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047A" w14:textId="783096D6" w:rsidR="008F7E0A" w:rsidRPr="0016008A" w:rsidRDefault="007B625D" w:rsidP="008F7E0A">
      <w:pPr>
        <w:tabs>
          <w:tab w:val="center" w:pos="4536"/>
          <w:tab w:val="right" w:pos="8080"/>
        </w:tabs>
        <w:rPr>
          <w:rFonts w:ascii="Calibri" w:eastAsia="SimSun" w:hAnsi="Calibri"/>
          <w:noProof/>
          <w:szCs w:val="20"/>
          <w:lang w:val="ro-RO" w:eastAsia="x-none"/>
        </w:rPr>
      </w:pPr>
      <w:bookmarkStart w:id="0" w:name="OLE_LINK1"/>
      <w:r>
        <w:rPr>
          <w:rFonts w:ascii="Calibri" w:eastAsia="SimSun" w:hAnsi="Calibri"/>
          <w:noProof/>
          <w:szCs w:val="20"/>
          <w:lang w:val="ro-RO" w:eastAsia="x-none"/>
        </w:rPr>
        <w:t xml:space="preserve">                                            </w:t>
      </w:r>
      <w:r w:rsidRPr="0016008A">
        <w:rPr>
          <w:rFonts w:cs="Arial"/>
          <w:noProof/>
          <w:sz w:val="22"/>
          <w:szCs w:val="22"/>
          <w:lang w:val="ro-RO" w:eastAsia="ro-RO"/>
        </w:rPr>
        <w:drawing>
          <wp:inline distT="0" distB="0" distL="0" distR="0" wp14:anchorId="54ED4623" wp14:editId="04D59107">
            <wp:extent cx="457200" cy="536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6575"/>
                    </a:xfrm>
                    <a:prstGeom prst="rect">
                      <a:avLst/>
                    </a:prstGeom>
                    <a:noFill/>
                  </pic:spPr>
                </pic:pic>
              </a:graphicData>
            </a:graphic>
          </wp:inline>
        </w:drawing>
      </w:r>
      <w:r w:rsidRPr="0016008A">
        <w:rPr>
          <w:rFonts w:ascii="Calibri" w:eastAsia="SimSun" w:hAnsi="Calibri"/>
          <w:noProof/>
          <w:szCs w:val="20"/>
          <w:lang w:val="ro-RO" w:eastAsia="x-none"/>
        </w:rPr>
        <w:t xml:space="preserve"> </w:t>
      </w:r>
      <w:r w:rsidR="008F7E0A" w:rsidRPr="0016008A">
        <w:rPr>
          <w:rFonts w:ascii="Calibri" w:eastAsia="SimSun" w:hAnsi="Calibri"/>
          <w:noProof/>
          <w:szCs w:val="20"/>
          <w:lang w:val="ro-RO" w:eastAsia="x-none"/>
        </w:rPr>
        <w:tab/>
      </w:r>
      <w:r w:rsidR="008F7E0A" w:rsidRPr="0016008A">
        <w:rPr>
          <w:rFonts w:ascii="Calibri" w:eastAsia="SimSun" w:hAnsi="Calibri"/>
          <w:noProof/>
          <w:szCs w:val="20"/>
          <w:lang w:val="ro-RO" w:eastAsia="x-none"/>
        </w:rPr>
        <w:tab/>
      </w:r>
      <w:r w:rsidR="008F7E0A" w:rsidRPr="0016008A">
        <w:rPr>
          <w:rFonts w:ascii="Calibri" w:eastAsia="SimSun" w:hAnsi="Calibri"/>
          <w:noProof/>
          <w:szCs w:val="20"/>
          <w:lang w:val="ro-RO" w:eastAsia="ro-RO"/>
        </w:rPr>
        <w:drawing>
          <wp:inline distT="0" distB="0" distL="0" distR="0" wp14:anchorId="0A4665AC" wp14:editId="40D31059">
            <wp:extent cx="855023" cy="59221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mcs-categorie-II-acredita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5540" cy="599497"/>
                    </a:xfrm>
                    <a:prstGeom prst="rect">
                      <a:avLst/>
                    </a:prstGeom>
                  </pic:spPr>
                </pic:pic>
              </a:graphicData>
            </a:graphic>
          </wp:inline>
        </w:drawing>
      </w:r>
      <w:r w:rsidR="008F7E0A" w:rsidRPr="0016008A">
        <w:rPr>
          <w:rFonts w:ascii="Calibri" w:eastAsia="SimSun" w:hAnsi="Calibri"/>
          <w:noProof/>
          <w:szCs w:val="20"/>
          <w:lang w:val="ro-RO" w:eastAsia="ro-RO"/>
        </w:rPr>
        <mc:AlternateContent>
          <mc:Choice Requires="wps">
            <w:drawing>
              <wp:anchor distT="0" distB="0" distL="114300" distR="114300" simplePos="0" relativeHeight="251660288" behindDoc="0" locked="0" layoutInCell="1" allowOverlap="1" wp14:anchorId="10D5C99D" wp14:editId="74A44ECB">
                <wp:simplePos x="0" y="0"/>
                <wp:positionH relativeFrom="column">
                  <wp:posOffset>1886585</wp:posOffset>
                </wp:positionH>
                <wp:positionV relativeFrom="paragraph">
                  <wp:posOffset>425450</wp:posOffset>
                </wp:positionV>
                <wp:extent cx="2047875" cy="255905"/>
                <wp:effectExtent l="0" t="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1865E" w14:textId="77777777" w:rsidR="001A3B0C" w:rsidRPr="003736C2" w:rsidRDefault="001A3B0C" w:rsidP="008F7E0A">
                            <w:pPr>
                              <w:jc w:val="center"/>
                              <w:rPr>
                                <w:rFonts w:ascii="Candara" w:hAnsi="Candara"/>
                                <w:b/>
                                <w:smallCaps/>
                                <w:color w:val="00355C"/>
                                <w:sz w:val="24"/>
                                <w:szCs w:val="20"/>
                                <w:lang w:eastAsia="ro-RO"/>
                              </w:rPr>
                            </w:pPr>
                            <w:r w:rsidRPr="003736C2">
                              <w:rPr>
                                <w:rFonts w:ascii="Candara" w:hAnsi="Candara"/>
                                <w:b/>
                                <w:smallCaps/>
                                <w:color w:val="00355C"/>
                                <w:sz w:val="24"/>
                                <w:szCs w:val="20"/>
                                <w:lang w:eastAsia="ro-RO"/>
                              </w:rPr>
                              <w:t>CONSILIUL JUDEŢEAN IAŞI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5C99D" id="_x0000_t202" coordsize="21600,21600" o:spt="202" path="m,l,21600r21600,l21600,xe">
                <v:stroke joinstyle="miter"/>
                <v:path gradientshapeok="t" o:connecttype="rect"/>
              </v:shapetype>
              <v:shape id="Text Box 4" o:spid="_x0000_s1026" type="#_x0000_t202" style="position:absolute;margin-left:148.55pt;margin-top:33.5pt;width:161.2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" filled="f" stroked="f">
                <v:textbox inset="0,0,0,0">
                  <w:txbxContent>
                    <w:p w14:paraId="7121865E" w14:textId="77777777" w:rsidR="001A3B0C" w:rsidRPr="003736C2" w:rsidRDefault="001A3B0C" w:rsidP="008F7E0A">
                      <w:pPr>
                        <w:jc w:val="center"/>
                        <w:rPr>
                          <w:rFonts w:ascii="Candara" w:hAnsi="Candara"/>
                          <w:b/>
                          <w:smallCaps/>
                          <w:color w:val="00355C"/>
                          <w:sz w:val="24"/>
                          <w:szCs w:val="20"/>
                          <w:lang w:eastAsia="ro-RO"/>
                        </w:rPr>
                      </w:pPr>
                      <w:r w:rsidRPr="003736C2">
                        <w:rPr>
                          <w:rFonts w:ascii="Candara" w:hAnsi="Candara"/>
                          <w:b/>
                          <w:smallCaps/>
                          <w:color w:val="00355C"/>
                          <w:sz w:val="24"/>
                          <w:szCs w:val="20"/>
                          <w:lang w:eastAsia="ro-RO"/>
                        </w:rPr>
                        <w:t>CONSILIUL JUDEŢEAN IAŞI</w:t>
                      </w:r>
                    </w:p>
                  </w:txbxContent>
                </v:textbox>
              </v:shape>
            </w:pict>
          </mc:Fallback>
        </mc:AlternateContent>
      </w:r>
      <w:r w:rsidR="008F7E0A" w:rsidRPr="0016008A">
        <w:rPr>
          <w:rFonts w:ascii="Calibri" w:eastAsia="SimSun" w:hAnsi="Calibri"/>
          <w:noProof/>
          <w:szCs w:val="20"/>
          <w:lang w:val="ro-RO" w:eastAsia="ro-RO"/>
        </w:rPr>
        <w:drawing>
          <wp:anchor distT="0" distB="0" distL="114300" distR="114300" simplePos="0" relativeHeight="251661312" behindDoc="0" locked="0" layoutInCell="1" allowOverlap="1" wp14:anchorId="5E6FBBE1" wp14:editId="7F878392">
            <wp:simplePos x="0" y="0"/>
            <wp:positionH relativeFrom="column">
              <wp:posOffset>2705100</wp:posOffset>
            </wp:positionH>
            <wp:positionV relativeFrom="paragraph">
              <wp:posOffset>-153035</wp:posOffset>
            </wp:positionV>
            <wp:extent cx="466725" cy="523875"/>
            <wp:effectExtent l="0" t="0" r="9525" b="9525"/>
            <wp:wrapNone/>
            <wp:docPr id="5" name="Picture 5" descr="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EC662" w14:textId="77777777" w:rsidR="008F7E0A" w:rsidRPr="0016008A" w:rsidRDefault="008F7E0A" w:rsidP="008F7E0A">
      <w:pPr>
        <w:tabs>
          <w:tab w:val="center" w:pos="4680"/>
          <w:tab w:val="right" w:pos="9360"/>
        </w:tabs>
        <w:rPr>
          <w:rFonts w:ascii="Calibri" w:eastAsia="SimSun" w:hAnsi="Calibri"/>
          <w:b/>
          <w:noProof/>
          <w:sz w:val="24"/>
          <w:lang w:val="en-US" w:eastAsia="x-none"/>
        </w:rPr>
      </w:pPr>
    </w:p>
    <w:p w14:paraId="39BC6833" w14:textId="22835E1D" w:rsidR="00AD235F" w:rsidRDefault="008F7E0A" w:rsidP="00960339">
      <w:pPr>
        <w:tabs>
          <w:tab w:val="center" w:pos="4680"/>
          <w:tab w:val="right" w:pos="9360"/>
        </w:tabs>
        <w:rPr>
          <w:rFonts w:ascii="Calibri" w:eastAsia="SimSun" w:hAnsi="Calibri"/>
          <w:noProof/>
          <w:szCs w:val="20"/>
          <w:lang w:val="ro-RO" w:eastAsia="x-none"/>
        </w:rPr>
      </w:pPr>
      <w:r w:rsidRPr="0016008A">
        <w:rPr>
          <w:rFonts w:ascii="Calibri" w:eastAsia="SimSun" w:hAnsi="Calibri"/>
          <w:b/>
          <w:noProof/>
          <w:sz w:val="24"/>
          <w:lang w:val="ro-RO" w:eastAsia="ro-RO"/>
        </w:rPr>
        <mc:AlternateContent>
          <mc:Choice Requires="wps">
            <w:drawing>
              <wp:anchor distT="0" distB="0" distL="114300" distR="114300" simplePos="0" relativeHeight="251662336" behindDoc="0" locked="0" layoutInCell="1" allowOverlap="1" wp14:anchorId="0CCF7A45" wp14:editId="0E9250DB">
                <wp:simplePos x="0" y="0"/>
                <wp:positionH relativeFrom="column">
                  <wp:posOffset>463550</wp:posOffset>
                </wp:positionH>
                <wp:positionV relativeFrom="paragraph">
                  <wp:posOffset>2540</wp:posOffset>
                </wp:positionV>
                <wp:extent cx="5544185" cy="0"/>
                <wp:effectExtent l="6350" t="10795" r="1206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F4771" id="_x0000_t32" coordsize="21600,21600" o:spt="32" o:oned="t" path="m,l21600,21600e" filled="f">
                <v:path arrowok="t" fillok="f" o:connecttype="none"/>
                <o:lock v:ext="edit" shapetype="t"/>
              </v:shapetype>
              <v:shape id="Straight Arrow Connector 3" o:spid="_x0000_s1026" type="#_x0000_t32" style="position:absolute;margin-left:36.5pt;margin-top:.2pt;width:43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" strokecolor="#0070c0" strokeweight="1pt"/>
            </w:pict>
          </mc:Fallback>
        </mc:AlternateContent>
      </w:r>
      <w:r w:rsidRPr="0016008A">
        <w:rPr>
          <w:rFonts w:ascii="Calibri" w:eastAsia="SimSun" w:hAnsi="Calibri"/>
          <w:b/>
          <w:noProof/>
          <w:sz w:val="24"/>
          <w:lang w:val="ro-RO" w:eastAsia="ro-RO"/>
        </w:rPr>
        <mc:AlternateContent>
          <mc:Choice Requires="wps">
            <w:drawing>
              <wp:anchor distT="0" distB="0" distL="114300" distR="114300" simplePos="0" relativeHeight="251663360" behindDoc="0" locked="0" layoutInCell="1" allowOverlap="1" wp14:anchorId="1E34A658" wp14:editId="64DE4E11">
                <wp:simplePos x="0" y="0"/>
                <wp:positionH relativeFrom="column">
                  <wp:posOffset>464185</wp:posOffset>
                </wp:positionH>
                <wp:positionV relativeFrom="paragraph">
                  <wp:posOffset>967105</wp:posOffset>
                </wp:positionV>
                <wp:extent cx="5544185" cy="0"/>
                <wp:effectExtent l="6985" t="13335" r="11430" b="152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45FBD" id="Straight Arrow Connector 2" o:spid="_x0000_s1026" type="#_x0000_t32" style="position:absolute;margin-left:36.55pt;margin-top:76.15pt;width:43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" strokecolor="#0070c0" strokeweight="1pt"/>
            </w:pict>
          </mc:Fallback>
        </mc:AlternateContent>
      </w:r>
      <w:r w:rsidRPr="0016008A">
        <w:rPr>
          <w:rFonts w:ascii="Calibri" w:eastAsia="SimSun" w:hAnsi="Calibri"/>
          <w:noProof/>
          <w:szCs w:val="20"/>
          <w:lang w:val="ro-RO" w:eastAsia="ro-RO"/>
        </w:rPr>
        <mc:AlternateContent>
          <mc:Choice Requires="wps">
            <w:drawing>
              <wp:anchor distT="0" distB="0" distL="114300" distR="114300" simplePos="0" relativeHeight="251659264" behindDoc="0" locked="0" layoutInCell="1" allowOverlap="1" wp14:anchorId="3F65C2AF" wp14:editId="3DEA8B9E">
                <wp:simplePos x="0" y="0"/>
                <wp:positionH relativeFrom="column">
                  <wp:posOffset>685800</wp:posOffset>
                </wp:positionH>
                <wp:positionV relativeFrom="paragraph">
                  <wp:posOffset>-17780</wp:posOffset>
                </wp:positionV>
                <wp:extent cx="5450205" cy="94551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945515"/>
                        </a:xfrm>
                        <a:prstGeom prst="rect">
                          <a:avLst/>
                        </a:prstGeom>
                        <a:noFill/>
                        <a:ln w="9525">
                          <a:noFill/>
                          <a:miter lim="800000"/>
                          <a:headEnd/>
                          <a:tailEnd/>
                        </a:ln>
                      </wps:spPr>
                      <wps:txbx>
                        <w:txbxContent>
                          <w:p w14:paraId="050B52BE" w14:textId="77777777" w:rsidR="001A3B0C" w:rsidRPr="00B4603F" w:rsidRDefault="001A3B0C" w:rsidP="008F7E0A">
                            <w:pPr>
                              <w:widowControl w:val="0"/>
                              <w:autoSpaceDE w:val="0"/>
                              <w:autoSpaceDN w:val="0"/>
                              <w:adjustRightInd w:val="0"/>
                              <w:jc w:val="center"/>
                              <w:rPr>
                                <w:rFonts w:ascii="Candara" w:hAnsi="Candara"/>
                                <w:b/>
                                <w:smallCaps/>
                                <w:color w:val="00355C"/>
                                <w:sz w:val="36"/>
                                <w:szCs w:val="20"/>
                                <w:lang w:eastAsia="ro-RO"/>
                              </w:rPr>
                            </w:pPr>
                            <w:proofErr w:type="spellStart"/>
                            <w:r>
                              <w:rPr>
                                <w:rFonts w:ascii="Candara" w:hAnsi="Candara"/>
                                <w:b/>
                                <w:smallCaps/>
                                <w:color w:val="00355C"/>
                                <w:sz w:val="36"/>
                                <w:szCs w:val="20"/>
                                <w:lang w:eastAsia="ro-RO"/>
                              </w:rPr>
                              <w:t>Spitalul</w:t>
                            </w:r>
                            <w:proofErr w:type="spellEnd"/>
                            <w:r>
                              <w:rPr>
                                <w:rFonts w:ascii="Candara" w:hAnsi="Candara"/>
                                <w:b/>
                                <w:smallCaps/>
                                <w:color w:val="00355C"/>
                                <w:sz w:val="36"/>
                                <w:szCs w:val="20"/>
                                <w:lang w:eastAsia="ro-RO"/>
                              </w:rPr>
                              <w:t xml:space="preserve"> Clinic de </w:t>
                            </w:r>
                            <w:proofErr w:type="spellStart"/>
                            <w:r>
                              <w:rPr>
                                <w:rFonts w:ascii="Candara" w:hAnsi="Candara"/>
                                <w:b/>
                                <w:smallCaps/>
                                <w:color w:val="00355C"/>
                                <w:sz w:val="36"/>
                                <w:szCs w:val="20"/>
                                <w:lang w:eastAsia="ro-RO"/>
                              </w:rPr>
                              <w:t>Obstetrică</w:t>
                            </w:r>
                            <w:proofErr w:type="spellEnd"/>
                            <w:r>
                              <w:rPr>
                                <w:rFonts w:ascii="Candara" w:hAnsi="Candara"/>
                                <w:b/>
                                <w:smallCaps/>
                                <w:color w:val="00355C"/>
                                <w:sz w:val="36"/>
                                <w:szCs w:val="20"/>
                                <w:lang w:eastAsia="ro-RO"/>
                              </w:rPr>
                              <w:t xml:space="preserve"> -</w:t>
                            </w:r>
                            <w:r w:rsidRPr="00B4603F">
                              <w:rPr>
                                <w:rFonts w:ascii="Candara" w:hAnsi="Candara"/>
                                <w:b/>
                                <w:smallCaps/>
                                <w:color w:val="00355C"/>
                                <w:sz w:val="36"/>
                                <w:szCs w:val="20"/>
                                <w:lang w:eastAsia="ro-RO"/>
                              </w:rPr>
                              <w:t xml:space="preserve"> </w:t>
                            </w:r>
                            <w:proofErr w:type="spellStart"/>
                            <w:r w:rsidRPr="00B4603F">
                              <w:rPr>
                                <w:rFonts w:ascii="Candara" w:hAnsi="Candara"/>
                                <w:b/>
                                <w:smallCaps/>
                                <w:color w:val="00355C"/>
                                <w:sz w:val="36"/>
                                <w:szCs w:val="20"/>
                                <w:lang w:eastAsia="ro-RO"/>
                              </w:rPr>
                              <w:t>Ginecologie</w:t>
                            </w:r>
                            <w:proofErr w:type="spellEnd"/>
                          </w:p>
                          <w:p w14:paraId="1E71EB30" w14:textId="77777777" w:rsidR="001A3B0C" w:rsidRPr="00B4603F" w:rsidRDefault="001A3B0C" w:rsidP="008F7E0A">
                            <w:pPr>
                              <w:widowControl w:val="0"/>
                              <w:autoSpaceDE w:val="0"/>
                              <w:autoSpaceDN w:val="0"/>
                              <w:adjustRightInd w:val="0"/>
                              <w:jc w:val="center"/>
                              <w:rPr>
                                <w:rFonts w:ascii="Candara" w:hAnsi="Candara"/>
                                <w:b/>
                                <w:smallCaps/>
                                <w:color w:val="00355C"/>
                                <w:sz w:val="40"/>
                                <w:szCs w:val="20"/>
                                <w:lang w:eastAsia="ro-RO"/>
                              </w:rPr>
                            </w:pPr>
                            <w:r w:rsidRPr="00B4603F">
                              <w:rPr>
                                <w:rFonts w:ascii="Candara" w:hAnsi="Candara"/>
                                <w:b/>
                                <w:smallCaps/>
                                <w:color w:val="00355C"/>
                                <w:sz w:val="44"/>
                                <w:szCs w:val="20"/>
                                <w:lang w:eastAsia="ro-RO"/>
                              </w:rPr>
                              <w:t xml:space="preserve">“Cuza </w:t>
                            </w:r>
                            <w:proofErr w:type="spellStart"/>
                            <w:r w:rsidRPr="00B4603F">
                              <w:rPr>
                                <w:rFonts w:ascii="Candara" w:hAnsi="Candara"/>
                                <w:b/>
                                <w:smallCaps/>
                                <w:color w:val="00355C"/>
                                <w:sz w:val="44"/>
                                <w:szCs w:val="20"/>
                                <w:lang w:eastAsia="ro-RO"/>
                              </w:rPr>
                              <w:t>Vodă</w:t>
                            </w:r>
                            <w:proofErr w:type="spellEnd"/>
                            <w:r w:rsidRPr="00B4603F">
                              <w:rPr>
                                <w:rFonts w:ascii="Candara" w:hAnsi="Candara"/>
                                <w:b/>
                                <w:smallCaps/>
                                <w:color w:val="00355C"/>
                                <w:sz w:val="44"/>
                                <w:szCs w:val="20"/>
                                <w:lang w:eastAsia="ro-RO"/>
                              </w:rPr>
                              <w:t xml:space="preserve">” </w:t>
                            </w:r>
                            <w:proofErr w:type="spellStart"/>
                            <w:r w:rsidRPr="00B4603F">
                              <w:rPr>
                                <w:rFonts w:ascii="Candara" w:hAnsi="Candara"/>
                                <w:b/>
                                <w:smallCaps/>
                                <w:color w:val="00355C"/>
                                <w:sz w:val="40"/>
                                <w:szCs w:val="20"/>
                                <w:lang w:eastAsia="ro-RO"/>
                              </w:rPr>
                              <w:t>Iaşi</w:t>
                            </w:r>
                            <w:proofErr w:type="spellEnd"/>
                          </w:p>
                          <w:p w14:paraId="135851B4" w14:textId="77777777" w:rsidR="001A3B0C" w:rsidRPr="00B4603F" w:rsidRDefault="001A3B0C" w:rsidP="008F7E0A">
                            <w:pPr>
                              <w:widowControl w:val="0"/>
                              <w:autoSpaceDE w:val="0"/>
                              <w:autoSpaceDN w:val="0"/>
                              <w:adjustRightInd w:val="0"/>
                              <w:jc w:val="center"/>
                              <w:rPr>
                                <w:rFonts w:ascii="Candara" w:hAnsi="Candara"/>
                                <w:sz w:val="21"/>
                                <w:szCs w:val="20"/>
                                <w:lang w:eastAsia="ro-RO"/>
                              </w:rPr>
                            </w:pPr>
                            <w:r w:rsidRPr="00B4603F">
                              <w:rPr>
                                <w:rFonts w:ascii="Candara" w:hAnsi="Candara"/>
                                <w:sz w:val="21"/>
                                <w:szCs w:val="20"/>
                                <w:lang w:eastAsia="ro-RO"/>
                              </w:rPr>
                              <w:t xml:space="preserve">Str. Cuza </w:t>
                            </w:r>
                            <w:proofErr w:type="spellStart"/>
                            <w:r w:rsidRPr="00B4603F">
                              <w:rPr>
                                <w:rFonts w:ascii="Candara" w:hAnsi="Candara"/>
                                <w:sz w:val="21"/>
                                <w:szCs w:val="20"/>
                                <w:lang w:eastAsia="ro-RO"/>
                              </w:rPr>
                              <w:t>Vodă</w:t>
                            </w:r>
                            <w:proofErr w:type="spellEnd"/>
                            <w:r w:rsidRPr="00B4603F">
                              <w:rPr>
                                <w:rFonts w:ascii="Candara" w:hAnsi="Candara"/>
                                <w:sz w:val="21"/>
                                <w:szCs w:val="20"/>
                                <w:lang w:eastAsia="ro-RO"/>
                              </w:rPr>
                              <w:t>, nr. 34, tel. 0232 213000, fax 0232 215468, CUI: 4701320</w:t>
                            </w:r>
                          </w:p>
                          <w:p w14:paraId="3E4321E2" w14:textId="77777777" w:rsidR="001A3B0C" w:rsidRDefault="001A3B0C" w:rsidP="008F7E0A">
                            <w:pPr>
                              <w:widowControl w:val="0"/>
                              <w:autoSpaceDE w:val="0"/>
                              <w:autoSpaceDN w:val="0"/>
                              <w:adjustRightInd w:val="0"/>
                              <w:jc w:val="center"/>
                            </w:pPr>
                            <w:r w:rsidRPr="00B4603F">
                              <w:rPr>
                                <w:rFonts w:ascii="Candara" w:hAnsi="Candara"/>
                                <w:sz w:val="21"/>
                                <w:szCs w:val="20"/>
                                <w:lang w:eastAsia="ro-RO"/>
                              </w:rPr>
                              <w:t xml:space="preserve">Cod postal: 700038, e-mail: </w:t>
                            </w:r>
                            <w:r w:rsidRPr="00B4603F">
                              <w:rPr>
                                <w:rFonts w:ascii="Candara" w:hAnsi="Candara"/>
                                <w:color w:val="0070C0"/>
                                <w:sz w:val="21"/>
                                <w:szCs w:val="20"/>
                                <w:lang w:eastAsia="ro-RO"/>
                              </w:rPr>
                              <w:t>contact@spitalcuzavodaiasi.ro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5C2AF" id="Text Box 307" o:spid="_x0000_s1027" type="#_x0000_t202" style="position:absolute;margin-left:54pt;margin-top:-1.4pt;width:429.15pt;height:74.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" filled="f" stroked="f">
                <v:textbox style="mso-fit-shape-to-text:t" inset="0,0,0,0">
                  <w:txbxContent>
                    <w:p w14:paraId="050B52BE" w14:textId="77777777" w:rsidR="001A3B0C" w:rsidRPr="00B4603F" w:rsidRDefault="001A3B0C" w:rsidP="008F7E0A">
                      <w:pPr>
                        <w:widowControl w:val="0"/>
                        <w:autoSpaceDE w:val="0"/>
                        <w:autoSpaceDN w:val="0"/>
                        <w:adjustRightInd w:val="0"/>
                        <w:jc w:val="center"/>
                        <w:rPr>
                          <w:rFonts w:ascii="Candara" w:hAnsi="Candara"/>
                          <w:b/>
                          <w:smallCaps/>
                          <w:color w:val="00355C"/>
                          <w:sz w:val="36"/>
                          <w:szCs w:val="20"/>
                          <w:lang w:eastAsia="ro-RO"/>
                        </w:rPr>
                      </w:pPr>
                      <w:proofErr w:type="spellStart"/>
                      <w:r>
                        <w:rPr>
                          <w:rFonts w:ascii="Candara" w:hAnsi="Candara"/>
                          <w:b/>
                          <w:smallCaps/>
                          <w:color w:val="00355C"/>
                          <w:sz w:val="36"/>
                          <w:szCs w:val="20"/>
                          <w:lang w:eastAsia="ro-RO"/>
                        </w:rPr>
                        <w:t>Spitalul</w:t>
                      </w:r>
                      <w:proofErr w:type="spellEnd"/>
                      <w:r>
                        <w:rPr>
                          <w:rFonts w:ascii="Candara" w:hAnsi="Candara"/>
                          <w:b/>
                          <w:smallCaps/>
                          <w:color w:val="00355C"/>
                          <w:sz w:val="36"/>
                          <w:szCs w:val="20"/>
                          <w:lang w:eastAsia="ro-RO"/>
                        </w:rPr>
                        <w:t xml:space="preserve"> Clinic de </w:t>
                      </w:r>
                      <w:proofErr w:type="spellStart"/>
                      <w:r>
                        <w:rPr>
                          <w:rFonts w:ascii="Candara" w:hAnsi="Candara"/>
                          <w:b/>
                          <w:smallCaps/>
                          <w:color w:val="00355C"/>
                          <w:sz w:val="36"/>
                          <w:szCs w:val="20"/>
                          <w:lang w:eastAsia="ro-RO"/>
                        </w:rPr>
                        <w:t>Obstetrică</w:t>
                      </w:r>
                      <w:proofErr w:type="spellEnd"/>
                      <w:r>
                        <w:rPr>
                          <w:rFonts w:ascii="Candara" w:hAnsi="Candara"/>
                          <w:b/>
                          <w:smallCaps/>
                          <w:color w:val="00355C"/>
                          <w:sz w:val="36"/>
                          <w:szCs w:val="20"/>
                          <w:lang w:eastAsia="ro-RO"/>
                        </w:rPr>
                        <w:t xml:space="preserve"> -</w:t>
                      </w:r>
                      <w:r w:rsidRPr="00B4603F">
                        <w:rPr>
                          <w:rFonts w:ascii="Candara" w:hAnsi="Candara"/>
                          <w:b/>
                          <w:smallCaps/>
                          <w:color w:val="00355C"/>
                          <w:sz w:val="36"/>
                          <w:szCs w:val="20"/>
                          <w:lang w:eastAsia="ro-RO"/>
                        </w:rPr>
                        <w:t xml:space="preserve"> </w:t>
                      </w:r>
                      <w:proofErr w:type="spellStart"/>
                      <w:r w:rsidRPr="00B4603F">
                        <w:rPr>
                          <w:rFonts w:ascii="Candara" w:hAnsi="Candara"/>
                          <w:b/>
                          <w:smallCaps/>
                          <w:color w:val="00355C"/>
                          <w:sz w:val="36"/>
                          <w:szCs w:val="20"/>
                          <w:lang w:eastAsia="ro-RO"/>
                        </w:rPr>
                        <w:t>Ginecologie</w:t>
                      </w:r>
                      <w:proofErr w:type="spellEnd"/>
                    </w:p>
                    <w:p w14:paraId="1E71EB30" w14:textId="77777777" w:rsidR="001A3B0C" w:rsidRPr="00B4603F" w:rsidRDefault="001A3B0C" w:rsidP="008F7E0A">
                      <w:pPr>
                        <w:widowControl w:val="0"/>
                        <w:autoSpaceDE w:val="0"/>
                        <w:autoSpaceDN w:val="0"/>
                        <w:adjustRightInd w:val="0"/>
                        <w:jc w:val="center"/>
                        <w:rPr>
                          <w:rFonts w:ascii="Candara" w:hAnsi="Candara"/>
                          <w:b/>
                          <w:smallCaps/>
                          <w:color w:val="00355C"/>
                          <w:sz w:val="40"/>
                          <w:szCs w:val="20"/>
                          <w:lang w:eastAsia="ro-RO"/>
                        </w:rPr>
                      </w:pPr>
                      <w:r w:rsidRPr="00B4603F">
                        <w:rPr>
                          <w:rFonts w:ascii="Candara" w:hAnsi="Candara"/>
                          <w:b/>
                          <w:smallCaps/>
                          <w:color w:val="00355C"/>
                          <w:sz w:val="44"/>
                          <w:szCs w:val="20"/>
                          <w:lang w:eastAsia="ro-RO"/>
                        </w:rPr>
                        <w:t xml:space="preserve">“Cuza </w:t>
                      </w:r>
                      <w:proofErr w:type="spellStart"/>
                      <w:r w:rsidRPr="00B4603F">
                        <w:rPr>
                          <w:rFonts w:ascii="Candara" w:hAnsi="Candara"/>
                          <w:b/>
                          <w:smallCaps/>
                          <w:color w:val="00355C"/>
                          <w:sz w:val="44"/>
                          <w:szCs w:val="20"/>
                          <w:lang w:eastAsia="ro-RO"/>
                        </w:rPr>
                        <w:t>Vodă</w:t>
                      </w:r>
                      <w:proofErr w:type="spellEnd"/>
                      <w:r w:rsidRPr="00B4603F">
                        <w:rPr>
                          <w:rFonts w:ascii="Candara" w:hAnsi="Candara"/>
                          <w:b/>
                          <w:smallCaps/>
                          <w:color w:val="00355C"/>
                          <w:sz w:val="44"/>
                          <w:szCs w:val="20"/>
                          <w:lang w:eastAsia="ro-RO"/>
                        </w:rPr>
                        <w:t xml:space="preserve">” </w:t>
                      </w:r>
                      <w:proofErr w:type="spellStart"/>
                      <w:r w:rsidRPr="00B4603F">
                        <w:rPr>
                          <w:rFonts w:ascii="Candara" w:hAnsi="Candara"/>
                          <w:b/>
                          <w:smallCaps/>
                          <w:color w:val="00355C"/>
                          <w:sz w:val="40"/>
                          <w:szCs w:val="20"/>
                          <w:lang w:eastAsia="ro-RO"/>
                        </w:rPr>
                        <w:t>Iaşi</w:t>
                      </w:r>
                      <w:proofErr w:type="spellEnd"/>
                    </w:p>
                    <w:p w14:paraId="135851B4" w14:textId="77777777" w:rsidR="001A3B0C" w:rsidRPr="00B4603F" w:rsidRDefault="001A3B0C" w:rsidP="008F7E0A">
                      <w:pPr>
                        <w:widowControl w:val="0"/>
                        <w:autoSpaceDE w:val="0"/>
                        <w:autoSpaceDN w:val="0"/>
                        <w:adjustRightInd w:val="0"/>
                        <w:jc w:val="center"/>
                        <w:rPr>
                          <w:rFonts w:ascii="Candara" w:hAnsi="Candara"/>
                          <w:sz w:val="21"/>
                          <w:szCs w:val="20"/>
                          <w:lang w:eastAsia="ro-RO"/>
                        </w:rPr>
                      </w:pPr>
                      <w:r w:rsidRPr="00B4603F">
                        <w:rPr>
                          <w:rFonts w:ascii="Candara" w:hAnsi="Candara"/>
                          <w:sz w:val="21"/>
                          <w:szCs w:val="20"/>
                          <w:lang w:eastAsia="ro-RO"/>
                        </w:rPr>
                        <w:t xml:space="preserve">Str. Cuza </w:t>
                      </w:r>
                      <w:proofErr w:type="spellStart"/>
                      <w:r w:rsidRPr="00B4603F">
                        <w:rPr>
                          <w:rFonts w:ascii="Candara" w:hAnsi="Candara"/>
                          <w:sz w:val="21"/>
                          <w:szCs w:val="20"/>
                          <w:lang w:eastAsia="ro-RO"/>
                        </w:rPr>
                        <w:t>Vodă</w:t>
                      </w:r>
                      <w:proofErr w:type="spellEnd"/>
                      <w:r w:rsidRPr="00B4603F">
                        <w:rPr>
                          <w:rFonts w:ascii="Candara" w:hAnsi="Candara"/>
                          <w:sz w:val="21"/>
                          <w:szCs w:val="20"/>
                          <w:lang w:eastAsia="ro-RO"/>
                        </w:rPr>
                        <w:t>, nr. 34, tel. 0232 213000, fax 0232 215468, CUI: 4701320</w:t>
                      </w:r>
                    </w:p>
                    <w:p w14:paraId="3E4321E2" w14:textId="77777777" w:rsidR="001A3B0C" w:rsidRDefault="001A3B0C" w:rsidP="008F7E0A">
                      <w:pPr>
                        <w:widowControl w:val="0"/>
                        <w:autoSpaceDE w:val="0"/>
                        <w:autoSpaceDN w:val="0"/>
                        <w:adjustRightInd w:val="0"/>
                        <w:jc w:val="center"/>
                      </w:pPr>
                      <w:r w:rsidRPr="00B4603F">
                        <w:rPr>
                          <w:rFonts w:ascii="Candara" w:hAnsi="Candara"/>
                          <w:sz w:val="21"/>
                          <w:szCs w:val="20"/>
                          <w:lang w:eastAsia="ro-RO"/>
                        </w:rPr>
                        <w:t xml:space="preserve">Cod postal: 700038, e-mail: </w:t>
                      </w:r>
                      <w:r w:rsidRPr="00B4603F">
                        <w:rPr>
                          <w:rFonts w:ascii="Candara" w:hAnsi="Candara"/>
                          <w:color w:val="0070C0"/>
                          <w:sz w:val="21"/>
                          <w:szCs w:val="20"/>
                          <w:lang w:eastAsia="ro-RO"/>
                        </w:rPr>
                        <w:t>contact@spitalcuzavodaiasi.ro</w:t>
                      </w:r>
                    </w:p>
                  </w:txbxContent>
                </v:textbox>
              </v:shape>
            </w:pict>
          </mc:Fallback>
        </mc:AlternateContent>
      </w:r>
      <w:r w:rsidRPr="0016008A">
        <w:rPr>
          <w:rFonts w:ascii="Calibri" w:eastAsia="SimSun" w:hAnsi="Calibri"/>
          <w:b/>
          <w:noProof/>
          <w:sz w:val="24"/>
          <w:lang w:val="ro-RO" w:eastAsia="ro-RO"/>
        </w:rPr>
        <w:drawing>
          <wp:inline distT="0" distB="0" distL="0" distR="0" wp14:anchorId="69FAF048" wp14:editId="5AE0E9B9">
            <wp:extent cx="933450" cy="990600"/>
            <wp:effectExtent l="0" t="0" r="0" b="0"/>
            <wp:docPr id="6" name="Picture 6" descr="E:\)))_SITE_CUZA_VODA\0_ANTET_NOU\((_SIGLA\sigla_Sp_Cuza_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SITE_CUZA_VODA\0_ANTET_NOU\((_SIGLA\sigla_Sp_Cuza_Voda.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90600"/>
                    </a:xfrm>
                    <a:prstGeom prst="rect">
                      <a:avLst/>
                    </a:prstGeom>
                    <a:noFill/>
                    <a:ln>
                      <a:noFill/>
                    </a:ln>
                  </pic:spPr>
                </pic:pic>
              </a:graphicData>
            </a:graphic>
          </wp:inline>
        </w:drawing>
      </w:r>
      <w:bookmarkEnd w:id="0"/>
    </w:p>
    <w:p w14:paraId="24BE41D3" w14:textId="77777777" w:rsidR="00960339" w:rsidRPr="00960339" w:rsidRDefault="00960339" w:rsidP="00960339">
      <w:pPr>
        <w:tabs>
          <w:tab w:val="center" w:pos="4680"/>
          <w:tab w:val="right" w:pos="9360"/>
        </w:tabs>
        <w:rPr>
          <w:rFonts w:ascii="Calibri" w:eastAsia="SimSun" w:hAnsi="Calibri"/>
          <w:noProof/>
          <w:szCs w:val="20"/>
          <w:lang w:val="ro-RO" w:eastAsia="x-none"/>
        </w:rPr>
      </w:pPr>
    </w:p>
    <w:p w14:paraId="1448AF61" w14:textId="5DA41919" w:rsidR="002B1DD5" w:rsidRPr="0016008A" w:rsidRDefault="00CE53BF" w:rsidP="00CE53BF">
      <w:pPr>
        <w:pStyle w:val="Body"/>
        <w:jc w:val="center"/>
        <w:rPr>
          <w:b/>
          <w:bCs/>
          <w:lang w:val="ro-RO"/>
        </w:rPr>
      </w:pPr>
      <w:r w:rsidRPr="0016008A">
        <w:rPr>
          <w:b/>
          <w:bCs/>
          <w:lang w:val="ro-RO"/>
        </w:rPr>
        <w:t>MODEL</w:t>
      </w:r>
    </w:p>
    <w:p w14:paraId="53D48C5E" w14:textId="2C0EF6EA" w:rsidR="00CE53BF" w:rsidRPr="0016008A" w:rsidRDefault="00CE53BF" w:rsidP="00CE53BF">
      <w:pPr>
        <w:pStyle w:val="Body"/>
        <w:jc w:val="center"/>
        <w:rPr>
          <w:b/>
          <w:bCs/>
          <w:lang w:val="ro-RO"/>
        </w:rPr>
      </w:pPr>
      <w:r w:rsidRPr="0016008A">
        <w:rPr>
          <w:b/>
          <w:bCs/>
          <w:lang w:val="ro-RO"/>
        </w:rPr>
        <w:t>ACORD</w:t>
      </w:r>
      <w:r w:rsidR="00572F06" w:rsidRPr="0016008A">
        <w:rPr>
          <w:b/>
          <w:bCs/>
          <w:lang w:val="ro-RO"/>
        </w:rPr>
        <w:t>-</w:t>
      </w:r>
      <w:r w:rsidRPr="0016008A">
        <w:rPr>
          <w:b/>
          <w:bCs/>
          <w:lang w:val="ro-RO"/>
        </w:rPr>
        <w:t>CADRU</w:t>
      </w:r>
      <w:r w:rsidR="005E60C1" w:rsidRPr="0016008A">
        <w:rPr>
          <w:b/>
          <w:bCs/>
          <w:lang w:val="ro-RO"/>
        </w:rPr>
        <w:t xml:space="preserve"> </w:t>
      </w:r>
    </w:p>
    <w:p w14:paraId="3745B8B5" w14:textId="5A85FB3E" w:rsidR="00CE53BF" w:rsidRDefault="00CE53BF" w:rsidP="00960339">
      <w:pPr>
        <w:pStyle w:val="Body"/>
        <w:jc w:val="center"/>
        <w:rPr>
          <w:b/>
          <w:bCs/>
          <w:lang w:val="ro-RO"/>
        </w:rPr>
      </w:pPr>
      <w:r w:rsidRPr="0016008A">
        <w:rPr>
          <w:b/>
          <w:bCs/>
          <w:lang w:val="ro-RO"/>
        </w:rPr>
        <w:t xml:space="preserve">Nr. </w:t>
      </w:r>
      <w:r w:rsidR="00583DB3" w:rsidRPr="0016008A">
        <w:rPr>
          <w:b/>
          <w:bCs/>
          <w:lang w:val="ro-RO"/>
        </w:rPr>
        <w:t>_________</w:t>
      </w:r>
      <w:r w:rsidRPr="0016008A">
        <w:rPr>
          <w:b/>
          <w:bCs/>
          <w:lang w:val="ro-RO"/>
        </w:rPr>
        <w:t xml:space="preserve"> / </w:t>
      </w:r>
      <w:r w:rsidR="00583DB3" w:rsidRPr="0016008A">
        <w:rPr>
          <w:b/>
          <w:bCs/>
          <w:lang w:val="ro-RO"/>
        </w:rPr>
        <w:t>__________________</w:t>
      </w:r>
    </w:p>
    <w:p w14:paraId="31EFF37A" w14:textId="77777777" w:rsidR="00960339" w:rsidRPr="00960339" w:rsidRDefault="00960339" w:rsidP="00960339">
      <w:pPr>
        <w:pStyle w:val="Body"/>
        <w:jc w:val="center"/>
        <w:rPr>
          <w:b/>
          <w:bCs/>
          <w:lang w:val="ro-RO"/>
        </w:rPr>
      </w:pPr>
    </w:p>
    <w:p w14:paraId="5C3AF719" w14:textId="70112663" w:rsidR="00CE53BF" w:rsidRPr="0016008A" w:rsidRDefault="00CE53BF" w:rsidP="00CE53BF">
      <w:pPr>
        <w:pStyle w:val="Body"/>
        <w:rPr>
          <w:lang w:val="ro-RO"/>
        </w:rPr>
      </w:pPr>
      <w:r w:rsidRPr="0016008A">
        <w:rPr>
          <w:lang w:val="ro-RO"/>
        </w:rPr>
        <w:t>Prezentul Acord-Cadru de achiziție publică de produse, (denumit în continuare „</w:t>
      </w:r>
      <w:r w:rsidRPr="0016008A">
        <w:rPr>
          <w:b/>
          <w:bCs/>
          <w:lang w:val="ro-RO"/>
        </w:rPr>
        <w:t>Acord-Cadru</w:t>
      </w:r>
      <w:r w:rsidRPr="0016008A">
        <w:rPr>
          <w:lang w:val="ro-RO"/>
        </w:rPr>
        <w:t xml:space="preserve">”), s-a încheiat având în vedere prevederile din </w:t>
      </w:r>
      <w:r w:rsidRPr="0016008A">
        <w:rPr>
          <w:i/>
          <w:lang w:val="ro-RO"/>
        </w:rPr>
        <w:t>Legea nr. 98/2016 privind achizițiile publice (denumită în continuare „</w:t>
      </w:r>
      <w:r w:rsidRPr="0016008A">
        <w:rPr>
          <w:b/>
          <w:bCs/>
          <w:i/>
          <w:lang w:val="ro-RO"/>
        </w:rPr>
        <w:t>Legea nr. 98/2016</w:t>
      </w:r>
      <w:r w:rsidRPr="0016008A">
        <w:rPr>
          <w:lang w:val="ro-RO"/>
        </w:rPr>
        <w:t xml:space="preserve"> precum și orice alte prevederi legale emise în aplicarea acesteia</w:t>
      </w:r>
    </w:p>
    <w:p w14:paraId="28AEF4D5" w14:textId="025D0204" w:rsidR="00C921B2" w:rsidRPr="0016008A" w:rsidRDefault="00CE53BF" w:rsidP="009C568E">
      <w:pPr>
        <w:pStyle w:val="Body"/>
        <w:rPr>
          <w:lang w:val="ro-RO"/>
        </w:rPr>
      </w:pPr>
      <w:r w:rsidRPr="0016008A">
        <w:rPr>
          <w:lang w:val="ro-RO"/>
        </w:rPr>
        <w:t>Încheiat în data de</w:t>
      </w:r>
      <w:r w:rsidR="00583DB3" w:rsidRPr="0016008A">
        <w:rPr>
          <w:lang w:val="ro-RO"/>
        </w:rPr>
        <w:t>__________________</w:t>
      </w:r>
      <w:r w:rsidRPr="0016008A">
        <w:rPr>
          <w:lang w:val="ro-RO"/>
        </w:rPr>
        <w:t>, între</w:t>
      </w:r>
    </w:p>
    <w:p w14:paraId="118CBD1E" w14:textId="25F2A0DC" w:rsidR="00CE53BF" w:rsidRPr="0016008A" w:rsidRDefault="00CE53BF" w:rsidP="006F76C9">
      <w:pPr>
        <w:pStyle w:val="Schedule1"/>
        <w:rPr>
          <w:b/>
          <w:bCs/>
          <w:lang w:val="ro-RO"/>
        </w:rPr>
      </w:pPr>
      <w:r w:rsidRPr="0016008A">
        <w:rPr>
          <w:b/>
          <w:bCs/>
          <w:lang w:val="ro-RO"/>
        </w:rPr>
        <w:t>Părțile Acordului-cadru</w:t>
      </w:r>
    </w:p>
    <w:p w14:paraId="6811F009" w14:textId="66DA98E1" w:rsidR="00CE53BF" w:rsidRPr="0016008A" w:rsidRDefault="00957F78" w:rsidP="00CE53BF">
      <w:pPr>
        <w:pStyle w:val="Body1"/>
        <w:rPr>
          <w:lang w:val="ro-RO"/>
        </w:rPr>
      </w:pPr>
      <w:r w:rsidRPr="0016008A">
        <w:rPr>
          <w:lang w:val="ro-RO"/>
        </w:rPr>
        <w:t>Spitalul Clinic de Obstetrică-Ginecologie Cuza Vodă</w:t>
      </w:r>
      <w:r w:rsidR="00CE53BF" w:rsidRPr="0016008A">
        <w:rPr>
          <w:lang w:val="ro-RO"/>
        </w:rPr>
        <w:t xml:space="preserve"> cu sediul în </w:t>
      </w:r>
      <w:r w:rsidRPr="0016008A">
        <w:rPr>
          <w:lang w:val="ro-RO"/>
        </w:rPr>
        <w:t>Iași</w:t>
      </w:r>
      <w:r w:rsidR="00CE53BF" w:rsidRPr="0016008A">
        <w:rPr>
          <w:lang w:val="ro-RO"/>
        </w:rPr>
        <w:t xml:space="preserve"> și adresă de </w:t>
      </w:r>
      <w:r w:rsidR="00505877" w:rsidRPr="0016008A">
        <w:rPr>
          <w:lang w:val="ro-RO"/>
        </w:rPr>
        <w:t>corespondență</w:t>
      </w:r>
      <w:r w:rsidR="00CE53BF" w:rsidRPr="0016008A">
        <w:rPr>
          <w:lang w:val="ro-RO"/>
        </w:rPr>
        <w:t xml:space="preserve"> în </w:t>
      </w:r>
      <w:r w:rsidRPr="0016008A">
        <w:rPr>
          <w:lang w:val="ro-RO"/>
        </w:rPr>
        <w:t>Str. Cuza Vodă nr. 34</w:t>
      </w:r>
      <w:r w:rsidR="00CE53BF" w:rsidRPr="0016008A">
        <w:rPr>
          <w:lang w:val="ro-RO"/>
        </w:rPr>
        <w:t>, cod fiscal</w:t>
      </w:r>
      <w:r w:rsidR="00572F06" w:rsidRPr="0016008A">
        <w:rPr>
          <w:lang w:val="ro-RO"/>
        </w:rPr>
        <w:t>/ cod unic de identificare</w:t>
      </w:r>
      <w:r w:rsidR="00CE53BF" w:rsidRPr="0016008A">
        <w:rPr>
          <w:lang w:val="ro-RO"/>
        </w:rPr>
        <w:t xml:space="preserve"> </w:t>
      </w:r>
      <w:r w:rsidRPr="0016008A">
        <w:rPr>
          <w:lang w:val="ro-RO"/>
        </w:rPr>
        <w:t>4701320</w:t>
      </w:r>
      <w:r w:rsidR="00CE53BF" w:rsidRPr="0016008A">
        <w:rPr>
          <w:lang w:val="ro-RO"/>
        </w:rPr>
        <w:t xml:space="preserve">, cont </w:t>
      </w:r>
      <w:r w:rsidR="00572F06" w:rsidRPr="0016008A">
        <w:rPr>
          <w:lang w:val="ro-RO"/>
        </w:rPr>
        <w:t xml:space="preserve">bancar/ </w:t>
      </w:r>
      <w:r w:rsidR="00CE53BF" w:rsidRPr="0016008A">
        <w:rPr>
          <w:lang w:val="ro-RO"/>
        </w:rPr>
        <w:t xml:space="preserve">Trezoreria Statului </w:t>
      </w:r>
      <w:r w:rsidRPr="0016008A">
        <w:rPr>
          <w:lang w:val="ro-RO"/>
        </w:rPr>
        <w:t>RO__TREZ24F660601______X</w:t>
      </w:r>
      <w:r w:rsidR="00CE53BF" w:rsidRPr="0016008A">
        <w:rPr>
          <w:lang w:val="ro-RO"/>
        </w:rPr>
        <w:t xml:space="preserve">, reprezentat prin </w:t>
      </w:r>
      <w:r w:rsidR="008770A1" w:rsidRPr="0016008A">
        <w:rPr>
          <w:lang w:val="ro-RO"/>
        </w:rPr>
        <w:t xml:space="preserve">Manager  Robert DÂNCĂ </w:t>
      </w:r>
      <w:r w:rsidR="00CE53BF" w:rsidRPr="0016008A">
        <w:rPr>
          <w:lang w:val="ro-RO"/>
        </w:rPr>
        <w:t xml:space="preserve">, în calitate de parte la </w:t>
      </w:r>
      <w:r w:rsidR="00CE53BF" w:rsidRPr="0016008A">
        <w:rPr>
          <w:b/>
          <w:bCs/>
          <w:lang w:val="ro-RO"/>
        </w:rPr>
        <w:t>Acordul-</w:t>
      </w:r>
      <w:r w:rsidR="00E6116D" w:rsidRPr="0016008A">
        <w:rPr>
          <w:b/>
          <w:bCs/>
          <w:lang w:val="ro-RO"/>
        </w:rPr>
        <w:t>C</w:t>
      </w:r>
      <w:r w:rsidR="00CE53BF" w:rsidRPr="0016008A">
        <w:rPr>
          <w:b/>
          <w:bCs/>
          <w:lang w:val="ro-RO"/>
        </w:rPr>
        <w:t>adru nr.</w:t>
      </w:r>
      <w:r w:rsidR="00CE53BF" w:rsidRPr="0016008A">
        <w:rPr>
          <w:lang w:val="ro-RO"/>
        </w:rPr>
        <w:t xml:space="preserve"> </w:t>
      </w:r>
      <w:r w:rsidR="008770A1" w:rsidRPr="0016008A">
        <w:rPr>
          <w:lang w:val="ro-RO"/>
        </w:rPr>
        <w:t>_____</w:t>
      </w:r>
      <w:r w:rsidR="00CE53BF" w:rsidRPr="0016008A">
        <w:rPr>
          <w:lang w:val="ro-RO"/>
        </w:rPr>
        <w:t>, numit în continuare “</w:t>
      </w:r>
      <w:r w:rsidR="00CE53BF" w:rsidRPr="0016008A">
        <w:rPr>
          <w:b/>
          <w:bCs/>
          <w:lang w:val="ro-RO"/>
        </w:rPr>
        <w:t>Promitentul-Achizitor</w:t>
      </w:r>
      <w:r w:rsidR="00CE53BF" w:rsidRPr="0016008A">
        <w:rPr>
          <w:lang w:val="ro-RO"/>
        </w:rPr>
        <w:t>”, pe de o parte,</w:t>
      </w:r>
    </w:p>
    <w:p w14:paraId="2AD1839D" w14:textId="110D8FFF" w:rsidR="00CE53BF" w:rsidRPr="0016008A" w:rsidRDefault="00CE53BF" w:rsidP="00CE53BF">
      <w:pPr>
        <w:pStyle w:val="Body1"/>
        <w:rPr>
          <w:lang w:val="ro-RO"/>
        </w:rPr>
      </w:pPr>
      <w:r w:rsidRPr="0016008A">
        <w:rPr>
          <w:lang w:val="ro-RO"/>
        </w:rPr>
        <w:t>Și</w:t>
      </w:r>
    </w:p>
    <w:p w14:paraId="75596882" w14:textId="10E32911" w:rsidR="00CE53BF" w:rsidRPr="0016008A" w:rsidRDefault="00CE53BF" w:rsidP="00DD01AA">
      <w:pPr>
        <w:pStyle w:val="Body1"/>
        <w:rPr>
          <w:bCs/>
          <w:lang w:val="ro-RO"/>
        </w:rPr>
      </w:pPr>
      <w:r w:rsidRPr="0016008A">
        <w:rPr>
          <w:b/>
          <w:lang w:val="ro-RO"/>
        </w:rPr>
        <w:t xml:space="preserve">S.C. […] </w:t>
      </w:r>
      <w:r w:rsidRPr="0016008A">
        <w:rPr>
          <w:bCs/>
          <w:lang w:val="ro-RO"/>
        </w:rPr>
        <w:t xml:space="preserve">cu sediul în […], nr. de înregistrare în Registrul </w:t>
      </w:r>
      <w:r w:rsidR="00505877" w:rsidRPr="0016008A">
        <w:rPr>
          <w:bCs/>
          <w:lang w:val="ro-RO"/>
        </w:rPr>
        <w:t>Comerțului</w:t>
      </w:r>
      <w:r w:rsidRPr="0016008A">
        <w:rPr>
          <w:bCs/>
          <w:lang w:val="ro-RO"/>
        </w:rPr>
        <w:t>, telefon […], fax […], având CIF […], cont IBAN […] deschis la […]</w:t>
      </w:r>
      <w:r w:rsidRPr="0016008A">
        <w:rPr>
          <w:lang w:val="ro-RO"/>
        </w:rPr>
        <w:t xml:space="preserve">, </w:t>
      </w:r>
      <w:r w:rsidRPr="0016008A">
        <w:rPr>
          <w:bCs/>
          <w:lang w:val="ro-RO"/>
        </w:rPr>
        <w:t xml:space="preserve">reprezentată prin […], având </w:t>
      </w:r>
      <w:r w:rsidRPr="0016008A">
        <w:rPr>
          <w:lang w:val="ro-RO"/>
        </w:rPr>
        <w:t>funcția</w:t>
      </w:r>
      <w:r w:rsidRPr="0016008A">
        <w:rPr>
          <w:b/>
          <w:bCs/>
          <w:lang w:val="ro-RO"/>
        </w:rPr>
        <w:t xml:space="preserve"> </w:t>
      </w:r>
      <w:r w:rsidRPr="0016008A">
        <w:rPr>
          <w:bCs/>
          <w:lang w:val="ro-RO"/>
        </w:rPr>
        <w:t>[…]</w:t>
      </w:r>
      <w:r w:rsidRPr="0016008A">
        <w:rPr>
          <w:b/>
          <w:bCs/>
          <w:lang w:val="ro-RO"/>
        </w:rPr>
        <w:t>,</w:t>
      </w:r>
      <w:r w:rsidRPr="0016008A">
        <w:rPr>
          <w:bCs/>
          <w:lang w:val="ro-RO"/>
        </w:rPr>
        <w:t xml:space="preserve"> în calitate de Promitent-Furnizor </w:t>
      </w:r>
      <w:r w:rsidRPr="0016008A">
        <w:rPr>
          <w:b/>
          <w:lang w:val="ro-RO"/>
        </w:rPr>
        <w:t>în Acordul-</w:t>
      </w:r>
      <w:r w:rsidR="00E6116D" w:rsidRPr="0016008A">
        <w:rPr>
          <w:b/>
          <w:lang w:val="ro-RO"/>
        </w:rPr>
        <w:t>C</w:t>
      </w:r>
      <w:r w:rsidRPr="0016008A">
        <w:rPr>
          <w:b/>
          <w:lang w:val="ro-RO"/>
        </w:rPr>
        <w:t xml:space="preserve">adru nr. </w:t>
      </w:r>
      <w:r w:rsidR="00127F44" w:rsidRPr="0016008A">
        <w:rPr>
          <w:b/>
          <w:lang w:val="ro-RO"/>
        </w:rPr>
        <w:t>________</w:t>
      </w:r>
      <w:r w:rsidRPr="0016008A">
        <w:rPr>
          <w:b/>
          <w:lang w:val="ro-RO"/>
        </w:rPr>
        <w:t xml:space="preserve">, </w:t>
      </w:r>
      <w:r w:rsidRPr="0016008A">
        <w:rPr>
          <w:lang w:val="ro-RO"/>
        </w:rPr>
        <w:t>numit în continuare “</w:t>
      </w:r>
      <w:r w:rsidRPr="0016008A">
        <w:rPr>
          <w:b/>
          <w:bCs/>
          <w:lang w:val="ro-RO"/>
        </w:rPr>
        <w:t>Promitentul-Furnizor</w:t>
      </w:r>
      <w:r w:rsidRPr="0016008A">
        <w:rPr>
          <w:lang w:val="ro-RO"/>
        </w:rPr>
        <w:t>”,</w:t>
      </w:r>
      <w:r w:rsidRPr="0016008A">
        <w:rPr>
          <w:bCs/>
          <w:lang w:val="ro-RO"/>
        </w:rPr>
        <w:t xml:space="preserve"> </w:t>
      </w:r>
    </w:p>
    <w:p w14:paraId="4916B423" w14:textId="4F519101" w:rsidR="00CE53BF" w:rsidRPr="0016008A" w:rsidRDefault="00CE53BF" w:rsidP="00CE53BF">
      <w:pPr>
        <w:pStyle w:val="Body1"/>
        <w:rPr>
          <w:lang w:val="ro-RO"/>
        </w:rPr>
      </w:pPr>
      <w:r w:rsidRPr="0016008A">
        <w:rPr>
          <w:lang w:val="ro-RO"/>
        </w:rPr>
        <w:t>Pe de altă parte,</w:t>
      </w:r>
    </w:p>
    <w:p w14:paraId="0734BED0" w14:textId="6C6CBCC6" w:rsidR="00CE53BF" w:rsidRPr="0016008A" w:rsidRDefault="00CE53BF" w:rsidP="00CE53BF">
      <w:pPr>
        <w:pStyle w:val="Body1"/>
        <w:rPr>
          <w:lang w:val="ro-RO"/>
        </w:rPr>
      </w:pPr>
      <w:r w:rsidRPr="0016008A">
        <w:rPr>
          <w:lang w:val="ro-RO"/>
        </w:rPr>
        <w:t>Fiecare denumit în continuare ”Parte” și împreună ”Părți”;</w:t>
      </w:r>
    </w:p>
    <w:p w14:paraId="2292F630" w14:textId="38D9B1E3" w:rsidR="00CE53BF" w:rsidRPr="0016008A" w:rsidRDefault="00CE53BF" w:rsidP="00CE53BF">
      <w:pPr>
        <w:pStyle w:val="Body1"/>
        <w:rPr>
          <w:b/>
          <w:bCs/>
          <w:lang w:val="ro-RO"/>
        </w:rPr>
      </w:pPr>
      <w:r w:rsidRPr="0016008A">
        <w:rPr>
          <w:b/>
          <w:bCs/>
          <w:lang w:val="ro-RO"/>
        </w:rPr>
        <w:t>Având în vedere că:</w:t>
      </w:r>
    </w:p>
    <w:p w14:paraId="468D46DD" w14:textId="1291427E" w:rsidR="009E108C" w:rsidRPr="0016008A" w:rsidRDefault="00CE53BF" w:rsidP="00443788">
      <w:pPr>
        <w:pStyle w:val="bullet2"/>
        <w:numPr>
          <w:ilvl w:val="0"/>
          <w:numId w:val="0"/>
        </w:numPr>
        <w:spacing w:line="240" w:lineRule="auto"/>
        <w:ind w:left="1040" w:hanging="360"/>
        <w:rPr>
          <w:lang w:val="ro-RO"/>
        </w:rPr>
      </w:pPr>
      <w:r w:rsidRPr="0016008A">
        <w:rPr>
          <w:lang w:val="ro-RO"/>
        </w:rPr>
        <w:t xml:space="preserve">Promitentul Furnizor s-a clasat pe </w:t>
      </w:r>
      <w:r w:rsidRPr="0016008A">
        <w:rPr>
          <w:b/>
          <w:lang w:val="ro-RO"/>
        </w:rPr>
        <w:t>locul</w:t>
      </w:r>
      <w:r w:rsidR="00127F44" w:rsidRPr="0016008A">
        <w:rPr>
          <w:b/>
          <w:lang w:val="ro-RO"/>
        </w:rPr>
        <w:t xml:space="preserve"> </w:t>
      </w:r>
      <w:r w:rsidR="00443788" w:rsidRPr="0016008A">
        <w:rPr>
          <w:lang w:val="ro-RO"/>
        </w:rPr>
        <w:t>:_______________</w:t>
      </w:r>
      <w:r w:rsidR="00443788">
        <w:rPr>
          <w:lang w:val="ro-RO"/>
        </w:rPr>
        <w:t xml:space="preserve"> </w:t>
      </w:r>
      <w:r w:rsidR="009E108C" w:rsidRPr="0016008A">
        <w:rPr>
          <w:lang w:val="ro-RO"/>
        </w:rPr>
        <w:t>-</w:t>
      </w:r>
      <w:r w:rsidR="00443788">
        <w:rPr>
          <w:lang w:val="ro-RO"/>
        </w:rPr>
        <w:t xml:space="preserve"> </w:t>
      </w:r>
      <w:r w:rsidR="009E108C" w:rsidRPr="0016008A">
        <w:rPr>
          <w:lang w:val="ro-RO"/>
        </w:rPr>
        <w:t>LOT:</w:t>
      </w:r>
      <w:r w:rsidR="00970EC4" w:rsidRPr="0016008A">
        <w:rPr>
          <w:lang w:val="ro-RO"/>
        </w:rPr>
        <w:t>_______________</w:t>
      </w:r>
    </w:p>
    <w:p w14:paraId="357A1BAA" w14:textId="28C9A32F" w:rsidR="00443788" w:rsidRPr="0016008A" w:rsidRDefault="009E108C" w:rsidP="00960339">
      <w:pPr>
        <w:pStyle w:val="bullet2"/>
        <w:numPr>
          <w:ilvl w:val="0"/>
          <w:numId w:val="0"/>
        </w:numPr>
        <w:spacing w:line="240" w:lineRule="auto"/>
        <w:ind w:left="680"/>
        <w:rPr>
          <w:lang w:val="ro-RO"/>
        </w:rPr>
      </w:pPr>
      <w:r w:rsidRPr="0016008A">
        <w:rPr>
          <w:lang w:val="ro-RO"/>
        </w:rPr>
        <w:t xml:space="preserve"> </w:t>
      </w:r>
      <w:r w:rsidR="00CE53BF" w:rsidRPr="0016008A">
        <w:rPr>
          <w:lang w:val="ro-RO"/>
        </w:rPr>
        <w:t>în cadrul procedurii desfășurate în vederea încheierii Acordului-Cadru</w:t>
      </w:r>
      <w:r w:rsidR="004D220E" w:rsidRPr="0016008A">
        <w:rPr>
          <w:lang w:val="ro-RO"/>
        </w:rPr>
        <w:t>.</w:t>
      </w:r>
    </w:p>
    <w:p w14:paraId="4401DE95" w14:textId="5FF7530F" w:rsidR="00C921B2" w:rsidRPr="0016008A" w:rsidRDefault="00387AE8" w:rsidP="006F76C9">
      <w:pPr>
        <w:pStyle w:val="Level1"/>
        <w:rPr>
          <w:lang w:val="ro-RO"/>
        </w:rPr>
      </w:pPr>
      <w:r w:rsidRPr="0016008A">
        <w:rPr>
          <w:lang w:val="ro-RO"/>
        </w:rPr>
        <w:t>CAPITOLUL</w:t>
      </w:r>
      <w:r w:rsidR="006F76C9" w:rsidRPr="0016008A">
        <w:rPr>
          <w:lang w:val="ro-RO"/>
        </w:rPr>
        <w:t xml:space="preserve"> 1 – INTERPRETAREA </w:t>
      </w:r>
      <w:r w:rsidR="006E0B2E" w:rsidRPr="0016008A">
        <w:rPr>
          <w:lang w:val="ro-RO"/>
        </w:rPr>
        <w:t xml:space="preserve">ACORDULUI-CADRU ȘI A </w:t>
      </w:r>
      <w:r w:rsidR="006F76C9" w:rsidRPr="0016008A">
        <w:rPr>
          <w:lang w:val="ro-RO"/>
        </w:rPr>
        <w:t>CONTRACTULUI SUBSECVENT</w:t>
      </w:r>
    </w:p>
    <w:p w14:paraId="4C3BE297" w14:textId="18E9744A" w:rsidR="006F76C9" w:rsidRPr="0016008A" w:rsidRDefault="006F76C9" w:rsidP="006F76C9">
      <w:pPr>
        <w:pStyle w:val="Level2"/>
        <w:rPr>
          <w:lang w:val="ro-RO"/>
        </w:rPr>
      </w:pPr>
      <w:r w:rsidRPr="0016008A">
        <w:rPr>
          <w:b/>
          <w:bCs/>
          <w:lang w:val="ro-RO"/>
        </w:rPr>
        <w:t>Definiții</w:t>
      </w:r>
    </w:p>
    <w:p w14:paraId="4F1EF9AC" w14:textId="221EB27A" w:rsidR="006F76C9" w:rsidRPr="0016008A" w:rsidRDefault="006F76C9" w:rsidP="006F76C9">
      <w:pPr>
        <w:pStyle w:val="Body"/>
        <w:rPr>
          <w:lang w:val="ro-RO"/>
        </w:rPr>
      </w:pPr>
      <w:r w:rsidRPr="0016008A">
        <w:rPr>
          <w:lang w:val="ro-RO"/>
        </w:rPr>
        <w:t xml:space="preserve">În prezentul </w:t>
      </w:r>
      <w:r w:rsidR="00D67684" w:rsidRPr="0016008A">
        <w:rPr>
          <w:lang w:val="ro-RO"/>
        </w:rPr>
        <w:t>Acord-Cadru</w:t>
      </w:r>
      <w:r w:rsidRPr="0016008A">
        <w:rPr>
          <w:lang w:val="ro-RO"/>
        </w:rPr>
        <w:t xml:space="preserve"> următorii termeni vor fi interpretați astfel:</w:t>
      </w:r>
    </w:p>
    <w:p w14:paraId="6A76125D" w14:textId="0D490A74" w:rsidR="006F76C9" w:rsidRPr="0016008A" w:rsidRDefault="006F76C9" w:rsidP="006F76C9">
      <w:pPr>
        <w:pStyle w:val="alpha1"/>
        <w:rPr>
          <w:lang w:val="ro-RO"/>
        </w:rPr>
      </w:pPr>
      <w:r w:rsidRPr="0016008A">
        <w:rPr>
          <w:b/>
          <w:bCs/>
          <w:i/>
          <w:iCs/>
          <w:lang w:val="ro-RO"/>
        </w:rPr>
        <w:t xml:space="preserve">Acord-cadru </w:t>
      </w:r>
      <w:r w:rsidRPr="0016008A">
        <w:rPr>
          <w:lang w:val="ro-RO"/>
        </w:rPr>
        <w:t>– reprezintă înțelegerea scrisă Promitentul-</w:t>
      </w:r>
      <w:r w:rsidR="00B67101" w:rsidRPr="0016008A" w:rsidDel="00B67101">
        <w:rPr>
          <w:lang w:val="ro-RO"/>
        </w:rPr>
        <w:t xml:space="preserve"> </w:t>
      </w:r>
      <w:r w:rsidRPr="0016008A">
        <w:rPr>
          <w:lang w:val="ro-RO"/>
        </w:rPr>
        <w:t xml:space="preserve">Achizitor și Promitentul-Furnizor prin care se stabilesc termenii și condițiile care vor guverna atribuirea și derularea contractelor </w:t>
      </w:r>
      <w:r w:rsidRPr="0016008A">
        <w:rPr>
          <w:lang w:val="ro-RO"/>
        </w:rPr>
        <w:lastRenderedPageBreak/>
        <w:t xml:space="preserve">subsecvente ce urmează a fi încheiate de către Promitentul-Achizitor în baza prevederilor Acordului-cadru, precum şi </w:t>
      </w:r>
      <w:r w:rsidR="00D67684" w:rsidRPr="0016008A">
        <w:rPr>
          <w:lang w:val="ro-RO"/>
        </w:rPr>
        <w:t>a tuturor</w:t>
      </w:r>
      <w:r w:rsidRPr="0016008A">
        <w:rPr>
          <w:lang w:val="ro-RO"/>
        </w:rPr>
        <w:t xml:space="preserve"> anexel</w:t>
      </w:r>
      <w:r w:rsidR="00D67684" w:rsidRPr="0016008A">
        <w:rPr>
          <w:lang w:val="ro-RO"/>
        </w:rPr>
        <w:t>or</w:t>
      </w:r>
      <w:r w:rsidRPr="0016008A">
        <w:rPr>
          <w:lang w:val="ro-RO"/>
        </w:rPr>
        <w:t xml:space="preserve"> sale.</w:t>
      </w:r>
    </w:p>
    <w:p w14:paraId="4EAB666E" w14:textId="4DE569DA" w:rsidR="006F76C9" w:rsidRPr="0016008A" w:rsidRDefault="006F76C9" w:rsidP="006F76C9">
      <w:pPr>
        <w:pStyle w:val="alpha1"/>
        <w:rPr>
          <w:lang w:val="ro-RO"/>
        </w:rPr>
      </w:pPr>
      <w:r w:rsidRPr="0016008A">
        <w:rPr>
          <w:b/>
          <w:bCs/>
          <w:i/>
          <w:iCs/>
          <w:lang w:val="ro-RO"/>
        </w:rPr>
        <w:t>Act Adițional</w:t>
      </w:r>
      <w:r w:rsidRPr="0016008A">
        <w:rPr>
          <w:lang w:val="ro-RO"/>
        </w:rPr>
        <w:t xml:space="preserve"> – document prin care se modifică termenii și condițiile prezentului </w:t>
      </w:r>
      <w:r w:rsidR="00572F06" w:rsidRPr="0016008A">
        <w:rPr>
          <w:lang w:val="ro-RO"/>
        </w:rPr>
        <w:t>Acord-cadru</w:t>
      </w:r>
      <w:r w:rsidRPr="0016008A">
        <w:rPr>
          <w:lang w:val="ro-RO"/>
        </w:rPr>
        <w:t xml:space="preserve">, în condițiile </w:t>
      </w:r>
      <w:r w:rsidRPr="0016008A">
        <w:rPr>
          <w:i/>
          <w:lang w:val="ro-RO"/>
        </w:rPr>
        <w:t>Legii nr. 98/2016</w:t>
      </w:r>
      <w:r w:rsidR="00572F06" w:rsidRPr="0016008A">
        <w:rPr>
          <w:i/>
          <w:lang w:val="ro-RO"/>
        </w:rPr>
        <w:t>/ Legii nr. 99/2016</w:t>
      </w:r>
      <w:r w:rsidRPr="0016008A">
        <w:rPr>
          <w:lang w:val="ro-RO"/>
        </w:rPr>
        <w:t xml:space="preserve"> privind achizițiile publice, cu modificările și completările ulterioare.</w:t>
      </w:r>
    </w:p>
    <w:p w14:paraId="751AB725" w14:textId="7AA62627" w:rsidR="00D67684" w:rsidRPr="0016008A" w:rsidRDefault="00D67684" w:rsidP="006F76C9">
      <w:pPr>
        <w:pStyle w:val="alpha1"/>
        <w:rPr>
          <w:lang w:val="ro-RO"/>
        </w:rPr>
      </w:pPr>
      <w:r w:rsidRPr="0016008A">
        <w:rPr>
          <w:b/>
          <w:bCs/>
          <w:i/>
          <w:iCs/>
          <w:lang w:val="ro-RO"/>
        </w:rPr>
        <w:t>Cazul fortuit</w:t>
      </w:r>
      <w:r w:rsidRPr="0016008A">
        <w:rPr>
          <w:lang w:val="ro-RO"/>
        </w:rPr>
        <w:t xml:space="preserve"> – Eveniment care nu poate fi prevăzut și nici împiedicat de către cel care ar fi fost chemat să răspundă dacă evenimentul nu s-ar fi produs.</w:t>
      </w:r>
    </w:p>
    <w:p w14:paraId="0C8C1DF2" w14:textId="6C3E267B" w:rsidR="006F76C9" w:rsidRPr="0016008A" w:rsidRDefault="006F76C9" w:rsidP="006F76C9">
      <w:pPr>
        <w:pStyle w:val="alpha1"/>
        <w:rPr>
          <w:lang w:val="ro-RO"/>
        </w:rPr>
      </w:pPr>
      <w:r w:rsidRPr="0016008A">
        <w:rPr>
          <w:b/>
          <w:bCs/>
          <w:i/>
          <w:iCs/>
          <w:lang w:val="ro-RO"/>
        </w:rPr>
        <w:t xml:space="preserve">Contract Subsecvent </w:t>
      </w:r>
      <w:r w:rsidRPr="0016008A">
        <w:rPr>
          <w:lang w:val="ro-RO"/>
        </w:rPr>
        <w:t>–contract</w:t>
      </w:r>
      <w:r w:rsidR="00D67684" w:rsidRPr="0016008A">
        <w:rPr>
          <w:lang w:val="ro-RO"/>
        </w:rPr>
        <w:t>ul</w:t>
      </w:r>
      <w:r w:rsidRPr="0016008A">
        <w:rPr>
          <w:lang w:val="ro-RO"/>
        </w:rPr>
        <w:t xml:space="preserve"> încheiat între Promitentul-</w:t>
      </w:r>
      <w:r w:rsidR="00B67101" w:rsidRPr="0016008A" w:rsidDel="00B67101">
        <w:rPr>
          <w:lang w:val="ro-RO"/>
        </w:rPr>
        <w:t xml:space="preserve"> </w:t>
      </w:r>
      <w:r w:rsidRPr="0016008A">
        <w:rPr>
          <w:lang w:val="ro-RO"/>
        </w:rPr>
        <w:t>Achizitor în calitate de „</w:t>
      </w:r>
      <w:r w:rsidR="00D67684" w:rsidRPr="0016008A">
        <w:rPr>
          <w:lang w:val="ro-RO"/>
        </w:rPr>
        <w:t>Autoritate/entitate contractantă</w:t>
      </w:r>
      <w:r w:rsidRPr="0016008A">
        <w:rPr>
          <w:lang w:val="ro-RO"/>
        </w:rPr>
        <w:t xml:space="preserve">” și </w:t>
      </w:r>
      <w:r w:rsidR="00B67101" w:rsidRPr="0016008A">
        <w:rPr>
          <w:lang w:val="ro-RO"/>
        </w:rPr>
        <w:t xml:space="preserve">Promitentul </w:t>
      </w:r>
      <w:r w:rsidRPr="0016008A">
        <w:rPr>
          <w:lang w:val="ro-RO"/>
        </w:rPr>
        <w:t>Furnizor, în calitate de „</w:t>
      </w:r>
      <w:r w:rsidR="00B67101" w:rsidRPr="0016008A">
        <w:rPr>
          <w:lang w:val="ro-RO"/>
        </w:rPr>
        <w:t>Contractant</w:t>
      </w:r>
      <w:r w:rsidRPr="0016008A">
        <w:rPr>
          <w:lang w:val="ro-RO"/>
        </w:rPr>
        <w:t>”</w:t>
      </w:r>
      <w:r w:rsidR="00D67684" w:rsidRPr="0016008A">
        <w:rPr>
          <w:lang w:val="ro-RO"/>
        </w:rPr>
        <w:t>.</w:t>
      </w:r>
    </w:p>
    <w:p w14:paraId="27573E50" w14:textId="12CAE13D" w:rsidR="00D67684" w:rsidRPr="0016008A" w:rsidRDefault="00D67684" w:rsidP="006F76C9">
      <w:pPr>
        <w:pStyle w:val="alpha1"/>
        <w:rPr>
          <w:lang w:val="ro-RO"/>
        </w:rPr>
      </w:pPr>
      <w:r w:rsidRPr="0016008A">
        <w:rPr>
          <w:b/>
          <w:bCs/>
          <w:i/>
          <w:iCs/>
          <w:lang w:val="ro-RO"/>
        </w:rPr>
        <w:t xml:space="preserve">Contractant </w:t>
      </w:r>
      <w:r w:rsidRPr="0016008A">
        <w:rPr>
          <w:lang w:val="ro-RO"/>
        </w:rPr>
        <w:t xml:space="preserve">- </w:t>
      </w:r>
      <w:r w:rsidR="002F7796" w:rsidRPr="0016008A">
        <w:rPr>
          <w:lang w:val="ro-RO"/>
        </w:rPr>
        <w:t>Promitentul-Furnizor semnatar al Acordului-cadru, parte semnatară a Contractului Subsecvent atribuit în baza Acordului-cadru</w:t>
      </w:r>
      <w:r w:rsidR="00F81B6F" w:rsidRPr="0016008A">
        <w:rPr>
          <w:lang w:val="ro-RO"/>
        </w:rPr>
        <w:t>.</w:t>
      </w:r>
    </w:p>
    <w:p w14:paraId="43BCB1A8" w14:textId="77777777" w:rsidR="00F81B6F" w:rsidRPr="0016008A" w:rsidRDefault="00F81B6F" w:rsidP="00F81B6F">
      <w:pPr>
        <w:pStyle w:val="alpha1"/>
        <w:rPr>
          <w:lang w:val="ro-RO"/>
        </w:rPr>
      </w:pPr>
      <w:r w:rsidRPr="0016008A">
        <w:rPr>
          <w:b/>
          <w:bCs/>
          <w:i/>
          <w:iCs/>
          <w:lang w:val="ro-RO"/>
        </w:rPr>
        <w:t>Defect (Defecte) / Neconformitate (Neconformități)</w:t>
      </w:r>
      <w:r w:rsidRPr="0016008A">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16008A" w:rsidRDefault="00F81B6F" w:rsidP="00F81B6F">
      <w:pPr>
        <w:pStyle w:val="alpha1"/>
        <w:numPr>
          <w:ilvl w:val="0"/>
          <w:numId w:val="0"/>
        </w:numPr>
        <w:ind w:left="360"/>
        <w:rPr>
          <w:lang w:val="ro-RO"/>
        </w:rPr>
      </w:pPr>
      <w:r w:rsidRPr="0016008A">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16008A" w:rsidRDefault="00F81B6F" w:rsidP="006F76C9">
      <w:pPr>
        <w:pStyle w:val="alpha1"/>
        <w:rPr>
          <w:lang w:val="ro-RO"/>
        </w:rPr>
      </w:pPr>
      <w:r w:rsidRPr="0016008A">
        <w:rPr>
          <w:b/>
          <w:bCs/>
          <w:i/>
          <w:iCs/>
          <w:lang w:val="ro-RO"/>
        </w:rPr>
        <w:t>Despăgubire</w:t>
      </w:r>
      <w:r w:rsidRPr="0016008A">
        <w:rPr>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42E4DFC7" w:rsidR="00F81B6F" w:rsidRPr="0016008A" w:rsidRDefault="00F81B6F" w:rsidP="00200108">
      <w:pPr>
        <w:pStyle w:val="alpha1"/>
        <w:rPr>
          <w:lang w:val="ro-RO"/>
        </w:rPr>
      </w:pPr>
      <w:r w:rsidRPr="0016008A">
        <w:rPr>
          <w:b/>
          <w:bCs/>
          <w:i/>
          <w:iCs/>
          <w:lang w:val="ro-RO"/>
        </w:rPr>
        <w:t>Dispoziție</w:t>
      </w:r>
      <w:r w:rsidRPr="0016008A">
        <w:rPr>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59A7B155" w:rsidR="006F76C9" w:rsidRPr="0016008A" w:rsidRDefault="006F76C9" w:rsidP="006F76C9">
      <w:pPr>
        <w:pStyle w:val="alpha1"/>
        <w:rPr>
          <w:lang w:val="ro-RO"/>
        </w:rPr>
      </w:pPr>
      <w:r w:rsidRPr="0016008A">
        <w:rPr>
          <w:b/>
          <w:bCs/>
          <w:i/>
          <w:iCs/>
          <w:lang w:val="ro-RO"/>
        </w:rPr>
        <w:t>Forță majoră</w:t>
      </w:r>
      <w:r w:rsidRPr="0016008A">
        <w:rPr>
          <w:lang w:val="ro-RO"/>
        </w:rPr>
        <w:t xml:space="preserve"> – </w:t>
      </w:r>
      <w:r w:rsidR="001D3159" w:rsidRPr="0016008A">
        <w:rPr>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6008A">
        <w:rPr>
          <w:lang w:val="ro-RO"/>
        </w:rPr>
        <w:t>.</w:t>
      </w:r>
    </w:p>
    <w:p w14:paraId="2DBD1FD8" w14:textId="31D670BC" w:rsidR="00F81B6F" w:rsidRPr="0016008A" w:rsidRDefault="00F81B6F" w:rsidP="006F76C9">
      <w:pPr>
        <w:pStyle w:val="alpha1"/>
        <w:rPr>
          <w:lang w:val="ro-RO"/>
        </w:rPr>
      </w:pPr>
      <w:r w:rsidRPr="0016008A">
        <w:rPr>
          <w:b/>
          <w:bCs/>
          <w:i/>
          <w:iCs/>
          <w:lang w:val="ro-RO"/>
        </w:rPr>
        <w:t>Întârziere</w:t>
      </w:r>
      <w:r w:rsidRPr="0016008A">
        <w:rPr>
          <w:lang w:val="ro-RO"/>
        </w:rPr>
        <w:t xml:space="preserve"> - orice eșec al Contractantului sau al Autorității/entității contractante de a executa orice obligații contractuale în termenul convenit.</w:t>
      </w:r>
    </w:p>
    <w:p w14:paraId="52B6441C" w14:textId="456A41D1" w:rsidR="006F76C9" w:rsidRPr="0016008A" w:rsidRDefault="006F76C9" w:rsidP="006F76C9">
      <w:pPr>
        <w:pStyle w:val="alpha1"/>
        <w:rPr>
          <w:lang w:val="ro-RO"/>
        </w:rPr>
      </w:pPr>
      <w:r w:rsidRPr="0016008A">
        <w:rPr>
          <w:b/>
          <w:bCs/>
          <w:i/>
          <w:iCs/>
          <w:lang w:val="ro-RO"/>
        </w:rPr>
        <w:t>În scri</w:t>
      </w:r>
      <w:r w:rsidR="001D3159" w:rsidRPr="0016008A">
        <w:rPr>
          <w:b/>
          <w:bCs/>
          <w:i/>
          <w:iCs/>
          <w:lang w:val="ro-RO"/>
        </w:rPr>
        <w:t xml:space="preserve">s (scris) </w:t>
      </w:r>
      <w:r w:rsidRPr="0016008A">
        <w:rPr>
          <w:lang w:val="ro-RO"/>
        </w:rPr>
        <w:t xml:space="preserve">– </w:t>
      </w:r>
      <w:r w:rsidR="001D3159" w:rsidRPr="0016008A">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6008A">
        <w:rPr>
          <w:lang w:val="ro-RO"/>
        </w:rPr>
        <w:t>.</w:t>
      </w:r>
    </w:p>
    <w:p w14:paraId="444A7740" w14:textId="204D66D1" w:rsidR="006F76C9" w:rsidRPr="0016008A" w:rsidRDefault="006F76C9" w:rsidP="006F76C9">
      <w:pPr>
        <w:pStyle w:val="alpha1"/>
        <w:rPr>
          <w:lang w:val="ro-RO"/>
        </w:rPr>
      </w:pPr>
      <w:r w:rsidRPr="0016008A">
        <w:rPr>
          <w:b/>
          <w:bCs/>
          <w:i/>
          <w:iCs/>
          <w:lang w:val="ro-RO"/>
        </w:rPr>
        <w:t>Penalitate</w:t>
      </w:r>
      <w:r w:rsidRPr="0016008A">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16008A" w:rsidRDefault="006F76C9" w:rsidP="006F76C9">
      <w:pPr>
        <w:pStyle w:val="alpha1"/>
        <w:rPr>
          <w:lang w:val="ro-RO"/>
        </w:rPr>
      </w:pPr>
      <w:r w:rsidRPr="0016008A">
        <w:rPr>
          <w:b/>
          <w:bCs/>
          <w:lang w:val="ro-RO"/>
        </w:rPr>
        <w:t>Personalul Promitentul</w:t>
      </w:r>
      <w:r w:rsidR="00505877" w:rsidRPr="0016008A">
        <w:rPr>
          <w:b/>
          <w:bCs/>
          <w:lang w:val="ro-RO"/>
        </w:rPr>
        <w:t>ui-</w:t>
      </w:r>
      <w:r w:rsidRPr="0016008A">
        <w:rPr>
          <w:b/>
          <w:bCs/>
          <w:lang w:val="ro-RO"/>
        </w:rPr>
        <w:t xml:space="preserve">Furnizor – </w:t>
      </w:r>
      <w:r w:rsidR="001D3159" w:rsidRPr="0016008A">
        <w:rPr>
          <w:lang w:val="ro-RO"/>
        </w:rPr>
        <w:t>persoanele desemnate de către Contractant sau de către oricare dintre Subcontractanți pentru îndeplinirea Contractului</w:t>
      </w:r>
      <w:r w:rsidRPr="0016008A">
        <w:rPr>
          <w:lang w:val="ro-RO"/>
        </w:rPr>
        <w:t>.</w:t>
      </w:r>
    </w:p>
    <w:p w14:paraId="27CB85FA" w14:textId="23D05BC2" w:rsidR="006F76C9" w:rsidRPr="0016008A" w:rsidRDefault="006F76C9" w:rsidP="006F76C9">
      <w:pPr>
        <w:pStyle w:val="alpha1"/>
        <w:rPr>
          <w:lang w:val="ro-RO"/>
        </w:rPr>
      </w:pPr>
      <w:r w:rsidRPr="0016008A">
        <w:rPr>
          <w:b/>
          <w:bCs/>
          <w:i/>
          <w:iCs/>
          <w:lang w:val="ro-RO"/>
        </w:rPr>
        <w:lastRenderedPageBreak/>
        <w:t>Preț</w:t>
      </w:r>
      <w:r w:rsidR="002F7796" w:rsidRPr="0016008A">
        <w:rPr>
          <w:b/>
          <w:bCs/>
          <w:i/>
          <w:iCs/>
          <w:lang w:val="ro-RO"/>
        </w:rPr>
        <w:t xml:space="preserve"> - </w:t>
      </w:r>
      <w:r w:rsidR="001D3159" w:rsidRPr="0016008A">
        <w:rPr>
          <w:lang w:val="ro-RO"/>
        </w:rPr>
        <w:t>p</w:t>
      </w:r>
      <w:r w:rsidR="002F7796" w:rsidRPr="0016008A">
        <w:rPr>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16008A">
        <w:rPr>
          <w:lang w:val="ro-RO"/>
        </w:rPr>
        <w:t>.</w:t>
      </w:r>
    </w:p>
    <w:p w14:paraId="45DF9EF6" w14:textId="77777777" w:rsidR="006F76C9" w:rsidRPr="0016008A" w:rsidRDefault="006F76C9" w:rsidP="006F76C9">
      <w:pPr>
        <w:pStyle w:val="alpha1"/>
        <w:rPr>
          <w:lang w:val="ro-RO"/>
        </w:rPr>
      </w:pPr>
      <w:r w:rsidRPr="0016008A">
        <w:rPr>
          <w:b/>
          <w:bCs/>
          <w:i/>
          <w:iCs/>
          <w:lang w:val="ro-RO"/>
        </w:rPr>
        <w:t>Prejudiciu</w:t>
      </w:r>
      <w:r w:rsidRPr="0016008A">
        <w:rPr>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16008A" w:rsidRDefault="006F76C9" w:rsidP="006F76C9">
      <w:pPr>
        <w:pStyle w:val="alpha1"/>
        <w:rPr>
          <w:lang w:val="ro-RO"/>
        </w:rPr>
      </w:pPr>
      <w:r w:rsidRPr="0016008A">
        <w:rPr>
          <w:b/>
          <w:bCs/>
          <w:i/>
          <w:iCs/>
          <w:lang w:val="ro-RO"/>
        </w:rPr>
        <w:t xml:space="preserve">Procesul verbal de Recepție </w:t>
      </w:r>
      <w:r w:rsidRPr="0016008A">
        <w:rPr>
          <w:lang w:val="ro-RO"/>
        </w:rPr>
        <w:t xml:space="preserve">– </w:t>
      </w:r>
      <w:r w:rsidR="002F7796" w:rsidRPr="0016008A">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16008A">
        <w:rPr>
          <w:lang w:val="ro-RO"/>
        </w:rPr>
        <w:t xml:space="preserve"> din punct de vedere calitativ și cantitativ</w:t>
      </w:r>
      <w:r w:rsidR="002F7796" w:rsidRPr="0016008A">
        <w:rPr>
          <w:lang w:val="ro-RO"/>
        </w:rPr>
        <w:t xml:space="preserve"> de către Autoritatea/entitatea contractantă</w:t>
      </w:r>
      <w:r w:rsidRPr="0016008A">
        <w:rPr>
          <w:lang w:val="ro-RO"/>
        </w:rPr>
        <w:t>.</w:t>
      </w:r>
    </w:p>
    <w:p w14:paraId="639951D4" w14:textId="3706CB25" w:rsidR="006F76C9" w:rsidRPr="0016008A" w:rsidRDefault="006F76C9" w:rsidP="006F76C9">
      <w:pPr>
        <w:pStyle w:val="alpha1"/>
        <w:rPr>
          <w:lang w:val="ro-RO"/>
        </w:rPr>
      </w:pPr>
      <w:r w:rsidRPr="0016008A">
        <w:rPr>
          <w:b/>
          <w:bCs/>
          <w:i/>
          <w:iCs/>
          <w:lang w:val="ro-RO"/>
        </w:rPr>
        <w:t xml:space="preserve">Recepție </w:t>
      </w:r>
      <w:r w:rsidRPr="0016008A">
        <w:rPr>
          <w:lang w:val="ro-RO"/>
        </w:rPr>
        <w:t xml:space="preserve">- </w:t>
      </w:r>
      <w:r w:rsidR="001D3159" w:rsidRPr="0016008A">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16008A">
        <w:rPr>
          <w:lang w:val="ro-RO"/>
        </w:rPr>
        <w:t>.</w:t>
      </w:r>
    </w:p>
    <w:p w14:paraId="4DC6B6FD" w14:textId="76B9B6E9" w:rsidR="006F76C9" w:rsidRPr="0016008A" w:rsidRDefault="00F81B6F" w:rsidP="006F76C9">
      <w:pPr>
        <w:pStyle w:val="alpha1"/>
        <w:rPr>
          <w:lang w:val="ro-RO"/>
        </w:rPr>
      </w:pPr>
      <w:r w:rsidRPr="0016008A">
        <w:rPr>
          <w:b/>
          <w:bCs/>
          <w:lang w:val="ro-RO"/>
        </w:rPr>
        <w:t>Termen -</w:t>
      </w:r>
      <w:r w:rsidRPr="0016008A">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16008A">
        <w:rPr>
          <w:lang w:val="ro-RO"/>
        </w:rPr>
        <w:t>.</w:t>
      </w:r>
    </w:p>
    <w:p w14:paraId="6BC9BF51" w14:textId="64DD27A3" w:rsidR="006F76C9" w:rsidRDefault="006F76C9" w:rsidP="006F76C9">
      <w:pPr>
        <w:pStyle w:val="alpha1"/>
        <w:rPr>
          <w:lang w:val="ro-RO"/>
        </w:rPr>
      </w:pPr>
      <w:r w:rsidRPr="0016008A">
        <w:rPr>
          <w:b/>
          <w:bCs/>
          <w:i/>
          <w:iCs/>
          <w:lang w:val="ro-RO"/>
        </w:rPr>
        <w:t>Zile</w:t>
      </w:r>
      <w:r w:rsidRPr="0016008A">
        <w:rPr>
          <w:lang w:val="ro-RO"/>
        </w:rPr>
        <w:t xml:space="preserve"> – zile calendaristice, cu excepția situațiilor în care se prevede expres că sunt zile lucrătoare</w:t>
      </w:r>
    </w:p>
    <w:p w14:paraId="6AE0C49D" w14:textId="77777777" w:rsidR="00204EB3" w:rsidRPr="0016008A" w:rsidRDefault="00204EB3" w:rsidP="00204EB3">
      <w:pPr>
        <w:pStyle w:val="alpha1"/>
        <w:numPr>
          <w:ilvl w:val="0"/>
          <w:numId w:val="0"/>
        </w:numPr>
        <w:rPr>
          <w:lang w:val="ro-RO"/>
        </w:rPr>
      </w:pPr>
    </w:p>
    <w:p w14:paraId="496F103D" w14:textId="2B92B112" w:rsidR="00AA2693" w:rsidRPr="0016008A" w:rsidRDefault="00AA2693" w:rsidP="006F76C9">
      <w:pPr>
        <w:pStyle w:val="Level2"/>
        <w:rPr>
          <w:lang w:val="ro-RO"/>
        </w:rPr>
      </w:pPr>
      <w:r w:rsidRPr="0016008A">
        <w:rPr>
          <w:b/>
          <w:bCs/>
          <w:lang w:val="ro-RO"/>
        </w:rPr>
        <w:t>Documentele contractului</w:t>
      </w:r>
    </w:p>
    <w:p w14:paraId="359FD256" w14:textId="44277D43" w:rsidR="00093634" w:rsidRPr="0016008A" w:rsidRDefault="00093634" w:rsidP="00093634">
      <w:pPr>
        <w:pStyle w:val="Level3"/>
        <w:rPr>
          <w:lang w:val="ro-RO"/>
        </w:rPr>
      </w:pPr>
      <w:r w:rsidRPr="0016008A">
        <w:rPr>
          <w:lang w:val="ro-RO"/>
        </w:rPr>
        <w:t>Anexele Acordului-Cadru, documente care fac parte integrantă din cuprinsul acestuia sunt u</w:t>
      </w:r>
      <w:r w:rsidR="00D16DE0" w:rsidRPr="0016008A">
        <w:rPr>
          <w:lang w:val="ro-RO"/>
        </w:rPr>
        <w:t>r</w:t>
      </w:r>
      <w:r w:rsidRPr="0016008A">
        <w:rPr>
          <w:lang w:val="ro-RO"/>
        </w:rPr>
        <w:t>mătoarele:</w:t>
      </w:r>
    </w:p>
    <w:p w14:paraId="52014631" w14:textId="6AB1D03C" w:rsidR="00093634" w:rsidRPr="0016008A" w:rsidRDefault="00093634" w:rsidP="00093634">
      <w:pPr>
        <w:pStyle w:val="Level4"/>
        <w:rPr>
          <w:lang w:val="ro-RO"/>
        </w:rPr>
      </w:pPr>
      <w:r w:rsidRPr="0016008A">
        <w:rPr>
          <w:lang w:val="ro-RO"/>
        </w:rPr>
        <w:t xml:space="preserve">Caietul de sarcini/documentul descriptiv inclusiv răspunsurile publicate/ transmise de Autoritatea Contractantă </w:t>
      </w:r>
      <w:r w:rsidRPr="0016008A">
        <w:rPr>
          <w:bCs/>
          <w:lang w:val="ro-RO"/>
        </w:rPr>
        <w:t xml:space="preserve">şi/sau măsurile de remediere aplicate până la depunerea candidaturilor/ ofertelor ce privesc aspectele tehnice şi/sau financiare, </w:t>
      </w:r>
      <w:r w:rsidRPr="0016008A">
        <w:rPr>
          <w:lang w:val="ro-RO"/>
        </w:rPr>
        <w:t xml:space="preserve">aferentă anunțului de participare publicat în SEAP sub nr. </w:t>
      </w:r>
      <w:r w:rsidR="0036348C" w:rsidRPr="0016008A">
        <w:rPr>
          <w:lang w:val="ro-RO"/>
        </w:rPr>
        <w:t>______</w:t>
      </w:r>
      <w:r w:rsidR="00BD384C" w:rsidRPr="0016008A">
        <w:rPr>
          <w:lang w:val="ro-RO"/>
        </w:rPr>
        <w:t>____________</w:t>
      </w:r>
      <w:r w:rsidRPr="0016008A">
        <w:rPr>
          <w:lang w:val="ro-RO"/>
        </w:rPr>
        <w:t xml:space="preserve"> / </w:t>
      </w:r>
      <w:r w:rsidR="0036348C" w:rsidRPr="0016008A">
        <w:rPr>
          <w:lang w:val="ro-RO"/>
        </w:rPr>
        <w:t>_____________</w:t>
      </w:r>
      <w:r w:rsidRPr="0016008A">
        <w:rPr>
          <w:lang w:val="ro-RO"/>
        </w:rPr>
        <w:t>.</w:t>
      </w:r>
    </w:p>
    <w:p w14:paraId="23450485" w14:textId="68CD248F" w:rsidR="00093634" w:rsidRPr="0016008A" w:rsidRDefault="00093634" w:rsidP="00093634">
      <w:pPr>
        <w:pStyle w:val="Level4"/>
        <w:rPr>
          <w:lang w:val="ro-RO"/>
        </w:rPr>
      </w:pPr>
      <w:r w:rsidRPr="0016008A">
        <w:rPr>
          <w:lang w:val="ro-RO"/>
        </w:rPr>
        <w:t>Oferta Promitentului-Furnizor (incluzând propunerea tehnică și cea financiară depusă în vederea încheierii acordului-cadru;</w:t>
      </w:r>
    </w:p>
    <w:p w14:paraId="21007F88" w14:textId="6D5D2EBC" w:rsidR="00093634" w:rsidRPr="0016008A" w:rsidRDefault="00093634" w:rsidP="00093634">
      <w:pPr>
        <w:pStyle w:val="Level4"/>
        <w:rPr>
          <w:lang w:val="ro-RO"/>
        </w:rPr>
      </w:pPr>
      <w:r w:rsidRPr="0016008A">
        <w:rPr>
          <w:lang w:val="ro-RO"/>
        </w:rPr>
        <w:t>Acordul de Asociere (dacă este cazul);</w:t>
      </w:r>
    </w:p>
    <w:p w14:paraId="110606E4" w14:textId="1905D98A" w:rsidR="001B4154" w:rsidRDefault="00093634" w:rsidP="00960339">
      <w:pPr>
        <w:pStyle w:val="Level4"/>
        <w:rPr>
          <w:lang w:val="ro-RO"/>
        </w:rPr>
      </w:pPr>
      <w:r w:rsidRPr="0016008A">
        <w:rPr>
          <w:lang w:val="ro-RO"/>
        </w:rPr>
        <w:t>Angajamentul ferm de susținere din partea unui terț (dacă este cazul).</w:t>
      </w:r>
    </w:p>
    <w:p w14:paraId="4BE3B3AB" w14:textId="77777777" w:rsidR="00204EB3" w:rsidRPr="00960339" w:rsidRDefault="00204EB3" w:rsidP="00204EB3">
      <w:pPr>
        <w:pStyle w:val="Level4"/>
        <w:numPr>
          <w:ilvl w:val="0"/>
          <w:numId w:val="0"/>
        </w:numPr>
        <w:ind w:left="1361"/>
        <w:rPr>
          <w:lang w:val="ro-RO"/>
        </w:rPr>
      </w:pPr>
    </w:p>
    <w:p w14:paraId="13469533" w14:textId="0B86B233" w:rsidR="006F76C9" w:rsidRPr="009001C4" w:rsidRDefault="006F76C9" w:rsidP="006F76C9">
      <w:pPr>
        <w:pStyle w:val="Level2"/>
        <w:rPr>
          <w:rFonts w:cs="Arial"/>
          <w:szCs w:val="20"/>
          <w:lang w:val="ro-RO"/>
        </w:rPr>
      </w:pPr>
      <w:r w:rsidRPr="009001C4">
        <w:rPr>
          <w:rFonts w:cs="Arial"/>
          <w:b/>
          <w:bCs/>
          <w:szCs w:val="20"/>
          <w:lang w:val="ro-RO"/>
        </w:rPr>
        <w:t>Ordinea de prioritate a documentelor</w:t>
      </w:r>
    </w:p>
    <w:p w14:paraId="5F1E3CCD" w14:textId="121B0980" w:rsidR="006F76C9" w:rsidRPr="009001C4" w:rsidRDefault="006F76C9" w:rsidP="006F76C9">
      <w:pPr>
        <w:pStyle w:val="Body"/>
        <w:rPr>
          <w:rFonts w:cs="Arial"/>
          <w:szCs w:val="20"/>
          <w:lang w:val="ro-RO"/>
        </w:rPr>
      </w:pPr>
      <w:r w:rsidRPr="009001C4">
        <w:rPr>
          <w:rFonts w:cs="Arial"/>
          <w:szCs w:val="20"/>
          <w:lang w:val="ro-RO"/>
        </w:rPr>
        <w:t xml:space="preserve">În cazul unui conflict între diferite prevederi din prezentul </w:t>
      </w:r>
      <w:r w:rsidR="004C353C" w:rsidRPr="009001C4">
        <w:rPr>
          <w:rFonts w:cs="Arial"/>
          <w:szCs w:val="20"/>
          <w:lang w:val="ro-RO"/>
        </w:rPr>
        <w:t xml:space="preserve">Acord-Cadru </w:t>
      </w:r>
      <w:r w:rsidRPr="009001C4">
        <w:rPr>
          <w:rFonts w:cs="Arial"/>
          <w:szCs w:val="20"/>
          <w:lang w:val="ro-RO"/>
        </w:rPr>
        <w:t>și anexele acestuia, următoarele reguli devin aplicabile:</w:t>
      </w:r>
    </w:p>
    <w:p w14:paraId="0EA042F7" w14:textId="4DDCC848" w:rsidR="001101CE" w:rsidRPr="009001C4" w:rsidRDefault="00A7090B" w:rsidP="00792C64">
      <w:pPr>
        <w:pStyle w:val="alpha1"/>
        <w:numPr>
          <w:ilvl w:val="0"/>
          <w:numId w:val="45"/>
        </w:numPr>
        <w:spacing w:line="276" w:lineRule="auto"/>
        <w:rPr>
          <w:rFonts w:cs="Arial"/>
          <w:i/>
          <w:lang w:val="ro-RO"/>
        </w:rPr>
      </w:pPr>
      <w:r w:rsidRPr="009001C4">
        <w:rPr>
          <w:rFonts w:cs="Arial"/>
          <w:lang w:val="ro-RO"/>
        </w:rPr>
        <w:t>prevederile incluse în Acordul-cadru au prioritate față de cele din Contractul Subsecvent</w:t>
      </w:r>
    </w:p>
    <w:p w14:paraId="6A9521FE" w14:textId="10335646" w:rsidR="00B20B64" w:rsidRPr="009001C4" w:rsidRDefault="00A7090B" w:rsidP="0096707B">
      <w:pPr>
        <w:pStyle w:val="alpha1"/>
        <w:numPr>
          <w:ilvl w:val="0"/>
          <w:numId w:val="45"/>
        </w:numPr>
        <w:spacing w:line="276" w:lineRule="auto"/>
        <w:rPr>
          <w:rFonts w:cs="Arial"/>
          <w:lang w:val="ro-RO"/>
        </w:rPr>
      </w:pPr>
      <w:r w:rsidRPr="009001C4">
        <w:rPr>
          <w:rFonts w:cs="Arial"/>
          <w:lang w:val="ro-RO"/>
        </w:rPr>
        <w:t>prevederile incluse în Contractul Subsecvent au prioritate față de cele incluse în alte anexe</w:t>
      </w:r>
      <w:r w:rsidR="00B20B64" w:rsidRPr="009001C4">
        <w:rPr>
          <w:rFonts w:cs="Arial"/>
          <w:lang w:val="ro-RO"/>
        </w:rPr>
        <w:t xml:space="preserve"> cu excepția Acordului-Cadru în care se aplică dispozițiile lit. a)</w:t>
      </w:r>
      <w:r w:rsidRPr="009001C4">
        <w:rPr>
          <w:rFonts w:cs="Arial"/>
          <w:lang w:val="ro-RO"/>
        </w:rPr>
        <w:t>;</w:t>
      </w:r>
    </w:p>
    <w:p w14:paraId="691B0D50" w14:textId="77777777" w:rsidR="00A7090B" w:rsidRDefault="00A7090B" w:rsidP="00E22D2F">
      <w:pPr>
        <w:pStyle w:val="alpha1"/>
        <w:numPr>
          <w:ilvl w:val="0"/>
          <w:numId w:val="45"/>
        </w:numPr>
        <w:spacing w:line="276" w:lineRule="auto"/>
        <w:rPr>
          <w:rFonts w:cs="Arial"/>
          <w:lang w:val="ro-RO"/>
        </w:rPr>
      </w:pPr>
      <w:r w:rsidRPr="009001C4">
        <w:rPr>
          <w:rFonts w:cs="Arial"/>
          <w:lang w:val="ro-RO"/>
        </w:rPr>
        <w:lastRenderedPageBreak/>
        <w:t>prevederile Caietului de sarcini au prioritate față de prevederile din Oferta depusă de către Promitentul-Furnizor.</w:t>
      </w:r>
    </w:p>
    <w:p w14:paraId="7970920A" w14:textId="77777777" w:rsidR="00204EB3" w:rsidRPr="009001C4" w:rsidRDefault="00204EB3" w:rsidP="00204EB3">
      <w:pPr>
        <w:pStyle w:val="alpha1"/>
        <w:numPr>
          <w:ilvl w:val="0"/>
          <w:numId w:val="0"/>
        </w:numPr>
        <w:spacing w:line="276" w:lineRule="auto"/>
        <w:rPr>
          <w:rFonts w:cs="Arial"/>
          <w:lang w:val="ro-RO"/>
        </w:rPr>
      </w:pPr>
    </w:p>
    <w:p w14:paraId="58C5B1E1" w14:textId="68C28305" w:rsidR="006F76C9" w:rsidRPr="0016008A" w:rsidRDefault="00A7090B" w:rsidP="00A7090B">
      <w:pPr>
        <w:pStyle w:val="Level2"/>
        <w:rPr>
          <w:lang w:val="ro-RO"/>
        </w:rPr>
      </w:pPr>
      <w:r w:rsidRPr="0016008A">
        <w:rPr>
          <w:b/>
          <w:bCs/>
          <w:lang w:val="ro-RO"/>
        </w:rPr>
        <w:t>Interpretarea clauzelor</w:t>
      </w:r>
    </w:p>
    <w:p w14:paraId="596F8F4D" w14:textId="3248227B" w:rsidR="00A7090B" w:rsidRPr="0016008A" w:rsidRDefault="00A7090B" w:rsidP="00A7090B">
      <w:pPr>
        <w:pStyle w:val="Level3"/>
        <w:rPr>
          <w:lang w:val="ro-RO"/>
        </w:rPr>
      </w:pPr>
      <w:r w:rsidRPr="0016008A">
        <w:rPr>
          <w:lang w:val="ro-RO"/>
        </w:rPr>
        <w:t xml:space="preserve">În prezentul </w:t>
      </w:r>
      <w:r w:rsidR="00E2179B" w:rsidRPr="0016008A">
        <w:rPr>
          <w:lang w:val="ro-RO"/>
        </w:rPr>
        <w:t>Acord-cadru</w:t>
      </w:r>
      <w:r w:rsidRPr="0016008A">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16008A" w:rsidRDefault="00647145" w:rsidP="00A7090B">
      <w:pPr>
        <w:pStyle w:val="Level3"/>
        <w:rPr>
          <w:lang w:val="ro-RO"/>
        </w:rPr>
      </w:pPr>
      <w:r w:rsidRPr="0016008A">
        <w:rPr>
          <w:lang w:val="ro-RO"/>
        </w:rPr>
        <w:t>În cazul în care se constată contradicții între prevederile clauzelor contractuale și documentele achiziției, se vor aplica regulile specifice stabilite prin documentele achiziției</w:t>
      </w:r>
      <w:r w:rsidR="00A7090B" w:rsidRPr="0016008A">
        <w:rPr>
          <w:lang w:val="ro-RO"/>
        </w:rPr>
        <w:t>.</w:t>
      </w:r>
    </w:p>
    <w:p w14:paraId="571DE428" w14:textId="18A8B9FC" w:rsidR="00A7090B" w:rsidRPr="0016008A" w:rsidRDefault="00647145" w:rsidP="00A7090B">
      <w:pPr>
        <w:pStyle w:val="Level3"/>
        <w:rPr>
          <w:lang w:val="ro-RO"/>
        </w:rPr>
      </w:pPr>
      <w:r w:rsidRPr="0016008A">
        <w:rPr>
          <w:lang w:val="ro-RO"/>
        </w:rPr>
        <w:t>Nulitatea unei clauze nu atrage desființarea contractului, dacă aceasta nu a fost esențială. Celelalte dispoziții contractuale rămân valabile</w:t>
      </w:r>
      <w:r w:rsidR="00A7090B" w:rsidRPr="0016008A">
        <w:rPr>
          <w:lang w:val="ro-RO"/>
        </w:rPr>
        <w:t>.</w:t>
      </w:r>
    </w:p>
    <w:p w14:paraId="3A27741C" w14:textId="79DF25A0" w:rsidR="00A7090B" w:rsidRPr="0016008A" w:rsidRDefault="00A7090B" w:rsidP="00A7090B">
      <w:pPr>
        <w:pStyle w:val="Level3"/>
        <w:rPr>
          <w:b/>
          <w:bCs/>
          <w:lang w:val="ro-RO"/>
        </w:rPr>
      </w:pPr>
      <w:r w:rsidRPr="0016008A">
        <w:rPr>
          <w:lang w:val="ro-RO"/>
        </w:rPr>
        <w:t xml:space="preserve">Prevederea nelegală, nevalabilă sau inaplicabilă trebuie înlocuită cu o prevedere legală, valabilă și aplicabilă asemănătoare, care să reflecte intenția părților la momentul încheierii </w:t>
      </w:r>
      <w:r w:rsidR="003B5009" w:rsidRPr="0016008A">
        <w:rPr>
          <w:lang w:val="ro-RO"/>
        </w:rPr>
        <w:t>Acordului-cadru</w:t>
      </w:r>
      <w:r w:rsidRPr="0016008A">
        <w:rPr>
          <w:lang w:val="ro-RO"/>
        </w:rPr>
        <w:t>.</w:t>
      </w:r>
      <w:r w:rsidR="007B6099" w:rsidRPr="0016008A">
        <w:rPr>
          <w:lang w:val="ro-RO"/>
        </w:rPr>
        <w:t xml:space="preserve"> Nulitatea unei clauze prevăzute în cuprinsul Acordului-Cadru nu atrage </w:t>
      </w:r>
      <w:r w:rsidRPr="0016008A">
        <w:rPr>
          <w:lang w:val="ro-RO"/>
        </w:rPr>
        <w:t xml:space="preserve"> </w:t>
      </w:r>
      <w:r w:rsidR="007B6099" w:rsidRPr="0016008A">
        <w:rPr>
          <w:lang w:val="ro-RO"/>
        </w:rPr>
        <w:t>desființarea contractului subsecvent decât dacă aceasta era esențială pentru derularea contractului subsecvent.</w:t>
      </w:r>
    </w:p>
    <w:p w14:paraId="00B35BAC" w14:textId="73D4C2D8" w:rsidR="007B6099" w:rsidRPr="00BA1A62" w:rsidRDefault="007B6099" w:rsidP="00A7090B">
      <w:pPr>
        <w:pStyle w:val="Level3"/>
        <w:rPr>
          <w:b/>
          <w:bCs/>
          <w:lang w:val="ro-RO"/>
        </w:rPr>
      </w:pPr>
      <w:r w:rsidRPr="0016008A">
        <w:rPr>
          <w:lang w:val="ro-RO"/>
        </w:rPr>
        <w:t xml:space="preserve">Interpretarea clauzelor din </w:t>
      </w:r>
      <w:r w:rsidR="001101CE" w:rsidRPr="0016008A">
        <w:rPr>
          <w:lang w:val="ro-RO"/>
        </w:rPr>
        <w:t>C</w:t>
      </w:r>
      <w:r w:rsidRPr="0016008A">
        <w:rPr>
          <w:lang w:val="ro-RO"/>
        </w:rPr>
        <w:t xml:space="preserve">ontractul </w:t>
      </w:r>
      <w:r w:rsidR="001101CE" w:rsidRPr="0016008A">
        <w:rPr>
          <w:lang w:val="ro-RO"/>
        </w:rPr>
        <w:t>S</w:t>
      </w:r>
      <w:r w:rsidRPr="0016008A">
        <w:rPr>
          <w:lang w:val="ro-RO"/>
        </w:rPr>
        <w:t xml:space="preserve">ubsecvent se face în acord cu dispozițiile prezentei secțiuni. Interpretarea termenilor din </w:t>
      </w:r>
      <w:r w:rsidR="006E0B2E" w:rsidRPr="0016008A">
        <w:rPr>
          <w:lang w:val="ro-RO"/>
        </w:rPr>
        <w:t>C</w:t>
      </w:r>
      <w:r w:rsidRPr="0016008A">
        <w:rPr>
          <w:lang w:val="ro-RO"/>
        </w:rPr>
        <w:t xml:space="preserve">ontractul </w:t>
      </w:r>
      <w:r w:rsidR="006E0B2E" w:rsidRPr="0016008A">
        <w:rPr>
          <w:lang w:val="ro-RO"/>
        </w:rPr>
        <w:t>S</w:t>
      </w:r>
      <w:r w:rsidRPr="0016008A">
        <w:rPr>
          <w:lang w:val="ro-RO"/>
        </w:rPr>
        <w:t>ubsecvent se face în acord cu definițiile din prezentul Acord-Cadru.</w:t>
      </w:r>
    </w:p>
    <w:p w14:paraId="460D4B8C" w14:textId="77777777" w:rsidR="00BA1A62" w:rsidRPr="0016008A" w:rsidRDefault="00BA1A62" w:rsidP="00BA1A62">
      <w:pPr>
        <w:pStyle w:val="Level3"/>
        <w:numPr>
          <w:ilvl w:val="0"/>
          <w:numId w:val="0"/>
        </w:numPr>
        <w:ind w:left="680"/>
        <w:rPr>
          <w:b/>
          <w:bCs/>
          <w:lang w:val="ro-RO"/>
        </w:rPr>
      </w:pPr>
    </w:p>
    <w:p w14:paraId="4B4DBEB6" w14:textId="7E712721" w:rsidR="00A7090B" w:rsidRPr="0016008A" w:rsidRDefault="00A7090B" w:rsidP="00A7090B">
      <w:pPr>
        <w:pStyle w:val="Level2"/>
        <w:rPr>
          <w:lang w:val="ro-RO"/>
        </w:rPr>
      </w:pPr>
      <w:r w:rsidRPr="0016008A">
        <w:rPr>
          <w:b/>
          <w:bCs/>
          <w:lang w:val="ro-RO"/>
        </w:rPr>
        <w:t xml:space="preserve">Limba </w:t>
      </w:r>
      <w:r w:rsidR="003B5009" w:rsidRPr="0016008A">
        <w:rPr>
          <w:b/>
          <w:bCs/>
          <w:lang w:val="ro-RO"/>
        </w:rPr>
        <w:t>Acordului-cadru</w:t>
      </w:r>
      <w:r w:rsidR="007B6099" w:rsidRPr="0016008A">
        <w:rPr>
          <w:b/>
          <w:bCs/>
          <w:lang w:val="ro-RO"/>
        </w:rPr>
        <w:t xml:space="preserve"> și a contractelor subsecvente</w:t>
      </w:r>
    </w:p>
    <w:p w14:paraId="36504FDC" w14:textId="6BB24EB7" w:rsidR="00A7090B" w:rsidRDefault="00A7090B" w:rsidP="00A7090B">
      <w:pPr>
        <w:pStyle w:val="Level3"/>
        <w:rPr>
          <w:lang w:val="ro-RO"/>
        </w:rPr>
      </w:pPr>
      <w:r w:rsidRPr="0016008A">
        <w:rPr>
          <w:lang w:val="ro-RO"/>
        </w:rPr>
        <w:t xml:space="preserve">Limba </w:t>
      </w:r>
      <w:r w:rsidR="003B5009" w:rsidRPr="0016008A">
        <w:rPr>
          <w:lang w:val="ro-RO"/>
        </w:rPr>
        <w:t>Acordului-cadru</w:t>
      </w:r>
      <w:r w:rsidR="007B6099" w:rsidRPr="0016008A">
        <w:rPr>
          <w:lang w:val="ro-RO"/>
        </w:rPr>
        <w:t xml:space="preserve">, a </w:t>
      </w:r>
      <w:r w:rsidR="006E0B2E" w:rsidRPr="0016008A">
        <w:rPr>
          <w:lang w:val="ro-RO"/>
        </w:rPr>
        <w:t>C</w:t>
      </w:r>
      <w:r w:rsidR="007B6099" w:rsidRPr="0016008A">
        <w:rPr>
          <w:lang w:val="ro-RO"/>
        </w:rPr>
        <w:t xml:space="preserve">ontractelor </w:t>
      </w:r>
      <w:r w:rsidR="006E0B2E" w:rsidRPr="0016008A">
        <w:rPr>
          <w:lang w:val="ro-RO"/>
        </w:rPr>
        <w:t>S</w:t>
      </w:r>
      <w:r w:rsidR="007B6099" w:rsidRPr="0016008A">
        <w:rPr>
          <w:lang w:val="ro-RO"/>
        </w:rPr>
        <w:t xml:space="preserve">ubsecvente încheiate în baza acestui Acord-Cadru, precum </w:t>
      </w:r>
      <w:r w:rsidRPr="0016008A">
        <w:rPr>
          <w:lang w:val="ro-RO"/>
        </w:rPr>
        <w:t>și a tuturor comunicărilor dintre Părți este limba română.</w:t>
      </w:r>
    </w:p>
    <w:p w14:paraId="07181BDF" w14:textId="77777777" w:rsidR="00BA1A62" w:rsidRPr="0016008A" w:rsidRDefault="00BA1A62" w:rsidP="00BA1A62">
      <w:pPr>
        <w:pStyle w:val="Level3"/>
        <w:numPr>
          <w:ilvl w:val="0"/>
          <w:numId w:val="0"/>
        </w:numPr>
        <w:ind w:left="680"/>
        <w:rPr>
          <w:lang w:val="ro-RO"/>
        </w:rPr>
      </w:pPr>
    </w:p>
    <w:p w14:paraId="1C366489" w14:textId="58E6E212" w:rsidR="00A7090B" w:rsidRPr="0016008A" w:rsidRDefault="00A7090B" w:rsidP="00A7090B">
      <w:pPr>
        <w:pStyle w:val="Level2"/>
        <w:rPr>
          <w:lang w:val="ro-RO"/>
        </w:rPr>
      </w:pPr>
      <w:r w:rsidRPr="0016008A">
        <w:rPr>
          <w:b/>
          <w:bCs/>
          <w:lang w:val="ro-RO"/>
        </w:rPr>
        <w:t xml:space="preserve">Legea care guvernează </w:t>
      </w:r>
      <w:r w:rsidR="003B5009" w:rsidRPr="0016008A">
        <w:rPr>
          <w:b/>
          <w:bCs/>
          <w:lang w:val="ro-RO"/>
        </w:rPr>
        <w:t>Acordul-cadru</w:t>
      </w:r>
      <w:r w:rsidR="007B6099" w:rsidRPr="0016008A">
        <w:rPr>
          <w:b/>
          <w:bCs/>
          <w:lang w:val="ro-RO"/>
        </w:rPr>
        <w:t xml:space="preserve"> și contractele subsecvente</w:t>
      </w:r>
    </w:p>
    <w:p w14:paraId="6E25340B" w14:textId="4B573938" w:rsidR="004144EB" w:rsidRPr="00E330BF" w:rsidRDefault="00A7090B" w:rsidP="00E330BF">
      <w:pPr>
        <w:pStyle w:val="Level3"/>
        <w:rPr>
          <w:lang w:val="ro-RO"/>
        </w:rPr>
      </w:pPr>
      <w:r w:rsidRPr="0016008A">
        <w:rPr>
          <w:lang w:val="ro-RO"/>
        </w:rPr>
        <w:t xml:space="preserve">Legea aplicabilă prezentului </w:t>
      </w:r>
      <w:r w:rsidR="003B5009" w:rsidRPr="0016008A">
        <w:rPr>
          <w:lang w:val="ro-RO"/>
        </w:rPr>
        <w:t>Acord-cadru</w:t>
      </w:r>
      <w:r w:rsidR="007B6099" w:rsidRPr="0016008A">
        <w:rPr>
          <w:lang w:val="ro-RO"/>
        </w:rPr>
        <w:t xml:space="preserve"> și a </w:t>
      </w:r>
      <w:r w:rsidR="006E0B2E" w:rsidRPr="0016008A">
        <w:rPr>
          <w:lang w:val="ro-RO"/>
        </w:rPr>
        <w:t>C</w:t>
      </w:r>
      <w:r w:rsidR="007B6099" w:rsidRPr="0016008A">
        <w:rPr>
          <w:lang w:val="ro-RO"/>
        </w:rPr>
        <w:t xml:space="preserve">ontractelor </w:t>
      </w:r>
      <w:r w:rsidR="006E0B2E" w:rsidRPr="0016008A">
        <w:rPr>
          <w:lang w:val="ro-RO"/>
        </w:rPr>
        <w:t>S</w:t>
      </w:r>
      <w:r w:rsidR="007B6099" w:rsidRPr="0016008A">
        <w:rPr>
          <w:lang w:val="ro-RO"/>
        </w:rPr>
        <w:t>ubsecvente încheiate în baza acestui Acord-Cadru</w:t>
      </w:r>
      <w:r w:rsidR="003B5009" w:rsidRPr="0016008A">
        <w:rPr>
          <w:lang w:val="ro-RO"/>
        </w:rPr>
        <w:t xml:space="preserve"> </w:t>
      </w:r>
      <w:r w:rsidRPr="0016008A">
        <w:rPr>
          <w:lang w:val="ro-RO"/>
        </w:rPr>
        <w:t>este legea română, acest</w:t>
      </w:r>
      <w:r w:rsidR="007B6099" w:rsidRPr="0016008A">
        <w:rPr>
          <w:lang w:val="ro-RO"/>
        </w:rPr>
        <w:t>e</w:t>
      </w:r>
      <w:r w:rsidRPr="0016008A">
        <w:rPr>
          <w:lang w:val="ro-RO"/>
        </w:rPr>
        <w:t>a urmând a fi interpretat</w:t>
      </w:r>
      <w:r w:rsidR="007B6099" w:rsidRPr="0016008A">
        <w:rPr>
          <w:lang w:val="ro-RO"/>
        </w:rPr>
        <w:t>e</w:t>
      </w:r>
      <w:r w:rsidRPr="0016008A">
        <w:rPr>
          <w:lang w:val="ro-RO"/>
        </w:rPr>
        <w:t xml:space="preserve"> potrivit acestei legi.</w:t>
      </w:r>
    </w:p>
    <w:p w14:paraId="3B059913" w14:textId="71022FE4" w:rsidR="00A7090B" w:rsidRPr="0016008A" w:rsidRDefault="00387AE8" w:rsidP="00A7090B">
      <w:pPr>
        <w:pStyle w:val="Level1"/>
        <w:rPr>
          <w:lang w:val="ro-RO"/>
        </w:rPr>
      </w:pPr>
      <w:r w:rsidRPr="0016008A">
        <w:rPr>
          <w:lang w:val="ro-RO"/>
        </w:rPr>
        <w:t>CAPITOLUL</w:t>
      </w:r>
      <w:r w:rsidR="00A7090B" w:rsidRPr="0016008A">
        <w:rPr>
          <w:lang w:val="ro-RO"/>
        </w:rPr>
        <w:t xml:space="preserve"> 2 – A</w:t>
      </w:r>
      <w:r w:rsidR="002F0AF1" w:rsidRPr="0016008A">
        <w:rPr>
          <w:lang w:val="ro-RO"/>
        </w:rPr>
        <w:t xml:space="preserve">SPECTE GENERALE REFERITOARE LA OBIECTUL ACORDULUI-CADRU ȘI AL CONTRACTELOR SUBSECVENTE </w:t>
      </w:r>
    </w:p>
    <w:p w14:paraId="16C4C1EA" w14:textId="2BA2BF84" w:rsidR="00C921B2" w:rsidRPr="0016008A" w:rsidRDefault="00A7090B" w:rsidP="00A7090B">
      <w:pPr>
        <w:pStyle w:val="Level2"/>
        <w:rPr>
          <w:lang w:val="ro-RO"/>
        </w:rPr>
      </w:pPr>
      <w:r w:rsidRPr="0016008A">
        <w:rPr>
          <w:b/>
          <w:bCs/>
          <w:lang w:val="ro-RO"/>
        </w:rPr>
        <w:t>Obiectul  Acordului-Cadru</w:t>
      </w:r>
      <w:r w:rsidR="000345C9" w:rsidRPr="0016008A">
        <w:rPr>
          <w:b/>
          <w:bCs/>
          <w:lang w:val="ro-RO"/>
        </w:rPr>
        <w:t xml:space="preserve"> și al Contractelor Subsecvente</w:t>
      </w:r>
    </w:p>
    <w:p w14:paraId="4585DAD8" w14:textId="60E45F54" w:rsidR="00A7090B" w:rsidRPr="00496803" w:rsidRDefault="00A7090B" w:rsidP="00A7090B">
      <w:pPr>
        <w:pStyle w:val="Level3"/>
        <w:rPr>
          <w:rFonts w:cs="Arial"/>
          <w:szCs w:val="20"/>
          <w:lang w:val="ro-RO"/>
        </w:rPr>
      </w:pPr>
      <w:r w:rsidRPr="00496803">
        <w:rPr>
          <w:rFonts w:cs="Arial"/>
          <w:szCs w:val="20"/>
          <w:lang w:val="ro-RO"/>
        </w:rPr>
        <w:t xml:space="preserve">Obiectul prezentului Acord-cadru este stabilirea cadrului contractual și a termenilor și condițiilor ce vor guverna Contractele Subsecvente având ca obiect </w:t>
      </w:r>
      <w:r w:rsidR="000F049D" w:rsidRPr="00496803">
        <w:rPr>
          <w:rFonts w:cs="Arial"/>
          <w:b/>
          <w:szCs w:val="20"/>
          <w:lang w:val="ro-RO"/>
        </w:rPr>
        <w:t>F</w:t>
      </w:r>
      <w:r w:rsidR="00AC78B0" w:rsidRPr="00496803">
        <w:rPr>
          <w:rFonts w:eastAsia="Calibri" w:cs="Arial"/>
          <w:b/>
          <w:kern w:val="0"/>
          <w:szCs w:val="20"/>
          <w:lang w:val="ro-RO"/>
        </w:rPr>
        <w:t>urnizare</w:t>
      </w:r>
      <w:r w:rsidR="00AC78B0" w:rsidRPr="00496803">
        <w:rPr>
          <w:rFonts w:eastAsia="Calibri" w:cs="Arial"/>
          <w:b/>
          <w:kern w:val="0"/>
          <w:szCs w:val="20"/>
          <w:lang w:val="en-US"/>
        </w:rPr>
        <w:t xml:space="preserve">, transport, </w:t>
      </w:r>
      <w:proofErr w:type="spellStart"/>
      <w:r w:rsidR="00AC78B0" w:rsidRPr="00496803">
        <w:rPr>
          <w:rFonts w:eastAsia="Calibri" w:cs="Arial"/>
          <w:b/>
          <w:kern w:val="0"/>
          <w:szCs w:val="20"/>
          <w:lang w:val="en-US"/>
        </w:rPr>
        <w:t>instalare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punere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în</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funcţiune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instruire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utilizare</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şi</w:t>
      </w:r>
      <w:proofErr w:type="spellEnd"/>
      <w:r w:rsidR="00AC78B0" w:rsidRPr="00496803">
        <w:rPr>
          <w:rFonts w:eastAsia="Calibri" w:cs="Arial"/>
          <w:b/>
          <w:kern w:val="0"/>
          <w:szCs w:val="20"/>
          <w:lang w:val="en-US"/>
        </w:rPr>
        <w:t xml:space="preserve"> service </w:t>
      </w:r>
      <w:proofErr w:type="spellStart"/>
      <w:r w:rsidR="00AC78B0" w:rsidRPr="00496803">
        <w:rPr>
          <w:rFonts w:eastAsia="Calibri" w:cs="Arial"/>
          <w:b/>
          <w:kern w:val="0"/>
          <w:szCs w:val="20"/>
          <w:lang w:val="en-US"/>
        </w:rPr>
        <w:t>în</w:t>
      </w:r>
      <w:proofErr w:type="spellEnd"/>
      <w:r w:rsidR="00AC78B0" w:rsidRPr="00496803">
        <w:rPr>
          <w:rFonts w:eastAsia="Calibri" w:cs="Arial"/>
          <w:b/>
          <w:kern w:val="0"/>
          <w:szCs w:val="20"/>
          <w:lang w:val="en-US"/>
        </w:rPr>
        <w:t xml:space="preserve"> </w:t>
      </w:r>
      <w:proofErr w:type="spellStart"/>
      <w:r w:rsidR="00AC78B0" w:rsidRPr="00496803">
        <w:rPr>
          <w:rFonts w:eastAsia="Calibri" w:cs="Arial"/>
          <w:b/>
          <w:kern w:val="0"/>
          <w:szCs w:val="20"/>
          <w:lang w:val="en-US"/>
        </w:rPr>
        <w:t>garanţie</w:t>
      </w:r>
      <w:proofErr w:type="spellEnd"/>
      <w:r w:rsidR="00AC78B0" w:rsidRPr="00496803">
        <w:rPr>
          <w:rFonts w:eastAsia="Calibri" w:cs="Arial"/>
          <w:b/>
          <w:kern w:val="0"/>
          <w:szCs w:val="20"/>
          <w:lang w:val="ro-RO"/>
        </w:rPr>
        <w:t xml:space="preserve"> in vederea achizitionarii de „Echipamente medicale</w:t>
      </w:r>
      <w:r w:rsidR="00291B04">
        <w:rPr>
          <w:rFonts w:eastAsia="Calibri" w:cs="Arial"/>
          <w:b/>
          <w:kern w:val="0"/>
          <w:szCs w:val="20"/>
          <w:lang w:val="ro-RO"/>
        </w:rPr>
        <w:t xml:space="preserve"> </w:t>
      </w:r>
      <w:r w:rsidR="002D44CA">
        <w:rPr>
          <w:rFonts w:eastAsia="Calibri" w:cs="Arial"/>
          <w:b/>
          <w:kern w:val="0"/>
          <w:szCs w:val="20"/>
          <w:lang w:val="ro-RO"/>
        </w:rPr>
        <w:t xml:space="preserve">ATI+UTS                                                                                                                                                                                                                                                                                                                                                                                                                                                                                                                                                                                                 </w:t>
      </w:r>
      <w:r w:rsidR="00291B04">
        <w:rPr>
          <w:rFonts w:eastAsia="Calibri" w:cs="Arial"/>
          <w:b/>
          <w:kern w:val="0"/>
          <w:szCs w:val="20"/>
          <w:lang w:val="ro-RO"/>
        </w:rPr>
        <w:t>”</w:t>
      </w:r>
      <w:r w:rsidR="00AC78B0" w:rsidRPr="00496803">
        <w:rPr>
          <w:rFonts w:eastAsia="Calibri" w:cs="Arial"/>
          <w:b/>
          <w:kern w:val="0"/>
          <w:szCs w:val="20"/>
          <w:lang w:val="ro-RO"/>
        </w:rPr>
        <w:t xml:space="preserve"> pentru </w:t>
      </w:r>
      <w:r w:rsidR="00B56C37" w:rsidRPr="00496803">
        <w:rPr>
          <w:rFonts w:eastAsia="Calibri" w:cs="Arial"/>
          <w:b/>
          <w:kern w:val="0"/>
          <w:szCs w:val="20"/>
          <w:lang w:val="ro-RO"/>
        </w:rPr>
        <w:t xml:space="preserve">dotarea </w:t>
      </w:r>
      <w:r w:rsidR="00AC78B0" w:rsidRPr="00496803">
        <w:rPr>
          <w:rFonts w:eastAsia="Calibri" w:cs="Arial"/>
          <w:b/>
          <w:kern w:val="0"/>
          <w:szCs w:val="20"/>
          <w:lang w:val="ro-RO"/>
        </w:rPr>
        <w:t>Spitalului Clinic de Obstetrică Ginecologie Cuza Voda Iasi</w:t>
      </w:r>
      <w:r w:rsidR="006054A8">
        <w:rPr>
          <w:rFonts w:eastAsia="Calibri" w:cs="Arial"/>
          <w:b/>
          <w:kern w:val="0"/>
          <w:szCs w:val="20"/>
          <w:lang w:val="ro-RO"/>
        </w:rPr>
        <w:t xml:space="preserve"> </w:t>
      </w:r>
      <w:r w:rsidR="00496803" w:rsidRPr="00496803">
        <w:rPr>
          <w:rFonts w:eastAsia="Calibri" w:cs="Arial"/>
          <w:b/>
          <w:kern w:val="0"/>
          <w:szCs w:val="20"/>
          <w:lang w:val="ro-RO"/>
        </w:rPr>
        <w:t>-lot__________</w:t>
      </w:r>
      <w:r w:rsidRPr="00496803">
        <w:rPr>
          <w:rFonts w:cs="Arial"/>
          <w:szCs w:val="20"/>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16008A" w:rsidRDefault="00A7090B" w:rsidP="00A7090B">
      <w:pPr>
        <w:pStyle w:val="Level3"/>
        <w:rPr>
          <w:lang w:val="ro-RO"/>
        </w:rPr>
      </w:pPr>
      <w:r w:rsidRPr="0016008A">
        <w:rPr>
          <w:lang w:val="ro-RO"/>
        </w:rPr>
        <w:t xml:space="preserve">Acordul-cadru are scopul de a crea cadrul necesar în vederea satisfacerii nevoii Promitentului-Achizitor de a achiziționa bunurile prevăzute la art. 2.1.1. </w:t>
      </w:r>
      <w:r w:rsidR="00B33C3B" w:rsidRPr="0016008A">
        <w:rPr>
          <w:lang w:val="ro-RO"/>
        </w:rPr>
        <w:t>Acord</w:t>
      </w:r>
      <w:r w:rsidR="00A3671B" w:rsidRPr="0016008A">
        <w:rPr>
          <w:lang w:val="ro-RO"/>
        </w:rPr>
        <w:t>ul</w:t>
      </w:r>
      <w:r w:rsidR="00B33C3B" w:rsidRPr="0016008A">
        <w:rPr>
          <w:lang w:val="ro-RO"/>
        </w:rPr>
        <w:t>-</w:t>
      </w:r>
      <w:r w:rsidR="00B33C3B" w:rsidRPr="0016008A">
        <w:rPr>
          <w:lang w:val="ro-RO"/>
        </w:rPr>
        <w:lastRenderedPageBreak/>
        <w:t xml:space="preserve">Cadru nu reprezintă o promisiune de a contracta până la atingerea cantităților </w:t>
      </w:r>
      <w:r w:rsidR="00A3671B" w:rsidRPr="0016008A">
        <w:rPr>
          <w:lang w:val="ro-RO"/>
        </w:rPr>
        <w:t>minime estimate prevăzute în prezentul Acord-Cadru. Promitentul-Achizitor nu are obligația de a încheia Contracte Subsecvente până la atingerea cantităților ind</w:t>
      </w:r>
      <w:r w:rsidR="00094A5C" w:rsidRPr="0016008A">
        <w:rPr>
          <w:lang w:val="ro-RO"/>
        </w:rPr>
        <w:t>i</w:t>
      </w:r>
      <w:r w:rsidR="00A3671B" w:rsidRPr="0016008A">
        <w:rPr>
          <w:lang w:val="ro-RO"/>
        </w:rPr>
        <w:t xml:space="preserve">cate potrivit art. 2.1.4. Promitentul-Achizitor are dreptul de a încheia </w:t>
      </w:r>
      <w:r w:rsidR="00D641A4" w:rsidRPr="0016008A">
        <w:rPr>
          <w:lang w:val="ro-RO"/>
        </w:rPr>
        <w:t>C</w:t>
      </w:r>
      <w:r w:rsidR="00A3671B" w:rsidRPr="0016008A">
        <w:rPr>
          <w:lang w:val="ro-RO"/>
        </w:rPr>
        <w:t xml:space="preserve">ontracte </w:t>
      </w:r>
      <w:r w:rsidR="00D641A4" w:rsidRPr="0016008A">
        <w:rPr>
          <w:lang w:val="ro-RO"/>
        </w:rPr>
        <w:t>S</w:t>
      </w:r>
      <w:r w:rsidR="00A3671B" w:rsidRPr="0016008A">
        <w:rPr>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16008A" w:rsidRDefault="00A3671B" w:rsidP="00A7090B">
      <w:pPr>
        <w:pStyle w:val="Level3"/>
        <w:rPr>
          <w:lang w:val="ro-RO"/>
        </w:rPr>
      </w:pPr>
      <w:r w:rsidRPr="0016008A">
        <w:rPr>
          <w:lang w:val="ro-RO"/>
        </w:rPr>
        <w:t>Obligația de a achiziționa o anumită cantitate de Produse se naște exclusiv prin încheierea Contractelor Subsecvente.</w:t>
      </w:r>
      <w:r w:rsidR="0064535B" w:rsidRPr="0016008A">
        <w:rPr>
          <w:lang w:val="ro-RO"/>
        </w:rPr>
        <w:t xml:space="preserve"> Simpla semnare a prezentului Acord-Cadru nu garantează încheierea Contractelor Subsecvente până la atingerea cantităților minime estimate. </w:t>
      </w:r>
    </w:p>
    <w:p w14:paraId="3D98791D" w14:textId="038C8E5C" w:rsidR="00A7090B" w:rsidRPr="0016008A" w:rsidRDefault="00A7090B" w:rsidP="00DD64BA">
      <w:pPr>
        <w:pStyle w:val="Level3"/>
        <w:rPr>
          <w:lang w:val="ro-RO"/>
        </w:rPr>
      </w:pPr>
      <w:r w:rsidRPr="0016008A">
        <w:rPr>
          <w:lang w:val="ro-RO"/>
        </w:rPr>
        <w:t xml:space="preserve">Cantitățile care </w:t>
      </w:r>
      <w:r w:rsidR="00A3671B" w:rsidRPr="0016008A">
        <w:rPr>
          <w:lang w:val="ro-RO"/>
        </w:rPr>
        <w:t xml:space="preserve">pot fi </w:t>
      </w:r>
      <w:r w:rsidRPr="0016008A">
        <w:rPr>
          <w:lang w:val="ro-RO"/>
        </w:rPr>
        <w:t xml:space="preserve">achiziționate în temeiul Acordului-Cadru </w:t>
      </w:r>
      <w:r w:rsidR="00DD64BA" w:rsidRPr="00DD64BA">
        <w:rPr>
          <w:lang w:val="ro-RO"/>
        </w:rPr>
        <w:t>sunt prezentate în Anexa 1. Acestea sunt următoarele</w:t>
      </w:r>
      <w:r w:rsidR="00DD64BA">
        <w:rPr>
          <w:lang w:val="ro-RO"/>
        </w:rPr>
        <w:t>:</w:t>
      </w:r>
    </w:p>
    <w:tbl>
      <w:tblPr>
        <w:tblW w:w="7726" w:type="dxa"/>
        <w:tblInd w:w="1029" w:type="dxa"/>
        <w:tblLook w:val="04A0" w:firstRow="1" w:lastRow="0" w:firstColumn="1" w:lastColumn="0" w:noHBand="0" w:noVBand="1"/>
      </w:tblPr>
      <w:tblGrid>
        <w:gridCol w:w="504"/>
        <w:gridCol w:w="3820"/>
        <w:gridCol w:w="851"/>
        <w:gridCol w:w="1275"/>
        <w:gridCol w:w="1276"/>
      </w:tblGrid>
      <w:tr w:rsidR="00F1396D" w:rsidRPr="000D7887" w14:paraId="2BDD9EFF" w14:textId="77777777" w:rsidTr="00F1396D">
        <w:trPr>
          <w:trHeight w:val="1599"/>
        </w:trPr>
        <w:tc>
          <w:tcPr>
            <w:tcW w:w="504" w:type="dxa"/>
            <w:tcBorders>
              <w:top w:val="single" w:sz="4" w:space="0" w:color="auto"/>
              <w:left w:val="single" w:sz="4" w:space="0" w:color="auto"/>
              <w:bottom w:val="single" w:sz="4" w:space="0" w:color="auto"/>
              <w:right w:val="single" w:sz="4" w:space="0" w:color="auto"/>
            </w:tcBorders>
            <w:vAlign w:val="center"/>
            <w:hideMark/>
          </w:tcPr>
          <w:p w14:paraId="2187B32A" w14:textId="77777777" w:rsidR="00F1396D" w:rsidRPr="000D7887" w:rsidRDefault="00F1396D" w:rsidP="000D7887">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Nr. lot</w:t>
            </w:r>
          </w:p>
        </w:tc>
        <w:tc>
          <w:tcPr>
            <w:tcW w:w="3820" w:type="dxa"/>
            <w:tcBorders>
              <w:top w:val="single" w:sz="4" w:space="0" w:color="auto"/>
              <w:left w:val="nil"/>
              <w:bottom w:val="single" w:sz="4" w:space="0" w:color="auto"/>
              <w:right w:val="single" w:sz="4" w:space="0" w:color="auto"/>
            </w:tcBorders>
            <w:vAlign w:val="center"/>
            <w:hideMark/>
          </w:tcPr>
          <w:p w14:paraId="6DF11DC8" w14:textId="77777777" w:rsidR="00F1396D" w:rsidRPr="000D7887" w:rsidRDefault="00F1396D" w:rsidP="000D7887">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Denumire produs</w:t>
            </w:r>
          </w:p>
        </w:tc>
        <w:tc>
          <w:tcPr>
            <w:tcW w:w="851" w:type="dxa"/>
            <w:tcBorders>
              <w:top w:val="single" w:sz="4" w:space="0" w:color="auto"/>
              <w:left w:val="nil"/>
              <w:bottom w:val="single" w:sz="4" w:space="0" w:color="auto"/>
              <w:right w:val="single" w:sz="4" w:space="0" w:color="auto"/>
            </w:tcBorders>
            <w:noWrap/>
            <w:vAlign w:val="center"/>
            <w:hideMark/>
          </w:tcPr>
          <w:p w14:paraId="56108574" w14:textId="77777777" w:rsidR="00F1396D" w:rsidRPr="000D7887" w:rsidRDefault="00F1396D" w:rsidP="000D7887">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U.M.</w:t>
            </w:r>
          </w:p>
        </w:tc>
        <w:tc>
          <w:tcPr>
            <w:tcW w:w="1275" w:type="dxa"/>
            <w:tcBorders>
              <w:top w:val="single" w:sz="4" w:space="0" w:color="auto"/>
              <w:left w:val="nil"/>
              <w:bottom w:val="single" w:sz="4" w:space="0" w:color="auto"/>
              <w:right w:val="single" w:sz="4" w:space="0" w:color="auto"/>
            </w:tcBorders>
            <w:vAlign w:val="center"/>
            <w:hideMark/>
          </w:tcPr>
          <w:p w14:paraId="7504A93A" w14:textId="72CC00F5" w:rsidR="00F1396D" w:rsidRPr="000D7887" w:rsidRDefault="00F1396D" w:rsidP="00F1396D">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Cantitate minim</w:t>
            </w:r>
            <w:r>
              <w:rPr>
                <w:rFonts w:ascii="Times New Roman" w:hAnsi="Times New Roman"/>
                <w:color w:val="000000"/>
                <w:sz w:val="22"/>
                <w:szCs w:val="22"/>
                <w:lang w:val="ro-RO" w:eastAsia="ro-RO"/>
              </w:rPr>
              <w:t>a</w:t>
            </w:r>
            <w:r w:rsidRPr="000D7887">
              <w:rPr>
                <w:rFonts w:ascii="Times New Roman" w:hAnsi="Times New Roman"/>
                <w:color w:val="000000"/>
                <w:sz w:val="22"/>
                <w:szCs w:val="22"/>
                <w:lang w:val="ro-RO" w:eastAsia="ro-RO"/>
              </w:rPr>
              <w:t xml:space="preserve"> acord cadru</w:t>
            </w:r>
          </w:p>
        </w:tc>
        <w:tc>
          <w:tcPr>
            <w:tcW w:w="1276" w:type="dxa"/>
            <w:tcBorders>
              <w:top w:val="single" w:sz="4" w:space="0" w:color="auto"/>
              <w:left w:val="nil"/>
              <w:bottom w:val="single" w:sz="4" w:space="0" w:color="auto"/>
              <w:right w:val="single" w:sz="4" w:space="0" w:color="auto"/>
            </w:tcBorders>
            <w:vAlign w:val="center"/>
            <w:hideMark/>
          </w:tcPr>
          <w:p w14:paraId="4EDD1885" w14:textId="174D993D" w:rsidR="00F1396D" w:rsidRPr="000D7887" w:rsidRDefault="00F1396D" w:rsidP="00F1396D">
            <w:pPr>
              <w:jc w:val="center"/>
              <w:rPr>
                <w:rFonts w:ascii="Times New Roman" w:hAnsi="Times New Roman"/>
                <w:color w:val="000000"/>
                <w:sz w:val="22"/>
                <w:szCs w:val="22"/>
                <w:lang w:val="ro-RO" w:eastAsia="ro-RO"/>
              </w:rPr>
            </w:pPr>
            <w:r w:rsidRPr="000D7887">
              <w:rPr>
                <w:rFonts w:ascii="Times New Roman" w:hAnsi="Times New Roman"/>
                <w:color w:val="000000"/>
                <w:sz w:val="22"/>
                <w:szCs w:val="22"/>
                <w:lang w:val="ro-RO" w:eastAsia="ro-RO"/>
              </w:rPr>
              <w:t>Cantitate maxim</w:t>
            </w:r>
            <w:r>
              <w:rPr>
                <w:rFonts w:ascii="Times New Roman" w:hAnsi="Times New Roman"/>
                <w:color w:val="000000"/>
                <w:sz w:val="22"/>
                <w:szCs w:val="22"/>
                <w:lang w:val="ro-RO" w:eastAsia="ro-RO"/>
              </w:rPr>
              <w:t>a</w:t>
            </w:r>
            <w:r w:rsidRPr="000D7887">
              <w:rPr>
                <w:rFonts w:ascii="Times New Roman" w:hAnsi="Times New Roman"/>
                <w:color w:val="000000"/>
                <w:sz w:val="22"/>
                <w:szCs w:val="22"/>
                <w:lang w:val="ro-RO" w:eastAsia="ro-RO"/>
              </w:rPr>
              <w:t xml:space="preserve"> acord cadru</w:t>
            </w:r>
          </w:p>
        </w:tc>
      </w:tr>
      <w:tr w:rsidR="00F1396D" w:rsidRPr="000D7887" w14:paraId="165134D0" w14:textId="77777777" w:rsidTr="00F1396D">
        <w:trPr>
          <w:trHeight w:val="641"/>
        </w:trPr>
        <w:tc>
          <w:tcPr>
            <w:tcW w:w="504" w:type="dxa"/>
            <w:tcBorders>
              <w:top w:val="nil"/>
              <w:left w:val="single" w:sz="4" w:space="0" w:color="auto"/>
              <w:bottom w:val="single" w:sz="4" w:space="0" w:color="auto"/>
              <w:right w:val="single" w:sz="4" w:space="0" w:color="auto"/>
            </w:tcBorders>
            <w:shd w:val="clear" w:color="000000" w:fill="FFFFFF"/>
            <w:vAlign w:val="center"/>
          </w:tcPr>
          <w:p w14:paraId="7029714E" w14:textId="59BBF41E" w:rsidR="00F1396D" w:rsidRPr="000D7887" w:rsidRDefault="00F1396D" w:rsidP="000D7887">
            <w:pPr>
              <w:jc w:val="center"/>
              <w:rPr>
                <w:rFonts w:ascii="Times New Roman" w:hAnsi="Times New Roman"/>
                <w:color w:val="000000"/>
                <w:sz w:val="22"/>
                <w:szCs w:val="22"/>
                <w:lang w:val="ro-RO" w:eastAsia="ro-RO"/>
              </w:rPr>
            </w:pPr>
          </w:p>
        </w:tc>
        <w:tc>
          <w:tcPr>
            <w:tcW w:w="3820" w:type="dxa"/>
            <w:tcBorders>
              <w:top w:val="nil"/>
              <w:left w:val="nil"/>
              <w:bottom w:val="single" w:sz="4" w:space="0" w:color="auto"/>
              <w:right w:val="single" w:sz="4" w:space="0" w:color="auto"/>
            </w:tcBorders>
            <w:shd w:val="clear" w:color="000000" w:fill="FFFFFF"/>
            <w:vAlign w:val="center"/>
          </w:tcPr>
          <w:p w14:paraId="00ECA0EB" w14:textId="7F9A33A3" w:rsidR="00F1396D" w:rsidRPr="000D7887" w:rsidRDefault="00F1396D" w:rsidP="000D7887">
            <w:pPr>
              <w:rPr>
                <w:rFonts w:ascii="Times New Roman" w:hAnsi="Times New Roman"/>
                <w:color w:val="000000"/>
                <w:sz w:val="22"/>
                <w:szCs w:val="22"/>
                <w:lang w:val="ro-RO" w:eastAsia="ro-RO"/>
              </w:rPr>
            </w:pPr>
          </w:p>
        </w:tc>
        <w:tc>
          <w:tcPr>
            <w:tcW w:w="851" w:type="dxa"/>
            <w:tcBorders>
              <w:top w:val="nil"/>
              <w:left w:val="nil"/>
              <w:bottom w:val="single" w:sz="4" w:space="0" w:color="auto"/>
              <w:right w:val="single" w:sz="4" w:space="0" w:color="auto"/>
            </w:tcBorders>
            <w:shd w:val="clear" w:color="000000" w:fill="FFFFFF"/>
            <w:noWrap/>
            <w:vAlign w:val="center"/>
          </w:tcPr>
          <w:p w14:paraId="10E61A49" w14:textId="122DBC37" w:rsidR="00F1396D" w:rsidRPr="000D7887" w:rsidRDefault="00F1396D" w:rsidP="000D7887">
            <w:pPr>
              <w:jc w:val="center"/>
              <w:rPr>
                <w:rFonts w:ascii="Times New Roman" w:hAnsi="Times New Roman"/>
                <w:color w:val="000000"/>
                <w:sz w:val="22"/>
                <w:szCs w:val="22"/>
                <w:lang w:val="ro-RO" w:eastAsia="ro-RO"/>
              </w:rPr>
            </w:pPr>
          </w:p>
        </w:tc>
        <w:tc>
          <w:tcPr>
            <w:tcW w:w="1275" w:type="dxa"/>
            <w:tcBorders>
              <w:top w:val="nil"/>
              <w:left w:val="nil"/>
              <w:bottom w:val="single" w:sz="4" w:space="0" w:color="auto"/>
              <w:right w:val="single" w:sz="4" w:space="0" w:color="auto"/>
            </w:tcBorders>
            <w:shd w:val="clear" w:color="000000" w:fill="FFFFFF"/>
            <w:vAlign w:val="center"/>
          </w:tcPr>
          <w:p w14:paraId="0205873C" w14:textId="2FDBEABC" w:rsidR="00F1396D" w:rsidRPr="000D7887" w:rsidRDefault="00F1396D" w:rsidP="000D7887">
            <w:pPr>
              <w:jc w:val="right"/>
              <w:rPr>
                <w:rFonts w:ascii="Times New Roman" w:hAnsi="Times New Roman"/>
                <w:color w:val="000000"/>
                <w:sz w:val="22"/>
                <w:szCs w:val="22"/>
                <w:lang w:val="ro-RO" w:eastAsia="ro-RO"/>
              </w:rPr>
            </w:pPr>
          </w:p>
        </w:tc>
        <w:tc>
          <w:tcPr>
            <w:tcW w:w="1276" w:type="dxa"/>
            <w:tcBorders>
              <w:top w:val="nil"/>
              <w:left w:val="nil"/>
              <w:bottom w:val="single" w:sz="4" w:space="0" w:color="auto"/>
              <w:right w:val="single" w:sz="4" w:space="0" w:color="auto"/>
            </w:tcBorders>
            <w:shd w:val="clear" w:color="000000" w:fill="FFFFFF"/>
            <w:vAlign w:val="center"/>
          </w:tcPr>
          <w:p w14:paraId="2921BFCC" w14:textId="307FBF55" w:rsidR="00F1396D" w:rsidRPr="000D7887" w:rsidRDefault="00F1396D" w:rsidP="000D7887">
            <w:pPr>
              <w:jc w:val="right"/>
              <w:rPr>
                <w:rFonts w:ascii="Times New Roman" w:hAnsi="Times New Roman"/>
                <w:color w:val="000000"/>
                <w:sz w:val="22"/>
                <w:szCs w:val="22"/>
                <w:lang w:val="ro-RO" w:eastAsia="ro-RO"/>
              </w:rPr>
            </w:pPr>
          </w:p>
        </w:tc>
      </w:tr>
    </w:tbl>
    <w:p w14:paraId="056FBA94" w14:textId="27242411" w:rsidR="00A3671B" w:rsidRPr="0016008A" w:rsidRDefault="00A3671B" w:rsidP="00802B4A">
      <w:pPr>
        <w:pStyle w:val="Level3"/>
        <w:numPr>
          <w:ilvl w:val="0"/>
          <w:numId w:val="0"/>
        </w:numPr>
        <w:rPr>
          <w:lang w:val="ro-RO"/>
        </w:rPr>
      </w:pPr>
    </w:p>
    <w:p w14:paraId="7C609B49" w14:textId="0E8CCC41" w:rsidR="00A7090B" w:rsidRPr="0016008A" w:rsidRDefault="00A7090B" w:rsidP="00A7090B">
      <w:pPr>
        <w:pStyle w:val="Level2"/>
        <w:rPr>
          <w:lang w:val="ro-RO"/>
        </w:rPr>
      </w:pPr>
      <w:r w:rsidRPr="0016008A">
        <w:rPr>
          <w:b/>
          <w:bCs/>
          <w:lang w:val="ro-RO"/>
        </w:rPr>
        <w:t>Obiectul Contractelor subsecvente</w:t>
      </w:r>
    </w:p>
    <w:p w14:paraId="6B25FCD0" w14:textId="322F8CA7" w:rsidR="00A7090B" w:rsidRPr="004624E6" w:rsidRDefault="00A7090B" w:rsidP="00527F10">
      <w:pPr>
        <w:pStyle w:val="Level3"/>
        <w:rPr>
          <w:rFonts w:cs="Arial"/>
          <w:szCs w:val="20"/>
          <w:lang w:val="ro-RO"/>
        </w:rPr>
      </w:pPr>
      <w:r w:rsidRPr="004624E6">
        <w:rPr>
          <w:rFonts w:cs="Arial"/>
          <w:szCs w:val="20"/>
          <w:lang w:val="ro-RO"/>
        </w:rPr>
        <w:t>Obiectul Contract</w:t>
      </w:r>
      <w:r w:rsidR="003B5009" w:rsidRPr="004624E6">
        <w:rPr>
          <w:rFonts w:cs="Arial"/>
          <w:szCs w:val="20"/>
          <w:lang w:val="ro-RO"/>
        </w:rPr>
        <w:t xml:space="preserve">ului </w:t>
      </w:r>
      <w:r w:rsidR="0064535B" w:rsidRPr="004624E6">
        <w:rPr>
          <w:rFonts w:cs="Arial"/>
          <w:szCs w:val="20"/>
          <w:lang w:val="ro-RO"/>
        </w:rPr>
        <w:t>S</w:t>
      </w:r>
      <w:r w:rsidR="003B5009" w:rsidRPr="004624E6">
        <w:rPr>
          <w:rFonts w:cs="Arial"/>
          <w:szCs w:val="20"/>
          <w:lang w:val="ro-RO"/>
        </w:rPr>
        <w:t>ubsecvent</w:t>
      </w:r>
      <w:r w:rsidR="001A3B0C" w:rsidRPr="004624E6">
        <w:rPr>
          <w:rFonts w:cs="Arial"/>
          <w:szCs w:val="20"/>
          <w:lang w:val="ro-RO"/>
        </w:rPr>
        <w:t xml:space="preserve"> îl reprezintă</w:t>
      </w:r>
      <w:r w:rsidR="000F049D" w:rsidRPr="004624E6">
        <w:rPr>
          <w:rFonts w:cs="Arial"/>
          <w:szCs w:val="20"/>
          <w:lang w:val="ro-RO"/>
        </w:rPr>
        <w:t>:</w:t>
      </w:r>
      <w:r w:rsidR="001A3B0C" w:rsidRPr="004624E6">
        <w:rPr>
          <w:rFonts w:cs="Arial"/>
          <w:szCs w:val="20"/>
          <w:lang w:val="ro-RO"/>
        </w:rPr>
        <w:t xml:space="preserve"> </w:t>
      </w:r>
      <w:r w:rsidR="000F049D" w:rsidRPr="004624E6">
        <w:rPr>
          <w:rFonts w:cs="Arial"/>
          <w:b/>
          <w:szCs w:val="20"/>
          <w:lang w:val="ro-RO"/>
        </w:rPr>
        <w:t>Furnizare</w:t>
      </w:r>
      <w:r w:rsidR="000F049D" w:rsidRPr="004624E6">
        <w:rPr>
          <w:rFonts w:cs="Arial"/>
          <w:b/>
          <w:szCs w:val="20"/>
          <w:lang w:val="en-US"/>
        </w:rPr>
        <w:t xml:space="preserve">, transport, </w:t>
      </w:r>
      <w:proofErr w:type="spellStart"/>
      <w:r w:rsidR="000F049D" w:rsidRPr="004624E6">
        <w:rPr>
          <w:rFonts w:cs="Arial"/>
          <w:b/>
          <w:szCs w:val="20"/>
          <w:lang w:val="en-US"/>
        </w:rPr>
        <w:t>instalare</w:t>
      </w:r>
      <w:proofErr w:type="spellEnd"/>
      <w:r w:rsidR="000F049D" w:rsidRPr="004624E6">
        <w:rPr>
          <w:rFonts w:cs="Arial"/>
          <w:b/>
          <w:szCs w:val="20"/>
          <w:lang w:val="en-US"/>
        </w:rPr>
        <w:t xml:space="preserve">, </w:t>
      </w:r>
      <w:proofErr w:type="spellStart"/>
      <w:r w:rsidR="000F049D" w:rsidRPr="004624E6">
        <w:rPr>
          <w:rFonts w:cs="Arial"/>
          <w:b/>
          <w:szCs w:val="20"/>
          <w:lang w:val="en-US"/>
        </w:rPr>
        <w:t>punere</w:t>
      </w:r>
      <w:proofErr w:type="spellEnd"/>
      <w:r w:rsidR="000F049D" w:rsidRPr="004624E6">
        <w:rPr>
          <w:rFonts w:cs="Arial"/>
          <w:b/>
          <w:szCs w:val="20"/>
          <w:lang w:val="en-US"/>
        </w:rPr>
        <w:t xml:space="preserve"> </w:t>
      </w:r>
      <w:proofErr w:type="spellStart"/>
      <w:r w:rsidR="000F049D" w:rsidRPr="004624E6">
        <w:rPr>
          <w:rFonts w:cs="Arial"/>
          <w:b/>
          <w:szCs w:val="20"/>
          <w:lang w:val="en-US"/>
        </w:rPr>
        <w:t>în</w:t>
      </w:r>
      <w:proofErr w:type="spellEnd"/>
      <w:r w:rsidR="000F049D" w:rsidRPr="004624E6">
        <w:rPr>
          <w:rFonts w:cs="Arial"/>
          <w:b/>
          <w:szCs w:val="20"/>
          <w:lang w:val="en-US"/>
        </w:rPr>
        <w:t xml:space="preserve"> </w:t>
      </w:r>
      <w:proofErr w:type="spellStart"/>
      <w:r w:rsidR="000F049D" w:rsidRPr="004624E6">
        <w:rPr>
          <w:rFonts w:cs="Arial"/>
          <w:b/>
          <w:szCs w:val="20"/>
          <w:lang w:val="en-US"/>
        </w:rPr>
        <w:t>funcţiune</w:t>
      </w:r>
      <w:proofErr w:type="spellEnd"/>
      <w:r w:rsidR="000F049D" w:rsidRPr="004624E6">
        <w:rPr>
          <w:rFonts w:cs="Arial"/>
          <w:b/>
          <w:szCs w:val="20"/>
          <w:lang w:val="en-US"/>
        </w:rPr>
        <w:t xml:space="preserve">, </w:t>
      </w:r>
      <w:proofErr w:type="spellStart"/>
      <w:r w:rsidR="000F049D" w:rsidRPr="004624E6">
        <w:rPr>
          <w:rFonts w:cs="Arial"/>
          <w:b/>
          <w:szCs w:val="20"/>
          <w:lang w:val="en-US"/>
        </w:rPr>
        <w:t>instruire</w:t>
      </w:r>
      <w:proofErr w:type="spellEnd"/>
      <w:r w:rsidR="000F049D" w:rsidRPr="004624E6">
        <w:rPr>
          <w:rFonts w:cs="Arial"/>
          <w:b/>
          <w:szCs w:val="20"/>
          <w:lang w:val="en-US"/>
        </w:rPr>
        <w:t xml:space="preserve"> </w:t>
      </w:r>
      <w:proofErr w:type="spellStart"/>
      <w:r w:rsidR="000F049D" w:rsidRPr="004624E6">
        <w:rPr>
          <w:rFonts w:cs="Arial"/>
          <w:b/>
          <w:szCs w:val="20"/>
          <w:lang w:val="en-US"/>
        </w:rPr>
        <w:t>utilizare</w:t>
      </w:r>
      <w:proofErr w:type="spellEnd"/>
      <w:r w:rsidR="000F049D" w:rsidRPr="004624E6">
        <w:rPr>
          <w:rFonts w:cs="Arial"/>
          <w:b/>
          <w:szCs w:val="20"/>
          <w:lang w:val="en-US"/>
        </w:rPr>
        <w:t xml:space="preserve"> </w:t>
      </w:r>
      <w:proofErr w:type="spellStart"/>
      <w:r w:rsidR="000F049D" w:rsidRPr="004624E6">
        <w:rPr>
          <w:rFonts w:cs="Arial"/>
          <w:b/>
          <w:szCs w:val="20"/>
          <w:lang w:val="en-US"/>
        </w:rPr>
        <w:t>şi</w:t>
      </w:r>
      <w:proofErr w:type="spellEnd"/>
      <w:r w:rsidR="000F049D" w:rsidRPr="004624E6">
        <w:rPr>
          <w:rFonts w:cs="Arial"/>
          <w:b/>
          <w:szCs w:val="20"/>
          <w:lang w:val="en-US"/>
        </w:rPr>
        <w:t xml:space="preserve"> service </w:t>
      </w:r>
      <w:proofErr w:type="spellStart"/>
      <w:r w:rsidR="000F049D" w:rsidRPr="004624E6">
        <w:rPr>
          <w:rFonts w:cs="Arial"/>
          <w:b/>
          <w:szCs w:val="20"/>
          <w:lang w:val="en-US"/>
        </w:rPr>
        <w:t>în</w:t>
      </w:r>
      <w:proofErr w:type="spellEnd"/>
      <w:r w:rsidR="000F049D" w:rsidRPr="004624E6">
        <w:rPr>
          <w:rFonts w:cs="Arial"/>
          <w:b/>
          <w:szCs w:val="20"/>
          <w:lang w:val="en-US"/>
        </w:rPr>
        <w:t xml:space="preserve"> </w:t>
      </w:r>
      <w:proofErr w:type="spellStart"/>
      <w:r w:rsidR="000F049D" w:rsidRPr="004624E6">
        <w:rPr>
          <w:rFonts w:cs="Arial"/>
          <w:b/>
          <w:szCs w:val="20"/>
          <w:lang w:val="en-US"/>
        </w:rPr>
        <w:t>garanţie</w:t>
      </w:r>
      <w:proofErr w:type="spellEnd"/>
      <w:r w:rsidR="000F049D" w:rsidRPr="004624E6">
        <w:rPr>
          <w:rFonts w:cs="Arial"/>
          <w:b/>
          <w:szCs w:val="20"/>
          <w:lang w:val="ro-RO"/>
        </w:rPr>
        <w:t xml:space="preserve"> in vederea achizitionarii de „Echipamente medicale</w:t>
      </w:r>
      <w:r w:rsidR="000A23C5">
        <w:rPr>
          <w:rFonts w:cs="Arial"/>
          <w:b/>
          <w:szCs w:val="20"/>
          <w:lang w:val="ro-RO"/>
        </w:rPr>
        <w:t xml:space="preserve"> </w:t>
      </w:r>
      <w:r w:rsidR="00172CDA">
        <w:rPr>
          <w:rFonts w:cs="Arial"/>
          <w:b/>
          <w:szCs w:val="20"/>
          <w:lang w:val="ro-RO"/>
        </w:rPr>
        <w:t>ATI+UTS</w:t>
      </w:r>
      <w:r w:rsidR="000A23C5">
        <w:rPr>
          <w:rFonts w:cs="Arial"/>
          <w:b/>
          <w:szCs w:val="20"/>
          <w:lang w:val="ro-RO"/>
        </w:rPr>
        <w:t>”</w:t>
      </w:r>
      <w:r w:rsidR="000F049D" w:rsidRPr="004624E6">
        <w:rPr>
          <w:rFonts w:cs="Arial"/>
          <w:b/>
          <w:szCs w:val="20"/>
          <w:lang w:val="ro-RO"/>
        </w:rPr>
        <w:t xml:space="preserve"> pentru dotarea Spitalului Clinic de Obstetrică Ginecologie Cuza Voda Iasi</w:t>
      </w:r>
      <w:r w:rsidR="004624E6" w:rsidRPr="004624E6">
        <w:rPr>
          <w:rFonts w:cs="Arial"/>
          <w:b/>
          <w:szCs w:val="20"/>
          <w:lang w:val="ro-RO"/>
        </w:rPr>
        <w:t>- lot _______</w:t>
      </w:r>
      <w:r w:rsidRPr="004624E6">
        <w:rPr>
          <w:rFonts w:cs="Arial"/>
          <w:szCs w:val="20"/>
          <w:lang w:val="ro-RO"/>
        </w:rPr>
        <w:t xml:space="preserve">denumite în continuare Produse, pe care Contractantul se obligă să le furnizeze în conformitate cu prevederile din acordul-cadru, </w:t>
      </w:r>
      <w:r w:rsidR="0064535B" w:rsidRPr="004624E6">
        <w:rPr>
          <w:rFonts w:cs="Arial"/>
          <w:szCs w:val="20"/>
          <w:lang w:val="ro-RO"/>
        </w:rPr>
        <w:t>C</w:t>
      </w:r>
      <w:r w:rsidRPr="004624E6">
        <w:rPr>
          <w:rFonts w:cs="Arial"/>
          <w:szCs w:val="20"/>
          <w:lang w:val="ro-RO"/>
        </w:rPr>
        <w:t>ontract</w:t>
      </w:r>
      <w:r w:rsidR="003B5009" w:rsidRPr="004624E6">
        <w:rPr>
          <w:rFonts w:cs="Arial"/>
          <w:szCs w:val="20"/>
          <w:lang w:val="ro-RO"/>
        </w:rPr>
        <w:t xml:space="preserve">ului </w:t>
      </w:r>
      <w:r w:rsidR="0064535B" w:rsidRPr="004624E6">
        <w:rPr>
          <w:rFonts w:cs="Arial"/>
          <w:szCs w:val="20"/>
          <w:lang w:val="ro-RO"/>
        </w:rPr>
        <w:t>S</w:t>
      </w:r>
      <w:r w:rsidR="003B5009" w:rsidRPr="004624E6">
        <w:rPr>
          <w:rFonts w:cs="Arial"/>
          <w:szCs w:val="20"/>
          <w:lang w:val="ro-RO"/>
        </w:rPr>
        <w:t>ubsecvent</w:t>
      </w:r>
      <w:r w:rsidRPr="004624E6">
        <w:rPr>
          <w:rFonts w:cs="Arial"/>
          <w:szCs w:val="20"/>
          <w:lang w:val="ro-RO"/>
        </w:rPr>
        <w:t xml:space="preserve">, Caietul de sarcini, Propunerea tehnică și </w:t>
      </w:r>
      <w:r w:rsidR="0064535B" w:rsidRPr="004624E6">
        <w:rPr>
          <w:rFonts w:cs="Arial"/>
          <w:szCs w:val="20"/>
          <w:lang w:val="ro-RO"/>
        </w:rPr>
        <w:t>P</w:t>
      </w:r>
      <w:r w:rsidRPr="004624E6">
        <w:rPr>
          <w:rFonts w:cs="Arial"/>
          <w:szCs w:val="20"/>
          <w:lang w:val="ro-RO"/>
        </w:rPr>
        <w:t>ropunerea financiară.</w:t>
      </w:r>
    </w:p>
    <w:p w14:paraId="29DD129F" w14:textId="77777777" w:rsidR="008E3281" w:rsidRPr="0016008A" w:rsidRDefault="008E3281" w:rsidP="008E3281">
      <w:pPr>
        <w:pStyle w:val="Level3"/>
        <w:numPr>
          <w:ilvl w:val="0"/>
          <w:numId w:val="0"/>
        </w:numPr>
        <w:ind w:left="680"/>
        <w:rPr>
          <w:lang w:val="ro-RO"/>
        </w:rPr>
      </w:pPr>
    </w:p>
    <w:p w14:paraId="4A84805A" w14:textId="2B82A43A" w:rsidR="00A7090B" w:rsidRPr="0016008A" w:rsidRDefault="00A7090B" w:rsidP="00A7090B">
      <w:pPr>
        <w:pStyle w:val="Level2"/>
        <w:rPr>
          <w:lang w:val="ro-RO"/>
        </w:rPr>
      </w:pPr>
      <w:r w:rsidRPr="0016008A">
        <w:rPr>
          <w:b/>
          <w:bCs/>
          <w:lang w:val="ro-RO"/>
        </w:rPr>
        <w:t>Prețul Produselor și ajustarea prețului</w:t>
      </w:r>
    </w:p>
    <w:p w14:paraId="3363BE3D" w14:textId="1123D6DE" w:rsidR="00A7090B" w:rsidRPr="00F41642" w:rsidRDefault="00A7090B" w:rsidP="00A7090B">
      <w:pPr>
        <w:pStyle w:val="Level3"/>
        <w:rPr>
          <w:lang w:val="ro-RO"/>
        </w:rPr>
      </w:pPr>
      <w:r w:rsidRPr="00F41642">
        <w:rPr>
          <w:lang w:val="ro-RO"/>
        </w:rPr>
        <w:t xml:space="preserve">Valoarea </w:t>
      </w:r>
      <w:r w:rsidR="003B5009" w:rsidRPr="00F41642">
        <w:rPr>
          <w:lang w:val="ro-RO"/>
        </w:rPr>
        <w:t xml:space="preserve">Acordului-cadru </w:t>
      </w:r>
      <w:r w:rsidRPr="00F41642">
        <w:rPr>
          <w:lang w:val="ro-RO"/>
        </w:rPr>
        <w:t xml:space="preserve">este între </w:t>
      </w:r>
      <w:r w:rsidR="00D641A4" w:rsidRPr="00F41642">
        <w:rPr>
          <w:i/>
          <w:iCs/>
          <w:lang w:val="ro-RO"/>
        </w:rPr>
        <w:t>(...)</w:t>
      </w:r>
      <w:r w:rsidRPr="00F41642">
        <w:rPr>
          <w:lang w:val="ro-RO"/>
        </w:rPr>
        <w:t xml:space="preserve"> și</w:t>
      </w:r>
      <w:r w:rsidR="00D641A4" w:rsidRPr="00F41642">
        <w:rPr>
          <w:lang w:val="ro-RO"/>
        </w:rPr>
        <w:t xml:space="preserve"> </w:t>
      </w:r>
      <w:r w:rsidR="00D641A4" w:rsidRPr="00F41642">
        <w:rPr>
          <w:i/>
          <w:iCs/>
          <w:lang w:val="ro-RO"/>
        </w:rPr>
        <w:t>(...)</w:t>
      </w:r>
      <w:r w:rsidRPr="00F41642">
        <w:rPr>
          <w:lang w:val="ro-RO"/>
        </w:rPr>
        <w:t xml:space="preserve"> . </w:t>
      </w:r>
      <w:r w:rsidR="0064535B" w:rsidRPr="00F41642">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22804B0B" w:rsidR="00551B96" w:rsidRPr="00F41642" w:rsidRDefault="00551B96" w:rsidP="00A7090B">
      <w:pPr>
        <w:pStyle w:val="Level3"/>
        <w:rPr>
          <w:lang w:val="ro-RO"/>
        </w:rPr>
      </w:pPr>
      <w:r w:rsidRPr="00F41642">
        <w:rPr>
          <w:lang w:val="ro-RO"/>
        </w:rPr>
        <w:t xml:space="preserve">Prețul unitar stabilit pentru Produsele pentru care urmează să fie încheiate </w:t>
      </w:r>
      <w:r w:rsidR="00D641A4" w:rsidRPr="00F41642">
        <w:rPr>
          <w:lang w:val="ro-RO"/>
        </w:rPr>
        <w:t>C</w:t>
      </w:r>
      <w:r w:rsidRPr="00F41642">
        <w:rPr>
          <w:lang w:val="ro-RO"/>
        </w:rPr>
        <w:t xml:space="preserve">ontracte </w:t>
      </w:r>
      <w:r w:rsidR="00D641A4" w:rsidRPr="00F41642">
        <w:rPr>
          <w:lang w:val="ro-RO"/>
        </w:rPr>
        <w:t>S</w:t>
      </w:r>
      <w:r w:rsidRPr="00F41642">
        <w:rPr>
          <w:lang w:val="ro-RO"/>
        </w:rPr>
        <w:t xml:space="preserve">ubsecvente este de </w:t>
      </w:r>
      <w:r w:rsidR="00D641A4" w:rsidRPr="00F41642">
        <w:rPr>
          <w:i/>
          <w:iCs/>
          <w:lang w:val="ro-RO"/>
        </w:rPr>
        <w:t>(</w:t>
      </w:r>
      <w:r w:rsidRPr="00F41642">
        <w:rPr>
          <w:i/>
          <w:iCs/>
          <w:lang w:val="ro-RO"/>
        </w:rPr>
        <w:t>...</w:t>
      </w:r>
      <w:r w:rsidR="00D641A4" w:rsidRPr="00F41642">
        <w:rPr>
          <w:i/>
          <w:iCs/>
          <w:lang w:val="ro-RO"/>
        </w:rPr>
        <w:t>)</w:t>
      </w:r>
      <w:r w:rsidRPr="00F41642">
        <w:rPr>
          <w:lang w:val="ro-RO"/>
        </w:rPr>
        <w:t>.</w:t>
      </w:r>
    </w:p>
    <w:p w14:paraId="14385C26" w14:textId="77777777" w:rsidR="00BD7277" w:rsidRPr="00F41642" w:rsidRDefault="00BD7277" w:rsidP="00BD7277">
      <w:pPr>
        <w:pStyle w:val="Level3"/>
        <w:rPr>
          <w:lang w:val="ro-RO"/>
        </w:rPr>
      </w:pPr>
      <w:r w:rsidRPr="00F41642">
        <w:rPr>
          <w:lang w:val="ro-RO"/>
        </w:rPr>
        <w:t>Prețul contractului este ferm.</w:t>
      </w:r>
    </w:p>
    <w:p w14:paraId="2904E22C" w14:textId="74E17A2F" w:rsidR="006C4BBA" w:rsidRPr="00F41642" w:rsidRDefault="006C4BBA" w:rsidP="006C4BBA">
      <w:pPr>
        <w:pStyle w:val="Level3"/>
        <w:numPr>
          <w:ilvl w:val="0"/>
          <w:numId w:val="0"/>
        </w:numPr>
        <w:ind w:left="680"/>
        <w:rPr>
          <w:lang w:val="ro-RO"/>
        </w:rPr>
      </w:pPr>
      <w:r w:rsidRPr="00F41642">
        <w:rPr>
          <w:b/>
          <w:bCs/>
          <w:lang w:val="ro-RO"/>
        </w:rPr>
        <w:t>2.3.</w:t>
      </w:r>
      <w:r w:rsidR="00F41642" w:rsidRPr="00F41642">
        <w:rPr>
          <w:b/>
          <w:bCs/>
          <w:lang w:val="ro-RO"/>
        </w:rPr>
        <w:t>4</w:t>
      </w:r>
      <w:r w:rsidRPr="00F41642">
        <w:rPr>
          <w:b/>
          <w:bCs/>
          <w:lang w:val="ro-RO"/>
        </w:rPr>
        <w:t>.</w:t>
      </w:r>
      <w:r w:rsidRPr="00F41642">
        <w:rPr>
          <w:lang w:val="ro-RO"/>
        </w:rPr>
        <w:t> Preţurile sunt exprimate în lei, fără TVA şi includ toate cheltuielile ocazionate de furnizarea şi livrarea Produselor, (inclusiv, dar fără a se limita la, costurile legate de monitorizarea livrării Produselor, de emiterea facturilor etc.).</w:t>
      </w:r>
    </w:p>
    <w:p w14:paraId="406876D6" w14:textId="40EBE158" w:rsidR="007E4DE8" w:rsidRPr="0016008A" w:rsidRDefault="007E4DE8" w:rsidP="007E4DE8">
      <w:pPr>
        <w:pStyle w:val="Level2"/>
        <w:rPr>
          <w:lang w:val="ro-RO"/>
        </w:rPr>
      </w:pPr>
      <w:r w:rsidRPr="0016008A">
        <w:rPr>
          <w:b/>
          <w:bCs/>
          <w:lang w:val="ro-RO"/>
        </w:rPr>
        <w:t>Durata Acordului-Cadru</w:t>
      </w:r>
    </w:p>
    <w:p w14:paraId="27A54088" w14:textId="77777777" w:rsidR="007E4DE8" w:rsidRPr="0016008A" w:rsidRDefault="007E4DE8" w:rsidP="007E4DE8">
      <w:pPr>
        <w:pStyle w:val="Level3"/>
        <w:rPr>
          <w:lang w:val="ro-RO"/>
        </w:rPr>
      </w:pPr>
      <w:r w:rsidRPr="0016008A">
        <w:rPr>
          <w:lang w:val="ro-RO"/>
        </w:rPr>
        <w:t xml:space="preserve">Acordul-cadru intră în vigoare la data semnării sale de către ultima dintre părți. </w:t>
      </w:r>
    </w:p>
    <w:p w14:paraId="09A96140" w14:textId="4B6FF479" w:rsidR="007E4DE8" w:rsidRPr="0016008A" w:rsidRDefault="007E4DE8" w:rsidP="007E4DE8">
      <w:pPr>
        <w:pStyle w:val="Level3"/>
        <w:rPr>
          <w:lang w:val="ro-RO"/>
        </w:rPr>
      </w:pPr>
      <w:r w:rsidRPr="0016008A">
        <w:rPr>
          <w:lang w:val="ro-RO"/>
        </w:rPr>
        <w:lastRenderedPageBreak/>
        <w:t xml:space="preserve">Acordul-Cadru se încheie pentru o perioadă de </w:t>
      </w:r>
      <w:r w:rsidR="00667D53">
        <w:rPr>
          <w:lang w:val="ro-RO"/>
        </w:rPr>
        <w:t>____</w:t>
      </w:r>
      <w:r w:rsidR="00630DCA" w:rsidRPr="00A334ED">
        <w:rPr>
          <w:b/>
          <w:lang w:val="ro-RO"/>
        </w:rPr>
        <w:t xml:space="preserve"> </w:t>
      </w:r>
      <w:r w:rsidRPr="00A334ED">
        <w:rPr>
          <w:b/>
          <w:lang w:val="ro-RO"/>
        </w:rPr>
        <w:t>luni</w:t>
      </w:r>
      <w:r w:rsidRPr="0016008A">
        <w:rPr>
          <w:lang w:val="ro-RO"/>
        </w:rPr>
        <w:t xml:space="preserve">, </w:t>
      </w:r>
      <w:r w:rsidR="000345C9" w:rsidRPr="0016008A">
        <w:rPr>
          <w:lang w:val="ro-RO"/>
        </w:rPr>
        <w:t>și produce efecte</w:t>
      </w:r>
      <w:r w:rsidRPr="0016008A">
        <w:rPr>
          <w:lang w:val="ro-RO"/>
        </w:rPr>
        <w:t xml:space="preserve"> de la data intrării sale în vigoare.</w:t>
      </w:r>
      <w:r w:rsidR="00754088">
        <w:rPr>
          <w:lang w:val="ro-RO"/>
        </w:rPr>
        <w:t xml:space="preserve"> Prezentul Acord-Cadru inceteaza sa produca efecte la data de ..................... .</w:t>
      </w:r>
    </w:p>
    <w:p w14:paraId="6964BB6D" w14:textId="1CEA1938" w:rsidR="00960339" w:rsidRDefault="007E4DE8" w:rsidP="00BC3CED">
      <w:pPr>
        <w:pStyle w:val="Level3"/>
        <w:rPr>
          <w:lang w:val="ro-RO"/>
        </w:rPr>
      </w:pPr>
      <w:bookmarkStart w:id="1" w:name="_Hlk31971571"/>
      <w:r w:rsidRPr="0016008A">
        <w:rPr>
          <w:lang w:val="ro-RO"/>
        </w:rPr>
        <w:t xml:space="preserve">Încetarea  Acordului-Cadru nu afectează </w:t>
      </w:r>
      <w:r w:rsidR="004127BC" w:rsidRPr="0016008A">
        <w:rPr>
          <w:lang w:val="ro-RO"/>
        </w:rPr>
        <w:t>C</w:t>
      </w:r>
      <w:r w:rsidRPr="0016008A">
        <w:rPr>
          <w:lang w:val="ro-RO"/>
        </w:rPr>
        <w:t xml:space="preserve">ontractele </w:t>
      </w:r>
      <w:r w:rsidR="004127BC" w:rsidRPr="0016008A">
        <w:rPr>
          <w:lang w:val="ro-RO"/>
        </w:rPr>
        <w:t>S</w:t>
      </w:r>
      <w:r w:rsidR="00505877" w:rsidRPr="0016008A">
        <w:rPr>
          <w:lang w:val="ro-RO"/>
        </w:rPr>
        <w:t>ubsecvente</w:t>
      </w:r>
      <w:r w:rsidRPr="0016008A">
        <w:rPr>
          <w:lang w:val="ro-RO"/>
        </w:rPr>
        <w:t xml:space="preserve"> aflate în derulare la data încetării acestuia</w:t>
      </w:r>
      <w:bookmarkEnd w:id="1"/>
      <w:r w:rsidRPr="0016008A">
        <w:rPr>
          <w:lang w:val="ro-RO"/>
        </w:rPr>
        <w:t xml:space="preserve">. Aceste contracte continuă să fie executate pentru perioada pentru care ele au fost încheiate. </w:t>
      </w:r>
    </w:p>
    <w:p w14:paraId="5BD64984" w14:textId="77777777" w:rsidR="00BC3CED" w:rsidRDefault="00BC3CED" w:rsidP="00BC3CED">
      <w:pPr>
        <w:pStyle w:val="Level3"/>
        <w:numPr>
          <w:ilvl w:val="0"/>
          <w:numId w:val="0"/>
        </w:numPr>
        <w:ind w:left="1361"/>
        <w:rPr>
          <w:lang w:val="ro-RO"/>
        </w:rPr>
      </w:pPr>
    </w:p>
    <w:p w14:paraId="3430BA98" w14:textId="233ECC13" w:rsidR="007E4DE8" w:rsidRPr="0016008A" w:rsidRDefault="007E4DE8" w:rsidP="007E4DE8">
      <w:pPr>
        <w:pStyle w:val="Level2"/>
        <w:rPr>
          <w:lang w:val="ro-RO"/>
        </w:rPr>
      </w:pPr>
      <w:r w:rsidRPr="0016008A">
        <w:rPr>
          <w:b/>
          <w:bCs/>
          <w:lang w:val="ro-RO"/>
        </w:rPr>
        <w:t>Livrarea produselor care fac obiectul Contractelor Subsecvente</w:t>
      </w:r>
    </w:p>
    <w:p w14:paraId="7ABD7CA8" w14:textId="5FCBED32" w:rsidR="007E4DE8" w:rsidRPr="0016008A" w:rsidRDefault="007E4DE8" w:rsidP="007E4DE8">
      <w:pPr>
        <w:pStyle w:val="Level3"/>
        <w:rPr>
          <w:lang w:val="ro-RO"/>
        </w:rPr>
      </w:pPr>
      <w:r w:rsidRPr="0016008A">
        <w:rPr>
          <w:lang w:val="ro-RO"/>
        </w:rPr>
        <w:t xml:space="preserve">Produsele </w:t>
      </w:r>
      <w:r w:rsidR="00292FC8" w:rsidRPr="0016008A">
        <w:rPr>
          <w:lang w:val="ro-RO"/>
        </w:rPr>
        <w:t xml:space="preserve">care vor </w:t>
      </w:r>
      <w:r w:rsidRPr="0016008A">
        <w:rPr>
          <w:lang w:val="ro-RO"/>
        </w:rPr>
        <w:t>fi</w:t>
      </w:r>
      <w:r w:rsidR="00292FC8" w:rsidRPr="0016008A">
        <w:rPr>
          <w:lang w:val="ro-RO"/>
        </w:rPr>
        <w:t xml:space="preserve"> </w:t>
      </w:r>
      <w:r w:rsidRPr="0016008A">
        <w:rPr>
          <w:lang w:val="ro-RO"/>
        </w:rPr>
        <w:t>livrate în baza Contract</w:t>
      </w:r>
      <w:r w:rsidR="000D1960" w:rsidRPr="0016008A">
        <w:rPr>
          <w:lang w:val="ro-RO"/>
        </w:rPr>
        <w:t>ului</w:t>
      </w:r>
      <w:r w:rsidRPr="0016008A">
        <w:rPr>
          <w:lang w:val="ro-RO"/>
        </w:rPr>
        <w:t xml:space="preserve"> Subsecvent </w:t>
      </w:r>
      <w:r w:rsidR="00C42850" w:rsidRPr="0016008A">
        <w:rPr>
          <w:lang w:val="ro-RO"/>
        </w:rPr>
        <w:t>vor fi</w:t>
      </w:r>
      <w:r w:rsidRPr="0016008A">
        <w:rPr>
          <w:lang w:val="ro-RO"/>
        </w:rPr>
        <w:t xml:space="preserve"> </w:t>
      </w:r>
      <w:r w:rsidR="00292FC8" w:rsidRPr="0016008A">
        <w:rPr>
          <w:lang w:val="ro-RO"/>
        </w:rPr>
        <w:t>livrate în succesiunea și cu respectarea termenelor prevăzute în</w:t>
      </w:r>
      <w:r w:rsidRPr="0016008A">
        <w:rPr>
          <w:lang w:val="ro-RO"/>
        </w:rPr>
        <w:t xml:space="preserve"> graficul de livrări</w:t>
      </w:r>
      <w:r w:rsidR="00972DA8" w:rsidRPr="0016008A">
        <w:rPr>
          <w:lang w:val="ro-RO"/>
        </w:rPr>
        <w:t xml:space="preserve"> actualizat după semnarea Contractului Subsecvent</w:t>
      </w:r>
      <w:r w:rsidRPr="0016008A">
        <w:rPr>
          <w:lang w:val="ro-RO"/>
        </w:rPr>
        <w:t>.</w:t>
      </w:r>
    </w:p>
    <w:p w14:paraId="5264382F" w14:textId="29E5D88B" w:rsidR="007E4DE8" w:rsidRPr="003B148D" w:rsidRDefault="007E4DE8" w:rsidP="007E4DE8">
      <w:pPr>
        <w:pStyle w:val="Level3"/>
        <w:rPr>
          <w:lang w:val="ro-RO"/>
        </w:rPr>
      </w:pPr>
      <w:r w:rsidRPr="0016008A">
        <w:rPr>
          <w:lang w:val="ro-RO"/>
        </w:rPr>
        <w:t xml:space="preserve">Promitentul-Furnizor  </w:t>
      </w:r>
      <w:r w:rsidR="00885D7F" w:rsidRPr="0016008A">
        <w:rPr>
          <w:lang w:val="ro-RO"/>
        </w:rPr>
        <w:t>are obligația de a livra integral și la termen produsele contractate</w:t>
      </w:r>
      <w:r w:rsidRPr="0016008A">
        <w:rPr>
          <w:lang w:val="ro-RO"/>
        </w:rPr>
        <w:t>. Acestea trebuie livrate integral</w:t>
      </w:r>
      <w:r w:rsidR="00292FC8" w:rsidRPr="0016008A">
        <w:rPr>
          <w:lang w:val="ro-RO"/>
        </w:rPr>
        <w:t>, astfel cum s-a prevăzut în graficul de livrări</w:t>
      </w:r>
      <w:r w:rsidRPr="0016008A">
        <w:rPr>
          <w:lang w:val="ro-RO"/>
        </w:rPr>
        <w:t>, în caz contrar, Promitentul-Achizitor poate refuza integral preluarea acestora.</w:t>
      </w:r>
      <w:r w:rsidR="00885D7F" w:rsidRPr="0016008A">
        <w:rPr>
          <w:lang w:val="ro-RO"/>
        </w:rPr>
        <w:t xml:space="preserve"> Promitentul-Achizitor poate accepta livrarea parțială în condițiile prevăzute la art. </w:t>
      </w:r>
      <w:r w:rsidR="00885D7F" w:rsidRPr="003B148D">
        <w:rPr>
          <w:lang w:val="ro-RO"/>
        </w:rPr>
        <w:t xml:space="preserve">2.6.3. </w:t>
      </w:r>
    </w:p>
    <w:p w14:paraId="69CC465A" w14:textId="4B23D208" w:rsidR="007E4DE8" w:rsidRPr="0068332A" w:rsidRDefault="007E4DE8" w:rsidP="007E4DE8">
      <w:pPr>
        <w:pStyle w:val="Level3"/>
        <w:rPr>
          <w:lang w:val="ro-RO"/>
        </w:rPr>
      </w:pPr>
      <w:r w:rsidRPr="0068332A">
        <w:rPr>
          <w:lang w:val="ro-RO"/>
        </w:rPr>
        <w:t>Nerespectarea termenului de livrare</w:t>
      </w:r>
      <w:r w:rsidR="00186368" w:rsidRPr="0068332A">
        <w:rPr>
          <w:lang w:val="ro-RO"/>
        </w:rPr>
        <w:t xml:space="preserve"> (</w:t>
      </w:r>
      <w:r w:rsidR="0088519D" w:rsidRPr="0068332A">
        <w:rPr>
          <w:lang w:val="ro-RO"/>
        </w:rPr>
        <w:t xml:space="preserve"> ___</w:t>
      </w:r>
      <w:r w:rsidR="00186368" w:rsidRPr="0068332A">
        <w:rPr>
          <w:lang w:val="ro-RO"/>
        </w:rPr>
        <w:t xml:space="preserve"> zile </w:t>
      </w:r>
      <w:r w:rsidR="00134513" w:rsidRPr="0068332A">
        <w:rPr>
          <w:lang w:val="ro-RO"/>
        </w:rPr>
        <w:t>de la data transmiterii comenzii</w:t>
      </w:r>
      <w:r w:rsidR="00186368" w:rsidRPr="0068332A">
        <w:rPr>
          <w:lang w:val="ro-RO"/>
        </w:rPr>
        <w:t>)</w:t>
      </w:r>
      <w:r w:rsidR="00972DA8" w:rsidRPr="0068332A">
        <w:rPr>
          <w:lang w:val="ro-RO"/>
        </w:rPr>
        <w:t xml:space="preserve">, astfel cum el a fost stabilit în </w:t>
      </w:r>
      <w:r w:rsidR="00B374B7" w:rsidRPr="0068332A">
        <w:rPr>
          <w:lang w:val="ro-RO"/>
        </w:rPr>
        <w:t xml:space="preserve">Caietul de Sarcini </w:t>
      </w:r>
      <w:r w:rsidR="00972DA8" w:rsidRPr="0068332A">
        <w:rPr>
          <w:lang w:val="ro-RO"/>
        </w:rPr>
        <w:t>la momentul încheierii Contractului Subsecvent</w:t>
      </w:r>
      <w:r w:rsidRPr="0068332A">
        <w:rPr>
          <w:lang w:val="ro-RO"/>
        </w:rPr>
        <w:t xml:space="preserve"> va atrage automat penalizările prevăzut</w:t>
      </w:r>
      <w:r w:rsidR="00462C4B" w:rsidRPr="0068332A">
        <w:rPr>
          <w:lang w:val="ro-RO"/>
        </w:rPr>
        <w:t>e</w:t>
      </w:r>
      <w:r w:rsidRPr="0068332A">
        <w:rPr>
          <w:lang w:val="ro-RO"/>
        </w:rPr>
        <w:t xml:space="preserve"> pentru neîndeplinirea/îndeplinirea necorespunzătoare a obligațiilor contractuale de către Promitentul-Furnizor.</w:t>
      </w:r>
    </w:p>
    <w:p w14:paraId="5CB3DE62" w14:textId="2FC022C0" w:rsidR="007E4DE8" w:rsidRDefault="007E4DE8" w:rsidP="007E4DE8">
      <w:pPr>
        <w:pStyle w:val="Level3"/>
        <w:rPr>
          <w:lang w:val="ro-RO"/>
        </w:rPr>
      </w:pPr>
      <w:r w:rsidRPr="0016008A">
        <w:rPr>
          <w:lang w:val="ro-RO"/>
        </w:rPr>
        <w:t>În vederea livrării Produselor în baza fiecăr</w:t>
      </w:r>
      <w:r w:rsidR="004127BC" w:rsidRPr="0016008A">
        <w:rPr>
          <w:lang w:val="ro-RO"/>
        </w:rPr>
        <w:t>u</w:t>
      </w:r>
      <w:r w:rsidRPr="0016008A">
        <w:rPr>
          <w:lang w:val="ro-RO"/>
        </w:rPr>
        <w:t xml:space="preserve">i </w:t>
      </w:r>
      <w:r w:rsidR="004127BC" w:rsidRPr="0016008A">
        <w:rPr>
          <w:lang w:val="ro-RO"/>
        </w:rPr>
        <w:t>Contract Subsecvent</w:t>
      </w:r>
      <w:r w:rsidRPr="0016008A">
        <w:rPr>
          <w:lang w:val="ro-RO"/>
        </w:rPr>
        <w:t>, acestea vor fi ambalate, etichetate, transportate și asigurate de către Promitentul-Furnizor respectând prevederile din Caietul de sarcini.</w:t>
      </w:r>
    </w:p>
    <w:p w14:paraId="14B8ED96" w14:textId="2B651ED3" w:rsidR="00907681" w:rsidRDefault="00907681" w:rsidP="007E4DE8">
      <w:pPr>
        <w:pStyle w:val="Level3"/>
        <w:rPr>
          <w:lang w:val="ro-RO"/>
        </w:rPr>
      </w:pPr>
      <w:r w:rsidRPr="00907681">
        <w:rPr>
          <w:lang w:val="ro-RO"/>
        </w:rPr>
        <w:t>Promitentul-Furnizor are obligaţia de a asigura instalarea, punerea în funcţiune, instruirea personalului beneficiarului precum şi service-ul în perioada de garanţie pentru toate echipamentele medicale livrate</w:t>
      </w:r>
      <w:r w:rsidR="006261F2">
        <w:rPr>
          <w:lang w:val="ro-RO"/>
        </w:rPr>
        <w:t>.</w:t>
      </w:r>
    </w:p>
    <w:p w14:paraId="09B62F87" w14:textId="7A9017C1" w:rsidR="00497A0D" w:rsidRPr="00497A0D" w:rsidRDefault="00497A0D" w:rsidP="00497A0D">
      <w:pPr>
        <w:pStyle w:val="Level3"/>
        <w:rPr>
          <w:lang w:val="ro-RO"/>
        </w:rPr>
      </w:pPr>
      <w:r w:rsidRPr="00497A0D">
        <w:rPr>
          <w:lang w:val="ro-RO"/>
        </w:rPr>
        <w:t xml:space="preserve">Instalarea, punerea în funcţiune, instruirea personalului </w:t>
      </w:r>
      <w:r w:rsidR="003B5EC5" w:rsidRPr="003B5EC5">
        <w:rPr>
          <w:lang w:val="ro-RO"/>
        </w:rPr>
        <w:t>Promitentului-B</w:t>
      </w:r>
      <w:r w:rsidRPr="003B5EC5">
        <w:rPr>
          <w:lang w:val="ro-RO"/>
        </w:rPr>
        <w:t>eneficiar</w:t>
      </w:r>
      <w:r w:rsidRPr="00497A0D">
        <w:rPr>
          <w:lang w:val="ro-RO"/>
        </w:rPr>
        <w:t xml:space="preserve"> precum şi service-ul în perioada de garanţie, pentru fiecare echipament medical în parte, va fi asigurat cu personal de specialitate, pregătit şi instruit în acest sens. Personalul de specialitate care va asigura instalarea, punerea în funcţiune, instruirea personalului </w:t>
      </w:r>
      <w:r>
        <w:rPr>
          <w:lang w:val="ro-RO"/>
        </w:rPr>
        <w:t>Promitentului-B</w:t>
      </w:r>
      <w:r w:rsidRPr="00497A0D">
        <w:rPr>
          <w:lang w:val="ro-RO"/>
        </w:rPr>
        <w:t>eneficiar, precum şi service-ul în perioada de garanţie, este personal angajat al Promitentul</w:t>
      </w:r>
      <w:r>
        <w:rPr>
          <w:lang w:val="ro-RO"/>
        </w:rPr>
        <w:t>ui</w:t>
      </w:r>
      <w:r w:rsidRPr="00497A0D">
        <w:rPr>
          <w:lang w:val="ro-RO"/>
        </w:rPr>
        <w:t>-Furnizor sau al unui prestator de servicii cu care Promitentul-Furnizor a încheiat un contract de prestări servicii privind instalarea, punerea în funcţiune, instruirea personalului</w:t>
      </w:r>
      <w:r>
        <w:rPr>
          <w:lang w:val="ro-RO"/>
        </w:rPr>
        <w:t xml:space="preserve"> </w:t>
      </w:r>
      <w:r w:rsidRPr="00497A0D">
        <w:rPr>
          <w:lang w:val="ro-RO"/>
        </w:rPr>
        <w:t>Promitentului-Beneficiar şi service-ul echipamentelor medicale livrate, după caz.</w:t>
      </w:r>
    </w:p>
    <w:p w14:paraId="4808F1BE" w14:textId="3A25379B" w:rsidR="00DC4A68" w:rsidRPr="00096018" w:rsidRDefault="00DC4A68" w:rsidP="00DC4A68">
      <w:pPr>
        <w:pStyle w:val="Level3"/>
        <w:rPr>
          <w:lang w:val="ro-RO"/>
        </w:rPr>
      </w:pPr>
      <w:r w:rsidRPr="00096018">
        <w:rPr>
          <w:lang w:val="ro-RO"/>
        </w:rPr>
        <w:t xml:space="preserve">Instalarea şi punerea în funcţiune a Echipamentelor medicale se va realiza în maximum </w:t>
      </w:r>
      <w:r w:rsidR="00553C1F" w:rsidRPr="00096018">
        <w:rPr>
          <w:lang w:val="ro-RO"/>
        </w:rPr>
        <w:t>7</w:t>
      </w:r>
      <w:r w:rsidRPr="00096018">
        <w:rPr>
          <w:lang w:val="ro-RO"/>
        </w:rPr>
        <w:t xml:space="preserve"> zile </w:t>
      </w:r>
      <w:r w:rsidR="00A42C9F" w:rsidRPr="00096018">
        <w:rPr>
          <w:lang w:val="ro-RO"/>
        </w:rPr>
        <w:t xml:space="preserve">lucratoare </w:t>
      </w:r>
      <w:r w:rsidRPr="00096018">
        <w:rPr>
          <w:lang w:val="ro-RO"/>
        </w:rPr>
        <w:t xml:space="preserve">de la data livrării. Instalarea şi punerea în funcţiune a Echipamentelor medicale vor fi corelate cu lucrările de amenajare a spaţiului ( dupa caz), în locaţia de livrare, cu personal autorizat al </w:t>
      </w:r>
      <w:r w:rsidR="003C3A52" w:rsidRPr="00096018">
        <w:rPr>
          <w:lang w:val="ro-RO"/>
        </w:rPr>
        <w:t>Promitentului-Furnizor</w:t>
      </w:r>
      <w:r w:rsidRPr="00096018">
        <w:rPr>
          <w:lang w:val="ro-RO"/>
        </w:rPr>
        <w:t>, operaţii incluse în preţului contractului.</w:t>
      </w:r>
    </w:p>
    <w:p w14:paraId="00335836" w14:textId="25D92278" w:rsidR="000F1E7E" w:rsidRPr="00096018" w:rsidRDefault="000F1E7E" w:rsidP="000F1E7E">
      <w:pPr>
        <w:pStyle w:val="Level3"/>
        <w:rPr>
          <w:lang w:val="ro-RO"/>
        </w:rPr>
      </w:pPr>
      <w:r w:rsidRPr="00096018">
        <w:rPr>
          <w:lang w:val="ro-RO"/>
        </w:rPr>
        <w:t xml:space="preserve">Instruirea personalului specializat necesar utilizării Echipamentelor medicale şi a personalului tehnic specializat, de primă intervenţie se va realiza după furnizarea şi punerea în funcţiune a Echipamentelor medicale , pe parcursul a cel mult </w:t>
      </w:r>
      <w:r w:rsidR="00553C1F" w:rsidRPr="00096018">
        <w:rPr>
          <w:lang w:val="ro-RO"/>
        </w:rPr>
        <w:t>3</w:t>
      </w:r>
      <w:r w:rsidRPr="00096018">
        <w:rPr>
          <w:lang w:val="ro-RO"/>
        </w:rPr>
        <w:t xml:space="preserve"> zile</w:t>
      </w:r>
      <w:r w:rsidR="00553C1F" w:rsidRPr="00096018">
        <w:rPr>
          <w:lang w:val="ro-RO"/>
        </w:rPr>
        <w:t xml:space="preserve"> lucratoare</w:t>
      </w:r>
      <w:r w:rsidRPr="00096018">
        <w:rPr>
          <w:lang w:val="ro-RO"/>
        </w:rPr>
        <w:t xml:space="preserve"> , pe cheltuiala furnizorului.</w:t>
      </w:r>
    </w:p>
    <w:p w14:paraId="45A6CF22" w14:textId="192ECCE1" w:rsidR="006261F2" w:rsidRDefault="00D762B1" w:rsidP="00D762B1">
      <w:pPr>
        <w:pStyle w:val="Level3"/>
        <w:rPr>
          <w:lang w:val="ro-RO"/>
        </w:rPr>
      </w:pPr>
      <w:r w:rsidRPr="00D762B1">
        <w:rPr>
          <w:lang w:val="ro-RO"/>
        </w:rPr>
        <w:lastRenderedPageBreak/>
        <w:t>Monitorizarea şi reglajele echipamentelor medicale  sunt operaţiuni incluse în preţul contractului. Costurile necesare instalării şi punerii în funcţiune sunt incluse în preţul contractului. Promitentul-Furnizor</w:t>
      </w:r>
      <w:r w:rsidR="00497A0D" w:rsidRPr="00D762B1">
        <w:rPr>
          <w:lang w:val="ro-RO"/>
        </w:rPr>
        <w:t xml:space="preserve"> </w:t>
      </w:r>
      <w:r w:rsidRPr="00D762B1">
        <w:rPr>
          <w:lang w:val="ro-RO"/>
        </w:rPr>
        <w:t xml:space="preserve">va asigura toate materialele necesare (cabluri, conectori, etc.) pentru </w:t>
      </w:r>
      <w:r>
        <w:rPr>
          <w:lang w:val="ro-RO"/>
        </w:rPr>
        <w:t>echipamentele</w:t>
      </w:r>
      <w:r w:rsidRPr="00D762B1">
        <w:rPr>
          <w:lang w:val="ro-RO"/>
        </w:rPr>
        <w:t xml:space="preserve"> livrate.</w:t>
      </w:r>
    </w:p>
    <w:p w14:paraId="35A0C23A" w14:textId="6C282A91" w:rsidR="008275E9" w:rsidRPr="0016008A" w:rsidRDefault="008275E9" w:rsidP="008275E9">
      <w:pPr>
        <w:pStyle w:val="Level3"/>
        <w:rPr>
          <w:lang w:val="ro-RO"/>
        </w:rPr>
      </w:pPr>
      <w:r w:rsidRPr="008275E9">
        <w:rPr>
          <w:lang w:val="ro-RO"/>
        </w:rPr>
        <w:t>Toate echipamentele medicale vor fi însoţite de Manual de utilizare în original şi traducere în limba romană / Manual de instruire şi de operare în original şi traducere în limba romană.</w:t>
      </w:r>
    </w:p>
    <w:p w14:paraId="75A93D7F" w14:textId="0CCE616C" w:rsidR="00754FF2" w:rsidRDefault="007E4DE8" w:rsidP="00A27DA7">
      <w:pPr>
        <w:pStyle w:val="Level3"/>
        <w:rPr>
          <w:lang w:val="ro-RO"/>
        </w:rPr>
      </w:pPr>
      <w:r w:rsidRPr="0016008A">
        <w:rPr>
          <w:lang w:val="ro-RO"/>
        </w:rPr>
        <w:t>Produsele vor fi livrate la adres</w:t>
      </w:r>
      <w:r w:rsidR="00462C4B" w:rsidRPr="0016008A">
        <w:rPr>
          <w:lang w:val="ro-RO"/>
        </w:rPr>
        <w:t xml:space="preserve">ele de livrare indicate în documentația de atribuire. </w:t>
      </w:r>
    </w:p>
    <w:p w14:paraId="1E88F522" w14:textId="564F2162" w:rsidR="009515FC" w:rsidRPr="00A27DA7" w:rsidRDefault="009515FC" w:rsidP="009515FC">
      <w:pPr>
        <w:pStyle w:val="Level3"/>
        <w:rPr>
          <w:lang w:val="ro-RO"/>
        </w:rPr>
      </w:pPr>
      <w:r w:rsidRPr="009515FC">
        <w:rPr>
          <w:lang w:val="ro-RO"/>
        </w:rPr>
        <w:t>Certificarea de către Promitentul-Beneficiar a faptului ca produsele au fost livrate parţial sau total se face după livrare/instalare şi după recepţia finala calitativa şi cantitativa, prin semnarea Procesului verbal de recepţie calitativa şi cantitativa</w:t>
      </w:r>
    </w:p>
    <w:p w14:paraId="0080D0E6" w14:textId="4CBE8CFF" w:rsidR="007E4DE8" w:rsidRPr="0016008A" w:rsidRDefault="007E4DE8" w:rsidP="007E4DE8">
      <w:pPr>
        <w:pStyle w:val="Level3"/>
        <w:rPr>
          <w:lang w:val="ro-RO"/>
        </w:rPr>
      </w:pPr>
      <w:r w:rsidRPr="0016008A">
        <w:rPr>
          <w:lang w:val="ro-RO"/>
        </w:rPr>
        <w:t>Verificarea îndeplinirii obligațiilor contractuale de către Promitentul-Furnizor și evaluarea stadiului activităților din Contract</w:t>
      </w:r>
      <w:r w:rsidR="0019049C" w:rsidRPr="0016008A">
        <w:rPr>
          <w:lang w:val="ro-RO"/>
        </w:rPr>
        <w:t>ul</w:t>
      </w:r>
      <w:r w:rsidRPr="0016008A">
        <w:rPr>
          <w:lang w:val="ro-RO"/>
        </w:rPr>
        <w:t xml:space="preserve"> Subsecvent, în sensul respectării termenelor stabilite pentru livrarea Produselor, se face prin raportare la </w:t>
      </w:r>
      <w:r w:rsidR="00B374B7" w:rsidRPr="0016008A">
        <w:rPr>
          <w:lang w:val="ro-RO"/>
        </w:rPr>
        <w:t>Caietul de Sarcini</w:t>
      </w:r>
      <w:r w:rsidR="00292FC8" w:rsidRPr="0016008A">
        <w:rPr>
          <w:lang w:val="ro-RO"/>
        </w:rPr>
        <w:t xml:space="preserve"> </w:t>
      </w:r>
      <w:r w:rsidR="004A1576" w:rsidRPr="0016008A">
        <w:rPr>
          <w:lang w:val="ro-RO"/>
        </w:rPr>
        <w:t xml:space="preserve">si a graficului de livrare </w:t>
      </w:r>
      <w:r w:rsidR="00292FC8" w:rsidRPr="0016008A">
        <w:rPr>
          <w:lang w:val="ro-RO"/>
        </w:rPr>
        <w:t>în urma încheierii Contractului Subsecvent</w:t>
      </w:r>
      <w:r w:rsidRPr="0016008A">
        <w:rPr>
          <w:lang w:val="ro-RO"/>
        </w:rPr>
        <w:t>.</w:t>
      </w:r>
    </w:p>
    <w:p w14:paraId="68DAA7C6" w14:textId="7CBBB7E6" w:rsidR="007E4DE8" w:rsidRPr="0016008A" w:rsidRDefault="007E4DE8" w:rsidP="007E4DE8">
      <w:pPr>
        <w:pStyle w:val="Level3"/>
        <w:rPr>
          <w:lang w:val="ro-RO"/>
        </w:rPr>
      </w:pPr>
      <w:r w:rsidRPr="0016008A">
        <w:rPr>
          <w:lang w:val="ro-RO"/>
        </w:rPr>
        <w:t>În cazul în care, pe durat</w:t>
      </w:r>
      <w:r w:rsidR="00292FC8" w:rsidRPr="0016008A">
        <w:rPr>
          <w:lang w:val="ro-RO"/>
        </w:rPr>
        <w:t>a</w:t>
      </w:r>
      <w:r w:rsidRPr="0016008A">
        <w:rPr>
          <w:lang w:val="ro-RO"/>
        </w:rPr>
        <w:t xml:space="preserve"> Contractului </w:t>
      </w:r>
      <w:r w:rsidR="004127BC" w:rsidRPr="0016008A">
        <w:rPr>
          <w:lang w:val="ro-RO"/>
        </w:rPr>
        <w:t>S</w:t>
      </w:r>
      <w:r w:rsidRPr="0016008A">
        <w:rPr>
          <w:lang w:val="ro-RO"/>
        </w:rPr>
        <w:t xml:space="preserve">ubsecvent, Promitentul-Achizitor constată și consideră că livrarea Produselor nu respectă eșalonarea fizică a activităților, astfel cum este stabilită prin </w:t>
      </w:r>
      <w:r w:rsidR="004127BC" w:rsidRPr="0016008A">
        <w:rPr>
          <w:lang w:val="ro-RO"/>
        </w:rPr>
        <w:t>g</w:t>
      </w:r>
      <w:r w:rsidRPr="0016008A">
        <w:rPr>
          <w:lang w:val="ro-RO"/>
        </w:rPr>
        <w:t>raficul de livrare, Promitentul-Achizitor are obligația de a solicita Promitentul</w:t>
      </w:r>
      <w:r w:rsidR="0019049C" w:rsidRPr="0016008A">
        <w:rPr>
          <w:lang w:val="ro-RO"/>
        </w:rPr>
        <w:t>ui</w:t>
      </w:r>
      <w:r w:rsidRPr="0016008A">
        <w:rPr>
          <w:lang w:val="ro-RO"/>
        </w:rPr>
        <w:t>-Furnizor să prezinte graficul actualizat, iar acesta din urmă are obligația de a prezenta graficul revizuit, în vederea îndeplinirii obligațiilor la data stabilită în Contract</w:t>
      </w:r>
      <w:r w:rsidR="0019049C" w:rsidRPr="0016008A">
        <w:rPr>
          <w:lang w:val="ro-RO"/>
        </w:rPr>
        <w:t>ul</w:t>
      </w:r>
      <w:r w:rsidRPr="0016008A">
        <w:rPr>
          <w:lang w:val="ro-RO"/>
        </w:rPr>
        <w:t xml:space="preserve"> Subsecvent.</w:t>
      </w:r>
    </w:p>
    <w:p w14:paraId="1CADF2E2" w14:textId="691E91EA" w:rsidR="00A27DA7" w:rsidRPr="00357A2C" w:rsidRDefault="007E4DE8" w:rsidP="00357A2C">
      <w:pPr>
        <w:pStyle w:val="Level3"/>
        <w:rPr>
          <w:lang w:val="ro-RO"/>
        </w:rPr>
      </w:pPr>
      <w:r w:rsidRPr="0016008A">
        <w:rPr>
          <w:lang w:val="ro-RO"/>
        </w:rPr>
        <w:t>Modificarea graficului de livrare</w:t>
      </w:r>
      <w:r w:rsidR="00AF6BC7" w:rsidRPr="0016008A">
        <w:rPr>
          <w:lang w:val="ro-RO"/>
        </w:rPr>
        <w:t xml:space="preserve"> actualizat și acceptat de către Promitentul-Achizitor în conformitate cu dispozițiile art. 2.5.1.</w:t>
      </w:r>
      <w:r w:rsidRPr="0016008A">
        <w:rPr>
          <w:lang w:val="ro-RO"/>
        </w:rPr>
        <w:t xml:space="preserve"> nu afectează dreptul Promitentului-Achizitor de a percepe penalitățile aferente livrării</w:t>
      </w:r>
      <w:r w:rsidR="003E3D8D" w:rsidRPr="0016008A">
        <w:rPr>
          <w:lang w:val="ro-RO"/>
        </w:rPr>
        <w:t xml:space="preserve"> cu întârziere a</w:t>
      </w:r>
      <w:r w:rsidRPr="0016008A">
        <w:rPr>
          <w:lang w:val="ro-RO"/>
        </w:rPr>
        <w:t xml:space="preserve"> Produselor</w:t>
      </w:r>
      <w:r w:rsidR="003E3D8D" w:rsidRPr="0016008A">
        <w:rPr>
          <w:lang w:val="ro-RO"/>
        </w:rPr>
        <w:t xml:space="preserve"> față de datele la care acestea urmau să fie livrate potrivit graficului actualizat la momentul semnării Contractului Subsecvent. </w:t>
      </w:r>
    </w:p>
    <w:p w14:paraId="7E908021" w14:textId="62C86E3C" w:rsidR="007E4DE8" w:rsidRPr="0016008A" w:rsidRDefault="007E4DE8" w:rsidP="007E4DE8">
      <w:pPr>
        <w:pStyle w:val="Level2"/>
        <w:rPr>
          <w:lang w:val="ro-RO"/>
        </w:rPr>
      </w:pPr>
      <w:r w:rsidRPr="0016008A">
        <w:rPr>
          <w:b/>
          <w:bCs/>
          <w:lang w:val="ro-RO"/>
        </w:rPr>
        <w:t xml:space="preserve">Recepția produselor </w:t>
      </w:r>
    </w:p>
    <w:p w14:paraId="59C1258F" w14:textId="54D0B3DE" w:rsidR="007E4DE8" w:rsidRDefault="007E4DE8" w:rsidP="007E4DE8">
      <w:pPr>
        <w:pStyle w:val="Level3"/>
        <w:rPr>
          <w:lang w:val="ro-RO"/>
        </w:rPr>
      </w:pPr>
      <w:r w:rsidRPr="0016008A">
        <w:rPr>
          <w:lang w:val="ro-RO"/>
        </w:rPr>
        <w:t>Promitentul-Achizitor are obligația de a efectua recepția Produselor livrate</w:t>
      </w:r>
      <w:r w:rsidR="00357A2C">
        <w:rPr>
          <w:lang w:val="ro-RO"/>
        </w:rPr>
        <w:t xml:space="preserve"> si de a incheia documente de receptie</w:t>
      </w:r>
      <w:r w:rsidRPr="0016008A">
        <w:rPr>
          <w:lang w:val="ro-RO"/>
        </w:rPr>
        <w:t xml:space="preserve"> </w:t>
      </w:r>
      <w:r w:rsidR="00717ED2" w:rsidRPr="0016008A">
        <w:rPr>
          <w:lang w:val="ro-RO"/>
        </w:rPr>
        <w:t>potrivit procedurii descrise în Caietul de Sarcini</w:t>
      </w:r>
      <w:r w:rsidRPr="0016008A">
        <w:rPr>
          <w:lang w:val="ro-RO"/>
        </w:rPr>
        <w:t xml:space="preserve">. </w:t>
      </w:r>
    </w:p>
    <w:p w14:paraId="460557AB" w14:textId="34044B50" w:rsidR="00EB1F65" w:rsidRPr="0016008A" w:rsidRDefault="00EB1F65" w:rsidP="00EB1F65">
      <w:pPr>
        <w:pStyle w:val="Level3"/>
        <w:rPr>
          <w:lang w:val="ro-RO"/>
        </w:rPr>
      </w:pPr>
      <w:r w:rsidRPr="00EB1F65">
        <w:rPr>
          <w:lang w:val="ro-RO"/>
        </w:rPr>
        <w:t>Promitentul-Achizitor are obligaţia de a consemna în procesul-verbal de recepţie faptul dacă Produsele au fost livrate în cantitatea solicitată şi că prezintă caracteristicile prevăzute în Acordul-Cadru, Contractul Subsecvent şi documentaţia de atribuire.</w:t>
      </w:r>
    </w:p>
    <w:p w14:paraId="2BE92F53" w14:textId="2EC48B46" w:rsidR="00120F2E" w:rsidRPr="00E47C66" w:rsidRDefault="00120F2E" w:rsidP="009F5090">
      <w:pPr>
        <w:pStyle w:val="Level3"/>
        <w:spacing w:after="0"/>
        <w:rPr>
          <w:lang w:val="ro-RO"/>
        </w:rPr>
      </w:pPr>
      <w:r w:rsidRPr="0016008A">
        <w:rPr>
          <w:lang w:val="ro-RO"/>
        </w:rPr>
        <w:t xml:space="preserve">Recepția cantitativă și calitativă </w:t>
      </w:r>
      <w:r w:rsidR="003422BC" w:rsidRPr="003422BC">
        <w:rPr>
          <w:lang w:val="ro-RO"/>
        </w:rPr>
        <w:t xml:space="preserve">se efectuează în maximum </w:t>
      </w:r>
      <w:r w:rsidR="003422BC" w:rsidRPr="00E47C66">
        <w:rPr>
          <w:lang w:val="ro-RO"/>
        </w:rPr>
        <w:t xml:space="preserve">(a se completa cu termenul prevăzut în documentaţia de atribuire) zile lucrătoare de la livrare şi </w:t>
      </w:r>
      <w:r w:rsidRPr="00E47C66">
        <w:rPr>
          <w:lang w:val="ro-RO"/>
        </w:rPr>
        <w:t>constă în efectuarea următoarelor operațiuni:</w:t>
      </w:r>
    </w:p>
    <w:p w14:paraId="2BC95679" w14:textId="6A5388FD" w:rsidR="00120F2E" w:rsidRPr="0016008A" w:rsidRDefault="00120F2E" w:rsidP="00FF5762">
      <w:pPr>
        <w:pStyle w:val="roman3"/>
        <w:numPr>
          <w:ilvl w:val="0"/>
          <w:numId w:val="55"/>
        </w:numPr>
        <w:spacing w:after="0"/>
        <w:rPr>
          <w:lang w:val="ro-RO"/>
        </w:rPr>
      </w:pPr>
      <w:r w:rsidRPr="0016008A">
        <w:rPr>
          <w:lang w:val="ro-RO"/>
        </w:rPr>
        <w:t>recepția cantitativă reprezintă inspectarea și verificarea prin numărarea produselor furnizate;</w:t>
      </w:r>
    </w:p>
    <w:p w14:paraId="2F7845E7" w14:textId="1F8DCF04" w:rsidR="00120F2E" w:rsidRPr="007F3B8D" w:rsidRDefault="00120F2E" w:rsidP="009F5090">
      <w:pPr>
        <w:pStyle w:val="roman3"/>
        <w:spacing w:after="0"/>
        <w:rPr>
          <w:lang w:val="ro-RO"/>
        </w:rPr>
      </w:pPr>
      <w:r w:rsidRPr="0016008A">
        <w:rPr>
          <w:lang w:val="ro-RO"/>
        </w:rPr>
        <w:t>recepția calitativă în vederea verificării conformității produselor furnizate cu specificațiile din propunerea tehnică și va fi efectuată de către Promitentul-</w:t>
      </w:r>
      <w:r w:rsidRPr="00120F2E">
        <w:rPr>
          <w:lang w:val="ro-RO"/>
        </w:rPr>
        <w:t xml:space="preserve">Achizitor  pe baza documentelor prezentate de Furnizor astfel cum sunt </w:t>
      </w:r>
      <w:r w:rsidRPr="007F3B8D">
        <w:rPr>
          <w:lang w:val="ro-RO"/>
        </w:rPr>
        <w:t>solicitate prin caietul de sarcini.</w:t>
      </w:r>
      <w:r w:rsidR="007852BB" w:rsidRPr="007F3B8D">
        <w:rPr>
          <w:lang w:val="ro-RO"/>
        </w:rPr>
        <w:t xml:space="preserve"> </w:t>
      </w:r>
    </w:p>
    <w:p w14:paraId="61CABC29" w14:textId="73EDEC1F" w:rsidR="007E4DE8" w:rsidRPr="007F3B8D" w:rsidRDefault="007E4DE8" w:rsidP="007E4DE8">
      <w:pPr>
        <w:pStyle w:val="Level3"/>
        <w:rPr>
          <w:lang w:val="ro-RO"/>
        </w:rPr>
      </w:pPr>
      <w:r w:rsidRPr="007F3B8D">
        <w:rPr>
          <w:lang w:val="ro-RO"/>
        </w:rPr>
        <w:t>În cazul unei livrări parțiale a Produselor Promitentul-Achizitor:</w:t>
      </w:r>
    </w:p>
    <w:p w14:paraId="59A65838" w14:textId="0C094630" w:rsidR="007E4DE8" w:rsidRPr="007F3B8D" w:rsidRDefault="007E4DE8" w:rsidP="00E22D2F">
      <w:pPr>
        <w:pStyle w:val="roman3"/>
        <w:numPr>
          <w:ilvl w:val="0"/>
          <w:numId w:val="46"/>
        </w:numPr>
        <w:rPr>
          <w:lang w:val="ro-RO"/>
        </w:rPr>
      </w:pPr>
      <w:r w:rsidRPr="007F3B8D">
        <w:rPr>
          <w:lang w:val="ro-RO"/>
        </w:rPr>
        <w:t>are dreptul de a refuza preluarea Produselor solicitând livrarea cantității integrale a acestora</w:t>
      </w:r>
      <w:r w:rsidR="004127BC" w:rsidRPr="007F3B8D">
        <w:rPr>
          <w:lang w:val="ro-RO"/>
        </w:rPr>
        <w:t>,</w:t>
      </w:r>
      <w:r w:rsidR="00717ED2" w:rsidRPr="007F3B8D">
        <w:rPr>
          <w:lang w:val="ro-RO"/>
        </w:rPr>
        <w:t xml:space="preserve"> situație în care are dreptul de a percepe penalități pentru </w:t>
      </w:r>
      <w:r w:rsidR="00717ED2" w:rsidRPr="007F3B8D">
        <w:rPr>
          <w:lang w:val="ro-RO"/>
        </w:rPr>
        <w:lastRenderedPageBreak/>
        <w:t xml:space="preserve">executarea necorespunzătoare a obligației de a livra Produsele în termenele prevăzute în </w:t>
      </w:r>
      <w:r w:rsidR="004127BC" w:rsidRPr="007F3B8D">
        <w:rPr>
          <w:lang w:val="ro-RO"/>
        </w:rPr>
        <w:t>g</w:t>
      </w:r>
      <w:r w:rsidR="00717ED2" w:rsidRPr="007F3B8D">
        <w:rPr>
          <w:lang w:val="ro-RO"/>
        </w:rPr>
        <w:t xml:space="preserve">raficul de </w:t>
      </w:r>
      <w:r w:rsidR="004127BC" w:rsidRPr="007F3B8D">
        <w:rPr>
          <w:lang w:val="ro-RO"/>
        </w:rPr>
        <w:t>l</w:t>
      </w:r>
      <w:r w:rsidR="00717ED2" w:rsidRPr="007F3B8D">
        <w:rPr>
          <w:lang w:val="ro-RO"/>
        </w:rPr>
        <w:t>ivrări</w:t>
      </w:r>
      <w:r w:rsidR="004127BC" w:rsidRPr="007F3B8D">
        <w:rPr>
          <w:lang w:val="ro-RO"/>
        </w:rPr>
        <w:t>;</w:t>
      </w:r>
    </w:p>
    <w:p w14:paraId="60EED62A" w14:textId="55B37A83" w:rsidR="00F942B8" w:rsidRDefault="007E4DE8" w:rsidP="0016008A">
      <w:pPr>
        <w:pStyle w:val="roman3"/>
        <w:numPr>
          <w:ilvl w:val="0"/>
          <w:numId w:val="46"/>
        </w:numPr>
        <w:rPr>
          <w:lang w:val="ro-RO"/>
        </w:rPr>
      </w:pPr>
      <w:r w:rsidRPr="007F3B8D">
        <w:rPr>
          <w:lang w:val="ro-RO"/>
        </w:rPr>
        <w:t>de a accepta livrarea parțială a Produselor</w:t>
      </w:r>
      <w:r w:rsidR="00717ED2" w:rsidRPr="007F3B8D">
        <w:rPr>
          <w:lang w:val="ro-RO"/>
        </w:rPr>
        <w:t xml:space="preserve">, situație în care are dreptul de a percepe penalități pentru executarea parțial necorespunzătoare a obligației de a livra Produsele în termenele prevăzute în Graficul de Livrări. Penalitățile vor </w:t>
      </w:r>
      <w:r w:rsidR="00717ED2" w:rsidRPr="008D0F68">
        <w:rPr>
          <w:lang w:val="ro-RO"/>
        </w:rPr>
        <w:t>fi calculate în raport de valoarea Produselor care nu au fost livrate la termen</w:t>
      </w:r>
      <w:r w:rsidRPr="008D0F68">
        <w:rPr>
          <w:lang w:val="ro-RO"/>
        </w:rPr>
        <w:t>.</w:t>
      </w:r>
    </w:p>
    <w:p w14:paraId="60EA0557" w14:textId="261BA42F" w:rsidR="007E4DE8" w:rsidRPr="008D0F68" w:rsidRDefault="00132164" w:rsidP="007E4DE8">
      <w:pPr>
        <w:pStyle w:val="Level3"/>
        <w:rPr>
          <w:lang w:val="ro-RO"/>
        </w:rPr>
      </w:pPr>
      <w:r w:rsidRPr="008D0F68">
        <w:rPr>
          <w:lang w:val="ro-RO"/>
        </w:rPr>
        <w:t xml:space="preserve">În cazul unor defecte sau neconformități aparente ale Produselor, Promitentul-Achizitor poate </w:t>
      </w:r>
      <w:r w:rsidR="008E4F5E" w:rsidRPr="008D0F68">
        <w:rPr>
          <w:lang w:val="ro-RO"/>
        </w:rPr>
        <w:t>închei</w:t>
      </w:r>
      <w:r w:rsidRPr="008D0F68">
        <w:rPr>
          <w:lang w:val="ro-RO"/>
        </w:rPr>
        <w:t>a</w:t>
      </w:r>
      <w:r w:rsidR="008E4F5E" w:rsidRPr="008D0F68">
        <w:rPr>
          <w:lang w:val="ro-RO"/>
        </w:rPr>
        <w:t xml:space="preserve"> </w:t>
      </w:r>
      <w:r w:rsidR="004127BC" w:rsidRPr="008D0F68">
        <w:rPr>
          <w:lang w:val="ro-RO"/>
        </w:rPr>
        <w:t>p</w:t>
      </w:r>
      <w:r w:rsidR="008E4F5E" w:rsidRPr="008D0F68">
        <w:rPr>
          <w:lang w:val="ro-RO"/>
        </w:rPr>
        <w:t>roces-</w:t>
      </w:r>
      <w:r w:rsidR="004127BC" w:rsidRPr="008D0F68">
        <w:rPr>
          <w:lang w:val="ro-RO"/>
        </w:rPr>
        <w:t>v</w:t>
      </w:r>
      <w:r w:rsidR="008E4F5E" w:rsidRPr="008D0F68">
        <w:rPr>
          <w:lang w:val="ro-RO"/>
        </w:rPr>
        <w:t xml:space="preserve">erbal </w:t>
      </w:r>
      <w:r w:rsidR="0016008A" w:rsidRPr="008D0F68">
        <w:rPr>
          <w:lang w:val="ro-RO"/>
        </w:rPr>
        <w:t>privind neconformitatile</w:t>
      </w:r>
      <w:r w:rsidRPr="008D0F68">
        <w:rPr>
          <w:lang w:val="ro-RO"/>
        </w:rPr>
        <w:t xml:space="preserve"> în care se vor indica</w:t>
      </w:r>
      <w:r w:rsidR="007E4DE8" w:rsidRPr="008D0F68">
        <w:rPr>
          <w:lang w:val="ro-RO"/>
        </w:rPr>
        <w:t xml:space="preserve"> toate de</w:t>
      </w:r>
      <w:r w:rsidR="00E53D06" w:rsidRPr="008D0F68">
        <w:rPr>
          <w:lang w:val="ro-RO"/>
        </w:rPr>
        <w:t>fectele</w:t>
      </w:r>
      <w:r w:rsidR="007E4DE8" w:rsidRPr="008D0F68">
        <w:rPr>
          <w:lang w:val="ro-RO"/>
        </w:rPr>
        <w:t xml:space="preserve"> sau neconformitățile </w:t>
      </w:r>
      <w:r w:rsidR="00017152" w:rsidRPr="008D0F68">
        <w:rPr>
          <w:lang w:val="ro-RO"/>
        </w:rPr>
        <w:t xml:space="preserve">aparente ale </w:t>
      </w:r>
      <w:r w:rsidR="007E4DE8" w:rsidRPr="008D0F68">
        <w:rPr>
          <w:lang w:val="ro-RO"/>
        </w:rPr>
        <w:t>Produselor</w:t>
      </w:r>
      <w:r w:rsidR="008E4F5E" w:rsidRPr="008D0F68">
        <w:rPr>
          <w:lang w:val="ro-RO"/>
        </w:rPr>
        <w:t xml:space="preserve">, </w:t>
      </w:r>
      <w:r w:rsidR="007E4DE8" w:rsidRPr="008D0F68">
        <w:rPr>
          <w:lang w:val="ro-RO"/>
        </w:rPr>
        <w:t xml:space="preserve">îi </w:t>
      </w:r>
      <w:r w:rsidRPr="008D0F68">
        <w:rPr>
          <w:lang w:val="ro-RO"/>
        </w:rPr>
        <w:t xml:space="preserve">va </w:t>
      </w:r>
      <w:r w:rsidR="007E4DE8" w:rsidRPr="008D0F68">
        <w:rPr>
          <w:lang w:val="ro-RO"/>
        </w:rPr>
        <w:t>comunic</w:t>
      </w:r>
      <w:r w:rsidRPr="008D0F68">
        <w:rPr>
          <w:lang w:val="ro-RO"/>
        </w:rPr>
        <w:t>a</w:t>
      </w:r>
      <w:r w:rsidR="007E4DE8" w:rsidRPr="008D0F68">
        <w:rPr>
          <w:lang w:val="ro-RO"/>
        </w:rPr>
        <w:t xml:space="preserve"> aceste aspecte </w:t>
      </w:r>
      <w:r w:rsidR="008E4F5E" w:rsidRPr="008D0F68">
        <w:rPr>
          <w:lang w:val="ro-RO"/>
        </w:rPr>
        <w:t>Promitentului-</w:t>
      </w:r>
      <w:r w:rsidR="007E4DE8" w:rsidRPr="008D0F68">
        <w:rPr>
          <w:lang w:val="ro-RO"/>
        </w:rPr>
        <w:t xml:space="preserve">Furnizor și îi </w:t>
      </w:r>
      <w:r w:rsidRPr="008D0F68">
        <w:rPr>
          <w:lang w:val="ro-RO"/>
        </w:rPr>
        <w:t xml:space="preserve">va </w:t>
      </w:r>
      <w:r w:rsidR="007E4DE8" w:rsidRPr="008D0F68">
        <w:rPr>
          <w:lang w:val="ro-RO"/>
        </w:rPr>
        <w:t>preciz</w:t>
      </w:r>
      <w:r w:rsidRPr="008D0F68">
        <w:rPr>
          <w:lang w:val="ro-RO"/>
        </w:rPr>
        <w:t>a</w:t>
      </w:r>
      <w:r w:rsidR="007E4DE8" w:rsidRPr="008D0F68">
        <w:rPr>
          <w:lang w:val="ro-RO"/>
        </w:rPr>
        <w:t xml:space="preserve"> pentru care din următoarele remedii optează:</w:t>
      </w:r>
    </w:p>
    <w:p w14:paraId="360B5042" w14:textId="69908988" w:rsidR="007E4DE8" w:rsidRPr="00505877" w:rsidRDefault="009426DD" w:rsidP="00E22D2F">
      <w:pPr>
        <w:pStyle w:val="roman3"/>
        <w:numPr>
          <w:ilvl w:val="0"/>
          <w:numId w:val="47"/>
        </w:numPr>
        <w:rPr>
          <w:lang w:val="ro-RO"/>
        </w:rPr>
      </w:pPr>
      <w:r>
        <w:rPr>
          <w:lang w:val="ro-RO"/>
        </w:rPr>
        <w:t xml:space="preserve">Înlocuirea produselor </w:t>
      </w:r>
      <w:r w:rsidR="007E4DE8" w:rsidRPr="00505877">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Pr>
          <w:lang w:val="ro-RO"/>
        </w:rPr>
        <w:t>defectele/neconformitățile</w:t>
      </w:r>
      <w:r w:rsidR="007E4DE8" w:rsidRPr="00505877">
        <w:rPr>
          <w:lang w:val="ro-RO"/>
        </w:rPr>
        <w:t xml:space="preserve"> bunului. Acordarea acestui termen suplimentar nu afectează dreptul </w:t>
      </w:r>
      <w:r w:rsidR="004C353C">
        <w:rPr>
          <w:lang w:val="ro-RO"/>
        </w:rPr>
        <w:t>Promitentului-Achizitor</w:t>
      </w:r>
      <w:r w:rsidR="007E4DE8" w:rsidRPr="00505877">
        <w:rPr>
          <w:lang w:val="ro-RO"/>
        </w:rPr>
        <w:t xml:space="preserve"> de a percepe penalități de întârziere pentru perioada cuprinsă între momentul la care trebuiau predate bunurile și momentul la care bunurile au fost înlocuite/au fost remediate defectele bunului;</w:t>
      </w:r>
    </w:p>
    <w:p w14:paraId="6B12C173" w14:textId="1E70D22F" w:rsidR="007E4DE8" w:rsidRDefault="007E4DE8" w:rsidP="00E22D2F">
      <w:pPr>
        <w:pStyle w:val="roman3"/>
        <w:numPr>
          <w:ilvl w:val="0"/>
          <w:numId w:val="47"/>
        </w:numPr>
        <w:rPr>
          <w:lang w:val="ro-RO"/>
        </w:rPr>
      </w:pPr>
      <w:r w:rsidRPr="00505877">
        <w:rPr>
          <w:lang w:val="ro-RO"/>
        </w:rPr>
        <w:t>Rez</w:t>
      </w:r>
      <w:r w:rsidR="004B21CF">
        <w:rPr>
          <w:lang w:val="ro-RO"/>
        </w:rPr>
        <w:t>oluțiunea/rezilierea (după caz)</w:t>
      </w:r>
      <w:r w:rsidRPr="00505877">
        <w:rPr>
          <w:lang w:val="ro-RO"/>
        </w:rPr>
        <w:t xml:space="preserve"> integrală sau parțială</w:t>
      </w:r>
      <w:r w:rsidR="004127BC">
        <w:rPr>
          <w:lang w:val="ro-RO"/>
        </w:rPr>
        <w:t>, după caz,</w:t>
      </w:r>
      <w:r w:rsidRPr="00505877">
        <w:rPr>
          <w:lang w:val="ro-RO"/>
        </w:rPr>
        <w:t xml:space="preserve"> a </w:t>
      </w:r>
      <w:r w:rsidR="008E4F5E">
        <w:rPr>
          <w:lang w:val="ro-RO"/>
        </w:rPr>
        <w:t>C</w:t>
      </w:r>
      <w:r w:rsidRPr="00505877">
        <w:rPr>
          <w:lang w:val="ro-RO"/>
        </w:rPr>
        <w:t>ontractului</w:t>
      </w:r>
      <w:r w:rsidR="001B4462">
        <w:rPr>
          <w:lang w:val="ro-RO"/>
        </w:rPr>
        <w:t xml:space="preserve"> Subsecvent</w:t>
      </w:r>
      <w:r w:rsidR="006257EE">
        <w:rPr>
          <w:lang w:val="ro-RO"/>
        </w:rPr>
        <w:t>;</w:t>
      </w:r>
    </w:p>
    <w:p w14:paraId="29C5A5A7" w14:textId="76CECD63" w:rsidR="006257EE" w:rsidRPr="006257EE" w:rsidRDefault="006257EE" w:rsidP="006257EE">
      <w:pPr>
        <w:pStyle w:val="roman3"/>
        <w:numPr>
          <w:ilvl w:val="0"/>
          <w:numId w:val="47"/>
        </w:numPr>
        <w:rPr>
          <w:lang w:val="ro-RO"/>
        </w:rPr>
      </w:pPr>
      <w:r w:rsidRPr="006257EE">
        <w:rPr>
          <w:lang w:val="ro-RO"/>
        </w:rPr>
        <w:t>Remedierea defectelor Produsului de către Promitentul-Achizitor,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Promitentul-Furnizor are obligaţia de a reîntregi garanţia de bună-execuţie în termen de 5 zile de la data la care i s-a comunicat efectuarea plăţii de către Promitentul-Achizitor dacă viciile sunt descoperite pe parcursul derulării contractului. Dacă viciile/neconformităţile bunului sunt descoperite ulterior încetării contractului recuperarea prejudiciului cauzat se va face potrivit normelor de drept comun.</w:t>
      </w:r>
    </w:p>
    <w:p w14:paraId="1C1C7CC1" w14:textId="06C9E456" w:rsidR="001B4462" w:rsidRPr="009E33AC" w:rsidRDefault="0035701A" w:rsidP="009E33AC">
      <w:pPr>
        <w:pStyle w:val="Level3"/>
        <w:rPr>
          <w:lang w:val="ro-RO"/>
        </w:rPr>
      </w:pPr>
      <w:r w:rsidRPr="00505877">
        <w:rPr>
          <w:lang w:val="ro-RO"/>
        </w:rPr>
        <w:t>În ipoteza în care Promitentul-</w:t>
      </w:r>
      <w:r w:rsidR="004C353C">
        <w:rPr>
          <w:lang w:val="ro-RO"/>
        </w:rPr>
        <w:t>Achizitor</w:t>
      </w:r>
      <w:r w:rsidR="004C353C" w:rsidRPr="00505877">
        <w:rPr>
          <w:lang w:val="ro-RO"/>
        </w:rPr>
        <w:t xml:space="preserve"> </w:t>
      </w:r>
      <w:r w:rsidRPr="00505877">
        <w:rPr>
          <w:lang w:val="ro-RO"/>
        </w:rPr>
        <w:t>a refuzat/a făcut obiecții doar în privința unei cantități parțiale de bunuri și a acordat Promitentul</w:t>
      </w:r>
      <w:r w:rsidR="004C353C">
        <w:rPr>
          <w:lang w:val="ro-RO"/>
        </w:rPr>
        <w:t>ui</w:t>
      </w:r>
      <w:r w:rsidRPr="00505877">
        <w:rPr>
          <w:lang w:val="ro-RO"/>
        </w:rPr>
        <w:t>-Furnizor dreptul de a înlocui/remedia deficiențele bunului, acesta are dreptul de a rezoluționa</w:t>
      </w:r>
      <w:r w:rsidR="0002556F">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72720AFD" w14:textId="6E7961F2" w:rsidR="001B4462" w:rsidRPr="009E33AC" w:rsidRDefault="0035701A" w:rsidP="009E33AC">
      <w:pPr>
        <w:pStyle w:val="Level3"/>
        <w:rPr>
          <w:lang w:val="ro-RO"/>
        </w:rPr>
      </w:pPr>
      <w:r w:rsidRPr="00854AA7">
        <w:rPr>
          <w:lang w:val="ro-RO"/>
        </w:rPr>
        <w:t xml:space="preserve">În situația în care </w:t>
      </w:r>
      <w:r w:rsidR="004C353C" w:rsidRPr="00854AA7">
        <w:rPr>
          <w:lang w:val="ro-RO"/>
        </w:rPr>
        <w:t>Promitentul-Achizitor</w:t>
      </w:r>
      <w:r w:rsidRPr="00854AA7">
        <w:rPr>
          <w:lang w:val="ro-RO"/>
        </w:rPr>
        <w:t xml:space="preserve"> constată existența unor vicii/neconformități ascunse ale bunului, </w:t>
      </w:r>
      <w:r w:rsidR="00454B82" w:rsidRPr="00854AA7">
        <w:rPr>
          <w:lang w:val="ro-RO"/>
        </w:rPr>
        <w:t>autoritatea contractantă are dreptul de a-l respinge, iar furnizorul are obligația, fără a modifica prețul contractului, de a înlocui produsul refuzat în termen de maxim 2 zile lucrătoare</w:t>
      </w:r>
      <w:r w:rsidR="00854AA7" w:rsidRPr="00854AA7">
        <w:rPr>
          <w:lang w:val="ro-RO"/>
        </w:rPr>
        <w:t xml:space="preserve"> de la momentul la care le-a descoperit.</w:t>
      </w:r>
    </w:p>
    <w:p w14:paraId="7B6396C9" w14:textId="0608818A" w:rsidR="0035701A" w:rsidRPr="00505877" w:rsidRDefault="0035701A" w:rsidP="0035701A">
      <w:pPr>
        <w:pStyle w:val="Level3"/>
        <w:rPr>
          <w:lang w:val="ro-RO"/>
        </w:rPr>
      </w:pPr>
      <w:r w:rsidRPr="00505877">
        <w:rPr>
          <w:lang w:val="ro-RO"/>
        </w:rPr>
        <w:t xml:space="preserve">În situația prevăzută de art. </w:t>
      </w:r>
      <w:r w:rsidR="008E4F5E">
        <w:rPr>
          <w:lang w:val="ro-RO"/>
        </w:rPr>
        <w:t>2.</w:t>
      </w:r>
      <w:r w:rsidR="006E0B2E">
        <w:rPr>
          <w:lang w:val="ro-RO"/>
        </w:rPr>
        <w:t>6</w:t>
      </w:r>
      <w:r w:rsidR="008E4F5E">
        <w:rPr>
          <w:lang w:val="ro-RO"/>
        </w:rPr>
        <w:t>.</w:t>
      </w:r>
      <w:r w:rsidR="00807AEF">
        <w:rPr>
          <w:lang w:val="ro-RO"/>
        </w:rPr>
        <w:t>6</w:t>
      </w:r>
      <w:r w:rsidR="008E4F5E">
        <w:rPr>
          <w:lang w:val="ro-RO"/>
        </w:rPr>
        <w:t>.</w:t>
      </w:r>
      <w:r w:rsidRPr="00505877">
        <w:rPr>
          <w:lang w:val="ro-RO"/>
        </w:rPr>
        <w:t xml:space="preserve"> Promitentul-</w:t>
      </w:r>
      <w:r w:rsidR="004C353C">
        <w:rPr>
          <w:lang w:val="ro-RO"/>
        </w:rPr>
        <w:t>Achizitor</w:t>
      </w:r>
      <w:r w:rsidR="004C353C" w:rsidRPr="00505877">
        <w:rPr>
          <w:lang w:val="ro-RO"/>
        </w:rPr>
        <w:t xml:space="preserve"> </w:t>
      </w:r>
      <w:r w:rsidRPr="00505877">
        <w:rPr>
          <w:lang w:val="ro-RO"/>
        </w:rPr>
        <w:t>are dreptul:</w:t>
      </w:r>
    </w:p>
    <w:p w14:paraId="2B2B73BA" w14:textId="1B59DCCA" w:rsidR="0035701A" w:rsidRPr="00505877" w:rsidRDefault="0035701A" w:rsidP="00E22D2F">
      <w:pPr>
        <w:pStyle w:val="roman3"/>
        <w:numPr>
          <w:ilvl w:val="0"/>
          <w:numId w:val="48"/>
        </w:numPr>
        <w:rPr>
          <w:lang w:val="ro-RO"/>
        </w:rPr>
      </w:pPr>
      <w:r w:rsidRPr="00217E56">
        <w:rPr>
          <w:lang w:val="ro-RO"/>
        </w:rPr>
        <w:t>de a rezoluționa</w:t>
      </w:r>
      <w:r w:rsidR="0002556F" w:rsidRPr="00217E56">
        <w:rPr>
          <w:lang w:val="ro-RO"/>
        </w:rPr>
        <w:t>/rezilia</w:t>
      </w:r>
      <w:r w:rsidRPr="00217E56">
        <w:rPr>
          <w:lang w:val="ro-RO"/>
        </w:rPr>
        <w:t xml:space="preserve"> integral/parțial</w:t>
      </w:r>
      <w:r w:rsidR="00017152" w:rsidRPr="00217E56">
        <w:rPr>
          <w:lang w:val="ro-RO"/>
        </w:rPr>
        <w:t>, după caz,</w:t>
      </w:r>
      <w:r w:rsidRPr="00505877">
        <w:rPr>
          <w:lang w:val="ro-RO"/>
        </w:rPr>
        <w:t xml:space="preserve"> Contractul</w:t>
      </w:r>
      <w:r w:rsidR="00017152">
        <w:rPr>
          <w:lang w:val="ro-RO"/>
        </w:rPr>
        <w:t xml:space="preserve"> Subsecvent</w:t>
      </w:r>
      <w:r w:rsidRPr="00505877">
        <w:rPr>
          <w:lang w:val="ro-RO"/>
        </w:rPr>
        <w:t>;</w:t>
      </w:r>
    </w:p>
    <w:p w14:paraId="3D0364B0" w14:textId="643D115F" w:rsidR="0035701A" w:rsidRDefault="0035701A" w:rsidP="00E22D2F">
      <w:pPr>
        <w:pStyle w:val="roman3"/>
        <w:numPr>
          <w:ilvl w:val="0"/>
          <w:numId w:val="48"/>
        </w:numPr>
        <w:rPr>
          <w:lang w:val="ro-RO"/>
        </w:rPr>
      </w:pPr>
      <w:r w:rsidRPr="000076CF">
        <w:rPr>
          <w:lang w:val="ro-RO"/>
        </w:rPr>
        <w:t>de a solicita Promitentul</w:t>
      </w:r>
      <w:r w:rsidR="004C353C" w:rsidRPr="000076CF">
        <w:rPr>
          <w:lang w:val="ro-RO"/>
        </w:rPr>
        <w:t>ui</w:t>
      </w:r>
      <w:r w:rsidRPr="000076CF">
        <w:rPr>
          <w:lang w:val="ro-RO"/>
        </w:rPr>
        <w:t xml:space="preserve">-Furnizor să înlocuiască bunurile care nu au fost acceptate sau în privința cărora s-au ridicat obiecții – în aceste condiții se </w:t>
      </w:r>
      <w:r w:rsidRPr="000076CF">
        <w:rPr>
          <w:lang w:val="ro-RO"/>
        </w:rPr>
        <w:lastRenderedPageBreak/>
        <w:t>stabilește un termen rezonabil în care Promitentul-Furnizor are dreptul să înlocuiască bunul/remedieze deficiențele bunului. Acordarea acestui termen suplimentar nu afectează dreptul Promitentul</w:t>
      </w:r>
      <w:r w:rsidR="004C353C" w:rsidRPr="000076CF">
        <w:rPr>
          <w:lang w:val="ro-RO"/>
        </w:rPr>
        <w:t>ui</w:t>
      </w:r>
      <w:r w:rsidRPr="000076CF">
        <w:rPr>
          <w:lang w:val="ro-RO"/>
        </w:rPr>
        <w:t>-</w:t>
      </w:r>
      <w:r w:rsidR="004C353C" w:rsidRPr="000076CF">
        <w:rPr>
          <w:lang w:val="ro-RO"/>
        </w:rPr>
        <w:t xml:space="preserve">Achizitor </w:t>
      </w:r>
      <w:r w:rsidRPr="000076CF">
        <w:rPr>
          <w:lang w:val="ro-RO"/>
        </w:rPr>
        <w:t>de a percepe penalități de întârziere pentru perioada cuprinsă între momentul la care trebuiau predate bunurile și momentul la care bunurile au fost înlocuite/au fost remediate defectele bunului;</w:t>
      </w:r>
    </w:p>
    <w:p w14:paraId="27CACE78" w14:textId="7DA5730A" w:rsidR="003F62A9" w:rsidRPr="003F62A9" w:rsidRDefault="003F62A9" w:rsidP="003F62A9">
      <w:pPr>
        <w:pStyle w:val="roman3"/>
        <w:numPr>
          <w:ilvl w:val="0"/>
          <w:numId w:val="48"/>
        </w:numPr>
        <w:rPr>
          <w:lang w:val="ro-RO"/>
        </w:rPr>
      </w:pPr>
      <w:r w:rsidRPr="003F62A9">
        <w:rPr>
          <w:lang w:val="ro-RO"/>
        </w:rPr>
        <w:t>de a remedia defectele bunului, pe cheltuiala Promitentului-Furnizor. În această situaţie plata aferentă costurilor va fi reţinută din garanţia de bună execuţie, în măsura în care aceasta acoperă integral aceste costuri. În măsura în care garanţia de bună-execuţie nu acoperă integral costurile, Promitentul-Furnizor are obligaţia de a achita suma aferentă remedierii defectelor bunului în termen de 5 zile de la recepţionarea facturii. Promitentul-Furnizor are obligaţia de a reîntregi garanţia de bună-execuţie în termen de 5 zile de la data la care i s-a comunicat efectuarea plăţii de către Promitentul-Achizitor dacă viciile sunt descoperite pe parcursul derulării contractului. Dacă viciile/neconformităţile bunului sunt descoperite ulterior încetării contractului recuperarea prejudiciului cauzat se va face potrivit normelor de drept comun.</w:t>
      </w:r>
    </w:p>
    <w:p w14:paraId="0019F892" w14:textId="40CEA9B3" w:rsidR="006C78C5" w:rsidRDefault="009A61F8" w:rsidP="004C073B">
      <w:pPr>
        <w:pStyle w:val="Level3"/>
        <w:rPr>
          <w:lang w:val="ro-RO"/>
        </w:rPr>
      </w:pPr>
      <w:r w:rsidRPr="00505877">
        <w:rPr>
          <w:lang w:val="ro-RO"/>
        </w:rPr>
        <w:t>În ipoteza în care Promitentul-</w:t>
      </w:r>
      <w:r>
        <w:rPr>
          <w:lang w:val="ro-RO"/>
        </w:rPr>
        <w:t>Achizitor</w:t>
      </w:r>
      <w:r w:rsidRPr="00505877">
        <w:rPr>
          <w:lang w:val="ro-RO"/>
        </w:rPr>
        <w:t xml:space="preserve"> a refuzat/a făcut obiecții doar în privința unei cantități parțiale de bunuri și a acordat Promitentul</w:t>
      </w:r>
      <w:r>
        <w:rPr>
          <w:lang w:val="ro-RO"/>
        </w:rPr>
        <w:t>ui</w:t>
      </w:r>
      <w:r w:rsidRPr="00505877">
        <w:rPr>
          <w:lang w:val="ro-RO"/>
        </w:rPr>
        <w:t>-Furnizor dreptul de a înlocui/remedia deficiențele bunului, acesta are dreptul de a rezoluționa</w:t>
      </w:r>
      <w:r>
        <w:rPr>
          <w:lang w:val="ro-RO"/>
        </w:rPr>
        <w:t>/rezilia</w:t>
      </w:r>
      <w:r w:rsidRPr="00505877">
        <w:rPr>
          <w:lang w:val="ro-RO"/>
        </w:rPr>
        <w:t xml:space="preserve"> parțial contractul, doar în ceea ce privește bunurile care nu au fost preluate sau în privința cărora s-au solicitat remedieri, iar Promitentul-Furnizor nu le-a remediat.</w:t>
      </w:r>
    </w:p>
    <w:p w14:paraId="52BF9064" w14:textId="42E36635" w:rsidR="00E867F1" w:rsidRPr="004C073B" w:rsidRDefault="00E867F1" w:rsidP="00E867F1">
      <w:pPr>
        <w:pStyle w:val="Level3"/>
        <w:rPr>
          <w:lang w:val="ro-RO"/>
        </w:rPr>
      </w:pPr>
      <w:r w:rsidRPr="00E867F1">
        <w:rPr>
          <w:lang w:val="ro-RO"/>
        </w:rPr>
        <w:t>Promitentul-Achizitor are obligaţia ca la momentul efectuării recepţiei calitative a bunului să încheie procesul-verbal final de recepţie al bunurilor, document în baza căruia Promitentul-Furnizor poate solicita achitarea preţului.</w:t>
      </w:r>
    </w:p>
    <w:p w14:paraId="5747BE85" w14:textId="5B6CCBA2" w:rsidR="0035701A" w:rsidRPr="00505877" w:rsidRDefault="0035701A" w:rsidP="0035701A">
      <w:pPr>
        <w:pStyle w:val="Level2"/>
        <w:rPr>
          <w:lang w:val="ro-RO"/>
        </w:rPr>
      </w:pPr>
      <w:r w:rsidRPr="00505877">
        <w:rPr>
          <w:b/>
          <w:bCs/>
          <w:lang w:val="ro-RO"/>
        </w:rPr>
        <w:t>Facturare și plăți</w:t>
      </w:r>
    </w:p>
    <w:p w14:paraId="6648D9F1" w14:textId="7168381D" w:rsidR="0035701A" w:rsidRPr="00505877" w:rsidRDefault="0035701A" w:rsidP="0035701A">
      <w:pPr>
        <w:pStyle w:val="Level3"/>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13DDDBFA" w14:textId="4131BF97" w:rsidR="0035701A" w:rsidRPr="00505877" w:rsidRDefault="00505877" w:rsidP="0035701A">
      <w:pPr>
        <w:pStyle w:val="Level3"/>
        <w:rPr>
          <w:rFonts w:eastAsia="Trebuchet MS"/>
          <w:lang w:val="ro-RO"/>
        </w:rPr>
      </w:pPr>
      <w:r w:rsidRPr="00505877">
        <w:rPr>
          <w:lang w:val="ro-RO"/>
        </w:rPr>
        <w:t>Plățile</w:t>
      </w:r>
      <w:r w:rsidR="0035701A" w:rsidRPr="00505877">
        <w:rPr>
          <w:lang w:val="ro-RO"/>
        </w:rPr>
        <w:t xml:space="preserve"> vor fi efectuate în lei.</w:t>
      </w:r>
    </w:p>
    <w:p w14:paraId="414CCF1A" w14:textId="3FDCF984" w:rsidR="0035701A" w:rsidRPr="00505877" w:rsidRDefault="0035701A" w:rsidP="0035701A">
      <w:pPr>
        <w:pStyle w:val="Level3"/>
        <w:rPr>
          <w:rFonts w:eastAsia="Trebuchet MS"/>
          <w:lang w:val="ro-RO"/>
        </w:rPr>
      </w:pPr>
      <w:r w:rsidRPr="00505877">
        <w:rPr>
          <w:lang w:val="ro-RO"/>
        </w:rPr>
        <w:t xml:space="preserve">Termenul de plată este de maxim </w:t>
      </w:r>
      <w:r w:rsidRPr="006C1E4A">
        <w:rPr>
          <w:b/>
          <w:i/>
          <w:iCs/>
          <w:lang w:val="ro-RO"/>
        </w:rPr>
        <w:t>60 de zile</w:t>
      </w:r>
      <w:r w:rsidRPr="00505877">
        <w:rPr>
          <w:i/>
          <w:iCs/>
          <w:lang w:val="ro-RO"/>
        </w:rPr>
        <w:t xml:space="preserve"> </w:t>
      </w:r>
      <w:r w:rsidRPr="00505877">
        <w:rPr>
          <w:lang w:val="ro-RO"/>
        </w:rPr>
        <w:t xml:space="preserve">de la momentul recepționării facturii, conform prevederilor Legii nr. 72/2013. </w:t>
      </w:r>
    </w:p>
    <w:p w14:paraId="3AB1E4A6" w14:textId="77777777" w:rsidR="0035701A" w:rsidRPr="00BF704F" w:rsidRDefault="0035701A" w:rsidP="0035701A">
      <w:pPr>
        <w:pStyle w:val="Level3"/>
        <w:rPr>
          <w:rFonts w:eastAsia="Trebuchet MS"/>
          <w:lang w:val="ro-RO"/>
        </w:rPr>
      </w:pPr>
      <w:r w:rsidRPr="00505877">
        <w:rPr>
          <w:rFonts w:eastAsia="Trebuchet MS"/>
          <w:lang w:val="ro-RO"/>
        </w:rPr>
        <w:t xml:space="preserve">Plata contravalorii Produselor furnizate se face, prin virament bancar, în baza facturii, emisă de către Promitentul-Furnizor pentru suma la care este îndreptățit conform prevederilor contractuale, direct în contul Promitentului-Furnizor indicat pe </w:t>
      </w:r>
      <w:r w:rsidRPr="00BF704F">
        <w:rPr>
          <w:rFonts w:eastAsia="Trebuchet MS"/>
          <w:lang w:val="ro-RO"/>
        </w:rPr>
        <w:t>factură.</w:t>
      </w:r>
    </w:p>
    <w:p w14:paraId="4011A1DE" w14:textId="77777777" w:rsidR="00C62F03" w:rsidRPr="009E33AC" w:rsidRDefault="0035701A" w:rsidP="00C62F03">
      <w:pPr>
        <w:pStyle w:val="Level3"/>
        <w:rPr>
          <w:rFonts w:eastAsia="Trebuchet MS"/>
          <w:lang w:val="ro-RO"/>
        </w:rPr>
      </w:pPr>
      <w:r w:rsidRPr="009E33AC">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9E33AC">
        <w:rPr>
          <w:rFonts w:eastAsia="Trebuchet MS"/>
          <w:lang w:val="ro-RO"/>
        </w:rPr>
        <w:t>prevăzut la art. 2.</w:t>
      </w:r>
      <w:r w:rsidR="00017152" w:rsidRPr="009E33AC">
        <w:rPr>
          <w:rFonts w:eastAsia="Trebuchet MS"/>
          <w:lang w:val="ro-RO"/>
        </w:rPr>
        <w:t>7</w:t>
      </w:r>
      <w:r w:rsidR="00BD6C21" w:rsidRPr="009E33AC">
        <w:rPr>
          <w:rFonts w:eastAsia="Trebuchet MS"/>
          <w:lang w:val="ro-RO"/>
        </w:rPr>
        <w:t>.3</w:t>
      </w:r>
      <w:r w:rsidRPr="009E33AC">
        <w:rPr>
          <w:rFonts w:eastAsia="Trebuchet MS"/>
          <w:lang w:val="ro-RO"/>
        </w:rPr>
        <w:t xml:space="preserve"> pentru plata facturii se suspendă. Repunerea în termen se face de la momentul îndeplinirii condițiilor de formă și de fond ale facturii.</w:t>
      </w:r>
    </w:p>
    <w:p w14:paraId="37B120BA" w14:textId="3AB8012B" w:rsidR="004144EB" w:rsidRPr="00C62F03" w:rsidRDefault="0035701A" w:rsidP="00C62F03">
      <w:pPr>
        <w:pStyle w:val="Level3"/>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77CCDF04" w14:textId="6283FB85" w:rsidR="0035701A" w:rsidRPr="00505877" w:rsidRDefault="00387AE8" w:rsidP="0035701A">
      <w:pPr>
        <w:pStyle w:val="Level1"/>
        <w:rPr>
          <w:lang w:val="ro-RO"/>
        </w:rPr>
      </w:pPr>
      <w:r>
        <w:rPr>
          <w:lang w:val="ro-RO"/>
        </w:rPr>
        <w:lastRenderedPageBreak/>
        <w:t>CAPITOLUL</w:t>
      </w:r>
      <w:r w:rsidR="0035701A" w:rsidRPr="00505877">
        <w:rPr>
          <w:lang w:val="ro-RO"/>
        </w:rPr>
        <w:t xml:space="preserve"> 3 – OBLIGAȚIILE PĂRȚILOR</w:t>
      </w:r>
    </w:p>
    <w:p w14:paraId="5A8785B5" w14:textId="2AF7F720" w:rsidR="0035701A" w:rsidRPr="00505877" w:rsidRDefault="0035701A" w:rsidP="0035701A">
      <w:pPr>
        <w:pStyle w:val="Level2"/>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1FA1D102" w14:textId="2E08F740" w:rsidR="0035701A" w:rsidRPr="00505877" w:rsidRDefault="0035701A" w:rsidP="0035701A">
      <w:pPr>
        <w:pStyle w:val="Level3"/>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1DDC100C" w14:textId="50BEBE6B" w:rsidR="0035701A" w:rsidRPr="00100F37" w:rsidRDefault="0035701A" w:rsidP="0035701A">
      <w:pPr>
        <w:pStyle w:val="Level3"/>
        <w:rPr>
          <w:lang w:val="ro-RO"/>
        </w:rPr>
      </w:pPr>
      <w:r w:rsidRPr="00505877">
        <w:rPr>
          <w:lang w:val="ro-RO"/>
        </w:rPr>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unul dintre </w:t>
      </w:r>
      <w:r w:rsidR="00A62A85">
        <w:rPr>
          <w:lang w:val="ro-RO"/>
        </w:rPr>
        <w:t>P</w:t>
      </w:r>
      <w:r w:rsidRPr="00505877">
        <w:rPr>
          <w:lang w:val="ro-RO"/>
        </w:rPr>
        <w:t>romitenții-</w:t>
      </w:r>
      <w:r w:rsidR="00A62A85">
        <w:rPr>
          <w:lang w:val="ro-RO"/>
        </w:rPr>
        <w:t>F</w:t>
      </w:r>
      <w:r w:rsidRPr="00505877">
        <w:rPr>
          <w:lang w:val="ro-RO"/>
        </w:rPr>
        <w:t xml:space="preserve">urnizori, parte la </w:t>
      </w:r>
      <w:r w:rsidRPr="00100F37">
        <w:rPr>
          <w:lang w:val="ro-RO"/>
        </w:rPr>
        <w:t>acordul-cadru</w:t>
      </w:r>
      <w:r w:rsidR="00A62A85" w:rsidRPr="00100F37">
        <w:rPr>
          <w:lang w:val="ro-RO"/>
        </w:rPr>
        <w:t xml:space="preserve">, potrivit dispozițiilor art. 3.1.3. </w:t>
      </w:r>
    </w:p>
    <w:p w14:paraId="1E60596E" w14:textId="7987E2A3" w:rsidR="0035701A" w:rsidRPr="00100F37" w:rsidRDefault="0035701A" w:rsidP="00705275">
      <w:pPr>
        <w:pStyle w:val="Level3"/>
        <w:rPr>
          <w:lang w:val="ro-RO"/>
        </w:rPr>
      </w:pPr>
      <w:r w:rsidRPr="00100F37">
        <w:rPr>
          <w:lang w:val="ro-RO"/>
        </w:rPr>
        <w:t xml:space="preserve">În măsura în care Promitentul-Achizitor decide încheierea unui </w:t>
      </w:r>
      <w:r w:rsidR="00A62A85" w:rsidRPr="00100F37">
        <w:rPr>
          <w:lang w:val="ro-RO"/>
        </w:rPr>
        <w:t>C</w:t>
      </w:r>
      <w:r w:rsidRPr="00100F37">
        <w:rPr>
          <w:lang w:val="ro-RO"/>
        </w:rPr>
        <w:t xml:space="preserve">ontract </w:t>
      </w:r>
      <w:r w:rsidR="00A62A85" w:rsidRPr="00CD522E">
        <w:rPr>
          <w:lang w:val="ro-RO"/>
        </w:rPr>
        <w:t>S</w:t>
      </w:r>
      <w:r w:rsidRPr="00CD522E">
        <w:rPr>
          <w:lang w:val="ro-RO"/>
        </w:rPr>
        <w:t xml:space="preserve">ubsecvent, acesta </w:t>
      </w:r>
      <w:r w:rsidR="004A4046" w:rsidRPr="00CD522E">
        <w:rPr>
          <w:lang w:val="ro-RO"/>
        </w:rPr>
        <w:t xml:space="preserve">poate </w:t>
      </w:r>
      <w:r w:rsidRPr="00CD522E">
        <w:rPr>
          <w:lang w:val="ro-RO"/>
        </w:rPr>
        <w:t>notifica Promitentul-</w:t>
      </w:r>
      <w:r w:rsidR="00A62A85" w:rsidRPr="00CD522E">
        <w:rPr>
          <w:lang w:val="ro-RO"/>
        </w:rPr>
        <w:t>F</w:t>
      </w:r>
      <w:r w:rsidRPr="00CD522E">
        <w:rPr>
          <w:lang w:val="ro-RO"/>
        </w:rPr>
        <w:t>urnizor clasat pe primul loc în procedura de atribuire a Acordului-Cadru cu privire la solicitarea de a încheia un Contract Subsecvent</w:t>
      </w:r>
      <w:r w:rsidR="00705275" w:rsidRPr="00CD522E">
        <w:rPr>
          <w:lang w:val="ro-RO"/>
        </w:rPr>
        <w:t>, indicând un termen de 3 (trei) zile lucrătoare în care Promitentul-Furnizor să procedeze la acordarea unui răspuns cu privire la încheierea Contractului Subsecvent.</w:t>
      </w:r>
    </w:p>
    <w:p w14:paraId="715385DC" w14:textId="571EB363" w:rsidR="0035701A" w:rsidRPr="00505877" w:rsidRDefault="0035701A" w:rsidP="0035701A">
      <w:pPr>
        <w:pStyle w:val="Level3"/>
        <w:rPr>
          <w:lang w:val="ro-RO"/>
        </w:rPr>
      </w:pPr>
      <w:r w:rsidRPr="00505877">
        <w:rPr>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Pr>
          <w:lang w:val="ro-RO"/>
        </w:rPr>
        <w:t xml:space="preserve"> în ordinea clasării lor la procedura de </w:t>
      </w:r>
      <w:r w:rsidR="00DB33DE">
        <w:rPr>
          <w:lang w:val="ro-RO"/>
        </w:rPr>
        <w:t>atribuire</w:t>
      </w:r>
      <w:r w:rsidR="00B30CF3">
        <w:rPr>
          <w:lang w:val="ro-RO"/>
        </w:rPr>
        <w:t xml:space="preserve"> a Acordului-Cadru</w:t>
      </w:r>
      <w:r w:rsidR="00A62A85">
        <w:rPr>
          <w:lang w:val="ro-RO"/>
        </w:rPr>
        <w:t xml:space="preserve"> în vederea încheierii Contractului Subsecvent</w:t>
      </w:r>
      <w:r w:rsidRPr="00505877">
        <w:rPr>
          <w:lang w:val="ro-RO"/>
        </w:rPr>
        <w:t>.</w:t>
      </w:r>
    </w:p>
    <w:p w14:paraId="2C432BE7" w14:textId="6A281DEE" w:rsidR="0035701A" w:rsidRDefault="0035701A" w:rsidP="0035701A">
      <w:pPr>
        <w:pStyle w:val="Level3"/>
        <w:rPr>
          <w:lang w:val="ro-RO"/>
        </w:rPr>
      </w:pPr>
      <w:r w:rsidRPr="00505877">
        <w:rPr>
          <w:lang w:val="ro-RO"/>
        </w:rPr>
        <w:t>În măsura în care niciunul dintre Promitenții-</w:t>
      </w:r>
      <w:r w:rsidR="00E6116D">
        <w:rPr>
          <w:lang w:val="ro-RO"/>
        </w:rPr>
        <w:t>F</w:t>
      </w:r>
      <w:r w:rsidRPr="00505877">
        <w:rPr>
          <w:lang w:val="ro-RO"/>
        </w:rPr>
        <w:t>urnizori nu răspunde solicitării Promitentului-Achizitor</w:t>
      </w:r>
      <w:r w:rsidR="00B70EE7">
        <w:rPr>
          <w:lang w:val="ro-RO"/>
        </w:rPr>
        <w:t xml:space="preserve"> în termenul de 3 zile lucrătoare</w:t>
      </w:r>
      <w:r w:rsidRPr="00505877">
        <w:rPr>
          <w:lang w:val="ro-RO"/>
        </w:rPr>
        <w:t>,</w:t>
      </w:r>
      <w:r w:rsidR="00A52851">
        <w:rPr>
          <w:lang w:val="ro-RO"/>
        </w:rPr>
        <w:t xml:space="preserve"> sau nu se află în una din situațiile enumerate la art. </w:t>
      </w:r>
      <w:r w:rsidR="00802B4A">
        <w:rPr>
          <w:lang w:val="ro-RO"/>
        </w:rPr>
        <w:t xml:space="preserve">3.3.2. </w:t>
      </w:r>
      <w:r w:rsidR="00A52851">
        <w:rPr>
          <w:lang w:val="ro-RO"/>
        </w:rPr>
        <w:t>Promitentul-Achizitor</w:t>
      </w:r>
      <w:r w:rsidRPr="00505877">
        <w:rPr>
          <w:lang w:val="ro-RO"/>
        </w:rPr>
        <w:t xml:space="preserve"> are dreptul de a rezilia Acordul-</w:t>
      </w:r>
      <w:r w:rsidR="00DB33DE">
        <w:rPr>
          <w:lang w:val="ro-RO"/>
        </w:rPr>
        <w:t>C</w:t>
      </w:r>
      <w:r w:rsidRPr="00505877">
        <w:rPr>
          <w:lang w:val="ro-RO"/>
        </w:rPr>
        <w:t>adru și de a derula o nouă procedură de achiziție cu privire la furnizarea produselor prevăzute la art. 2.</w:t>
      </w:r>
      <w:r w:rsidR="00DB33DE">
        <w:rPr>
          <w:lang w:val="ro-RO"/>
        </w:rPr>
        <w:t>2</w:t>
      </w:r>
      <w:r w:rsidRPr="00505877">
        <w:rPr>
          <w:lang w:val="ro-RO"/>
        </w:rPr>
        <w:t xml:space="preserve">.1. din contract. </w:t>
      </w:r>
      <w:r w:rsidR="00B30CF3">
        <w:rPr>
          <w:lang w:val="ro-RO"/>
        </w:rPr>
        <w:t>Organizarea unei noi proceduri este condiționată de notificarea și așteptarea termenului de răspuns pentru fiecare dintre Promitenții-Furnizori.</w:t>
      </w:r>
    </w:p>
    <w:p w14:paraId="75AA89BE" w14:textId="4D889A43" w:rsidR="00A62A85" w:rsidRDefault="00A62A85" w:rsidP="0035701A">
      <w:pPr>
        <w:pStyle w:val="Level3"/>
        <w:rPr>
          <w:lang w:val="ro-RO"/>
        </w:rPr>
      </w:pPr>
      <w:r>
        <w:rPr>
          <w:lang w:val="ro-RO"/>
        </w:rPr>
        <w:t xml:space="preserve">În măsura în care Contractul Subsecvent a fost </w:t>
      </w:r>
      <w:r w:rsidR="00A52851">
        <w:rPr>
          <w:lang w:val="ro-RO"/>
        </w:rPr>
        <w:t>rezoluționat/</w:t>
      </w:r>
      <w:r>
        <w:rPr>
          <w:lang w:val="ro-RO"/>
        </w:rPr>
        <w:t xml:space="preserve">reziliat ca urmare a neexecutării acestuia de către Promitentul-Furnizor, iar Promitentul-Achizitor dorește încheierea unui alt Contract Subsecvent care are același obiect cu Contractul Subsecvent </w:t>
      </w:r>
      <w:r w:rsidR="00A52851">
        <w:rPr>
          <w:lang w:val="ro-RO"/>
        </w:rPr>
        <w:t>rezoluționat/</w:t>
      </w:r>
      <w:r>
        <w:rPr>
          <w:lang w:val="ro-RO"/>
        </w:rPr>
        <w:t xml:space="preserve">reziliat, Promitentul-Achizitor </w:t>
      </w:r>
      <w:r w:rsidRPr="00505877">
        <w:rPr>
          <w:lang w:val="ro-RO"/>
        </w:rPr>
        <w:t>are obligația de a notifica succesiv ceilalți Promitenți</w:t>
      </w:r>
      <w:r w:rsidR="00DB33DE">
        <w:rPr>
          <w:lang w:val="ro-RO"/>
        </w:rPr>
        <w:t>-Furnizori</w:t>
      </w:r>
      <w:r>
        <w:rPr>
          <w:lang w:val="ro-RO"/>
        </w:rPr>
        <w:t xml:space="preserve"> în ordinea clasării lor la procedura de derulare a Acordului-Cadru în vederea încheierii Contractului Subsecvent.</w:t>
      </w:r>
    </w:p>
    <w:p w14:paraId="5AA358DA" w14:textId="77777777" w:rsidR="00047E3A" w:rsidRPr="00505877" w:rsidRDefault="00047E3A" w:rsidP="004144EB">
      <w:pPr>
        <w:pStyle w:val="Level3"/>
        <w:numPr>
          <w:ilvl w:val="0"/>
          <w:numId w:val="0"/>
        </w:numPr>
        <w:rPr>
          <w:lang w:val="ro-RO"/>
        </w:rPr>
      </w:pPr>
    </w:p>
    <w:p w14:paraId="5BF07798" w14:textId="202E4EB9" w:rsidR="0035701A" w:rsidRPr="00505877" w:rsidRDefault="0035701A" w:rsidP="0035701A">
      <w:pPr>
        <w:pStyle w:val="Level2"/>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5253026" w14:textId="459EE3B1" w:rsidR="0035701A" w:rsidRPr="00B20327" w:rsidRDefault="0035701A" w:rsidP="0035701A">
      <w:pPr>
        <w:pStyle w:val="Level3"/>
        <w:rPr>
          <w:lang w:val="ro-RO"/>
        </w:rPr>
      </w:pPr>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xml:space="preserve">. În măsura în care Promitentul-Achizitor nu furnizează datele/informațiile/documentele solicitate de către Promitentul-Furnizor, termenele stabilite în sarcina Promitentului-Furnizor </w:t>
      </w:r>
      <w:r w:rsidRPr="00B20327">
        <w:rPr>
          <w:lang w:val="ro-RO"/>
        </w:rPr>
        <w:t>pentru furnizarea produselor se prelungesc în mod corespunzător.</w:t>
      </w:r>
    </w:p>
    <w:p w14:paraId="1EB4E1CC" w14:textId="2D498002" w:rsidR="0035701A" w:rsidRPr="00B20327" w:rsidRDefault="0035701A" w:rsidP="0035701A">
      <w:pPr>
        <w:pStyle w:val="Level3"/>
        <w:rPr>
          <w:lang w:val="ro-RO"/>
        </w:rPr>
      </w:pPr>
      <w:r w:rsidRPr="00B20327">
        <w:rPr>
          <w:lang w:val="ro-RO"/>
        </w:rPr>
        <w:lastRenderedPageBreak/>
        <w:t>Promitentul-Achizitor își asumă răspunderea pentru veridicitatea, corectitudinea și legalitatea datelor/informațiilor/documentelor puse la dispoziția Promitentului-Furnizor în vederea îndeplinirii Contractului</w:t>
      </w:r>
      <w:r w:rsidR="005F4048" w:rsidRPr="00B20327">
        <w:rPr>
          <w:lang w:val="ro-RO"/>
        </w:rPr>
        <w:t xml:space="preserve"> Subsecvent</w:t>
      </w:r>
      <w:r w:rsidRPr="00B20327">
        <w:rPr>
          <w:lang w:val="ro-RO"/>
        </w:rPr>
        <w:t xml:space="preserve">. </w:t>
      </w:r>
    </w:p>
    <w:p w14:paraId="1C47073C" w14:textId="77777777" w:rsidR="0035701A" w:rsidRPr="00505877" w:rsidRDefault="0035701A" w:rsidP="0035701A">
      <w:pPr>
        <w:pStyle w:val="Level3"/>
        <w:rPr>
          <w:lang w:val="ro-RO"/>
        </w:rPr>
      </w:pPr>
      <w:r w:rsidRPr="00505877">
        <w:rPr>
          <w:lang w:val="ro-RO"/>
        </w:rPr>
        <w:t>Promitentul-Achizitor are obligația de a desemna persoanele responsabile cu interacțiunea și suportul oferit Promitentului-Furnizor.</w:t>
      </w:r>
    </w:p>
    <w:p w14:paraId="6BED3E25" w14:textId="2393EB1A" w:rsidR="0035701A" w:rsidRDefault="0035701A" w:rsidP="0035701A">
      <w:pPr>
        <w:pStyle w:val="Level3"/>
        <w:rPr>
          <w:lang w:val="ro-RO"/>
        </w:rPr>
      </w:pPr>
      <w:r w:rsidRPr="00505877">
        <w:rPr>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Default="008A2F77" w:rsidP="0035701A">
      <w:pPr>
        <w:pStyle w:val="Level3"/>
        <w:rPr>
          <w:lang w:val="ro-RO"/>
        </w:rPr>
      </w:pPr>
      <w:r>
        <w:rPr>
          <w:lang w:val="ro-RO"/>
        </w:rPr>
        <w:t>Promitentul-Achizitor are obligația de a executa Acordul-Cadru cu bună-credință.</w:t>
      </w:r>
    </w:p>
    <w:p w14:paraId="768EDEFB" w14:textId="77777777" w:rsidR="00E140E4" w:rsidRDefault="00E140E4" w:rsidP="00E140E4">
      <w:pPr>
        <w:pStyle w:val="Level3"/>
        <w:numPr>
          <w:ilvl w:val="0"/>
          <w:numId w:val="0"/>
        </w:numPr>
        <w:ind w:left="680"/>
        <w:rPr>
          <w:lang w:val="ro-RO"/>
        </w:rPr>
      </w:pPr>
    </w:p>
    <w:p w14:paraId="3F19DA84" w14:textId="086EE401" w:rsidR="0035701A" w:rsidRPr="00505877" w:rsidRDefault="0035701A" w:rsidP="0035701A">
      <w:pPr>
        <w:pStyle w:val="Level2"/>
        <w:rPr>
          <w:lang w:val="ro-RO"/>
        </w:rPr>
      </w:pPr>
      <w:r w:rsidRPr="00505877">
        <w:rPr>
          <w:b/>
          <w:bCs/>
          <w:lang w:val="ro-RO"/>
        </w:rPr>
        <w:t xml:space="preserve">Obligațiile și drepturile Promitenților-Furnizori în </w:t>
      </w:r>
      <w:r w:rsidR="00E54697">
        <w:rPr>
          <w:b/>
          <w:bCs/>
          <w:lang w:val="ro-RO"/>
        </w:rPr>
        <w:t>A</w:t>
      </w:r>
      <w:r w:rsidRPr="00505877">
        <w:rPr>
          <w:b/>
          <w:bCs/>
          <w:lang w:val="ro-RO"/>
        </w:rPr>
        <w:t>cordul-</w:t>
      </w:r>
      <w:r w:rsidR="00E54697">
        <w:rPr>
          <w:b/>
          <w:bCs/>
          <w:lang w:val="ro-RO"/>
        </w:rPr>
        <w:t>C</w:t>
      </w:r>
      <w:r w:rsidRPr="00505877">
        <w:rPr>
          <w:b/>
          <w:bCs/>
          <w:lang w:val="ro-RO"/>
        </w:rPr>
        <w:t xml:space="preserve">adru </w:t>
      </w:r>
    </w:p>
    <w:p w14:paraId="0E8BC10B" w14:textId="51F2A7D1" w:rsidR="0035701A" w:rsidRDefault="0035701A" w:rsidP="0035701A">
      <w:pPr>
        <w:pStyle w:val="Level3"/>
        <w:rPr>
          <w:lang w:val="ro-RO"/>
        </w:rPr>
      </w:pPr>
      <w:r w:rsidRPr="00505877">
        <w:rPr>
          <w:lang w:val="ro-RO"/>
        </w:rPr>
        <w:t xml:space="preserve">Promitentul-Furnizor are obligația de a răspunde solicitărilor autorității Promitentul-Furnizor de a încheia și de a executa contractele subsecvente solicitate. </w:t>
      </w:r>
    </w:p>
    <w:p w14:paraId="75EB33B9" w14:textId="4FEC9BF2" w:rsidR="00A52851" w:rsidRPr="00A52851" w:rsidRDefault="00A52851" w:rsidP="00A52851">
      <w:pPr>
        <w:pStyle w:val="Level3"/>
        <w:rPr>
          <w:lang w:val="ro-RO"/>
        </w:rPr>
      </w:pPr>
      <w:bookmarkStart w:id="2" w:name="_Hlk100760051"/>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w:t>
      </w:r>
      <w:r w:rsidR="00587B9E" w:rsidRPr="00A52851">
        <w:rPr>
          <w:lang w:val="ro-RO"/>
        </w:rPr>
        <w:t xml:space="preserve">să </w:t>
      </w:r>
      <w:r w:rsidRPr="00A52851">
        <w:rPr>
          <w:lang w:val="ro-RO"/>
        </w:rPr>
        <w:t xml:space="preserve">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52851" w:rsidRDefault="00A52851" w:rsidP="00C042BB">
      <w:pPr>
        <w:pStyle w:val="Level4"/>
        <w:rPr>
          <w:lang w:val="ro-RO"/>
        </w:rPr>
      </w:pPr>
      <w:r w:rsidRPr="00A52851">
        <w:rPr>
          <w:lang w:val="ro-RO"/>
        </w:rPr>
        <w:t xml:space="preserve">Cazurile de forță majoră </w:t>
      </w:r>
      <w:r w:rsidR="00204EAE">
        <w:rPr>
          <w:lang w:val="ro-RO"/>
        </w:rPr>
        <w:t xml:space="preserve">sau caz fortuit </w:t>
      </w:r>
      <w:r w:rsidRPr="00A52851">
        <w:rPr>
          <w:lang w:val="ro-RO"/>
        </w:rPr>
        <w:t>ce duc la imposibilitatea de a executa Contractul Subsecvent,</w:t>
      </w:r>
    </w:p>
    <w:p w14:paraId="4948A991" w14:textId="33FCC4AA" w:rsidR="00A52851" w:rsidRPr="00A52851" w:rsidRDefault="00A52851" w:rsidP="00C042BB">
      <w:pPr>
        <w:pStyle w:val="Level4"/>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14:paraId="651CDE7B" w14:textId="62AF51B8" w:rsidR="00A52851" w:rsidRPr="00846E30" w:rsidRDefault="00A52851" w:rsidP="00C042BB">
      <w:pPr>
        <w:pStyle w:val="Level4"/>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30D7BCC4" w:rsidR="0035701A" w:rsidRDefault="0035701A" w:rsidP="0035701A">
      <w:pPr>
        <w:pStyle w:val="Level3"/>
        <w:rPr>
          <w:lang w:val="ro-RO"/>
        </w:rPr>
      </w:pPr>
      <w:r w:rsidRPr="00505877">
        <w:rPr>
          <w:lang w:val="ro-RO"/>
        </w:rPr>
        <w:t xml:space="preserve">Promitentul-Furnizor răspunde pentru prejudiciul cauzat Promitentului -Achizitor pentru refuzul sau pentru lipsa capacității de a executa </w:t>
      </w:r>
      <w:r w:rsidR="00846E30">
        <w:rPr>
          <w:lang w:val="ro-RO"/>
        </w:rPr>
        <w:t>C</w:t>
      </w:r>
      <w:r w:rsidRPr="00505877">
        <w:rPr>
          <w:lang w:val="ro-RO"/>
        </w:rPr>
        <w:t xml:space="preserve">ontractele </w:t>
      </w:r>
      <w:r w:rsidR="00846E30">
        <w:rPr>
          <w:lang w:val="ro-RO"/>
        </w:rPr>
        <w:t>S</w:t>
      </w:r>
      <w:r w:rsidRPr="00505877">
        <w:rPr>
          <w:lang w:val="ro-RO"/>
        </w:rPr>
        <w:t>ubsecvente în limita prejudiciului cauzat</w:t>
      </w:r>
      <w:r w:rsidR="008A2F77">
        <w:rPr>
          <w:lang w:val="ro-RO"/>
        </w:rPr>
        <w:t xml:space="preserve">, astfel cum s-a prevăzut la art. 5.1 din Acordul-Cadru </w:t>
      </w:r>
      <w:r w:rsidRPr="00505877">
        <w:rPr>
          <w:lang w:val="ro-RO"/>
        </w:rPr>
        <w:t xml:space="preserve">. </w:t>
      </w:r>
    </w:p>
    <w:p w14:paraId="74B72F88" w14:textId="77777777" w:rsidR="00D92725" w:rsidRPr="00505877" w:rsidRDefault="00D92725" w:rsidP="00D92725">
      <w:pPr>
        <w:pStyle w:val="Level3"/>
        <w:numPr>
          <w:ilvl w:val="0"/>
          <w:numId w:val="0"/>
        </w:numPr>
        <w:ind w:left="680"/>
        <w:rPr>
          <w:lang w:val="ro-RO"/>
        </w:rPr>
      </w:pPr>
    </w:p>
    <w:p w14:paraId="3EB28DEC" w14:textId="51DFC154" w:rsidR="0035701A" w:rsidRPr="00505877" w:rsidRDefault="0035701A" w:rsidP="0035701A">
      <w:pPr>
        <w:pStyle w:val="Level2"/>
        <w:rPr>
          <w:lang w:val="ro-RO"/>
        </w:rPr>
      </w:pPr>
      <w:r w:rsidRPr="00505877">
        <w:rPr>
          <w:b/>
          <w:bCs/>
          <w:lang w:val="ro-RO"/>
        </w:rPr>
        <w:t xml:space="preserve">Obligațiile și drepturile Promitenților-Furnizori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8BC2CF9" w14:textId="54E6AB2C" w:rsidR="0035701A" w:rsidRPr="00505877" w:rsidRDefault="0035701A" w:rsidP="0035701A">
      <w:pPr>
        <w:pStyle w:val="Level3"/>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66163701" w14:textId="293C0A45" w:rsidR="0035701A" w:rsidRPr="00505877" w:rsidRDefault="0035701A" w:rsidP="0035701A">
      <w:pPr>
        <w:pStyle w:val="Level3"/>
        <w:rPr>
          <w:lang w:val="ro-RO"/>
        </w:rPr>
      </w:pPr>
      <w:r w:rsidRPr="00505877">
        <w:rPr>
          <w:lang w:val="ro-RO"/>
        </w:rPr>
        <w:t xml:space="preserve">Promitentul-Furnizor are obligația de a asigura resurse suficiente și cu expertiza adecvată pentru a furniza și livra Produsele în conformitate cu prevederile prezentului </w:t>
      </w:r>
      <w:r w:rsidR="00BD6C21">
        <w:rPr>
          <w:lang w:val="ro-RO"/>
        </w:rPr>
        <w:t>Acord-Cadru</w:t>
      </w:r>
      <w:r w:rsidR="005F4048">
        <w:rPr>
          <w:lang w:val="ro-RO"/>
        </w:rPr>
        <w:t>, ale Contractului Subsecvent</w:t>
      </w:r>
      <w:r w:rsidRPr="00505877">
        <w:rPr>
          <w:lang w:val="ro-RO"/>
        </w:rPr>
        <w:t xml:space="preserve"> și ale Caietului de </w:t>
      </w:r>
      <w:r w:rsidR="005F4048">
        <w:rPr>
          <w:lang w:val="ro-RO"/>
        </w:rPr>
        <w:t>S</w:t>
      </w:r>
      <w:r w:rsidRPr="00505877">
        <w:rPr>
          <w:lang w:val="ro-RO"/>
        </w:rPr>
        <w:t>arcini.</w:t>
      </w:r>
    </w:p>
    <w:p w14:paraId="7D490697" w14:textId="77777777" w:rsidR="0035701A" w:rsidRPr="00505877" w:rsidRDefault="0035701A" w:rsidP="0035701A">
      <w:pPr>
        <w:pStyle w:val="Level3"/>
        <w:rPr>
          <w:lang w:val="ro-RO"/>
        </w:rPr>
      </w:pPr>
      <w:r w:rsidRPr="00505877">
        <w:rPr>
          <w:lang w:val="ro-RO"/>
        </w:rPr>
        <w:lastRenderedPageBreak/>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505877" w:rsidRDefault="0035701A" w:rsidP="0035701A">
      <w:pPr>
        <w:pStyle w:val="Level3"/>
        <w:rPr>
          <w:lang w:val="ro-RO"/>
        </w:rPr>
      </w:pPr>
      <w:r w:rsidRPr="00505877">
        <w:rPr>
          <w:lang w:val="ro-RO"/>
        </w:rPr>
        <w:t>Promitentul-Furnizor are obligația de a colabora cu personalul Promitentului-Achizitor alocat pentru realizarea recepțiilor.</w:t>
      </w:r>
    </w:p>
    <w:p w14:paraId="7F320C3B" w14:textId="77777777" w:rsidR="0035701A" w:rsidRPr="00505877" w:rsidRDefault="0035701A" w:rsidP="0035701A">
      <w:pPr>
        <w:pStyle w:val="Level3"/>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505877" w:rsidRDefault="0035701A" w:rsidP="0035701A">
      <w:pPr>
        <w:pStyle w:val="Level3"/>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505877" w:rsidRDefault="0035701A" w:rsidP="0035701A">
      <w:pPr>
        <w:pStyle w:val="Level3"/>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55585817" w14:textId="7679F8C5" w:rsidR="0035701A" w:rsidRPr="00505877" w:rsidRDefault="0035701A" w:rsidP="0035701A">
      <w:pPr>
        <w:pStyle w:val="Level3"/>
        <w:rPr>
          <w:lang w:val="ro-RO"/>
        </w:rPr>
      </w:pPr>
      <w:r w:rsidRPr="00505877">
        <w:rPr>
          <w:lang w:val="ro-RO"/>
        </w:rPr>
        <w:t xml:space="preserve">Promitentul-Furnizor are obligația de a livra Produsele în conformitate cu cerinţele tehnice şi de calitate prevăzute în Caietul de </w:t>
      </w:r>
      <w:r w:rsidR="00E54697">
        <w:rPr>
          <w:lang w:val="ro-RO"/>
        </w:rPr>
        <w:t>S</w:t>
      </w:r>
      <w:r w:rsidRPr="00505877">
        <w:rPr>
          <w:lang w:val="ro-RO"/>
        </w:rPr>
        <w:t xml:space="preserve">arcini şi Ofertă, la adresa </w:t>
      </w:r>
      <w:r w:rsidR="009501E6">
        <w:rPr>
          <w:lang w:val="ro-RO"/>
        </w:rPr>
        <w:t xml:space="preserve"> </w:t>
      </w:r>
      <w:r w:rsidR="009501E6" w:rsidRPr="0059331D">
        <w:rPr>
          <w:lang w:val="ro-RO"/>
        </w:rPr>
        <w:t>: Magazia Spitalului Clinic de Obstetrică-Ginecologie Cuza Vodă</w:t>
      </w:r>
      <w:r w:rsidR="00880FF3" w:rsidRPr="0059331D">
        <w:rPr>
          <w:lang w:val="ro-RO"/>
        </w:rPr>
        <w:t>, Str. Cuza Vodă nr. 34 Iași</w:t>
      </w:r>
      <w:r w:rsidRPr="0059331D">
        <w:rPr>
          <w:lang w:val="ro-RO"/>
        </w:rPr>
        <w:t>. În situația în care Promitentul-Achizitor își modifică adresa de livrare pe parcursul</w:t>
      </w:r>
      <w:r w:rsidRPr="00505877">
        <w:rPr>
          <w:lang w:val="ro-RO"/>
        </w:rPr>
        <w:t xml:space="preserve"> derulării prezentului </w:t>
      </w:r>
      <w:r w:rsidR="00BD6C21">
        <w:rPr>
          <w:lang w:val="ro-RO"/>
        </w:rPr>
        <w:t>Acord-Cadru</w:t>
      </w:r>
      <w:r w:rsidRPr="00505877">
        <w:rPr>
          <w:lang w:val="ro-RO"/>
        </w:rPr>
        <w:t>, Promitentul-Furnizor se obligă să livreze Produsele la noua adresă comunicată de Promitentul-Achizitor, fără costuri suplimentare în sarcina acestuia din urmă.</w:t>
      </w:r>
    </w:p>
    <w:p w14:paraId="393850C8" w14:textId="137C262E" w:rsidR="0035701A" w:rsidRPr="00505877" w:rsidRDefault="0035701A" w:rsidP="0035701A">
      <w:pPr>
        <w:pStyle w:val="Level3"/>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xml:space="preserve"> , Promitentul-Furnizor va notifica Promitentul-Achizitor în cel mai scurt timp cu putință.</w:t>
      </w:r>
    </w:p>
    <w:p w14:paraId="379FB794" w14:textId="77777777" w:rsidR="0035701A" w:rsidRPr="00505877" w:rsidRDefault="0035701A" w:rsidP="0035701A">
      <w:pPr>
        <w:pStyle w:val="Level3"/>
        <w:rPr>
          <w:lang w:val="ro-RO"/>
        </w:rPr>
      </w:pPr>
      <w:r w:rsidRPr="00505877">
        <w:rPr>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505877" w:rsidRDefault="0035701A" w:rsidP="0035701A">
      <w:pPr>
        <w:pStyle w:val="Level3"/>
        <w:rPr>
          <w:lang w:val="ro-RO"/>
        </w:rPr>
      </w:pPr>
      <w:r w:rsidRPr="00505877">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Pr>
          <w:lang w:val="ro-RO"/>
        </w:rPr>
        <w:t>S</w:t>
      </w:r>
      <w:r w:rsidRPr="00505877">
        <w:rPr>
          <w:lang w:val="ro-RO"/>
        </w:rPr>
        <w:t>arcini.</w:t>
      </w:r>
    </w:p>
    <w:p w14:paraId="45E2AE97" w14:textId="65F14721" w:rsidR="0035701A" w:rsidRPr="00505877" w:rsidRDefault="0035701A" w:rsidP="0035701A">
      <w:pPr>
        <w:pStyle w:val="Level3"/>
        <w:rPr>
          <w:lang w:val="ro-RO"/>
        </w:rPr>
      </w:pPr>
      <w:r w:rsidRPr="00505877">
        <w:rPr>
          <w:lang w:val="ro-RO"/>
        </w:rPr>
        <w:t xml:space="preserve">Promitentul-Furnizor are obligația de a remedia sau înlocui bunul dacă ulterior predării acestora se constată existența unor vicii sau neconformități ascunse. </w:t>
      </w:r>
    </w:p>
    <w:p w14:paraId="2450A5E8" w14:textId="04F39343" w:rsidR="0035701A" w:rsidRPr="00505877" w:rsidRDefault="0035701A" w:rsidP="0035701A">
      <w:pPr>
        <w:pStyle w:val="Level3"/>
        <w:rPr>
          <w:lang w:val="ro-RO"/>
        </w:rPr>
      </w:pPr>
      <w:r w:rsidRPr="00505877">
        <w:rPr>
          <w:lang w:val="ro-RO"/>
        </w:rPr>
        <w:t xml:space="preserve">Promitentul-Furnizor are obligația de a asigura ambalarea Produselor conform prevederilor legale incidente și ale Caietului de </w:t>
      </w:r>
      <w:r w:rsidR="005F4048">
        <w:rPr>
          <w:lang w:val="ro-RO"/>
        </w:rPr>
        <w:t>S</w:t>
      </w:r>
      <w:r w:rsidRPr="00505877">
        <w:rPr>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Pr>
          <w:lang w:val="ro-RO"/>
        </w:rPr>
        <w:t>Promitentul-Achizitor</w:t>
      </w:r>
      <w:r w:rsidRPr="00505877">
        <w:rPr>
          <w:lang w:val="ro-RO"/>
        </w:rPr>
        <w:t>.</w:t>
      </w:r>
    </w:p>
    <w:p w14:paraId="3B80FA72" w14:textId="0F653527" w:rsidR="0035701A" w:rsidRDefault="0035701A" w:rsidP="0035701A">
      <w:pPr>
        <w:pStyle w:val="Level3"/>
        <w:rPr>
          <w:lang w:val="ro-RO"/>
        </w:rPr>
      </w:pPr>
      <w:r w:rsidRPr="00505877">
        <w:rPr>
          <w:lang w:val="ro-RO"/>
        </w:rPr>
        <w:lastRenderedPageBreak/>
        <w:t xml:space="preserve">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w:t>
      </w:r>
      <w:r w:rsidRPr="00494309">
        <w:rPr>
          <w:lang w:val="ro-RO"/>
        </w:rPr>
        <w:t>documente necesare.</w:t>
      </w:r>
    </w:p>
    <w:p w14:paraId="71D6B38B" w14:textId="77777777" w:rsidR="00A17BA0" w:rsidRPr="00494309" w:rsidRDefault="00A17BA0" w:rsidP="00A17BA0">
      <w:pPr>
        <w:pStyle w:val="Level3"/>
        <w:numPr>
          <w:ilvl w:val="0"/>
          <w:numId w:val="0"/>
        </w:numPr>
        <w:ind w:left="680"/>
        <w:rPr>
          <w:lang w:val="ro-RO"/>
        </w:rPr>
      </w:pPr>
    </w:p>
    <w:p w14:paraId="7838C5C6" w14:textId="77777777" w:rsidR="000F604A" w:rsidRPr="00494309" w:rsidRDefault="000F604A" w:rsidP="000F604A">
      <w:pPr>
        <w:pStyle w:val="Level2"/>
        <w:rPr>
          <w:lang w:val="ro-RO"/>
        </w:rPr>
      </w:pPr>
      <w:r w:rsidRPr="00494309">
        <w:rPr>
          <w:b/>
          <w:bCs/>
          <w:lang w:val="ro-RO"/>
        </w:rPr>
        <w:t>Obligația Promitentului-Furnizor de a furniza garanția produsului</w:t>
      </w:r>
    </w:p>
    <w:p w14:paraId="35083411" w14:textId="13686F02" w:rsidR="000F604A" w:rsidRPr="00505877" w:rsidRDefault="000F604A" w:rsidP="000F604A">
      <w:pPr>
        <w:pStyle w:val="Level3"/>
        <w:rPr>
          <w:lang w:val="ro-RO"/>
        </w:rPr>
      </w:pPr>
      <w:r w:rsidRPr="00505877">
        <w:rPr>
          <w:lang w:val="ro-RO"/>
        </w:rPr>
        <w:t xml:space="preserve">Promitentul-Furnizor are obligația de a acorda </w:t>
      </w:r>
      <w:r w:rsidR="0058239B">
        <w:rPr>
          <w:lang w:val="ro-RO"/>
        </w:rPr>
        <w:t xml:space="preserve">o garanție de bună-funcționare pentru </w:t>
      </w:r>
      <w:r w:rsidRPr="00505877">
        <w:rPr>
          <w:lang w:val="ro-RO"/>
        </w:rPr>
        <w:t>Produsul/Produs</w:t>
      </w:r>
      <w:r w:rsidR="00B948E9">
        <w:rPr>
          <w:lang w:val="ro-RO"/>
        </w:rPr>
        <w:t>e</w:t>
      </w:r>
      <w:r w:rsidR="0058239B">
        <w:rPr>
          <w:lang w:val="ro-RO"/>
        </w:rPr>
        <w:t>le</w:t>
      </w:r>
      <w:r w:rsidRPr="00505877">
        <w:rPr>
          <w:lang w:val="ro-RO"/>
        </w:rPr>
        <w:t xml:space="preserve"> achiziționate prin Contractele </w:t>
      </w:r>
      <w:r>
        <w:rPr>
          <w:lang w:val="ro-RO"/>
        </w:rPr>
        <w:t>S</w:t>
      </w:r>
      <w:r w:rsidRPr="00505877">
        <w:rPr>
          <w:lang w:val="ro-RO"/>
        </w:rPr>
        <w:t xml:space="preserve">ubsecvente </w:t>
      </w:r>
      <w:r w:rsidR="0058239B">
        <w:rPr>
          <w:lang w:val="ro-RO"/>
        </w:rPr>
        <w:t xml:space="preserve">pentru o </w:t>
      </w:r>
      <w:r w:rsidR="0058239B" w:rsidRPr="0059331D">
        <w:rPr>
          <w:lang w:val="ro-RO"/>
        </w:rPr>
        <w:t>perioadă de</w:t>
      </w:r>
      <w:r w:rsidRPr="0059331D">
        <w:rPr>
          <w:lang w:val="ro-RO"/>
        </w:rPr>
        <w:t xml:space="preserve"> </w:t>
      </w:r>
      <w:r w:rsidR="00FC76FD" w:rsidRPr="0059331D">
        <w:rPr>
          <w:lang w:val="ro-RO"/>
        </w:rPr>
        <w:t>......................................</w:t>
      </w:r>
      <w:r w:rsidRPr="0059331D">
        <w:rPr>
          <w:lang w:val="ro-RO"/>
        </w:rPr>
        <w:t>. Garanția și serviciile</w:t>
      </w:r>
      <w:r w:rsidRPr="00505877">
        <w:rPr>
          <w:lang w:val="ro-RO"/>
        </w:rPr>
        <w:t xml:space="preserve"> oferite pentru Produse v</w:t>
      </w:r>
      <w:r w:rsidR="0058239B">
        <w:rPr>
          <w:lang w:val="ro-RO"/>
        </w:rPr>
        <w:t>or</w:t>
      </w:r>
      <w:r w:rsidRPr="00505877">
        <w:rPr>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w:t>
      </w:r>
      <w:r>
        <w:rPr>
          <w:lang w:val="ro-RO"/>
        </w:rPr>
        <w:t>e</w:t>
      </w:r>
      <w:r w:rsidRPr="00505877">
        <w:rPr>
          <w:lang w:val="ro-RO"/>
        </w:rPr>
        <w:t>.</w:t>
      </w:r>
    </w:p>
    <w:p w14:paraId="1799E883" w14:textId="77777777" w:rsidR="000F604A" w:rsidRPr="00505877" w:rsidRDefault="000F604A" w:rsidP="000F604A">
      <w:pPr>
        <w:pStyle w:val="Level3"/>
        <w:rPr>
          <w:lang w:val="ro-RO"/>
        </w:rPr>
      </w:pPr>
      <w:r w:rsidRPr="00505877">
        <w:rPr>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0679BA37" w14:textId="0A9B4F6D" w:rsidR="000F604A" w:rsidRPr="00B20327" w:rsidRDefault="000F604A" w:rsidP="000F604A">
      <w:pPr>
        <w:pStyle w:val="Level3"/>
        <w:rPr>
          <w:lang w:val="ro-RO"/>
        </w:rPr>
      </w:pPr>
      <w:r w:rsidRPr="00505877">
        <w:rPr>
          <w:lang w:val="ro-RO"/>
        </w:rPr>
        <w:t xml:space="preserve">În perioada de garanție acordată Produsului/Produselor, Promitentul-Achizitor va notifica imediat Promitentul-Furnizor, cu privire la orice plângere sau reclamație intervenită în legătură cu Produsul/Produsele achiziționat(e) prin Contractul </w:t>
      </w:r>
      <w:r w:rsidRPr="00B20327">
        <w:rPr>
          <w:lang w:val="ro-RO"/>
        </w:rPr>
        <w:t>Subsecvent.</w:t>
      </w:r>
    </w:p>
    <w:p w14:paraId="06E9948B" w14:textId="4DCBC58E" w:rsidR="000F604A" w:rsidRPr="00B20327" w:rsidRDefault="000F604A" w:rsidP="0031664F">
      <w:pPr>
        <w:pStyle w:val="Level3"/>
        <w:rPr>
          <w:lang w:val="ro-RO"/>
        </w:rPr>
      </w:pPr>
      <w:r w:rsidRPr="00B20327">
        <w:rPr>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w:t>
      </w:r>
      <w:r w:rsidRPr="00A6055E">
        <w:rPr>
          <w:lang w:val="ro-RO"/>
        </w:rPr>
        <w:t xml:space="preserve">de maxim </w:t>
      </w:r>
      <w:r w:rsidR="00343662" w:rsidRPr="00A6055E">
        <w:rPr>
          <w:rFonts w:ascii="Verdana" w:hAnsi="Verdana"/>
          <w:color w:val="000000"/>
          <w:kern w:val="0"/>
          <w:szCs w:val="20"/>
          <w:shd w:val="clear" w:color="auto" w:fill="FFFFFF"/>
          <w:lang w:val="ro-RO" w:eastAsia="ro-RO"/>
        </w:rPr>
        <w:t xml:space="preserve">10 (zece) zile </w:t>
      </w:r>
      <w:r w:rsidRPr="00A6055E">
        <w:rPr>
          <w:lang w:val="ro-RO"/>
        </w:rPr>
        <w:t>de la</w:t>
      </w:r>
      <w:r w:rsidRPr="00B20327">
        <w:rPr>
          <w:lang w:val="ro-RO"/>
        </w:rPr>
        <w:t xml:space="preserve"> data primirii notificării.</w:t>
      </w:r>
    </w:p>
    <w:p w14:paraId="38B4DB68" w14:textId="712B9979" w:rsidR="005F4048" w:rsidRDefault="000F604A" w:rsidP="000F604A">
      <w:pPr>
        <w:pStyle w:val="Level3"/>
        <w:rPr>
          <w:lang w:val="ro-RO"/>
        </w:rPr>
      </w:pPr>
      <w:r w:rsidRPr="00505877">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777641E6" w14:textId="77777777" w:rsidR="005B57C2" w:rsidRDefault="005B57C2" w:rsidP="005B57C2">
      <w:pPr>
        <w:pStyle w:val="Level3"/>
        <w:numPr>
          <w:ilvl w:val="0"/>
          <w:numId w:val="0"/>
        </w:numPr>
        <w:ind w:left="680"/>
        <w:rPr>
          <w:lang w:val="ro-RO"/>
        </w:rPr>
      </w:pPr>
    </w:p>
    <w:p w14:paraId="1B89F2A6" w14:textId="21EE23B0" w:rsidR="00112C0A" w:rsidRPr="00307065" w:rsidRDefault="00BB7849" w:rsidP="00BB7849">
      <w:pPr>
        <w:pStyle w:val="Level2"/>
        <w:rPr>
          <w:b/>
          <w:lang w:val="ro-RO"/>
        </w:rPr>
      </w:pPr>
      <w:r w:rsidRPr="00307065">
        <w:rPr>
          <w:b/>
          <w:lang w:val="ro-RO"/>
        </w:rPr>
        <w:t xml:space="preserve">Obligația Promitentului-Furnizor de a furniza garanția </w:t>
      </w:r>
      <w:r w:rsidR="00112C0A" w:rsidRPr="00307065">
        <w:rPr>
          <w:b/>
          <w:lang w:val="ro-RO"/>
        </w:rPr>
        <w:t>de bună-execuţie</w:t>
      </w:r>
    </w:p>
    <w:p w14:paraId="213396E2" w14:textId="1B40CCFC" w:rsidR="00307065" w:rsidRDefault="00307065" w:rsidP="00307065">
      <w:pPr>
        <w:pStyle w:val="Level3"/>
        <w:rPr>
          <w:lang w:val="ro-RO"/>
        </w:rPr>
      </w:pPr>
      <w:r w:rsidRPr="00307065">
        <w:rPr>
          <w:lang w:val="ro-RO"/>
        </w:rPr>
        <w:t xml:space="preserve">Promitentul-Furnizor se obligă să constituie garanţia de bună execuţie a </w:t>
      </w:r>
      <w:r w:rsidRPr="0048637B">
        <w:rPr>
          <w:lang w:val="ro-RO"/>
        </w:rPr>
        <w:t xml:space="preserve">contractului în cuantum de </w:t>
      </w:r>
      <w:r w:rsidR="003172B2" w:rsidRPr="0048637B">
        <w:rPr>
          <w:lang w:val="ro-RO"/>
        </w:rPr>
        <w:t>_________</w:t>
      </w:r>
      <w:r w:rsidRPr="0048637B">
        <w:rPr>
          <w:lang w:val="ro-RO"/>
        </w:rPr>
        <w:t xml:space="preserve"> % din preţul contractului fără TVA, adică (...) lei, în termen de 5 zile lucrătoare de la semnarea Contractului Subsecvent de ambele părţi. Garanţia de bună execuţie se constituie în conformitate</w:t>
      </w:r>
      <w:r w:rsidRPr="00307065">
        <w:rPr>
          <w:lang w:val="ro-RO"/>
        </w:rPr>
        <w:t xml:space="preserve"> cu prevederile art. 40 din HG nr. 395/2016 pentru aprobarea Normelor metodologice de aplicare a prevederilor referitoare la atribuirea contractului de achiziţie publică/sectorială/acordului-cadru din Legea nr. 98/2016 privind achiziţiile publice, cu modificările şi completările ulterioare/art. 46 din H.G. nr. 394/2016 pentru aprobarea Normelor metodologice de aplicare a prevederilor referitoare la atribuirea contractului sectorial/acordului-cadru din Legea nr. 99/2016 privind achiziţiile sectoriale.</w:t>
      </w:r>
    </w:p>
    <w:p w14:paraId="1076D503" w14:textId="2BA0C55B" w:rsidR="00112C0A" w:rsidRPr="00112C0A" w:rsidRDefault="00112C0A" w:rsidP="00307065">
      <w:pPr>
        <w:pStyle w:val="Level3"/>
        <w:rPr>
          <w:lang w:val="ro-RO"/>
        </w:rPr>
      </w:pPr>
      <w:r w:rsidRPr="00112C0A">
        <w:rPr>
          <w:lang w:val="ro-RO"/>
        </w:rPr>
        <w:lastRenderedPageBreak/>
        <w:t>Promitentul-Achizitor are dreptul de a emite pretenţii asupra garanţiei de bună execuţie în condiţiile prevăzute la art. 41 din HG nr. 395/2016, respectiv art. 47 din H.G. nr. 394/2016.</w:t>
      </w:r>
    </w:p>
    <w:p w14:paraId="39D69654" w14:textId="2EB3E623" w:rsidR="00112C0A" w:rsidRPr="00112C0A" w:rsidRDefault="00112C0A" w:rsidP="00112C0A">
      <w:pPr>
        <w:pStyle w:val="Level3"/>
        <w:rPr>
          <w:lang w:val="ro-RO"/>
        </w:rPr>
      </w:pPr>
      <w:r w:rsidRPr="00112C0A">
        <w:rPr>
          <w:lang w:val="ro-RO"/>
        </w:rPr>
        <w:t>Promitentul-Achizitor are obligaţia de a notifica pretenţia atât Promitentului-Furnizor, cât şi emitentului instrumentului de garantare, precizând obligaţiile care nu au fost respectate, precum şi modul de calcul al prejudiciului.</w:t>
      </w:r>
    </w:p>
    <w:p w14:paraId="7851DDDE" w14:textId="6E66AAE0" w:rsidR="00112C0A" w:rsidRDefault="00112C0A" w:rsidP="00112C0A">
      <w:pPr>
        <w:pStyle w:val="Level3"/>
        <w:rPr>
          <w:lang w:val="ro-RO"/>
        </w:rPr>
      </w:pPr>
      <w:r w:rsidRPr="00112C0A">
        <w:rPr>
          <w:lang w:val="ro-RO"/>
        </w:rPr>
        <w:t>Promitentul-Furnizor are obligaţia de a reîntregi/de a reconstitui garanţia de bună execuţie în termen de 5 zile de la momentul la care aceasta a fost reţinută de către Promitentul-Achizitor.</w:t>
      </w:r>
    </w:p>
    <w:p w14:paraId="37A76183" w14:textId="1B511AD2" w:rsidR="0029728B" w:rsidRPr="00112C0A" w:rsidRDefault="0029728B" w:rsidP="0029728B">
      <w:pPr>
        <w:pStyle w:val="Level3"/>
        <w:rPr>
          <w:lang w:val="ro-RO"/>
        </w:rPr>
      </w:pPr>
      <w:r w:rsidRPr="0029728B">
        <w:rPr>
          <w:lang w:val="ro-RO"/>
        </w:rPr>
        <w:t>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154^2 din Legea nr. 98/2016, cu modificările şi completările ulterioare/a art. 164^2 din Legea nr. 99/2016 cu modificările şi completările ulterioare.</w:t>
      </w:r>
    </w:p>
    <w:p w14:paraId="65A122CF" w14:textId="77777777" w:rsidR="005B7C92" w:rsidRPr="000F604A" w:rsidRDefault="005B7C92" w:rsidP="005B7C92">
      <w:pPr>
        <w:pStyle w:val="Level3"/>
        <w:numPr>
          <w:ilvl w:val="0"/>
          <w:numId w:val="0"/>
        </w:numPr>
        <w:ind w:left="1361"/>
        <w:rPr>
          <w:lang w:val="ro-RO"/>
        </w:rPr>
      </w:pPr>
    </w:p>
    <w:p w14:paraId="24A1F012" w14:textId="582F5616" w:rsidR="00743ED1" w:rsidRPr="00505877" w:rsidRDefault="00743ED1" w:rsidP="00743ED1">
      <w:pPr>
        <w:pStyle w:val="Level2"/>
        <w:rPr>
          <w:lang w:val="ro-RO"/>
        </w:rPr>
      </w:pPr>
      <w:r w:rsidRPr="00505877">
        <w:rPr>
          <w:b/>
          <w:bCs/>
          <w:lang w:val="ro-RO"/>
        </w:rPr>
        <w:t>Obligațiile Asocierii</w:t>
      </w:r>
    </w:p>
    <w:p w14:paraId="1CF2C9BB" w14:textId="2956710F" w:rsidR="00743ED1" w:rsidRPr="00505877" w:rsidRDefault="00743ED1" w:rsidP="00743ED1">
      <w:pPr>
        <w:pStyle w:val="Level3"/>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505877" w:rsidRDefault="00743ED1" w:rsidP="00743ED1">
      <w:pPr>
        <w:pStyle w:val="Level3"/>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505877" w:rsidRDefault="00743ED1" w:rsidP="00743ED1">
      <w:pPr>
        <w:pStyle w:val="Level3"/>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8B7495" w:rsidRDefault="00743ED1" w:rsidP="008B7495">
      <w:pPr>
        <w:pStyle w:val="Level3"/>
        <w:rPr>
          <w:lang w:val="ro-RO"/>
        </w:rPr>
      </w:pPr>
      <w:r w:rsidRPr="00505877">
        <w:rPr>
          <w:lang w:val="ro-RO"/>
        </w:rPr>
        <w:t>Prevederile contrare ale contractului de asociere nu sunt opozabile Promitentului- Achizitor.</w:t>
      </w:r>
    </w:p>
    <w:p w14:paraId="2B067CB6" w14:textId="62F68710"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06C3994A" w14:textId="24CDCECC" w:rsidR="00743ED1" w:rsidRPr="00505877" w:rsidRDefault="00743ED1" w:rsidP="00743ED1">
      <w:pPr>
        <w:pStyle w:val="Level2"/>
        <w:rPr>
          <w:lang w:val="ro-RO"/>
        </w:rPr>
      </w:pPr>
      <w:r w:rsidRPr="00505877">
        <w:rPr>
          <w:b/>
          <w:bCs/>
          <w:lang w:val="ro-RO"/>
        </w:rPr>
        <w:t>Comunicarea părților</w:t>
      </w:r>
    </w:p>
    <w:p w14:paraId="11AFEDE6" w14:textId="77777777" w:rsidR="00743ED1" w:rsidRPr="00505877" w:rsidRDefault="00743ED1" w:rsidP="00743ED1">
      <w:pPr>
        <w:pStyle w:val="Level3"/>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505877" w:rsidRDefault="00743ED1" w:rsidP="00743ED1">
      <w:pPr>
        <w:pStyle w:val="Level3"/>
        <w:rPr>
          <w:lang w:val="ro-RO"/>
        </w:rPr>
      </w:pPr>
      <w:r w:rsidRPr="00505877">
        <w:rPr>
          <w:lang w:val="ro-RO"/>
        </w:rPr>
        <w:t>Comunicările între Părți se pot face și prin fax sau e-mail, cu condiția confirmării în scris a primirii comunicării.</w:t>
      </w:r>
    </w:p>
    <w:p w14:paraId="168C9779" w14:textId="77777777" w:rsidR="00743ED1" w:rsidRPr="00505877" w:rsidRDefault="00743ED1" w:rsidP="00743ED1">
      <w:pPr>
        <w:pStyle w:val="Level3"/>
        <w:rPr>
          <w:lang w:val="ro-RO"/>
        </w:rPr>
      </w:pPr>
      <w:r w:rsidRPr="00505877">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8B7495" w14:paraId="10618761" w14:textId="77777777" w:rsidTr="00743ED1">
        <w:trPr>
          <w:trHeight w:val="273"/>
        </w:trPr>
        <w:tc>
          <w:tcPr>
            <w:tcW w:w="2887" w:type="dxa"/>
          </w:tcPr>
          <w:p w14:paraId="1200DA7E" w14:textId="3C355397" w:rsidR="00743ED1" w:rsidRPr="00505877" w:rsidRDefault="00743ED1" w:rsidP="004144EB">
            <w:pPr>
              <w:pStyle w:val="Body"/>
              <w:spacing w:before="60" w:after="0" w:line="240" w:lineRule="exact"/>
              <w:rPr>
                <w:lang w:val="ro-RO"/>
              </w:rPr>
            </w:pPr>
            <w:r w:rsidRPr="00505877">
              <w:rPr>
                <w:lang w:val="ro-RO"/>
              </w:rPr>
              <w:t>Pentru Promitentul-Achizitor:</w:t>
            </w:r>
          </w:p>
        </w:tc>
        <w:tc>
          <w:tcPr>
            <w:tcW w:w="4473" w:type="dxa"/>
          </w:tcPr>
          <w:p w14:paraId="45CACE84" w14:textId="3C6E81F6" w:rsidR="00743ED1" w:rsidRPr="008B7495" w:rsidRDefault="002036D1" w:rsidP="004144EB">
            <w:pPr>
              <w:pStyle w:val="Body"/>
              <w:spacing w:before="60" w:after="0" w:line="240" w:lineRule="exact"/>
              <w:rPr>
                <w:i/>
                <w:iCs/>
                <w:lang w:val="ro-RO"/>
              </w:rPr>
            </w:pPr>
            <w:r>
              <w:rPr>
                <w:i/>
                <w:iCs/>
                <w:lang w:val="ro-RO"/>
              </w:rPr>
              <w:t>Spitalul Clinic de Obstetrică-Ginecologie Cuza Vodă</w:t>
            </w:r>
          </w:p>
        </w:tc>
      </w:tr>
      <w:tr w:rsidR="00743ED1" w:rsidRPr="008B7495" w14:paraId="3BFD54BE" w14:textId="77777777" w:rsidTr="00743ED1">
        <w:tc>
          <w:tcPr>
            <w:tcW w:w="2887" w:type="dxa"/>
          </w:tcPr>
          <w:p w14:paraId="08935D86"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18778385" w14:textId="6394FFAD" w:rsidR="00743ED1" w:rsidRPr="008B7495" w:rsidRDefault="002036D1" w:rsidP="002036D1">
            <w:pPr>
              <w:pStyle w:val="Body"/>
              <w:spacing w:before="60" w:after="0" w:line="240" w:lineRule="exact"/>
              <w:rPr>
                <w:i/>
                <w:iCs/>
                <w:lang w:val="ro-RO"/>
              </w:rPr>
            </w:pPr>
            <w:r>
              <w:rPr>
                <w:i/>
                <w:iCs/>
                <w:lang w:val="ro-RO"/>
              </w:rPr>
              <w:t>Iași Str. Cuza Vodă nr. 34</w:t>
            </w:r>
          </w:p>
        </w:tc>
      </w:tr>
      <w:tr w:rsidR="00743ED1" w:rsidRPr="008B7495" w14:paraId="77FFCB32" w14:textId="77777777" w:rsidTr="00743ED1">
        <w:tc>
          <w:tcPr>
            <w:tcW w:w="2887" w:type="dxa"/>
          </w:tcPr>
          <w:p w14:paraId="00A8C52F"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65A14C7A" w14:textId="63CEA1B5" w:rsidR="00743ED1" w:rsidRPr="008B7495" w:rsidRDefault="00861D2D" w:rsidP="004144EB">
            <w:pPr>
              <w:pStyle w:val="Body"/>
              <w:spacing w:before="60" w:after="0" w:line="240" w:lineRule="exact"/>
              <w:rPr>
                <w:i/>
                <w:iCs/>
                <w:lang w:val="ro-RO"/>
              </w:rPr>
            </w:pPr>
            <w:r w:rsidRPr="00861D2D">
              <w:rPr>
                <w:i/>
                <w:iCs/>
                <w:lang w:val="ro-RO"/>
              </w:rPr>
              <w:t>0232-213000</w:t>
            </w:r>
          </w:p>
        </w:tc>
      </w:tr>
      <w:tr w:rsidR="00743ED1" w:rsidRPr="008B7495" w14:paraId="487DA6D3" w14:textId="77777777" w:rsidTr="00743ED1">
        <w:tc>
          <w:tcPr>
            <w:tcW w:w="2887" w:type="dxa"/>
          </w:tcPr>
          <w:p w14:paraId="2B233188" w14:textId="77777777" w:rsidR="00743ED1" w:rsidRPr="00505877" w:rsidRDefault="00743ED1" w:rsidP="004144EB">
            <w:pPr>
              <w:pStyle w:val="Body"/>
              <w:spacing w:before="60" w:after="0" w:line="240" w:lineRule="exact"/>
              <w:rPr>
                <w:lang w:val="ro-RO"/>
              </w:rPr>
            </w:pPr>
            <w:r w:rsidRPr="00505877">
              <w:rPr>
                <w:lang w:val="ro-RO"/>
              </w:rPr>
              <w:lastRenderedPageBreak/>
              <w:t>E-mail:</w:t>
            </w:r>
          </w:p>
        </w:tc>
        <w:tc>
          <w:tcPr>
            <w:tcW w:w="4473" w:type="dxa"/>
          </w:tcPr>
          <w:p w14:paraId="002FE555" w14:textId="21630BF3" w:rsidR="00743ED1" w:rsidRPr="008B7495" w:rsidRDefault="002036D1" w:rsidP="004144EB">
            <w:pPr>
              <w:pStyle w:val="Body"/>
              <w:spacing w:before="60" w:after="0" w:line="240" w:lineRule="exact"/>
              <w:rPr>
                <w:i/>
                <w:iCs/>
                <w:lang w:val="ro-RO"/>
              </w:rPr>
            </w:pPr>
            <w:r>
              <w:rPr>
                <w:i/>
                <w:iCs/>
                <w:lang w:val="ro-RO"/>
              </w:rPr>
              <w:t>contact@spitalcuzavodaiasi.ro</w:t>
            </w:r>
          </w:p>
        </w:tc>
      </w:tr>
      <w:tr w:rsidR="00743ED1" w:rsidRPr="00146788" w14:paraId="1B9C405A" w14:textId="77777777" w:rsidTr="00743ED1">
        <w:tc>
          <w:tcPr>
            <w:tcW w:w="2887" w:type="dxa"/>
          </w:tcPr>
          <w:p w14:paraId="1775C84B"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1C91ACBB" w14:textId="27063DB3"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Promitentului-Achizitor]</w:t>
            </w:r>
          </w:p>
        </w:tc>
      </w:tr>
      <w:tr w:rsidR="00743ED1" w:rsidRPr="00146788" w14:paraId="3D050C41" w14:textId="77777777" w:rsidTr="00743ED1">
        <w:trPr>
          <w:trHeight w:val="557"/>
        </w:trPr>
        <w:tc>
          <w:tcPr>
            <w:tcW w:w="2887" w:type="dxa"/>
          </w:tcPr>
          <w:p w14:paraId="545D7BEF"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2168655B" w14:textId="1680F4E7"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Promitentului-Achizitor]</w:t>
            </w:r>
          </w:p>
        </w:tc>
      </w:tr>
      <w:tr w:rsidR="00743ED1" w:rsidRPr="00146788" w14:paraId="66DC260C" w14:textId="77777777" w:rsidTr="00743ED1">
        <w:trPr>
          <w:trHeight w:val="141"/>
        </w:trPr>
        <w:tc>
          <w:tcPr>
            <w:tcW w:w="2887" w:type="dxa"/>
          </w:tcPr>
          <w:p w14:paraId="05B3FC4C" w14:textId="77777777" w:rsidR="00743ED1" w:rsidRPr="00505877" w:rsidRDefault="00743ED1" w:rsidP="004144EB">
            <w:pPr>
              <w:pStyle w:val="Body"/>
              <w:spacing w:before="60" w:after="0" w:line="240" w:lineRule="exact"/>
              <w:rPr>
                <w:lang w:val="ro-RO"/>
              </w:rPr>
            </w:pPr>
          </w:p>
        </w:tc>
        <w:tc>
          <w:tcPr>
            <w:tcW w:w="4473" w:type="dxa"/>
          </w:tcPr>
          <w:p w14:paraId="64E2AB8D" w14:textId="77777777" w:rsidR="00743ED1" w:rsidRPr="008B7495" w:rsidRDefault="00743ED1" w:rsidP="004144EB">
            <w:pPr>
              <w:pStyle w:val="Body"/>
              <w:spacing w:before="60" w:after="0" w:line="240" w:lineRule="exact"/>
              <w:rPr>
                <w:i/>
                <w:iCs/>
                <w:lang w:val="ro-RO"/>
              </w:rPr>
            </w:pPr>
          </w:p>
        </w:tc>
      </w:tr>
      <w:tr w:rsidR="00743ED1" w:rsidRPr="008B7495" w14:paraId="17B85E5C" w14:textId="77777777" w:rsidTr="00743ED1">
        <w:tc>
          <w:tcPr>
            <w:tcW w:w="2887" w:type="dxa"/>
          </w:tcPr>
          <w:p w14:paraId="26AC94CB" w14:textId="3D4E8835" w:rsidR="00743ED1" w:rsidRPr="00505877" w:rsidRDefault="00743ED1" w:rsidP="004144EB">
            <w:pPr>
              <w:pStyle w:val="Body"/>
              <w:spacing w:before="60" w:after="0" w:line="240" w:lineRule="exact"/>
              <w:rPr>
                <w:lang w:val="ro-RO"/>
              </w:rPr>
            </w:pPr>
            <w:r w:rsidRPr="00505877">
              <w:rPr>
                <w:lang w:val="ro-RO"/>
              </w:rPr>
              <w:t>Pentru Promitentul-Furnizor:</w:t>
            </w:r>
          </w:p>
        </w:tc>
        <w:tc>
          <w:tcPr>
            <w:tcW w:w="4473" w:type="dxa"/>
          </w:tcPr>
          <w:p w14:paraId="45D501F1" w14:textId="77777777" w:rsidR="00743ED1" w:rsidRPr="008B7495" w:rsidRDefault="00743ED1" w:rsidP="004144EB">
            <w:pPr>
              <w:pStyle w:val="Body"/>
              <w:spacing w:before="60" w:after="0" w:line="240" w:lineRule="exact"/>
              <w:rPr>
                <w:i/>
                <w:iCs/>
                <w:lang w:val="ro-RO"/>
              </w:rPr>
            </w:pPr>
            <w:r w:rsidRPr="008B7495">
              <w:rPr>
                <w:i/>
                <w:iCs/>
                <w:lang w:val="ro-RO"/>
              </w:rPr>
              <w:t>[Operator economic]</w:t>
            </w:r>
          </w:p>
        </w:tc>
      </w:tr>
      <w:tr w:rsidR="00743ED1" w:rsidRPr="008B7495" w14:paraId="43C6AC85" w14:textId="77777777" w:rsidTr="00743ED1">
        <w:tc>
          <w:tcPr>
            <w:tcW w:w="2887" w:type="dxa"/>
          </w:tcPr>
          <w:p w14:paraId="1708A0CD" w14:textId="77777777" w:rsidR="00743ED1" w:rsidRPr="00505877" w:rsidRDefault="00743ED1" w:rsidP="004144EB">
            <w:pPr>
              <w:pStyle w:val="Body"/>
              <w:spacing w:before="60" w:after="0" w:line="240" w:lineRule="exact"/>
              <w:rPr>
                <w:lang w:val="ro-RO"/>
              </w:rPr>
            </w:pPr>
            <w:r w:rsidRPr="00505877">
              <w:rPr>
                <w:lang w:val="ro-RO"/>
              </w:rPr>
              <w:t>Adresă:</w:t>
            </w:r>
          </w:p>
        </w:tc>
        <w:tc>
          <w:tcPr>
            <w:tcW w:w="4473" w:type="dxa"/>
          </w:tcPr>
          <w:p w14:paraId="410DA6D9" w14:textId="77777777" w:rsidR="00743ED1" w:rsidRPr="008B7495" w:rsidRDefault="00743ED1" w:rsidP="004144EB">
            <w:pPr>
              <w:pStyle w:val="Body"/>
              <w:spacing w:before="60" w:after="0" w:line="240" w:lineRule="exact"/>
              <w:rPr>
                <w:i/>
                <w:iCs/>
                <w:lang w:val="ro-RO"/>
              </w:rPr>
            </w:pPr>
            <w:r w:rsidRPr="008B7495">
              <w:rPr>
                <w:i/>
                <w:iCs/>
                <w:lang w:val="ro-RO"/>
              </w:rPr>
              <w:t>[adresa]</w:t>
            </w:r>
          </w:p>
        </w:tc>
      </w:tr>
      <w:tr w:rsidR="00743ED1" w:rsidRPr="008B7495" w14:paraId="3B205A8E" w14:textId="77777777" w:rsidTr="00743ED1">
        <w:tc>
          <w:tcPr>
            <w:tcW w:w="2887" w:type="dxa"/>
          </w:tcPr>
          <w:p w14:paraId="37D5546A" w14:textId="77777777" w:rsidR="00743ED1" w:rsidRPr="00505877" w:rsidRDefault="00743ED1" w:rsidP="004144EB">
            <w:pPr>
              <w:pStyle w:val="Body"/>
              <w:spacing w:before="60" w:after="0" w:line="240" w:lineRule="exact"/>
              <w:rPr>
                <w:lang w:val="ro-RO"/>
              </w:rPr>
            </w:pPr>
            <w:r w:rsidRPr="00505877">
              <w:rPr>
                <w:lang w:val="ro-RO"/>
              </w:rPr>
              <w:t>Telefon:</w:t>
            </w:r>
          </w:p>
        </w:tc>
        <w:tc>
          <w:tcPr>
            <w:tcW w:w="4473" w:type="dxa"/>
          </w:tcPr>
          <w:p w14:paraId="0E144825" w14:textId="77777777" w:rsidR="00743ED1" w:rsidRPr="008B7495" w:rsidRDefault="00743ED1" w:rsidP="004144EB">
            <w:pPr>
              <w:pStyle w:val="Body"/>
              <w:spacing w:before="60" w:after="0" w:line="240" w:lineRule="exact"/>
              <w:rPr>
                <w:i/>
                <w:iCs/>
                <w:lang w:val="ro-RO"/>
              </w:rPr>
            </w:pPr>
            <w:r w:rsidRPr="008B7495">
              <w:rPr>
                <w:i/>
                <w:iCs/>
                <w:lang w:val="ro-RO"/>
              </w:rPr>
              <w:t>[număr telefon]</w:t>
            </w:r>
          </w:p>
        </w:tc>
      </w:tr>
      <w:tr w:rsidR="00743ED1" w:rsidRPr="008B7495" w14:paraId="05B824BD" w14:textId="77777777" w:rsidTr="00743ED1">
        <w:tc>
          <w:tcPr>
            <w:tcW w:w="2887" w:type="dxa"/>
          </w:tcPr>
          <w:p w14:paraId="633ECC61" w14:textId="77777777" w:rsidR="00743ED1" w:rsidRPr="00505877" w:rsidRDefault="00743ED1" w:rsidP="004144EB">
            <w:pPr>
              <w:pStyle w:val="Body"/>
              <w:spacing w:before="60" w:after="0" w:line="240" w:lineRule="exact"/>
              <w:rPr>
                <w:lang w:val="ro-RO"/>
              </w:rPr>
            </w:pPr>
            <w:r w:rsidRPr="00505877">
              <w:rPr>
                <w:lang w:val="ro-RO"/>
              </w:rPr>
              <w:t>E-mail:</w:t>
            </w:r>
          </w:p>
        </w:tc>
        <w:tc>
          <w:tcPr>
            <w:tcW w:w="4473" w:type="dxa"/>
          </w:tcPr>
          <w:p w14:paraId="7B339A6C" w14:textId="77777777" w:rsidR="00743ED1" w:rsidRPr="008B7495" w:rsidRDefault="00743ED1" w:rsidP="004144EB">
            <w:pPr>
              <w:pStyle w:val="Body"/>
              <w:spacing w:before="60" w:after="0" w:line="240" w:lineRule="exact"/>
              <w:rPr>
                <w:i/>
                <w:iCs/>
                <w:lang w:val="ro-RO"/>
              </w:rPr>
            </w:pPr>
            <w:r w:rsidRPr="008B7495">
              <w:rPr>
                <w:i/>
                <w:iCs/>
                <w:lang w:val="ro-RO"/>
              </w:rPr>
              <w:t>[adresă electronică]</w:t>
            </w:r>
          </w:p>
        </w:tc>
      </w:tr>
      <w:tr w:rsidR="00743ED1" w:rsidRPr="00146788" w14:paraId="1B99959A" w14:textId="77777777" w:rsidTr="00743ED1">
        <w:tc>
          <w:tcPr>
            <w:tcW w:w="2887" w:type="dxa"/>
          </w:tcPr>
          <w:p w14:paraId="046611BF" w14:textId="77777777" w:rsidR="00743ED1" w:rsidRPr="00505877" w:rsidRDefault="00743ED1" w:rsidP="004144EB">
            <w:pPr>
              <w:pStyle w:val="Body"/>
              <w:spacing w:before="60" w:after="0" w:line="240" w:lineRule="exact"/>
              <w:rPr>
                <w:lang w:val="ro-RO"/>
              </w:rPr>
            </w:pPr>
            <w:r w:rsidRPr="00505877">
              <w:rPr>
                <w:lang w:val="ro-RO"/>
              </w:rPr>
              <w:t>Persoană de contact:</w:t>
            </w:r>
          </w:p>
        </w:tc>
        <w:tc>
          <w:tcPr>
            <w:tcW w:w="4473" w:type="dxa"/>
          </w:tcPr>
          <w:p w14:paraId="5AC390DF" w14:textId="7168375E" w:rsidR="00743ED1" w:rsidRPr="008B7495" w:rsidRDefault="00743ED1" w:rsidP="004144EB">
            <w:pPr>
              <w:pStyle w:val="Body"/>
              <w:spacing w:before="60" w:after="0" w:line="240" w:lineRule="exact"/>
              <w:rPr>
                <w:i/>
                <w:iCs/>
                <w:lang w:val="ro-RO"/>
              </w:rPr>
            </w:pPr>
            <w:r w:rsidRPr="008B7495">
              <w:rPr>
                <w:i/>
                <w:iCs/>
                <w:lang w:val="ro-RO"/>
              </w:rPr>
              <w:t>[numele și prenumele persoanei de contact din partea Promitentului-Furnizor]</w:t>
            </w:r>
          </w:p>
        </w:tc>
      </w:tr>
      <w:tr w:rsidR="00743ED1" w:rsidRPr="00146788" w14:paraId="652095F5" w14:textId="77777777" w:rsidTr="00743ED1">
        <w:tc>
          <w:tcPr>
            <w:tcW w:w="2887" w:type="dxa"/>
          </w:tcPr>
          <w:p w14:paraId="6E0CFF92" w14:textId="77777777" w:rsidR="00743ED1" w:rsidRPr="00505877" w:rsidRDefault="00743ED1" w:rsidP="004144EB">
            <w:pPr>
              <w:pStyle w:val="Body"/>
              <w:spacing w:before="60" w:after="0" w:line="240" w:lineRule="exact"/>
              <w:rPr>
                <w:lang w:val="ro-RO"/>
              </w:rPr>
            </w:pPr>
            <w:r w:rsidRPr="00505877">
              <w:rPr>
                <w:lang w:val="ro-RO"/>
              </w:rPr>
              <w:t>Funcția:</w:t>
            </w:r>
          </w:p>
        </w:tc>
        <w:tc>
          <w:tcPr>
            <w:tcW w:w="4473" w:type="dxa"/>
          </w:tcPr>
          <w:p w14:paraId="03B580F3" w14:textId="13007A4D" w:rsidR="00743ED1" w:rsidRPr="008B7495" w:rsidRDefault="00743ED1" w:rsidP="004144EB">
            <w:pPr>
              <w:pStyle w:val="Body"/>
              <w:spacing w:before="60" w:after="0" w:line="240" w:lineRule="exact"/>
              <w:rPr>
                <w:i/>
                <w:iCs/>
                <w:lang w:val="ro-RO"/>
              </w:rPr>
            </w:pPr>
            <w:r w:rsidRPr="008B7495">
              <w:rPr>
                <w:i/>
                <w:iCs/>
                <w:lang w:val="ro-RO"/>
              </w:rPr>
              <w:t>[funcția persoanei de contact din partea Promitentului-Furnizor]</w:t>
            </w:r>
          </w:p>
        </w:tc>
      </w:tr>
    </w:tbl>
    <w:p w14:paraId="75BE52CA" w14:textId="77777777" w:rsidR="00743ED1" w:rsidRPr="00505877" w:rsidRDefault="00743ED1" w:rsidP="00743ED1">
      <w:pPr>
        <w:pStyle w:val="Body3"/>
        <w:rPr>
          <w:lang w:val="ro-RO"/>
        </w:rPr>
      </w:pPr>
    </w:p>
    <w:p w14:paraId="5235E5F9" w14:textId="77777777" w:rsidR="00743ED1" w:rsidRPr="00505877" w:rsidRDefault="00743ED1" w:rsidP="00743ED1">
      <w:pPr>
        <w:pStyle w:val="Level3"/>
        <w:rPr>
          <w:lang w:val="ro-RO"/>
        </w:rPr>
      </w:pPr>
      <w:r w:rsidRPr="00505877">
        <w:rPr>
          <w:lang w:val="ro-RO"/>
        </w:rPr>
        <w:t>Orice comunicare făcută de una dintre Părți este considerată primită:</w:t>
      </w:r>
    </w:p>
    <w:p w14:paraId="1909DC53" w14:textId="77777777" w:rsidR="00743ED1" w:rsidRPr="008B7495" w:rsidRDefault="00743ED1" w:rsidP="00FF5762">
      <w:pPr>
        <w:pStyle w:val="alpha3"/>
        <w:numPr>
          <w:ilvl w:val="0"/>
          <w:numId w:val="57"/>
        </w:numPr>
        <w:rPr>
          <w:lang w:val="ro-RO"/>
        </w:rPr>
      </w:pPr>
      <w:r w:rsidRPr="008B7495">
        <w:rPr>
          <w:lang w:val="ro-RO"/>
        </w:rPr>
        <w:t>la momentul înmânării, dacă este depusă personal de către una dintre Părți;</w:t>
      </w:r>
    </w:p>
    <w:p w14:paraId="2A5626DC" w14:textId="77777777" w:rsidR="00743ED1" w:rsidRPr="008B7495" w:rsidRDefault="00743ED1" w:rsidP="00743ED1">
      <w:pPr>
        <w:pStyle w:val="alpha3"/>
        <w:rPr>
          <w:lang w:val="ro-RO"/>
        </w:rPr>
      </w:pPr>
      <w:r w:rsidRPr="008B7495">
        <w:rPr>
          <w:lang w:val="ro-RO"/>
        </w:rPr>
        <w:t>la momentul primirii de către destinatar, în cazul trimiterii prin scrisoare recomandată cu confirmare de primire;</w:t>
      </w:r>
    </w:p>
    <w:p w14:paraId="461D7D12" w14:textId="77777777" w:rsidR="00743ED1" w:rsidRDefault="00743ED1" w:rsidP="00743ED1">
      <w:pPr>
        <w:pStyle w:val="alpha3"/>
        <w:rPr>
          <w:lang w:val="ro-RO"/>
        </w:rPr>
      </w:pPr>
      <w:r w:rsidRPr="008B7495">
        <w:rPr>
          <w:lang w:val="ro-RO"/>
        </w:rPr>
        <w:t>la momentul primirii confirmării de către expeditor, în cazul în care comunicarea este făcută prin fax sau e-mail.</w:t>
      </w:r>
    </w:p>
    <w:p w14:paraId="664D5268" w14:textId="77777777" w:rsidR="007008CB" w:rsidRPr="008B7495" w:rsidRDefault="007008CB" w:rsidP="007008CB">
      <w:pPr>
        <w:pStyle w:val="alpha3"/>
        <w:numPr>
          <w:ilvl w:val="0"/>
          <w:numId w:val="0"/>
        </w:numPr>
        <w:ind w:left="1361"/>
        <w:rPr>
          <w:lang w:val="ro-RO"/>
        </w:rPr>
      </w:pPr>
    </w:p>
    <w:p w14:paraId="65E3643D" w14:textId="05E17685" w:rsidR="00C921B2" w:rsidRPr="00505877" w:rsidRDefault="0058239B" w:rsidP="00B4066B">
      <w:pPr>
        <w:pStyle w:val="Level2"/>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169F7312" w14:textId="1746ED2C" w:rsidR="00B4066B" w:rsidRPr="00505877" w:rsidRDefault="00B4066B" w:rsidP="00B4066B">
      <w:pPr>
        <w:pStyle w:val="Level3"/>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14:paraId="7E0E32C8" w14:textId="452A5973" w:rsidR="00B4066B" w:rsidRPr="00505877" w:rsidRDefault="00B4066B" w:rsidP="00B4066B">
      <w:pPr>
        <w:pStyle w:val="Level3"/>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 coroborate cu prevederile din Contractul Subsecvent sau al Acordului-cadru.</w:t>
      </w:r>
    </w:p>
    <w:p w14:paraId="01BF1A2C" w14:textId="35FB758E" w:rsidR="00B4066B" w:rsidRPr="00505877" w:rsidRDefault="00B4066B" w:rsidP="00B4066B">
      <w:pPr>
        <w:pStyle w:val="Level3"/>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Pr>
          <w:lang w:val="ro-RO"/>
        </w:rPr>
        <w:t>Promitenților-Furnizori</w:t>
      </w:r>
      <w:r w:rsidRPr="00505877">
        <w:rPr>
          <w:lang w:val="ro-RO"/>
        </w:rPr>
        <w:t>, putând permite selecția altor ofertanți sau întocmirea unui alt clasament sau ar fi putut atrage și alți participanți la procedura de atribuire.</w:t>
      </w:r>
    </w:p>
    <w:p w14:paraId="1B5BB2AC" w14:textId="50536438" w:rsidR="00B4066B" w:rsidRPr="00505877" w:rsidRDefault="00B4066B" w:rsidP="00B4066B">
      <w:pPr>
        <w:pStyle w:val="Level3"/>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14:paraId="2D2AF345" w14:textId="5A3BE124" w:rsidR="00B4066B" w:rsidRDefault="00B4066B" w:rsidP="00B4066B">
      <w:pPr>
        <w:pStyle w:val="Level3"/>
        <w:rPr>
          <w:lang w:val="ro-RO"/>
        </w:rPr>
      </w:pPr>
      <w:r w:rsidRPr="00505877">
        <w:rPr>
          <w:lang w:val="ro-RO"/>
        </w:rPr>
        <w:t xml:space="preserve">Prin modificările Contractului Subsecvent în ceea ce privește cantitățile contractate nu se pot aduce atingere prevederilor din acordul-cadru cu privire la cantitățile maxime contractate. Dacă prin modificarea Contractului Subsecvent s-ar aduce </w:t>
      </w:r>
      <w:r w:rsidRPr="00505877">
        <w:rPr>
          <w:lang w:val="ro-RO"/>
        </w:rPr>
        <w:lastRenderedPageBreak/>
        <w:t>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14:paraId="54F2ABBA" w14:textId="2F2B3186" w:rsidR="00DE34FC" w:rsidRPr="00057942" w:rsidRDefault="00DE34FC" w:rsidP="00DE34FC">
      <w:pPr>
        <w:pStyle w:val="Level3"/>
        <w:rPr>
          <w:lang w:val="ro-RO"/>
        </w:rPr>
      </w:pPr>
      <w:r w:rsidRPr="00057942">
        <w:rPr>
          <w:lang w:val="ro-RO"/>
        </w:rPr>
        <w:t>Fiecare Parte are obligaţia de a notifica cealaltă Parte în cazul în care constată existenţa unor circumstanţe care pot genera modificarea Acordului-Cadru/ ale Contractului Subsecvent</w:t>
      </w:r>
      <w:r w:rsidR="0048637B" w:rsidRPr="00057942">
        <w:rPr>
          <w:lang w:val="ro-RO"/>
        </w:rPr>
        <w:t>.</w:t>
      </w:r>
      <w:r w:rsidRPr="00057942">
        <w:rPr>
          <w:lang w:val="ro-RO"/>
        </w:rPr>
        <w:t xml:space="preserve"> Notificarea va fi însoţită de documente justificative care ateste motivele pentru care una dintre părţi solicită modificarea Contractului Subsecvent.</w:t>
      </w:r>
    </w:p>
    <w:p w14:paraId="5D2A950D" w14:textId="41004353" w:rsidR="00B4066B" w:rsidRPr="00505877" w:rsidRDefault="00B4066B" w:rsidP="00B4066B">
      <w:pPr>
        <w:pStyle w:val="Level3"/>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w:t>
      </w:r>
      <w:r w:rsidR="00562C5F">
        <w:rPr>
          <w:lang w:val="ro-RO"/>
        </w:rPr>
        <w:t>0</w:t>
      </w:r>
      <w:r w:rsidRPr="00505877">
        <w:rPr>
          <w:lang w:val="ro-RO"/>
        </w:rPr>
        <w:t xml:space="preserve"> (</w:t>
      </w:r>
      <w:r w:rsidR="00562C5F">
        <w:rPr>
          <w:lang w:val="ro-RO"/>
        </w:rPr>
        <w:t>zece</w:t>
      </w:r>
      <w:r w:rsidRPr="00505877">
        <w:rPr>
          <w:lang w:val="ro-RO"/>
        </w:rPr>
        <w:t>) zile înainte de data la care se consideră că modificarea ar trebui să producă efecte. În termen de maximum 5 (cinci) zile de la primirea propunerii de modificare, se va transmite acceptul sau refuzul de modificare a propunerilor.</w:t>
      </w:r>
    </w:p>
    <w:p w14:paraId="58A50899" w14:textId="35F2AE72" w:rsidR="00982F4B" w:rsidRDefault="00B4066B" w:rsidP="008B3F8A">
      <w:pPr>
        <w:pStyle w:val="Level3"/>
        <w:rPr>
          <w:lang w:val="ro-RO"/>
        </w:rPr>
      </w:pPr>
      <w:r w:rsidRPr="00505877">
        <w:rPr>
          <w:lang w:val="ro-RO"/>
        </w:rPr>
        <w:t>Modificarea va produce efecte doar dacă Părţile au convenit asupra acestui aspect</w:t>
      </w:r>
      <w:r w:rsidR="00B50B7D">
        <w:rPr>
          <w:lang w:val="ro-RO"/>
        </w:rPr>
        <w:t>, în scris, cum ar fi</w:t>
      </w:r>
      <w:r w:rsidRPr="00505877">
        <w:rPr>
          <w:lang w:val="ro-RO"/>
        </w:rPr>
        <w:t xml:space="preserve"> prin semnarea unui act adiţional.</w:t>
      </w:r>
    </w:p>
    <w:p w14:paraId="4C7295BF" w14:textId="77777777" w:rsidR="0024493A" w:rsidRDefault="0024493A" w:rsidP="0024493A">
      <w:pPr>
        <w:pStyle w:val="Level3"/>
        <w:numPr>
          <w:ilvl w:val="0"/>
          <w:numId w:val="0"/>
        </w:numPr>
        <w:rPr>
          <w:lang w:val="ro-RO"/>
        </w:rPr>
      </w:pPr>
    </w:p>
    <w:p w14:paraId="0F1D2FE3" w14:textId="5DCDDEB8" w:rsidR="0064432B" w:rsidRPr="001E1FE7" w:rsidRDefault="001E1FE7" w:rsidP="0064432B">
      <w:pPr>
        <w:pStyle w:val="Level2"/>
        <w:tabs>
          <w:tab w:val="clear" w:pos="2382"/>
          <w:tab w:val="num" w:pos="0"/>
        </w:tabs>
        <w:ind w:left="0" w:firstLine="0"/>
        <w:rPr>
          <w:b/>
          <w:lang w:val="ro-RO"/>
        </w:rPr>
      </w:pPr>
      <w:r w:rsidRPr="001E1FE7">
        <w:rPr>
          <w:b/>
          <w:lang w:val="ro-RO"/>
        </w:rPr>
        <w:t xml:space="preserve">Clauza de modificare a contractului datorată Învechirii Produselor </w:t>
      </w:r>
    </w:p>
    <w:p w14:paraId="3791EF6F" w14:textId="109E6B95" w:rsidR="000C3180" w:rsidRPr="000C3180" w:rsidRDefault="000C3180" w:rsidP="000C3180">
      <w:pPr>
        <w:pStyle w:val="Level3"/>
        <w:rPr>
          <w:lang w:val="ro-RO"/>
        </w:rPr>
      </w:pPr>
      <w:r w:rsidRPr="000C3180">
        <w:rPr>
          <w:lang w:val="ro-RO"/>
        </w:rPr>
        <w:t>Contractul poate fi modificat în sensul înlocuirii bunurilor prevăzute iniţial în contract dacă sunt îndeplinite în mod cumulativ următoarele condiţii:</w:t>
      </w:r>
    </w:p>
    <w:p w14:paraId="749B52C2" w14:textId="77777777" w:rsidR="000C3180" w:rsidRPr="000C3180" w:rsidRDefault="000C3180" w:rsidP="000C3180">
      <w:pPr>
        <w:pStyle w:val="Level3"/>
        <w:numPr>
          <w:ilvl w:val="0"/>
          <w:numId w:val="0"/>
        </w:numPr>
        <w:ind w:left="680"/>
        <w:rPr>
          <w:lang w:val="ro-RO"/>
        </w:rPr>
      </w:pPr>
      <w:r w:rsidRPr="000C3180">
        <w:rPr>
          <w:lang w:val="ro-RO"/>
        </w:rPr>
        <w:t>(i) bunul achiziţionat sau una din componentele necesare în vederea producerii bunului achiziţionat nu se mai produce sau bunul nu mai poate fi utilizat de către autoritatea/entitatea Promitentul-Furnizor ca urmare a unor modificări legislative care impun obligaţia unui set de caracteristici tehnice pe care bunul care face obiectul contractului nu le îndeplineşte;</w:t>
      </w:r>
    </w:p>
    <w:p w14:paraId="05C2E0BB" w14:textId="77777777" w:rsidR="000C3180" w:rsidRPr="000C3180" w:rsidRDefault="000C3180" w:rsidP="000C3180">
      <w:pPr>
        <w:pStyle w:val="Level3"/>
        <w:numPr>
          <w:ilvl w:val="0"/>
          <w:numId w:val="0"/>
        </w:numPr>
        <w:ind w:left="680"/>
        <w:rPr>
          <w:lang w:val="ro-RO"/>
        </w:rPr>
      </w:pPr>
      <w:r w:rsidRPr="000C3180">
        <w:rPr>
          <w:lang w:val="ro-RO"/>
        </w:rPr>
        <w:t>(ii) lipsa producerii bunului nu îi este imputabilă furnizorului, sau nu a fost prevăzută la momentul încheierii contractului;</w:t>
      </w:r>
    </w:p>
    <w:p w14:paraId="203409FA" w14:textId="77777777" w:rsidR="000C3180" w:rsidRPr="000C3180" w:rsidRDefault="000C3180" w:rsidP="000C3180">
      <w:pPr>
        <w:pStyle w:val="Level3"/>
        <w:numPr>
          <w:ilvl w:val="0"/>
          <w:numId w:val="0"/>
        </w:numPr>
        <w:ind w:left="680"/>
        <w:rPr>
          <w:lang w:val="ro-RO"/>
        </w:rPr>
      </w:pPr>
      <w:r w:rsidRPr="000C3180">
        <w:rPr>
          <w:lang w:val="ro-RO"/>
        </w:rPr>
        <w:t>(iii) preţul contractului nu se modifică;</w:t>
      </w:r>
    </w:p>
    <w:p w14:paraId="076F7D76" w14:textId="77777777" w:rsidR="000C3180" w:rsidRPr="000C3180" w:rsidRDefault="000C3180" w:rsidP="000C3180">
      <w:pPr>
        <w:pStyle w:val="Level3"/>
        <w:numPr>
          <w:ilvl w:val="0"/>
          <w:numId w:val="0"/>
        </w:numPr>
        <w:ind w:left="680"/>
        <w:rPr>
          <w:lang w:val="ro-RO"/>
        </w:rPr>
      </w:pPr>
      <w:r w:rsidRPr="000C3180">
        <w:rPr>
          <w:lang w:val="ro-RO"/>
        </w:rPr>
        <w:t>(iv) bunul de înlocuire este similar. Bunul este considerat a fi similar dacă îndeplineşte toate cerinţele minime de conformitate (specificaţiile tehnice obligatorii) şi dacă acesta nu se abate de la cerinţele exacte ale documentaţiei de atribuire;</w:t>
      </w:r>
    </w:p>
    <w:p w14:paraId="5B2CCFD6" w14:textId="77777777" w:rsidR="000C3180" w:rsidRPr="000C3180" w:rsidRDefault="000C3180" w:rsidP="000C3180">
      <w:pPr>
        <w:pStyle w:val="Level3"/>
        <w:numPr>
          <w:ilvl w:val="0"/>
          <w:numId w:val="0"/>
        </w:numPr>
        <w:ind w:left="680"/>
        <w:rPr>
          <w:lang w:val="ro-RO"/>
        </w:rPr>
      </w:pPr>
      <w:r w:rsidRPr="000C3180">
        <w:rPr>
          <w:lang w:val="ro-RO"/>
        </w:rPr>
        <w:t>(v) modificarea contractului nu presupune o diminuare calitativă a bunurilor furnizate iniţial.</w:t>
      </w:r>
    </w:p>
    <w:p w14:paraId="612E38E1" w14:textId="383DC6FF" w:rsidR="000C3180" w:rsidRDefault="000C3180" w:rsidP="000C3180">
      <w:pPr>
        <w:pStyle w:val="Level3"/>
        <w:rPr>
          <w:lang w:val="ro-RO"/>
        </w:rPr>
      </w:pPr>
      <w:r w:rsidRPr="000C3180">
        <w:rPr>
          <w:lang w:val="ro-RO"/>
        </w:rPr>
        <w:t>Dacă operatorul economic nu dispune de oferte alternative, din cauze ce nu îi sunt imputabile sau dacă Promitentul-Achizitor refuză bunurile propuse deşi acestea respectă condiţiile prevăzute la art. 4.</w:t>
      </w:r>
      <w:r>
        <w:rPr>
          <w:lang w:val="ro-RO"/>
        </w:rPr>
        <w:t>3</w:t>
      </w:r>
      <w:r w:rsidRPr="000C3180">
        <w:rPr>
          <w:lang w:val="ro-RO"/>
        </w:rPr>
        <w:t>.</w:t>
      </w:r>
      <w:r>
        <w:rPr>
          <w:lang w:val="ro-RO"/>
        </w:rPr>
        <w:t>1</w:t>
      </w:r>
      <w:r w:rsidRPr="000C3180">
        <w:rPr>
          <w:lang w:val="ro-RO"/>
        </w:rPr>
        <w:t>., contractul încetează ca urmare a imposibilităţii realizării obiectului contractual. În caz contrar, dacă furnizorul nu depune diligenţele necesare în vederea obţinerii unor alte bunuri similare, acesta va răspunde contractual pentru lipsa îndeplinirii obligaţiilor.</w:t>
      </w:r>
    </w:p>
    <w:p w14:paraId="32E9C86C" w14:textId="3923D682" w:rsidR="008903E2" w:rsidRPr="000C3180" w:rsidRDefault="00C135FE" w:rsidP="00C135FE">
      <w:pPr>
        <w:pStyle w:val="Level3"/>
        <w:rPr>
          <w:lang w:val="ro-RO"/>
        </w:rPr>
      </w:pPr>
      <w:r w:rsidRPr="00C135FE">
        <w:rPr>
          <w:lang w:val="ro-RO"/>
        </w:rPr>
        <w:t xml:space="preserve">Dacă furnizorul este şi producătorul Produselor, acesta are obligaţia de a solicita în prealabil încetării producerii Produselor acordul Promitentului-Achizitor cu privire la înlocuirea Produselor, sau după caz să propună acestuia livrarea anticipată a Produselor cu respectarea eşalonată a plăţii în funcţie de datele prevăzute pentru livrarea Produselor în Graficul iniţial de livrare. În caz contrar, Furnizorul va răspunde contractual. Dacă Promitentul-Achizitor refuză Produsele propuse deşi acestea respectă condiţiile prevăzute la art. 4.3.1. şi refuză şi preluarea anticipate </w:t>
      </w:r>
      <w:r w:rsidRPr="00C135FE">
        <w:rPr>
          <w:lang w:val="ro-RO"/>
        </w:rPr>
        <w:lastRenderedPageBreak/>
        <w:t>a acestora, contractual încetează la data la care Produsele sunt scoase din procesul de producţie.</w:t>
      </w:r>
    </w:p>
    <w:p w14:paraId="0D2BAEBB" w14:textId="77777777" w:rsidR="0024493A" w:rsidRDefault="0024493A" w:rsidP="0024493A">
      <w:pPr>
        <w:pStyle w:val="Level3"/>
        <w:numPr>
          <w:ilvl w:val="0"/>
          <w:numId w:val="0"/>
        </w:numPr>
        <w:rPr>
          <w:lang w:val="ro-RO"/>
        </w:rPr>
      </w:pPr>
    </w:p>
    <w:p w14:paraId="22D8F339" w14:textId="6680E711" w:rsidR="00503647" w:rsidRPr="000A47DE" w:rsidRDefault="00503647" w:rsidP="0077342D">
      <w:pPr>
        <w:pStyle w:val="Level2"/>
        <w:tabs>
          <w:tab w:val="clear" w:pos="2382"/>
        </w:tabs>
        <w:ind w:left="0" w:firstLine="0"/>
        <w:rPr>
          <w:lang w:val="ro-RO"/>
        </w:rPr>
      </w:pPr>
      <w:bookmarkStart w:id="3" w:name="_Hlk100767286"/>
      <w:r>
        <w:rPr>
          <w:b/>
          <w:bCs/>
          <w:lang w:val="ro-RO"/>
        </w:rPr>
        <w:t>Cesiunea Acordului-Cadru și a Contractului Subsecvent</w:t>
      </w:r>
    </w:p>
    <w:p w14:paraId="06D881D2" w14:textId="5B834D69" w:rsidR="000A47DE" w:rsidRPr="0068390C" w:rsidRDefault="000A47DE" w:rsidP="000A47DE">
      <w:pPr>
        <w:pStyle w:val="Level1"/>
        <w:numPr>
          <w:ilvl w:val="0"/>
          <w:numId w:val="0"/>
        </w:numPr>
        <w:rPr>
          <w:rFonts w:cs="Arial"/>
          <w:b w:val="0"/>
          <w:sz w:val="20"/>
          <w:szCs w:val="20"/>
          <w:lang w:val="ro-RO"/>
        </w:rPr>
      </w:pPr>
      <w:r w:rsidRPr="0068390C">
        <w:rPr>
          <w:rFonts w:cs="Arial"/>
          <w:b w:val="0"/>
          <w:sz w:val="20"/>
          <w:szCs w:val="20"/>
          <w:lang w:val="ro-RO"/>
        </w:rPr>
        <w:t>Clauzele de mai jos tratează toate modalităţile de cesiune (cesiune de creanţă, cesiune de datorie şi cesiune de contract şi vor fi utilizate după cum urmează:</w:t>
      </w:r>
    </w:p>
    <w:tbl>
      <w:tblPr>
        <w:tblW w:w="0" w:type="auto"/>
        <w:tblCellSpacing w:w="18" w:type="dxa"/>
        <w:tblCellMar>
          <w:left w:w="0" w:type="dxa"/>
          <w:right w:w="0" w:type="dxa"/>
        </w:tblCellMar>
        <w:tblLook w:val="04A0" w:firstRow="1" w:lastRow="0" w:firstColumn="1" w:lastColumn="0" w:noHBand="0" w:noVBand="1"/>
      </w:tblPr>
      <w:tblGrid>
        <w:gridCol w:w="1066"/>
        <w:gridCol w:w="1870"/>
        <w:gridCol w:w="1895"/>
        <w:gridCol w:w="4042"/>
      </w:tblGrid>
      <w:tr w:rsidR="00136D80" w:rsidRPr="0068390C" w14:paraId="655B0F56"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47BAA8" w14:textId="77777777" w:rsidR="00136D80" w:rsidRPr="0068390C" w:rsidRDefault="00136D80" w:rsidP="00650D0A">
            <w:pPr>
              <w:rPr>
                <w:rFonts w:cs="Arial"/>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D0A0D0"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Conținut</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B6270E"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Art. contract/ Art. </w:t>
            </w:r>
            <w:proofErr w:type="spellStart"/>
            <w:r w:rsidRPr="0068390C">
              <w:rPr>
                <w:rFonts w:cs="Arial"/>
                <w:color w:val="000000"/>
                <w:szCs w:val="20"/>
              </w:rPr>
              <w:t>C.civ</w:t>
            </w:r>
            <w:proofErr w:type="spellEnd"/>
            <w:r w:rsidRPr="0068390C">
              <w:rPr>
                <w:rFonts w:cs="Arial"/>
                <w:color w:val="000000"/>
                <w:szCs w:val="20"/>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04EF3E"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Condiții</w:t>
            </w:r>
            <w:proofErr w:type="spellEnd"/>
          </w:p>
        </w:tc>
      </w:tr>
      <w:tr w:rsidR="00136D80" w:rsidRPr="0068390C" w14:paraId="21728F51"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1685325"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Cesiune</w:t>
            </w:r>
            <w:proofErr w:type="spellEnd"/>
            <w:r w:rsidRPr="0068390C">
              <w:rPr>
                <w:rFonts w:cs="Arial"/>
                <w:color w:val="000000"/>
                <w:szCs w:val="20"/>
              </w:rPr>
              <w:t xml:space="preserve"> de </w:t>
            </w:r>
            <w:proofErr w:type="spellStart"/>
            <w:r w:rsidRPr="0068390C">
              <w:rPr>
                <w:rFonts w:cs="Arial"/>
                <w:color w:val="000000"/>
                <w:szCs w:val="20"/>
              </w:rPr>
              <w:t>creanță</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A4AAAC7"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Op. </w:t>
            </w:r>
            <w:proofErr w:type="spellStart"/>
            <w:r w:rsidRPr="0068390C">
              <w:rPr>
                <w:rFonts w:cs="Arial"/>
                <w:color w:val="000000"/>
                <w:szCs w:val="20"/>
              </w:rPr>
              <w:t>ec.</w:t>
            </w:r>
            <w:proofErr w:type="spellEnd"/>
            <w:r w:rsidRPr="0068390C">
              <w:rPr>
                <w:rFonts w:cs="Arial"/>
                <w:color w:val="000000"/>
                <w:szCs w:val="20"/>
              </w:rPr>
              <w:t xml:space="preserve"> </w:t>
            </w:r>
            <w:proofErr w:type="spellStart"/>
            <w:r w:rsidRPr="0068390C">
              <w:rPr>
                <w:rFonts w:cs="Arial"/>
                <w:color w:val="000000"/>
                <w:szCs w:val="20"/>
              </w:rPr>
              <w:t>cedează</w:t>
            </w:r>
            <w:proofErr w:type="spellEnd"/>
            <w:r w:rsidRPr="0068390C">
              <w:rPr>
                <w:rFonts w:cs="Arial"/>
                <w:color w:val="000000"/>
                <w:szCs w:val="20"/>
              </w:rPr>
              <w:t xml:space="preserve"> </w:t>
            </w:r>
            <w:proofErr w:type="spellStart"/>
            <w:r w:rsidRPr="0068390C">
              <w:rPr>
                <w:rFonts w:cs="Arial"/>
                <w:color w:val="000000"/>
                <w:szCs w:val="20"/>
              </w:rPr>
              <w:t>drepturile</w:t>
            </w:r>
            <w:proofErr w:type="spellEnd"/>
            <w:r w:rsidRPr="0068390C">
              <w:rPr>
                <w:rFonts w:cs="Arial"/>
                <w:color w:val="000000"/>
                <w:szCs w:val="20"/>
              </w:rPr>
              <w:t xml:space="preserve"> din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D866358"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4.6.1./</w:t>
            </w:r>
            <w:r w:rsidRPr="0068390C">
              <w:rPr>
                <w:rFonts w:cs="Arial"/>
                <w:color w:val="000000"/>
                <w:szCs w:val="20"/>
                <w:u w:val="single"/>
              </w:rPr>
              <w:t xml:space="preserve">1.566-1.592 </w:t>
            </w:r>
            <w:proofErr w:type="spellStart"/>
            <w:r w:rsidRPr="0068390C">
              <w:rPr>
                <w:rFonts w:cs="Arial"/>
                <w:color w:val="000000"/>
                <w:szCs w:val="20"/>
                <w:u w:val="single"/>
              </w:rPr>
              <w:t>C.civ</w:t>
            </w:r>
            <w:proofErr w:type="spellEnd"/>
            <w:r w:rsidRPr="0068390C">
              <w:rPr>
                <w:rFonts w:cs="Arial"/>
                <w:color w:val="000000"/>
                <w:szCs w:val="20"/>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9DF2A6"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Acord AC/EC</w:t>
            </w:r>
          </w:p>
        </w:tc>
      </w:tr>
      <w:tr w:rsidR="00136D80" w:rsidRPr="0068390C" w14:paraId="301654DE"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F0D511"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Cesiune</w:t>
            </w:r>
            <w:proofErr w:type="spellEnd"/>
            <w:r w:rsidRPr="0068390C">
              <w:rPr>
                <w:rFonts w:cs="Arial"/>
                <w:color w:val="000000"/>
                <w:szCs w:val="20"/>
              </w:rPr>
              <w:t xml:space="preserve"> de </w:t>
            </w:r>
            <w:proofErr w:type="spellStart"/>
            <w:r w:rsidRPr="0068390C">
              <w:rPr>
                <w:rFonts w:cs="Arial"/>
                <w:color w:val="000000"/>
                <w:szCs w:val="20"/>
              </w:rPr>
              <w:t>datorie</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2AC152"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Op. </w:t>
            </w:r>
            <w:proofErr w:type="spellStart"/>
            <w:r w:rsidRPr="0068390C">
              <w:rPr>
                <w:rFonts w:cs="Arial"/>
                <w:color w:val="000000"/>
                <w:szCs w:val="20"/>
              </w:rPr>
              <w:t>ec.</w:t>
            </w:r>
            <w:proofErr w:type="spellEnd"/>
            <w:r w:rsidRPr="0068390C">
              <w:rPr>
                <w:rFonts w:cs="Arial"/>
                <w:color w:val="000000"/>
                <w:szCs w:val="20"/>
              </w:rPr>
              <w:t xml:space="preserve"> </w:t>
            </w:r>
            <w:proofErr w:type="spellStart"/>
            <w:r w:rsidRPr="0068390C">
              <w:rPr>
                <w:rFonts w:cs="Arial"/>
                <w:color w:val="000000"/>
                <w:szCs w:val="20"/>
              </w:rPr>
              <w:t>cedează</w:t>
            </w:r>
            <w:proofErr w:type="spellEnd"/>
            <w:r w:rsidRPr="0068390C">
              <w:rPr>
                <w:rFonts w:cs="Arial"/>
                <w:color w:val="000000"/>
                <w:szCs w:val="20"/>
              </w:rPr>
              <w:t xml:space="preserve"> </w:t>
            </w:r>
            <w:proofErr w:type="spellStart"/>
            <w:r w:rsidRPr="0068390C">
              <w:rPr>
                <w:rFonts w:cs="Arial"/>
                <w:color w:val="000000"/>
                <w:szCs w:val="20"/>
              </w:rPr>
              <w:t>obligațiile</w:t>
            </w:r>
            <w:proofErr w:type="spellEnd"/>
            <w:r w:rsidRPr="0068390C">
              <w:rPr>
                <w:rFonts w:cs="Arial"/>
                <w:color w:val="000000"/>
                <w:szCs w:val="20"/>
              </w:rPr>
              <w:t xml:space="preserve"> din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473FF3"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4.6.2.4.6.3/</w:t>
            </w:r>
            <w:r w:rsidRPr="0068390C">
              <w:rPr>
                <w:rFonts w:cs="Arial"/>
                <w:color w:val="000000"/>
                <w:szCs w:val="20"/>
                <w:u w:val="single"/>
              </w:rPr>
              <w:t>1.599-1.608 C. civ</w:t>
            </w:r>
            <w:r w:rsidRPr="0068390C">
              <w:rPr>
                <w:rFonts w:cs="Arial"/>
                <w:color w:val="000000"/>
                <w:szCs w:val="20"/>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6D5352"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Acord </w:t>
            </w:r>
            <w:proofErr w:type="spellStart"/>
            <w:r w:rsidRPr="0068390C">
              <w:rPr>
                <w:rFonts w:cs="Arial"/>
                <w:color w:val="000000"/>
                <w:szCs w:val="20"/>
              </w:rPr>
              <w:t>prealabil</w:t>
            </w:r>
            <w:proofErr w:type="spellEnd"/>
            <w:r w:rsidRPr="0068390C">
              <w:rPr>
                <w:rFonts w:cs="Arial"/>
                <w:color w:val="000000"/>
                <w:szCs w:val="20"/>
              </w:rPr>
              <w:t xml:space="preserve"> al AC/EC;</w:t>
            </w:r>
          </w:p>
          <w:p w14:paraId="5C226F57"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Cesionarul</w:t>
            </w:r>
            <w:proofErr w:type="spellEnd"/>
            <w:r w:rsidRPr="0068390C">
              <w:rPr>
                <w:rFonts w:cs="Arial"/>
                <w:color w:val="000000"/>
                <w:szCs w:val="20"/>
              </w:rPr>
              <w:t xml:space="preserve"> </w:t>
            </w:r>
            <w:proofErr w:type="spellStart"/>
            <w:r w:rsidRPr="0068390C">
              <w:rPr>
                <w:rFonts w:cs="Arial"/>
                <w:color w:val="000000"/>
                <w:szCs w:val="20"/>
              </w:rPr>
              <w:t>dovedește</w:t>
            </w:r>
            <w:proofErr w:type="spellEnd"/>
            <w:r w:rsidRPr="0068390C">
              <w:rPr>
                <w:rFonts w:cs="Arial"/>
                <w:color w:val="000000"/>
                <w:szCs w:val="20"/>
              </w:rPr>
              <w:t xml:space="preserve"> </w:t>
            </w:r>
            <w:proofErr w:type="spellStart"/>
            <w:r w:rsidRPr="0068390C">
              <w:rPr>
                <w:rFonts w:cs="Arial"/>
                <w:color w:val="000000"/>
                <w:szCs w:val="20"/>
              </w:rPr>
              <w:t>că</w:t>
            </w:r>
            <w:proofErr w:type="spellEnd"/>
            <w:r w:rsidRPr="0068390C">
              <w:rPr>
                <w:rFonts w:cs="Arial"/>
                <w:color w:val="000000"/>
                <w:szCs w:val="20"/>
              </w:rPr>
              <w:t xml:space="preserve"> are </w:t>
            </w:r>
            <w:proofErr w:type="spellStart"/>
            <w:r w:rsidRPr="0068390C">
              <w:rPr>
                <w:rFonts w:cs="Arial"/>
                <w:color w:val="000000"/>
                <w:szCs w:val="20"/>
              </w:rPr>
              <w:t>calificările</w:t>
            </w:r>
            <w:proofErr w:type="spellEnd"/>
            <w:r w:rsidRPr="0068390C">
              <w:rPr>
                <w:rFonts w:cs="Arial"/>
                <w:color w:val="000000"/>
                <w:szCs w:val="20"/>
              </w:rPr>
              <w:t xml:space="preserve"> </w:t>
            </w:r>
            <w:proofErr w:type="spellStart"/>
            <w:r w:rsidRPr="0068390C">
              <w:rPr>
                <w:rFonts w:cs="Arial"/>
                <w:color w:val="000000"/>
                <w:szCs w:val="20"/>
              </w:rPr>
              <w:t>tehnice</w:t>
            </w:r>
            <w:proofErr w:type="spellEnd"/>
            <w:r w:rsidRPr="0068390C">
              <w:rPr>
                <w:rFonts w:cs="Arial"/>
                <w:color w:val="000000"/>
                <w:szCs w:val="20"/>
              </w:rPr>
              <w:t xml:space="preserve"> </w:t>
            </w:r>
            <w:proofErr w:type="spellStart"/>
            <w:r w:rsidRPr="0068390C">
              <w:rPr>
                <w:rFonts w:cs="Arial"/>
                <w:color w:val="000000"/>
                <w:szCs w:val="20"/>
              </w:rPr>
              <w:t>și</w:t>
            </w:r>
            <w:proofErr w:type="spellEnd"/>
            <w:r w:rsidRPr="0068390C">
              <w:rPr>
                <w:rFonts w:cs="Arial"/>
                <w:color w:val="000000"/>
                <w:szCs w:val="20"/>
              </w:rPr>
              <w:t xml:space="preserve"> </w:t>
            </w:r>
            <w:proofErr w:type="spellStart"/>
            <w:r w:rsidRPr="0068390C">
              <w:rPr>
                <w:rFonts w:cs="Arial"/>
                <w:color w:val="000000"/>
                <w:szCs w:val="20"/>
              </w:rPr>
              <w:t>experiența</w:t>
            </w:r>
            <w:proofErr w:type="spellEnd"/>
            <w:r w:rsidRPr="0068390C">
              <w:rPr>
                <w:rFonts w:cs="Arial"/>
                <w:color w:val="000000"/>
                <w:szCs w:val="20"/>
              </w:rPr>
              <w:t xml:space="preserve"> </w:t>
            </w:r>
            <w:proofErr w:type="spellStart"/>
            <w:r w:rsidRPr="0068390C">
              <w:rPr>
                <w:rFonts w:cs="Arial"/>
                <w:color w:val="000000"/>
                <w:szCs w:val="20"/>
              </w:rPr>
              <w:t>necesară</w:t>
            </w:r>
            <w:proofErr w:type="spellEnd"/>
            <w:r w:rsidRPr="0068390C">
              <w:rPr>
                <w:rFonts w:cs="Arial"/>
                <w:color w:val="000000"/>
                <w:szCs w:val="20"/>
              </w:rPr>
              <w:t xml:space="preserve"> </w:t>
            </w:r>
            <w:proofErr w:type="spellStart"/>
            <w:r w:rsidRPr="0068390C">
              <w:rPr>
                <w:rFonts w:cs="Arial"/>
                <w:color w:val="000000"/>
                <w:szCs w:val="20"/>
              </w:rPr>
              <w:t>pentru</w:t>
            </w:r>
            <w:proofErr w:type="spellEnd"/>
            <w:r w:rsidRPr="0068390C">
              <w:rPr>
                <w:rFonts w:cs="Arial"/>
                <w:color w:val="000000"/>
                <w:szCs w:val="20"/>
              </w:rPr>
              <w:t xml:space="preserve"> </w:t>
            </w:r>
            <w:proofErr w:type="spellStart"/>
            <w:r w:rsidRPr="0068390C">
              <w:rPr>
                <w:rFonts w:cs="Arial"/>
                <w:color w:val="000000"/>
                <w:szCs w:val="20"/>
              </w:rPr>
              <w:t>partea</w:t>
            </w:r>
            <w:proofErr w:type="spellEnd"/>
            <w:r w:rsidRPr="0068390C">
              <w:rPr>
                <w:rFonts w:cs="Arial"/>
                <w:color w:val="000000"/>
                <w:szCs w:val="20"/>
              </w:rPr>
              <w:t xml:space="preserve"> de contract pe care </w:t>
            </w:r>
            <w:proofErr w:type="spellStart"/>
            <w:r w:rsidRPr="0068390C">
              <w:rPr>
                <w:rFonts w:cs="Arial"/>
                <w:color w:val="000000"/>
                <w:szCs w:val="20"/>
              </w:rPr>
              <w:t>urmează</w:t>
            </w:r>
            <w:proofErr w:type="spellEnd"/>
            <w:r w:rsidRPr="0068390C">
              <w:rPr>
                <w:rFonts w:cs="Arial"/>
                <w:color w:val="000000"/>
                <w:szCs w:val="20"/>
              </w:rPr>
              <w:t xml:space="preserve"> </w:t>
            </w:r>
            <w:proofErr w:type="spellStart"/>
            <w:r w:rsidRPr="0068390C">
              <w:rPr>
                <w:rFonts w:cs="Arial"/>
                <w:color w:val="000000"/>
                <w:szCs w:val="20"/>
              </w:rPr>
              <w:t>să</w:t>
            </w:r>
            <w:proofErr w:type="spellEnd"/>
            <w:r w:rsidRPr="0068390C">
              <w:rPr>
                <w:rFonts w:cs="Arial"/>
                <w:color w:val="000000"/>
                <w:szCs w:val="20"/>
              </w:rPr>
              <w:t xml:space="preserve"> o execute.</w:t>
            </w:r>
          </w:p>
        </w:tc>
      </w:tr>
      <w:tr w:rsidR="00136D80" w:rsidRPr="0068390C" w14:paraId="48EC83E9" w14:textId="77777777" w:rsidTr="00650D0A">
        <w:trPr>
          <w:tblCellSpacing w:w="18"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C29094"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Cesiune</w:t>
            </w:r>
            <w:proofErr w:type="spellEnd"/>
            <w:r w:rsidRPr="0068390C">
              <w:rPr>
                <w:rFonts w:cs="Arial"/>
                <w:color w:val="000000"/>
                <w:szCs w:val="20"/>
              </w:rPr>
              <w:t xml:space="preserve"> de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3165FE"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Op. </w:t>
            </w:r>
            <w:proofErr w:type="spellStart"/>
            <w:r w:rsidRPr="0068390C">
              <w:rPr>
                <w:rFonts w:cs="Arial"/>
                <w:color w:val="000000"/>
                <w:szCs w:val="20"/>
              </w:rPr>
              <w:t>ec.</w:t>
            </w:r>
            <w:proofErr w:type="spellEnd"/>
            <w:r w:rsidRPr="0068390C">
              <w:rPr>
                <w:rFonts w:cs="Arial"/>
                <w:color w:val="000000"/>
                <w:szCs w:val="20"/>
              </w:rPr>
              <w:t xml:space="preserve"> </w:t>
            </w:r>
            <w:proofErr w:type="spellStart"/>
            <w:r w:rsidRPr="0068390C">
              <w:rPr>
                <w:rFonts w:cs="Arial"/>
                <w:color w:val="000000"/>
                <w:szCs w:val="20"/>
              </w:rPr>
              <w:t>cedează</w:t>
            </w:r>
            <w:proofErr w:type="spellEnd"/>
            <w:r w:rsidRPr="0068390C">
              <w:rPr>
                <w:rFonts w:cs="Arial"/>
                <w:color w:val="000000"/>
                <w:szCs w:val="20"/>
              </w:rPr>
              <w:t xml:space="preserve"> </w:t>
            </w:r>
            <w:proofErr w:type="spellStart"/>
            <w:r w:rsidRPr="0068390C">
              <w:rPr>
                <w:rFonts w:cs="Arial"/>
                <w:color w:val="000000"/>
                <w:szCs w:val="20"/>
              </w:rPr>
              <w:t>atât</w:t>
            </w:r>
            <w:proofErr w:type="spellEnd"/>
            <w:r w:rsidRPr="0068390C">
              <w:rPr>
                <w:rFonts w:cs="Arial"/>
                <w:color w:val="000000"/>
                <w:szCs w:val="20"/>
              </w:rPr>
              <w:t xml:space="preserve"> </w:t>
            </w:r>
            <w:proofErr w:type="spellStart"/>
            <w:r w:rsidRPr="0068390C">
              <w:rPr>
                <w:rFonts w:cs="Arial"/>
                <w:color w:val="000000"/>
                <w:szCs w:val="20"/>
              </w:rPr>
              <w:t>drepturile</w:t>
            </w:r>
            <w:proofErr w:type="spellEnd"/>
            <w:r w:rsidRPr="0068390C">
              <w:rPr>
                <w:rFonts w:cs="Arial"/>
                <w:color w:val="000000"/>
                <w:szCs w:val="20"/>
              </w:rPr>
              <w:t xml:space="preserve">, </w:t>
            </w:r>
            <w:proofErr w:type="spellStart"/>
            <w:r w:rsidRPr="0068390C">
              <w:rPr>
                <w:rFonts w:cs="Arial"/>
                <w:color w:val="000000"/>
                <w:szCs w:val="20"/>
              </w:rPr>
              <w:t>cât</w:t>
            </w:r>
            <w:proofErr w:type="spellEnd"/>
            <w:r w:rsidRPr="0068390C">
              <w:rPr>
                <w:rFonts w:cs="Arial"/>
                <w:color w:val="000000"/>
                <w:szCs w:val="20"/>
              </w:rPr>
              <w:t xml:space="preserve"> </w:t>
            </w:r>
            <w:proofErr w:type="spellStart"/>
            <w:r w:rsidRPr="0068390C">
              <w:rPr>
                <w:rFonts w:cs="Arial"/>
                <w:color w:val="000000"/>
                <w:szCs w:val="20"/>
              </w:rPr>
              <w:t>și</w:t>
            </w:r>
            <w:proofErr w:type="spellEnd"/>
            <w:r w:rsidRPr="0068390C">
              <w:rPr>
                <w:rFonts w:cs="Arial"/>
                <w:color w:val="000000"/>
                <w:szCs w:val="20"/>
              </w:rPr>
              <w:t xml:space="preserve"> </w:t>
            </w:r>
            <w:proofErr w:type="spellStart"/>
            <w:r w:rsidRPr="0068390C">
              <w:rPr>
                <w:rFonts w:cs="Arial"/>
                <w:color w:val="000000"/>
                <w:szCs w:val="20"/>
              </w:rPr>
              <w:t>obligațiile</w:t>
            </w:r>
            <w:proofErr w:type="spellEnd"/>
            <w:r w:rsidRPr="0068390C">
              <w:rPr>
                <w:rFonts w:cs="Arial"/>
                <w:color w:val="000000"/>
                <w:szCs w:val="20"/>
              </w:rPr>
              <w:t xml:space="preserve"> din contract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228E27"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4.6.4.-4.6.6./</w:t>
            </w:r>
          </w:p>
          <w:p w14:paraId="0CB42F95"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u w:val="single"/>
              </w:rPr>
              <w:t>1.315-1.320</w:t>
            </w:r>
            <w:r w:rsidRPr="0068390C">
              <w:rPr>
                <w:rFonts w:cs="Arial"/>
                <w:color w:val="000000"/>
                <w:szCs w:val="20"/>
              </w:rPr>
              <w:t> </w:t>
            </w:r>
            <w:proofErr w:type="spellStart"/>
            <w:r w:rsidRPr="0068390C">
              <w:rPr>
                <w:rFonts w:cs="Arial"/>
                <w:color w:val="000000"/>
                <w:szCs w:val="20"/>
              </w:rPr>
              <w:t>C.Civ</w:t>
            </w:r>
            <w:proofErr w:type="spellEnd"/>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92308E" w14:textId="77777777" w:rsidR="00136D80" w:rsidRPr="0068390C" w:rsidRDefault="00136D80" w:rsidP="00650D0A">
            <w:pPr>
              <w:spacing w:before="100" w:beforeAutospacing="1" w:after="100" w:afterAutospacing="1"/>
              <w:jc w:val="both"/>
              <w:rPr>
                <w:rFonts w:cs="Arial"/>
                <w:szCs w:val="20"/>
              </w:rPr>
            </w:pPr>
            <w:r w:rsidRPr="0068390C">
              <w:rPr>
                <w:rFonts w:cs="Arial"/>
                <w:color w:val="000000"/>
                <w:szCs w:val="20"/>
              </w:rPr>
              <w:t xml:space="preserve">Acord </w:t>
            </w:r>
            <w:proofErr w:type="spellStart"/>
            <w:r w:rsidRPr="0068390C">
              <w:rPr>
                <w:rFonts w:cs="Arial"/>
                <w:color w:val="000000"/>
                <w:szCs w:val="20"/>
              </w:rPr>
              <w:t>prealabil</w:t>
            </w:r>
            <w:proofErr w:type="spellEnd"/>
            <w:r w:rsidRPr="0068390C">
              <w:rPr>
                <w:rFonts w:cs="Arial"/>
                <w:color w:val="000000"/>
                <w:szCs w:val="20"/>
              </w:rPr>
              <w:t xml:space="preserve"> al AC/EC;</w:t>
            </w:r>
          </w:p>
          <w:p w14:paraId="3E5DB817" w14:textId="77777777" w:rsidR="00136D80" w:rsidRPr="0068390C" w:rsidRDefault="00136D80" w:rsidP="00650D0A">
            <w:pPr>
              <w:spacing w:before="100" w:beforeAutospacing="1" w:after="100" w:afterAutospacing="1"/>
              <w:jc w:val="both"/>
              <w:rPr>
                <w:rFonts w:cs="Arial"/>
                <w:szCs w:val="20"/>
              </w:rPr>
            </w:pPr>
            <w:proofErr w:type="spellStart"/>
            <w:r w:rsidRPr="0068390C">
              <w:rPr>
                <w:rFonts w:cs="Arial"/>
                <w:color w:val="000000"/>
                <w:szCs w:val="20"/>
              </w:rPr>
              <w:t>Condiții</w:t>
            </w:r>
            <w:proofErr w:type="spellEnd"/>
            <w:r w:rsidRPr="0068390C">
              <w:rPr>
                <w:rFonts w:cs="Arial"/>
                <w:color w:val="000000"/>
                <w:szCs w:val="20"/>
              </w:rPr>
              <w:t xml:space="preserve"> </w:t>
            </w:r>
            <w:proofErr w:type="spellStart"/>
            <w:r w:rsidRPr="0068390C">
              <w:rPr>
                <w:rFonts w:cs="Arial"/>
                <w:color w:val="000000"/>
                <w:szCs w:val="20"/>
              </w:rPr>
              <w:t>vizând</w:t>
            </w:r>
            <w:proofErr w:type="spellEnd"/>
            <w:r w:rsidRPr="0068390C">
              <w:rPr>
                <w:rFonts w:cs="Arial"/>
                <w:color w:val="000000"/>
                <w:szCs w:val="20"/>
              </w:rPr>
              <w:t xml:space="preserve"> </w:t>
            </w:r>
            <w:proofErr w:type="spellStart"/>
            <w:r w:rsidRPr="0068390C">
              <w:rPr>
                <w:rFonts w:cs="Arial"/>
                <w:color w:val="000000"/>
                <w:szCs w:val="20"/>
              </w:rPr>
              <w:t>stadiul</w:t>
            </w:r>
            <w:proofErr w:type="spellEnd"/>
            <w:r w:rsidRPr="0068390C">
              <w:rPr>
                <w:rFonts w:cs="Arial"/>
                <w:color w:val="000000"/>
                <w:szCs w:val="20"/>
              </w:rPr>
              <w:t xml:space="preserve"> </w:t>
            </w:r>
            <w:proofErr w:type="spellStart"/>
            <w:r w:rsidRPr="0068390C">
              <w:rPr>
                <w:rFonts w:cs="Arial"/>
                <w:color w:val="000000"/>
                <w:szCs w:val="20"/>
              </w:rPr>
              <w:t>contractului</w:t>
            </w:r>
            <w:proofErr w:type="spellEnd"/>
            <w:r w:rsidRPr="0068390C">
              <w:rPr>
                <w:rFonts w:cs="Arial"/>
                <w:color w:val="000000"/>
                <w:szCs w:val="20"/>
              </w:rPr>
              <w:t>;</w:t>
            </w:r>
          </w:p>
          <w:p w14:paraId="2C6C119D" w14:textId="5F82928D" w:rsidR="00136D80" w:rsidRPr="0068390C" w:rsidRDefault="00136D80" w:rsidP="00136D80">
            <w:pPr>
              <w:spacing w:before="100" w:beforeAutospacing="1" w:after="100" w:afterAutospacing="1"/>
              <w:jc w:val="both"/>
              <w:rPr>
                <w:rFonts w:cs="Arial"/>
                <w:szCs w:val="20"/>
              </w:rPr>
            </w:pPr>
            <w:proofErr w:type="spellStart"/>
            <w:r w:rsidRPr="0068390C">
              <w:rPr>
                <w:rFonts w:cs="Arial"/>
                <w:color w:val="000000"/>
                <w:szCs w:val="20"/>
              </w:rPr>
              <w:t>Condiții</w:t>
            </w:r>
            <w:proofErr w:type="spellEnd"/>
            <w:r w:rsidRPr="0068390C">
              <w:rPr>
                <w:rFonts w:cs="Arial"/>
                <w:color w:val="000000"/>
                <w:szCs w:val="20"/>
              </w:rPr>
              <w:t xml:space="preserve"> </w:t>
            </w:r>
            <w:proofErr w:type="spellStart"/>
            <w:r w:rsidRPr="0068390C">
              <w:rPr>
                <w:rFonts w:cs="Arial"/>
                <w:color w:val="000000"/>
                <w:szCs w:val="20"/>
              </w:rPr>
              <w:t>vizând</w:t>
            </w:r>
            <w:proofErr w:type="spellEnd"/>
            <w:r w:rsidRPr="0068390C">
              <w:rPr>
                <w:rFonts w:cs="Arial"/>
                <w:color w:val="000000"/>
                <w:szCs w:val="20"/>
              </w:rPr>
              <w:t xml:space="preserve"> </w:t>
            </w:r>
            <w:proofErr w:type="spellStart"/>
            <w:r w:rsidRPr="0068390C">
              <w:rPr>
                <w:rFonts w:cs="Arial"/>
                <w:color w:val="000000"/>
                <w:szCs w:val="20"/>
              </w:rPr>
              <w:t>calitatea</w:t>
            </w:r>
            <w:proofErr w:type="spellEnd"/>
            <w:r w:rsidRPr="0068390C">
              <w:rPr>
                <w:rFonts w:cs="Arial"/>
                <w:color w:val="000000"/>
                <w:szCs w:val="20"/>
              </w:rPr>
              <w:t>/</w:t>
            </w:r>
            <w:proofErr w:type="spellStart"/>
            <w:r w:rsidRPr="0068390C">
              <w:rPr>
                <w:rFonts w:cs="Arial"/>
                <w:color w:val="000000"/>
                <w:szCs w:val="20"/>
              </w:rPr>
              <w:t>calificările</w:t>
            </w:r>
            <w:proofErr w:type="spellEnd"/>
            <w:r w:rsidRPr="0068390C">
              <w:rPr>
                <w:rFonts w:cs="Arial"/>
                <w:color w:val="000000"/>
                <w:szCs w:val="20"/>
              </w:rPr>
              <w:t xml:space="preserve"> </w:t>
            </w:r>
            <w:proofErr w:type="spellStart"/>
            <w:r w:rsidRPr="0068390C">
              <w:rPr>
                <w:rFonts w:cs="Arial"/>
                <w:color w:val="000000"/>
                <w:szCs w:val="20"/>
              </w:rPr>
              <w:t>cesionarului</w:t>
            </w:r>
            <w:proofErr w:type="spellEnd"/>
            <w:r w:rsidRPr="0068390C">
              <w:rPr>
                <w:rFonts w:cs="Arial"/>
                <w:color w:val="000000"/>
                <w:szCs w:val="20"/>
              </w:rPr>
              <w:t xml:space="preserve">. </w:t>
            </w:r>
            <w:proofErr w:type="spellStart"/>
            <w:r w:rsidRPr="0068390C">
              <w:rPr>
                <w:rFonts w:cs="Arial"/>
                <w:color w:val="000000"/>
                <w:szCs w:val="20"/>
              </w:rPr>
              <w:t>Cesiunea</w:t>
            </w:r>
            <w:proofErr w:type="spellEnd"/>
            <w:r w:rsidRPr="0068390C">
              <w:rPr>
                <w:rFonts w:cs="Arial"/>
                <w:color w:val="000000"/>
                <w:szCs w:val="20"/>
              </w:rPr>
              <w:t xml:space="preserve"> </w:t>
            </w:r>
            <w:proofErr w:type="spellStart"/>
            <w:r w:rsidRPr="0068390C">
              <w:rPr>
                <w:rFonts w:cs="Arial"/>
                <w:color w:val="000000"/>
                <w:szCs w:val="20"/>
              </w:rPr>
              <w:t>poate</w:t>
            </w:r>
            <w:proofErr w:type="spellEnd"/>
            <w:r w:rsidRPr="0068390C">
              <w:rPr>
                <w:rFonts w:cs="Arial"/>
                <w:color w:val="000000"/>
                <w:szCs w:val="20"/>
              </w:rPr>
              <w:t xml:space="preserve"> fi </w:t>
            </w:r>
            <w:proofErr w:type="spellStart"/>
            <w:r w:rsidRPr="0068390C">
              <w:rPr>
                <w:rFonts w:cs="Arial"/>
                <w:color w:val="000000"/>
                <w:szCs w:val="20"/>
              </w:rPr>
              <w:t>realizată</w:t>
            </w:r>
            <w:proofErr w:type="spellEnd"/>
            <w:r w:rsidRPr="0068390C">
              <w:rPr>
                <w:rFonts w:cs="Arial"/>
                <w:color w:val="000000"/>
                <w:szCs w:val="20"/>
              </w:rPr>
              <w:t xml:space="preserve"> </w:t>
            </w:r>
            <w:proofErr w:type="spellStart"/>
            <w:r w:rsidRPr="0068390C">
              <w:rPr>
                <w:rFonts w:cs="Arial"/>
                <w:color w:val="000000"/>
                <w:szCs w:val="20"/>
              </w:rPr>
              <w:t>exclusiv</w:t>
            </w:r>
            <w:proofErr w:type="spellEnd"/>
            <w:r w:rsidRPr="0068390C">
              <w:rPr>
                <w:rFonts w:cs="Arial"/>
                <w:color w:val="000000"/>
                <w:szCs w:val="20"/>
              </w:rPr>
              <w:t xml:space="preserve"> </w:t>
            </w:r>
            <w:proofErr w:type="spellStart"/>
            <w:r w:rsidRPr="0068390C">
              <w:rPr>
                <w:rFonts w:cs="Arial"/>
                <w:color w:val="000000"/>
                <w:szCs w:val="20"/>
              </w:rPr>
              <w:t>în</w:t>
            </w:r>
            <w:proofErr w:type="spellEnd"/>
            <w:r w:rsidRPr="0068390C">
              <w:rPr>
                <w:rFonts w:cs="Arial"/>
                <w:color w:val="000000"/>
                <w:szCs w:val="20"/>
              </w:rPr>
              <w:t xml:space="preserve"> </w:t>
            </w:r>
            <w:proofErr w:type="spellStart"/>
            <w:r w:rsidRPr="0068390C">
              <w:rPr>
                <w:rFonts w:cs="Arial"/>
                <w:color w:val="000000"/>
                <w:szCs w:val="20"/>
              </w:rPr>
              <w:t>condițiile</w:t>
            </w:r>
            <w:proofErr w:type="spellEnd"/>
            <w:r w:rsidRPr="0068390C">
              <w:rPr>
                <w:rFonts w:cs="Arial"/>
                <w:color w:val="000000"/>
                <w:szCs w:val="20"/>
              </w:rPr>
              <w:t xml:space="preserve"> </w:t>
            </w:r>
            <w:proofErr w:type="spellStart"/>
            <w:r w:rsidRPr="0068390C">
              <w:rPr>
                <w:rFonts w:cs="Arial"/>
                <w:color w:val="000000"/>
                <w:szCs w:val="20"/>
              </w:rPr>
              <w:t>prevăzute</w:t>
            </w:r>
            <w:proofErr w:type="spellEnd"/>
            <w:r w:rsidRPr="0068390C">
              <w:rPr>
                <w:rFonts w:cs="Arial"/>
                <w:color w:val="000000"/>
                <w:szCs w:val="20"/>
              </w:rPr>
              <w:t xml:space="preserve"> de </w:t>
            </w:r>
            <w:r w:rsidRPr="0068390C">
              <w:rPr>
                <w:rFonts w:cs="Arial"/>
                <w:color w:val="000000"/>
                <w:szCs w:val="20"/>
                <w:u w:val="single"/>
              </w:rPr>
              <w:t xml:space="preserve">art. 221 lit. d) din </w:t>
            </w:r>
            <w:proofErr w:type="spellStart"/>
            <w:r w:rsidRPr="0068390C">
              <w:rPr>
                <w:rFonts w:cs="Arial"/>
                <w:color w:val="000000"/>
                <w:szCs w:val="20"/>
                <w:u w:val="single"/>
              </w:rPr>
              <w:t>Legea</w:t>
            </w:r>
            <w:proofErr w:type="spellEnd"/>
            <w:r w:rsidRPr="0068390C">
              <w:rPr>
                <w:rFonts w:cs="Arial"/>
                <w:color w:val="000000"/>
                <w:szCs w:val="20"/>
                <w:u w:val="single"/>
              </w:rPr>
              <w:t xml:space="preserve"> nr. 98/2016.</w:t>
            </w:r>
          </w:p>
        </w:tc>
      </w:tr>
    </w:tbl>
    <w:p w14:paraId="4610AC72" w14:textId="42239082" w:rsidR="00832BC4" w:rsidRPr="00505877" w:rsidRDefault="00832BC4" w:rsidP="00832BC4">
      <w:pPr>
        <w:pStyle w:val="Level3"/>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505877" w:rsidRDefault="00832BC4" w:rsidP="00832BC4">
      <w:pPr>
        <w:pStyle w:val="Level3"/>
        <w:rPr>
          <w:lang w:val="ro-RO"/>
        </w:rPr>
      </w:pPr>
      <w:r w:rsidRPr="00505877">
        <w:rPr>
          <w:lang w:val="ro-RO"/>
        </w:rPr>
        <w:t xml:space="preserve">Promitentul-Furnizor are obligația de a nu transfera total sau parțial obligațiile sale asumate prin </w:t>
      </w:r>
      <w:r w:rsidR="008B7495">
        <w:rPr>
          <w:lang w:val="ro-RO"/>
        </w:rPr>
        <w:t>Acordul-Cadru/Contractul Subsecvent</w:t>
      </w:r>
      <w:r w:rsidRPr="00505877">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Pr>
          <w:lang w:val="ro-RO"/>
        </w:rPr>
        <w:t>Acord-Cadru sau din Contractul Subsecvent</w:t>
      </w:r>
      <w:r w:rsidRPr="00505877">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Pr>
          <w:lang w:val="ro-RO"/>
        </w:rPr>
        <w:t>Acordul-Cadru/Contractul Subsecvent</w:t>
      </w:r>
      <w:r w:rsidRPr="00505877">
        <w:rPr>
          <w:lang w:val="ro-RO"/>
        </w:rPr>
        <w:t xml:space="preserve"> încheiat fără acordul Promitentului-Achizitor nu produce niciun efect.</w:t>
      </w:r>
    </w:p>
    <w:p w14:paraId="0E101C71" w14:textId="37E22FDC" w:rsidR="00832BC4" w:rsidRPr="00505877" w:rsidRDefault="00832BC4" w:rsidP="00832BC4">
      <w:pPr>
        <w:pStyle w:val="Level3"/>
        <w:rPr>
          <w:lang w:val="ro-RO"/>
        </w:rPr>
      </w:pPr>
      <w:r w:rsidRPr="00505877">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Pr>
          <w:lang w:val="ro-RO"/>
        </w:rPr>
        <w:t>Acordul-Cadru/Contractul Subsecvent</w:t>
      </w:r>
      <w:r w:rsidRPr="00505877">
        <w:rPr>
          <w:lang w:val="ro-RO"/>
        </w:rPr>
        <w:t xml:space="preserve"> chiar și după acceptarea contractului de cesiune, fără a putea fi condiționată de efectuarea unui demers prealabil împotriva cesionarului.</w:t>
      </w:r>
    </w:p>
    <w:p w14:paraId="1B1FD4D3" w14:textId="6B11BC31" w:rsidR="00832BC4" w:rsidRPr="00505877" w:rsidRDefault="00832BC4" w:rsidP="00832BC4">
      <w:pPr>
        <w:pStyle w:val="Level3"/>
        <w:rPr>
          <w:lang w:val="ro-RO"/>
        </w:rPr>
      </w:pPr>
      <w:r w:rsidRPr="00505877">
        <w:rPr>
          <w:lang w:val="ro-RO"/>
        </w:rPr>
        <w:lastRenderedPageBreak/>
        <w:t xml:space="preserve">Promitentul-Furnizor are obligația de a nu cesiona </w:t>
      </w:r>
      <w:r w:rsidR="008B7495">
        <w:rPr>
          <w:lang w:val="ro-RO"/>
        </w:rPr>
        <w:t>Acordul-Cadru/Contractul Subsecvent</w:t>
      </w:r>
      <w:r w:rsidRPr="00505877">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Pr>
          <w:lang w:val="ro-RO"/>
        </w:rPr>
        <w:t>al Acordului-Cadru sau al Contractului Subsecvent</w:t>
      </w:r>
      <w:r w:rsidRPr="00505877">
        <w:rPr>
          <w:lang w:val="ro-RO"/>
        </w:rPr>
        <w:t xml:space="preserve"> încheiat fără acordul prealabil al Promitentul-Achizitor nu produce niciun efect. </w:t>
      </w:r>
    </w:p>
    <w:p w14:paraId="2F3457DA" w14:textId="052FB5B5" w:rsidR="00832BC4" w:rsidRPr="00505877" w:rsidRDefault="00832BC4" w:rsidP="00832BC4">
      <w:pPr>
        <w:pStyle w:val="Level3"/>
        <w:rPr>
          <w:lang w:val="ro-RO"/>
        </w:rPr>
      </w:pPr>
      <w:r w:rsidRPr="00505877">
        <w:rPr>
          <w:lang w:val="ro-RO"/>
        </w:rPr>
        <w:t xml:space="preserve">Cesiunea </w:t>
      </w:r>
      <w:r w:rsidR="000633C4">
        <w:rPr>
          <w:lang w:val="ro-RO"/>
        </w:rPr>
        <w:t>Acordului-Cadru sau al Contractului Subsecvent</w:t>
      </w:r>
      <w:r w:rsidRPr="00505877">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Pr>
          <w:lang w:val="ro-RO"/>
        </w:rPr>
        <w:t>Acordul-Cadru sau Contractul Subsecvent</w:t>
      </w:r>
      <w:r w:rsidRPr="00505877">
        <w:rPr>
          <w:lang w:val="ro-RO"/>
        </w:rPr>
        <w:t xml:space="preserve"> chiar și după acceptarea contractului de cesiune, fără a putea fi condiționată de efectuarea unui demers prealabil împotriva cesionarului.</w:t>
      </w:r>
    </w:p>
    <w:p w14:paraId="061B1EB1" w14:textId="7DED7BB0" w:rsidR="00832BC4" w:rsidRPr="00505877" w:rsidRDefault="00164B00" w:rsidP="00832BC4">
      <w:pPr>
        <w:pStyle w:val="Level3"/>
        <w:rPr>
          <w:lang w:val="ro-RO"/>
        </w:rPr>
      </w:pPr>
      <w:r>
        <w:rPr>
          <w:lang w:val="ro-RO"/>
        </w:rPr>
        <w:t>Acordul-Cadru</w:t>
      </w:r>
      <w:r w:rsidR="000633C4">
        <w:rPr>
          <w:lang w:val="ro-RO"/>
        </w:rPr>
        <w:t>/Contractul Subsecvent</w:t>
      </w:r>
      <w:r w:rsidR="00832BC4" w:rsidRPr="00505877">
        <w:rPr>
          <w:lang w:val="ro-RO"/>
        </w:rPr>
        <w:t xml:space="preserve"> poate fi cesionat în următoarele condiții:</w:t>
      </w:r>
    </w:p>
    <w:p w14:paraId="1117E2C2" w14:textId="472B6946" w:rsidR="00832BC4" w:rsidRPr="00505877" w:rsidRDefault="00832BC4" w:rsidP="00FF5762">
      <w:pPr>
        <w:pStyle w:val="alpha3"/>
        <w:numPr>
          <w:ilvl w:val="0"/>
          <w:numId w:val="49"/>
        </w:numPr>
        <w:rPr>
          <w:lang w:val="ro-RO"/>
        </w:rPr>
      </w:pPr>
      <w:r w:rsidRPr="00505877">
        <w:rPr>
          <w:lang w:val="ro-RO"/>
        </w:rPr>
        <w:t xml:space="preserve">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w:t>
      </w:r>
      <w:r w:rsidR="007D3DED">
        <w:rPr>
          <w:lang w:val="ro-RO"/>
        </w:rPr>
        <w:t xml:space="preserve">prevăzute de Legea nr. 98/2016 </w:t>
      </w:r>
      <w:r w:rsidRPr="00505877">
        <w:rPr>
          <w:lang w:val="ro-RO"/>
        </w:rPr>
        <w:t>;</w:t>
      </w:r>
    </w:p>
    <w:p w14:paraId="591C5AF7" w14:textId="30911A6B" w:rsidR="00832BC4" w:rsidRDefault="00832BC4" w:rsidP="00FF5762">
      <w:pPr>
        <w:pStyle w:val="alpha3"/>
        <w:numPr>
          <w:ilvl w:val="0"/>
          <w:numId w:val="49"/>
        </w:numPr>
        <w:rPr>
          <w:lang w:val="ro-RO"/>
        </w:rPr>
      </w:pPr>
      <w:r w:rsidRPr="00505877">
        <w:rPr>
          <w:lang w:val="ro-RO"/>
        </w:rPr>
        <w:t xml:space="preserve">în măsura în care </w:t>
      </w:r>
      <w:r w:rsidR="000633C4">
        <w:rPr>
          <w:lang w:val="ro-RO"/>
        </w:rPr>
        <w:t>Acordul-Cadru/Contractul Subsecvent</w:t>
      </w:r>
      <w:r w:rsidRPr="00505877">
        <w:rPr>
          <w:lang w:val="ro-RO"/>
        </w:rPr>
        <w:t xml:space="preserve"> este cesionat terțului susținător, iar Promitentul-Achizitor își asumă obligațiile derivate din </w:t>
      </w:r>
      <w:r w:rsidR="000633C4">
        <w:rPr>
          <w:lang w:val="ro-RO"/>
        </w:rPr>
        <w:t>Acordul-Cadru/Contractul Subsecvent</w:t>
      </w:r>
      <w:r w:rsidRPr="00505877">
        <w:rPr>
          <w:lang w:val="ro-RO"/>
        </w:rPr>
        <w:t xml:space="preserve"> față de acesta, iar terțul susținător își asumă obligațiile din prezentul </w:t>
      </w:r>
      <w:r w:rsidR="000633C4">
        <w:rPr>
          <w:lang w:val="ro-RO"/>
        </w:rPr>
        <w:t>Acordul-Cadru/Contractul Subsecvent</w:t>
      </w:r>
      <w:r w:rsidRPr="00505877">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r w:rsidR="00E56400">
        <w:rPr>
          <w:lang w:val="ro-RO"/>
        </w:rPr>
        <w:t>.</w:t>
      </w:r>
    </w:p>
    <w:p w14:paraId="6178866D" w14:textId="51E3D9E0" w:rsidR="00832BC4" w:rsidRDefault="005D03D8" w:rsidP="00A82AD1">
      <w:pPr>
        <w:pStyle w:val="alpha3"/>
        <w:numPr>
          <w:ilvl w:val="0"/>
          <w:numId w:val="0"/>
        </w:numPr>
        <w:ind w:left="1361"/>
        <w:rPr>
          <w:i/>
          <w:lang w:val="ro-RO"/>
        </w:rPr>
      </w:pPr>
      <w:r w:rsidRPr="005D03D8">
        <w:rPr>
          <w:i/>
          <w:lang w:val="ro-RO"/>
        </w:rPr>
        <w:t>cu Clauza prevăzută la pct. b reprezintă o clauză de revizuire a Acordului-Cadru/Contractului Subsecvent, astfel cum ea este definită de art. 221 alin. (1) lit. d) pct. (i) din Legea nr. 98/2016</w:t>
      </w:r>
      <w:r>
        <w:rPr>
          <w:i/>
          <w:lang w:val="ro-RO"/>
        </w:rPr>
        <w:t>.</w:t>
      </w:r>
    </w:p>
    <w:p w14:paraId="24B1995E" w14:textId="77777777" w:rsidR="00593BAD" w:rsidRDefault="00593BAD" w:rsidP="00A82AD1">
      <w:pPr>
        <w:pStyle w:val="alpha3"/>
        <w:numPr>
          <w:ilvl w:val="0"/>
          <w:numId w:val="0"/>
        </w:numPr>
        <w:ind w:left="1361"/>
        <w:rPr>
          <w:i/>
          <w:lang w:val="ro-RO"/>
        </w:rPr>
      </w:pPr>
    </w:p>
    <w:p w14:paraId="73703921" w14:textId="2AD620A3" w:rsidR="002B54DB" w:rsidRPr="00505877" w:rsidRDefault="002B54DB" w:rsidP="002B54DB">
      <w:pPr>
        <w:pStyle w:val="Level2"/>
        <w:rPr>
          <w:lang w:val="ro-RO"/>
        </w:rPr>
      </w:pPr>
      <w:r w:rsidRPr="00505877">
        <w:rPr>
          <w:b/>
          <w:bCs/>
          <w:lang w:val="ro-RO"/>
        </w:rPr>
        <w:t>Subcontractarea Contractului Subsecvent</w:t>
      </w:r>
      <w:r>
        <w:rPr>
          <w:b/>
          <w:bCs/>
          <w:lang w:val="ro-RO"/>
        </w:rPr>
        <w:t xml:space="preserve"> </w:t>
      </w:r>
      <w:r w:rsidRPr="00505877">
        <w:rPr>
          <w:b/>
          <w:bCs/>
          <w:lang w:val="ro-RO"/>
        </w:rPr>
        <w:t>(dacă este cazul)</w:t>
      </w:r>
    </w:p>
    <w:p w14:paraId="334CA385" w14:textId="77777777" w:rsidR="002B54DB" w:rsidRPr="00505877" w:rsidRDefault="002B54DB" w:rsidP="002B54DB">
      <w:pPr>
        <w:pStyle w:val="Level3"/>
        <w:rPr>
          <w:lang w:val="ro-RO"/>
        </w:rPr>
      </w:pPr>
      <w:r w:rsidRPr="00505877">
        <w:rPr>
          <w:lang w:val="ro-RO"/>
        </w:rPr>
        <w:t>Orice înțelegere scrisă prin care Promitentul-Furnizor încredințează o parte din realizarea Contract</w:t>
      </w:r>
      <w:r>
        <w:rPr>
          <w:lang w:val="ro-RO"/>
        </w:rPr>
        <w:t>ului</w:t>
      </w:r>
      <w:r w:rsidRPr="00505877">
        <w:rPr>
          <w:lang w:val="ro-RO"/>
        </w:rPr>
        <w:t xml:space="preserve"> Subsecvent</w:t>
      </w:r>
      <w:r>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1E29FAF6" w14:textId="77777777" w:rsidR="002B54DB" w:rsidRPr="00505877" w:rsidRDefault="002B54DB" w:rsidP="002B54DB">
      <w:pPr>
        <w:pStyle w:val="Level3"/>
        <w:rPr>
          <w:lang w:val="ro-RO"/>
        </w:rPr>
      </w:pPr>
      <w:r w:rsidRPr="00505877">
        <w:rPr>
          <w:lang w:val="ro-RO"/>
        </w:rPr>
        <w:t xml:space="preserve">Promitentul-Furnizor are dreptul de a subcontracta orice parte a Contract Subsecvent și/sau poate schimba </w:t>
      </w:r>
      <w:r>
        <w:rPr>
          <w:lang w:val="ro-RO"/>
        </w:rPr>
        <w:t>Subcontractantul</w:t>
      </w:r>
      <w:r w:rsidRPr="00505877">
        <w:rPr>
          <w:lang w:val="ro-RO"/>
        </w:rPr>
        <w:t xml:space="preserve">/Subcontractanții specificați în Ofertă numai cu acordul prealabil, scris, al Promitentul-Achizitor. </w:t>
      </w:r>
    </w:p>
    <w:p w14:paraId="4B8D7A72" w14:textId="77777777" w:rsidR="002B54DB" w:rsidRPr="00505877" w:rsidRDefault="002B54DB" w:rsidP="002B54DB">
      <w:pPr>
        <w:pStyle w:val="Level3"/>
        <w:rPr>
          <w:lang w:val="ro-RO"/>
        </w:rPr>
      </w:pPr>
      <w:r w:rsidRPr="00505877">
        <w:rPr>
          <w:lang w:val="ro-RO"/>
        </w:rPr>
        <w:t xml:space="preserve">Promitentul-Furnizor are obligația de a prezenta la încheierea Contractului Subsecvent, contractele încheiate cu Subcontractanții desemnați în cadrul Ofertei </w:t>
      </w:r>
      <w:r w:rsidRPr="00505877">
        <w:rPr>
          <w:lang w:val="ro-RO"/>
        </w:rPr>
        <w:lastRenderedPageBreak/>
        <w:t>depusă pentru atribuirea Acordului-cadru. Contractul/Contractele de Subcontractare se constituie anexă la Contractul Subsecvent, făcând parte integrantă din acesta.</w:t>
      </w:r>
    </w:p>
    <w:p w14:paraId="0D9F4168" w14:textId="77777777" w:rsidR="002B54DB" w:rsidRPr="00505877" w:rsidRDefault="002B54DB" w:rsidP="002B54DB">
      <w:pPr>
        <w:pStyle w:val="Level3"/>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319CEC07" w14:textId="77777777" w:rsidR="002B54DB" w:rsidRPr="00505877" w:rsidRDefault="002B54DB" w:rsidP="002B54DB">
      <w:pPr>
        <w:pStyle w:val="Level3"/>
        <w:rPr>
          <w:lang w:val="ro-RO"/>
        </w:rPr>
      </w:pPr>
      <w:r w:rsidRPr="00505877">
        <w:rPr>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6C1799B0" w14:textId="77777777" w:rsidR="002B54DB" w:rsidRPr="00505877" w:rsidRDefault="002B54DB" w:rsidP="002B54DB">
      <w:pPr>
        <w:pStyle w:val="Level3"/>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Pr>
          <w:lang w:val="ro-RO"/>
        </w:rPr>
        <w:t xml:space="preserve">prezentul </w:t>
      </w:r>
      <w:r w:rsidRPr="00505877">
        <w:rPr>
          <w:lang w:val="ro-RO"/>
        </w:rPr>
        <w:t>Acordul-cadru și prin Contract subsecvent.</w:t>
      </w:r>
    </w:p>
    <w:p w14:paraId="606FEA46" w14:textId="77777777" w:rsidR="002B54DB" w:rsidRPr="00505877" w:rsidRDefault="002B54DB" w:rsidP="002B54DB">
      <w:pPr>
        <w:pStyle w:val="Level3"/>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407B6AA7" w14:textId="77777777" w:rsidR="002B54DB" w:rsidRPr="00505877" w:rsidRDefault="002B54DB" w:rsidP="002B54DB">
      <w:pPr>
        <w:pStyle w:val="Level3"/>
        <w:rPr>
          <w:lang w:val="ro-RO"/>
        </w:rPr>
      </w:pPr>
      <w:r w:rsidRPr="00505877">
        <w:rPr>
          <w:lang w:val="ro-RO"/>
        </w:rPr>
        <w:t>În cazul în care un subcontractant nu reușește să își respecte obligațiile contractuale, Promitentul-Achizitor, poate solicita Promitentul</w:t>
      </w:r>
      <w:r>
        <w:rPr>
          <w:lang w:val="ro-RO"/>
        </w:rPr>
        <w:t>ui</w:t>
      </w:r>
      <w:r w:rsidRPr="00505877">
        <w:rPr>
          <w:lang w:val="ro-RO"/>
        </w:rPr>
        <w:t>-Furnizor fie să înlocuiască respectivul subcontractant cu un alt subcontractant, care să dețină îndeplinească toate cerințele de calificare pe care le îndeplinea subcontractantul înlocuit.</w:t>
      </w:r>
    </w:p>
    <w:p w14:paraId="59B75FBC" w14:textId="7E74F17F" w:rsidR="002B54DB" w:rsidRPr="00505877" w:rsidRDefault="002B54DB" w:rsidP="002B54DB">
      <w:pPr>
        <w:pStyle w:val="Level3"/>
        <w:rPr>
          <w:lang w:val="ro-RO"/>
        </w:rPr>
      </w:pPr>
      <w:r w:rsidRPr="00505877">
        <w:rPr>
          <w:lang w:val="ro-RO"/>
        </w:rPr>
        <w:t>Subcontractantul va fi plătit în mod direct de către Promitentul-Achizitor, în conformitate cu prevederile art. 218 din Legea nr. 98/2016, dacă sunt îndeplinite în mod cumulativ următoarele condiții:</w:t>
      </w:r>
    </w:p>
    <w:p w14:paraId="6AE08BAE" w14:textId="77777777" w:rsidR="002B54DB" w:rsidRPr="00505877" w:rsidRDefault="002B54DB" w:rsidP="00FF5762">
      <w:pPr>
        <w:pStyle w:val="alpha3"/>
        <w:numPr>
          <w:ilvl w:val="0"/>
          <w:numId w:val="49"/>
        </w:numPr>
        <w:rPr>
          <w:lang w:val="ro-RO"/>
        </w:rPr>
      </w:pPr>
      <w:r w:rsidRPr="00505877">
        <w:rPr>
          <w:lang w:val="ro-RO"/>
        </w:rPr>
        <w:t xml:space="preserve">Această opțiune există și a fost comunicată în scris de către subcontractant Promitentului-Achizitor la momentul încheierii </w:t>
      </w:r>
      <w:r>
        <w:rPr>
          <w:lang w:val="ro-RO"/>
        </w:rPr>
        <w:t>C</w:t>
      </w:r>
      <w:r w:rsidRPr="00505877">
        <w:rPr>
          <w:lang w:val="ro-RO"/>
        </w:rPr>
        <w:t>ontract</w:t>
      </w:r>
      <w:r>
        <w:rPr>
          <w:lang w:val="ro-RO"/>
        </w:rPr>
        <w:t>ului Subsecvent</w:t>
      </w:r>
      <w:r w:rsidRPr="00505877">
        <w:rPr>
          <w:lang w:val="ro-RO"/>
        </w:rPr>
        <w:t xml:space="preserve"> sau, dacă acordul de subcontractare se face la un moment ulterior, Promitentul-Achizitor este notificat în acest sens anterior și dacă contractul de subcontractare prevede o astfel de opțiune; </w:t>
      </w:r>
    </w:p>
    <w:p w14:paraId="3DE833C5" w14:textId="77130482" w:rsidR="002B54DB" w:rsidRDefault="002B54DB" w:rsidP="00FF5762">
      <w:pPr>
        <w:pStyle w:val="alpha3"/>
        <w:numPr>
          <w:ilvl w:val="0"/>
          <w:numId w:val="49"/>
        </w:numPr>
        <w:rPr>
          <w:lang w:val="ro-RO"/>
        </w:rPr>
      </w:pPr>
      <w:r w:rsidRPr="00505877">
        <w:rPr>
          <w:lang w:val="ro-RO"/>
        </w:rPr>
        <w:t>La momentul efec</w:t>
      </w:r>
      <w:r>
        <w:rPr>
          <w:lang w:val="ro-RO"/>
        </w:rPr>
        <w:t>t</w:t>
      </w:r>
      <w:r w:rsidRPr="00505877">
        <w:rPr>
          <w:lang w:val="ro-RO"/>
        </w:rPr>
        <w:t>uării plății există confirmarea Promitentului-Furnizor cu privire la executarea obligațiilor de către su</w:t>
      </w:r>
      <w:r>
        <w:rPr>
          <w:lang w:val="ro-RO"/>
        </w:rPr>
        <w:t>b</w:t>
      </w:r>
      <w:r w:rsidRPr="00505877">
        <w:rPr>
          <w:lang w:val="ro-RO"/>
        </w:rPr>
        <w:t>contractant sau subcontractantul dovedește că refuzul confirmării Promitentului-Furnizor este unul nejustificat.</w:t>
      </w:r>
    </w:p>
    <w:p w14:paraId="7A6B22AC" w14:textId="77777777" w:rsidR="00CF34CE" w:rsidRPr="006A0D9A" w:rsidRDefault="00CF34CE" w:rsidP="00CF34CE">
      <w:pPr>
        <w:pStyle w:val="alpha3"/>
        <w:numPr>
          <w:ilvl w:val="0"/>
          <w:numId w:val="0"/>
        </w:numPr>
        <w:ind w:left="1361"/>
        <w:rPr>
          <w:lang w:val="ro-RO"/>
        </w:rPr>
      </w:pPr>
    </w:p>
    <w:bookmarkEnd w:id="3"/>
    <w:p w14:paraId="2EA677DA" w14:textId="1EC8FB59" w:rsidR="00832BC4" w:rsidRPr="00505877" w:rsidRDefault="00832BC4" w:rsidP="00832BC4">
      <w:pPr>
        <w:pStyle w:val="Level2"/>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08499173" w14:textId="05F16114" w:rsidR="00832BC4" w:rsidRPr="00505877" w:rsidRDefault="00832BC4" w:rsidP="00832BC4">
      <w:pPr>
        <w:pStyle w:val="Level3"/>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095D8B9F" w14:textId="2F9F137D" w:rsidR="00832BC4" w:rsidRPr="00505877" w:rsidRDefault="00832BC4" w:rsidP="00832BC4">
      <w:pPr>
        <w:pStyle w:val="Level3"/>
        <w:rPr>
          <w:lang w:val="ro-RO"/>
        </w:rPr>
      </w:pPr>
      <w:r w:rsidRPr="00505877">
        <w:rPr>
          <w:lang w:val="ro-RO"/>
        </w:rPr>
        <w:lastRenderedPageBreak/>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t xml:space="preserve">Acordului-Cadru și a </w:t>
      </w:r>
      <w:r w:rsidRPr="00505877">
        <w:rPr>
          <w:lang w:val="ro-RO"/>
        </w:rPr>
        <w:t xml:space="preserve">Contractului Subsecvent, inclusiv pe perioada oricărei prelungiri a acestora și după încetarea lor, pentru o perioada de 3 (trei) ani. </w:t>
      </w:r>
    </w:p>
    <w:p w14:paraId="64C217FE" w14:textId="546DB9F4" w:rsidR="00832BC4" w:rsidRPr="00505877" w:rsidRDefault="00832BC4" w:rsidP="00832BC4">
      <w:pPr>
        <w:pStyle w:val="Level3"/>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051F6530" w14:textId="4FED729B" w:rsidR="00832BC4" w:rsidRPr="00505877" w:rsidRDefault="00832BC4" w:rsidP="00832BC4">
      <w:pPr>
        <w:pStyle w:val="Level3"/>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207983DC" w14:textId="65737F99" w:rsidR="00832BC4" w:rsidRPr="00505877" w:rsidRDefault="00832BC4" w:rsidP="00832BC4">
      <w:pPr>
        <w:pStyle w:val="Level3"/>
        <w:rPr>
          <w:lang w:val="ro-RO"/>
        </w:rPr>
      </w:pPr>
      <w:r w:rsidRPr="00505877">
        <w:rPr>
          <w:lang w:val="ro-RO"/>
        </w:rPr>
        <w:t xml:space="preserve">O Parte va fi exonerată de răspunderea dezvăluirii de informaţii privind </w:t>
      </w:r>
      <w:r w:rsidR="00C43F68">
        <w:rPr>
          <w:lang w:val="ro-RO"/>
        </w:rPr>
        <w:t xml:space="preserve">Acordul-Cadru și </w:t>
      </w:r>
      <w:r w:rsidRPr="00505877">
        <w:rPr>
          <w:lang w:val="ro-RO"/>
        </w:rPr>
        <w:t>Contractul Subsecvent dacă:</w:t>
      </w:r>
    </w:p>
    <w:p w14:paraId="690C8B0F" w14:textId="77777777" w:rsidR="00832BC4" w:rsidRPr="00505877" w:rsidRDefault="00832BC4" w:rsidP="00FF5762">
      <w:pPr>
        <w:pStyle w:val="alpha3"/>
        <w:numPr>
          <w:ilvl w:val="0"/>
          <w:numId w:val="50"/>
        </w:numPr>
        <w:rPr>
          <w:lang w:val="ro-RO"/>
        </w:rPr>
      </w:pPr>
      <w:r w:rsidRPr="00505877">
        <w:rPr>
          <w:lang w:val="ro-RO"/>
        </w:rPr>
        <w:t>informaţia era cunoscută Părţii înainte ca aceasta să fi fost primită de la cealaltă Parte; sau</w:t>
      </w:r>
    </w:p>
    <w:p w14:paraId="213FB104" w14:textId="77777777" w:rsidR="00832BC4" w:rsidRPr="00505877" w:rsidRDefault="00832BC4" w:rsidP="00FF5762">
      <w:pPr>
        <w:pStyle w:val="alpha3"/>
        <w:numPr>
          <w:ilvl w:val="0"/>
          <w:numId w:val="50"/>
        </w:numPr>
        <w:rPr>
          <w:lang w:val="ro-RO"/>
        </w:rPr>
      </w:pPr>
      <w:r w:rsidRPr="00505877">
        <w:rPr>
          <w:lang w:val="ro-RO"/>
        </w:rPr>
        <w:t>informaţia a fost dezvăluită după ce a fost obţinut acordul scris al celeilalte Părţi pentru asemenea dezvăluire; sau</w:t>
      </w:r>
    </w:p>
    <w:p w14:paraId="2376B5E1" w14:textId="77777777" w:rsidR="00832BC4" w:rsidRDefault="00832BC4" w:rsidP="00FF5762">
      <w:pPr>
        <w:pStyle w:val="alpha3"/>
        <w:numPr>
          <w:ilvl w:val="0"/>
          <w:numId w:val="50"/>
        </w:numPr>
        <w:rPr>
          <w:lang w:val="ro-RO"/>
        </w:rPr>
      </w:pPr>
      <w:r w:rsidRPr="00505877">
        <w:rPr>
          <w:lang w:val="ro-RO"/>
        </w:rPr>
        <w:t>în cazul solicitărilor legale privind divulgarea unor informații venite, în mod oficial, din partea anumitor autorități, conform prevederilor legale aplicabile.</w:t>
      </w:r>
    </w:p>
    <w:p w14:paraId="0F35D2B1" w14:textId="77777777" w:rsidR="0083690B" w:rsidRPr="00505877" w:rsidRDefault="0083690B" w:rsidP="0083690B">
      <w:pPr>
        <w:pStyle w:val="alpha3"/>
        <w:numPr>
          <w:ilvl w:val="0"/>
          <w:numId w:val="0"/>
        </w:numPr>
        <w:ind w:left="1361"/>
        <w:rPr>
          <w:lang w:val="ro-RO"/>
        </w:rPr>
      </w:pPr>
    </w:p>
    <w:p w14:paraId="0DD995CB" w14:textId="56CC27CC" w:rsidR="00832BC4" w:rsidRPr="00505877" w:rsidRDefault="00832BC4" w:rsidP="00832BC4">
      <w:pPr>
        <w:pStyle w:val="Level2"/>
        <w:rPr>
          <w:lang w:val="ro-RO"/>
        </w:rPr>
      </w:pPr>
      <w:r w:rsidRPr="00505877">
        <w:rPr>
          <w:b/>
          <w:bCs/>
          <w:lang w:val="ro-RO"/>
        </w:rPr>
        <w:t>Protecția datelor cu caracter personal</w:t>
      </w:r>
    </w:p>
    <w:p w14:paraId="54C38F2C" w14:textId="31D6FB02" w:rsidR="00832BC4" w:rsidRPr="00505877" w:rsidRDefault="00832BC4" w:rsidP="00832BC4">
      <w:pPr>
        <w:pStyle w:val="Level3"/>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505877" w:rsidRDefault="00832BC4" w:rsidP="00832BC4">
      <w:pPr>
        <w:pStyle w:val="Level3"/>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w:t>
      </w:r>
      <w:r w:rsidRPr="00505877">
        <w:rPr>
          <w:lang w:val="ro-RO"/>
        </w:rPr>
        <w:lastRenderedPageBreak/>
        <w:t xml:space="preserve">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76767DE9" w14:textId="009F56C5" w:rsidR="00832BC4" w:rsidRPr="00505877" w:rsidRDefault="00832BC4" w:rsidP="00832BC4">
      <w:pPr>
        <w:pStyle w:val="Level3"/>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3AC95725" w14:textId="77777777" w:rsidR="00832BC4" w:rsidRPr="00505877" w:rsidRDefault="00832BC4" w:rsidP="00832BC4">
      <w:pPr>
        <w:pStyle w:val="Level3"/>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Default="00832BC4" w:rsidP="00832BC4">
      <w:pPr>
        <w:pStyle w:val="Level3"/>
        <w:rPr>
          <w:lang w:val="ro-RO"/>
        </w:rPr>
      </w:pPr>
      <w:r w:rsidRPr="00505877">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06B7D6B" w14:textId="77777777" w:rsidR="00C3619F" w:rsidRPr="00505877" w:rsidRDefault="00C3619F" w:rsidP="00C3619F">
      <w:pPr>
        <w:pStyle w:val="Level3"/>
        <w:numPr>
          <w:ilvl w:val="0"/>
          <w:numId w:val="0"/>
        </w:numPr>
        <w:ind w:left="680"/>
        <w:rPr>
          <w:lang w:val="ro-RO"/>
        </w:rPr>
      </w:pPr>
    </w:p>
    <w:p w14:paraId="5C54C296" w14:textId="5ECFFD25" w:rsidR="00832BC4" w:rsidRPr="00505877" w:rsidRDefault="00832BC4" w:rsidP="00832BC4">
      <w:pPr>
        <w:pStyle w:val="Level2"/>
        <w:rPr>
          <w:lang w:val="ro-RO"/>
        </w:rPr>
      </w:pPr>
      <w:r w:rsidRPr="00505877">
        <w:rPr>
          <w:b/>
          <w:bCs/>
          <w:lang w:val="ro-RO"/>
        </w:rPr>
        <w:t>Conflictul de interese</w:t>
      </w:r>
    </w:p>
    <w:p w14:paraId="3F6ED92E" w14:textId="6E7C1612" w:rsidR="00982F4B" w:rsidRDefault="00982F4B" w:rsidP="00982F4B">
      <w:pPr>
        <w:pStyle w:val="Level3"/>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2FDB8571" w14:textId="349BF588" w:rsidR="00D9762B" w:rsidRPr="00D9762B" w:rsidRDefault="00D9762B" w:rsidP="00D9762B">
      <w:pPr>
        <w:pStyle w:val="Level3"/>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Pr="00D9762B">
        <w:rPr>
          <w:lang w:val="ro-RO"/>
        </w:rPr>
        <w:t xml:space="preserve"> sau ai furnizorului de servicii de achizi</w:t>
      </w:r>
      <w:r>
        <w:rPr>
          <w:lang w:val="ro-RO"/>
        </w:rPr>
        <w:t>ț</w:t>
      </w:r>
      <w:r w:rsidRPr="00D9762B">
        <w:rPr>
          <w:lang w:val="ro-RO"/>
        </w:rPr>
        <w:t>ie</w:t>
      </w:r>
      <w:r w:rsidR="00B358DE">
        <w:rPr>
          <w:lang w:val="ro-RO"/>
        </w:rPr>
        <w:t xml:space="preserve"> auxiliară/consultantului</w:t>
      </w:r>
      <w:r w:rsidRPr="00D9762B">
        <w:rPr>
          <w:lang w:val="ro-RO"/>
        </w:rPr>
        <w:t xml:space="preserve"> implica</w:t>
      </w:r>
      <w:r>
        <w:rPr>
          <w:lang w:val="ro-RO"/>
        </w:rPr>
        <w:t>ț</w:t>
      </w:r>
      <w:r w:rsidRPr="00D9762B">
        <w:rPr>
          <w:lang w:val="ro-RO"/>
        </w:rPr>
        <w:t xml:space="preserve">i în procedura de atribuire cu care </w:t>
      </w:r>
      <w:r>
        <w:rPr>
          <w:lang w:val="ro-RO"/>
        </w:rPr>
        <w:t>Promitentul-Achizitor</w:t>
      </w:r>
      <w:r w:rsidRPr="00D9762B">
        <w:rPr>
          <w:lang w:val="ro-RO"/>
        </w:rPr>
        <w:t>/furnizorul de servicii de achizi</w:t>
      </w:r>
      <w:r>
        <w:rPr>
          <w:lang w:val="ro-RO"/>
        </w:rPr>
        <w:t>ț</w:t>
      </w:r>
      <w:r w:rsidRPr="00D9762B">
        <w:rPr>
          <w:lang w:val="ro-RO"/>
        </w:rPr>
        <w:t>ie implicat în procedura de atribuire 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2957FEED" w14:textId="47625BC8" w:rsidR="00D9762B" w:rsidRPr="00D9762B" w:rsidRDefault="00D9762B" w:rsidP="00D9762B">
      <w:pPr>
        <w:pStyle w:val="Level3"/>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14:paraId="302459C8" w14:textId="77777777" w:rsidR="00832BC4" w:rsidRPr="00505877" w:rsidRDefault="00832BC4" w:rsidP="00832BC4">
      <w:pPr>
        <w:pStyle w:val="Level3"/>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505877" w:rsidRDefault="00387AE8" w:rsidP="00832BC4">
      <w:pPr>
        <w:pStyle w:val="Level1"/>
        <w:rPr>
          <w:lang w:val="ro-RO"/>
        </w:rPr>
      </w:pPr>
      <w:r>
        <w:rPr>
          <w:lang w:val="ro-RO"/>
        </w:rPr>
        <w:lastRenderedPageBreak/>
        <w:t>CAPITOLUL</w:t>
      </w:r>
      <w:r w:rsidR="00832BC4" w:rsidRPr="00505877">
        <w:rPr>
          <w:lang w:val="ro-RO"/>
        </w:rPr>
        <w:t xml:space="preserve"> 5 – RĂSPUNDEREA CONTRACTUALĂ</w:t>
      </w:r>
      <w:r w:rsidR="00EF6F88">
        <w:rPr>
          <w:lang w:val="ro-RO"/>
        </w:rPr>
        <w:t xml:space="preserve"> </w:t>
      </w:r>
    </w:p>
    <w:p w14:paraId="3C60BCBF" w14:textId="1F41DD05" w:rsidR="00832BC4" w:rsidRPr="00505877" w:rsidRDefault="00832BC4" w:rsidP="00832BC4">
      <w:pPr>
        <w:pStyle w:val="Level2"/>
        <w:rPr>
          <w:lang w:val="ro-RO"/>
        </w:rPr>
      </w:pPr>
      <w:r w:rsidRPr="00505877">
        <w:rPr>
          <w:b/>
          <w:bCs/>
          <w:lang w:val="ro-RO"/>
        </w:rPr>
        <w:t>Sancțiuni pentru neîndeplinirea culpabilă a obligațiilor contractuale derivate din executarea Acordului-Cadru</w:t>
      </w:r>
    </w:p>
    <w:p w14:paraId="5C358A1E" w14:textId="49D6B803" w:rsidR="00832BC4" w:rsidRPr="00505877" w:rsidRDefault="00832BC4" w:rsidP="00832BC4">
      <w:pPr>
        <w:pStyle w:val="Level3"/>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505877" w:rsidRDefault="006D6C1F" w:rsidP="00FF5762">
      <w:pPr>
        <w:pStyle w:val="roman3"/>
        <w:numPr>
          <w:ilvl w:val="0"/>
          <w:numId w:val="51"/>
        </w:numPr>
        <w:rPr>
          <w:lang w:val="ro-RO"/>
        </w:rPr>
      </w:pPr>
      <w:r w:rsidRPr="00505877">
        <w:rPr>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Pr>
          <w:lang w:val="ro-RO"/>
        </w:rPr>
        <w:t>e</w:t>
      </w:r>
      <w:r w:rsidRPr="00505877">
        <w:rPr>
          <w:lang w:val="ro-RO"/>
        </w:rPr>
        <w:t xml:space="preserve"> obiectul Contractului Subsecvent refuzat spre semnare de către Promitentul-Furnizor.</w:t>
      </w:r>
    </w:p>
    <w:p w14:paraId="152188C2" w14:textId="3432B886" w:rsidR="006D6C1F" w:rsidRPr="00505877" w:rsidRDefault="006D6C1F" w:rsidP="00FF5762">
      <w:pPr>
        <w:pStyle w:val="roman3"/>
        <w:numPr>
          <w:ilvl w:val="0"/>
          <w:numId w:val="51"/>
        </w:numPr>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Default="006D6C1F" w:rsidP="00FF5762">
      <w:pPr>
        <w:pStyle w:val="roman3"/>
        <w:numPr>
          <w:ilvl w:val="0"/>
          <w:numId w:val="51"/>
        </w:numPr>
        <w:rPr>
          <w:lang w:val="ro-RO"/>
        </w:rPr>
      </w:pPr>
      <w:r w:rsidRPr="00505877">
        <w:rPr>
          <w:lang w:val="ro-RO"/>
        </w:rPr>
        <w:t>Promitentul-Furnizor va repara orice alt prejudiciu cauzat Promitentul-Achizitor prin refuzul de a încheia Contractul Subsecvent.</w:t>
      </w:r>
    </w:p>
    <w:p w14:paraId="249466A0" w14:textId="48F547AA" w:rsidR="00164B00" w:rsidRPr="00505877" w:rsidRDefault="00164B00" w:rsidP="00FF5762">
      <w:pPr>
        <w:pStyle w:val="roman3"/>
        <w:numPr>
          <w:ilvl w:val="0"/>
          <w:numId w:val="51"/>
        </w:numPr>
        <w:rPr>
          <w:lang w:val="ro-RO"/>
        </w:rPr>
      </w:pPr>
      <w:r>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Pr>
          <w:lang w:val="ro-RO"/>
        </w:rPr>
        <w:t>derularea unei noi proceduri</w:t>
      </w:r>
      <w:r>
        <w:rPr>
          <w:lang w:val="ro-RO"/>
        </w:rPr>
        <w:t>.</w:t>
      </w:r>
    </w:p>
    <w:p w14:paraId="3CC8D52B" w14:textId="37390D9E" w:rsidR="00832BC4" w:rsidRPr="00505877" w:rsidRDefault="003D354B" w:rsidP="006D6C1F">
      <w:pPr>
        <w:pStyle w:val="Level3"/>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20E1AEC9" w14:textId="110D6358" w:rsidR="006D6C1F" w:rsidRPr="00505877" w:rsidRDefault="006D6C1F" w:rsidP="00FF5762">
      <w:pPr>
        <w:pStyle w:val="alpha3"/>
        <w:numPr>
          <w:ilvl w:val="0"/>
          <w:numId w:val="52"/>
        </w:numPr>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36AED34B" w14:textId="11A1071D" w:rsidR="006D6C1F" w:rsidRPr="00505877" w:rsidRDefault="006D6C1F" w:rsidP="00FF5762">
      <w:pPr>
        <w:pStyle w:val="alpha3"/>
        <w:numPr>
          <w:ilvl w:val="0"/>
          <w:numId w:val="52"/>
        </w:numPr>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0B4B63A5" w14:textId="1F4653A8" w:rsidR="003D354B" w:rsidRDefault="003D354B" w:rsidP="006D6C1F">
      <w:pPr>
        <w:pStyle w:val="Level3"/>
        <w:rPr>
          <w:lang w:val="ro-RO"/>
        </w:rPr>
      </w:pPr>
      <w:r>
        <w:rPr>
          <w:lang w:val="ro-RO"/>
        </w:rPr>
        <w:t xml:space="preserve">Dacă </w:t>
      </w:r>
      <w:r w:rsidR="00C93A9B">
        <w:rPr>
          <w:lang w:val="ro-RO"/>
        </w:rPr>
        <w:t>Promitentul-Achizitor</w:t>
      </w:r>
      <w:r>
        <w:rPr>
          <w:lang w:val="ro-RO"/>
        </w:rPr>
        <w:t xml:space="preserve"> nu încheie Contracte Subsecvente până la atingerea cantității/valorii minime estimate, va</w:t>
      </w:r>
      <w:r w:rsidR="006D6C1F" w:rsidRPr="00505877">
        <w:rPr>
          <w:lang w:val="ro-RO"/>
        </w:rPr>
        <w:t xml:space="preserve"> răspunde </w:t>
      </w:r>
      <w:r>
        <w:rPr>
          <w:lang w:val="ro-RO"/>
        </w:rPr>
        <w:t xml:space="preserve">contractual </w:t>
      </w:r>
      <w:r w:rsidR="006D6C1F" w:rsidRPr="00505877">
        <w:rPr>
          <w:lang w:val="ro-RO"/>
        </w:rPr>
        <w:t>doar în limita prejudiciului cauzat operatorului economic</w:t>
      </w:r>
      <w:r w:rsidR="00417B10">
        <w:rPr>
          <w:lang w:val="ro-RO"/>
        </w:rPr>
        <w:t>, dovedit potrivit legislației aplicabile</w:t>
      </w:r>
      <w:r w:rsidR="006D6C1F" w:rsidRPr="00505877">
        <w:rPr>
          <w:lang w:val="ro-RO"/>
        </w:rPr>
        <w:t xml:space="preserve">. Operatorul economic nu poate solicita cu titlu de răspundere contractuală diferența de preț dintre valoarea </w:t>
      </w:r>
      <w:r w:rsidR="00417B10">
        <w:rPr>
          <w:lang w:val="ro-RO"/>
        </w:rPr>
        <w:t xml:space="preserve">minimă </w:t>
      </w:r>
      <w:r w:rsidR="006D6C1F" w:rsidRPr="00505877">
        <w:rPr>
          <w:lang w:val="ro-RO"/>
        </w:rPr>
        <w:t xml:space="preserve">prevăzută în </w:t>
      </w:r>
      <w:r w:rsidR="00C43F68">
        <w:rPr>
          <w:lang w:val="ro-RO"/>
        </w:rPr>
        <w:t>A</w:t>
      </w:r>
      <w:r w:rsidR="006D6C1F" w:rsidRPr="00505877">
        <w:rPr>
          <w:lang w:val="ro-RO"/>
        </w:rPr>
        <w:t>cordul-</w:t>
      </w:r>
      <w:r w:rsidR="00C43F68">
        <w:rPr>
          <w:lang w:val="ro-RO"/>
        </w:rPr>
        <w:t>C</w:t>
      </w:r>
      <w:r w:rsidR="006D6C1F" w:rsidRPr="00505877">
        <w:rPr>
          <w:lang w:val="ro-RO"/>
        </w:rPr>
        <w:t xml:space="preserve">adru și </w:t>
      </w:r>
      <w:r>
        <w:rPr>
          <w:lang w:val="ro-RO"/>
        </w:rPr>
        <w:t>C</w:t>
      </w:r>
      <w:r w:rsidR="006D6C1F" w:rsidRPr="00505877">
        <w:rPr>
          <w:lang w:val="ro-RO"/>
        </w:rPr>
        <w:t xml:space="preserve">ontractele </w:t>
      </w:r>
      <w:r>
        <w:rPr>
          <w:lang w:val="ro-RO"/>
        </w:rPr>
        <w:t>S</w:t>
      </w:r>
      <w:r w:rsidR="006D6C1F" w:rsidRPr="00505877">
        <w:rPr>
          <w:lang w:val="ro-RO"/>
        </w:rPr>
        <w:t>ubsecvente încheiate și executate.</w:t>
      </w:r>
    </w:p>
    <w:p w14:paraId="5C305701" w14:textId="5ACFDA35" w:rsidR="003D354B" w:rsidRDefault="003D354B" w:rsidP="003D354B">
      <w:pPr>
        <w:pStyle w:val="Level3"/>
        <w:rPr>
          <w:lang w:val="ro-RO"/>
        </w:rPr>
      </w:pPr>
      <w:r>
        <w:rPr>
          <w:lang w:val="ro-RO"/>
        </w:rPr>
        <w:t xml:space="preserve">Promitentul-Achizitor va răspunde contractual pentru pierderile suferite de către Promitentul-Furnizor pe care acesta le-a avut ca urmare a acțiunilor întreprinse în </w:t>
      </w:r>
      <w:r>
        <w:rPr>
          <w:lang w:val="ro-RO"/>
        </w:rPr>
        <w:lastRenderedPageBreak/>
        <w:t>vederea executării potențialelor Contracte Subsecvente. Promitentul-Achizitor nu va răspunde însă pentru beneficiul nerealizat al Promitentului-Furnizor</w:t>
      </w:r>
      <w:r w:rsidR="006964B1">
        <w:rPr>
          <w:lang w:val="ro-RO"/>
        </w:rPr>
        <w:t xml:space="preserve"> și nu poate, în niciun caz să fie obligat la achitarea prețurilor aferente Contractelor Subsecvente care nu au fost încheiate și executate până la atingerea cantităților minime</w:t>
      </w:r>
      <w:r w:rsidR="00C43F68">
        <w:rPr>
          <w:lang w:val="ro-RO"/>
        </w:rPr>
        <w:t>.</w:t>
      </w:r>
    </w:p>
    <w:p w14:paraId="2A4664B4" w14:textId="77777777" w:rsidR="00DB1F33" w:rsidRPr="00505877" w:rsidDel="00417B10" w:rsidRDefault="00DB1F33" w:rsidP="00DB1F33">
      <w:pPr>
        <w:pStyle w:val="Level3"/>
        <w:numPr>
          <w:ilvl w:val="0"/>
          <w:numId w:val="0"/>
        </w:numPr>
        <w:ind w:left="680"/>
        <w:rPr>
          <w:lang w:val="ro-RO"/>
        </w:rPr>
      </w:pPr>
    </w:p>
    <w:p w14:paraId="24B9BE1D" w14:textId="0F0E7921" w:rsidR="006D6C1F" w:rsidRPr="00505877" w:rsidRDefault="006D6C1F" w:rsidP="006D6C1F">
      <w:pPr>
        <w:pStyle w:val="Level2"/>
        <w:rPr>
          <w:lang w:val="ro-RO"/>
        </w:rPr>
      </w:pPr>
      <w:r w:rsidRPr="00505877">
        <w:rPr>
          <w:b/>
          <w:bCs/>
          <w:lang w:val="ro-RO"/>
        </w:rPr>
        <w:t>Sancțiuni pentru neîndeplinirea culpabilă a obligațiilor contractuale derivate din executarea Contractelor Subsecvente</w:t>
      </w:r>
    </w:p>
    <w:p w14:paraId="1FCF74D1" w14:textId="6AE3EC19" w:rsidR="006D6C1F" w:rsidRPr="00505877" w:rsidRDefault="001C3130" w:rsidP="006D6C1F">
      <w:pPr>
        <w:pStyle w:val="Level3"/>
        <w:rPr>
          <w:lang w:val="ro-RO"/>
        </w:rPr>
      </w:pPr>
      <w:r>
        <w:rPr>
          <w:lang w:val="ro-RO"/>
        </w:rPr>
        <w:t xml:space="preserve">Părțile pot rezoluționa/rezilia Contractul Subsecvent atunci cât neexecutarea este una semnificativă. Părțile au dreptul de a rezoluționa/rezilia Contractul Subsecvent și de a pretinde despăgubii, </w:t>
      </w:r>
      <w:r w:rsidRPr="001C3130">
        <w:rPr>
          <w:lang w:val="ro-RO"/>
        </w:rPr>
        <w:t>chiar dacă neexecutarea este de mică însemnătate, însă are un caracter repetat</w:t>
      </w:r>
      <w:r>
        <w:rPr>
          <w:lang w:val="ro-RO"/>
        </w:rPr>
        <w:t>.</w:t>
      </w:r>
    </w:p>
    <w:p w14:paraId="34D37E42" w14:textId="4D235588" w:rsidR="006D6C1F" w:rsidRPr="00505877" w:rsidRDefault="006D6C1F" w:rsidP="006D6C1F">
      <w:pPr>
        <w:pStyle w:val="Level3"/>
        <w:rPr>
          <w:lang w:val="ro-RO"/>
        </w:rPr>
      </w:pPr>
      <w:r w:rsidRPr="00505877">
        <w:rPr>
          <w:lang w:val="ro-RO"/>
        </w:rPr>
        <w:t xml:space="preserve">În cazul în care Promitentul-Achizitor, din culpa sa exclusivă, nu îşi onorează obligaţiile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505877" w:rsidRDefault="006D6C1F" w:rsidP="006D6C1F">
      <w:pPr>
        <w:pStyle w:val="Level3"/>
        <w:rPr>
          <w:lang w:val="ro-RO"/>
        </w:rPr>
      </w:pPr>
      <w:r w:rsidRPr="00505877">
        <w:rPr>
          <w:lang w:val="ro-RO"/>
        </w:rPr>
        <w:t>Neplata totală sau parţială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505877" w:rsidRDefault="006D6C1F" w:rsidP="006D6C1F">
      <w:pPr>
        <w:pStyle w:val="Level3"/>
        <w:rPr>
          <w:lang w:val="ro-RO"/>
        </w:rPr>
      </w:pPr>
      <w:r w:rsidRPr="00505877">
        <w:rPr>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3963BC2E" w:rsidR="006D6C1F" w:rsidRPr="00505877" w:rsidRDefault="006D6C1F" w:rsidP="006D6C1F">
      <w:pPr>
        <w:pStyle w:val="Level3"/>
        <w:rPr>
          <w:lang w:val="ro-RO"/>
        </w:rPr>
      </w:pPr>
      <w:r w:rsidRPr="00505877">
        <w:rPr>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21</w:t>
      </w:r>
      <w:r w:rsidR="001C1EFB">
        <w:rPr>
          <w:lang w:val="ro-RO"/>
        </w:rPr>
        <w:t>)</w:t>
      </w:r>
      <w:r w:rsidRPr="00505877">
        <w:rPr>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3B3A0D06" w14:textId="6C92BE26" w:rsidR="006D6C1F" w:rsidRPr="00505877" w:rsidRDefault="006D6C1F" w:rsidP="006D6C1F">
      <w:pPr>
        <w:pStyle w:val="Level3"/>
        <w:rPr>
          <w:lang w:val="ro-RO"/>
        </w:rPr>
      </w:pPr>
      <w:r w:rsidRPr="00505877">
        <w:rPr>
          <w:lang w:val="ro-RO"/>
        </w:rPr>
        <w:t xml:space="preserve">Promitentul-Achizitor are obligaţia de a notifica în scris Promitentul-Furnizor cu privire la neîndeplinirea obligaţiilor asumate în ceea ce privește predarea la termen </w:t>
      </w:r>
      <w:r w:rsidR="00D95857">
        <w:rPr>
          <w:lang w:val="ro-RO"/>
        </w:rPr>
        <w:t xml:space="preserve">a </w:t>
      </w:r>
      <w:r w:rsidRPr="00505877">
        <w:rPr>
          <w:lang w:val="ro-RO"/>
        </w:rPr>
        <w:t xml:space="preserve">Produselor conform specificațiilor din documentația de atribuire şi de a acorda acestuia </w:t>
      </w:r>
      <w:r w:rsidR="00B90367" w:rsidRPr="00B90367">
        <w:rPr>
          <w:lang w:val="ro-RO"/>
        </w:rPr>
        <w:t xml:space="preserve">un termen de 5 (cinci) zile pentru remediere </w:t>
      </w:r>
      <w:r w:rsidRPr="00505877">
        <w:rPr>
          <w:lang w:val="ro-RO"/>
        </w:rPr>
        <w:t>(în măsura în care obligaţia în cauză este susceptibilă de remediere).</w:t>
      </w:r>
    </w:p>
    <w:p w14:paraId="09FE57E1" w14:textId="7478981F" w:rsidR="006D6C1F" w:rsidRPr="00505877" w:rsidRDefault="006D6C1F" w:rsidP="006D6C1F">
      <w:pPr>
        <w:pStyle w:val="Level3"/>
        <w:rPr>
          <w:lang w:val="ro-RO"/>
        </w:rPr>
      </w:pPr>
      <w:r w:rsidRPr="00505877">
        <w:rPr>
          <w:lang w:val="ro-RO"/>
        </w:rPr>
        <w:t xml:space="preserve">În cazul în care Promitentul-Furnizor nu se conformează, Promitentul-Achizitor poate informa Promitentul-Furnizor, printr-o noua înștiințare emisă în termen de </w:t>
      </w:r>
      <w:r w:rsidR="00747404">
        <w:rPr>
          <w:lang w:val="ro-RO"/>
        </w:rPr>
        <w:t>3</w:t>
      </w:r>
      <w:r w:rsidRPr="00505877">
        <w:rPr>
          <w:lang w:val="ro-RO"/>
        </w:rPr>
        <w:t xml:space="preserve"> (</w:t>
      </w:r>
      <w:r w:rsidR="00747404">
        <w:rPr>
          <w:lang w:val="ro-RO"/>
        </w:rPr>
        <w:t>trei</w:t>
      </w:r>
      <w:r w:rsidRPr="00505877">
        <w:rPr>
          <w:lang w:val="ro-RO"/>
        </w:rPr>
        <w:t xml:space="preserve">) zile de la împlinirea termenului pentru remediere, despre decizia sa de a </w:t>
      </w:r>
      <w:r w:rsidRPr="00505877">
        <w:rPr>
          <w:lang w:val="ro-RO"/>
        </w:rPr>
        <w:lastRenderedPageBreak/>
        <w:t xml:space="preserve">rezilia unilateral Contractul </w:t>
      </w:r>
      <w:r w:rsidR="00607F0D">
        <w:rPr>
          <w:lang w:val="ro-RO"/>
        </w:rPr>
        <w:t>S</w:t>
      </w:r>
      <w:r w:rsidRPr="00505877">
        <w:rPr>
          <w:lang w:val="ro-RO"/>
        </w:rPr>
        <w:t>ubsecvent, fără nicio altă formalitate și fără intervenția instanței de judecată.</w:t>
      </w:r>
    </w:p>
    <w:p w14:paraId="7D7E0071" w14:textId="589BBCE1" w:rsidR="006D6C1F" w:rsidRDefault="006D6C1F" w:rsidP="006D6C1F">
      <w:pPr>
        <w:pStyle w:val="Level3"/>
        <w:rPr>
          <w:lang w:val="ro-RO"/>
        </w:rPr>
      </w:pPr>
      <w:r w:rsidRPr="00D95857">
        <w:rPr>
          <w:lang w:val="ro-RO"/>
        </w:rPr>
        <w:t xml:space="preserve">Fără a aduce atingere altor prevederi referitoare la </w:t>
      </w:r>
      <w:r w:rsidR="001C3130" w:rsidRPr="00D95857">
        <w:rPr>
          <w:lang w:val="ro-RO"/>
        </w:rPr>
        <w:t>răspunderea contractuală</w:t>
      </w:r>
      <w:r w:rsidRPr="00D95857">
        <w:rPr>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D95857">
        <w:rPr>
          <w:lang w:val="ro-RO"/>
        </w:rPr>
        <w:t>(</w:t>
      </w:r>
      <w:r w:rsidRPr="00D95857">
        <w:rPr>
          <w:lang w:val="ro-RO"/>
        </w:rPr>
        <w:t>21</w:t>
      </w:r>
      <w:r w:rsidR="001C1EFB" w:rsidRPr="00D95857">
        <w:rPr>
          <w:lang w:val="ro-RO"/>
        </w:rPr>
        <w:t>)</w:t>
      </w:r>
      <w:r w:rsidRPr="00D95857">
        <w:rPr>
          <w:lang w:val="ro-RO"/>
        </w:rPr>
        <w:t xml:space="preserve"> din Ordonanța Guvernului nr. 13/2011, acordând totodată Promitentului-Furnizor un nou termen de maxim </w:t>
      </w:r>
      <w:r w:rsidR="00D95857" w:rsidRPr="00D95857">
        <w:rPr>
          <w:lang w:val="ro-RO"/>
        </w:rPr>
        <w:t>3</w:t>
      </w:r>
      <w:r w:rsidRPr="00D95857">
        <w:rPr>
          <w:lang w:val="ro-RO"/>
        </w:rPr>
        <w:t xml:space="preserve"> (</w:t>
      </w:r>
      <w:r w:rsidR="00D95857" w:rsidRPr="00D95857">
        <w:rPr>
          <w:lang w:val="ro-RO"/>
        </w:rPr>
        <w:t>trei</w:t>
      </w:r>
      <w:r w:rsidRPr="00D95857">
        <w:rPr>
          <w:lang w:val="ro-RO"/>
        </w:rPr>
        <w:t>)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D95857">
        <w:rPr>
          <w:lang w:val="ro-RO"/>
        </w:rPr>
        <w:t>.</w:t>
      </w:r>
    </w:p>
    <w:p w14:paraId="283C510B" w14:textId="5BBC2414" w:rsidR="00405257" w:rsidRPr="00D95857" w:rsidRDefault="00405257" w:rsidP="00405257">
      <w:pPr>
        <w:pStyle w:val="Level3"/>
        <w:rPr>
          <w:lang w:val="ro-RO"/>
        </w:rPr>
      </w:pPr>
      <w:r w:rsidRPr="00405257">
        <w:rPr>
          <w:lang w:val="ro-RO"/>
        </w:rPr>
        <w:t>Fără a aduce atingere altor prevederi referitoare la răspunderea contractuală, în cazul în care Promitentul-Furnizor nu constituie în termenul prevăzut garanţia de bună execuţie Promitentul-Achizitor va reţine garanţia de participare. De asemenea, Promitentul-Achizitor, la solicitarea justificată a Promitentului-Furnizor va acorda acestuia un termen suplimentar de care nu poate depăşi 15 zile de la momentul semnării contractului în vederea constituirii garanţiei de bună-execuţie, sub sancţiunea rezilierii de drept a contractului de achiziţie publică.</w:t>
      </w:r>
    </w:p>
    <w:p w14:paraId="7247079C" w14:textId="77777777" w:rsidR="00E248DE" w:rsidRPr="00E248DE" w:rsidRDefault="00E248DE" w:rsidP="00E248DE">
      <w:pPr>
        <w:pStyle w:val="Level3"/>
        <w:rPr>
          <w:lang w:val="ro-RO"/>
        </w:rPr>
      </w:pPr>
      <w:r w:rsidRPr="00E248DE">
        <w:rPr>
          <w:lang w:val="ro-RO"/>
        </w:rPr>
        <w:t>Promitentul-Furnizor se obligă să despăgubească Achizitorul împotriva oricăror:</w:t>
      </w:r>
    </w:p>
    <w:p w14:paraId="29FBDCBE" w14:textId="77777777" w:rsidR="00E248DE" w:rsidRPr="00E248DE" w:rsidRDefault="00E248DE" w:rsidP="00E248DE">
      <w:pPr>
        <w:pStyle w:val="Level4"/>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E248DE" w:rsidRDefault="00E248DE" w:rsidP="00E248DE">
      <w:pPr>
        <w:pStyle w:val="Level4"/>
        <w:rPr>
          <w:lang w:val="ro-RO"/>
        </w:rPr>
      </w:pPr>
      <w:r w:rsidRPr="00E248DE">
        <w:rPr>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FAF661C" w14:textId="67255A7A" w:rsidR="00E248DE" w:rsidRDefault="00E248DE" w:rsidP="00E248DE">
      <w:pPr>
        <w:pStyle w:val="Level4"/>
        <w:rPr>
          <w:lang w:val="ro-RO"/>
        </w:rPr>
      </w:pPr>
      <w:r w:rsidRPr="00E248DE">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14:paraId="7991C219" w14:textId="15140386" w:rsidR="004144EB" w:rsidRDefault="002A61C2" w:rsidP="000B1C2E">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Pr>
          <w:lang w:val="ro-RO"/>
        </w:rPr>
        <w:t>.</w:t>
      </w:r>
    </w:p>
    <w:p w14:paraId="3BD7F868" w14:textId="77777777" w:rsidR="000B1C2E" w:rsidRPr="000B1C2E" w:rsidRDefault="000B1C2E" w:rsidP="006A0D9A">
      <w:pPr>
        <w:pStyle w:val="Level3"/>
        <w:numPr>
          <w:ilvl w:val="0"/>
          <w:numId w:val="0"/>
        </w:numPr>
        <w:rPr>
          <w:lang w:val="ro-RO"/>
        </w:rPr>
      </w:pPr>
    </w:p>
    <w:p w14:paraId="375E7FFD" w14:textId="16172273"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4600B1C4" w14:textId="01C265D7" w:rsidR="006D6C1F" w:rsidRPr="00505877" w:rsidRDefault="006D6C1F" w:rsidP="006D6C1F">
      <w:pPr>
        <w:pStyle w:val="Level2"/>
        <w:rPr>
          <w:lang w:val="ro-RO"/>
        </w:rPr>
      </w:pPr>
      <w:r w:rsidRPr="00505877">
        <w:rPr>
          <w:b/>
          <w:bCs/>
          <w:lang w:val="ro-RO"/>
        </w:rPr>
        <w:t>Suspendarea Acordului-Cadru</w:t>
      </w:r>
      <w:r w:rsidR="00B11276">
        <w:rPr>
          <w:b/>
          <w:bCs/>
          <w:lang w:val="ro-RO"/>
        </w:rPr>
        <w:t>/</w:t>
      </w:r>
      <w:r w:rsidRPr="00505877">
        <w:rPr>
          <w:b/>
          <w:bCs/>
          <w:lang w:val="ro-RO"/>
        </w:rPr>
        <w:t>a Contractului Subsecvent</w:t>
      </w:r>
    </w:p>
    <w:p w14:paraId="2EC9D02C" w14:textId="522DE167" w:rsidR="00FC4352" w:rsidRPr="00C82ADD" w:rsidRDefault="00FC4352" w:rsidP="00FC4352">
      <w:pPr>
        <w:pStyle w:val="Level3"/>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41BF0CDD" w14:textId="71585F43" w:rsidR="00FC4352" w:rsidRPr="00080E48" w:rsidRDefault="00FC4352" w:rsidP="00FC4352">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7BE625FB" w14:textId="0681C374" w:rsidR="006D6C1F" w:rsidRDefault="006D6C1F" w:rsidP="006D6C1F">
      <w:pPr>
        <w:pStyle w:val="Level3"/>
        <w:rPr>
          <w:lang w:val="ro-RO"/>
        </w:rPr>
      </w:pPr>
      <w:r w:rsidRPr="00505877">
        <w:rPr>
          <w:lang w:val="ro-RO"/>
        </w:rPr>
        <w:lastRenderedPageBreak/>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7474514F" w14:textId="775A48FD" w:rsidR="00607F0D" w:rsidRDefault="00607F0D" w:rsidP="006D6C1F">
      <w:pPr>
        <w:pStyle w:val="Level3"/>
        <w:rPr>
          <w:lang w:val="ro-RO"/>
        </w:rPr>
      </w:pPr>
      <w:r>
        <w:rPr>
          <w:lang w:val="ro-RO"/>
        </w:rPr>
        <w:t>Suspendarea Acordului-Cadru atrage și suspendarea Contractelor Subsecvente.</w:t>
      </w:r>
    </w:p>
    <w:p w14:paraId="239CB070" w14:textId="77777777" w:rsidR="000B1C2E" w:rsidRPr="00505877" w:rsidRDefault="000B1C2E" w:rsidP="000B1C2E">
      <w:pPr>
        <w:pStyle w:val="Level3"/>
        <w:numPr>
          <w:ilvl w:val="0"/>
          <w:numId w:val="0"/>
        </w:numPr>
        <w:ind w:left="1361"/>
        <w:rPr>
          <w:lang w:val="ro-RO"/>
        </w:rPr>
      </w:pPr>
    </w:p>
    <w:p w14:paraId="41598618" w14:textId="29B153DC" w:rsidR="006D6C1F" w:rsidRPr="00505877" w:rsidRDefault="006D6C1F" w:rsidP="006D6C1F">
      <w:pPr>
        <w:pStyle w:val="Level2"/>
        <w:rPr>
          <w:lang w:val="ro-RO"/>
        </w:rPr>
      </w:pPr>
      <w:r w:rsidRPr="00505877">
        <w:rPr>
          <w:b/>
          <w:bCs/>
          <w:lang w:val="ro-RO"/>
        </w:rPr>
        <w:t>Forța majoră</w:t>
      </w:r>
    </w:p>
    <w:p w14:paraId="3F0972DE" w14:textId="57BEEFCA" w:rsidR="006D6C1F" w:rsidRDefault="006D6C1F" w:rsidP="006D6C1F">
      <w:pPr>
        <w:pStyle w:val="Level3"/>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49B4B451" w14:textId="53020601" w:rsidR="00FC4352" w:rsidRPr="00607F0D" w:rsidRDefault="00FC4352" w:rsidP="00607F0D">
      <w:pPr>
        <w:pStyle w:val="Level3"/>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68888A95" w14:textId="0CD2B61C" w:rsidR="006D6C1F" w:rsidRPr="00505877" w:rsidRDefault="006D6C1F" w:rsidP="006D6C1F">
      <w:pPr>
        <w:pStyle w:val="Level3"/>
        <w:rPr>
          <w:lang w:val="ro-RO"/>
        </w:rPr>
      </w:pPr>
      <w:r w:rsidRPr="00505877">
        <w:rPr>
          <w:lang w:val="ro-RO"/>
        </w:rPr>
        <w:t xml:space="preserve">Partea care invocă forța majoră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59397176" w14:textId="77777777" w:rsidR="006D6C1F" w:rsidRPr="00505877" w:rsidRDefault="006D6C1F" w:rsidP="006D6C1F">
      <w:pPr>
        <w:pStyle w:val="Level3"/>
        <w:rPr>
          <w:lang w:val="ro-RO"/>
        </w:rPr>
      </w:pPr>
      <w:r w:rsidRPr="00505877">
        <w:rPr>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505877" w:rsidRDefault="006D6C1F" w:rsidP="006D6C1F">
      <w:pPr>
        <w:pStyle w:val="Level3"/>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a Contractului Subsecvent</w:t>
      </w:r>
      <w:r w:rsidRPr="00505877">
        <w:rPr>
          <w:lang w:val="ro-RO"/>
        </w:rPr>
        <w:t>până la data respectivă.</w:t>
      </w:r>
    </w:p>
    <w:p w14:paraId="42D953B8" w14:textId="2001BCBD" w:rsidR="006D6C1F" w:rsidRDefault="006D6C1F" w:rsidP="006D6C1F">
      <w:pPr>
        <w:pStyle w:val="Level3"/>
        <w:rPr>
          <w:lang w:val="ro-RO"/>
        </w:rPr>
      </w:pPr>
      <w:r w:rsidRPr="00505877">
        <w:rPr>
          <w:lang w:val="ro-RO"/>
        </w:rPr>
        <w:t xml:space="preserve">Dacă forța majoră și consecințele acesteia durează pentru o perioadă mai mare de </w:t>
      </w:r>
      <w:r w:rsidR="00FC4352">
        <w:rPr>
          <w:lang w:val="ro-RO"/>
        </w:rPr>
        <w:t>15</w:t>
      </w:r>
      <w:r w:rsidR="00FC4352" w:rsidRPr="00505877">
        <w:rPr>
          <w:lang w:val="ro-RO"/>
        </w:rPr>
        <w:t xml:space="preserve"> </w:t>
      </w:r>
      <w:r w:rsidRPr="00505877">
        <w:rPr>
          <w:lang w:val="ro-RO"/>
        </w:rPr>
        <w:t>de 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14:paraId="201D36DF" w14:textId="5C0B8689" w:rsidR="00607F0D" w:rsidRDefault="00607F0D" w:rsidP="006D6C1F">
      <w:pPr>
        <w:pStyle w:val="Level3"/>
        <w:rPr>
          <w:lang w:val="ro-RO"/>
        </w:rPr>
      </w:pPr>
      <w:r>
        <w:rPr>
          <w:lang w:val="ro-RO"/>
        </w:rPr>
        <w:t>Încetarea sau suspendarea executării Acordului-Cadru atrage și încetarea sau suspendarea executării Contractelor Subsecvente.</w:t>
      </w:r>
    </w:p>
    <w:p w14:paraId="4A39403E" w14:textId="77777777" w:rsidR="00703DB3" w:rsidRPr="00505877" w:rsidRDefault="00703DB3" w:rsidP="00703DB3">
      <w:pPr>
        <w:pStyle w:val="Level3"/>
        <w:numPr>
          <w:ilvl w:val="0"/>
          <w:numId w:val="0"/>
        </w:numPr>
        <w:ind w:left="680"/>
        <w:rPr>
          <w:lang w:val="ro-RO"/>
        </w:rPr>
      </w:pPr>
    </w:p>
    <w:p w14:paraId="12EAE1FC" w14:textId="0BA46363" w:rsidR="006D6C1F" w:rsidRPr="00505877" w:rsidRDefault="006D6C1F" w:rsidP="006D6C1F">
      <w:pPr>
        <w:pStyle w:val="Level2"/>
        <w:rPr>
          <w:lang w:val="ro-RO"/>
        </w:rPr>
      </w:pPr>
      <w:r w:rsidRPr="00505877">
        <w:rPr>
          <w:b/>
          <w:bCs/>
          <w:lang w:val="ro-RO"/>
        </w:rPr>
        <w:t>Încetarea Contractului Subsecvent</w:t>
      </w:r>
    </w:p>
    <w:p w14:paraId="3C85914D" w14:textId="4A47DC82" w:rsidR="006D6C1F" w:rsidRPr="00505877" w:rsidRDefault="006D6C1F" w:rsidP="006D6C1F">
      <w:pPr>
        <w:pStyle w:val="Level3"/>
        <w:rPr>
          <w:lang w:val="ro-RO"/>
        </w:rPr>
      </w:pPr>
      <w:r w:rsidRPr="00505877">
        <w:rPr>
          <w:lang w:val="ro-RO"/>
        </w:rPr>
        <w:t>Contractul Subsecvent poate înceta de p</w:t>
      </w:r>
      <w:r w:rsidR="009A214A">
        <w:rPr>
          <w:lang w:val="ro-RO"/>
        </w:rPr>
        <w:t>l</w:t>
      </w:r>
      <w:r w:rsidRPr="00505877">
        <w:rPr>
          <w:lang w:val="ro-RO"/>
        </w:rPr>
        <w:t>in drept prin:</w:t>
      </w:r>
    </w:p>
    <w:p w14:paraId="7707C5D5" w14:textId="2200AE5A" w:rsidR="006D6C1F" w:rsidRPr="00505877" w:rsidRDefault="006D6C1F" w:rsidP="00FF5762">
      <w:pPr>
        <w:pStyle w:val="alpha3"/>
        <w:numPr>
          <w:ilvl w:val="0"/>
          <w:numId w:val="53"/>
        </w:numPr>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003D69B4" w14:textId="77777777" w:rsidR="006D6C1F" w:rsidRPr="00505877" w:rsidRDefault="006D6C1F" w:rsidP="00FF5762">
      <w:pPr>
        <w:pStyle w:val="alpha3"/>
        <w:numPr>
          <w:ilvl w:val="0"/>
          <w:numId w:val="53"/>
        </w:numPr>
        <w:rPr>
          <w:lang w:val="ro-RO"/>
        </w:rPr>
      </w:pPr>
      <w:r w:rsidRPr="00505877">
        <w:rPr>
          <w:lang w:val="ro-RO"/>
        </w:rPr>
        <w:t>acordul de voință al părților semnatare ale Contractului Subsecvent;</w:t>
      </w:r>
    </w:p>
    <w:p w14:paraId="4F0CD277" w14:textId="24F502B8" w:rsidR="006D6C1F" w:rsidRPr="00505877" w:rsidRDefault="006D6C1F" w:rsidP="00FF5762">
      <w:pPr>
        <w:pStyle w:val="alpha3"/>
        <w:numPr>
          <w:ilvl w:val="0"/>
          <w:numId w:val="53"/>
        </w:numPr>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14:paraId="39F3024A" w14:textId="005403C4" w:rsidR="006D6C1F" w:rsidRDefault="004178FC" w:rsidP="00FF5762">
      <w:pPr>
        <w:pStyle w:val="alpha3"/>
        <w:numPr>
          <w:ilvl w:val="0"/>
          <w:numId w:val="53"/>
        </w:numPr>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w:t>
      </w:r>
      <w:r w:rsidR="006D6C1F" w:rsidRPr="00505877">
        <w:rPr>
          <w:lang w:val="ro-RO"/>
        </w:rPr>
        <w:lastRenderedPageBreak/>
        <w:t xml:space="preserve">parte precum și în cazurile expres menționate în cuprinsul </w:t>
      </w:r>
      <w:r>
        <w:rPr>
          <w:lang w:val="ro-RO"/>
        </w:rPr>
        <w:t>Acordului-Cadru și al Contractului Subsecvent</w:t>
      </w:r>
      <w:r w:rsidR="006D6C1F" w:rsidRPr="00505877">
        <w:rPr>
          <w:lang w:val="ro-RO"/>
        </w:rPr>
        <w:t>.</w:t>
      </w:r>
    </w:p>
    <w:p w14:paraId="098C068F" w14:textId="64EDBB23" w:rsidR="004178FC" w:rsidRPr="00505877" w:rsidRDefault="004178FC" w:rsidP="004178FC">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F876BC">
        <w:rPr>
          <w:lang w:val="ro-RO"/>
        </w:rPr>
        <w:t>.</w:t>
      </w:r>
    </w:p>
    <w:p w14:paraId="4F945BA1" w14:textId="7AE754B6" w:rsidR="004178FC" w:rsidRPr="00DE0C75" w:rsidRDefault="004178FC" w:rsidP="00C042BB">
      <w:pPr>
        <w:pStyle w:val="Level3"/>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505877" w:rsidRDefault="006D6C1F" w:rsidP="006D6C1F">
      <w:pPr>
        <w:pStyle w:val="Level2"/>
        <w:rPr>
          <w:lang w:val="ro-RO"/>
        </w:rPr>
      </w:pPr>
      <w:r w:rsidRPr="00505877">
        <w:rPr>
          <w:b/>
          <w:bCs/>
          <w:lang w:val="ro-RO"/>
        </w:rPr>
        <w:t>Încetarea Acordului-Cadru</w:t>
      </w:r>
    </w:p>
    <w:p w14:paraId="470C2AA1" w14:textId="18C64AE0" w:rsidR="006D6C1F" w:rsidRPr="00505877" w:rsidRDefault="006D6C1F" w:rsidP="006D6C1F">
      <w:pPr>
        <w:pStyle w:val="Level3"/>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34C47011" w14:textId="3EDE17A6" w:rsidR="006D6C1F" w:rsidRPr="00505877" w:rsidRDefault="006D6C1F" w:rsidP="00FF5762">
      <w:pPr>
        <w:pStyle w:val="alpha3"/>
        <w:numPr>
          <w:ilvl w:val="0"/>
          <w:numId w:val="54"/>
        </w:numPr>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6F0C1DCE" w14:textId="77777777" w:rsidR="006D6C1F" w:rsidRPr="00505877" w:rsidRDefault="006D6C1F" w:rsidP="00FF5762">
      <w:pPr>
        <w:pStyle w:val="alpha3"/>
        <w:numPr>
          <w:ilvl w:val="0"/>
          <w:numId w:val="54"/>
        </w:numPr>
        <w:rPr>
          <w:lang w:val="ro-RO"/>
        </w:rPr>
      </w:pPr>
      <w:r w:rsidRPr="00505877">
        <w:rPr>
          <w:lang w:val="ro-RO"/>
        </w:rPr>
        <w:t>acordul de voință al Părților;</w:t>
      </w:r>
    </w:p>
    <w:p w14:paraId="3EE05BAD" w14:textId="51DEF6B3" w:rsidR="006D6C1F" w:rsidRPr="00505877" w:rsidRDefault="006D6C1F" w:rsidP="00FF5762">
      <w:pPr>
        <w:pStyle w:val="alpha3"/>
        <w:numPr>
          <w:ilvl w:val="0"/>
          <w:numId w:val="54"/>
        </w:numPr>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4029CECB" w14:textId="693E1D75" w:rsidR="006D6C1F" w:rsidRDefault="004178FC" w:rsidP="00FF5762">
      <w:pPr>
        <w:pStyle w:val="alpha3"/>
        <w:numPr>
          <w:ilvl w:val="0"/>
          <w:numId w:val="54"/>
        </w:numPr>
        <w:rPr>
          <w:lang w:val="ro-RO"/>
        </w:rPr>
      </w:pPr>
      <w:r>
        <w:rPr>
          <w:lang w:val="ro-RO"/>
        </w:rPr>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Rezilierea </w:t>
      </w:r>
      <w:r w:rsidR="00B23405">
        <w:rPr>
          <w:lang w:val="ro-RO"/>
        </w:rPr>
        <w:t xml:space="preserve">Acordului-Cadru cu unul dintre Promitenții-Furnizori </w:t>
      </w:r>
      <w:r w:rsidR="00FC34A6">
        <w:rPr>
          <w:lang w:val="ro-RO"/>
        </w:rPr>
        <w:t xml:space="preserve">nu atrage </w:t>
      </w:r>
      <w:r w:rsidR="00B23405">
        <w:rPr>
          <w:lang w:val="ro-RO"/>
        </w:rPr>
        <w:t>î</w:t>
      </w:r>
      <w:r w:rsidR="00FC34A6">
        <w:rPr>
          <w:lang w:val="ro-RO"/>
        </w:rPr>
        <w:t>ncetarea</w:t>
      </w:r>
      <w:r w:rsidR="00B23405">
        <w:rPr>
          <w:lang w:val="ro-RO"/>
        </w:rPr>
        <w:t xml:space="preserve"> acestuia</w:t>
      </w:r>
      <w:r w:rsidR="00FC34A6">
        <w:rPr>
          <w:lang w:val="ro-RO"/>
        </w:rPr>
        <w:t xml:space="preserve"> pentru toate părțile</w:t>
      </w:r>
      <w:r>
        <w:rPr>
          <w:lang w:val="ro-RO"/>
        </w:rPr>
        <w:t>.</w:t>
      </w:r>
    </w:p>
    <w:p w14:paraId="5E3DD1C5" w14:textId="6BF50AF7" w:rsidR="004178FC" w:rsidRPr="00505877" w:rsidRDefault="004178FC" w:rsidP="004178FC">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F876BC">
        <w:rPr>
          <w:lang w:val="ro-RO"/>
        </w:rPr>
        <w:t>.</w:t>
      </w:r>
    </w:p>
    <w:p w14:paraId="4CCC28E5" w14:textId="6C1ADB2F" w:rsidR="004178FC" w:rsidRDefault="004178FC" w:rsidP="006964B1">
      <w:pPr>
        <w:pStyle w:val="Level3"/>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14:paraId="13DF1791" w14:textId="77777777" w:rsidR="000A557B" w:rsidRPr="006964B1" w:rsidRDefault="000A557B" w:rsidP="000A557B">
      <w:pPr>
        <w:pStyle w:val="Level3"/>
        <w:numPr>
          <w:ilvl w:val="0"/>
          <w:numId w:val="0"/>
        </w:numPr>
        <w:ind w:left="680"/>
        <w:rPr>
          <w:lang w:val="ro-RO"/>
        </w:rPr>
      </w:pPr>
    </w:p>
    <w:p w14:paraId="06F97DBD" w14:textId="0EFD0FC3" w:rsidR="006D6C1F" w:rsidRPr="00505877" w:rsidRDefault="00DE0C75" w:rsidP="006D6C1F">
      <w:pPr>
        <w:pStyle w:val="Level2"/>
        <w:rPr>
          <w:lang w:val="ro-RO"/>
        </w:rPr>
      </w:pPr>
      <w:r>
        <w:rPr>
          <w:b/>
          <w:bCs/>
          <w:lang w:val="ro-RO"/>
        </w:rPr>
        <w:t>Rezoluțiunea/r</w:t>
      </w:r>
      <w:r w:rsidR="006D6C1F" w:rsidRPr="00505877">
        <w:rPr>
          <w:b/>
          <w:bCs/>
          <w:lang w:val="ro-RO"/>
        </w:rPr>
        <w:t>ezilierea Contractului Subsecvent</w:t>
      </w:r>
    </w:p>
    <w:p w14:paraId="60EB8E15" w14:textId="77777777" w:rsidR="006D6C1F" w:rsidRPr="00505877" w:rsidRDefault="006D6C1F" w:rsidP="006D6C1F">
      <w:pPr>
        <w:pStyle w:val="Level3"/>
        <w:rPr>
          <w:lang w:val="ro-RO"/>
        </w:rPr>
      </w:pPr>
      <w:r w:rsidRPr="00505877">
        <w:rPr>
          <w:lang w:val="ro-RO"/>
        </w:rPr>
        <w:t xml:space="preserve">Oricare dintre Părți poate rezilia Contractul subsecvent în condițiile de mai jos.  </w:t>
      </w:r>
    </w:p>
    <w:p w14:paraId="47B6A1AF" w14:textId="77777777" w:rsidR="006D6C1F" w:rsidRPr="00505877" w:rsidRDefault="006D6C1F" w:rsidP="006D6C1F">
      <w:pPr>
        <w:pStyle w:val="Level3"/>
        <w:rPr>
          <w:lang w:val="ro-RO"/>
        </w:rPr>
      </w:pPr>
      <w:r w:rsidRPr="00505877">
        <w:rPr>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505877" w:rsidRDefault="006D6C1F" w:rsidP="006D6C1F">
      <w:pPr>
        <w:pStyle w:val="Level3"/>
        <w:rPr>
          <w:lang w:val="ro-RO"/>
        </w:rPr>
      </w:pPr>
      <w:r w:rsidRPr="00505877">
        <w:rPr>
          <w:lang w:val="ro-RO"/>
        </w:rPr>
        <w:lastRenderedPageBreak/>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505877" w:rsidRDefault="006D6C1F" w:rsidP="006D6C1F">
      <w:pPr>
        <w:pStyle w:val="Level3"/>
        <w:rPr>
          <w:lang w:val="ro-RO"/>
        </w:rPr>
      </w:pPr>
      <w:r w:rsidRPr="00505877">
        <w:rPr>
          <w:lang w:val="ro-RO"/>
        </w:rPr>
        <w:t>Promitentul-Achizitor are dreptul de a rezilia Contractul subsecvent în oricare dintre situațiile următoare expres prevăzute:</w:t>
      </w:r>
    </w:p>
    <w:p w14:paraId="6DBD4324" w14:textId="5463F468" w:rsidR="00515B33" w:rsidRPr="00B50B7D" w:rsidRDefault="00515B33" w:rsidP="00FF5762">
      <w:pPr>
        <w:pStyle w:val="alpha3"/>
        <w:numPr>
          <w:ilvl w:val="0"/>
          <w:numId w:val="56"/>
        </w:numPr>
        <w:rPr>
          <w:lang w:val="ro-RO"/>
        </w:rPr>
      </w:pPr>
      <w:bookmarkStart w:id="4" w:name="_Hlk100751953"/>
      <w:r>
        <w:rPr>
          <w:lang w:val="ro-RO"/>
        </w:rPr>
        <w:t>Promitentul-Furnizor</w:t>
      </w:r>
      <w:r w:rsidRPr="00B50B7D">
        <w:rPr>
          <w:lang w:val="ro-RO"/>
        </w:rPr>
        <w:t xml:space="preserve"> nu-și îndeplinește obligațiile, conform prevederilor Contractului subsecvent;</w:t>
      </w:r>
    </w:p>
    <w:p w14:paraId="10C5A102" w14:textId="23AFA841" w:rsidR="00515B33" w:rsidRPr="006A0D94" w:rsidRDefault="00515B33" w:rsidP="00FF5762">
      <w:pPr>
        <w:pStyle w:val="alpha3"/>
        <w:numPr>
          <w:ilvl w:val="0"/>
          <w:numId w:val="49"/>
        </w:numPr>
        <w:rPr>
          <w:lang w:val="ro-RO"/>
        </w:rPr>
      </w:pPr>
      <w:r>
        <w:rPr>
          <w:lang w:val="ro-RO"/>
        </w:rPr>
        <w:t xml:space="preserve">Promitentul-Furnizor </w:t>
      </w:r>
      <w:r w:rsidRPr="006A0D94">
        <w:rPr>
          <w:lang w:val="ro-RO"/>
        </w:rPr>
        <w:t xml:space="preserve">nu se conformează, în perioada de timp rezonabilă, conform notificării emise de </w:t>
      </w:r>
      <w:r>
        <w:rPr>
          <w:lang w:val="ro-RO"/>
        </w:rPr>
        <w:t>Promitentul-Achizitor</w:t>
      </w:r>
      <w:r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6A0D94" w:rsidRDefault="00515B33" w:rsidP="00FF5762">
      <w:pPr>
        <w:pStyle w:val="alpha3"/>
        <w:numPr>
          <w:ilvl w:val="0"/>
          <w:numId w:val="49"/>
        </w:numPr>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12B2D914" w14:textId="7974060B" w:rsidR="00515B33" w:rsidRPr="006A0D94" w:rsidRDefault="00515B33" w:rsidP="00FF5762">
      <w:pPr>
        <w:pStyle w:val="alpha3"/>
        <w:numPr>
          <w:ilvl w:val="0"/>
          <w:numId w:val="49"/>
        </w:numPr>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723E8916" w14:textId="354D3974" w:rsidR="00515B33" w:rsidRPr="006A0D94" w:rsidRDefault="00515B33" w:rsidP="00FF5762">
      <w:pPr>
        <w:pStyle w:val="alpha3"/>
        <w:numPr>
          <w:ilvl w:val="0"/>
          <w:numId w:val="49"/>
        </w:numPr>
        <w:rPr>
          <w:lang w:val="ro-RO"/>
        </w:rPr>
      </w:pPr>
      <w:r>
        <w:rPr>
          <w:lang w:val="ro-RO"/>
        </w:rPr>
        <w:t xml:space="preserve">Promitentul-Furnizor nu își îndeplinește obligațiile referitoare la </w:t>
      </w:r>
      <w:r w:rsidRPr="006A0D94">
        <w:rPr>
          <w:lang w:val="ro-RO"/>
        </w:rPr>
        <w:t xml:space="preserve"> furniza</w:t>
      </w:r>
      <w:r>
        <w:rPr>
          <w:lang w:val="ro-RO"/>
        </w:rPr>
        <w:t>rea</w:t>
      </w:r>
      <w:r w:rsidRPr="006A0D94">
        <w:rPr>
          <w:lang w:val="ro-RO"/>
        </w:rPr>
        <w:t>/menține</w:t>
      </w:r>
      <w:r>
        <w:rPr>
          <w:lang w:val="ro-RO"/>
        </w:rPr>
        <w:t>rea</w:t>
      </w:r>
      <w:r w:rsidRPr="006A0D94">
        <w:rPr>
          <w:lang w:val="ro-RO"/>
        </w:rPr>
        <w:t>/prelungi</w:t>
      </w:r>
      <w:r>
        <w:rPr>
          <w:lang w:val="ro-RO"/>
        </w:rPr>
        <w:t>rea</w:t>
      </w:r>
      <w:r w:rsidRPr="006A0D94">
        <w:rPr>
          <w:lang w:val="ro-RO"/>
        </w:rPr>
        <w:t>/reîntregi</w:t>
      </w:r>
      <w:r>
        <w:rPr>
          <w:lang w:val="ro-RO"/>
        </w:rPr>
        <w:t>rea</w:t>
      </w:r>
      <w:r w:rsidRPr="006A0D94">
        <w:rPr>
          <w:lang w:val="ro-RO"/>
        </w:rPr>
        <w:t>/completa</w:t>
      </w:r>
      <w:r>
        <w:rPr>
          <w:lang w:val="ro-RO"/>
        </w:rPr>
        <w:t>rea</w:t>
      </w:r>
      <w:r w:rsidRPr="006A0D94">
        <w:rPr>
          <w:lang w:val="ro-RO"/>
        </w:rPr>
        <w:t xml:space="preserve"> garanțiil</w:t>
      </w:r>
      <w:r>
        <w:rPr>
          <w:lang w:val="ro-RO"/>
        </w:rPr>
        <w:t>or</w:t>
      </w:r>
      <w:r w:rsidRPr="006A0D94">
        <w:rPr>
          <w:lang w:val="ro-RO"/>
        </w:rPr>
        <w:t xml:space="preserve"> ori </w:t>
      </w:r>
      <w:r>
        <w:rPr>
          <w:lang w:val="ro-RO"/>
        </w:rPr>
        <w:t xml:space="preserve">a </w:t>
      </w:r>
      <w:r w:rsidRPr="006A0D94">
        <w:rPr>
          <w:lang w:val="ro-RO"/>
        </w:rPr>
        <w:t>asigurăril</w:t>
      </w:r>
      <w:r>
        <w:rPr>
          <w:lang w:val="ro-RO"/>
        </w:rPr>
        <w:t>or</w:t>
      </w:r>
      <w:r w:rsidRPr="006A0D94">
        <w:rPr>
          <w:lang w:val="ro-RO"/>
        </w:rPr>
        <w:t xml:space="preserve"> solicitate sau entitatea care furnizează garanția ori asigurarea nu este în măsură să-și îndeplinească obligațiile la care s-a angajat;</w:t>
      </w:r>
    </w:p>
    <w:p w14:paraId="641E135E" w14:textId="77777777" w:rsidR="00515B33" w:rsidRPr="006A0D94" w:rsidRDefault="00515B33" w:rsidP="00FF5762">
      <w:pPr>
        <w:pStyle w:val="alpha3"/>
        <w:numPr>
          <w:ilvl w:val="0"/>
          <w:numId w:val="49"/>
        </w:numPr>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70D9D915" w14:textId="0067661B" w:rsidR="00515B33" w:rsidRPr="006A0D94" w:rsidRDefault="00515B33" w:rsidP="00FF5762">
      <w:pPr>
        <w:pStyle w:val="alpha3"/>
        <w:numPr>
          <w:ilvl w:val="0"/>
          <w:numId w:val="49"/>
        </w:numPr>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6A0D94" w:rsidRDefault="00515B33" w:rsidP="00FF5762">
      <w:pPr>
        <w:pStyle w:val="alpha3"/>
        <w:numPr>
          <w:ilvl w:val="0"/>
          <w:numId w:val="49"/>
        </w:numPr>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4"/>
    <w:p w14:paraId="6B004950" w14:textId="018084F8" w:rsidR="0002777F" w:rsidRPr="00C958EE" w:rsidRDefault="0002777F" w:rsidP="0002777F">
      <w:pPr>
        <w:pStyle w:val="Level3"/>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50968F1" w14:textId="52043C18" w:rsidR="0002777F" w:rsidRPr="00607F0D" w:rsidRDefault="0002777F" w:rsidP="00FF5762">
      <w:pPr>
        <w:pStyle w:val="alpha3"/>
        <w:numPr>
          <w:ilvl w:val="0"/>
          <w:numId w:val="58"/>
        </w:numPr>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550BA829" w14:textId="59D0DD86" w:rsidR="0002777F" w:rsidRPr="00C958EE" w:rsidRDefault="0002777F" w:rsidP="0002777F">
      <w:pPr>
        <w:pStyle w:val="alpha3"/>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7C09E6FA" w14:textId="74E5173C" w:rsidR="00B23405" w:rsidRDefault="00B23405" w:rsidP="00B23405">
      <w:pPr>
        <w:pStyle w:val="Level3"/>
        <w:rPr>
          <w:lang w:val="ro-RO"/>
        </w:rPr>
      </w:pPr>
      <w:r>
        <w:rPr>
          <w:lang w:val="ro-RO"/>
        </w:rPr>
        <w:lastRenderedPageBreak/>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53371454" w14:textId="2AB94B3F" w:rsidR="00B23405" w:rsidRDefault="00B23405" w:rsidP="00B23405">
      <w:pPr>
        <w:pStyle w:val="Level3"/>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56CAA4BB" w14:textId="77777777" w:rsidR="00B637E0" w:rsidRPr="00B23405" w:rsidRDefault="00B637E0" w:rsidP="00B637E0">
      <w:pPr>
        <w:pStyle w:val="Level3"/>
        <w:numPr>
          <w:ilvl w:val="0"/>
          <w:numId w:val="0"/>
        </w:numPr>
        <w:ind w:left="680"/>
        <w:rPr>
          <w:lang w:val="ro-RO"/>
        </w:rPr>
      </w:pPr>
    </w:p>
    <w:p w14:paraId="45177E80" w14:textId="7D8DA8A9" w:rsidR="00505877" w:rsidRPr="00505877" w:rsidRDefault="00505877" w:rsidP="00505877">
      <w:pPr>
        <w:pStyle w:val="Level2"/>
        <w:rPr>
          <w:lang w:val="ro-RO"/>
        </w:rPr>
      </w:pPr>
      <w:r w:rsidRPr="00505877">
        <w:rPr>
          <w:b/>
          <w:bCs/>
          <w:lang w:val="ro-RO"/>
        </w:rPr>
        <w:t>Rezilierea Acordului-Cadru</w:t>
      </w:r>
    </w:p>
    <w:p w14:paraId="3A1998F5" w14:textId="5F7D0D27" w:rsidR="00505877" w:rsidRPr="00505877" w:rsidRDefault="00505877" w:rsidP="00505877">
      <w:pPr>
        <w:pStyle w:val="Level3"/>
        <w:rPr>
          <w:lang w:val="ro-RO"/>
        </w:rPr>
      </w:pPr>
      <w:r w:rsidRPr="00505877">
        <w:rPr>
          <w:lang w:val="ro-RO"/>
        </w:rPr>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14:paraId="030DD37D" w14:textId="388A20B0" w:rsidR="00505877" w:rsidRPr="00505877" w:rsidRDefault="00505877" w:rsidP="00505877">
      <w:pPr>
        <w:pStyle w:val="Level3"/>
        <w:rPr>
          <w:lang w:val="ro-RO"/>
        </w:rPr>
      </w:pPr>
      <w:r w:rsidRPr="00505877">
        <w:rPr>
          <w:lang w:val="ro-RO"/>
        </w:rPr>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14:paraId="2BE6EDE2" w14:textId="2B4E9E8E" w:rsidR="004144EB" w:rsidRPr="006964B1" w:rsidRDefault="00505877" w:rsidP="006964B1">
      <w:pPr>
        <w:pStyle w:val="Level3"/>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Rezilierea Acordului-Cadru în privința unuia dintre Promitenții-Furnizori, nu produce efecte în privința celorlalte Părți. </w:t>
      </w:r>
    </w:p>
    <w:p w14:paraId="61587D22" w14:textId="16B22E6C" w:rsidR="00505877" w:rsidRPr="00505877" w:rsidRDefault="00387AE8" w:rsidP="00505877">
      <w:pPr>
        <w:pStyle w:val="Level1"/>
        <w:rPr>
          <w:lang w:val="ro-RO"/>
        </w:rPr>
      </w:pPr>
      <w:r>
        <w:rPr>
          <w:lang w:val="ro-RO"/>
        </w:rPr>
        <w:t>CAPITOLUL</w:t>
      </w:r>
      <w:r w:rsidR="00505877" w:rsidRPr="00505877">
        <w:rPr>
          <w:lang w:val="ro-RO"/>
        </w:rPr>
        <w:t xml:space="preserve"> 7 – DISPOZIȚII FINALE</w:t>
      </w:r>
    </w:p>
    <w:p w14:paraId="785F97A3" w14:textId="5A4DD67A" w:rsidR="00505877" w:rsidRPr="00505877" w:rsidRDefault="00505877" w:rsidP="00505877">
      <w:pPr>
        <w:pStyle w:val="Level2"/>
        <w:rPr>
          <w:lang w:val="ro-RO"/>
        </w:rPr>
      </w:pPr>
      <w:r w:rsidRPr="00505877">
        <w:rPr>
          <w:b/>
          <w:bCs/>
          <w:lang w:val="ro-RO"/>
        </w:rPr>
        <w:t>Insolvență și faliment</w:t>
      </w:r>
    </w:p>
    <w:p w14:paraId="481FEC4A" w14:textId="508E50DD" w:rsidR="00505877" w:rsidRPr="00505877" w:rsidRDefault="00505877" w:rsidP="00505877">
      <w:pPr>
        <w:pStyle w:val="Level3"/>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505877" w:rsidRDefault="00505877" w:rsidP="00505877">
      <w:pPr>
        <w:pStyle w:val="Level3"/>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497607F8" w14:textId="44CB4A7F" w:rsidR="00505877" w:rsidRPr="00505877" w:rsidRDefault="00505877" w:rsidP="00505877">
      <w:pPr>
        <w:pStyle w:val="Level3"/>
        <w:rPr>
          <w:lang w:val="ro-RO"/>
        </w:rPr>
      </w:pPr>
      <w:r w:rsidRPr="00505877">
        <w:rPr>
          <w:lang w:val="ro-RO"/>
        </w:rPr>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501C9AFF" w14:textId="562FC295" w:rsidR="00505877" w:rsidRDefault="00505877" w:rsidP="00505877">
      <w:pPr>
        <w:pStyle w:val="Level3"/>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Pr>
          <w:lang w:val="ro-RO"/>
        </w:rPr>
        <w:t>stabilite</w:t>
      </w:r>
      <w:r w:rsidRPr="00505877">
        <w:rPr>
          <w:lang w:val="ro-RO"/>
        </w:rPr>
        <w:t xml:space="preserve"> mai sus. </w:t>
      </w:r>
    </w:p>
    <w:p w14:paraId="0A5BA0A9" w14:textId="77777777" w:rsidR="00643E3A" w:rsidRPr="00505877" w:rsidRDefault="00643E3A" w:rsidP="00643E3A">
      <w:pPr>
        <w:pStyle w:val="Level3"/>
        <w:numPr>
          <w:ilvl w:val="0"/>
          <w:numId w:val="0"/>
        </w:numPr>
        <w:ind w:left="680"/>
        <w:rPr>
          <w:lang w:val="ro-RO"/>
        </w:rPr>
      </w:pPr>
    </w:p>
    <w:p w14:paraId="7729EDA5" w14:textId="42B45475" w:rsidR="00505877" w:rsidRPr="00505877" w:rsidRDefault="00505877" w:rsidP="00505877">
      <w:pPr>
        <w:pStyle w:val="Level2"/>
        <w:rPr>
          <w:lang w:val="ro-RO"/>
        </w:rPr>
      </w:pPr>
      <w:r w:rsidRPr="00505877">
        <w:rPr>
          <w:b/>
          <w:bCs/>
          <w:lang w:val="ro-RO"/>
        </w:rPr>
        <w:lastRenderedPageBreak/>
        <w:t>Soluționarea litigiilor</w:t>
      </w:r>
    </w:p>
    <w:p w14:paraId="6C07E500" w14:textId="77777777" w:rsidR="00505877" w:rsidRPr="00505877" w:rsidRDefault="00505877" w:rsidP="00505877">
      <w:pPr>
        <w:pStyle w:val="Level3"/>
        <w:rPr>
          <w:lang w:val="ro-RO"/>
        </w:rPr>
      </w:pPr>
      <w:r w:rsidRPr="00505877">
        <w:rPr>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505877" w:rsidRDefault="00505877" w:rsidP="00505877">
      <w:pPr>
        <w:pStyle w:val="Level3"/>
        <w:rPr>
          <w:lang w:val="ro-RO"/>
        </w:rPr>
      </w:pPr>
      <w:r w:rsidRPr="00505877">
        <w:rPr>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505877" w:rsidRDefault="00505877" w:rsidP="00505877">
      <w:pPr>
        <w:pStyle w:val="Level3"/>
        <w:rPr>
          <w:lang w:val="ro-RO"/>
        </w:rPr>
      </w:pPr>
      <w:r w:rsidRPr="00505877">
        <w:rPr>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7298D580" w:rsidR="00505877" w:rsidRPr="00505877" w:rsidRDefault="00505877" w:rsidP="00505877">
      <w:pPr>
        <w:pStyle w:val="Level3"/>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În situația nerespectării acestei obligații, Promitentul-Achizitor este îndreptățit la despăgubiri pentru neexecutarea obligațiilor contractuale.</w:t>
      </w:r>
    </w:p>
    <w:p w14:paraId="35B5F6E3" w14:textId="77777777" w:rsidR="003F6B06" w:rsidRDefault="003F6B06" w:rsidP="00505877">
      <w:pPr>
        <w:pStyle w:val="Body2"/>
        <w:rPr>
          <w:lang w:val="ro-RO"/>
        </w:rPr>
      </w:pPr>
    </w:p>
    <w:p w14:paraId="5F895525" w14:textId="01C68C9A" w:rsidR="00C921B2" w:rsidRPr="00505877" w:rsidRDefault="00505877" w:rsidP="009C568E">
      <w:pPr>
        <w:pStyle w:val="Body"/>
        <w:rPr>
          <w:lang w:val="ro-RO"/>
        </w:rPr>
      </w:pPr>
      <w:r w:rsidRPr="00505877">
        <w:rPr>
          <w:lang w:val="ro-RO"/>
        </w:rPr>
        <w:t>Prezentul Acord-Cadru a fost încheiat în […] exemplare originale, câte unul pentru fiecare parte.</w:t>
      </w:r>
    </w:p>
    <w:tbl>
      <w:tblPr>
        <w:tblStyle w:val="TableGrid"/>
        <w:tblW w:w="85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4580"/>
      </w:tblGrid>
      <w:tr w:rsidR="00505877" w:rsidRPr="00505877" w14:paraId="01ACEB7F" w14:textId="77777777" w:rsidTr="00651D21">
        <w:trPr>
          <w:trHeight w:val="809"/>
          <w:jc w:val="center"/>
        </w:trPr>
        <w:tc>
          <w:tcPr>
            <w:tcW w:w="3923" w:type="dxa"/>
          </w:tcPr>
          <w:p w14:paraId="2FA13C33" w14:textId="77777777" w:rsidR="00651D21" w:rsidRDefault="00651D21" w:rsidP="00505877">
            <w:pPr>
              <w:pStyle w:val="Body"/>
              <w:rPr>
                <w:b/>
                <w:bCs/>
                <w:lang w:val="ro-RO"/>
              </w:rPr>
            </w:pPr>
          </w:p>
          <w:p w14:paraId="1E5FC5FB" w14:textId="578F4F63" w:rsidR="00505877" w:rsidRPr="00505877" w:rsidRDefault="00651D21" w:rsidP="00505877">
            <w:pPr>
              <w:pStyle w:val="Body"/>
              <w:rPr>
                <w:b/>
                <w:bCs/>
                <w:lang w:val="ro-RO"/>
              </w:rPr>
            </w:pPr>
            <w:r>
              <w:rPr>
                <w:b/>
                <w:bCs/>
                <w:lang w:val="ro-RO"/>
              </w:rPr>
              <w:t xml:space="preserve">       </w:t>
            </w:r>
            <w:r w:rsidR="00505877" w:rsidRPr="00505877">
              <w:rPr>
                <w:b/>
                <w:bCs/>
                <w:lang w:val="ro-RO"/>
              </w:rPr>
              <w:t>PROMITENTUL-ACHIZITOR</w:t>
            </w:r>
          </w:p>
        </w:tc>
        <w:tc>
          <w:tcPr>
            <w:tcW w:w="4580" w:type="dxa"/>
          </w:tcPr>
          <w:p w14:paraId="3E9D3258" w14:textId="77777777" w:rsidR="00651D21" w:rsidRDefault="00651D21" w:rsidP="00505877">
            <w:pPr>
              <w:pStyle w:val="Body"/>
              <w:jc w:val="right"/>
              <w:rPr>
                <w:b/>
                <w:bCs/>
                <w:lang w:val="ro-RO"/>
              </w:rPr>
            </w:pPr>
          </w:p>
          <w:p w14:paraId="5B3B0147" w14:textId="16301D45" w:rsidR="00505877" w:rsidRPr="00505877" w:rsidRDefault="00505877" w:rsidP="00651D21">
            <w:pPr>
              <w:pStyle w:val="Body"/>
              <w:jc w:val="center"/>
              <w:rPr>
                <w:b/>
                <w:bCs/>
                <w:lang w:val="ro-RO"/>
              </w:rPr>
            </w:pPr>
            <w:r w:rsidRPr="00505877">
              <w:rPr>
                <w:b/>
                <w:bCs/>
                <w:lang w:val="ro-RO"/>
              </w:rPr>
              <w:t>PROMITENTUL-FURNIZOR</w:t>
            </w:r>
          </w:p>
        </w:tc>
      </w:tr>
      <w:tr w:rsidR="00505877" w:rsidRPr="00505877" w14:paraId="1AF4A564" w14:textId="77777777" w:rsidTr="00651D21">
        <w:trPr>
          <w:trHeight w:val="569"/>
          <w:jc w:val="center"/>
        </w:trPr>
        <w:tc>
          <w:tcPr>
            <w:tcW w:w="3923" w:type="dxa"/>
          </w:tcPr>
          <w:p w14:paraId="61D30D6C" w14:textId="044858C3" w:rsidR="00505877" w:rsidRPr="00505877" w:rsidRDefault="00651D21" w:rsidP="00505877">
            <w:pPr>
              <w:pStyle w:val="Body"/>
              <w:rPr>
                <w:b/>
                <w:bCs/>
                <w:lang w:val="ro-RO"/>
              </w:rPr>
            </w:pPr>
            <w:r>
              <w:rPr>
                <w:b/>
                <w:bCs/>
                <w:lang w:val="ro-RO"/>
              </w:rPr>
              <w:t xml:space="preserve">                  _</w:t>
            </w:r>
            <w:r w:rsidR="00505877" w:rsidRPr="00505877">
              <w:rPr>
                <w:b/>
                <w:bCs/>
                <w:lang w:val="ro-RO"/>
              </w:rPr>
              <w:t>____________</w:t>
            </w:r>
          </w:p>
        </w:tc>
        <w:tc>
          <w:tcPr>
            <w:tcW w:w="4580" w:type="dxa"/>
          </w:tcPr>
          <w:p w14:paraId="78B6E178" w14:textId="2FE56128" w:rsidR="00505877" w:rsidRPr="00505877" w:rsidRDefault="00651D21" w:rsidP="00651D21">
            <w:pPr>
              <w:pStyle w:val="Body"/>
              <w:rPr>
                <w:b/>
                <w:bCs/>
                <w:lang w:val="ro-RO"/>
              </w:rPr>
            </w:pPr>
            <w:r>
              <w:rPr>
                <w:b/>
                <w:bCs/>
                <w:lang w:val="ro-RO"/>
              </w:rPr>
              <w:t xml:space="preserve">                           </w:t>
            </w:r>
            <w:r w:rsidR="00505877" w:rsidRPr="00505877">
              <w:rPr>
                <w:b/>
                <w:bCs/>
                <w:lang w:val="ro-RO"/>
              </w:rPr>
              <w:t>______________</w:t>
            </w:r>
          </w:p>
        </w:tc>
      </w:tr>
    </w:tbl>
    <w:p w14:paraId="390C8ED1" w14:textId="77777777" w:rsidR="00505877" w:rsidRPr="00505877" w:rsidRDefault="00505877" w:rsidP="009C568E">
      <w:pPr>
        <w:pStyle w:val="Body"/>
        <w:rPr>
          <w:lang w:val="ro-RO"/>
        </w:rPr>
      </w:pPr>
    </w:p>
    <w:p w14:paraId="3294563E" w14:textId="77777777" w:rsidR="00C921B2" w:rsidRPr="00505877" w:rsidRDefault="00C921B2" w:rsidP="009C568E">
      <w:pPr>
        <w:pStyle w:val="Body"/>
        <w:rPr>
          <w:lang w:val="ro-RO"/>
        </w:rPr>
      </w:pPr>
    </w:p>
    <w:p w14:paraId="7FBD4E47" w14:textId="77777777" w:rsidR="00C921B2" w:rsidRPr="00505877" w:rsidRDefault="00C921B2" w:rsidP="009C568E">
      <w:pPr>
        <w:pStyle w:val="Body"/>
        <w:rPr>
          <w:lang w:val="ro-RO"/>
        </w:rPr>
      </w:pPr>
    </w:p>
    <w:p w14:paraId="1C70FE1E" w14:textId="77777777" w:rsidR="00C921B2" w:rsidRPr="00505877" w:rsidRDefault="00C921B2" w:rsidP="009C568E">
      <w:pPr>
        <w:pStyle w:val="Body"/>
        <w:rPr>
          <w:lang w:val="ro-RO"/>
        </w:rPr>
      </w:pPr>
    </w:p>
    <w:p w14:paraId="55B29773" w14:textId="4DD583C9" w:rsidR="00C921B2" w:rsidRPr="0074253C" w:rsidRDefault="00C921B2" w:rsidP="0074253C">
      <w:pPr>
        <w:rPr>
          <w:kern w:val="20"/>
          <w:lang w:val="ro-RO"/>
        </w:rPr>
      </w:pPr>
    </w:p>
    <w:sectPr w:rsidR="00C921B2" w:rsidRPr="0074253C" w:rsidSect="0074253C">
      <w:footerReference w:type="first" r:id="rId12"/>
      <w:pgSz w:w="11907" w:h="16839" w:code="9"/>
      <w:pgMar w:top="1134" w:right="1588"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7AAF" w14:textId="77777777" w:rsidR="00736C53" w:rsidRDefault="00736C53">
      <w:r>
        <w:separator/>
      </w:r>
    </w:p>
  </w:endnote>
  <w:endnote w:type="continuationSeparator" w:id="0">
    <w:p w14:paraId="16E9F464" w14:textId="77777777" w:rsidR="00736C53" w:rsidRDefault="0073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385" w14:textId="2C41B185" w:rsidR="001A3B0C" w:rsidRPr="00A321F8" w:rsidRDefault="001A3B0C" w:rsidP="00970A0E">
    <w:pPr>
      <w:pStyle w:val="Footer"/>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00A3" w14:textId="77777777" w:rsidR="00736C53" w:rsidRDefault="00736C53">
      <w:r>
        <w:separator/>
      </w:r>
    </w:p>
  </w:footnote>
  <w:footnote w:type="continuationSeparator" w:id="0">
    <w:p w14:paraId="6F976310" w14:textId="77777777" w:rsidR="00736C53" w:rsidRDefault="00736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FC5AD6BA"/>
    <w:lvl w:ilvl="0">
      <w:start w:val="1"/>
      <w:numFmt w:val="bullet"/>
      <w:pStyle w:val="bullet2"/>
      <w:lvlText w:val="•"/>
      <w:lvlJc w:val="left"/>
      <w:pPr>
        <w:ind w:left="1040" w:hanging="360"/>
      </w:pPr>
      <w:rPr>
        <w:rFonts w:ascii="EYInterstate" w:hAnsi="EYInterstate" w:hint="default"/>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09427966"/>
    <w:lvl w:ilvl="0">
      <w:start w:val="1"/>
      <w:numFmt w:val="lowerLetter"/>
      <w:pStyle w:val="alpha1"/>
      <w:lvlText w:val="(%1)"/>
      <w:lvlJc w:val="left"/>
      <w:pPr>
        <w:ind w:left="360" w:hanging="360"/>
      </w:pPr>
      <w:rPr>
        <w:rFonts w:ascii="Arial" w:hAnsi="Arial" w:cs="Arial" w:hint="default"/>
        <w:b w:val="0"/>
        <w:i w:val="0"/>
        <w:sz w:val="20"/>
        <w:szCs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2382"/>
        </w:tabs>
        <w:ind w:left="238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8172232">
    <w:abstractNumId w:val="34"/>
  </w:num>
  <w:num w:numId="2" w16cid:durableId="1077439292">
    <w:abstractNumId w:val="2"/>
  </w:num>
  <w:num w:numId="3" w16cid:durableId="2123181721">
    <w:abstractNumId w:val="29"/>
  </w:num>
  <w:num w:numId="4" w16cid:durableId="2050832174">
    <w:abstractNumId w:val="3"/>
  </w:num>
  <w:num w:numId="5" w16cid:durableId="881480456">
    <w:abstractNumId w:val="19"/>
  </w:num>
  <w:num w:numId="6" w16cid:durableId="993223964">
    <w:abstractNumId w:val="4"/>
  </w:num>
  <w:num w:numId="7" w16cid:durableId="488330576">
    <w:abstractNumId w:val="24"/>
  </w:num>
  <w:num w:numId="8" w16cid:durableId="1893074925">
    <w:abstractNumId w:val="15"/>
  </w:num>
  <w:num w:numId="9" w16cid:durableId="1435783338">
    <w:abstractNumId w:val="5"/>
  </w:num>
  <w:num w:numId="10" w16cid:durableId="254169647">
    <w:abstractNumId w:val="23"/>
  </w:num>
  <w:num w:numId="11" w16cid:durableId="722141397">
    <w:abstractNumId w:val="20"/>
  </w:num>
  <w:num w:numId="12" w16cid:durableId="2137751482">
    <w:abstractNumId w:val="27"/>
  </w:num>
  <w:num w:numId="13" w16cid:durableId="777875534">
    <w:abstractNumId w:val="42"/>
  </w:num>
  <w:num w:numId="14" w16cid:durableId="1957105003">
    <w:abstractNumId w:val="30"/>
  </w:num>
  <w:num w:numId="15" w16cid:durableId="1729693475">
    <w:abstractNumId w:val="40"/>
  </w:num>
  <w:num w:numId="16" w16cid:durableId="150221793">
    <w:abstractNumId w:val="37"/>
  </w:num>
  <w:num w:numId="17" w16cid:durableId="1026179549">
    <w:abstractNumId w:val="11"/>
  </w:num>
  <w:num w:numId="18" w16cid:durableId="1895192469">
    <w:abstractNumId w:val="31"/>
  </w:num>
  <w:num w:numId="19" w16cid:durableId="1674989514">
    <w:abstractNumId w:val="39"/>
  </w:num>
  <w:num w:numId="20" w16cid:durableId="1136294879">
    <w:abstractNumId w:val="26"/>
  </w:num>
  <w:num w:numId="21" w16cid:durableId="2058234933">
    <w:abstractNumId w:val="43"/>
  </w:num>
  <w:num w:numId="22" w16cid:durableId="470907193">
    <w:abstractNumId w:val="0"/>
  </w:num>
  <w:num w:numId="23" w16cid:durableId="1768693280">
    <w:abstractNumId w:val="16"/>
  </w:num>
  <w:num w:numId="24" w16cid:durableId="52236562">
    <w:abstractNumId w:val="32"/>
  </w:num>
  <w:num w:numId="25" w16cid:durableId="1623657248">
    <w:abstractNumId w:val="10"/>
  </w:num>
  <w:num w:numId="26" w16cid:durableId="1895504241">
    <w:abstractNumId w:val="22"/>
  </w:num>
  <w:num w:numId="27" w16cid:durableId="2068259536">
    <w:abstractNumId w:val="36"/>
  </w:num>
  <w:num w:numId="28" w16cid:durableId="1731415994">
    <w:abstractNumId w:val="9"/>
  </w:num>
  <w:num w:numId="29" w16cid:durableId="594824837">
    <w:abstractNumId w:val="25"/>
  </w:num>
  <w:num w:numId="30" w16cid:durableId="1082022535">
    <w:abstractNumId w:val="35"/>
  </w:num>
  <w:num w:numId="31" w16cid:durableId="29847510">
    <w:abstractNumId w:val="1"/>
  </w:num>
  <w:num w:numId="32" w16cid:durableId="1707560539">
    <w:abstractNumId w:val="18"/>
  </w:num>
  <w:num w:numId="33" w16cid:durableId="210725236">
    <w:abstractNumId w:val="33"/>
  </w:num>
  <w:num w:numId="34" w16cid:durableId="1995642344">
    <w:abstractNumId w:val="6"/>
  </w:num>
  <w:num w:numId="35" w16cid:durableId="2072844586">
    <w:abstractNumId w:val="41"/>
  </w:num>
  <w:num w:numId="36" w16cid:durableId="585529908">
    <w:abstractNumId w:val="14"/>
  </w:num>
  <w:num w:numId="37" w16cid:durableId="1265765506">
    <w:abstractNumId w:val="17"/>
  </w:num>
  <w:num w:numId="38" w16cid:durableId="1552307348">
    <w:abstractNumId w:val="38"/>
  </w:num>
  <w:num w:numId="39" w16cid:durableId="854727335">
    <w:abstractNumId w:val="12"/>
  </w:num>
  <w:num w:numId="40" w16cid:durableId="1154487669">
    <w:abstractNumId w:val="7"/>
  </w:num>
  <w:num w:numId="41" w16cid:durableId="1816799701">
    <w:abstractNumId w:val="13"/>
  </w:num>
  <w:num w:numId="42" w16cid:durableId="1282031413">
    <w:abstractNumId w:val="8"/>
  </w:num>
  <w:num w:numId="43" w16cid:durableId="1536111926">
    <w:abstractNumId w:val="28"/>
  </w:num>
  <w:num w:numId="44" w16cid:durableId="831869530">
    <w:abstractNumId w:val="21"/>
  </w:num>
  <w:num w:numId="45" w16cid:durableId="1262835763">
    <w:abstractNumId w:val="24"/>
    <w:lvlOverride w:ilvl="0">
      <w:startOverride w:val="1"/>
    </w:lvlOverride>
  </w:num>
  <w:num w:numId="46" w16cid:durableId="721826749">
    <w:abstractNumId w:val="30"/>
    <w:lvlOverride w:ilvl="0">
      <w:startOverride w:val="1"/>
    </w:lvlOverride>
  </w:num>
  <w:num w:numId="47" w16cid:durableId="1911039189">
    <w:abstractNumId w:val="30"/>
    <w:lvlOverride w:ilvl="0">
      <w:startOverride w:val="1"/>
    </w:lvlOverride>
  </w:num>
  <w:num w:numId="48" w16cid:durableId="1106385948">
    <w:abstractNumId w:val="30"/>
    <w:lvlOverride w:ilvl="0">
      <w:startOverride w:val="1"/>
    </w:lvlOverride>
  </w:num>
  <w:num w:numId="49" w16cid:durableId="778061114">
    <w:abstractNumId w:val="15"/>
    <w:lvlOverride w:ilvl="0">
      <w:startOverride w:val="1"/>
    </w:lvlOverride>
  </w:num>
  <w:num w:numId="50" w16cid:durableId="2039966909">
    <w:abstractNumId w:val="15"/>
    <w:lvlOverride w:ilvl="0">
      <w:startOverride w:val="1"/>
    </w:lvlOverride>
  </w:num>
  <w:num w:numId="51" w16cid:durableId="903369806">
    <w:abstractNumId w:val="30"/>
    <w:lvlOverride w:ilvl="0">
      <w:startOverride w:val="1"/>
    </w:lvlOverride>
  </w:num>
  <w:num w:numId="52" w16cid:durableId="612514042">
    <w:abstractNumId w:val="15"/>
    <w:lvlOverride w:ilvl="0">
      <w:startOverride w:val="1"/>
    </w:lvlOverride>
  </w:num>
  <w:num w:numId="53" w16cid:durableId="333143755">
    <w:abstractNumId w:val="15"/>
    <w:lvlOverride w:ilvl="0">
      <w:startOverride w:val="1"/>
    </w:lvlOverride>
  </w:num>
  <w:num w:numId="54" w16cid:durableId="356660755">
    <w:abstractNumId w:val="15"/>
    <w:lvlOverride w:ilvl="0">
      <w:startOverride w:val="1"/>
    </w:lvlOverride>
  </w:num>
  <w:num w:numId="55" w16cid:durableId="1794136073">
    <w:abstractNumId w:val="30"/>
    <w:lvlOverride w:ilvl="0">
      <w:startOverride w:val="1"/>
    </w:lvlOverride>
  </w:num>
  <w:num w:numId="56" w16cid:durableId="613632371">
    <w:abstractNumId w:val="15"/>
    <w:lvlOverride w:ilvl="0">
      <w:startOverride w:val="1"/>
    </w:lvlOverride>
  </w:num>
  <w:num w:numId="57" w16cid:durableId="1788700917">
    <w:abstractNumId w:val="15"/>
    <w:lvlOverride w:ilvl="0">
      <w:startOverride w:val="1"/>
    </w:lvlOverride>
  </w:num>
  <w:num w:numId="58" w16cid:durableId="1991514752">
    <w:abstractNumId w:val="15"/>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XtoolsFileType" w:val="Word97"/>
  </w:docVars>
  <w:rsids>
    <w:rsidRoot w:val="00CE53BF"/>
    <w:rsid w:val="000022C5"/>
    <w:rsid w:val="0000257C"/>
    <w:rsid w:val="00005BDD"/>
    <w:rsid w:val="000076CF"/>
    <w:rsid w:val="000079AF"/>
    <w:rsid w:val="000111D7"/>
    <w:rsid w:val="0001491C"/>
    <w:rsid w:val="00016D56"/>
    <w:rsid w:val="00017152"/>
    <w:rsid w:val="0002020F"/>
    <w:rsid w:val="0002556F"/>
    <w:rsid w:val="00026B0D"/>
    <w:rsid w:val="0002777F"/>
    <w:rsid w:val="000305C6"/>
    <w:rsid w:val="00030C93"/>
    <w:rsid w:val="00032A76"/>
    <w:rsid w:val="0003385F"/>
    <w:rsid w:val="000345C9"/>
    <w:rsid w:val="0004304F"/>
    <w:rsid w:val="00043350"/>
    <w:rsid w:val="000454A7"/>
    <w:rsid w:val="00047E3A"/>
    <w:rsid w:val="00050040"/>
    <w:rsid w:val="000509AA"/>
    <w:rsid w:val="00057942"/>
    <w:rsid w:val="00060562"/>
    <w:rsid w:val="000633C4"/>
    <w:rsid w:val="000659A2"/>
    <w:rsid w:val="00066F40"/>
    <w:rsid w:val="000703FB"/>
    <w:rsid w:val="00070937"/>
    <w:rsid w:val="00071684"/>
    <w:rsid w:val="00076E6C"/>
    <w:rsid w:val="00080E48"/>
    <w:rsid w:val="000817D7"/>
    <w:rsid w:val="00083AA4"/>
    <w:rsid w:val="00087188"/>
    <w:rsid w:val="000928EF"/>
    <w:rsid w:val="00093634"/>
    <w:rsid w:val="00094A5C"/>
    <w:rsid w:val="00096018"/>
    <w:rsid w:val="000A1844"/>
    <w:rsid w:val="000A23C5"/>
    <w:rsid w:val="000A33F4"/>
    <w:rsid w:val="000A47DE"/>
    <w:rsid w:val="000A557B"/>
    <w:rsid w:val="000A77CC"/>
    <w:rsid w:val="000B1C2E"/>
    <w:rsid w:val="000C11E4"/>
    <w:rsid w:val="000C3180"/>
    <w:rsid w:val="000D00CE"/>
    <w:rsid w:val="000D150E"/>
    <w:rsid w:val="000D1960"/>
    <w:rsid w:val="000D2387"/>
    <w:rsid w:val="000D7887"/>
    <w:rsid w:val="000E7A9E"/>
    <w:rsid w:val="000F049D"/>
    <w:rsid w:val="000F1E2B"/>
    <w:rsid w:val="000F1E7E"/>
    <w:rsid w:val="000F2A3B"/>
    <w:rsid w:val="000F30D0"/>
    <w:rsid w:val="000F4A6F"/>
    <w:rsid w:val="000F6006"/>
    <w:rsid w:val="000F604A"/>
    <w:rsid w:val="00100F37"/>
    <w:rsid w:val="001101C1"/>
    <w:rsid w:val="001101CE"/>
    <w:rsid w:val="00112C0A"/>
    <w:rsid w:val="00113FB8"/>
    <w:rsid w:val="00114885"/>
    <w:rsid w:val="00120F2E"/>
    <w:rsid w:val="00121FA2"/>
    <w:rsid w:val="00122587"/>
    <w:rsid w:val="00126ABD"/>
    <w:rsid w:val="00127F44"/>
    <w:rsid w:val="00130CFE"/>
    <w:rsid w:val="00132164"/>
    <w:rsid w:val="00134513"/>
    <w:rsid w:val="001349D2"/>
    <w:rsid w:val="00135306"/>
    <w:rsid w:val="00136D80"/>
    <w:rsid w:val="001436BF"/>
    <w:rsid w:val="00146788"/>
    <w:rsid w:val="00147F0D"/>
    <w:rsid w:val="00152BE7"/>
    <w:rsid w:val="00154420"/>
    <w:rsid w:val="00154BD1"/>
    <w:rsid w:val="0016008A"/>
    <w:rsid w:val="00164B00"/>
    <w:rsid w:val="00165F65"/>
    <w:rsid w:val="001673EA"/>
    <w:rsid w:val="00171388"/>
    <w:rsid w:val="0017267D"/>
    <w:rsid w:val="00172CDA"/>
    <w:rsid w:val="00175C93"/>
    <w:rsid w:val="00185BB8"/>
    <w:rsid w:val="00186368"/>
    <w:rsid w:val="00187072"/>
    <w:rsid w:val="0019049C"/>
    <w:rsid w:val="00193EF8"/>
    <w:rsid w:val="00195A9E"/>
    <w:rsid w:val="001A018B"/>
    <w:rsid w:val="001A2AEC"/>
    <w:rsid w:val="001A3B0C"/>
    <w:rsid w:val="001A4F87"/>
    <w:rsid w:val="001B13B5"/>
    <w:rsid w:val="001B4154"/>
    <w:rsid w:val="001B4462"/>
    <w:rsid w:val="001B67DE"/>
    <w:rsid w:val="001C1EFB"/>
    <w:rsid w:val="001C2CC6"/>
    <w:rsid w:val="001C3130"/>
    <w:rsid w:val="001C577F"/>
    <w:rsid w:val="001D3159"/>
    <w:rsid w:val="001D3875"/>
    <w:rsid w:val="001E031E"/>
    <w:rsid w:val="001E1FE7"/>
    <w:rsid w:val="001F35B8"/>
    <w:rsid w:val="001F46E7"/>
    <w:rsid w:val="00200108"/>
    <w:rsid w:val="00200C90"/>
    <w:rsid w:val="00201FA5"/>
    <w:rsid w:val="002036D1"/>
    <w:rsid w:val="00204EAE"/>
    <w:rsid w:val="00204EB3"/>
    <w:rsid w:val="002060F7"/>
    <w:rsid w:val="00206B15"/>
    <w:rsid w:val="002141A9"/>
    <w:rsid w:val="002176CD"/>
    <w:rsid w:val="00217E56"/>
    <w:rsid w:val="0023277E"/>
    <w:rsid w:val="00232F8D"/>
    <w:rsid w:val="00233BC2"/>
    <w:rsid w:val="00233F00"/>
    <w:rsid w:val="00233FEA"/>
    <w:rsid w:val="0023562D"/>
    <w:rsid w:val="00240697"/>
    <w:rsid w:val="002426FD"/>
    <w:rsid w:val="0024493A"/>
    <w:rsid w:val="00245BE0"/>
    <w:rsid w:val="002467D7"/>
    <w:rsid w:val="002475D9"/>
    <w:rsid w:val="00247667"/>
    <w:rsid w:val="00247FD6"/>
    <w:rsid w:val="00253763"/>
    <w:rsid w:val="00257D0F"/>
    <w:rsid w:val="00261C0B"/>
    <w:rsid w:val="002628FD"/>
    <w:rsid w:val="00262D40"/>
    <w:rsid w:val="00277D9D"/>
    <w:rsid w:val="00286518"/>
    <w:rsid w:val="00291B04"/>
    <w:rsid w:val="00292FC8"/>
    <w:rsid w:val="002959BF"/>
    <w:rsid w:val="00296420"/>
    <w:rsid w:val="0029728B"/>
    <w:rsid w:val="002A32F7"/>
    <w:rsid w:val="002A61C2"/>
    <w:rsid w:val="002B07C6"/>
    <w:rsid w:val="002B1DD5"/>
    <w:rsid w:val="002B54DB"/>
    <w:rsid w:val="002B5AA3"/>
    <w:rsid w:val="002C35D6"/>
    <w:rsid w:val="002C37F1"/>
    <w:rsid w:val="002C6A3C"/>
    <w:rsid w:val="002D0BEE"/>
    <w:rsid w:val="002D3BE7"/>
    <w:rsid w:val="002D44CA"/>
    <w:rsid w:val="002D5F6F"/>
    <w:rsid w:val="002D6A69"/>
    <w:rsid w:val="002E46B1"/>
    <w:rsid w:val="002E78F0"/>
    <w:rsid w:val="002F0AF1"/>
    <w:rsid w:val="002F316D"/>
    <w:rsid w:val="002F73A8"/>
    <w:rsid w:val="002F7796"/>
    <w:rsid w:val="00304BB8"/>
    <w:rsid w:val="00304CC3"/>
    <w:rsid w:val="00305E33"/>
    <w:rsid w:val="00306501"/>
    <w:rsid w:val="00307065"/>
    <w:rsid w:val="0031108E"/>
    <w:rsid w:val="003110C4"/>
    <w:rsid w:val="00312F4C"/>
    <w:rsid w:val="00313F30"/>
    <w:rsid w:val="0031664F"/>
    <w:rsid w:val="003172B2"/>
    <w:rsid w:val="003179E4"/>
    <w:rsid w:val="00320F06"/>
    <w:rsid w:val="00324C4F"/>
    <w:rsid w:val="00326E52"/>
    <w:rsid w:val="00330F1C"/>
    <w:rsid w:val="00334801"/>
    <w:rsid w:val="003376B1"/>
    <w:rsid w:val="00341663"/>
    <w:rsid w:val="003421C6"/>
    <w:rsid w:val="003422BC"/>
    <w:rsid w:val="00342CD0"/>
    <w:rsid w:val="00343662"/>
    <w:rsid w:val="00343DFE"/>
    <w:rsid w:val="0034736D"/>
    <w:rsid w:val="003568E9"/>
    <w:rsid w:val="0035701A"/>
    <w:rsid w:val="00357A2C"/>
    <w:rsid w:val="003605F4"/>
    <w:rsid w:val="003629AE"/>
    <w:rsid w:val="0036348C"/>
    <w:rsid w:val="003778DE"/>
    <w:rsid w:val="00380193"/>
    <w:rsid w:val="003806F1"/>
    <w:rsid w:val="00381FFF"/>
    <w:rsid w:val="00384615"/>
    <w:rsid w:val="0038612C"/>
    <w:rsid w:val="00386181"/>
    <w:rsid w:val="00387AE8"/>
    <w:rsid w:val="00397B52"/>
    <w:rsid w:val="003A3D63"/>
    <w:rsid w:val="003B148D"/>
    <w:rsid w:val="003B1E08"/>
    <w:rsid w:val="003B3793"/>
    <w:rsid w:val="003B3D27"/>
    <w:rsid w:val="003B5009"/>
    <w:rsid w:val="003B5EC5"/>
    <w:rsid w:val="003C0F0C"/>
    <w:rsid w:val="003C3A52"/>
    <w:rsid w:val="003C7BBE"/>
    <w:rsid w:val="003D1B6C"/>
    <w:rsid w:val="003D354B"/>
    <w:rsid w:val="003D6B0F"/>
    <w:rsid w:val="003D7A6B"/>
    <w:rsid w:val="003E3D8D"/>
    <w:rsid w:val="003E4E73"/>
    <w:rsid w:val="003E5B76"/>
    <w:rsid w:val="003F2DB3"/>
    <w:rsid w:val="003F5078"/>
    <w:rsid w:val="003F62A9"/>
    <w:rsid w:val="003F6B06"/>
    <w:rsid w:val="003F7AC0"/>
    <w:rsid w:val="00400AAA"/>
    <w:rsid w:val="004021EA"/>
    <w:rsid w:val="00405257"/>
    <w:rsid w:val="00407C05"/>
    <w:rsid w:val="004127BC"/>
    <w:rsid w:val="004144EB"/>
    <w:rsid w:val="004147B4"/>
    <w:rsid w:val="00414F93"/>
    <w:rsid w:val="004178FC"/>
    <w:rsid w:val="00417B10"/>
    <w:rsid w:val="004239E3"/>
    <w:rsid w:val="00434624"/>
    <w:rsid w:val="004362BC"/>
    <w:rsid w:val="00437AAD"/>
    <w:rsid w:val="00441B2D"/>
    <w:rsid w:val="00443788"/>
    <w:rsid w:val="0044509B"/>
    <w:rsid w:val="00454B82"/>
    <w:rsid w:val="004624E6"/>
    <w:rsid w:val="00462C4B"/>
    <w:rsid w:val="00465FB0"/>
    <w:rsid w:val="004729DA"/>
    <w:rsid w:val="00474C7C"/>
    <w:rsid w:val="0047706E"/>
    <w:rsid w:val="00485AB4"/>
    <w:rsid w:val="0048637B"/>
    <w:rsid w:val="0049401A"/>
    <w:rsid w:val="00494309"/>
    <w:rsid w:val="00495267"/>
    <w:rsid w:val="00496803"/>
    <w:rsid w:val="0049721B"/>
    <w:rsid w:val="00497A0D"/>
    <w:rsid w:val="004A1576"/>
    <w:rsid w:val="004A2D86"/>
    <w:rsid w:val="004A4046"/>
    <w:rsid w:val="004A4F32"/>
    <w:rsid w:val="004B1306"/>
    <w:rsid w:val="004B21CF"/>
    <w:rsid w:val="004C073A"/>
    <w:rsid w:val="004C073B"/>
    <w:rsid w:val="004C11C1"/>
    <w:rsid w:val="004C353C"/>
    <w:rsid w:val="004C45A9"/>
    <w:rsid w:val="004D040D"/>
    <w:rsid w:val="004D220E"/>
    <w:rsid w:val="004D2436"/>
    <w:rsid w:val="004D7CB4"/>
    <w:rsid w:val="004E0269"/>
    <w:rsid w:val="004E2045"/>
    <w:rsid w:val="004E5AC2"/>
    <w:rsid w:val="004F5075"/>
    <w:rsid w:val="004F666C"/>
    <w:rsid w:val="004F6E5E"/>
    <w:rsid w:val="00503647"/>
    <w:rsid w:val="00503F62"/>
    <w:rsid w:val="0050435B"/>
    <w:rsid w:val="00505877"/>
    <w:rsid w:val="00505942"/>
    <w:rsid w:val="0050635D"/>
    <w:rsid w:val="00511B89"/>
    <w:rsid w:val="0051307D"/>
    <w:rsid w:val="00514DBE"/>
    <w:rsid w:val="00515B33"/>
    <w:rsid w:val="00516E6B"/>
    <w:rsid w:val="0052027E"/>
    <w:rsid w:val="00520357"/>
    <w:rsid w:val="00522204"/>
    <w:rsid w:val="00524A7D"/>
    <w:rsid w:val="00524CAD"/>
    <w:rsid w:val="00527812"/>
    <w:rsid w:val="005278B5"/>
    <w:rsid w:val="00527B40"/>
    <w:rsid w:val="00527F10"/>
    <w:rsid w:val="005315E6"/>
    <w:rsid w:val="005339CD"/>
    <w:rsid w:val="00534FE4"/>
    <w:rsid w:val="00536025"/>
    <w:rsid w:val="00542014"/>
    <w:rsid w:val="00542813"/>
    <w:rsid w:val="0054492E"/>
    <w:rsid w:val="00547140"/>
    <w:rsid w:val="00551B96"/>
    <w:rsid w:val="00552E85"/>
    <w:rsid w:val="00553C1F"/>
    <w:rsid w:val="00557A4C"/>
    <w:rsid w:val="00562C5F"/>
    <w:rsid w:val="0056683E"/>
    <w:rsid w:val="00566D38"/>
    <w:rsid w:val="005716A5"/>
    <w:rsid w:val="00572F06"/>
    <w:rsid w:val="00574896"/>
    <w:rsid w:val="0058107E"/>
    <w:rsid w:val="00581C1C"/>
    <w:rsid w:val="0058239B"/>
    <w:rsid w:val="00583DB3"/>
    <w:rsid w:val="00587547"/>
    <w:rsid w:val="00587B9E"/>
    <w:rsid w:val="00590D96"/>
    <w:rsid w:val="00592247"/>
    <w:rsid w:val="0059331D"/>
    <w:rsid w:val="00593BAD"/>
    <w:rsid w:val="0059489C"/>
    <w:rsid w:val="00595AD2"/>
    <w:rsid w:val="00595DFF"/>
    <w:rsid w:val="00596002"/>
    <w:rsid w:val="00597C6F"/>
    <w:rsid w:val="005A2CC2"/>
    <w:rsid w:val="005A3F15"/>
    <w:rsid w:val="005A7781"/>
    <w:rsid w:val="005B1520"/>
    <w:rsid w:val="005B3D48"/>
    <w:rsid w:val="005B57C2"/>
    <w:rsid w:val="005B6CE7"/>
    <w:rsid w:val="005B7049"/>
    <w:rsid w:val="005B7C92"/>
    <w:rsid w:val="005C4B70"/>
    <w:rsid w:val="005C4E08"/>
    <w:rsid w:val="005C4FCA"/>
    <w:rsid w:val="005C5050"/>
    <w:rsid w:val="005C6540"/>
    <w:rsid w:val="005C6713"/>
    <w:rsid w:val="005C7773"/>
    <w:rsid w:val="005D03D8"/>
    <w:rsid w:val="005D6323"/>
    <w:rsid w:val="005D6DB1"/>
    <w:rsid w:val="005D7A78"/>
    <w:rsid w:val="005E128E"/>
    <w:rsid w:val="005E60C1"/>
    <w:rsid w:val="005E7F1F"/>
    <w:rsid w:val="005F2FEC"/>
    <w:rsid w:val="005F4048"/>
    <w:rsid w:val="005F5BEA"/>
    <w:rsid w:val="005F5E55"/>
    <w:rsid w:val="00600BE5"/>
    <w:rsid w:val="0060145F"/>
    <w:rsid w:val="006048DB"/>
    <w:rsid w:val="006054A8"/>
    <w:rsid w:val="00607E5A"/>
    <w:rsid w:val="00607F0D"/>
    <w:rsid w:val="00612084"/>
    <w:rsid w:val="006144E7"/>
    <w:rsid w:val="006159FA"/>
    <w:rsid w:val="00615AF1"/>
    <w:rsid w:val="00617660"/>
    <w:rsid w:val="0062068F"/>
    <w:rsid w:val="00624D86"/>
    <w:rsid w:val="006257EE"/>
    <w:rsid w:val="006261F2"/>
    <w:rsid w:val="0062620B"/>
    <w:rsid w:val="00630C91"/>
    <w:rsid w:val="00630DCA"/>
    <w:rsid w:val="00637CC0"/>
    <w:rsid w:val="0064191E"/>
    <w:rsid w:val="006423DA"/>
    <w:rsid w:val="00642AD1"/>
    <w:rsid w:val="00642D4F"/>
    <w:rsid w:val="00643E3A"/>
    <w:rsid w:val="0064432B"/>
    <w:rsid w:val="00644B32"/>
    <w:rsid w:val="0064535B"/>
    <w:rsid w:val="00647145"/>
    <w:rsid w:val="00650518"/>
    <w:rsid w:val="006519F7"/>
    <w:rsid w:val="00651D21"/>
    <w:rsid w:val="00661C01"/>
    <w:rsid w:val="00662C4D"/>
    <w:rsid w:val="00663C6B"/>
    <w:rsid w:val="00664193"/>
    <w:rsid w:val="0066551E"/>
    <w:rsid w:val="006666E9"/>
    <w:rsid w:val="006676C1"/>
    <w:rsid w:val="00667D53"/>
    <w:rsid w:val="00677A98"/>
    <w:rsid w:val="006809AD"/>
    <w:rsid w:val="006812D9"/>
    <w:rsid w:val="0068332A"/>
    <w:rsid w:val="0068390C"/>
    <w:rsid w:val="0069314D"/>
    <w:rsid w:val="00695891"/>
    <w:rsid w:val="006964B1"/>
    <w:rsid w:val="006A0A5F"/>
    <w:rsid w:val="006A0D9A"/>
    <w:rsid w:val="006A17F3"/>
    <w:rsid w:val="006A25D5"/>
    <w:rsid w:val="006A496F"/>
    <w:rsid w:val="006A572F"/>
    <w:rsid w:val="006A799B"/>
    <w:rsid w:val="006B1038"/>
    <w:rsid w:val="006B5F91"/>
    <w:rsid w:val="006C13D6"/>
    <w:rsid w:val="006C1E4A"/>
    <w:rsid w:val="006C47C3"/>
    <w:rsid w:val="006C4BBA"/>
    <w:rsid w:val="006C78C5"/>
    <w:rsid w:val="006D1360"/>
    <w:rsid w:val="006D3DBE"/>
    <w:rsid w:val="006D536C"/>
    <w:rsid w:val="006D5C06"/>
    <w:rsid w:val="006D6C1F"/>
    <w:rsid w:val="006D7F53"/>
    <w:rsid w:val="006E05EA"/>
    <w:rsid w:val="006E0B2E"/>
    <w:rsid w:val="006E58E5"/>
    <w:rsid w:val="006F33FB"/>
    <w:rsid w:val="006F76C9"/>
    <w:rsid w:val="00700319"/>
    <w:rsid w:val="007008CB"/>
    <w:rsid w:val="00701699"/>
    <w:rsid w:val="00703DB3"/>
    <w:rsid w:val="00705275"/>
    <w:rsid w:val="00706D23"/>
    <w:rsid w:val="00710CA6"/>
    <w:rsid w:val="0071641C"/>
    <w:rsid w:val="00717ED2"/>
    <w:rsid w:val="00724C1E"/>
    <w:rsid w:val="00727377"/>
    <w:rsid w:val="007353B9"/>
    <w:rsid w:val="00735C7A"/>
    <w:rsid w:val="00735CA5"/>
    <w:rsid w:val="00736C53"/>
    <w:rsid w:val="007376BE"/>
    <w:rsid w:val="0074253C"/>
    <w:rsid w:val="00743ED1"/>
    <w:rsid w:val="00747404"/>
    <w:rsid w:val="007504E2"/>
    <w:rsid w:val="00751172"/>
    <w:rsid w:val="00754088"/>
    <w:rsid w:val="00754254"/>
    <w:rsid w:val="00754589"/>
    <w:rsid w:val="00754FF2"/>
    <w:rsid w:val="00762B16"/>
    <w:rsid w:val="0076328C"/>
    <w:rsid w:val="007634F4"/>
    <w:rsid w:val="00763D18"/>
    <w:rsid w:val="00764301"/>
    <w:rsid w:val="00766123"/>
    <w:rsid w:val="00767181"/>
    <w:rsid w:val="007728AB"/>
    <w:rsid w:val="007728D1"/>
    <w:rsid w:val="0077342D"/>
    <w:rsid w:val="00781DDC"/>
    <w:rsid w:val="00782D51"/>
    <w:rsid w:val="007852BB"/>
    <w:rsid w:val="007853C4"/>
    <w:rsid w:val="00787791"/>
    <w:rsid w:val="007878BF"/>
    <w:rsid w:val="007901B8"/>
    <w:rsid w:val="00792C64"/>
    <w:rsid w:val="0079691A"/>
    <w:rsid w:val="007970AF"/>
    <w:rsid w:val="007A0A36"/>
    <w:rsid w:val="007A3397"/>
    <w:rsid w:val="007A5191"/>
    <w:rsid w:val="007A55B6"/>
    <w:rsid w:val="007B13D2"/>
    <w:rsid w:val="007B15ED"/>
    <w:rsid w:val="007B6099"/>
    <w:rsid w:val="007B625D"/>
    <w:rsid w:val="007C49F9"/>
    <w:rsid w:val="007C745E"/>
    <w:rsid w:val="007C775A"/>
    <w:rsid w:val="007C7E6D"/>
    <w:rsid w:val="007D3DED"/>
    <w:rsid w:val="007D5200"/>
    <w:rsid w:val="007E1C10"/>
    <w:rsid w:val="007E4DE8"/>
    <w:rsid w:val="007E4E2D"/>
    <w:rsid w:val="007E77A6"/>
    <w:rsid w:val="007F0115"/>
    <w:rsid w:val="007F122A"/>
    <w:rsid w:val="007F3B8D"/>
    <w:rsid w:val="00802B4A"/>
    <w:rsid w:val="00803896"/>
    <w:rsid w:val="008048D9"/>
    <w:rsid w:val="00805A8C"/>
    <w:rsid w:val="00807AEF"/>
    <w:rsid w:val="00812785"/>
    <w:rsid w:val="008147A5"/>
    <w:rsid w:val="0081483D"/>
    <w:rsid w:val="0081593A"/>
    <w:rsid w:val="008175BE"/>
    <w:rsid w:val="008275E9"/>
    <w:rsid w:val="00832BC4"/>
    <w:rsid w:val="008340DC"/>
    <w:rsid w:val="0083690B"/>
    <w:rsid w:val="00846E30"/>
    <w:rsid w:val="00854AA7"/>
    <w:rsid w:val="00856204"/>
    <w:rsid w:val="00861D2D"/>
    <w:rsid w:val="008663F9"/>
    <w:rsid w:val="00866C0B"/>
    <w:rsid w:val="00872D60"/>
    <w:rsid w:val="0087552B"/>
    <w:rsid w:val="008763C9"/>
    <w:rsid w:val="008770A1"/>
    <w:rsid w:val="008801C5"/>
    <w:rsid w:val="00880FF3"/>
    <w:rsid w:val="0088519D"/>
    <w:rsid w:val="00885D7F"/>
    <w:rsid w:val="008903E2"/>
    <w:rsid w:val="00890A34"/>
    <w:rsid w:val="00891ED1"/>
    <w:rsid w:val="0089368A"/>
    <w:rsid w:val="0089377C"/>
    <w:rsid w:val="00896E89"/>
    <w:rsid w:val="008A1DAF"/>
    <w:rsid w:val="008A2F77"/>
    <w:rsid w:val="008B3F8A"/>
    <w:rsid w:val="008B7495"/>
    <w:rsid w:val="008C1D32"/>
    <w:rsid w:val="008C7B16"/>
    <w:rsid w:val="008C7DFA"/>
    <w:rsid w:val="008D0BCB"/>
    <w:rsid w:val="008D0F68"/>
    <w:rsid w:val="008E3281"/>
    <w:rsid w:val="008E4F5E"/>
    <w:rsid w:val="008F19CD"/>
    <w:rsid w:val="008F446C"/>
    <w:rsid w:val="008F7E0A"/>
    <w:rsid w:val="009001C4"/>
    <w:rsid w:val="009026E8"/>
    <w:rsid w:val="00907681"/>
    <w:rsid w:val="009077B1"/>
    <w:rsid w:val="0091365B"/>
    <w:rsid w:val="009158F6"/>
    <w:rsid w:val="00920F2A"/>
    <w:rsid w:val="00921C01"/>
    <w:rsid w:val="00924D57"/>
    <w:rsid w:val="00930A5F"/>
    <w:rsid w:val="00931034"/>
    <w:rsid w:val="00931F9F"/>
    <w:rsid w:val="00933A30"/>
    <w:rsid w:val="009368B3"/>
    <w:rsid w:val="00937C46"/>
    <w:rsid w:val="009409AE"/>
    <w:rsid w:val="00940EF0"/>
    <w:rsid w:val="009422BF"/>
    <w:rsid w:val="009426DD"/>
    <w:rsid w:val="00943AC4"/>
    <w:rsid w:val="00943DA6"/>
    <w:rsid w:val="009501E6"/>
    <w:rsid w:val="009515FC"/>
    <w:rsid w:val="00951695"/>
    <w:rsid w:val="00953A49"/>
    <w:rsid w:val="009547F6"/>
    <w:rsid w:val="00957F78"/>
    <w:rsid w:val="00960339"/>
    <w:rsid w:val="0096142C"/>
    <w:rsid w:val="00962830"/>
    <w:rsid w:val="0096287E"/>
    <w:rsid w:val="00962C1D"/>
    <w:rsid w:val="009645F7"/>
    <w:rsid w:val="0096707B"/>
    <w:rsid w:val="00970A0E"/>
    <w:rsid w:val="00970EC4"/>
    <w:rsid w:val="009711D9"/>
    <w:rsid w:val="00972DA8"/>
    <w:rsid w:val="00975463"/>
    <w:rsid w:val="00981CCA"/>
    <w:rsid w:val="009829BC"/>
    <w:rsid w:val="00982F4B"/>
    <w:rsid w:val="0098512F"/>
    <w:rsid w:val="00986B76"/>
    <w:rsid w:val="00994A0A"/>
    <w:rsid w:val="00995786"/>
    <w:rsid w:val="009971CF"/>
    <w:rsid w:val="009A214A"/>
    <w:rsid w:val="009A24C4"/>
    <w:rsid w:val="009A61F8"/>
    <w:rsid w:val="009A7102"/>
    <w:rsid w:val="009A71D5"/>
    <w:rsid w:val="009B6290"/>
    <w:rsid w:val="009B7973"/>
    <w:rsid w:val="009C237D"/>
    <w:rsid w:val="009C282A"/>
    <w:rsid w:val="009C2F09"/>
    <w:rsid w:val="009C510C"/>
    <w:rsid w:val="009C568E"/>
    <w:rsid w:val="009D0C5B"/>
    <w:rsid w:val="009D2DE3"/>
    <w:rsid w:val="009E108C"/>
    <w:rsid w:val="009E1540"/>
    <w:rsid w:val="009E33AC"/>
    <w:rsid w:val="009E6330"/>
    <w:rsid w:val="009F14FE"/>
    <w:rsid w:val="009F5090"/>
    <w:rsid w:val="009F5F73"/>
    <w:rsid w:val="00A001FC"/>
    <w:rsid w:val="00A03F98"/>
    <w:rsid w:val="00A0776A"/>
    <w:rsid w:val="00A12D11"/>
    <w:rsid w:val="00A1470C"/>
    <w:rsid w:val="00A1497D"/>
    <w:rsid w:val="00A16A6A"/>
    <w:rsid w:val="00A17180"/>
    <w:rsid w:val="00A17BA0"/>
    <w:rsid w:val="00A2023F"/>
    <w:rsid w:val="00A22313"/>
    <w:rsid w:val="00A22514"/>
    <w:rsid w:val="00A27DA7"/>
    <w:rsid w:val="00A31E20"/>
    <w:rsid w:val="00A31E73"/>
    <w:rsid w:val="00A321F8"/>
    <w:rsid w:val="00A334ED"/>
    <w:rsid w:val="00A3671B"/>
    <w:rsid w:val="00A42C9F"/>
    <w:rsid w:val="00A43DE3"/>
    <w:rsid w:val="00A467A3"/>
    <w:rsid w:val="00A509EC"/>
    <w:rsid w:val="00A51457"/>
    <w:rsid w:val="00A5179D"/>
    <w:rsid w:val="00A52851"/>
    <w:rsid w:val="00A53AE2"/>
    <w:rsid w:val="00A544A7"/>
    <w:rsid w:val="00A54778"/>
    <w:rsid w:val="00A55F50"/>
    <w:rsid w:val="00A600EC"/>
    <w:rsid w:val="00A6055E"/>
    <w:rsid w:val="00A628B6"/>
    <w:rsid w:val="00A62A85"/>
    <w:rsid w:val="00A62C55"/>
    <w:rsid w:val="00A64F2E"/>
    <w:rsid w:val="00A65C37"/>
    <w:rsid w:val="00A65E9F"/>
    <w:rsid w:val="00A66DE7"/>
    <w:rsid w:val="00A67237"/>
    <w:rsid w:val="00A704D2"/>
    <w:rsid w:val="00A7090B"/>
    <w:rsid w:val="00A74327"/>
    <w:rsid w:val="00A75070"/>
    <w:rsid w:val="00A777F6"/>
    <w:rsid w:val="00A779A1"/>
    <w:rsid w:val="00A80A5E"/>
    <w:rsid w:val="00A82AD1"/>
    <w:rsid w:val="00A87EB1"/>
    <w:rsid w:val="00A9606D"/>
    <w:rsid w:val="00A97628"/>
    <w:rsid w:val="00AA02CB"/>
    <w:rsid w:val="00AA2693"/>
    <w:rsid w:val="00AA374F"/>
    <w:rsid w:val="00AB3C37"/>
    <w:rsid w:val="00AB69A3"/>
    <w:rsid w:val="00AB69BC"/>
    <w:rsid w:val="00AC2F15"/>
    <w:rsid w:val="00AC3773"/>
    <w:rsid w:val="00AC37F8"/>
    <w:rsid w:val="00AC607B"/>
    <w:rsid w:val="00AC6AF6"/>
    <w:rsid w:val="00AC78B0"/>
    <w:rsid w:val="00AD235F"/>
    <w:rsid w:val="00AD2CA7"/>
    <w:rsid w:val="00AD3CAA"/>
    <w:rsid w:val="00AE2224"/>
    <w:rsid w:val="00AE487F"/>
    <w:rsid w:val="00AF6BC7"/>
    <w:rsid w:val="00AF6BF4"/>
    <w:rsid w:val="00AF7D2C"/>
    <w:rsid w:val="00B00ED2"/>
    <w:rsid w:val="00B023E3"/>
    <w:rsid w:val="00B02CFD"/>
    <w:rsid w:val="00B0449E"/>
    <w:rsid w:val="00B045C9"/>
    <w:rsid w:val="00B054EF"/>
    <w:rsid w:val="00B10AF2"/>
    <w:rsid w:val="00B11276"/>
    <w:rsid w:val="00B178A3"/>
    <w:rsid w:val="00B20327"/>
    <w:rsid w:val="00B20B64"/>
    <w:rsid w:val="00B2104E"/>
    <w:rsid w:val="00B22128"/>
    <w:rsid w:val="00B22E6E"/>
    <w:rsid w:val="00B23405"/>
    <w:rsid w:val="00B24BBB"/>
    <w:rsid w:val="00B3035A"/>
    <w:rsid w:val="00B30CF3"/>
    <w:rsid w:val="00B33C3B"/>
    <w:rsid w:val="00B358DE"/>
    <w:rsid w:val="00B36FB9"/>
    <w:rsid w:val="00B374B7"/>
    <w:rsid w:val="00B4066B"/>
    <w:rsid w:val="00B41659"/>
    <w:rsid w:val="00B43726"/>
    <w:rsid w:val="00B4449A"/>
    <w:rsid w:val="00B47481"/>
    <w:rsid w:val="00B50B7D"/>
    <w:rsid w:val="00B53949"/>
    <w:rsid w:val="00B56916"/>
    <w:rsid w:val="00B56C37"/>
    <w:rsid w:val="00B637E0"/>
    <w:rsid w:val="00B67101"/>
    <w:rsid w:val="00B67B94"/>
    <w:rsid w:val="00B70D7E"/>
    <w:rsid w:val="00B70EE7"/>
    <w:rsid w:val="00B71082"/>
    <w:rsid w:val="00B77CCD"/>
    <w:rsid w:val="00B80CFA"/>
    <w:rsid w:val="00B80D52"/>
    <w:rsid w:val="00B83C11"/>
    <w:rsid w:val="00B84BF1"/>
    <w:rsid w:val="00B85538"/>
    <w:rsid w:val="00B85D1B"/>
    <w:rsid w:val="00B90367"/>
    <w:rsid w:val="00B93559"/>
    <w:rsid w:val="00B935F2"/>
    <w:rsid w:val="00B94138"/>
    <w:rsid w:val="00B948E9"/>
    <w:rsid w:val="00B96E78"/>
    <w:rsid w:val="00BA1A62"/>
    <w:rsid w:val="00BA3FDB"/>
    <w:rsid w:val="00BA47F0"/>
    <w:rsid w:val="00BA6651"/>
    <w:rsid w:val="00BB2F08"/>
    <w:rsid w:val="00BB4FC6"/>
    <w:rsid w:val="00BB75EB"/>
    <w:rsid w:val="00BB7849"/>
    <w:rsid w:val="00BC1F33"/>
    <w:rsid w:val="00BC3214"/>
    <w:rsid w:val="00BC3C03"/>
    <w:rsid w:val="00BC3CED"/>
    <w:rsid w:val="00BD384C"/>
    <w:rsid w:val="00BD38C8"/>
    <w:rsid w:val="00BD659E"/>
    <w:rsid w:val="00BD6C21"/>
    <w:rsid w:val="00BD7277"/>
    <w:rsid w:val="00BE61E5"/>
    <w:rsid w:val="00BE734F"/>
    <w:rsid w:val="00BF0F09"/>
    <w:rsid w:val="00BF1255"/>
    <w:rsid w:val="00BF1DF9"/>
    <w:rsid w:val="00BF4026"/>
    <w:rsid w:val="00BF704F"/>
    <w:rsid w:val="00BF78A5"/>
    <w:rsid w:val="00C007DA"/>
    <w:rsid w:val="00C017A8"/>
    <w:rsid w:val="00C01F1D"/>
    <w:rsid w:val="00C042BB"/>
    <w:rsid w:val="00C0638F"/>
    <w:rsid w:val="00C07936"/>
    <w:rsid w:val="00C10880"/>
    <w:rsid w:val="00C135FE"/>
    <w:rsid w:val="00C14774"/>
    <w:rsid w:val="00C21BC3"/>
    <w:rsid w:val="00C22ED7"/>
    <w:rsid w:val="00C248A4"/>
    <w:rsid w:val="00C25D93"/>
    <w:rsid w:val="00C360FF"/>
    <w:rsid w:val="00C3619F"/>
    <w:rsid w:val="00C42850"/>
    <w:rsid w:val="00C42CC4"/>
    <w:rsid w:val="00C43F0D"/>
    <w:rsid w:val="00C43F68"/>
    <w:rsid w:val="00C4474C"/>
    <w:rsid w:val="00C45587"/>
    <w:rsid w:val="00C51151"/>
    <w:rsid w:val="00C54FE8"/>
    <w:rsid w:val="00C611E2"/>
    <w:rsid w:val="00C62573"/>
    <w:rsid w:val="00C62F03"/>
    <w:rsid w:val="00C74769"/>
    <w:rsid w:val="00C7716C"/>
    <w:rsid w:val="00C77B00"/>
    <w:rsid w:val="00C81255"/>
    <w:rsid w:val="00C81A43"/>
    <w:rsid w:val="00C82ADD"/>
    <w:rsid w:val="00C82EB5"/>
    <w:rsid w:val="00C921B2"/>
    <w:rsid w:val="00C92B0A"/>
    <w:rsid w:val="00C93A9B"/>
    <w:rsid w:val="00C93FCB"/>
    <w:rsid w:val="00C978C0"/>
    <w:rsid w:val="00CA2A63"/>
    <w:rsid w:val="00CA32EA"/>
    <w:rsid w:val="00CA5580"/>
    <w:rsid w:val="00CB76A3"/>
    <w:rsid w:val="00CC00C0"/>
    <w:rsid w:val="00CC28DC"/>
    <w:rsid w:val="00CC2F02"/>
    <w:rsid w:val="00CC6563"/>
    <w:rsid w:val="00CD126B"/>
    <w:rsid w:val="00CD151C"/>
    <w:rsid w:val="00CD2115"/>
    <w:rsid w:val="00CD2F28"/>
    <w:rsid w:val="00CD522E"/>
    <w:rsid w:val="00CE53BF"/>
    <w:rsid w:val="00CE63FE"/>
    <w:rsid w:val="00CF2F6B"/>
    <w:rsid w:val="00CF34CE"/>
    <w:rsid w:val="00CF3997"/>
    <w:rsid w:val="00CF5FB4"/>
    <w:rsid w:val="00D07611"/>
    <w:rsid w:val="00D13AD3"/>
    <w:rsid w:val="00D16465"/>
    <w:rsid w:val="00D16DE0"/>
    <w:rsid w:val="00D21E0B"/>
    <w:rsid w:val="00D22B56"/>
    <w:rsid w:val="00D25ACF"/>
    <w:rsid w:val="00D30F5C"/>
    <w:rsid w:val="00D34664"/>
    <w:rsid w:val="00D35314"/>
    <w:rsid w:val="00D364FF"/>
    <w:rsid w:val="00D40698"/>
    <w:rsid w:val="00D4264E"/>
    <w:rsid w:val="00D5370A"/>
    <w:rsid w:val="00D54D16"/>
    <w:rsid w:val="00D641A4"/>
    <w:rsid w:val="00D65E90"/>
    <w:rsid w:val="00D67684"/>
    <w:rsid w:val="00D7149B"/>
    <w:rsid w:val="00D762B1"/>
    <w:rsid w:val="00D8051B"/>
    <w:rsid w:val="00D80CB4"/>
    <w:rsid w:val="00D854C4"/>
    <w:rsid w:val="00D90316"/>
    <w:rsid w:val="00D92725"/>
    <w:rsid w:val="00D95857"/>
    <w:rsid w:val="00D9762B"/>
    <w:rsid w:val="00DB162C"/>
    <w:rsid w:val="00DB1F33"/>
    <w:rsid w:val="00DB2CB4"/>
    <w:rsid w:val="00DB33DE"/>
    <w:rsid w:val="00DB58DD"/>
    <w:rsid w:val="00DB76F1"/>
    <w:rsid w:val="00DC450E"/>
    <w:rsid w:val="00DC4A68"/>
    <w:rsid w:val="00DD01AA"/>
    <w:rsid w:val="00DD1A33"/>
    <w:rsid w:val="00DD2AAA"/>
    <w:rsid w:val="00DD64BA"/>
    <w:rsid w:val="00DE0C75"/>
    <w:rsid w:val="00DE267E"/>
    <w:rsid w:val="00DE34FC"/>
    <w:rsid w:val="00DE5652"/>
    <w:rsid w:val="00DE70D2"/>
    <w:rsid w:val="00DE7334"/>
    <w:rsid w:val="00DF0583"/>
    <w:rsid w:val="00DF266C"/>
    <w:rsid w:val="00DF44BF"/>
    <w:rsid w:val="00DF5A30"/>
    <w:rsid w:val="00DF6475"/>
    <w:rsid w:val="00DF6E28"/>
    <w:rsid w:val="00E0615F"/>
    <w:rsid w:val="00E07703"/>
    <w:rsid w:val="00E118C5"/>
    <w:rsid w:val="00E1342D"/>
    <w:rsid w:val="00E138FB"/>
    <w:rsid w:val="00E140E4"/>
    <w:rsid w:val="00E2179B"/>
    <w:rsid w:val="00E22D2F"/>
    <w:rsid w:val="00E238B4"/>
    <w:rsid w:val="00E248DE"/>
    <w:rsid w:val="00E27B58"/>
    <w:rsid w:val="00E330BF"/>
    <w:rsid w:val="00E40094"/>
    <w:rsid w:val="00E43E11"/>
    <w:rsid w:val="00E44599"/>
    <w:rsid w:val="00E45B80"/>
    <w:rsid w:val="00E45D47"/>
    <w:rsid w:val="00E47C66"/>
    <w:rsid w:val="00E512CC"/>
    <w:rsid w:val="00E53BF0"/>
    <w:rsid w:val="00E53D06"/>
    <w:rsid w:val="00E54697"/>
    <w:rsid w:val="00E56400"/>
    <w:rsid w:val="00E5644A"/>
    <w:rsid w:val="00E57542"/>
    <w:rsid w:val="00E57F62"/>
    <w:rsid w:val="00E6021E"/>
    <w:rsid w:val="00E6116D"/>
    <w:rsid w:val="00E61943"/>
    <w:rsid w:val="00E6210C"/>
    <w:rsid w:val="00E62AD0"/>
    <w:rsid w:val="00E65C36"/>
    <w:rsid w:val="00E70B21"/>
    <w:rsid w:val="00E71017"/>
    <w:rsid w:val="00E74B89"/>
    <w:rsid w:val="00E75479"/>
    <w:rsid w:val="00E75E9F"/>
    <w:rsid w:val="00E77BEE"/>
    <w:rsid w:val="00E8096C"/>
    <w:rsid w:val="00E836CD"/>
    <w:rsid w:val="00E867F1"/>
    <w:rsid w:val="00E869F2"/>
    <w:rsid w:val="00E90002"/>
    <w:rsid w:val="00E909A3"/>
    <w:rsid w:val="00E92C42"/>
    <w:rsid w:val="00E93AEC"/>
    <w:rsid w:val="00E96A18"/>
    <w:rsid w:val="00EA0881"/>
    <w:rsid w:val="00EA1ABE"/>
    <w:rsid w:val="00EA2FBF"/>
    <w:rsid w:val="00EA74F6"/>
    <w:rsid w:val="00EB1F65"/>
    <w:rsid w:val="00EB777E"/>
    <w:rsid w:val="00EC029F"/>
    <w:rsid w:val="00EC4A57"/>
    <w:rsid w:val="00ED057F"/>
    <w:rsid w:val="00ED0FAA"/>
    <w:rsid w:val="00ED333D"/>
    <w:rsid w:val="00ED63FE"/>
    <w:rsid w:val="00EE0321"/>
    <w:rsid w:val="00EE1339"/>
    <w:rsid w:val="00EE1E57"/>
    <w:rsid w:val="00EE2757"/>
    <w:rsid w:val="00EE3EC4"/>
    <w:rsid w:val="00EF1BC1"/>
    <w:rsid w:val="00EF21D1"/>
    <w:rsid w:val="00EF2317"/>
    <w:rsid w:val="00EF5437"/>
    <w:rsid w:val="00EF6208"/>
    <w:rsid w:val="00EF6F88"/>
    <w:rsid w:val="00EF768E"/>
    <w:rsid w:val="00EF7D98"/>
    <w:rsid w:val="00F037F2"/>
    <w:rsid w:val="00F04CA3"/>
    <w:rsid w:val="00F06C96"/>
    <w:rsid w:val="00F10500"/>
    <w:rsid w:val="00F127B4"/>
    <w:rsid w:val="00F1396D"/>
    <w:rsid w:val="00F13CC3"/>
    <w:rsid w:val="00F142FD"/>
    <w:rsid w:val="00F1535F"/>
    <w:rsid w:val="00F16537"/>
    <w:rsid w:val="00F2439A"/>
    <w:rsid w:val="00F32D23"/>
    <w:rsid w:val="00F41642"/>
    <w:rsid w:val="00F41820"/>
    <w:rsid w:val="00F424E3"/>
    <w:rsid w:val="00F446C2"/>
    <w:rsid w:val="00F4500F"/>
    <w:rsid w:val="00F502ED"/>
    <w:rsid w:val="00F53564"/>
    <w:rsid w:val="00F60EA8"/>
    <w:rsid w:val="00F61DB4"/>
    <w:rsid w:val="00F66FB4"/>
    <w:rsid w:val="00F7040A"/>
    <w:rsid w:val="00F733AD"/>
    <w:rsid w:val="00F75917"/>
    <w:rsid w:val="00F75F19"/>
    <w:rsid w:val="00F763E3"/>
    <w:rsid w:val="00F80B2E"/>
    <w:rsid w:val="00F81B6F"/>
    <w:rsid w:val="00F8388D"/>
    <w:rsid w:val="00F83970"/>
    <w:rsid w:val="00F876BC"/>
    <w:rsid w:val="00F90AAB"/>
    <w:rsid w:val="00F90B56"/>
    <w:rsid w:val="00F942B8"/>
    <w:rsid w:val="00F944C8"/>
    <w:rsid w:val="00FA0B89"/>
    <w:rsid w:val="00FA25C5"/>
    <w:rsid w:val="00FA2B3A"/>
    <w:rsid w:val="00FA4ECB"/>
    <w:rsid w:val="00FB515F"/>
    <w:rsid w:val="00FC11A8"/>
    <w:rsid w:val="00FC34A6"/>
    <w:rsid w:val="00FC388F"/>
    <w:rsid w:val="00FC4352"/>
    <w:rsid w:val="00FC6541"/>
    <w:rsid w:val="00FC6EEC"/>
    <w:rsid w:val="00FC76FD"/>
    <w:rsid w:val="00FD00B2"/>
    <w:rsid w:val="00FD10C9"/>
    <w:rsid w:val="00FD783D"/>
    <w:rsid w:val="00FE4BA0"/>
    <w:rsid w:val="00FE4F2A"/>
    <w:rsid w:val="00FF047D"/>
    <w:rsid w:val="00FF4E75"/>
    <w:rsid w:val="00F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FE7D8D8A-D96D-4021-8134-67773442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503276618">
      <w:bodyDiv w:val="1"/>
      <w:marLeft w:val="0"/>
      <w:marRight w:val="0"/>
      <w:marTop w:val="0"/>
      <w:marBottom w:val="0"/>
      <w:divBdr>
        <w:top w:val="none" w:sz="0" w:space="0" w:color="auto"/>
        <w:left w:val="none" w:sz="0" w:space="0" w:color="auto"/>
        <w:bottom w:val="none" w:sz="0" w:space="0" w:color="auto"/>
        <w:right w:val="none" w:sz="0" w:space="0" w:color="auto"/>
      </w:divBdr>
    </w:div>
    <w:div w:id="961888250">
      <w:bodyDiv w:val="1"/>
      <w:marLeft w:val="0"/>
      <w:marRight w:val="0"/>
      <w:marTop w:val="0"/>
      <w:marBottom w:val="0"/>
      <w:divBdr>
        <w:top w:val="none" w:sz="0" w:space="0" w:color="auto"/>
        <w:left w:val="none" w:sz="0" w:space="0" w:color="auto"/>
        <w:bottom w:val="none" w:sz="0" w:space="0" w:color="auto"/>
        <w:right w:val="none" w:sz="0" w:space="0" w:color="auto"/>
      </w:divBdr>
    </w:div>
    <w:div w:id="1049181545">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E8CAF-CB3B-4755-B529-1DEC46E2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278</TotalTime>
  <Pages>29</Pages>
  <Words>12828</Words>
  <Characters>74407</Characters>
  <Application>Microsoft Office Word</Application>
  <DocSecurity>0</DocSecurity>
  <Lines>620</Lines>
  <Paragraphs>174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87061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achizitii@OGCVIASI.LOCAL</cp:lastModifiedBy>
  <cp:revision>200</cp:revision>
  <cp:lastPrinted>2024-04-10T07:45:00Z</cp:lastPrinted>
  <dcterms:created xsi:type="dcterms:W3CDTF">2024-04-10T07:49:00Z</dcterms:created>
  <dcterms:modified xsi:type="dcterms:W3CDTF">2026-05-19T07:17:00Z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