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5F4122" w14:textId="07C0C511" w:rsidR="00911F06" w:rsidRPr="00377D66" w:rsidRDefault="00911F06" w:rsidP="00E62EF0">
      <w:pPr>
        <w:pStyle w:val="Title"/>
      </w:pPr>
      <w:r w:rsidRPr="00377D66">
        <w:t>FORMULARE</w:t>
      </w:r>
    </w:p>
    <w:p w14:paraId="41E88766" w14:textId="431A5078" w:rsidR="003F0500" w:rsidRPr="00C32FDB" w:rsidRDefault="003E4001" w:rsidP="00911F06">
      <w:pPr>
        <w:jc w:val="center"/>
        <w:rPr>
          <w:color w:val="FF0000"/>
          <w:sz w:val="28"/>
          <w:szCs w:val="24"/>
        </w:rPr>
      </w:pPr>
      <w:bookmarkStart w:id="0" w:name="_Hlk147132367"/>
      <w:r w:rsidRPr="00C32FDB">
        <w:rPr>
          <w:sz w:val="28"/>
          <w:szCs w:val="24"/>
        </w:rPr>
        <w:t xml:space="preserve">pentru </w:t>
      </w:r>
      <w:r w:rsidR="00FC5151" w:rsidRPr="00C32FDB">
        <w:rPr>
          <w:sz w:val="28"/>
          <w:szCs w:val="24"/>
        </w:rPr>
        <w:t xml:space="preserve">procedura de </w:t>
      </w:r>
      <w:r w:rsidR="00FC5151" w:rsidRPr="00B02538">
        <w:rPr>
          <w:sz w:val="28"/>
          <w:szCs w:val="24"/>
        </w:rPr>
        <w:t xml:space="preserve">atribuire a contractului de achiziție publică având ca obiect </w:t>
      </w:r>
      <w:r w:rsidR="00D65C94" w:rsidRPr="00D65C94">
        <w:rPr>
          <w:sz w:val="28"/>
          <w:szCs w:val="24"/>
        </w:rPr>
        <w:t>PLATFORMĂ DE JURNALIZARE SI NOTIFICARE CPG</w:t>
      </w:r>
      <w:r w:rsidR="00D97E38" w:rsidRPr="00D97E38">
        <w:rPr>
          <w:sz w:val="28"/>
          <w:szCs w:val="24"/>
        </w:rPr>
        <w:t>, în cadrul proiectului „Implementarea infrastructurii de cloud guvernamental”</w:t>
      </w:r>
      <w:r w:rsidR="00A345BC" w:rsidRPr="00C32FDB">
        <w:rPr>
          <w:sz w:val="28"/>
          <w:szCs w:val="24"/>
        </w:rPr>
        <w:t xml:space="preserve">, denumită </w:t>
      </w:r>
      <w:r w:rsidR="00FC5151" w:rsidRPr="00C32FDB">
        <w:rPr>
          <w:sz w:val="28"/>
          <w:szCs w:val="24"/>
        </w:rPr>
        <w:t xml:space="preserve">în continuare prin codul de procedură </w:t>
      </w:r>
      <w:bookmarkEnd w:id="0"/>
      <w:r w:rsidR="00FC5151" w:rsidRPr="00C32FDB">
        <w:rPr>
          <w:color w:val="FF0000"/>
          <w:sz w:val="28"/>
          <w:szCs w:val="24"/>
        </w:rPr>
        <w:t>„</w:t>
      </w:r>
      <w:r w:rsidR="001C25F8">
        <w:rPr>
          <w:color w:val="FF0000"/>
          <w:sz w:val="28"/>
          <w:szCs w:val="24"/>
        </w:rPr>
        <w:t>42283735/2026/04/CLOUD/I1</w:t>
      </w:r>
      <w:r w:rsidR="00FC5151" w:rsidRPr="00C32FDB">
        <w:rPr>
          <w:color w:val="FF0000"/>
          <w:sz w:val="28"/>
          <w:szCs w:val="24"/>
        </w:rPr>
        <w:t>”</w:t>
      </w:r>
    </w:p>
    <w:p w14:paraId="50D5A86C" w14:textId="5B79C267" w:rsidR="00911F06" w:rsidRPr="00377D66" w:rsidRDefault="00DF766E" w:rsidP="00911F06">
      <w:r w:rsidRPr="00377D66">
        <w:t xml:space="preserve">Această secțiune din documentația de atribuire </w:t>
      </w:r>
      <w:r w:rsidR="00911F06" w:rsidRPr="00377D66">
        <w:t xml:space="preserve">conține formulare destinate, pe de o parte, să faciliteze elaborarea </w:t>
      </w:r>
      <w:r w:rsidR="00F4647F" w:rsidRPr="00377D66">
        <w:t>și</w:t>
      </w:r>
      <w:r w:rsidR="00911F06" w:rsidRPr="00377D66">
        <w:t xml:space="preserve"> prezentarea ofertei și a documentelor care o însoțesc </w:t>
      </w:r>
      <w:r w:rsidR="00F4647F" w:rsidRPr="00377D66">
        <w:t>și</w:t>
      </w:r>
      <w:r w:rsidR="00911F06" w:rsidRPr="00377D66">
        <w:t>, pe de alta parte, să permită Comisiei de evaluare examinarea și evaluarea rapidă și corectă a tuturor ofertelor depuse.</w:t>
      </w:r>
    </w:p>
    <w:p w14:paraId="2FAB2528" w14:textId="121CB912" w:rsidR="00911F06" w:rsidRPr="00377D66" w:rsidRDefault="00911F06" w:rsidP="00911F06">
      <w:r w:rsidRPr="00377D66">
        <w:t>Fiecare ofertant care participă, în mod individual sau ca asociat, la procedura pentru atribuire</w:t>
      </w:r>
      <w:r w:rsidR="00642E1A" w:rsidRPr="00377D66">
        <w:t xml:space="preserve"> </w:t>
      </w:r>
      <w:r w:rsidRPr="00377D66">
        <w:t xml:space="preserve">are obligația de a prezenta formularele prevăzute în cadrul acestei secțiuni, completate în mod corespunzător, în formatul precizat </w:t>
      </w:r>
      <w:r w:rsidR="00F4647F" w:rsidRPr="00377D66">
        <w:t>conform tabelului de mai jos</w:t>
      </w:r>
      <w:r w:rsidR="00A601E8" w:rsidRPr="00377D66">
        <w:t>.</w:t>
      </w:r>
    </w:p>
    <w:tbl>
      <w:tblPr>
        <w:tblStyle w:val="GridTable4"/>
        <w:tblW w:w="5430" w:type="pct"/>
        <w:tblInd w:w="-289" w:type="dxa"/>
        <w:tblLook w:val="04A0" w:firstRow="1" w:lastRow="0" w:firstColumn="1" w:lastColumn="0" w:noHBand="0" w:noVBand="1"/>
      </w:tblPr>
      <w:tblGrid>
        <w:gridCol w:w="1226"/>
        <w:gridCol w:w="23"/>
        <w:gridCol w:w="4422"/>
        <w:gridCol w:w="1559"/>
        <w:gridCol w:w="1809"/>
        <w:gridCol w:w="1311"/>
      </w:tblGrid>
      <w:tr w:rsidR="0053591D" w:rsidRPr="00377D66" w14:paraId="6B5D4D15" w14:textId="1C960324" w:rsidTr="008372E4">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gridSpan w:val="2"/>
            <w:vAlign w:val="center"/>
          </w:tcPr>
          <w:p w14:paraId="428956BD" w14:textId="5FE32E7A" w:rsidR="0053591D" w:rsidRPr="00377D66" w:rsidRDefault="0053591D" w:rsidP="0053591D">
            <w:pPr>
              <w:pStyle w:val="BodyText2"/>
              <w:spacing w:after="0" w:line="300" w:lineRule="atLeast"/>
              <w:jc w:val="left"/>
              <w:rPr>
                <w:rFonts w:ascii="Arial" w:hAnsi="Arial" w:cs="Arial"/>
                <w:bCs w:val="0"/>
              </w:rPr>
            </w:pPr>
            <w:r w:rsidRPr="00377D66">
              <w:rPr>
                <w:rFonts w:ascii="Arial" w:hAnsi="Arial" w:cs="Arial"/>
                <w:bCs w:val="0"/>
              </w:rPr>
              <w:t>Nr. formular</w:t>
            </w:r>
          </w:p>
        </w:tc>
        <w:tc>
          <w:tcPr>
            <w:tcW w:w="4422" w:type="dxa"/>
            <w:vAlign w:val="center"/>
          </w:tcPr>
          <w:p w14:paraId="29D175AA" w14:textId="384DFC73" w:rsidR="0053591D" w:rsidRPr="00377D66" w:rsidRDefault="0053591D" w:rsidP="0053591D">
            <w:pPr>
              <w:pStyle w:val="BodyText2"/>
              <w:spacing w:after="0" w:line="300" w:lineRule="atLeast"/>
              <w:jc w:val="left"/>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77D66">
              <w:rPr>
                <w:rFonts w:ascii="Arial" w:hAnsi="Arial" w:cs="Arial"/>
                <w:bCs w:val="0"/>
              </w:rPr>
              <w:t>Conținut</w:t>
            </w:r>
          </w:p>
        </w:tc>
        <w:tc>
          <w:tcPr>
            <w:tcW w:w="1559" w:type="dxa"/>
            <w:vAlign w:val="center"/>
          </w:tcPr>
          <w:p w14:paraId="1766C9D6" w14:textId="48D16942" w:rsidR="0053591D" w:rsidRPr="00377D66" w:rsidRDefault="0053591D" w:rsidP="008372E4">
            <w:pPr>
              <w:pStyle w:val="BodyText2"/>
              <w:spacing w:after="0" w:line="300" w:lineRule="atLeast"/>
              <w:jc w:val="center"/>
              <w:cnfStyle w:val="100000000000" w:firstRow="1" w:lastRow="0" w:firstColumn="0" w:lastColumn="0" w:oddVBand="0" w:evenVBand="0" w:oddHBand="0" w:evenHBand="0" w:firstRowFirstColumn="0" w:firstRowLastColumn="0" w:lastRowFirstColumn="0" w:lastRowLastColumn="0"/>
              <w:rPr>
                <w:rFonts w:ascii="Arial" w:hAnsi="Arial" w:cs="Arial"/>
              </w:rPr>
            </w:pPr>
            <w:r w:rsidRPr="00377D66">
              <w:rPr>
                <w:rFonts w:ascii="Arial" w:hAnsi="Arial" w:cs="Arial"/>
              </w:rPr>
              <w:t>Caracter obligatoriu</w:t>
            </w:r>
          </w:p>
        </w:tc>
        <w:tc>
          <w:tcPr>
            <w:tcW w:w="1809" w:type="dxa"/>
            <w:vAlign w:val="center"/>
          </w:tcPr>
          <w:p w14:paraId="639BCEE7" w14:textId="5116A5BA" w:rsidR="0053591D" w:rsidRPr="00377D66" w:rsidRDefault="0053591D" w:rsidP="0053591D">
            <w:pPr>
              <w:pStyle w:val="BodyText2"/>
              <w:spacing w:after="0" w:line="300" w:lineRule="atLeast"/>
              <w:jc w:val="left"/>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77D66">
              <w:rPr>
                <w:rFonts w:ascii="Arial" w:hAnsi="Arial" w:cs="Arial"/>
                <w:bCs w:val="0"/>
              </w:rPr>
              <w:t>Formatul de depunere solicitat</w:t>
            </w:r>
          </w:p>
        </w:tc>
        <w:tc>
          <w:tcPr>
            <w:tcW w:w="1311" w:type="dxa"/>
            <w:vAlign w:val="center"/>
          </w:tcPr>
          <w:p w14:paraId="420337DF" w14:textId="751410DF" w:rsidR="0053591D" w:rsidRPr="00377D66" w:rsidRDefault="0053591D" w:rsidP="0053591D">
            <w:pPr>
              <w:pStyle w:val="BodyText2"/>
              <w:spacing w:after="0" w:line="300" w:lineRule="atLeast"/>
              <w:jc w:val="left"/>
              <w:cnfStyle w:val="100000000000" w:firstRow="1" w:lastRow="0" w:firstColumn="0" w:lastColumn="0" w:oddVBand="0" w:evenVBand="0" w:oddHBand="0" w:evenHBand="0" w:firstRowFirstColumn="0" w:firstRowLastColumn="0" w:lastRowFirstColumn="0" w:lastRowLastColumn="0"/>
              <w:rPr>
                <w:rFonts w:ascii="Arial" w:hAnsi="Arial" w:cs="Arial"/>
                <w:bCs w:val="0"/>
              </w:rPr>
            </w:pPr>
            <w:r w:rsidRPr="00377D66">
              <w:rPr>
                <w:rFonts w:ascii="Arial" w:hAnsi="Arial" w:cs="Arial"/>
                <w:bCs w:val="0"/>
              </w:rPr>
              <w:t>Verificare ofertant</w:t>
            </w:r>
          </w:p>
        </w:tc>
      </w:tr>
      <w:tr w:rsidR="0053591D" w:rsidRPr="00377D66" w14:paraId="4DAB8F98" w14:textId="10833DE8" w:rsidTr="0083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gridSpan w:val="2"/>
          </w:tcPr>
          <w:p w14:paraId="7562FE4F" w14:textId="12A9EA58" w:rsidR="0053591D" w:rsidRPr="00377D66" w:rsidRDefault="0053591D" w:rsidP="00F4647F">
            <w:pPr>
              <w:rPr>
                <w:rFonts w:ascii="Arial" w:hAnsi="Arial" w:cs="Arial"/>
                <w:bCs w:val="0"/>
              </w:rPr>
            </w:pPr>
            <w:r w:rsidRPr="00377D66">
              <w:t>F1</w:t>
            </w:r>
          </w:p>
        </w:tc>
        <w:tc>
          <w:tcPr>
            <w:tcW w:w="4422" w:type="dxa"/>
          </w:tcPr>
          <w:p w14:paraId="71C31B40" w14:textId="34EAA4F0" w:rsidR="0053591D" w:rsidRPr="00377D66" w:rsidRDefault="0053591D" w:rsidP="00223697">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377D66">
              <w:t>Propunere financiară</w:t>
            </w:r>
          </w:p>
        </w:tc>
        <w:sdt>
          <w:sdtPr>
            <w:rPr>
              <w:rFonts w:ascii="Arial" w:hAnsi="Arial" w:cs="Arial"/>
              <w:sz w:val="18"/>
              <w:szCs w:val="16"/>
            </w:rPr>
            <w:id w:val="1915276556"/>
            <w:placeholder>
              <w:docPart w:val="DB751AD329D145B98EDA316ACDCA3C08"/>
            </w:placeholder>
            <w:comboBox>
              <w:listItem w:displayText="Selectați" w:value="0"/>
              <w:listItem w:displayText="[OBLIGATORIU]" w:value="1"/>
              <w:listItem w:displayText="[DUPĂ CAZ]" w:value="2"/>
            </w:comboBox>
          </w:sdtPr>
          <w:sdtContent>
            <w:tc>
              <w:tcPr>
                <w:tcW w:w="1559" w:type="dxa"/>
                <w:vAlign w:val="center"/>
              </w:tcPr>
              <w:p w14:paraId="5BDD136A" w14:textId="020758D0" w:rsidR="0053591D" w:rsidRPr="00377D66" w:rsidRDefault="008372E4" w:rsidP="008372E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372E4">
                  <w:rPr>
                    <w:rFonts w:ascii="Arial" w:hAnsi="Arial" w:cs="Arial"/>
                    <w:sz w:val="18"/>
                    <w:szCs w:val="16"/>
                  </w:rPr>
                  <w:t>[OBLIGATORIU]</w:t>
                </w:r>
              </w:p>
            </w:tc>
          </w:sdtContent>
        </w:sdt>
        <w:tc>
          <w:tcPr>
            <w:tcW w:w="1809" w:type="dxa"/>
          </w:tcPr>
          <w:p w14:paraId="64F95E82" w14:textId="3D549031" w:rsidR="0053591D" w:rsidRPr="00377D66" w:rsidRDefault="00B34BE0" w:rsidP="00411642">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.pdf</w:t>
            </w:r>
          </w:p>
        </w:tc>
        <w:sdt>
          <w:sdtPr>
            <w:rPr>
              <w:rFonts w:ascii="Arial" w:hAnsi="Arial" w:cs="Arial"/>
              <w:color w:val="EE0000"/>
            </w:rPr>
            <w:id w:val="-384484782"/>
            <w:placeholder>
              <w:docPart w:val="2C8E69B8F78F41A8B94042F8E43D1966"/>
            </w:placeholder>
            <w:comboBox>
              <w:listItem w:displayText="Selectați" w:value="0"/>
              <w:listItem w:displayText="DA" w:value="1"/>
              <w:listItem w:displayText="NU" w:value="2"/>
              <w:listItem w:displayText="Nu este cazul" w:value="3"/>
            </w:comboBox>
          </w:sdtPr>
          <w:sdtContent>
            <w:tc>
              <w:tcPr>
                <w:tcW w:w="1311" w:type="dxa"/>
              </w:tcPr>
              <w:p w14:paraId="15EAA33C" w14:textId="057F3F46" w:rsidR="0053591D" w:rsidRPr="00535EE6" w:rsidRDefault="0053591D" w:rsidP="00957620">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403F0E" w14:paraId="229E21AF" w14:textId="6584DFE1" w:rsidTr="008372E4">
        <w:tc>
          <w:tcPr>
            <w:cnfStyle w:val="001000000000" w:firstRow="0" w:lastRow="0" w:firstColumn="1" w:lastColumn="0" w:oddVBand="0" w:evenVBand="0" w:oddHBand="0" w:evenHBand="0" w:firstRowFirstColumn="0" w:firstRowLastColumn="0" w:lastRowFirstColumn="0" w:lastRowLastColumn="0"/>
            <w:tcW w:w="1249" w:type="dxa"/>
            <w:gridSpan w:val="2"/>
          </w:tcPr>
          <w:p w14:paraId="49B0A969" w14:textId="0DE59C59" w:rsidR="008372E4" w:rsidRPr="00403F0E" w:rsidRDefault="008372E4" w:rsidP="008372E4">
            <w:pPr>
              <w:rPr>
                <w:rFonts w:ascii="Arial" w:hAnsi="Arial" w:cs="Arial"/>
                <w:bCs w:val="0"/>
              </w:rPr>
            </w:pPr>
            <w:r w:rsidRPr="00403F0E">
              <w:t>F1A</w:t>
            </w:r>
          </w:p>
        </w:tc>
        <w:tc>
          <w:tcPr>
            <w:tcW w:w="4422" w:type="dxa"/>
          </w:tcPr>
          <w:p w14:paraId="19601044" w14:textId="5DBCD39C" w:rsidR="008372E4" w:rsidRPr="00403F0E" w:rsidRDefault="008372E4" w:rsidP="008372E4">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403F0E">
              <w:t>Propunere financiară detaliată</w:t>
            </w:r>
          </w:p>
        </w:tc>
        <w:sdt>
          <w:sdtPr>
            <w:rPr>
              <w:rFonts w:ascii="Arial" w:hAnsi="Arial" w:cs="Arial"/>
              <w:sz w:val="18"/>
              <w:szCs w:val="16"/>
            </w:rPr>
            <w:id w:val="-262541868"/>
            <w:placeholder>
              <w:docPart w:val="BAB18C5818FC4B5793373EDCC93AF528"/>
            </w:placeholder>
            <w:comboBox>
              <w:listItem w:displayText="Selectați" w:value="0"/>
              <w:listItem w:displayText="[OBLIGATORIU]" w:value="1"/>
              <w:listItem w:displayText="[DUPĂ CAZ]" w:value="2"/>
            </w:comboBox>
          </w:sdtPr>
          <w:sdtContent>
            <w:tc>
              <w:tcPr>
                <w:tcW w:w="1559" w:type="dxa"/>
                <w:vAlign w:val="center"/>
              </w:tcPr>
              <w:p w14:paraId="406E9814" w14:textId="23D809E3" w:rsidR="008372E4" w:rsidRPr="00403F0E" w:rsidRDefault="008372E4" w:rsidP="008372E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93704">
                  <w:rPr>
                    <w:rFonts w:ascii="Arial" w:hAnsi="Arial" w:cs="Arial"/>
                    <w:sz w:val="18"/>
                    <w:szCs w:val="16"/>
                  </w:rPr>
                  <w:t>[OBLIGATORIU]</w:t>
                </w:r>
              </w:p>
            </w:tc>
          </w:sdtContent>
        </w:sdt>
        <w:tc>
          <w:tcPr>
            <w:tcW w:w="1809" w:type="dxa"/>
          </w:tcPr>
          <w:p w14:paraId="155CC27E" w14:textId="7C67BF36" w:rsidR="008372E4" w:rsidRPr="00403F0E" w:rsidRDefault="00B34BE0"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.pdf și e</w:t>
            </w:r>
            <w:r w:rsidR="008372E4" w:rsidRPr="00403F0E">
              <w:rPr>
                <w:rFonts w:ascii="Arial" w:hAnsi="Arial" w:cs="Arial"/>
              </w:rPr>
              <w:t>ditabil</w:t>
            </w:r>
          </w:p>
        </w:tc>
        <w:sdt>
          <w:sdtPr>
            <w:rPr>
              <w:rFonts w:ascii="Arial" w:hAnsi="Arial" w:cs="Arial"/>
              <w:color w:val="EE0000"/>
            </w:rPr>
            <w:id w:val="-1266301099"/>
            <w:placeholder>
              <w:docPart w:val="57AF6DBB0F364EA1A67AC3C727232046"/>
            </w:placeholder>
            <w:comboBox>
              <w:listItem w:displayText="Selectați" w:value="0"/>
              <w:listItem w:displayText="DA" w:value="1"/>
              <w:listItem w:displayText="NU" w:value="2"/>
              <w:listItem w:displayText="Nu este cazul" w:value="3"/>
            </w:comboBox>
          </w:sdtPr>
          <w:sdtContent>
            <w:tc>
              <w:tcPr>
                <w:tcW w:w="1311" w:type="dxa"/>
              </w:tcPr>
              <w:p w14:paraId="358DA596" w14:textId="58710D71" w:rsidR="008372E4" w:rsidRPr="00535EE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377D66" w14:paraId="621076B8" w14:textId="16164615" w:rsidTr="0083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gridSpan w:val="2"/>
          </w:tcPr>
          <w:p w14:paraId="277EFC1C" w14:textId="7E7C4C53" w:rsidR="008372E4" w:rsidRPr="00377D66" w:rsidRDefault="008372E4" w:rsidP="008372E4">
            <w:pPr>
              <w:rPr>
                <w:rFonts w:ascii="Arial" w:hAnsi="Arial" w:cs="Arial"/>
                <w:bCs w:val="0"/>
              </w:rPr>
            </w:pPr>
            <w:r w:rsidRPr="00377D66">
              <w:t>F2</w:t>
            </w:r>
          </w:p>
        </w:tc>
        <w:tc>
          <w:tcPr>
            <w:tcW w:w="4422" w:type="dxa"/>
          </w:tcPr>
          <w:p w14:paraId="4D9A873A" w14:textId="01966CB0" w:rsidR="008372E4" w:rsidRPr="00377D66" w:rsidRDefault="008372E4" w:rsidP="008372E4">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377D66">
              <w:rPr>
                <w:snapToGrid w:val="0"/>
              </w:rPr>
              <w:t xml:space="preserve">Propunere tehnică </w:t>
            </w:r>
          </w:p>
        </w:tc>
        <w:sdt>
          <w:sdtPr>
            <w:rPr>
              <w:rFonts w:ascii="Arial" w:hAnsi="Arial" w:cs="Arial"/>
              <w:sz w:val="18"/>
              <w:szCs w:val="16"/>
            </w:rPr>
            <w:id w:val="9879860"/>
            <w:placeholder>
              <w:docPart w:val="A98F82F47DC44B60A1CBC9D28C3A093C"/>
            </w:placeholder>
            <w:comboBox>
              <w:listItem w:displayText="Selectați" w:value="0"/>
              <w:listItem w:displayText="[OBLIGATORIU]" w:value="1"/>
              <w:listItem w:displayText="[DUPĂ CAZ]" w:value="2"/>
            </w:comboBox>
          </w:sdtPr>
          <w:sdtContent>
            <w:tc>
              <w:tcPr>
                <w:tcW w:w="1559" w:type="dxa"/>
                <w:vAlign w:val="center"/>
              </w:tcPr>
              <w:p w14:paraId="6D19415E" w14:textId="20A97A22" w:rsidR="008372E4" w:rsidRPr="00377D66" w:rsidRDefault="008372E4" w:rsidP="008372E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93704">
                  <w:rPr>
                    <w:rFonts w:ascii="Arial" w:hAnsi="Arial" w:cs="Arial"/>
                    <w:sz w:val="18"/>
                    <w:szCs w:val="16"/>
                  </w:rPr>
                  <w:t>[OBLIGATORIU]</w:t>
                </w:r>
              </w:p>
            </w:tc>
          </w:sdtContent>
        </w:sdt>
        <w:tc>
          <w:tcPr>
            <w:tcW w:w="1809" w:type="dxa"/>
          </w:tcPr>
          <w:p w14:paraId="3C4299BB" w14:textId="78BBD6E3" w:rsidR="008372E4" w:rsidRPr="00377D66" w:rsidRDefault="00B34BE0"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Pr>
                <w:rFonts w:ascii="Arial" w:hAnsi="Arial" w:cs="Arial"/>
              </w:rPr>
              <w:t>.pdf și e</w:t>
            </w:r>
            <w:r w:rsidR="008372E4" w:rsidRPr="00377D66">
              <w:rPr>
                <w:rFonts w:ascii="Arial" w:hAnsi="Arial" w:cs="Arial"/>
              </w:rPr>
              <w:t>ditabil</w:t>
            </w:r>
          </w:p>
        </w:tc>
        <w:sdt>
          <w:sdtPr>
            <w:rPr>
              <w:rFonts w:ascii="Arial" w:hAnsi="Arial" w:cs="Arial"/>
              <w:color w:val="EE0000"/>
            </w:rPr>
            <w:id w:val="-1737778555"/>
            <w:placeholder>
              <w:docPart w:val="9453C121263F426FBC934047BB0B5990"/>
            </w:placeholder>
            <w:comboBox>
              <w:listItem w:displayText="Selectați" w:value="0"/>
              <w:listItem w:displayText="DA" w:value="1"/>
              <w:listItem w:displayText="NU" w:value="2"/>
              <w:listItem w:displayText="Nu este cazul" w:value="3"/>
            </w:comboBox>
          </w:sdtPr>
          <w:sdtContent>
            <w:tc>
              <w:tcPr>
                <w:tcW w:w="1311" w:type="dxa"/>
              </w:tcPr>
              <w:p w14:paraId="6F8B5E41" w14:textId="2217EDFD" w:rsidR="008372E4" w:rsidRPr="00535EE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8A053A" w14:paraId="06D52DF2" w14:textId="50ABE085" w:rsidTr="008372E4">
        <w:tc>
          <w:tcPr>
            <w:cnfStyle w:val="001000000000" w:firstRow="0" w:lastRow="0" w:firstColumn="1" w:lastColumn="0" w:oddVBand="0" w:evenVBand="0" w:oddHBand="0" w:evenHBand="0" w:firstRowFirstColumn="0" w:firstRowLastColumn="0" w:lastRowFirstColumn="0" w:lastRowLastColumn="0"/>
            <w:tcW w:w="1249" w:type="dxa"/>
            <w:gridSpan w:val="2"/>
          </w:tcPr>
          <w:p w14:paraId="2CA75E3E" w14:textId="42684CDF" w:rsidR="008372E4" w:rsidRPr="008A053A" w:rsidRDefault="008372E4" w:rsidP="008372E4">
            <w:pPr>
              <w:rPr>
                <w:rFonts w:ascii="Arial" w:hAnsi="Arial" w:cs="Arial"/>
                <w:bCs w:val="0"/>
              </w:rPr>
            </w:pPr>
            <w:r w:rsidRPr="008A053A">
              <w:t>F2A</w:t>
            </w:r>
          </w:p>
        </w:tc>
        <w:tc>
          <w:tcPr>
            <w:tcW w:w="4422" w:type="dxa"/>
          </w:tcPr>
          <w:p w14:paraId="2BD72B7E" w14:textId="2365BDAB" w:rsidR="008372E4" w:rsidRPr="008A053A" w:rsidRDefault="008372E4" w:rsidP="008372E4">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8A053A">
              <w:t>Factori tehnici de evaluare</w:t>
            </w:r>
          </w:p>
        </w:tc>
        <w:sdt>
          <w:sdtPr>
            <w:rPr>
              <w:rFonts w:ascii="Arial" w:hAnsi="Arial" w:cs="Arial"/>
              <w:sz w:val="18"/>
              <w:szCs w:val="16"/>
            </w:rPr>
            <w:id w:val="-1588151394"/>
            <w:placeholder>
              <w:docPart w:val="49D06CFD0C904C069A0A1683670C41D7"/>
            </w:placeholder>
            <w:comboBox>
              <w:listItem w:displayText="Selectați" w:value="0"/>
              <w:listItem w:displayText="[OBLIGATORIU]" w:value="1"/>
              <w:listItem w:displayText="[DUPĂ CAZ]" w:value="2"/>
            </w:comboBox>
          </w:sdtPr>
          <w:sdtContent>
            <w:tc>
              <w:tcPr>
                <w:tcW w:w="1559" w:type="dxa"/>
                <w:vAlign w:val="center"/>
              </w:tcPr>
              <w:p w14:paraId="460C152F" w14:textId="03707604" w:rsidR="008372E4" w:rsidRPr="008A053A" w:rsidRDefault="008372E4" w:rsidP="008372E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93704">
                  <w:rPr>
                    <w:rFonts w:ascii="Arial" w:hAnsi="Arial" w:cs="Arial"/>
                    <w:sz w:val="18"/>
                    <w:szCs w:val="16"/>
                  </w:rPr>
                  <w:t>[OBLIGATORIU]</w:t>
                </w:r>
              </w:p>
            </w:tc>
          </w:sdtContent>
        </w:sdt>
        <w:tc>
          <w:tcPr>
            <w:tcW w:w="1809" w:type="dxa"/>
          </w:tcPr>
          <w:p w14:paraId="78AC58BC" w14:textId="3814B3BB" w:rsidR="008372E4" w:rsidRPr="008A053A" w:rsidRDefault="00B34BE0"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rPr>
              <w:t>.pdf și e</w:t>
            </w:r>
            <w:r w:rsidR="008372E4" w:rsidRPr="008A053A">
              <w:rPr>
                <w:rFonts w:ascii="Arial" w:hAnsi="Arial" w:cs="Arial"/>
              </w:rPr>
              <w:t>ditabil</w:t>
            </w:r>
          </w:p>
        </w:tc>
        <w:sdt>
          <w:sdtPr>
            <w:rPr>
              <w:rFonts w:ascii="Arial" w:hAnsi="Arial" w:cs="Arial"/>
              <w:color w:val="EE0000"/>
            </w:rPr>
            <w:id w:val="1333254675"/>
            <w:placeholder>
              <w:docPart w:val="D12436331A1D428991428AEEBCCEBC7E"/>
            </w:placeholder>
            <w:comboBox>
              <w:listItem w:displayText="Selectați" w:value="0"/>
              <w:listItem w:displayText="DA" w:value="1"/>
              <w:listItem w:displayText="NU" w:value="2"/>
              <w:listItem w:displayText="Nu este cazul" w:value="3"/>
            </w:comboBox>
          </w:sdtPr>
          <w:sdtContent>
            <w:tc>
              <w:tcPr>
                <w:tcW w:w="1311" w:type="dxa"/>
              </w:tcPr>
              <w:p w14:paraId="6CD1205C" w14:textId="371D3612" w:rsidR="008372E4" w:rsidRPr="00535EE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8A053A" w14:paraId="6677DD6D" w14:textId="77777777" w:rsidTr="0083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gridSpan w:val="2"/>
          </w:tcPr>
          <w:p w14:paraId="244FA84B" w14:textId="5F3FCBF4" w:rsidR="008372E4" w:rsidRPr="008A053A" w:rsidRDefault="008372E4" w:rsidP="008372E4">
            <w:r w:rsidRPr="008A053A">
              <w:rPr>
                <w:snapToGrid w:val="0"/>
              </w:rPr>
              <w:t>F3</w:t>
            </w:r>
          </w:p>
        </w:tc>
        <w:tc>
          <w:tcPr>
            <w:tcW w:w="4422" w:type="dxa"/>
          </w:tcPr>
          <w:p w14:paraId="1EF80131" w14:textId="4570E96A" w:rsidR="008372E4" w:rsidRPr="008A053A" w:rsidRDefault="008372E4" w:rsidP="008372E4">
            <w:pPr>
              <w:jc w:val="left"/>
              <w:cnfStyle w:val="000000100000" w:firstRow="0" w:lastRow="0" w:firstColumn="0" w:lastColumn="0" w:oddVBand="0" w:evenVBand="0" w:oddHBand="1" w:evenHBand="0" w:firstRowFirstColumn="0" w:firstRowLastColumn="0" w:lastRowFirstColumn="0" w:lastRowLastColumn="0"/>
            </w:pPr>
            <w:r w:rsidRPr="008A053A">
              <w:t>Matrice experți-cheie</w:t>
            </w:r>
          </w:p>
        </w:tc>
        <w:sdt>
          <w:sdtPr>
            <w:rPr>
              <w:rFonts w:ascii="Arial" w:hAnsi="Arial" w:cs="Arial"/>
              <w:sz w:val="18"/>
              <w:szCs w:val="16"/>
            </w:rPr>
            <w:id w:val="773530517"/>
            <w:placeholder>
              <w:docPart w:val="E4798B5B9EF24297A88A23BAB92F1AED"/>
            </w:placeholder>
            <w:comboBox>
              <w:listItem w:displayText="Selectați" w:value="0"/>
              <w:listItem w:displayText="[OBLIGATORIU]" w:value="1"/>
              <w:listItem w:displayText="[DUPĂ CAZ]" w:value="2"/>
            </w:comboBox>
          </w:sdtPr>
          <w:sdtContent>
            <w:tc>
              <w:tcPr>
                <w:tcW w:w="1559" w:type="dxa"/>
                <w:vAlign w:val="center"/>
              </w:tcPr>
              <w:p w14:paraId="2B527444" w14:textId="324C00EB" w:rsidR="008372E4" w:rsidRPr="008A053A" w:rsidRDefault="008372E4" w:rsidP="008372E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93704">
                  <w:rPr>
                    <w:rFonts w:ascii="Arial" w:hAnsi="Arial" w:cs="Arial"/>
                    <w:sz w:val="18"/>
                    <w:szCs w:val="16"/>
                  </w:rPr>
                  <w:t>[OBLIGATORIU]</w:t>
                </w:r>
              </w:p>
            </w:tc>
          </w:sdtContent>
        </w:sdt>
        <w:tc>
          <w:tcPr>
            <w:tcW w:w="1809" w:type="dxa"/>
          </w:tcPr>
          <w:p w14:paraId="154328C7" w14:textId="6A4E2B85" w:rsidR="008372E4" w:rsidRPr="008A053A"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8A053A">
              <w:rPr>
                <w:rFonts w:ascii="Arial" w:hAnsi="Arial" w:cs="Arial"/>
              </w:rPr>
              <w:t>.pdf</w:t>
            </w:r>
            <w:r w:rsidR="00B34BE0">
              <w:rPr>
                <w:rFonts w:ascii="Arial" w:hAnsi="Arial" w:cs="Arial"/>
              </w:rPr>
              <w:t xml:space="preserve"> și editabil</w:t>
            </w:r>
          </w:p>
        </w:tc>
        <w:sdt>
          <w:sdtPr>
            <w:rPr>
              <w:rFonts w:ascii="Arial" w:hAnsi="Arial" w:cs="Arial"/>
              <w:color w:val="EE0000"/>
            </w:rPr>
            <w:id w:val="2067445321"/>
            <w:placeholder>
              <w:docPart w:val="B0D88A966DF042E2A3D96A0E57DC9D32"/>
            </w:placeholder>
            <w:comboBox>
              <w:listItem w:displayText="Selectați" w:value="0"/>
              <w:listItem w:displayText="DA" w:value="1"/>
              <w:listItem w:displayText="NU" w:value="2"/>
              <w:listItem w:displayText="Nu este cazul" w:value="3"/>
            </w:comboBox>
          </w:sdtPr>
          <w:sdtContent>
            <w:tc>
              <w:tcPr>
                <w:tcW w:w="1311" w:type="dxa"/>
              </w:tcPr>
              <w:p w14:paraId="4C800620" w14:textId="436ACBB7" w:rsidR="008372E4" w:rsidRPr="00535EE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8A053A" w14:paraId="4D69DAD4" w14:textId="77777777" w:rsidTr="008372E4">
        <w:tc>
          <w:tcPr>
            <w:cnfStyle w:val="001000000000" w:firstRow="0" w:lastRow="0" w:firstColumn="1" w:lastColumn="0" w:oddVBand="0" w:evenVBand="0" w:oddHBand="0" w:evenHBand="0" w:firstRowFirstColumn="0" w:firstRowLastColumn="0" w:lastRowFirstColumn="0" w:lastRowLastColumn="0"/>
            <w:tcW w:w="1226" w:type="dxa"/>
          </w:tcPr>
          <w:p w14:paraId="370A1255" w14:textId="016CA7E0" w:rsidR="008372E4" w:rsidRPr="008A053A" w:rsidRDefault="008372E4" w:rsidP="008372E4">
            <w:pPr>
              <w:rPr>
                <w:snapToGrid w:val="0"/>
              </w:rPr>
            </w:pPr>
            <w:r w:rsidRPr="008A053A">
              <w:rPr>
                <w:snapToGrid w:val="0"/>
              </w:rPr>
              <w:t>F4</w:t>
            </w:r>
          </w:p>
        </w:tc>
        <w:tc>
          <w:tcPr>
            <w:tcW w:w="4445" w:type="dxa"/>
            <w:gridSpan w:val="2"/>
          </w:tcPr>
          <w:p w14:paraId="186E0752" w14:textId="77777777" w:rsidR="008372E4" w:rsidRPr="008A053A" w:rsidRDefault="008372E4" w:rsidP="008372E4">
            <w:pPr>
              <w:jc w:val="left"/>
              <w:cnfStyle w:val="000000000000" w:firstRow="0" w:lastRow="0" w:firstColumn="0" w:lastColumn="0" w:oddVBand="0" w:evenVBand="0" w:oddHBand="0" w:evenHBand="0" w:firstRowFirstColumn="0" w:firstRowLastColumn="0" w:lastRowFirstColumn="0" w:lastRowLastColumn="0"/>
            </w:pPr>
            <w:bookmarkStart w:id="1" w:name="_Hlk147482711"/>
            <w:r w:rsidRPr="008A053A">
              <w:t>Declarație de disponibilitate pentru experți</w:t>
            </w:r>
            <w:bookmarkEnd w:id="1"/>
          </w:p>
        </w:tc>
        <w:sdt>
          <w:sdtPr>
            <w:rPr>
              <w:rFonts w:ascii="Arial" w:hAnsi="Arial" w:cs="Arial"/>
              <w:sz w:val="18"/>
              <w:szCs w:val="16"/>
            </w:rPr>
            <w:id w:val="-1011133300"/>
            <w:placeholder>
              <w:docPart w:val="921D494050624CDC93D83CC567000570"/>
            </w:placeholder>
            <w:comboBox>
              <w:listItem w:displayText="Selectați" w:value="0"/>
              <w:listItem w:displayText="[OBLIGATORIU]" w:value="1"/>
              <w:listItem w:displayText="[DUPĂ CAZ]" w:value="2"/>
            </w:comboBox>
          </w:sdtPr>
          <w:sdtContent>
            <w:tc>
              <w:tcPr>
                <w:tcW w:w="1559" w:type="dxa"/>
                <w:vAlign w:val="center"/>
              </w:tcPr>
              <w:p w14:paraId="501B905B" w14:textId="2756F405" w:rsidR="008372E4" w:rsidRPr="008A053A" w:rsidRDefault="008372E4" w:rsidP="008372E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Pr>
                    <w:rFonts w:ascii="Arial" w:hAnsi="Arial" w:cs="Arial"/>
                    <w:sz w:val="18"/>
                    <w:szCs w:val="16"/>
                  </w:rPr>
                  <w:t>[DUPĂ CAZ]</w:t>
                </w:r>
              </w:p>
            </w:tc>
          </w:sdtContent>
        </w:sdt>
        <w:tc>
          <w:tcPr>
            <w:tcW w:w="1809" w:type="dxa"/>
          </w:tcPr>
          <w:p w14:paraId="4C7DDC68" w14:textId="77777777" w:rsidR="008372E4" w:rsidRPr="008A053A"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8A053A">
              <w:rPr>
                <w:rFonts w:ascii="Arial" w:hAnsi="Arial" w:cs="Arial"/>
              </w:rPr>
              <w:t>.pdf</w:t>
            </w:r>
          </w:p>
        </w:tc>
        <w:sdt>
          <w:sdtPr>
            <w:rPr>
              <w:rFonts w:ascii="Arial" w:hAnsi="Arial" w:cs="Arial"/>
              <w:color w:val="EE0000"/>
            </w:rPr>
            <w:id w:val="1362932709"/>
            <w:placeholder>
              <w:docPart w:val="CAD6B3EA894D47CF8B548D66B79EB454"/>
            </w:placeholder>
            <w:comboBox>
              <w:listItem w:displayText="Selectați" w:value="0"/>
              <w:listItem w:displayText="DA" w:value="1"/>
              <w:listItem w:displayText="NU" w:value="2"/>
              <w:listItem w:displayText="Nu este cazul" w:value="3"/>
            </w:comboBox>
          </w:sdtPr>
          <w:sdtContent>
            <w:tc>
              <w:tcPr>
                <w:tcW w:w="1311" w:type="dxa"/>
              </w:tcPr>
              <w:p w14:paraId="137D6A76" w14:textId="77777777" w:rsidR="008372E4" w:rsidRPr="00535EE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377D66" w14:paraId="0C7CEBE6" w14:textId="2DD365A8" w:rsidTr="0083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gridSpan w:val="2"/>
          </w:tcPr>
          <w:p w14:paraId="3B5043F4" w14:textId="1E76B2B9" w:rsidR="008372E4" w:rsidRPr="00377D66" w:rsidRDefault="008372E4" w:rsidP="008372E4">
            <w:pPr>
              <w:rPr>
                <w:rFonts w:ascii="Arial" w:hAnsi="Arial" w:cs="Arial"/>
                <w:bCs w:val="0"/>
              </w:rPr>
            </w:pPr>
            <w:r w:rsidRPr="00377D66">
              <w:rPr>
                <w:snapToGrid w:val="0"/>
              </w:rPr>
              <w:t>F</w:t>
            </w:r>
            <w:r>
              <w:rPr>
                <w:snapToGrid w:val="0"/>
              </w:rPr>
              <w:t>5</w:t>
            </w:r>
          </w:p>
        </w:tc>
        <w:tc>
          <w:tcPr>
            <w:tcW w:w="4422" w:type="dxa"/>
          </w:tcPr>
          <w:p w14:paraId="114BB379" w14:textId="6E8FE39F" w:rsidR="008372E4" w:rsidRPr="00377D66" w:rsidRDefault="008372E4" w:rsidP="008372E4">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t>Declarație DNSH</w:t>
            </w:r>
          </w:p>
        </w:tc>
        <w:sdt>
          <w:sdtPr>
            <w:rPr>
              <w:rFonts w:ascii="Arial" w:hAnsi="Arial" w:cs="Arial"/>
              <w:sz w:val="18"/>
              <w:szCs w:val="16"/>
            </w:rPr>
            <w:id w:val="1515183376"/>
            <w:placeholder>
              <w:docPart w:val="9A03C416503E4B1BBCCAA1D33EFD6DE1"/>
            </w:placeholder>
            <w:comboBox>
              <w:listItem w:displayText="Selectați" w:value="0"/>
              <w:listItem w:displayText="[OBLIGATORIU]" w:value="1"/>
              <w:listItem w:displayText="[DUPĂ CAZ]" w:value="2"/>
            </w:comboBox>
          </w:sdtPr>
          <w:sdtContent>
            <w:tc>
              <w:tcPr>
                <w:tcW w:w="1559" w:type="dxa"/>
                <w:vAlign w:val="center"/>
              </w:tcPr>
              <w:p w14:paraId="7AFFF686" w14:textId="02FAFA82" w:rsidR="008372E4" w:rsidRPr="00377D66" w:rsidRDefault="008372E4" w:rsidP="008372E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493704">
                  <w:rPr>
                    <w:rFonts w:ascii="Arial" w:hAnsi="Arial" w:cs="Arial"/>
                    <w:sz w:val="18"/>
                    <w:szCs w:val="16"/>
                  </w:rPr>
                  <w:t>[OBLIGATORIU]</w:t>
                </w:r>
              </w:p>
            </w:tc>
          </w:sdtContent>
        </w:sdt>
        <w:tc>
          <w:tcPr>
            <w:tcW w:w="1809" w:type="dxa"/>
          </w:tcPr>
          <w:p w14:paraId="2030D58B" w14:textId="031287DD" w:rsidR="008372E4" w:rsidRPr="00377D6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77D66">
              <w:rPr>
                <w:rFonts w:ascii="Arial" w:hAnsi="Arial" w:cs="Arial"/>
              </w:rPr>
              <w:t>.pdf</w:t>
            </w:r>
          </w:p>
        </w:tc>
        <w:sdt>
          <w:sdtPr>
            <w:rPr>
              <w:rFonts w:ascii="Arial" w:hAnsi="Arial" w:cs="Arial"/>
              <w:color w:val="EE0000"/>
            </w:rPr>
            <w:id w:val="-676811758"/>
            <w:placeholder>
              <w:docPart w:val="A335E2C318F14666837C622BF8D52786"/>
            </w:placeholder>
            <w:comboBox>
              <w:listItem w:displayText="Selectați" w:value="0"/>
              <w:listItem w:displayText="DA" w:value="1"/>
              <w:listItem w:displayText="NU" w:value="2"/>
              <w:listItem w:displayText="Nu este cazul" w:value="3"/>
            </w:comboBox>
          </w:sdtPr>
          <w:sdtContent>
            <w:tc>
              <w:tcPr>
                <w:tcW w:w="1311" w:type="dxa"/>
              </w:tcPr>
              <w:p w14:paraId="21EF97CE" w14:textId="23AC616A" w:rsidR="008372E4" w:rsidRPr="00535EE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377D66" w14:paraId="0A2B8061" w14:textId="7F9F6F08" w:rsidTr="008372E4">
        <w:tc>
          <w:tcPr>
            <w:cnfStyle w:val="001000000000" w:firstRow="0" w:lastRow="0" w:firstColumn="1" w:lastColumn="0" w:oddVBand="0" w:evenVBand="0" w:oddHBand="0" w:evenHBand="0" w:firstRowFirstColumn="0" w:firstRowLastColumn="0" w:lastRowFirstColumn="0" w:lastRowLastColumn="0"/>
            <w:tcW w:w="1249" w:type="dxa"/>
            <w:gridSpan w:val="2"/>
          </w:tcPr>
          <w:p w14:paraId="2F728516" w14:textId="44C1C837" w:rsidR="008372E4" w:rsidRPr="00377D66" w:rsidRDefault="008372E4" w:rsidP="008372E4">
            <w:pPr>
              <w:rPr>
                <w:rFonts w:ascii="Arial" w:hAnsi="Arial" w:cs="Arial"/>
                <w:bCs w:val="0"/>
              </w:rPr>
            </w:pPr>
            <w:r w:rsidRPr="00377D66">
              <w:rPr>
                <w:snapToGrid w:val="0"/>
              </w:rPr>
              <w:t>F</w:t>
            </w:r>
            <w:r>
              <w:rPr>
                <w:snapToGrid w:val="0"/>
              </w:rPr>
              <w:t>6</w:t>
            </w:r>
          </w:p>
        </w:tc>
        <w:tc>
          <w:tcPr>
            <w:tcW w:w="4422" w:type="dxa"/>
          </w:tcPr>
          <w:p w14:paraId="57686F1D" w14:textId="4B55A8EE" w:rsidR="008372E4" w:rsidRPr="00377D66" w:rsidRDefault="008372E4" w:rsidP="008372E4">
            <w:pPr>
              <w:jc w:val="left"/>
              <w:cnfStyle w:val="000000000000" w:firstRow="0" w:lastRow="0" w:firstColumn="0" w:lastColumn="0" w:oddVBand="0" w:evenVBand="0" w:oddHBand="0" w:evenHBand="0" w:firstRowFirstColumn="0" w:firstRowLastColumn="0" w:lastRowFirstColumn="0" w:lastRowLastColumn="0"/>
              <w:rPr>
                <w:rFonts w:ascii="Arial" w:hAnsi="Arial" w:cs="Arial"/>
              </w:rPr>
            </w:pPr>
            <w:r w:rsidRPr="00377D66">
              <w:t>Declarație privind respectarea condițiilor specifice de muncă și protecție a muncii potrivit art. 51 din Legea nr. 98/2016</w:t>
            </w:r>
          </w:p>
        </w:tc>
        <w:sdt>
          <w:sdtPr>
            <w:rPr>
              <w:rFonts w:ascii="Arial" w:hAnsi="Arial" w:cs="Arial"/>
              <w:sz w:val="18"/>
              <w:szCs w:val="16"/>
            </w:rPr>
            <w:id w:val="-255905404"/>
            <w:placeholder>
              <w:docPart w:val="A7E42650E9814395A5F208B5E019C2DE"/>
            </w:placeholder>
            <w:comboBox>
              <w:listItem w:displayText="Selectați" w:value="0"/>
              <w:listItem w:displayText="[OBLIGATORIU]" w:value="1"/>
              <w:listItem w:displayText="[DUPĂ CAZ]" w:value="2"/>
            </w:comboBox>
          </w:sdtPr>
          <w:sdtContent>
            <w:tc>
              <w:tcPr>
                <w:tcW w:w="1559" w:type="dxa"/>
                <w:vAlign w:val="center"/>
              </w:tcPr>
              <w:p w14:paraId="7106C4C8" w14:textId="6B815F52" w:rsidR="008372E4" w:rsidRPr="00377D66" w:rsidRDefault="008372E4" w:rsidP="008372E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493704">
                  <w:rPr>
                    <w:rFonts w:ascii="Arial" w:hAnsi="Arial" w:cs="Arial"/>
                    <w:sz w:val="18"/>
                    <w:szCs w:val="16"/>
                  </w:rPr>
                  <w:t>[OBLIGATORIU]</w:t>
                </w:r>
              </w:p>
            </w:tc>
          </w:sdtContent>
        </w:sdt>
        <w:tc>
          <w:tcPr>
            <w:tcW w:w="1809" w:type="dxa"/>
          </w:tcPr>
          <w:p w14:paraId="5C7B885F" w14:textId="48A15A01" w:rsidR="008372E4" w:rsidRPr="00377D6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77D66">
              <w:rPr>
                <w:rFonts w:ascii="Arial" w:hAnsi="Arial" w:cs="Arial"/>
              </w:rPr>
              <w:t>.pdf</w:t>
            </w:r>
          </w:p>
        </w:tc>
        <w:sdt>
          <w:sdtPr>
            <w:rPr>
              <w:rFonts w:ascii="Arial" w:hAnsi="Arial" w:cs="Arial"/>
              <w:color w:val="EE0000"/>
            </w:rPr>
            <w:id w:val="133754007"/>
            <w:placeholder>
              <w:docPart w:val="193161BDC930463E9C986C0D41F2A967"/>
            </w:placeholder>
            <w:comboBox>
              <w:listItem w:displayText="Selectați" w:value="0"/>
              <w:listItem w:displayText="DA" w:value="1"/>
              <w:listItem w:displayText="NU" w:value="2"/>
              <w:listItem w:displayText="Nu este cazul" w:value="3"/>
            </w:comboBox>
          </w:sdtPr>
          <w:sdtContent>
            <w:tc>
              <w:tcPr>
                <w:tcW w:w="1311" w:type="dxa"/>
              </w:tcPr>
              <w:p w14:paraId="227384C3" w14:textId="6817C537" w:rsidR="008372E4" w:rsidRPr="00535EE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377D66" w14:paraId="08E36324" w14:textId="44B8F43F" w:rsidTr="0083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gridSpan w:val="2"/>
          </w:tcPr>
          <w:p w14:paraId="41E8B0E0" w14:textId="011E07E3" w:rsidR="008372E4" w:rsidRPr="00377D66" w:rsidRDefault="008372E4" w:rsidP="008372E4">
            <w:pPr>
              <w:rPr>
                <w:rFonts w:ascii="Arial" w:hAnsi="Arial" w:cs="Arial"/>
                <w:bCs w:val="0"/>
              </w:rPr>
            </w:pPr>
            <w:r w:rsidRPr="00377D66">
              <w:rPr>
                <w:snapToGrid w:val="0"/>
              </w:rPr>
              <w:t>F</w:t>
            </w:r>
            <w:r>
              <w:rPr>
                <w:snapToGrid w:val="0"/>
              </w:rPr>
              <w:t>7</w:t>
            </w:r>
          </w:p>
        </w:tc>
        <w:tc>
          <w:tcPr>
            <w:tcW w:w="4422" w:type="dxa"/>
          </w:tcPr>
          <w:p w14:paraId="16D65E97" w14:textId="34755C36" w:rsidR="008372E4" w:rsidRPr="00377D66" w:rsidRDefault="008372E4" w:rsidP="008372E4">
            <w:pPr>
              <w:jc w:val="left"/>
              <w:cnfStyle w:val="000000100000" w:firstRow="0" w:lastRow="0" w:firstColumn="0" w:lastColumn="0" w:oddVBand="0" w:evenVBand="0" w:oddHBand="1" w:evenHBand="0" w:firstRowFirstColumn="0" w:firstRowLastColumn="0" w:lastRowFirstColumn="0" w:lastRowLastColumn="0"/>
              <w:rPr>
                <w:rFonts w:ascii="Arial" w:hAnsi="Arial" w:cs="Arial"/>
              </w:rPr>
            </w:pPr>
            <w:r w:rsidRPr="00377D66">
              <w:t>Instrument (Scrisoare) de garanție bancară de participare – model</w:t>
            </w:r>
          </w:p>
        </w:tc>
        <w:sdt>
          <w:sdtPr>
            <w:rPr>
              <w:rFonts w:ascii="Arial" w:hAnsi="Arial" w:cs="Arial"/>
              <w:sz w:val="18"/>
              <w:szCs w:val="16"/>
            </w:rPr>
            <w:id w:val="-103431476"/>
            <w:placeholder>
              <w:docPart w:val="D705EAA33B084DB4812C5628DE0D6AE1"/>
            </w:placeholder>
            <w:comboBox>
              <w:listItem w:displayText="Selectați" w:value="0"/>
              <w:listItem w:displayText="[OBLIGATORIU]" w:value="1"/>
              <w:listItem w:displayText="[DUPĂ CAZ]" w:value="2"/>
            </w:comboBox>
          </w:sdtPr>
          <w:sdtContent>
            <w:tc>
              <w:tcPr>
                <w:tcW w:w="1559" w:type="dxa"/>
                <w:vAlign w:val="center"/>
              </w:tcPr>
              <w:p w14:paraId="52A970BC" w14:textId="174DAB97" w:rsidR="008372E4" w:rsidRPr="00377D66" w:rsidRDefault="008372E4" w:rsidP="008372E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5336">
                  <w:rPr>
                    <w:rFonts w:ascii="Arial" w:hAnsi="Arial" w:cs="Arial"/>
                    <w:sz w:val="18"/>
                    <w:szCs w:val="16"/>
                  </w:rPr>
                  <w:t>[DUPĂ CAZ]</w:t>
                </w:r>
              </w:p>
            </w:tc>
          </w:sdtContent>
        </w:sdt>
        <w:tc>
          <w:tcPr>
            <w:tcW w:w="1809" w:type="dxa"/>
          </w:tcPr>
          <w:p w14:paraId="38F778D5" w14:textId="2BB8267E" w:rsidR="008372E4" w:rsidRPr="00377D6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77D66">
              <w:rPr>
                <w:rFonts w:ascii="Arial" w:hAnsi="Arial" w:cs="Arial"/>
              </w:rPr>
              <w:t>.pdf</w:t>
            </w:r>
          </w:p>
        </w:tc>
        <w:sdt>
          <w:sdtPr>
            <w:rPr>
              <w:rFonts w:ascii="Arial" w:hAnsi="Arial" w:cs="Arial"/>
              <w:color w:val="EE0000"/>
            </w:rPr>
            <w:id w:val="-1741788649"/>
            <w:placeholder>
              <w:docPart w:val="58B37C62CDD243A0ACEF18422B159983"/>
            </w:placeholder>
            <w:comboBox>
              <w:listItem w:displayText="Selectați" w:value="0"/>
              <w:listItem w:displayText="DA" w:value="1"/>
              <w:listItem w:displayText="NU" w:value="2"/>
              <w:listItem w:displayText="Nu este cazul" w:value="3"/>
            </w:comboBox>
          </w:sdtPr>
          <w:sdtContent>
            <w:tc>
              <w:tcPr>
                <w:tcW w:w="1311" w:type="dxa"/>
              </w:tcPr>
              <w:p w14:paraId="067EF2B3" w14:textId="2393DD43" w:rsidR="008372E4" w:rsidRPr="00535EE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377D66" w14:paraId="4DA219B2" w14:textId="77777777" w:rsidTr="008372E4">
        <w:tc>
          <w:tcPr>
            <w:cnfStyle w:val="001000000000" w:firstRow="0" w:lastRow="0" w:firstColumn="1" w:lastColumn="0" w:oddVBand="0" w:evenVBand="0" w:oddHBand="0" w:evenHBand="0" w:firstRowFirstColumn="0" w:firstRowLastColumn="0" w:lastRowFirstColumn="0" w:lastRowLastColumn="0"/>
            <w:tcW w:w="1249" w:type="dxa"/>
            <w:gridSpan w:val="2"/>
          </w:tcPr>
          <w:p w14:paraId="3D50364D" w14:textId="2B5A3511" w:rsidR="008372E4" w:rsidRPr="00377D66" w:rsidRDefault="008372E4" w:rsidP="008372E4">
            <w:pPr>
              <w:rPr>
                <w:snapToGrid w:val="0"/>
              </w:rPr>
            </w:pPr>
            <w:r w:rsidRPr="00377D66">
              <w:rPr>
                <w:snapToGrid w:val="0"/>
              </w:rPr>
              <w:t>F</w:t>
            </w:r>
            <w:r>
              <w:rPr>
                <w:snapToGrid w:val="0"/>
              </w:rPr>
              <w:t>8</w:t>
            </w:r>
          </w:p>
        </w:tc>
        <w:tc>
          <w:tcPr>
            <w:tcW w:w="4422" w:type="dxa"/>
          </w:tcPr>
          <w:p w14:paraId="493FF7D9" w14:textId="4245565A" w:rsidR="008372E4" w:rsidRPr="00377D66" w:rsidRDefault="008372E4" w:rsidP="008372E4">
            <w:pPr>
              <w:autoSpaceDE w:val="0"/>
              <w:autoSpaceDN w:val="0"/>
              <w:adjustRightInd w:val="0"/>
              <w:cnfStyle w:val="000000000000" w:firstRow="0" w:lastRow="0" w:firstColumn="0" w:lastColumn="0" w:oddVBand="0" w:evenVBand="0" w:oddHBand="0" w:evenHBand="0" w:firstRowFirstColumn="0" w:firstRowLastColumn="0" w:lastRowFirstColumn="0" w:lastRowLastColumn="0"/>
            </w:pPr>
            <w:r w:rsidRPr="00377D66">
              <w:t xml:space="preserve">ANGAJAMENT FERM privind susținerea acordată ofertantului pentru îndeplinirea criteriului referitor la capacitatea tehnică - experiența similară – </w:t>
            </w:r>
            <w:r w:rsidRPr="00377D66">
              <w:rPr>
                <w:i/>
                <w:iCs/>
              </w:rPr>
              <w:t>Model orientativ</w:t>
            </w:r>
          </w:p>
        </w:tc>
        <w:sdt>
          <w:sdtPr>
            <w:rPr>
              <w:rFonts w:ascii="Arial" w:hAnsi="Arial" w:cs="Arial"/>
              <w:sz w:val="18"/>
              <w:szCs w:val="16"/>
            </w:rPr>
            <w:id w:val="307444116"/>
            <w:placeholder>
              <w:docPart w:val="5F1A41A8824041E7A54384671D24D55B"/>
            </w:placeholder>
            <w:comboBox>
              <w:listItem w:displayText="Selectați" w:value="0"/>
              <w:listItem w:displayText="[OBLIGATORIU]" w:value="1"/>
              <w:listItem w:displayText="[DUPĂ CAZ]" w:value="2"/>
            </w:comboBox>
          </w:sdtPr>
          <w:sdtContent>
            <w:tc>
              <w:tcPr>
                <w:tcW w:w="1559" w:type="dxa"/>
                <w:vAlign w:val="center"/>
              </w:tcPr>
              <w:p w14:paraId="215C2E72" w14:textId="18F752DC" w:rsidR="008372E4" w:rsidRPr="00377D66" w:rsidRDefault="008372E4" w:rsidP="008372E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5336">
                  <w:rPr>
                    <w:rFonts w:ascii="Arial" w:hAnsi="Arial" w:cs="Arial"/>
                    <w:sz w:val="18"/>
                    <w:szCs w:val="16"/>
                  </w:rPr>
                  <w:t>[DUPĂ CAZ]</w:t>
                </w:r>
              </w:p>
            </w:tc>
          </w:sdtContent>
        </w:sdt>
        <w:tc>
          <w:tcPr>
            <w:tcW w:w="1809" w:type="dxa"/>
          </w:tcPr>
          <w:p w14:paraId="36140B70" w14:textId="4956C8A5" w:rsidR="008372E4" w:rsidRPr="00377D6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77D66">
              <w:rPr>
                <w:rFonts w:ascii="Arial" w:hAnsi="Arial" w:cs="Arial"/>
              </w:rPr>
              <w:t>.pdf</w:t>
            </w:r>
          </w:p>
        </w:tc>
        <w:sdt>
          <w:sdtPr>
            <w:rPr>
              <w:rFonts w:ascii="Arial" w:hAnsi="Arial" w:cs="Arial"/>
              <w:color w:val="EE0000"/>
            </w:rPr>
            <w:id w:val="-105279702"/>
            <w:placeholder>
              <w:docPart w:val="7C04AD5F11DE446189903D36CBFAA243"/>
            </w:placeholder>
            <w:comboBox>
              <w:listItem w:displayText="Selectați" w:value="0"/>
              <w:listItem w:displayText="DA" w:value="1"/>
              <w:listItem w:displayText="NU" w:value="2"/>
              <w:listItem w:displayText="Nu este cazul" w:value="3"/>
            </w:comboBox>
          </w:sdtPr>
          <w:sdtContent>
            <w:tc>
              <w:tcPr>
                <w:tcW w:w="1311" w:type="dxa"/>
              </w:tcPr>
              <w:p w14:paraId="3A0785BB" w14:textId="4E59E237" w:rsidR="008372E4" w:rsidRPr="00535EE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377D66" w14:paraId="3348F6AB" w14:textId="77777777" w:rsidTr="0083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gridSpan w:val="2"/>
          </w:tcPr>
          <w:p w14:paraId="70E238DA" w14:textId="63D9B84F" w:rsidR="008372E4" w:rsidRPr="00377D66" w:rsidRDefault="008372E4" w:rsidP="008372E4">
            <w:pPr>
              <w:rPr>
                <w:snapToGrid w:val="0"/>
              </w:rPr>
            </w:pPr>
            <w:r w:rsidRPr="00377D66">
              <w:rPr>
                <w:snapToGrid w:val="0"/>
              </w:rPr>
              <w:t>F</w:t>
            </w:r>
            <w:r>
              <w:rPr>
                <w:snapToGrid w:val="0"/>
              </w:rPr>
              <w:t>9</w:t>
            </w:r>
          </w:p>
        </w:tc>
        <w:tc>
          <w:tcPr>
            <w:tcW w:w="4422" w:type="dxa"/>
          </w:tcPr>
          <w:p w14:paraId="31ABFD8E" w14:textId="096167B9" w:rsidR="008372E4" w:rsidRPr="00377D66" w:rsidRDefault="008372E4" w:rsidP="008372E4">
            <w:pPr>
              <w:jc w:val="left"/>
              <w:cnfStyle w:val="000000100000" w:firstRow="0" w:lastRow="0" w:firstColumn="0" w:lastColumn="0" w:oddVBand="0" w:evenVBand="0" w:oddHBand="1" w:evenHBand="0" w:firstRowFirstColumn="0" w:firstRowLastColumn="0" w:lastRowFirstColumn="0" w:lastRowLastColumn="0"/>
            </w:pPr>
            <w:r w:rsidRPr="00377D66">
              <w:t xml:space="preserve">ANGAJAMENT FERM privind susținerea acordată ofertantului pentru îndeplinirea criteriului referitor la situația economică și financiară – </w:t>
            </w:r>
            <w:r w:rsidRPr="00377D66">
              <w:rPr>
                <w:i/>
                <w:iCs/>
              </w:rPr>
              <w:t>Model orientativ</w:t>
            </w:r>
          </w:p>
        </w:tc>
        <w:sdt>
          <w:sdtPr>
            <w:rPr>
              <w:rFonts w:ascii="Arial" w:hAnsi="Arial" w:cs="Arial"/>
              <w:sz w:val="18"/>
              <w:szCs w:val="16"/>
            </w:rPr>
            <w:id w:val="-523940393"/>
            <w:placeholder>
              <w:docPart w:val="0322DEE0E11A4534A432A17B2A1B6BEC"/>
            </w:placeholder>
            <w:comboBox>
              <w:listItem w:displayText="Selectați" w:value="0"/>
              <w:listItem w:displayText="[OBLIGATORIU]" w:value="1"/>
              <w:listItem w:displayText="[DUPĂ CAZ]" w:value="2"/>
            </w:comboBox>
          </w:sdtPr>
          <w:sdtContent>
            <w:tc>
              <w:tcPr>
                <w:tcW w:w="1559" w:type="dxa"/>
                <w:vAlign w:val="center"/>
              </w:tcPr>
              <w:p w14:paraId="74A4845D" w14:textId="3AD93201" w:rsidR="008372E4" w:rsidRPr="00377D66" w:rsidRDefault="008372E4" w:rsidP="008372E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5336">
                  <w:rPr>
                    <w:rFonts w:ascii="Arial" w:hAnsi="Arial" w:cs="Arial"/>
                    <w:sz w:val="18"/>
                    <w:szCs w:val="16"/>
                  </w:rPr>
                  <w:t>[DUPĂ CAZ]</w:t>
                </w:r>
              </w:p>
            </w:tc>
          </w:sdtContent>
        </w:sdt>
        <w:tc>
          <w:tcPr>
            <w:tcW w:w="1809" w:type="dxa"/>
          </w:tcPr>
          <w:p w14:paraId="2E2AFBE4" w14:textId="686E9059" w:rsidR="008372E4" w:rsidRPr="00377D6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77D66">
              <w:rPr>
                <w:rFonts w:ascii="Arial" w:hAnsi="Arial" w:cs="Arial"/>
              </w:rPr>
              <w:t>.pdf</w:t>
            </w:r>
          </w:p>
        </w:tc>
        <w:sdt>
          <w:sdtPr>
            <w:rPr>
              <w:rFonts w:ascii="Arial" w:hAnsi="Arial" w:cs="Arial"/>
              <w:color w:val="EE0000"/>
            </w:rPr>
            <w:id w:val="416447910"/>
            <w:placeholder>
              <w:docPart w:val="FDFCCFB09D674949AE2774E0DCA2E5DE"/>
            </w:placeholder>
            <w:comboBox>
              <w:listItem w:displayText="Selectați" w:value="0"/>
              <w:listItem w:displayText="DA" w:value="1"/>
              <w:listItem w:displayText="NU" w:value="2"/>
              <w:listItem w:displayText="Nu este cazul" w:value="3"/>
            </w:comboBox>
          </w:sdtPr>
          <w:sdtContent>
            <w:tc>
              <w:tcPr>
                <w:tcW w:w="1311" w:type="dxa"/>
              </w:tcPr>
              <w:p w14:paraId="420E225C" w14:textId="4D5C95D9" w:rsidR="008372E4" w:rsidRPr="00535EE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EE0000"/>
                  </w:rPr>
                </w:pPr>
                <w:r w:rsidRPr="00535EE6">
                  <w:rPr>
                    <w:rFonts w:ascii="Arial" w:hAnsi="Arial" w:cs="Arial"/>
                    <w:color w:val="EE0000"/>
                  </w:rPr>
                  <w:t>Selectați</w:t>
                </w:r>
              </w:p>
            </w:tc>
          </w:sdtContent>
        </w:sdt>
      </w:tr>
      <w:tr w:rsidR="008372E4" w:rsidRPr="00377D66" w14:paraId="5D3F6FEA" w14:textId="77777777" w:rsidTr="008372E4">
        <w:tc>
          <w:tcPr>
            <w:cnfStyle w:val="001000000000" w:firstRow="0" w:lastRow="0" w:firstColumn="1" w:lastColumn="0" w:oddVBand="0" w:evenVBand="0" w:oddHBand="0" w:evenHBand="0" w:firstRowFirstColumn="0" w:firstRowLastColumn="0" w:lastRowFirstColumn="0" w:lastRowLastColumn="0"/>
            <w:tcW w:w="1249" w:type="dxa"/>
            <w:gridSpan w:val="2"/>
          </w:tcPr>
          <w:p w14:paraId="1BB233A4" w14:textId="3D19F903" w:rsidR="008372E4" w:rsidRPr="00377D66" w:rsidRDefault="008372E4" w:rsidP="008372E4">
            <w:pPr>
              <w:rPr>
                <w:snapToGrid w:val="0"/>
              </w:rPr>
            </w:pPr>
            <w:r w:rsidRPr="00377D66">
              <w:rPr>
                <w:snapToGrid w:val="0"/>
              </w:rPr>
              <w:t>F</w:t>
            </w:r>
            <w:r>
              <w:rPr>
                <w:snapToGrid w:val="0"/>
              </w:rPr>
              <w:t>10</w:t>
            </w:r>
          </w:p>
        </w:tc>
        <w:tc>
          <w:tcPr>
            <w:tcW w:w="4422" w:type="dxa"/>
          </w:tcPr>
          <w:p w14:paraId="1E73DB9E" w14:textId="66405EAB" w:rsidR="008372E4" w:rsidRPr="00377D66" w:rsidRDefault="008372E4" w:rsidP="008372E4">
            <w:pPr>
              <w:jc w:val="left"/>
              <w:cnfStyle w:val="000000000000" w:firstRow="0" w:lastRow="0" w:firstColumn="0" w:lastColumn="0" w:oddVBand="0" w:evenVBand="0" w:oddHBand="0" w:evenHBand="0" w:firstRowFirstColumn="0" w:firstRowLastColumn="0" w:lastRowFirstColumn="0" w:lastRowLastColumn="0"/>
            </w:pPr>
            <w:r w:rsidRPr="00377D66">
              <w:t>Acord de subcontractare – Model orientativ</w:t>
            </w:r>
          </w:p>
        </w:tc>
        <w:sdt>
          <w:sdtPr>
            <w:rPr>
              <w:rFonts w:ascii="Arial" w:hAnsi="Arial" w:cs="Arial"/>
              <w:sz w:val="18"/>
              <w:szCs w:val="16"/>
            </w:rPr>
            <w:id w:val="-1851556440"/>
            <w:placeholder>
              <w:docPart w:val="AD3791C2BBCC4815AC3241B9D26C3C46"/>
            </w:placeholder>
            <w:comboBox>
              <w:listItem w:displayText="Selectați" w:value="0"/>
              <w:listItem w:displayText="[OBLIGATORIU]" w:value="1"/>
              <w:listItem w:displayText="[DUPĂ CAZ]" w:value="2"/>
            </w:comboBox>
          </w:sdtPr>
          <w:sdtContent>
            <w:tc>
              <w:tcPr>
                <w:tcW w:w="1559" w:type="dxa"/>
                <w:vAlign w:val="center"/>
              </w:tcPr>
              <w:p w14:paraId="5DBD0959" w14:textId="79EF87B8" w:rsidR="008372E4" w:rsidRPr="00377D66" w:rsidRDefault="008372E4" w:rsidP="008372E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5336">
                  <w:rPr>
                    <w:rFonts w:ascii="Arial" w:hAnsi="Arial" w:cs="Arial"/>
                    <w:sz w:val="18"/>
                    <w:szCs w:val="16"/>
                  </w:rPr>
                  <w:t>[DUPĂ CAZ]</w:t>
                </w:r>
              </w:p>
            </w:tc>
          </w:sdtContent>
        </w:sdt>
        <w:tc>
          <w:tcPr>
            <w:tcW w:w="1809" w:type="dxa"/>
          </w:tcPr>
          <w:p w14:paraId="381C8A14" w14:textId="3A4BD86A" w:rsidR="008372E4" w:rsidRPr="00377D6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77D66">
              <w:rPr>
                <w:rFonts w:ascii="Arial" w:hAnsi="Arial" w:cs="Arial"/>
              </w:rPr>
              <w:t>.pdf</w:t>
            </w:r>
          </w:p>
        </w:tc>
        <w:sdt>
          <w:sdtPr>
            <w:rPr>
              <w:rFonts w:ascii="Arial" w:hAnsi="Arial" w:cs="Arial"/>
              <w:color w:val="FF0000"/>
            </w:rPr>
            <w:id w:val="-45138728"/>
            <w:placeholder>
              <w:docPart w:val="312A201756FA4B52BC406A168B5EA32A"/>
            </w:placeholder>
            <w:comboBox>
              <w:listItem w:displayText="Selectați" w:value="0"/>
              <w:listItem w:displayText="DA" w:value="1"/>
              <w:listItem w:displayText="NU" w:value="2"/>
              <w:listItem w:displayText="Nu este cazul" w:value="3"/>
            </w:comboBox>
          </w:sdtPr>
          <w:sdtContent>
            <w:tc>
              <w:tcPr>
                <w:tcW w:w="1311" w:type="dxa"/>
              </w:tcPr>
              <w:p w14:paraId="39E9E693" w14:textId="3712581C" w:rsidR="008372E4" w:rsidRPr="00377D6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377D66">
                  <w:rPr>
                    <w:rFonts w:ascii="Arial" w:hAnsi="Arial" w:cs="Arial"/>
                    <w:color w:val="FF0000"/>
                  </w:rPr>
                  <w:t>Selectați</w:t>
                </w:r>
              </w:p>
            </w:tc>
          </w:sdtContent>
        </w:sdt>
      </w:tr>
      <w:tr w:rsidR="008372E4" w:rsidRPr="00377D66" w14:paraId="58F72C42" w14:textId="77777777" w:rsidTr="0083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gridSpan w:val="2"/>
          </w:tcPr>
          <w:p w14:paraId="48A5CE05" w14:textId="76815EC7" w:rsidR="008372E4" w:rsidRPr="00377D66" w:rsidRDefault="008372E4" w:rsidP="008372E4">
            <w:pPr>
              <w:rPr>
                <w:snapToGrid w:val="0"/>
              </w:rPr>
            </w:pPr>
            <w:r>
              <w:rPr>
                <w:snapToGrid w:val="0"/>
              </w:rPr>
              <w:t>F11</w:t>
            </w:r>
          </w:p>
        </w:tc>
        <w:tc>
          <w:tcPr>
            <w:tcW w:w="4422" w:type="dxa"/>
          </w:tcPr>
          <w:p w14:paraId="1BDD8204" w14:textId="23AB3A18" w:rsidR="008372E4" w:rsidRPr="00377D66" w:rsidRDefault="008372E4" w:rsidP="008372E4">
            <w:pPr>
              <w:jc w:val="left"/>
              <w:cnfStyle w:val="000000100000" w:firstRow="0" w:lastRow="0" w:firstColumn="0" w:lastColumn="0" w:oddVBand="0" w:evenVBand="0" w:oddHBand="1" w:evenHBand="0" w:firstRowFirstColumn="0" w:firstRowLastColumn="0" w:lastRowFirstColumn="0" w:lastRowLastColumn="0"/>
            </w:pPr>
            <w:r w:rsidRPr="00377D66">
              <w:t xml:space="preserve">Acord de </w:t>
            </w:r>
            <w:r>
              <w:t>asociere</w:t>
            </w:r>
            <w:r w:rsidRPr="00377D66">
              <w:t xml:space="preserve"> – Model orientativ</w:t>
            </w:r>
          </w:p>
        </w:tc>
        <w:sdt>
          <w:sdtPr>
            <w:rPr>
              <w:rFonts w:ascii="Arial" w:hAnsi="Arial" w:cs="Arial"/>
              <w:sz w:val="18"/>
              <w:szCs w:val="16"/>
            </w:rPr>
            <w:id w:val="623664616"/>
            <w:placeholder>
              <w:docPart w:val="A0EACF93A6744D96A53A3487B501B65C"/>
            </w:placeholder>
            <w:comboBox>
              <w:listItem w:displayText="Selectați" w:value="0"/>
              <w:listItem w:displayText="[OBLIGATORIU]" w:value="1"/>
              <w:listItem w:displayText="[DUPĂ CAZ]" w:value="2"/>
            </w:comboBox>
          </w:sdtPr>
          <w:sdtContent>
            <w:tc>
              <w:tcPr>
                <w:tcW w:w="1559" w:type="dxa"/>
                <w:vAlign w:val="center"/>
              </w:tcPr>
              <w:p w14:paraId="1BD19205" w14:textId="6AB04816" w:rsidR="008372E4" w:rsidRDefault="008372E4" w:rsidP="008372E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5336">
                  <w:rPr>
                    <w:rFonts w:ascii="Arial" w:hAnsi="Arial" w:cs="Arial"/>
                    <w:sz w:val="18"/>
                    <w:szCs w:val="16"/>
                  </w:rPr>
                  <w:t>[DUPĂ CAZ]</w:t>
                </w:r>
              </w:p>
            </w:tc>
          </w:sdtContent>
        </w:sdt>
        <w:tc>
          <w:tcPr>
            <w:tcW w:w="1809" w:type="dxa"/>
          </w:tcPr>
          <w:p w14:paraId="51DB96FE" w14:textId="1E3D6AA2" w:rsidR="008372E4" w:rsidRPr="00377D6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77D66">
              <w:rPr>
                <w:rFonts w:ascii="Arial" w:hAnsi="Arial" w:cs="Arial"/>
              </w:rPr>
              <w:t>.pdf</w:t>
            </w:r>
          </w:p>
        </w:tc>
        <w:sdt>
          <w:sdtPr>
            <w:rPr>
              <w:rFonts w:ascii="Arial" w:hAnsi="Arial" w:cs="Arial"/>
              <w:color w:val="FF0000"/>
            </w:rPr>
            <w:id w:val="912206352"/>
            <w:placeholder>
              <w:docPart w:val="4E4EC1BB6ABE47CF9D4BB6E46EA56E1B"/>
            </w:placeholder>
            <w:comboBox>
              <w:listItem w:displayText="Selectați" w:value="0"/>
              <w:listItem w:displayText="DA" w:value="1"/>
              <w:listItem w:displayText="NU" w:value="2"/>
              <w:listItem w:displayText="Nu este cazul" w:value="3"/>
            </w:comboBox>
          </w:sdtPr>
          <w:sdtContent>
            <w:tc>
              <w:tcPr>
                <w:tcW w:w="1311" w:type="dxa"/>
              </w:tcPr>
              <w:p w14:paraId="703C6B8E" w14:textId="7BD05ACF" w:rsidR="008372E4" w:rsidRPr="00377D6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377D66">
                  <w:rPr>
                    <w:rFonts w:ascii="Arial" w:hAnsi="Arial" w:cs="Arial"/>
                    <w:color w:val="FF0000"/>
                  </w:rPr>
                  <w:t>Selectați</w:t>
                </w:r>
              </w:p>
            </w:tc>
          </w:sdtContent>
        </w:sdt>
      </w:tr>
      <w:tr w:rsidR="008372E4" w:rsidRPr="00377D66" w14:paraId="02F60D73" w14:textId="77777777" w:rsidTr="008372E4">
        <w:tc>
          <w:tcPr>
            <w:cnfStyle w:val="001000000000" w:firstRow="0" w:lastRow="0" w:firstColumn="1" w:lastColumn="0" w:oddVBand="0" w:evenVBand="0" w:oddHBand="0" w:evenHBand="0" w:firstRowFirstColumn="0" w:firstRowLastColumn="0" w:lastRowFirstColumn="0" w:lastRowLastColumn="0"/>
            <w:tcW w:w="1249" w:type="dxa"/>
            <w:gridSpan w:val="2"/>
          </w:tcPr>
          <w:p w14:paraId="7B572D25" w14:textId="77CFD9FC" w:rsidR="008372E4" w:rsidRPr="00377D66" w:rsidRDefault="008372E4" w:rsidP="008372E4">
            <w:pPr>
              <w:rPr>
                <w:snapToGrid w:val="0"/>
              </w:rPr>
            </w:pPr>
            <w:r w:rsidRPr="00377D66">
              <w:rPr>
                <w:snapToGrid w:val="0"/>
              </w:rPr>
              <w:t>F</w:t>
            </w:r>
            <w:r>
              <w:rPr>
                <w:snapToGrid w:val="0"/>
              </w:rPr>
              <w:t>12</w:t>
            </w:r>
          </w:p>
        </w:tc>
        <w:tc>
          <w:tcPr>
            <w:tcW w:w="4422" w:type="dxa"/>
          </w:tcPr>
          <w:p w14:paraId="5A6BE339" w14:textId="7F40E7FD" w:rsidR="008372E4" w:rsidRPr="00377D66" w:rsidRDefault="008372E4" w:rsidP="008372E4">
            <w:pPr>
              <w:jc w:val="left"/>
              <w:cnfStyle w:val="000000000000" w:firstRow="0" w:lastRow="0" w:firstColumn="0" w:lastColumn="0" w:oddVBand="0" w:evenVBand="0" w:oddHBand="0" w:evenHBand="0" w:firstRowFirstColumn="0" w:firstRowLastColumn="0" w:lastRowFirstColumn="0" w:lastRowLastColumn="0"/>
            </w:pPr>
            <w:r w:rsidRPr="00377D66">
              <w:t>Împuternicire</w:t>
            </w:r>
          </w:p>
        </w:tc>
        <w:sdt>
          <w:sdtPr>
            <w:rPr>
              <w:rFonts w:ascii="Arial" w:hAnsi="Arial" w:cs="Arial"/>
              <w:sz w:val="18"/>
              <w:szCs w:val="16"/>
            </w:rPr>
            <w:id w:val="-621068338"/>
            <w:placeholder>
              <w:docPart w:val="B2AB3F07DA0B47598BF3E8DDFCE686DC"/>
            </w:placeholder>
            <w:comboBox>
              <w:listItem w:displayText="Selectați" w:value="0"/>
              <w:listItem w:displayText="[OBLIGATORIU]" w:value="1"/>
              <w:listItem w:displayText="[DUPĂ CAZ]" w:value="2"/>
            </w:comboBox>
          </w:sdtPr>
          <w:sdtContent>
            <w:tc>
              <w:tcPr>
                <w:tcW w:w="1559" w:type="dxa"/>
                <w:vAlign w:val="center"/>
              </w:tcPr>
              <w:p w14:paraId="79D8D572" w14:textId="06F28D26" w:rsidR="008372E4" w:rsidRPr="00377D66" w:rsidRDefault="008372E4" w:rsidP="008372E4">
                <w:pPr>
                  <w:spacing w:after="0"/>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935336">
                  <w:rPr>
                    <w:rFonts w:ascii="Arial" w:hAnsi="Arial" w:cs="Arial"/>
                    <w:sz w:val="18"/>
                    <w:szCs w:val="16"/>
                  </w:rPr>
                  <w:t>[DUPĂ CAZ]</w:t>
                </w:r>
              </w:p>
            </w:tc>
          </w:sdtContent>
        </w:sdt>
        <w:tc>
          <w:tcPr>
            <w:tcW w:w="1809" w:type="dxa"/>
          </w:tcPr>
          <w:p w14:paraId="77F8D925" w14:textId="6676E269" w:rsidR="008372E4" w:rsidRPr="00377D6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rPr>
            </w:pPr>
            <w:r w:rsidRPr="00377D66">
              <w:rPr>
                <w:rFonts w:ascii="Arial" w:hAnsi="Arial" w:cs="Arial"/>
              </w:rPr>
              <w:t>.pdf</w:t>
            </w:r>
          </w:p>
        </w:tc>
        <w:sdt>
          <w:sdtPr>
            <w:rPr>
              <w:rFonts w:ascii="Arial" w:hAnsi="Arial" w:cs="Arial"/>
              <w:color w:val="FF0000"/>
            </w:rPr>
            <w:id w:val="302205933"/>
            <w:placeholder>
              <w:docPart w:val="65C44B6FD1B24B7293EA123A8A0BD817"/>
            </w:placeholder>
            <w:comboBox>
              <w:listItem w:displayText="Selectați" w:value="0"/>
              <w:listItem w:displayText="DA" w:value="1"/>
              <w:listItem w:displayText="NU" w:value="2"/>
              <w:listItem w:displayText="Nu este cazul" w:value="3"/>
            </w:comboBox>
          </w:sdtPr>
          <w:sdtContent>
            <w:tc>
              <w:tcPr>
                <w:tcW w:w="1311" w:type="dxa"/>
              </w:tcPr>
              <w:p w14:paraId="20AF5FAC" w14:textId="0FBB803E" w:rsidR="008372E4" w:rsidRPr="00377D66" w:rsidRDefault="008372E4" w:rsidP="008372E4">
                <w:pPr>
                  <w:jc w:val="center"/>
                  <w:cnfStyle w:val="000000000000" w:firstRow="0" w:lastRow="0" w:firstColumn="0" w:lastColumn="0" w:oddVBand="0" w:evenVBand="0" w:oddHBand="0" w:evenHBand="0" w:firstRowFirstColumn="0" w:firstRowLastColumn="0" w:lastRowFirstColumn="0" w:lastRowLastColumn="0"/>
                  <w:rPr>
                    <w:rFonts w:ascii="Arial" w:hAnsi="Arial" w:cs="Arial"/>
                    <w:color w:val="FF0000"/>
                  </w:rPr>
                </w:pPr>
                <w:r w:rsidRPr="00377D66">
                  <w:rPr>
                    <w:rFonts w:ascii="Arial" w:hAnsi="Arial" w:cs="Arial"/>
                    <w:color w:val="FF0000"/>
                  </w:rPr>
                  <w:t>Selectați</w:t>
                </w:r>
              </w:p>
            </w:tc>
          </w:sdtContent>
        </w:sdt>
      </w:tr>
      <w:tr w:rsidR="008372E4" w:rsidRPr="00377D66" w14:paraId="695BF20B" w14:textId="77777777" w:rsidTr="008372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49" w:type="dxa"/>
            <w:gridSpan w:val="2"/>
          </w:tcPr>
          <w:p w14:paraId="57B5B7A7" w14:textId="254AFBD2" w:rsidR="008372E4" w:rsidRPr="00377D66" w:rsidRDefault="008372E4" w:rsidP="008372E4">
            <w:pPr>
              <w:rPr>
                <w:snapToGrid w:val="0"/>
              </w:rPr>
            </w:pPr>
            <w:r>
              <w:rPr>
                <w:snapToGrid w:val="0"/>
              </w:rPr>
              <w:lastRenderedPageBreak/>
              <w:t>F13</w:t>
            </w:r>
          </w:p>
        </w:tc>
        <w:tc>
          <w:tcPr>
            <w:tcW w:w="4422" w:type="dxa"/>
          </w:tcPr>
          <w:p w14:paraId="71537834" w14:textId="00B23690" w:rsidR="008372E4" w:rsidRPr="00377D66" w:rsidRDefault="008372E4" w:rsidP="008372E4">
            <w:pPr>
              <w:jc w:val="left"/>
              <w:cnfStyle w:val="000000100000" w:firstRow="0" w:lastRow="0" w:firstColumn="0" w:lastColumn="0" w:oddVBand="0" w:evenVBand="0" w:oddHBand="1" w:evenHBand="0" w:firstRowFirstColumn="0" w:firstRowLastColumn="0" w:lastRowFirstColumn="0" w:lastRowLastColumn="0"/>
            </w:pPr>
            <w:r>
              <w:t xml:space="preserve">Declarație  privind partea/părțile din propunerea tehnică și financiară care au caracter confidențial </w:t>
            </w:r>
          </w:p>
        </w:tc>
        <w:sdt>
          <w:sdtPr>
            <w:rPr>
              <w:rFonts w:ascii="Arial" w:hAnsi="Arial" w:cs="Arial"/>
              <w:sz w:val="18"/>
              <w:szCs w:val="16"/>
            </w:rPr>
            <w:id w:val="-1226530446"/>
            <w:placeholder>
              <w:docPart w:val="08FEF45BB1C84EA28B078D79E304C94B"/>
            </w:placeholder>
            <w:comboBox>
              <w:listItem w:displayText="Selectați" w:value="0"/>
              <w:listItem w:displayText="[OBLIGATORIU]" w:value="1"/>
              <w:listItem w:displayText="[DUPĂ CAZ]" w:value="2"/>
            </w:comboBox>
          </w:sdtPr>
          <w:sdtContent>
            <w:tc>
              <w:tcPr>
                <w:tcW w:w="1559" w:type="dxa"/>
                <w:vAlign w:val="center"/>
              </w:tcPr>
              <w:p w14:paraId="2A374A5E" w14:textId="76AA3663" w:rsidR="008372E4" w:rsidRDefault="008372E4" w:rsidP="008372E4">
                <w:pPr>
                  <w:spacing w:after="0"/>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935336">
                  <w:rPr>
                    <w:rFonts w:ascii="Arial" w:hAnsi="Arial" w:cs="Arial"/>
                    <w:sz w:val="18"/>
                    <w:szCs w:val="16"/>
                  </w:rPr>
                  <w:t>[DUPĂ CAZ]</w:t>
                </w:r>
              </w:p>
            </w:tc>
          </w:sdtContent>
        </w:sdt>
        <w:tc>
          <w:tcPr>
            <w:tcW w:w="1809" w:type="dxa"/>
          </w:tcPr>
          <w:p w14:paraId="262CCC25" w14:textId="59B53747" w:rsidR="008372E4" w:rsidRPr="00377D66"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rPr>
            </w:pPr>
            <w:r w:rsidRPr="00377D66">
              <w:rPr>
                <w:rFonts w:ascii="Arial" w:hAnsi="Arial" w:cs="Arial"/>
              </w:rPr>
              <w:t>.pdf</w:t>
            </w:r>
          </w:p>
        </w:tc>
        <w:sdt>
          <w:sdtPr>
            <w:rPr>
              <w:rFonts w:ascii="Arial" w:hAnsi="Arial" w:cs="Arial"/>
              <w:color w:val="FF0000"/>
            </w:rPr>
            <w:id w:val="-1914226412"/>
            <w:placeholder>
              <w:docPart w:val="906FC0C5A0A64AE79A1195FEFC3F2E6C"/>
            </w:placeholder>
            <w:comboBox>
              <w:listItem w:displayText="Selectați" w:value="0"/>
              <w:listItem w:displayText="DA" w:value="1"/>
              <w:listItem w:displayText="NU" w:value="2"/>
              <w:listItem w:displayText="Nu este cazul" w:value="3"/>
            </w:comboBox>
          </w:sdtPr>
          <w:sdtContent>
            <w:tc>
              <w:tcPr>
                <w:tcW w:w="1311" w:type="dxa"/>
              </w:tcPr>
              <w:p w14:paraId="1FA072AC" w14:textId="678C67D6" w:rsidR="008372E4" w:rsidRDefault="008372E4" w:rsidP="008372E4">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377D66">
                  <w:rPr>
                    <w:rFonts w:ascii="Arial" w:hAnsi="Arial" w:cs="Arial"/>
                    <w:color w:val="FF0000"/>
                  </w:rPr>
                  <w:t>Selectați</w:t>
                </w:r>
              </w:p>
            </w:tc>
          </w:sdtContent>
        </w:sdt>
      </w:tr>
    </w:tbl>
    <w:p w14:paraId="53BD34EA" w14:textId="77777777" w:rsidR="00911F06" w:rsidRPr="00377D66" w:rsidRDefault="00911F06" w:rsidP="00911F06">
      <w:pPr>
        <w:pStyle w:val="BodyText2"/>
        <w:spacing w:after="0" w:line="300" w:lineRule="atLeast"/>
        <w:rPr>
          <w:rFonts w:ascii="Arial" w:hAnsi="Arial" w:cs="Arial"/>
          <w:bCs/>
        </w:rPr>
      </w:pPr>
    </w:p>
    <w:tbl>
      <w:tblPr>
        <w:tblStyle w:val="GridTable4"/>
        <w:tblW w:w="10065" w:type="dxa"/>
        <w:tblInd w:w="-289" w:type="dxa"/>
        <w:tblLook w:val="04A0" w:firstRow="1" w:lastRow="0" w:firstColumn="1" w:lastColumn="0" w:noHBand="0" w:noVBand="1"/>
      </w:tblPr>
      <w:tblGrid>
        <w:gridCol w:w="7514"/>
        <w:gridCol w:w="2551"/>
      </w:tblGrid>
      <w:tr w:rsidR="006447CE" w:rsidRPr="00377D66" w14:paraId="0DEEC370" w14:textId="77777777" w:rsidTr="007A1AC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4" w:type="dxa"/>
          </w:tcPr>
          <w:p w14:paraId="03D0E307" w14:textId="037D294C" w:rsidR="006447CE" w:rsidRPr="00377D66" w:rsidRDefault="00000C6B" w:rsidP="00F4647F">
            <w:r w:rsidRPr="00377D66">
              <w:t>Alte o</w:t>
            </w:r>
            <w:r w:rsidR="006447CE" w:rsidRPr="00377D66">
              <w:t>bligații Ofertant</w:t>
            </w:r>
          </w:p>
        </w:tc>
        <w:tc>
          <w:tcPr>
            <w:tcW w:w="2551" w:type="dxa"/>
          </w:tcPr>
          <w:p w14:paraId="7FA23C43" w14:textId="35C34C11" w:rsidR="006447CE" w:rsidRPr="00377D66" w:rsidRDefault="006447CE" w:rsidP="00F4647F">
            <w:pPr>
              <w:cnfStyle w:val="100000000000" w:firstRow="1" w:lastRow="0" w:firstColumn="0" w:lastColumn="0" w:oddVBand="0" w:evenVBand="0" w:oddHBand="0" w:evenHBand="0" w:firstRowFirstColumn="0" w:firstRowLastColumn="0" w:lastRowFirstColumn="0" w:lastRowLastColumn="0"/>
            </w:pPr>
            <w:r w:rsidRPr="00377D66">
              <w:rPr>
                <w:rFonts w:ascii="Arial" w:hAnsi="Arial" w:cs="Arial"/>
                <w:bCs w:val="0"/>
              </w:rPr>
              <w:t>Verificare ofertant</w:t>
            </w:r>
          </w:p>
        </w:tc>
      </w:tr>
      <w:tr w:rsidR="006447CE" w:rsidRPr="00377D66" w14:paraId="0C75EBB0" w14:textId="77777777" w:rsidTr="007A1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4" w:type="dxa"/>
          </w:tcPr>
          <w:p w14:paraId="26C080BA" w14:textId="0FC6071D" w:rsidR="006447CE" w:rsidRPr="00377D66" w:rsidRDefault="00E47CC7" w:rsidP="00F4647F">
            <w:pPr>
              <w:rPr>
                <w:b w:val="0"/>
                <w:bCs w:val="0"/>
              </w:rPr>
            </w:pPr>
            <w:r w:rsidRPr="00377D66">
              <w:rPr>
                <w:b w:val="0"/>
                <w:bCs w:val="0"/>
              </w:rPr>
              <w:t>Oferta și t</w:t>
            </w:r>
            <w:r w:rsidR="006447CE" w:rsidRPr="00377D66">
              <w:rPr>
                <w:b w:val="0"/>
                <w:bCs w:val="0"/>
              </w:rPr>
              <w:t>oate documentele</w:t>
            </w:r>
            <w:r w:rsidRPr="00377D66">
              <w:rPr>
                <w:b w:val="0"/>
                <w:bCs w:val="0"/>
              </w:rPr>
              <w:t xml:space="preserve"> ce o însoțesc</w:t>
            </w:r>
            <w:r w:rsidR="006447CE" w:rsidRPr="00377D66">
              <w:rPr>
                <w:b w:val="0"/>
                <w:bCs w:val="0"/>
              </w:rPr>
              <w:t xml:space="preserve"> </w:t>
            </w:r>
            <w:r w:rsidRPr="00377D66">
              <w:t>sunt</w:t>
            </w:r>
            <w:r w:rsidR="006447CE" w:rsidRPr="00377D66">
              <w:t xml:space="preserve"> semnate cu semnătură electronică extinsă</w:t>
            </w:r>
            <w:r w:rsidR="006447CE" w:rsidRPr="00377D66">
              <w:rPr>
                <w:b w:val="0"/>
                <w:bCs w:val="0"/>
              </w:rPr>
              <w:t>, bazată pe un certificat calificat, eliberat de un furnizor de servicii de certificare acreditat în condițiile legii.</w:t>
            </w:r>
          </w:p>
        </w:tc>
        <w:sdt>
          <w:sdtPr>
            <w:rPr>
              <w:rFonts w:ascii="Arial" w:hAnsi="Arial" w:cs="Arial"/>
              <w:color w:val="FF0000"/>
            </w:rPr>
            <w:id w:val="1283542790"/>
            <w:placeholder>
              <w:docPart w:val="62A196A8435F4F0F879B0AF1364079E3"/>
            </w:placeholder>
            <w:comboBox>
              <w:listItem w:displayText="Selectați" w:value="0"/>
              <w:listItem w:displayText="DA" w:value="1"/>
              <w:listItem w:displayText="NU" w:value="2"/>
              <w:listItem w:displayText="Nu este cazul" w:value="3"/>
            </w:comboBox>
          </w:sdtPr>
          <w:sdtContent>
            <w:tc>
              <w:tcPr>
                <w:tcW w:w="2551" w:type="dxa"/>
                <w:vAlign w:val="center"/>
              </w:tcPr>
              <w:p w14:paraId="421721BB" w14:textId="70392F8F" w:rsidR="006447CE" w:rsidRPr="00377D66" w:rsidRDefault="006447CE" w:rsidP="006447CE">
                <w:pPr>
                  <w:jc w:val="center"/>
                  <w:cnfStyle w:val="000000100000" w:firstRow="0" w:lastRow="0" w:firstColumn="0" w:lastColumn="0" w:oddVBand="0" w:evenVBand="0" w:oddHBand="1" w:evenHBand="0" w:firstRowFirstColumn="0" w:firstRowLastColumn="0" w:lastRowFirstColumn="0" w:lastRowLastColumn="0"/>
                  <w:rPr>
                    <w:rFonts w:ascii="Arial" w:hAnsi="Arial" w:cs="Arial"/>
                    <w:bCs/>
                  </w:rPr>
                </w:pPr>
                <w:r w:rsidRPr="00377D66">
                  <w:rPr>
                    <w:rFonts w:ascii="Arial" w:hAnsi="Arial" w:cs="Arial"/>
                    <w:color w:val="FF0000"/>
                  </w:rPr>
                  <w:t>Selectați</w:t>
                </w:r>
              </w:p>
            </w:tc>
          </w:sdtContent>
        </w:sdt>
      </w:tr>
      <w:tr w:rsidR="006447CE" w:rsidRPr="00377D66" w14:paraId="3DBC9026" w14:textId="77777777" w:rsidTr="007A1AC3">
        <w:tc>
          <w:tcPr>
            <w:cnfStyle w:val="001000000000" w:firstRow="0" w:lastRow="0" w:firstColumn="1" w:lastColumn="0" w:oddVBand="0" w:evenVBand="0" w:oddHBand="0" w:evenHBand="0" w:firstRowFirstColumn="0" w:firstRowLastColumn="0" w:lastRowFirstColumn="0" w:lastRowLastColumn="0"/>
            <w:tcW w:w="7514" w:type="dxa"/>
          </w:tcPr>
          <w:p w14:paraId="46D7912A" w14:textId="014D4E4A" w:rsidR="006447CE" w:rsidRPr="00377D66" w:rsidRDefault="006447CE" w:rsidP="00F4647F">
            <w:pPr>
              <w:rPr>
                <w:b w:val="0"/>
                <w:bCs w:val="0"/>
              </w:rPr>
            </w:pPr>
            <w:r w:rsidRPr="00377D66">
              <w:rPr>
                <w:b w:val="0"/>
                <w:bCs w:val="0"/>
              </w:rPr>
              <w:t xml:space="preserve">Oferta </w:t>
            </w:r>
            <w:r w:rsidR="00E47CC7" w:rsidRPr="00377D66">
              <w:rPr>
                <w:b w:val="0"/>
                <w:bCs w:val="0"/>
              </w:rPr>
              <w:t>este</w:t>
            </w:r>
            <w:r w:rsidRPr="00377D66">
              <w:rPr>
                <w:b w:val="0"/>
                <w:bCs w:val="0"/>
              </w:rPr>
              <w:t xml:space="preserve"> </w:t>
            </w:r>
            <w:r w:rsidRPr="00377D66">
              <w:t>semnată de reprezentantul legal al ofertantului</w:t>
            </w:r>
            <w:r w:rsidRPr="00377D66">
              <w:rPr>
                <w:b w:val="0"/>
                <w:bCs w:val="0"/>
              </w:rPr>
              <w:t xml:space="preserve"> </w:t>
            </w:r>
          </w:p>
        </w:tc>
        <w:sdt>
          <w:sdtPr>
            <w:rPr>
              <w:rFonts w:ascii="Arial" w:hAnsi="Arial" w:cs="Arial"/>
              <w:color w:val="FF0000"/>
            </w:rPr>
            <w:id w:val="593442625"/>
            <w:placeholder>
              <w:docPart w:val="4413DB8443BD403688631B6C82FC61D8"/>
            </w:placeholder>
            <w:comboBox>
              <w:listItem w:displayText="Selectați" w:value="0"/>
              <w:listItem w:displayText="DA" w:value="1"/>
              <w:listItem w:displayText="NU" w:value="2"/>
              <w:listItem w:displayText="Nu este cazul" w:value="3"/>
            </w:comboBox>
          </w:sdtPr>
          <w:sdtContent>
            <w:tc>
              <w:tcPr>
                <w:tcW w:w="2551" w:type="dxa"/>
                <w:vAlign w:val="center"/>
              </w:tcPr>
              <w:p w14:paraId="56E8D83D" w14:textId="09065AF0" w:rsidR="006447CE" w:rsidRPr="00377D66" w:rsidRDefault="006447CE" w:rsidP="006447CE">
                <w:pPr>
                  <w:jc w:val="center"/>
                  <w:cnfStyle w:val="000000000000" w:firstRow="0" w:lastRow="0" w:firstColumn="0" w:lastColumn="0" w:oddVBand="0" w:evenVBand="0" w:oddHBand="0" w:evenHBand="0" w:firstRowFirstColumn="0" w:firstRowLastColumn="0" w:lastRowFirstColumn="0" w:lastRowLastColumn="0"/>
                  <w:rPr>
                    <w:rFonts w:ascii="Arial" w:hAnsi="Arial" w:cs="Arial"/>
                    <w:bCs/>
                  </w:rPr>
                </w:pPr>
                <w:r w:rsidRPr="00377D66">
                  <w:rPr>
                    <w:rFonts w:ascii="Arial" w:hAnsi="Arial" w:cs="Arial"/>
                    <w:color w:val="FF0000"/>
                  </w:rPr>
                  <w:t>Selectați</w:t>
                </w:r>
              </w:p>
            </w:tc>
          </w:sdtContent>
        </w:sdt>
      </w:tr>
      <w:tr w:rsidR="00E47CC7" w:rsidRPr="00377D66" w14:paraId="14CC84F3" w14:textId="77777777" w:rsidTr="007A1AC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7514" w:type="dxa"/>
          </w:tcPr>
          <w:p w14:paraId="3F543951" w14:textId="65535F40" w:rsidR="00AE7629" w:rsidRPr="00377D66" w:rsidRDefault="00E47CC7" w:rsidP="00AE7629">
            <w:pPr>
              <w:rPr>
                <w:rFonts w:eastAsia="SimSun"/>
                <w:bCs w:val="0"/>
                <w:iCs/>
                <w:kern w:val="2"/>
                <w:lang w:eastAsia="hi-IN" w:bidi="hi-IN"/>
              </w:rPr>
            </w:pPr>
            <w:r w:rsidRPr="00377D66">
              <w:rPr>
                <w:b w:val="0"/>
                <w:bCs w:val="0"/>
              </w:rPr>
              <w:t xml:space="preserve">Oferta este </w:t>
            </w:r>
            <w:r w:rsidRPr="00377D66">
              <w:t xml:space="preserve">semnată de </w:t>
            </w:r>
            <w:r w:rsidRPr="00377D66">
              <w:rPr>
                <w:i/>
                <w:iCs/>
              </w:rPr>
              <w:t>reprezentantul împuternicit</w:t>
            </w:r>
            <w:r w:rsidRPr="00377D66">
              <w:rPr>
                <w:b w:val="0"/>
                <w:bCs w:val="0"/>
              </w:rPr>
              <w:t xml:space="preserve"> de Ofertant, fiind prezentată împuternicirea</w:t>
            </w:r>
            <w:r w:rsidR="00277541" w:rsidRPr="00377D66">
              <w:rPr>
                <w:b w:val="0"/>
                <w:bCs w:val="0"/>
              </w:rPr>
              <w:t xml:space="preserve"> și </w:t>
            </w:r>
            <w:r w:rsidR="00277541" w:rsidRPr="00377D66">
              <w:rPr>
                <w:rFonts w:eastAsia="SimSun"/>
                <w:b w:val="0"/>
                <w:iCs/>
                <w:kern w:val="2"/>
                <w:lang w:eastAsia="hi-IN" w:bidi="hi-IN"/>
              </w:rPr>
              <w:t>o copie de pe actul de identitate a persoanei împuternicite.</w:t>
            </w:r>
          </w:p>
        </w:tc>
        <w:sdt>
          <w:sdtPr>
            <w:rPr>
              <w:rFonts w:ascii="Arial" w:hAnsi="Arial" w:cs="Arial"/>
              <w:color w:val="FF0000"/>
            </w:rPr>
            <w:id w:val="2099050811"/>
            <w:placeholder>
              <w:docPart w:val="599890A0763C4314B12BB4C5CE330B4B"/>
            </w:placeholder>
            <w:comboBox>
              <w:listItem w:displayText="Selectați" w:value="0"/>
              <w:listItem w:displayText="DA" w:value="1"/>
              <w:listItem w:displayText="NU" w:value="2"/>
              <w:listItem w:displayText="Nu este cazul" w:value="3"/>
            </w:comboBox>
          </w:sdtPr>
          <w:sdtContent>
            <w:tc>
              <w:tcPr>
                <w:tcW w:w="2551" w:type="dxa"/>
                <w:vAlign w:val="center"/>
              </w:tcPr>
              <w:p w14:paraId="1D27A408" w14:textId="53F98F08" w:rsidR="00E47CC7" w:rsidRPr="00377D66" w:rsidRDefault="00E47CC7" w:rsidP="006447CE">
                <w:pPr>
                  <w:jc w:val="center"/>
                  <w:cnfStyle w:val="000000100000" w:firstRow="0" w:lastRow="0" w:firstColumn="0" w:lastColumn="0" w:oddVBand="0" w:evenVBand="0" w:oddHBand="1" w:evenHBand="0" w:firstRowFirstColumn="0" w:firstRowLastColumn="0" w:lastRowFirstColumn="0" w:lastRowLastColumn="0"/>
                  <w:rPr>
                    <w:rFonts w:ascii="Arial" w:hAnsi="Arial" w:cs="Arial"/>
                    <w:color w:val="FF0000"/>
                  </w:rPr>
                </w:pPr>
                <w:r w:rsidRPr="00377D66">
                  <w:rPr>
                    <w:rFonts w:ascii="Arial" w:hAnsi="Arial" w:cs="Arial"/>
                    <w:color w:val="FF0000"/>
                  </w:rPr>
                  <w:t>Selectați</w:t>
                </w:r>
              </w:p>
            </w:tc>
          </w:sdtContent>
        </w:sdt>
      </w:tr>
    </w:tbl>
    <w:p w14:paraId="0150FFB8" w14:textId="77777777" w:rsidR="0090569B" w:rsidRPr="00377D66" w:rsidRDefault="00911F06" w:rsidP="0090569B">
      <w:pPr>
        <w:jc w:val="center"/>
      </w:pPr>
      <w:r w:rsidRPr="00377D66">
        <w:br w:type="page"/>
      </w:r>
    </w:p>
    <w:p w14:paraId="07789E99" w14:textId="65B934AD" w:rsidR="0090569B" w:rsidRPr="00377D66" w:rsidRDefault="0090569B" w:rsidP="00E62EF0">
      <w:pPr>
        <w:pStyle w:val="Heading1"/>
        <w:rPr>
          <w:snapToGrid w:val="0"/>
        </w:rPr>
      </w:pPr>
      <w:r w:rsidRPr="00377D66">
        <w:rPr>
          <w:snapToGrid w:val="0"/>
        </w:rPr>
        <w:lastRenderedPageBreak/>
        <w:t>FORMULARUL NR. 1</w:t>
      </w:r>
    </w:p>
    <w:p w14:paraId="39690AE1" w14:textId="77777777" w:rsidR="0090569B" w:rsidRPr="00377D66" w:rsidRDefault="0090569B" w:rsidP="0090569B">
      <w:r w:rsidRPr="00377D66">
        <w:t>OFERTANTUL</w:t>
      </w:r>
    </w:p>
    <w:p w14:paraId="0DD33587" w14:textId="77777777" w:rsidR="0090569B" w:rsidRPr="00377D66" w:rsidRDefault="0090569B" w:rsidP="0090569B">
      <w:r w:rsidRPr="00377D66">
        <w:t>…………………</w:t>
      </w:r>
    </w:p>
    <w:p w14:paraId="7AB94312" w14:textId="77777777" w:rsidR="0090569B" w:rsidRPr="00377D66" w:rsidRDefault="0090569B" w:rsidP="0090569B">
      <w:pPr>
        <w:rPr>
          <w:i/>
        </w:rPr>
      </w:pPr>
      <w:r w:rsidRPr="00377D66">
        <w:rPr>
          <w:i/>
        </w:rPr>
        <w:t>(denumirea/numele)</w:t>
      </w:r>
    </w:p>
    <w:p w14:paraId="304F113C" w14:textId="77777777" w:rsidR="0090569B" w:rsidRPr="00377D66" w:rsidRDefault="0090569B" w:rsidP="0090569B">
      <w:pPr>
        <w:rPr>
          <w:rFonts w:ascii="Arial" w:hAnsi="Arial" w:cs="Arial"/>
          <w:i/>
        </w:rPr>
      </w:pPr>
    </w:p>
    <w:p w14:paraId="2F049A7B" w14:textId="77777777" w:rsidR="0090569B" w:rsidRPr="00377D66" w:rsidRDefault="0090569B" w:rsidP="0090569B">
      <w:pPr>
        <w:pStyle w:val="Subtitle"/>
        <w:rPr>
          <w:szCs w:val="36"/>
        </w:rPr>
      </w:pPr>
      <w:r w:rsidRPr="00377D66">
        <w:rPr>
          <w:szCs w:val="36"/>
        </w:rPr>
        <w:t>PROPUNERE FINANCIARĂ</w:t>
      </w:r>
    </w:p>
    <w:p w14:paraId="3C6B520D" w14:textId="550CFB06" w:rsidR="00D171CB" w:rsidRPr="00377D66" w:rsidRDefault="00D171CB" w:rsidP="00D171CB">
      <w:pPr>
        <w:jc w:val="center"/>
        <w:rPr>
          <w:b/>
          <w:bCs/>
          <w:color w:val="FF0000"/>
          <w:sz w:val="28"/>
          <w:szCs w:val="24"/>
        </w:rPr>
      </w:pPr>
      <w:r w:rsidRPr="00377D66">
        <w:rPr>
          <w:b/>
          <w:bCs/>
          <w:sz w:val="28"/>
          <w:szCs w:val="24"/>
          <w:highlight w:val="yellow"/>
        </w:rPr>
        <w:t xml:space="preserve">Cod procedură: </w:t>
      </w:r>
      <w:r w:rsidR="001C25F8">
        <w:rPr>
          <w:b/>
          <w:bCs/>
          <w:color w:val="FF0000"/>
          <w:sz w:val="28"/>
          <w:szCs w:val="24"/>
          <w:highlight w:val="yellow"/>
        </w:rPr>
        <w:t>42283735/2026/04/CLOUD/I1</w:t>
      </w:r>
    </w:p>
    <w:p w14:paraId="6FACAE26" w14:textId="77777777" w:rsidR="0090569B" w:rsidRPr="00377D66" w:rsidRDefault="0090569B" w:rsidP="0090569B">
      <w:pPr>
        <w:rPr>
          <w:rFonts w:cs="Arial"/>
        </w:rPr>
      </w:pPr>
    </w:p>
    <w:p w14:paraId="4EA1E875" w14:textId="3CC93A78" w:rsidR="0090569B" w:rsidRPr="00377D66" w:rsidRDefault="0090569B" w:rsidP="0090569B">
      <w:pPr>
        <w:rPr>
          <w:rFonts w:cs="Arial"/>
        </w:rPr>
      </w:pPr>
      <w:r w:rsidRPr="00377D66">
        <w:rPr>
          <w:rFonts w:cs="Arial"/>
        </w:rPr>
        <w:t xml:space="preserve">Examinând </w:t>
      </w:r>
      <w:r w:rsidR="00665B86" w:rsidRPr="00377D66">
        <w:rPr>
          <w:rFonts w:cs="Arial"/>
        </w:rPr>
        <w:t>Documentația</w:t>
      </w:r>
      <w:r w:rsidRPr="00377D66">
        <w:rPr>
          <w:rFonts w:cs="Arial"/>
        </w:rPr>
        <w:t xml:space="preserve"> de atribuire, subsemnatul/a _________________, reprezentant al ofertantului </w:t>
      </w:r>
      <w:sdt>
        <w:sdtPr>
          <w:rPr>
            <w:rFonts w:cs="Arial"/>
            <w:color w:val="FF0000"/>
          </w:rPr>
          <w:id w:val="361327110"/>
          <w:placeholder>
            <w:docPart w:val="0143A8C1DA6F4BEF8E5B393A5BBE1B36"/>
          </w:placeholder>
        </w:sdtPr>
        <w:sdtContent>
          <w:sdt>
            <w:sdtPr>
              <w:rPr>
                <w:rFonts w:cs="Arial"/>
                <w:color w:val="FF0000"/>
                <w:highlight w:val="yellow"/>
              </w:rPr>
              <w:alias w:val="denumire ofertant"/>
              <w:tag w:val="den_of"/>
              <w:id w:val="-45217287"/>
              <w:placeholder>
                <w:docPart w:val="0143A8C1DA6F4BEF8E5B393A5BBE1B36"/>
              </w:placeholder>
            </w:sdtPr>
            <w:sdtContent>
              <w:r w:rsidRPr="00377D66">
                <w:rPr>
                  <w:rFonts w:cs="Arial"/>
                  <w:color w:val="FF0000"/>
                  <w:highlight w:val="yellow"/>
                </w:rPr>
                <w:t>__________________</w:t>
              </w:r>
            </w:sdtContent>
          </w:sdt>
        </w:sdtContent>
      </w:sdt>
      <w:r w:rsidRPr="00377D66">
        <w:rPr>
          <w:rFonts w:cs="Arial"/>
        </w:rPr>
        <w:t xml:space="preserve">, ne oferim ca, în conformitate cu prevederile </w:t>
      </w:r>
      <w:r w:rsidR="00665B86" w:rsidRPr="00377D66">
        <w:rPr>
          <w:rFonts w:cs="Arial"/>
        </w:rPr>
        <w:t>și</w:t>
      </w:r>
      <w:r w:rsidRPr="00377D66">
        <w:rPr>
          <w:rFonts w:cs="Arial"/>
        </w:rPr>
        <w:t xml:space="preserve"> </w:t>
      </w:r>
      <w:r w:rsidR="00665B86" w:rsidRPr="00377D66">
        <w:rPr>
          <w:rFonts w:cs="Arial"/>
        </w:rPr>
        <w:t>cerințele</w:t>
      </w:r>
      <w:r w:rsidRPr="00377D66">
        <w:rPr>
          <w:rFonts w:cs="Arial"/>
        </w:rPr>
        <w:t xml:space="preserve"> cuprinse în </w:t>
      </w:r>
      <w:r w:rsidR="00665B86" w:rsidRPr="00377D66">
        <w:rPr>
          <w:rFonts w:cs="Arial"/>
        </w:rPr>
        <w:t>documentația</w:t>
      </w:r>
      <w:r w:rsidRPr="00377D66">
        <w:rPr>
          <w:rFonts w:cs="Arial"/>
        </w:rPr>
        <w:t xml:space="preserve"> mai sus </w:t>
      </w:r>
      <w:r w:rsidR="00665B86" w:rsidRPr="00377D66">
        <w:rPr>
          <w:rFonts w:cs="Arial"/>
        </w:rPr>
        <w:t>menționată</w:t>
      </w:r>
      <w:r w:rsidRPr="00377D66">
        <w:rPr>
          <w:rFonts w:cs="Arial"/>
        </w:rPr>
        <w:t xml:space="preserve">, </w:t>
      </w:r>
      <w:r w:rsidR="00DE25E0">
        <w:rPr>
          <w:rFonts w:cs="Arial"/>
        </w:rPr>
        <w:t xml:space="preserve">să </w:t>
      </w:r>
      <w:r w:rsidR="00E53023" w:rsidRPr="007C50AC">
        <w:rPr>
          <w:rFonts w:cs="Arial"/>
        </w:rPr>
        <w:t>prestăm</w:t>
      </w:r>
      <w:r w:rsidR="00DE25E0" w:rsidRPr="007C50AC">
        <w:rPr>
          <w:rFonts w:cs="Arial"/>
        </w:rPr>
        <w:t xml:space="preserve"> serviciile și să  furnizăm produsele aferente achiziției </w:t>
      </w:r>
      <w:r w:rsidRPr="00377D66">
        <w:rPr>
          <w:rFonts w:cs="Arial"/>
          <w:color w:val="FF0000"/>
          <w:highlight w:val="yellow"/>
        </w:rPr>
        <w:t>____________________</w:t>
      </w:r>
      <w:r w:rsidR="00E53023">
        <w:rPr>
          <w:rFonts w:cs="Arial"/>
          <w:color w:val="FF0000"/>
        </w:rPr>
        <w:t xml:space="preserve"> </w:t>
      </w:r>
      <w:r w:rsidRPr="00377D66">
        <w:rPr>
          <w:rFonts w:cs="Arial"/>
          <w:color w:val="FF0000"/>
        </w:rPr>
        <w:t>(se completează cu obiectul achiziției)</w:t>
      </w:r>
      <w:r w:rsidRPr="00377D66">
        <w:rPr>
          <w:rFonts w:cs="Arial"/>
        </w:rPr>
        <w:t xml:space="preserve">, pentru suma totală de ............................... lei fără TVA, la care se adaugă TVA-ul aferent, conform Propunerii financiare detaliate – Formularul </w:t>
      </w:r>
      <w:r w:rsidR="00D171CB" w:rsidRPr="00377D66">
        <w:rPr>
          <w:rFonts w:cs="Arial"/>
        </w:rPr>
        <w:t>1</w:t>
      </w:r>
      <w:r w:rsidRPr="00377D66">
        <w:rPr>
          <w:rFonts w:cs="Arial"/>
        </w:rPr>
        <w:t>A.</w:t>
      </w:r>
    </w:p>
    <w:p w14:paraId="345FA5B3" w14:textId="77777777" w:rsidR="0090569B" w:rsidRPr="00377D66" w:rsidRDefault="0090569B" w:rsidP="0090569B">
      <w:pPr>
        <w:rPr>
          <w:rFonts w:cs="Arial"/>
        </w:rPr>
      </w:pPr>
    </w:p>
    <w:p w14:paraId="304E9EBF" w14:textId="77777777" w:rsidR="0090569B" w:rsidRPr="00377D66" w:rsidRDefault="0090569B" w:rsidP="0090569B">
      <w:pPr>
        <w:rPr>
          <w:rFonts w:cs="Arial"/>
        </w:rPr>
      </w:pPr>
      <w:r w:rsidRPr="00377D66">
        <w:rPr>
          <w:rFonts w:cs="Arial"/>
        </w:rPr>
        <w:t>Subsemnatul, prin semnarea acestei Oferte declar că:</w:t>
      </w:r>
    </w:p>
    <w:p w14:paraId="532CE2BF" w14:textId="77777777" w:rsidR="0090569B" w:rsidRPr="00377D66" w:rsidRDefault="0090569B" w:rsidP="00B81529">
      <w:pPr>
        <w:pStyle w:val="ListParagraph"/>
        <w:numPr>
          <w:ilvl w:val="1"/>
          <w:numId w:val="59"/>
        </w:numPr>
      </w:pPr>
      <w:r w:rsidRPr="00377D66">
        <w:t>am examinat conținutul Documentației de Atribuire, inclusiv răspunsurile la solicitările de clarificări publicate de Autoritatea Contractantă ce reprezintă documentele achiziției comunicate de Autoritatea Contractantă în legătură cu procedura la care depunem Oferta;</w:t>
      </w:r>
    </w:p>
    <w:p w14:paraId="7C039FA9" w14:textId="77777777" w:rsidR="0090569B" w:rsidRPr="00377D66" w:rsidRDefault="0090569B" w:rsidP="00B81529">
      <w:pPr>
        <w:pStyle w:val="ListParagraph"/>
        <w:numPr>
          <w:ilvl w:val="1"/>
          <w:numId w:val="59"/>
        </w:numPr>
      </w:pPr>
      <w:r w:rsidRPr="00377D66">
        <w:t>am examinat cu atenție, am înțeles și am acceptat prin depunerea acestei Oferte, prevederile legislației achizițiilor publice aplicabile acestei proceduri, așa cum au fost acestea comunicate prin documentele achiziției, în special, dar fără a se limita la Legea nr. 98/2016, Legea nr. 101/2016 și HG nr. 395/2016;</w:t>
      </w:r>
    </w:p>
    <w:p w14:paraId="32111446" w14:textId="77777777" w:rsidR="0090569B" w:rsidRPr="00377D66" w:rsidRDefault="0090569B" w:rsidP="00B81529">
      <w:pPr>
        <w:pStyle w:val="ListParagraph"/>
        <w:numPr>
          <w:ilvl w:val="1"/>
          <w:numId w:val="59"/>
        </w:numPr>
      </w:pPr>
      <w:r w:rsidRPr="00377D66">
        <w:t>avem o înțelegere completă a documentelor achiziției comunicate, le acceptăm în totalitate, fără nici rezervă sau restricție, înțelegem și acceptăm cerințe referitoare la forma, conținutul, instrucțiunile, stipulările și condițiile incluse în anunțul de participare și documentele achiziției;</w:t>
      </w:r>
    </w:p>
    <w:p w14:paraId="5443A143" w14:textId="77777777" w:rsidR="0090569B" w:rsidRPr="00377D66" w:rsidRDefault="0090569B" w:rsidP="00B81529">
      <w:pPr>
        <w:pStyle w:val="ListParagraph"/>
        <w:numPr>
          <w:ilvl w:val="1"/>
          <w:numId w:val="59"/>
        </w:numPr>
      </w:pPr>
      <w:r w:rsidRPr="00377D66">
        <w:t>după ce am examinat cu atenție documentele achiziției și avem o înțelegere completă asupra acestora ne declarăm mulțumiți de calitatea, cantitatea și gradul de detaliere a acestor documente;</w:t>
      </w:r>
    </w:p>
    <w:p w14:paraId="418E6D64" w14:textId="77777777" w:rsidR="0090569B" w:rsidRPr="00377D66" w:rsidRDefault="0090569B" w:rsidP="00B81529">
      <w:pPr>
        <w:pStyle w:val="ListParagraph"/>
        <w:numPr>
          <w:ilvl w:val="1"/>
          <w:numId w:val="59"/>
        </w:numPr>
      </w:pPr>
      <w:r w:rsidRPr="00377D66">
        <w:t>documentele achiziției au fost suficiente și adecvate pentru pregătirea unei Oferte exacte și Oferta noastră a fost pregătită luând în considerare toate acestea;</w:t>
      </w:r>
    </w:p>
    <w:p w14:paraId="10077E4E" w14:textId="77777777" w:rsidR="0090569B" w:rsidRPr="00377D66" w:rsidRDefault="0090569B" w:rsidP="00B81529">
      <w:pPr>
        <w:pStyle w:val="ListParagraph"/>
        <w:numPr>
          <w:ilvl w:val="1"/>
          <w:numId w:val="59"/>
        </w:numPr>
      </w:pPr>
      <w:r w:rsidRPr="00377D66">
        <w:t>am înțeles că am avut obligația de a identifica și semnala Autorității Contractante, pe perioada pregătirii Ofertei, până în data limită de depunere a acesteia, orice omisiuni, neconcordanțe în legătură cu și pentru realizarea activităților în cadrul contractului;</w:t>
      </w:r>
    </w:p>
    <w:p w14:paraId="0A853C2C" w14:textId="77777777" w:rsidR="0090569B" w:rsidRPr="00377D66" w:rsidRDefault="0090569B" w:rsidP="00B81529">
      <w:pPr>
        <w:pStyle w:val="ListParagraph"/>
        <w:numPr>
          <w:ilvl w:val="1"/>
          <w:numId w:val="59"/>
        </w:numPr>
      </w:pPr>
      <w:r w:rsidRPr="00377D66">
        <w:t xml:space="preserve">suntem de acord și acceptăm în totalitate responsabilitatea din punct de vedere tehnic și comercial asociată documentelor achiziției și </w:t>
      </w:r>
      <w:r w:rsidRPr="00377D66">
        <w:lastRenderedPageBreak/>
        <w:t>acceptăm aceeași responsabilitate față de Autoritatea Contractantă în ce privește aceste documente ca și cum noi am fi pregătit aceste documente;</w:t>
      </w:r>
    </w:p>
    <w:p w14:paraId="3462228D" w14:textId="77777777" w:rsidR="0090569B" w:rsidRPr="00377D66" w:rsidRDefault="0090569B" w:rsidP="00B81529">
      <w:pPr>
        <w:pStyle w:val="ListParagraph"/>
        <w:numPr>
          <w:ilvl w:val="1"/>
          <w:numId w:val="59"/>
        </w:numPr>
      </w:pPr>
      <w:r w:rsidRPr="00377D66">
        <w:t>am citit, am înțeles pe deplin, acceptăm și suntem de acord cu aplicarea indicatorilor de performanță incluși în contractul de achiziție publică ca bază pentru emiterea documentelor constatatoare, finalizarea activităților și obținerea rezultatelor;</w:t>
      </w:r>
    </w:p>
    <w:p w14:paraId="33D44866" w14:textId="77777777" w:rsidR="0090569B" w:rsidRPr="00377D66" w:rsidRDefault="0090569B" w:rsidP="00B81529">
      <w:pPr>
        <w:pStyle w:val="ListParagraph"/>
        <w:numPr>
          <w:ilvl w:val="1"/>
          <w:numId w:val="59"/>
        </w:numPr>
      </w:pPr>
      <w:r w:rsidRPr="00377D66">
        <w:t>prezenta Propunere Financiară include prețul aferent tuturor cerințelor solicitate de autoritatea contractantă prin caietul de sarcini și descrise de subsemnata în Propunerea Tehnică;</w:t>
      </w:r>
    </w:p>
    <w:p w14:paraId="71EA4E56" w14:textId="270E0940" w:rsidR="0090569B" w:rsidRPr="00972167" w:rsidRDefault="0090569B" w:rsidP="00B81529">
      <w:pPr>
        <w:pStyle w:val="ListParagraph"/>
        <w:numPr>
          <w:ilvl w:val="1"/>
          <w:numId w:val="59"/>
        </w:numPr>
      </w:pPr>
      <w:r w:rsidRPr="00377D66">
        <w:t xml:space="preserve">pentru Activitățile descrise în Propunerea Tehnică, dar pentru care subsemnata a omis să le includă în prezenta Propunere Financiară, </w:t>
      </w:r>
      <w:r w:rsidRPr="00972167">
        <w:t xml:space="preserve">Autoritatea contractantă va plăti doar prețul stabilit în Propunerea Financiară și nimic în plus, chiar dacă acestea sunt realizate în timpul executării </w:t>
      </w:r>
      <w:r w:rsidR="004B3770" w:rsidRPr="00972167">
        <w:t>contractului de achiziție publică</w:t>
      </w:r>
      <w:r w:rsidRPr="00972167">
        <w:t>;</w:t>
      </w:r>
    </w:p>
    <w:p w14:paraId="6A9672A5" w14:textId="77777777" w:rsidR="0090569B" w:rsidRPr="00377D66" w:rsidRDefault="0090569B" w:rsidP="0090569B">
      <w:pPr>
        <w:rPr>
          <w:rFonts w:cs="Arial"/>
        </w:rPr>
      </w:pPr>
    </w:p>
    <w:p w14:paraId="28B90367" w14:textId="53E98F5C" w:rsidR="0090569B" w:rsidRPr="00377D66" w:rsidRDefault="0090569B" w:rsidP="0090569B">
      <w:pPr>
        <w:rPr>
          <w:rFonts w:cs="Arial"/>
        </w:rPr>
      </w:pPr>
      <w:r w:rsidRPr="00377D66">
        <w:rPr>
          <w:rFonts w:cs="Arial"/>
        </w:rPr>
        <w:t xml:space="preserve">Suntem de acord ca Oferta noastră să rămână valabilă pentru o perioada de </w:t>
      </w:r>
      <w:r w:rsidR="004B3770">
        <w:rPr>
          <w:rFonts w:cs="Arial"/>
        </w:rPr>
        <w:t>90 de zile</w:t>
      </w:r>
      <w:r w:rsidRPr="00377D66">
        <w:rPr>
          <w:rFonts w:cs="Arial"/>
        </w:rPr>
        <w:t xml:space="preserve"> de la data depunerii Ofertelor, respectiv până la data de </w:t>
      </w:r>
      <w:r w:rsidRPr="00377D66">
        <w:rPr>
          <w:rStyle w:val="PlaceholderText"/>
          <w:rFonts w:eastAsiaTheme="minorHAnsi"/>
          <w:color w:val="FF0000"/>
          <w:highlight w:val="yellow"/>
        </w:rPr>
        <w:t xml:space="preserve"> ........................ </w:t>
      </w:r>
      <w:r w:rsidRPr="00377D66">
        <w:rPr>
          <w:rFonts w:cs="Arial"/>
        </w:rPr>
        <w:t xml:space="preserve">și ea va rămâne obligatorie pentru noi și poate fi acceptată oricând înainte de expirarea perioadei de valabilitate. </w:t>
      </w:r>
    </w:p>
    <w:p w14:paraId="5CC449A1" w14:textId="77777777" w:rsidR="0090569B" w:rsidRPr="00377D66" w:rsidRDefault="0090569B" w:rsidP="0090569B">
      <w:pPr>
        <w:rPr>
          <w:rFonts w:cs="Arial"/>
        </w:rPr>
      </w:pPr>
    </w:p>
    <w:p w14:paraId="71497CB4" w14:textId="77777777" w:rsidR="0090569B" w:rsidRPr="008245A8" w:rsidRDefault="0090569B" w:rsidP="0090569B">
      <w:pPr>
        <w:rPr>
          <w:rFonts w:cs="Arial"/>
        </w:rPr>
      </w:pPr>
      <w:r w:rsidRPr="00377D66">
        <w:rPr>
          <w:rFonts w:cs="Arial"/>
        </w:rPr>
        <w:t xml:space="preserve">Subsemnatul, în calitate de reprezentant al </w:t>
      </w:r>
      <w:sdt>
        <w:sdtPr>
          <w:rPr>
            <w:rFonts w:cs="Arial"/>
            <w:color w:val="FF0000"/>
          </w:rPr>
          <w:id w:val="1790932084"/>
          <w:placeholder>
            <w:docPart w:val="A393E2178EE54AE5948C49BAAFDCF609"/>
          </w:placeholder>
        </w:sdtPr>
        <w:sdtContent>
          <w:sdt>
            <w:sdtPr>
              <w:rPr>
                <w:rFonts w:cs="Arial"/>
                <w:color w:val="FF0000"/>
                <w:highlight w:val="yellow"/>
              </w:rPr>
              <w:alias w:val="denumire ofertant"/>
              <w:tag w:val="den_of"/>
              <w:id w:val="-420646790"/>
              <w:placeholder>
                <w:docPart w:val="A393E2178EE54AE5948C49BAAFDCF609"/>
              </w:placeholder>
            </w:sdtPr>
            <w:sdtContent>
              <w:r w:rsidRPr="00377D66">
                <w:rPr>
                  <w:rFonts w:cs="Arial"/>
                  <w:color w:val="FF0000"/>
                  <w:highlight w:val="yellow"/>
                </w:rPr>
                <w:t>__________________</w:t>
              </w:r>
            </w:sdtContent>
          </w:sdt>
        </w:sdtContent>
      </w:sdt>
      <w:r w:rsidRPr="00377D66">
        <w:rPr>
          <w:rFonts w:cs="Arial"/>
        </w:rPr>
        <w:t>, în această procedură declar că:</w:t>
      </w:r>
    </w:p>
    <w:p w14:paraId="2B41EFB7" w14:textId="68AEFCD7" w:rsidR="0090569B" w:rsidRPr="008245A8" w:rsidRDefault="0090569B" w:rsidP="00B81529">
      <w:pPr>
        <w:pStyle w:val="ListParagraph"/>
        <w:rPr>
          <w:b w:val="0"/>
          <w:bCs w:val="0"/>
        </w:rPr>
      </w:pPr>
      <w:r w:rsidRPr="008245A8">
        <w:rPr>
          <w:b w:val="0"/>
          <w:bCs w:val="0"/>
        </w:rPr>
        <w:t>nu am făcut și nu vom face nici o încercare de a induce în eroare alți operatori economici pentru a depune sau nu o Ofertă cu scopul de a distorsiona competiția;</w:t>
      </w:r>
    </w:p>
    <w:p w14:paraId="1B960FBB" w14:textId="68A869C5" w:rsidR="0090569B" w:rsidRPr="008245A8" w:rsidRDefault="0090569B" w:rsidP="00B81529">
      <w:pPr>
        <w:pStyle w:val="ListParagraph"/>
        <w:rPr>
          <w:b w:val="0"/>
          <w:bCs w:val="0"/>
        </w:rPr>
      </w:pPr>
      <w:r w:rsidRPr="008245A8">
        <w:rPr>
          <w:b w:val="0"/>
          <w:bCs w:val="0"/>
        </w:rPr>
        <w:t xml:space="preserve">noi, </w:t>
      </w:r>
      <w:r w:rsidRPr="008245A8">
        <w:rPr>
          <w:b w:val="0"/>
          <w:bCs w:val="0"/>
          <w:highlight w:val="cyan"/>
        </w:rPr>
        <w:t>împreună cu subcontractanții (dacă este cazul) și/sau terții susținători (dacă este cazul)</w:t>
      </w:r>
      <w:r w:rsidRPr="008245A8">
        <w:rPr>
          <w:b w:val="0"/>
          <w:bCs w:val="0"/>
        </w:rPr>
        <w:t xml:space="preserve">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Contractului;</w:t>
      </w:r>
    </w:p>
    <w:p w14:paraId="66E64103" w14:textId="13D57D58" w:rsidR="0090569B" w:rsidRPr="008245A8" w:rsidRDefault="0090569B" w:rsidP="00B81529">
      <w:pPr>
        <w:pStyle w:val="ListParagraph"/>
        <w:rPr>
          <w:b w:val="0"/>
          <w:bCs w:val="0"/>
        </w:rPr>
      </w:pPr>
      <w:r w:rsidRPr="008245A8">
        <w:rPr>
          <w:b w:val="0"/>
          <w:bCs w:val="0"/>
        </w:rPr>
        <w:t xml:space="preserve">noi, </w:t>
      </w:r>
      <w:r w:rsidRPr="008245A8">
        <w:rPr>
          <w:b w:val="0"/>
          <w:bCs w:val="0"/>
          <w:highlight w:val="cyan"/>
        </w:rPr>
        <w:t>împreună cu subcontractanții propuși</w:t>
      </w:r>
      <w:r w:rsidRPr="008245A8">
        <w:rPr>
          <w:b w:val="0"/>
          <w:bCs w:val="0"/>
        </w:rPr>
        <w:t xml:space="preserve"> _________________________ [introduceți, dacă este aplicabil, denumirea completă a subcontractanților pentru care a fost prezentat DUAE și ale căror capacități au fost utilizate pentru îndeplinirea criteriilor de calificare] 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2A590641" w14:textId="0EE403AA" w:rsidR="0090569B" w:rsidRPr="008245A8" w:rsidRDefault="0090569B" w:rsidP="00B81529">
      <w:pPr>
        <w:pStyle w:val="ListParagraph"/>
        <w:rPr>
          <w:b w:val="0"/>
          <w:bCs w:val="0"/>
        </w:rPr>
      </w:pPr>
      <w:r w:rsidRPr="008245A8">
        <w:rPr>
          <w:b w:val="0"/>
          <w:bCs w:val="0"/>
        </w:rPr>
        <w:t xml:space="preserve">noi, împreună cu terțul/terții susținători____________________________ [introduceți, dacă este aplicabil, numele terților susținători pentru care a fost prezentat DUAE și ale căror capacități au fost utilizate pentru îndeplinirea criteriilor de calificare] înțelegem că trebuie sa punem la dispoziție, în cazul în care Autoritatea Contractantă solicită aceasta, în etapa de evaluare a Ofertelor </w:t>
      </w:r>
      <w:r w:rsidRPr="008245A8">
        <w:rPr>
          <w:b w:val="0"/>
          <w:bCs w:val="0"/>
        </w:rPr>
        <w:lastRenderedPageBreak/>
        <w:t>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p>
    <w:p w14:paraId="3451B040" w14:textId="3F73F9A7" w:rsidR="0090569B" w:rsidRPr="008245A8" w:rsidRDefault="0090569B" w:rsidP="00B81529">
      <w:pPr>
        <w:pStyle w:val="ListParagraph"/>
        <w:rPr>
          <w:b w:val="0"/>
          <w:bCs w:val="0"/>
        </w:rPr>
      </w:pPr>
      <w:r w:rsidRPr="008245A8">
        <w:rPr>
          <w:b w:val="0"/>
          <w:bCs w:val="0"/>
        </w:rPr>
        <w:t>am citit și înțeles pe deplin conținutul prevederilor contractuale din Documentația de Atribuire, inclusiv dar fără a se limita la cuprinsul articolelor privind cazurile de denunțare unilaterală din contract și acceptăm expres conținutul lor și efectele lor juridice.</w:t>
      </w:r>
    </w:p>
    <w:p w14:paraId="3CE3496A" w14:textId="2032CDE6" w:rsidR="0090569B" w:rsidRPr="008245A8" w:rsidRDefault="0090569B" w:rsidP="00B81529">
      <w:pPr>
        <w:pStyle w:val="ListParagraph"/>
        <w:rPr>
          <w:b w:val="0"/>
          <w:bCs w:val="0"/>
        </w:rPr>
      </w:pPr>
      <w:r w:rsidRPr="008245A8">
        <w:rPr>
          <w:b w:val="0"/>
          <w:bCs w:val="0"/>
        </w:rPr>
        <w:t xml:space="preserve">până la încheierea </w:t>
      </w:r>
      <w:r w:rsidR="00665B86" w:rsidRPr="008245A8">
        <w:rPr>
          <w:b w:val="0"/>
          <w:bCs w:val="0"/>
        </w:rPr>
        <w:t>și</w:t>
      </w:r>
      <w:r w:rsidRPr="008245A8">
        <w:rPr>
          <w:b w:val="0"/>
          <w:bCs w:val="0"/>
        </w:rPr>
        <w:t xml:space="preserve"> semnarea </w:t>
      </w:r>
      <w:r w:rsidR="004B3770" w:rsidRPr="008245A8">
        <w:rPr>
          <w:b w:val="0"/>
          <w:bCs w:val="0"/>
        </w:rPr>
        <w:t>contractului de achiziție publică</w:t>
      </w:r>
      <w:r w:rsidRPr="008245A8">
        <w:rPr>
          <w:b w:val="0"/>
          <w:bCs w:val="0"/>
        </w:rPr>
        <w:t xml:space="preserve"> această Ofertă, împreună cu comunicarea transmisă de Autoritatea Contractantă prin care Oferta noastră este stabilită câștigătoare, vor constitui un angajament ferm pentru noi.</w:t>
      </w:r>
    </w:p>
    <w:p w14:paraId="768429E4" w14:textId="27D53374" w:rsidR="0090569B" w:rsidRPr="008245A8" w:rsidRDefault="0090569B" w:rsidP="00B81529">
      <w:pPr>
        <w:pStyle w:val="ListParagraph"/>
        <w:rPr>
          <w:b w:val="0"/>
          <w:bCs w:val="0"/>
        </w:rPr>
      </w:pPr>
      <w:r w:rsidRPr="008245A8">
        <w:rPr>
          <w:b w:val="0"/>
          <w:bCs w:val="0"/>
        </w:rPr>
        <w:t>Precizăm că nu depunem Ofertă Alternativă.</w:t>
      </w:r>
    </w:p>
    <w:p w14:paraId="47480D7C" w14:textId="7B8F9D56" w:rsidR="0090569B" w:rsidRPr="008245A8" w:rsidRDefault="0090569B" w:rsidP="00B81529">
      <w:pPr>
        <w:pStyle w:val="ListParagraph"/>
        <w:rPr>
          <w:b w:val="0"/>
          <w:bCs w:val="0"/>
        </w:rPr>
      </w:pPr>
      <w:r w:rsidRPr="008245A8">
        <w:rPr>
          <w:b w:val="0"/>
          <w:bCs w:val="0"/>
        </w:rPr>
        <w:t xml:space="preserve">Înțelegem că Autoritatea Contractantă </w:t>
      </w:r>
    </w:p>
    <w:p w14:paraId="323A190D" w14:textId="0D627723" w:rsidR="0090569B" w:rsidRPr="008245A8" w:rsidRDefault="0090569B" w:rsidP="00B81529">
      <w:pPr>
        <w:pStyle w:val="ListParagraph"/>
        <w:numPr>
          <w:ilvl w:val="0"/>
          <w:numId w:val="63"/>
        </w:numPr>
        <w:rPr>
          <w:b w:val="0"/>
          <w:bCs w:val="0"/>
        </w:rPr>
      </w:pPr>
      <w:r w:rsidRPr="008245A8">
        <w:rPr>
          <w:b w:val="0"/>
          <w:bCs w:val="0"/>
        </w:rPr>
        <w:t>nu este obligată să continue această procedură de atribuire și că își rezervă dreptul de a anula procedura competitivă în orice moment ca urmare a întrunirii condițiilor stabilite la art. 212 și 213 din Legea nr. 98/2016.</w:t>
      </w:r>
    </w:p>
    <w:p w14:paraId="79DFDABD" w14:textId="21DF4C04" w:rsidR="0090569B" w:rsidRPr="008245A8" w:rsidRDefault="0090569B" w:rsidP="00B81529">
      <w:pPr>
        <w:pStyle w:val="ListParagraph"/>
        <w:numPr>
          <w:ilvl w:val="0"/>
          <w:numId w:val="63"/>
        </w:numPr>
        <w:rPr>
          <w:b w:val="0"/>
          <w:bCs w:val="0"/>
        </w:rPr>
      </w:pPr>
      <w:r w:rsidRPr="008245A8">
        <w:rPr>
          <w:b w:val="0"/>
          <w:bCs w:val="0"/>
        </w:rPr>
        <w:t>în niciun caz nu va fi răspunzătoare pentru eventuale prejudicii determinate de situațiile menționate anterior și garantăm că nu vom ține Autoritatea Contractantă răspunzătoare într-o astfel de situație.</w:t>
      </w:r>
    </w:p>
    <w:p w14:paraId="1BD78EC1" w14:textId="55128289" w:rsidR="0090569B" w:rsidRPr="008245A8" w:rsidRDefault="0090569B" w:rsidP="00B81529">
      <w:pPr>
        <w:pStyle w:val="ListParagraph"/>
        <w:rPr>
          <w:b w:val="0"/>
          <w:bCs w:val="0"/>
        </w:rPr>
      </w:pPr>
      <w:r w:rsidRPr="008245A8">
        <w:rPr>
          <w:b w:val="0"/>
          <w:bCs w:val="0"/>
        </w:rPr>
        <w:t xml:space="preserve">Dacă Oferta noastră va fi acceptată, ne angajăm să asigurăm o garanție de bună </w:t>
      </w:r>
      <w:r w:rsidR="00665B86" w:rsidRPr="008245A8">
        <w:rPr>
          <w:b w:val="0"/>
          <w:bCs w:val="0"/>
        </w:rPr>
        <w:t>execuție</w:t>
      </w:r>
      <w:r w:rsidRPr="008245A8">
        <w:rPr>
          <w:b w:val="0"/>
          <w:bCs w:val="0"/>
        </w:rPr>
        <w:t xml:space="preserve"> de 10% din valoarea </w:t>
      </w:r>
      <w:r w:rsidR="00665B86" w:rsidRPr="008245A8">
        <w:rPr>
          <w:b w:val="0"/>
          <w:bCs w:val="0"/>
        </w:rPr>
        <w:t>fără</w:t>
      </w:r>
      <w:r w:rsidRPr="008245A8">
        <w:rPr>
          <w:b w:val="0"/>
          <w:bCs w:val="0"/>
        </w:rPr>
        <w:t xml:space="preserve"> TVA a </w:t>
      </w:r>
      <w:r w:rsidR="00DC7007" w:rsidRPr="008245A8">
        <w:rPr>
          <w:b w:val="0"/>
          <w:bCs w:val="0"/>
        </w:rPr>
        <w:t>contractului de achiziție publică</w:t>
      </w:r>
      <w:r w:rsidRPr="008245A8">
        <w:rPr>
          <w:b w:val="0"/>
          <w:bCs w:val="0"/>
        </w:rPr>
        <w:t>.</w:t>
      </w:r>
    </w:p>
    <w:p w14:paraId="378C52F6" w14:textId="37B1D9DF" w:rsidR="0090569B" w:rsidRPr="008245A8" w:rsidRDefault="0090569B" w:rsidP="00B81529">
      <w:pPr>
        <w:pStyle w:val="ListParagraph"/>
        <w:rPr>
          <w:b w:val="0"/>
          <w:bCs w:val="0"/>
        </w:rPr>
      </w:pPr>
      <w:r w:rsidRPr="008245A8">
        <w:rPr>
          <w:b w:val="0"/>
          <w:bCs w:val="0"/>
        </w:rPr>
        <w:t xml:space="preserve">Confirmăm că nu participăm în cadrul acestei proceduri pentru atribuirea </w:t>
      </w:r>
      <w:r w:rsidR="004B3770" w:rsidRPr="008245A8">
        <w:rPr>
          <w:b w:val="0"/>
          <w:bCs w:val="0"/>
        </w:rPr>
        <w:t>contractului de achiziție publică</w:t>
      </w:r>
      <w:r w:rsidRPr="008245A8">
        <w:rPr>
          <w:b w:val="0"/>
          <w:bCs w:val="0"/>
        </w:rPr>
        <w:t xml:space="preserve"> pentru care transmitem această Ofertă în nicio altă Ofertă indiferent sub ce formă (individual, ca membru într-o asociere, în calitate de subcontractant).</w:t>
      </w:r>
    </w:p>
    <w:p w14:paraId="1D5780D6" w14:textId="77777777" w:rsidR="0090569B" w:rsidRPr="00377D66" w:rsidRDefault="0090569B" w:rsidP="0090569B">
      <w:pPr>
        <w:rPr>
          <w:rFonts w:cs="Arial"/>
        </w:rPr>
      </w:pPr>
    </w:p>
    <w:p w14:paraId="42180F09" w14:textId="77777777" w:rsidR="0090569B" w:rsidRPr="00377D66" w:rsidRDefault="0090569B" w:rsidP="0090569B">
      <w:pPr>
        <w:rPr>
          <w:rFonts w:cs="Arial"/>
        </w:rPr>
      </w:pPr>
      <w:r w:rsidRPr="00377D66">
        <w:rPr>
          <w:rFonts w:cs="Arial"/>
        </w:rPr>
        <w:t>Data completării ____________________</w:t>
      </w:r>
    </w:p>
    <w:p w14:paraId="3005989F" w14:textId="77777777" w:rsidR="0090569B" w:rsidRPr="00377D66" w:rsidRDefault="0090569B" w:rsidP="0090569B">
      <w:pPr>
        <w:rPr>
          <w:rFonts w:ascii="Arial" w:hAnsi="Arial" w:cs="Arial"/>
        </w:rPr>
      </w:pPr>
    </w:p>
    <w:p w14:paraId="61BCE91F" w14:textId="77777777" w:rsidR="0090569B" w:rsidRPr="00377D66" w:rsidRDefault="0090569B" w:rsidP="0090569B">
      <w:pPr>
        <w:rPr>
          <w:rFonts w:ascii="Arial" w:hAnsi="Arial" w:cs="Arial"/>
        </w:rPr>
      </w:pPr>
    </w:p>
    <w:p w14:paraId="0803DBD4" w14:textId="77777777" w:rsidR="00D813F6" w:rsidRPr="00377D66" w:rsidRDefault="00D813F6" w:rsidP="00D813F6">
      <w:pPr>
        <w:jc w:val="center"/>
        <w:rPr>
          <w:snapToGrid w:val="0"/>
        </w:rPr>
      </w:pPr>
      <w:r w:rsidRPr="00377D66">
        <w:rPr>
          <w:snapToGrid w:val="0"/>
        </w:rPr>
        <w:t>Ofertant ...................... (</w:t>
      </w:r>
      <w:r w:rsidRPr="00377D66">
        <w:rPr>
          <w:i/>
          <w:snapToGrid w:val="0"/>
        </w:rPr>
        <w:t>denumirea ofertantului</w:t>
      </w:r>
      <w:r w:rsidRPr="00377D66">
        <w:rPr>
          <w:snapToGrid w:val="0"/>
        </w:rPr>
        <w:t>),</w:t>
      </w:r>
    </w:p>
    <w:p w14:paraId="17151581" w14:textId="3FB6CD58" w:rsidR="00D813F6" w:rsidRPr="00377D66" w:rsidRDefault="00D813F6" w:rsidP="00D813F6">
      <w:pPr>
        <w:jc w:val="center"/>
        <w:rPr>
          <w:snapToGrid w:val="0"/>
        </w:rPr>
      </w:pPr>
      <w:r w:rsidRPr="00377D66">
        <w:rPr>
          <w:snapToGrid w:val="0"/>
        </w:rPr>
        <w:t>Reprezentant legal / împuternicit .......................... (</w:t>
      </w:r>
      <w:r w:rsidRPr="00377D66">
        <w:rPr>
          <w:i/>
          <w:snapToGrid w:val="0"/>
        </w:rPr>
        <w:t xml:space="preserve">nume </w:t>
      </w:r>
      <w:r w:rsidR="00665B86" w:rsidRPr="00377D66">
        <w:rPr>
          <w:i/>
          <w:snapToGrid w:val="0"/>
        </w:rPr>
        <w:t>și</w:t>
      </w:r>
      <w:r w:rsidRPr="00377D66">
        <w:rPr>
          <w:i/>
          <w:snapToGrid w:val="0"/>
        </w:rPr>
        <w:t xml:space="preserve"> prenume</w:t>
      </w:r>
      <w:r w:rsidRPr="00377D66">
        <w:rPr>
          <w:snapToGrid w:val="0"/>
        </w:rPr>
        <w:t>),</w:t>
      </w:r>
    </w:p>
    <w:p w14:paraId="1EE6C644" w14:textId="77777777" w:rsidR="00D813F6" w:rsidRPr="00377D66" w:rsidRDefault="00D813F6" w:rsidP="00D813F6">
      <w:pPr>
        <w:jc w:val="center"/>
        <w:rPr>
          <w:snapToGrid w:val="0"/>
        </w:rPr>
      </w:pPr>
      <w:r w:rsidRPr="00377D66">
        <w:rPr>
          <w:snapToGrid w:val="0"/>
        </w:rPr>
        <w:t>…....................... (</w:t>
      </w:r>
      <w:r w:rsidRPr="00377D66">
        <w:rPr>
          <w:i/>
          <w:snapToGrid w:val="0"/>
        </w:rPr>
        <w:t>semnătură autorizată</w:t>
      </w:r>
      <w:r w:rsidRPr="00377D66">
        <w:rPr>
          <w:snapToGrid w:val="0"/>
        </w:rPr>
        <w:t>)</w:t>
      </w:r>
    </w:p>
    <w:p w14:paraId="2748308A" w14:textId="77777777" w:rsidR="0090569B" w:rsidRPr="00377D66" w:rsidRDefault="0090569B" w:rsidP="0090569B">
      <w:pPr>
        <w:rPr>
          <w:rFonts w:ascii="Arial" w:hAnsi="Arial" w:cs="Arial"/>
        </w:rPr>
      </w:pPr>
    </w:p>
    <w:p w14:paraId="7F1D662F" w14:textId="77777777" w:rsidR="00E70BFF" w:rsidRPr="00377D66" w:rsidRDefault="00E70BFF" w:rsidP="00E70BFF">
      <w:pPr>
        <w:rPr>
          <w:snapToGrid w:val="0"/>
        </w:rPr>
      </w:pPr>
    </w:p>
    <w:p w14:paraId="25E624F8" w14:textId="60E1F18D" w:rsidR="00E70BFF" w:rsidRPr="00C8734A" w:rsidRDefault="00E70BFF" w:rsidP="00E70BFF">
      <w:pPr>
        <w:spacing w:after="0" w:line="276" w:lineRule="auto"/>
        <w:ind w:right="42"/>
        <w:rPr>
          <w:rFonts w:asciiTheme="minorHAnsi" w:hAnsiTheme="minorHAnsi"/>
          <w:b/>
          <w:bCs/>
          <w:color w:val="FF0000"/>
          <w:sz w:val="20"/>
          <w:szCs w:val="18"/>
        </w:rPr>
      </w:pPr>
      <w:r>
        <w:tab/>
      </w:r>
      <w:r w:rsidRPr="00C8734A">
        <w:rPr>
          <w:rFonts w:asciiTheme="minorHAnsi" w:hAnsiTheme="minorHAnsi"/>
          <w:b/>
          <w:bCs/>
          <w:color w:val="FF0000"/>
          <w:sz w:val="20"/>
          <w:szCs w:val="18"/>
        </w:rPr>
        <w:t xml:space="preserve">Nota </w:t>
      </w:r>
      <w:r>
        <w:rPr>
          <w:rFonts w:asciiTheme="minorHAnsi" w:hAnsiTheme="minorHAnsi"/>
          <w:b/>
          <w:bCs/>
          <w:color w:val="FF0000"/>
          <w:sz w:val="20"/>
          <w:szCs w:val="18"/>
        </w:rPr>
        <w:t>1</w:t>
      </w:r>
      <w:r w:rsidRPr="00C8734A">
        <w:rPr>
          <w:rFonts w:asciiTheme="minorHAnsi" w:hAnsiTheme="minorHAnsi"/>
          <w:b/>
          <w:bCs/>
          <w:color w:val="FF0000"/>
          <w:sz w:val="20"/>
          <w:szCs w:val="18"/>
        </w:rPr>
        <w:t xml:space="preserve">. Prezentul </w:t>
      </w:r>
      <w:r>
        <w:rPr>
          <w:rFonts w:asciiTheme="minorHAnsi" w:hAnsiTheme="minorHAnsi"/>
          <w:b/>
          <w:bCs/>
          <w:color w:val="FF0000"/>
          <w:sz w:val="20"/>
          <w:szCs w:val="18"/>
        </w:rPr>
        <w:t>formular</w:t>
      </w:r>
      <w:r w:rsidRPr="00C8734A">
        <w:rPr>
          <w:rFonts w:asciiTheme="minorHAnsi" w:hAnsiTheme="minorHAnsi"/>
          <w:b/>
          <w:bCs/>
          <w:color w:val="FF0000"/>
          <w:sz w:val="20"/>
          <w:szCs w:val="18"/>
        </w:rPr>
        <w:t xml:space="preserve"> se încarcă în SEAP</w:t>
      </w:r>
      <w:r>
        <w:rPr>
          <w:rFonts w:asciiTheme="minorHAnsi" w:hAnsiTheme="minorHAnsi"/>
          <w:b/>
          <w:bCs/>
          <w:color w:val="FF0000"/>
          <w:sz w:val="20"/>
          <w:szCs w:val="18"/>
        </w:rPr>
        <w:t xml:space="preserve"> în secțiunea </w:t>
      </w:r>
      <w:r w:rsidR="004A766F">
        <w:rPr>
          <w:rFonts w:asciiTheme="minorHAnsi" w:hAnsiTheme="minorHAnsi"/>
          <w:b/>
          <w:bCs/>
          <w:color w:val="FF0000"/>
          <w:sz w:val="20"/>
          <w:szCs w:val="18"/>
        </w:rPr>
        <w:t>Oferta financiară</w:t>
      </w:r>
      <w:r w:rsidRPr="00C8734A">
        <w:rPr>
          <w:rFonts w:asciiTheme="minorHAnsi" w:hAnsiTheme="minorHAnsi"/>
          <w:b/>
          <w:bCs/>
          <w:color w:val="FF0000"/>
          <w:sz w:val="20"/>
          <w:szCs w:val="18"/>
        </w:rPr>
        <w:t>, înainte de termenul limită de depunere a ofertelor!</w:t>
      </w:r>
    </w:p>
    <w:p w14:paraId="177AF5A7" w14:textId="77777777" w:rsidR="0090569B" w:rsidRPr="00377D66" w:rsidRDefault="0090569B" w:rsidP="0090569B">
      <w:pPr>
        <w:rPr>
          <w:rFonts w:ascii="Arial" w:hAnsi="Arial" w:cs="Arial"/>
        </w:rPr>
      </w:pPr>
    </w:p>
    <w:p w14:paraId="632EC123" w14:textId="12DBB535" w:rsidR="0090569B" w:rsidRPr="00377D66" w:rsidRDefault="0090569B" w:rsidP="0090569B">
      <w:pPr>
        <w:rPr>
          <w:rFonts w:ascii="Arial" w:hAnsi="Arial" w:cs="Arial"/>
        </w:rPr>
      </w:pPr>
      <w:r w:rsidRPr="00377D66">
        <w:rPr>
          <w:rFonts w:ascii="Arial" w:hAnsi="Arial" w:cs="Arial"/>
        </w:rPr>
        <w:br w:type="page"/>
      </w:r>
    </w:p>
    <w:p w14:paraId="0BDAC2EB" w14:textId="12D30AF9" w:rsidR="003922D8" w:rsidRPr="00377D66" w:rsidRDefault="003922D8" w:rsidP="003922D8">
      <w:pPr>
        <w:pStyle w:val="Heading1"/>
        <w:rPr>
          <w:snapToGrid w:val="0"/>
        </w:rPr>
      </w:pPr>
      <w:r w:rsidRPr="00377D66">
        <w:rPr>
          <w:snapToGrid w:val="0"/>
        </w:rPr>
        <w:lastRenderedPageBreak/>
        <w:t xml:space="preserve">FORMULARUL NR. </w:t>
      </w:r>
      <w:r>
        <w:rPr>
          <w:snapToGrid w:val="0"/>
        </w:rPr>
        <w:t>2</w:t>
      </w:r>
    </w:p>
    <w:p w14:paraId="62747661" w14:textId="77777777" w:rsidR="003922D8" w:rsidRPr="00377D66" w:rsidRDefault="003922D8" w:rsidP="003922D8">
      <w:r w:rsidRPr="00377D66">
        <w:t>OFERTANTUL</w:t>
      </w:r>
    </w:p>
    <w:p w14:paraId="28EE4C3E" w14:textId="77777777" w:rsidR="003922D8" w:rsidRPr="00377D66" w:rsidRDefault="003922D8" w:rsidP="003922D8">
      <w:r w:rsidRPr="00377D66">
        <w:t>…………………</w:t>
      </w:r>
    </w:p>
    <w:p w14:paraId="58EFBAAB" w14:textId="77777777" w:rsidR="003922D8" w:rsidRPr="00377D66" w:rsidRDefault="003922D8" w:rsidP="003922D8">
      <w:pPr>
        <w:rPr>
          <w:i/>
        </w:rPr>
      </w:pPr>
      <w:r w:rsidRPr="00377D66">
        <w:rPr>
          <w:i/>
        </w:rPr>
        <w:t>(denumirea/numele)</w:t>
      </w:r>
    </w:p>
    <w:p w14:paraId="7FD90B48" w14:textId="77777777" w:rsidR="003922D8" w:rsidRPr="00377D66" w:rsidRDefault="003922D8" w:rsidP="003922D8">
      <w:pPr>
        <w:rPr>
          <w:rFonts w:ascii="Arial" w:hAnsi="Arial" w:cs="Arial"/>
          <w:i/>
        </w:rPr>
      </w:pPr>
    </w:p>
    <w:p w14:paraId="29C173E5" w14:textId="31969BB4" w:rsidR="002C36A7" w:rsidRDefault="002C36A7" w:rsidP="003922D8">
      <w:pPr>
        <w:pStyle w:val="Subtitle"/>
        <w:rPr>
          <w:szCs w:val="36"/>
        </w:rPr>
      </w:pPr>
      <w:r>
        <w:rPr>
          <w:szCs w:val="36"/>
        </w:rPr>
        <w:t>PROPUNEREA TEHNICĂ</w:t>
      </w:r>
    </w:p>
    <w:p w14:paraId="4F23D615" w14:textId="1C0C38FB" w:rsidR="003922D8" w:rsidRPr="00090C1D" w:rsidRDefault="003922D8" w:rsidP="003922D8">
      <w:pPr>
        <w:jc w:val="center"/>
        <w:rPr>
          <w:b/>
          <w:bCs/>
          <w:color w:val="FF0000"/>
          <w:sz w:val="28"/>
          <w:szCs w:val="24"/>
        </w:rPr>
      </w:pPr>
      <w:r w:rsidRPr="00090C1D">
        <w:rPr>
          <w:b/>
          <w:bCs/>
          <w:sz w:val="28"/>
          <w:szCs w:val="24"/>
        </w:rPr>
        <w:t xml:space="preserve">Cod procedură: </w:t>
      </w:r>
      <w:r w:rsidR="001C25F8">
        <w:rPr>
          <w:b/>
          <w:bCs/>
          <w:color w:val="FF0000"/>
          <w:sz w:val="28"/>
          <w:szCs w:val="24"/>
        </w:rPr>
        <w:t>42283735/2026/04/CLOUD/I1</w:t>
      </w:r>
    </w:p>
    <w:p w14:paraId="28EB4AEE" w14:textId="77777777" w:rsidR="004142CF" w:rsidRDefault="004142CF" w:rsidP="004142CF"/>
    <w:p w14:paraId="04786BB5" w14:textId="600B3489" w:rsidR="004142CF" w:rsidRDefault="004142CF" w:rsidP="004142CF">
      <w:r>
        <w:t>Propunerea Tehnică va include obligatoriu următoarele capitole/secțiuni distincte:</w:t>
      </w:r>
    </w:p>
    <w:p w14:paraId="1AC8B65A" w14:textId="77777777" w:rsidR="004142CF" w:rsidRPr="00B81529" w:rsidRDefault="004142CF" w:rsidP="00B81529">
      <w:pPr>
        <w:pStyle w:val="ListParagraph"/>
        <w:numPr>
          <w:ilvl w:val="0"/>
          <w:numId w:val="83"/>
        </w:numPr>
      </w:pPr>
      <w:r w:rsidRPr="00B81529">
        <w:t>METODOLOGIA DE IMPLEMENTARE</w:t>
      </w:r>
    </w:p>
    <w:p w14:paraId="21086BFF" w14:textId="77777777" w:rsidR="004142CF" w:rsidRDefault="004142CF" w:rsidP="004142CF">
      <w:pPr>
        <w:pStyle w:val="FirstParagraph"/>
      </w:pPr>
      <w:r>
        <w:t>Ofertantul va prezenta o descriere detaliată a modului în care înțelege contextul, scopul și obiectivele contractului, precum și soluțiile propuse pentru atingerea rezultatelor. Această secțiune trebuie să demonstreze o abordare coerentă, adaptată specificului proiectului, evitând prezentările generice (tip copy-paste).</w:t>
      </w:r>
    </w:p>
    <w:p w14:paraId="5B23CC2F" w14:textId="77777777" w:rsidR="004142CF" w:rsidRDefault="004142CF" w:rsidP="004142CF">
      <w:pPr>
        <w:pStyle w:val="FirstParagraph"/>
        <w:numPr>
          <w:ilvl w:val="0"/>
          <w:numId w:val="82"/>
        </w:numPr>
        <w:rPr>
          <w:b/>
          <w:bCs/>
        </w:rPr>
      </w:pPr>
      <w:r w:rsidRPr="00A744F4">
        <w:rPr>
          <w:b/>
          <w:bCs/>
        </w:rPr>
        <w:t>DESCRIEREA SOLUȚIEI PROPUS</w:t>
      </w:r>
      <w:r>
        <w:rPr>
          <w:b/>
          <w:bCs/>
        </w:rPr>
        <w:t>E</w:t>
      </w:r>
    </w:p>
    <w:p w14:paraId="075D09E9" w14:textId="77777777" w:rsidR="004142CF" w:rsidRPr="00A744F4" w:rsidRDefault="004142CF" w:rsidP="004142CF">
      <w:r>
        <w:rPr>
          <w:rFonts w:eastAsia="Arial" w:cs="Arial"/>
          <w:szCs w:val="24"/>
          <w:lang w:val="it-IT" w:eastAsia="en-GB"/>
        </w:rPr>
        <w:t xml:space="preserve">Ofertantul va avea în vedere cerințele din caietul de sarcini și va realiza o descriere </w:t>
      </w:r>
      <w:r w:rsidRPr="00A744F4">
        <w:rPr>
          <w:rFonts w:eastAsia="Arial" w:cs="Arial"/>
          <w:szCs w:val="24"/>
          <w:lang w:val="it-IT" w:eastAsia="en-GB"/>
        </w:rPr>
        <w:t xml:space="preserve">suficient de detaliată astfel încât să se poată verifica îndeplinirea tuturor cerințelor </w:t>
      </w:r>
      <w:r>
        <w:rPr>
          <w:rFonts w:eastAsia="Arial" w:cs="Arial"/>
          <w:szCs w:val="24"/>
          <w:lang w:val="it-IT" w:eastAsia="en-GB"/>
        </w:rPr>
        <w:t xml:space="preserve">formulate de autoritaeta contractantă. </w:t>
      </w:r>
    </w:p>
    <w:p w14:paraId="1751D32A" w14:textId="77777777" w:rsidR="004142CF" w:rsidRPr="00883B70" w:rsidRDefault="004142CF" w:rsidP="004142CF">
      <w:pPr>
        <w:pStyle w:val="FirstParagraph"/>
        <w:numPr>
          <w:ilvl w:val="0"/>
          <w:numId w:val="82"/>
        </w:numPr>
        <w:rPr>
          <w:b/>
          <w:bCs/>
        </w:rPr>
      </w:pPr>
      <w:r w:rsidRPr="00883B70">
        <w:rPr>
          <w:b/>
          <w:bCs/>
        </w:rPr>
        <w:t>PLANUL DE LUCRU ȘI GRAFICUL DE PRESTARE</w:t>
      </w:r>
    </w:p>
    <w:p w14:paraId="391EA97B" w14:textId="77777777" w:rsidR="004142CF" w:rsidRDefault="004142CF" w:rsidP="004142CF">
      <w:pPr>
        <w:pStyle w:val="FirstParagraph"/>
      </w:pPr>
      <w:r>
        <w:t>Ofertantul va prezenta planificarea activităților, demonstrând încadrarea în termenul de execuție și fezabilitatea abordării propuse. Planul trebuie să evidențieze alocarea resurselor umane pe fiecare activitate/sub-activitate, demonstrând că efortul estimat este realist și suficient pentru complexitatea sarcinilor.</w:t>
      </w:r>
    </w:p>
    <w:p w14:paraId="6858A880" w14:textId="77777777" w:rsidR="004142CF" w:rsidRDefault="004142CF" w:rsidP="004142CF">
      <w:r>
        <w:t>Pentru Graficul de prestare se va avea în vedere :</w:t>
      </w:r>
    </w:p>
    <w:p w14:paraId="2C452805" w14:textId="77777777" w:rsidR="004142CF" w:rsidRDefault="004142CF" w:rsidP="004142CF">
      <w:pPr>
        <w:widowControl/>
        <w:numPr>
          <w:ilvl w:val="0"/>
          <w:numId w:val="80"/>
        </w:numPr>
        <w:spacing w:after="160" w:line="259" w:lineRule="auto"/>
      </w:pPr>
      <w:r w:rsidRPr="00C0167D">
        <w:t>Graficul GANTT -</w:t>
      </w:r>
      <w:r>
        <w:rPr>
          <w:b/>
          <w:bCs/>
        </w:rPr>
        <w:t xml:space="preserve"> </w:t>
      </w:r>
      <w:r>
        <w:t xml:space="preserve"> Realizat utilizând un software specializat de planificare, care să includă succesiunea activităților, inter-relaționarea acestora (dependențe), duratele și resursele alocate .</w:t>
      </w:r>
    </w:p>
    <w:p w14:paraId="741D0268" w14:textId="77777777" w:rsidR="004142CF" w:rsidRDefault="004142CF" w:rsidP="004142CF">
      <w:pPr>
        <w:widowControl/>
        <w:numPr>
          <w:ilvl w:val="0"/>
          <w:numId w:val="80"/>
        </w:numPr>
        <w:spacing w:after="160" w:line="259" w:lineRule="auto"/>
      </w:pPr>
      <w:r>
        <w:t>Identificarea și încadrarea în timp a punctelor-cheie de control (jaloane) semnificative în execuția contractului. Ofertantul va descrie modul în care acestea vor fi reflectate în raportări.</w:t>
      </w:r>
    </w:p>
    <w:p w14:paraId="17F251A2" w14:textId="77777777" w:rsidR="004142CF" w:rsidRPr="00883B70" w:rsidRDefault="004142CF" w:rsidP="004142CF">
      <w:pPr>
        <w:pStyle w:val="FirstParagraph"/>
        <w:numPr>
          <w:ilvl w:val="0"/>
          <w:numId w:val="82"/>
        </w:numPr>
        <w:rPr>
          <w:b/>
          <w:bCs/>
        </w:rPr>
      </w:pPr>
      <w:r w:rsidRPr="00883B70">
        <w:rPr>
          <w:b/>
          <w:bCs/>
        </w:rPr>
        <w:t>PERSONALUL UTILIZAT ȘI ORGANIZAREA ACESTUIA</w:t>
      </w:r>
    </w:p>
    <w:p w14:paraId="46328573" w14:textId="77777777" w:rsidR="004142CF" w:rsidRDefault="004142CF" w:rsidP="004142CF">
      <w:pPr>
        <w:pStyle w:val="FirstParagraph"/>
      </w:pPr>
      <w:r>
        <w:t>Această secțiune va detalia structura echipei propuse, demonstrând capacitatea operațională de a susține activitățile planificate.</w:t>
      </w:r>
    </w:p>
    <w:p w14:paraId="1B365F33" w14:textId="77777777" w:rsidR="004142CF" w:rsidRDefault="004142CF" w:rsidP="004142CF">
      <w:r>
        <w:t>Conținutul minim va include:</w:t>
      </w:r>
    </w:p>
    <w:p w14:paraId="0FEEF9E0" w14:textId="77777777" w:rsidR="004142CF" w:rsidRDefault="004142CF" w:rsidP="004142CF">
      <w:pPr>
        <w:pStyle w:val="Compact"/>
        <w:numPr>
          <w:ilvl w:val="0"/>
          <w:numId w:val="80"/>
        </w:numPr>
      </w:pPr>
      <w:r>
        <w:rPr>
          <w:b/>
          <w:bCs/>
        </w:rPr>
        <w:t>Organigrama echipei:</w:t>
      </w:r>
      <w:r>
        <w:t xml:space="preserve"> Prezentarea structurii de management și execuție, a liniilor de raportare și a modului de colaborare între experți (inclusiv backstopping).</w:t>
      </w:r>
    </w:p>
    <w:p w14:paraId="5DF4D1C0" w14:textId="77777777" w:rsidR="004142CF" w:rsidRDefault="004142CF" w:rsidP="004142CF">
      <w:pPr>
        <w:pStyle w:val="Compact"/>
        <w:numPr>
          <w:ilvl w:val="0"/>
          <w:numId w:val="80"/>
        </w:numPr>
      </w:pPr>
      <w:r>
        <w:rPr>
          <w:b/>
          <w:bCs/>
        </w:rPr>
        <w:t>Alocarea resurselor:</w:t>
      </w:r>
      <w:r>
        <w:t xml:space="preserve"> Detalierea atribuțiilor pentru fiecare expert (cheie și non-cheie) în raport cu activitățile din Planul de Lucru și efortul estimat.</w:t>
      </w:r>
    </w:p>
    <w:p w14:paraId="141FA89D" w14:textId="77777777" w:rsidR="004142CF" w:rsidRDefault="004142CF" w:rsidP="004142CF">
      <w:pPr>
        <w:pStyle w:val="Compact"/>
        <w:numPr>
          <w:ilvl w:val="0"/>
          <w:numId w:val="80"/>
        </w:numPr>
      </w:pPr>
      <w:r>
        <w:rPr>
          <w:b/>
          <w:bCs/>
        </w:rPr>
        <w:lastRenderedPageBreak/>
        <w:t>Resurse suplimentare:</w:t>
      </w:r>
      <w:r>
        <w:t xml:space="preserve"> Ofertantul va evidenția situația în care resursele alocate </w:t>
      </w:r>
      <w:r w:rsidRPr="008B4224">
        <w:t>depășesc cerințele minime</w:t>
      </w:r>
      <w:r>
        <w:t xml:space="preserve"> și cum această alocare suplimentară este corelată cu efortul estimat pentru a garanta succesul proiectului și optimizarea timpilor de reacție/prestare.</w:t>
      </w:r>
    </w:p>
    <w:p w14:paraId="1D945E29" w14:textId="77777777" w:rsidR="004142CF" w:rsidRDefault="004142CF" w:rsidP="004142CF">
      <w:pPr>
        <w:pStyle w:val="Compact"/>
        <w:numPr>
          <w:ilvl w:val="0"/>
          <w:numId w:val="80"/>
        </w:numPr>
      </w:pPr>
      <w:r>
        <w:rPr>
          <w:b/>
          <w:bCs/>
        </w:rPr>
        <w:t>Infrastructura logistică:</w:t>
      </w:r>
      <w:r>
        <w:t xml:space="preserve"> Descrierea infrastructurii (hardware, software, instrumente de lucru) pe care Ofertantul o va pune la dispoziția experților pentru realizarea activităților.</w:t>
      </w:r>
    </w:p>
    <w:p w14:paraId="5FED1D8A" w14:textId="77777777" w:rsidR="004142CF" w:rsidRPr="00B165C1" w:rsidRDefault="004142CF" w:rsidP="004142CF">
      <w:pPr>
        <w:pStyle w:val="FirstParagraph"/>
        <w:numPr>
          <w:ilvl w:val="0"/>
          <w:numId w:val="82"/>
        </w:numPr>
        <w:rPr>
          <w:b/>
          <w:bCs/>
        </w:rPr>
      </w:pPr>
      <w:r w:rsidRPr="00B165C1">
        <w:rPr>
          <w:b/>
          <w:bCs/>
        </w:rPr>
        <w:t>MANAGEMENTUL CALITĂȚII ȘI AL RISCURILOR</w:t>
      </w:r>
    </w:p>
    <w:p w14:paraId="26931E63" w14:textId="77777777" w:rsidR="004142CF" w:rsidRDefault="004142CF" w:rsidP="004142CF">
      <w:pPr>
        <w:pStyle w:val="Compact"/>
        <w:numPr>
          <w:ilvl w:val="0"/>
          <w:numId w:val="80"/>
        </w:numPr>
      </w:pPr>
      <w:r>
        <w:rPr>
          <w:b/>
          <w:bCs/>
        </w:rPr>
        <w:t>Asigurarea calității:</w:t>
      </w:r>
      <w:r>
        <w:t xml:space="preserve"> Descrierea modului specific în care va fi asigurată calitatea livrabilelor și serviciilor prestate înainte de predarea către Beneficiar.</w:t>
      </w:r>
    </w:p>
    <w:p w14:paraId="75017AFA" w14:textId="77777777" w:rsidR="004142CF" w:rsidRDefault="004142CF" w:rsidP="004142CF">
      <w:pPr>
        <w:pStyle w:val="Compact"/>
        <w:numPr>
          <w:ilvl w:val="0"/>
          <w:numId w:val="80"/>
        </w:numPr>
      </w:pPr>
      <w:r>
        <w:rPr>
          <w:b/>
          <w:bCs/>
        </w:rPr>
        <w:t>Managementul riscurilor:</w:t>
      </w:r>
      <w:r>
        <w:t xml:space="preserve"> Identificarea riscurilor specifice contractului (suplimentar față de cele identificate de Autoritatea Contractantă) și propunerea de măsuri concrete de atenuare/eliminare.</w:t>
      </w:r>
    </w:p>
    <w:p w14:paraId="54D7BFCE" w14:textId="77777777" w:rsidR="004142CF" w:rsidRPr="00883B70" w:rsidRDefault="004142CF" w:rsidP="004142CF">
      <w:pPr>
        <w:pStyle w:val="FirstParagraph"/>
        <w:numPr>
          <w:ilvl w:val="0"/>
          <w:numId w:val="82"/>
        </w:numPr>
        <w:rPr>
          <w:b/>
          <w:bCs/>
        </w:rPr>
      </w:pPr>
      <w:r w:rsidRPr="00883B70">
        <w:rPr>
          <w:b/>
          <w:bCs/>
        </w:rPr>
        <w:t>GESTIONAREA RELAȚIEI CU AUTORITATEA CONTRACTANTĂ</w:t>
      </w:r>
    </w:p>
    <w:p w14:paraId="73E62CC1" w14:textId="77777777" w:rsidR="004142CF" w:rsidRDefault="004142CF" w:rsidP="004142CF">
      <w:pPr>
        <w:pStyle w:val="Compact"/>
        <w:numPr>
          <w:ilvl w:val="0"/>
          <w:numId w:val="80"/>
        </w:numPr>
      </w:pPr>
      <w:r>
        <w:rPr>
          <w:b/>
          <w:bCs/>
        </w:rPr>
        <w:t>Comunicare și Raportare:</w:t>
      </w:r>
      <w:r>
        <w:t xml:space="preserve"> Descrierea mecanismelor de comunicare, a frecvenței întâlnirilor și a formatului rapoartelor de progres.</w:t>
      </w:r>
    </w:p>
    <w:p w14:paraId="604FF008" w14:textId="77777777" w:rsidR="004142CF" w:rsidRDefault="004142CF" w:rsidP="004142CF">
      <w:pPr>
        <w:pStyle w:val="Compact"/>
        <w:numPr>
          <w:ilvl w:val="0"/>
          <w:numId w:val="80"/>
        </w:numPr>
      </w:pPr>
      <w:r>
        <w:rPr>
          <w:b/>
          <w:bCs/>
        </w:rPr>
        <w:t>Managementul schimbărilor:</w:t>
      </w:r>
      <w:r>
        <w:t xml:space="preserve"> Procedura propusă pentru tratarea eventualelor solicitări de modificare sau a problemelor apărute pe parcursul implementării.</w:t>
      </w:r>
    </w:p>
    <w:p w14:paraId="75B84FED" w14:textId="77777777" w:rsidR="004142CF" w:rsidRPr="00883B70" w:rsidRDefault="004142CF" w:rsidP="004142CF">
      <w:pPr>
        <w:pStyle w:val="FirstParagraph"/>
        <w:numPr>
          <w:ilvl w:val="0"/>
          <w:numId w:val="82"/>
        </w:numPr>
        <w:rPr>
          <w:b/>
          <w:bCs/>
        </w:rPr>
      </w:pPr>
      <w:r w:rsidRPr="00883B70">
        <w:rPr>
          <w:b/>
          <w:bCs/>
        </w:rPr>
        <w:t>MATRICEA DE CONFORMITATE</w:t>
      </w:r>
    </w:p>
    <w:p w14:paraId="3ADF1BF4" w14:textId="77777777" w:rsidR="004142CF" w:rsidRDefault="004142CF" w:rsidP="004142CF">
      <w:pPr>
        <w:pStyle w:val="FirstParagraph"/>
      </w:pPr>
      <w:r>
        <w:t xml:space="preserve">Ofertanții au obligația de a include, ca anexă la Propunerea Tehnică, o </w:t>
      </w:r>
      <w:r>
        <w:rPr>
          <w:b/>
          <w:bCs/>
        </w:rPr>
        <w:t>Matrice de conformitate</w:t>
      </w:r>
      <w:r>
        <w:t xml:space="preserve"> elaborată în format landscape tabelar, respectând cu strictețe următoarea structură:</w:t>
      </w:r>
    </w:p>
    <w:tbl>
      <w:tblPr>
        <w:tblW w:w="517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20" w:firstRow="1" w:lastRow="0" w:firstColumn="0" w:lastColumn="0" w:noHBand="0" w:noVBand="0"/>
      </w:tblPr>
      <w:tblGrid>
        <w:gridCol w:w="924"/>
        <w:gridCol w:w="2377"/>
        <w:gridCol w:w="3161"/>
        <w:gridCol w:w="3394"/>
      </w:tblGrid>
      <w:tr w:rsidR="004142CF" w:rsidRPr="00916FA8" w14:paraId="4168FD2D" w14:textId="77777777" w:rsidTr="00C0169D">
        <w:trPr>
          <w:trHeight w:val="660"/>
          <w:tblHeader/>
        </w:trPr>
        <w:tc>
          <w:tcPr>
            <w:tcW w:w="924" w:type="dxa"/>
          </w:tcPr>
          <w:p w14:paraId="1C402600" w14:textId="77777777" w:rsidR="004142CF" w:rsidRPr="00916FA8" w:rsidRDefault="004142CF" w:rsidP="00C0169D">
            <w:pPr>
              <w:pStyle w:val="Compact"/>
              <w:jc w:val="left"/>
              <w:rPr>
                <w:b/>
                <w:bCs/>
              </w:rPr>
            </w:pPr>
            <w:r>
              <w:rPr>
                <w:b/>
                <w:bCs/>
              </w:rPr>
              <w:t>Nr. crt.</w:t>
            </w:r>
          </w:p>
        </w:tc>
        <w:tc>
          <w:tcPr>
            <w:tcW w:w="2377" w:type="dxa"/>
          </w:tcPr>
          <w:p w14:paraId="63FE96FA" w14:textId="77777777" w:rsidR="004142CF" w:rsidRPr="00916FA8" w:rsidRDefault="004142CF" w:rsidP="00C0169D">
            <w:pPr>
              <w:pStyle w:val="Compact"/>
              <w:jc w:val="left"/>
              <w:rPr>
                <w:b/>
                <w:bCs/>
              </w:rPr>
            </w:pPr>
            <w:r w:rsidRPr="00916FA8">
              <w:rPr>
                <w:b/>
                <w:bCs/>
              </w:rPr>
              <w:t xml:space="preserve">Cerința minimă din </w:t>
            </w:r>
            <w:r>
              <w:rPr>
                <w:b/>
                <w:bCs/>
              </w:rPr>
              <w:t>CS</w:t>
            </w:r>
            <w:r w:rsidRPr="00916FA8">
              <w:rPr>
                <w:b/>
                <w:bCs/>
              </w:rPr>
              <w:t xml:space="preserve"> (*)</w:t>
            </w:r>
          </w:p>
        </w:tc>
        <w:tc>
          <w:tcPr>
            <w:tcW w:w="3161" w:type="dxa"/>
          </w:tcPr>
          <w:p w14:paraId="38F2F1E0" w14:textId="77777777" w:rsidR="004142CF" w:rsidRPr="00916FA8" w:rsidRDefault="004142CF" w:rsidP="00C0169D">
            <w:pPr>
              <w:pStyle w:val="Compact"/>
              <w:jc w:val="left"/>
              <w:rPr>
                <w:b/>
                <w:bCs/>
              </w:rPr>
            </w:pPr>
            <w:r w:rsidRPr="00916FA8">
              <w:rPr>
                <w:b/>
                <w:bCs/>
              </w:rPr>
              <w:t>Detalii privind modul de îndeplinire a cerinței (**)</w:t>
            </w:r>
          </w:p>
        </w:tc>
        <w:tc>
          <w:tcPr>
            <w:tcW w:w="3394" w:type="dxa"/>
          </w:tcPr>
          <w:p w14:paraId="5B35FE48" w14:textId="77777777" w:rsidR="004142CF" w:rsidRPr="00916FA8" w:rsidRDefault="004142CF" w:rsidP="00C0169D">
            <w:pPr>
              <w:pStyle w:val="Compact"/>
              <w:jc w:val="left"/>
              <w:rPr>
                <w:b/>
                <w:bCs/>
              </w:rPr>
            </w:pPr>
            <w:r w:rsidRPr="00916FA8">
              <w:rPr>
                <w:b/>
                <w:bCs/>
              </w:rPr>
              <w:t>Referința din documentația tehnică (***)</w:t>
            </w:r>
          </w:p>
        </w:tc>
      </w:tr>
      <w:tr w:rsidR="004142CF" w14:paraId="16320BE4" w14:textId="77777777" w:rsidTr="00C0169D">
        <w:trPr>
          <w:trHeight w:val="354"/>
        </w:trPr>
        <w:tc>
          <w:tcPr>
            <w:tcW w:w="924" w:type="dxa"/>
          </w:tcPr>
          <w:p w14:paraId="73C58C33" w14:textId="77777777" w:rsidR="004142CF" w:rsidRDefault="004142CF" w:rsidP="004142CF">
            <w:pPr>
              <w:pStyle w:val="Compact"/>
              <w:numPr>
                <w:ilvl w:val="0"/>
                <w:numId w:val="81"/>
              </w:numPr>
              <w:rPr>
                <w:i/>
                <w:iCs/>
              </w:rPr>
            </w:pPr>
          </w:p>
        </w:tc>
        <w:tc>
          <w:tcPr>
            <w:tcW w:w="2377" w:type="dxa"/>
          </w:tcPr>
          <w:p w14:paraId="7CA06D18" w14:textId="77777777" w:rsidR="004142CF" w:rsidRDefault="004142CF" w:rsidP="00C0169D">
            <w:pPr>
              <w:pStyle w:val="Compact"/>
            </w:pPr>
            <w:r>
              <w:rPr>
                <w:i/>
                <w:iCs/>
              </w:rPr>
              <w:t>[Se va completa]</w:t>
            </w:r>
          </w:p>
        </w:tc>
        <w:tc>
          <w:tcPr>
            <w:tcW w:w="3161" w:type="dxa"/>
          </w:tcPr>
          <w:p w14:paraId="31863991" w14:textId="77777777" w:rsidR="004142CF" w:rsidRDefault="004142CF" w:rsidP="00C0169D">
            <w:pPr>
              <w:pStyle w:val="Compact"/>
            </w:pPr>
            <w:r>
              <w:rPr>
                <w:i/>
                <w:iCs/>
              </w:rPr>
              <w:t>[Se va completa]</w:t>
            </w:r>
          </w:p>
        </w:tc>
        <w:tc>
          <w:tcPr>
            <w:tcW w:w="3394" w:type="dxa"/>
          </w:tcPr>
          <w:p w14:paraId="055B2F4B" w14:textId="77777777" w:rsidR="004142CF" w:rsidRDefault="004142CF" w:rsidP="00C0169D">
            <w:pPr>
              <w:pStyle w:val="Compact"/>
            </w:pPr>
            <w:r>
              <w:rPr>
                <w:i/>
                <w:iCs/>
              </w:rPr>
              <w:t>[Se va completa]</w:t>
            </w:r>
          </w:p>
        </w:tc>
      </w:tr>
      <w:tr w:rsidR="004142CF" w14:paraId="78ADC013" w14:textId="77777777" w:rsidTr="00C0169D">
        <w:trPr>
          <w:trHeight w:val="368"/>
        </w:trPr>
        <w:tc>
          <w:tcPr>
            <w:tcW w:w="924" w:type="dxa"/>
          </w:tcPr>
          <w:p w14:paraId="18FEF3C9" w14:textId="77777777" w:rsidR="004142CF" w:rsidRDefault="004142CF" w:rsidP="004142CF">
            <w:pPr>
              <w:pStyle w:val="Compact"/>
              <w:numPr>
                <w:ilvl w:val="0"/>
                <w:numId w:val="81"/>
              </w:numPr>
              <w:rPr>
                <w:i/>
                <w:iCs/>
              </w:rPr>
            </w:pPr>
          </w:p>
        </w:tc>
        <w:tc>
          <w:tcPr>
            <w:tcW w:w="2377" w:type="dxa"/>
          </w:tcPr>
          <w:p w14:paraId="07DB2437" w14:textId="77777777" w:rsidR="004142CF" w:rsidRDefault="004142CF" w:rsidP="00C0169D">
            <w:pPr>
              <w:pStyle w:val="Compact"/>
            </w:pPr>
            <w:r>
              <w:rPr>
                <w:i/>
                <w:iCs/>
              </w:rPr>
              <w:t>[Se va completa]</w:t>
            </w:r>
          </w:p>
        </w:tc>
        <w:tc>
          <w:tcPr>
            <w:tcW w:w="3161" w:type="dxa"/>
          </w:tcPr>
          <w:p w14:paraId="7D08FC50" w14:textId="77777777" w:rsidR="004142CF" w:rsidRDefault="004142CF" w:rsidP="00C0169D">
            <w:pPr>
              <w:pStyle w:val="Compact"/>
            </w:pPr>
            <w:r>
              <w:rPr>
                <w:i/>
                <w:iCs/>
              </w:rPr>
              <w:t>[Se va completa]</w:t>
            </w:r>
          </w:p>
        </w:tc>
        <w:tc>
          <w:tcPr>
            <w:tcW w:w="3394" w:type="dxa"/>
          </w:tcPr>
          <w:p w14:paraId="5CC47AF4" w14:textId="77777777" w:rsidR="004142CF" w:rsidRDefault="004142CF" w:rsidP="00C0169D">
            <w:pPr>
              <w:pStyle w:val="Compact"/>
            </w:pPr>
            <w:r>
              <w:rPr>
                <w:i/>
                <w:iCs/>
              </w:rPr>
              <w:t>[Se va completa]</w:t>
            </w:r>
          </w:p>
        </w:tc>
      </w:tr>
    </w:tbl>
    <w:p w14:paraId="3CAE8626" w14:textId="77777777" w:rsidR="004142CF" w:rsidRDefault="004142CF" w:rsidP="004142CF">
      <w:r>
        <w:t>Instrucțiuni de completare:</w:t>
      </w:r>
    </w:p>
    <w:p w14:paraId="0E5D335A" w14:textId="77777777" w:rsidR="004142CF" w:rsidRDefault="004142CF" w:rsidP="004142CF">
      <w:pPr>
        <w:pStyle w:val="Compact"/>
        <w:numPr>
          <w:ilvl w:val="0"/>
          <w:numId w:val="80"/>
        </w:numPr>
      </w:pPr>
      <w:r w:rsidRPr="00916FA8">
        <w:rPr>
          <w:b/>
          <w:bCs/>
        </w:rPr>
        <w:t>(*)</w:t>
      </w:r>
      <w:r>
        <w:t xml:space="preserve"> În coloana „Cerința minimă din CS”: Se vor înscrie toate cerințele din Caietul de sarcini, câte o cerință pe fiecare rând.</w:t>
      </w:r>
    </w:p>
    <w:p w14:paraId="2887CB7A" w14:textId="77777777" w:rsidR="004142CF" w:rsidRDefault="004142CF" w:rsidP="004142CF">
      <w:pPr>
        <w:pStyle w:val="Compact"/>
        <w:numPr>
          <w:ilvl w:val="0"/>
          <w:numId w:val="80"/>
        </w:numPr>
      </w:pPr>
      <w:r>
        <w:rPr>
          <w:b/>
          <w:bCs/>
        </w:rPr>
        <w:t>(**</w:t>
      </w:r>
      <w:r>
        <w:t xml:space="preserve">) În coloana „Detalii privind modul de îndeplinire a cerinței”: Se va descrie modul în care oferta propusă îndeplinește fiecare cerință. </w:t>
      </w:r>
      <w:r>
        <w:rPr>
          <w:b/>
          <w:bCs/>
        </w:rPr>
        <w:t>ATENȚIE:</w:t>
      </w:r>
      <w:r>
        <w:t xml:space="preserve"> Nu se acceptă descrierea detaliată a modului în care este îndeplinită cerința prin simpla copiere a conținutului cerinței (“copy-paste”). Ofertantul va prezenta răspunsuri detaliate prin care să arate modul concret (tehnic/funcțional) în care cerințele sunt îndeplinite. În această coloană </w:t>
      </w:r>
      <w:r>
        <w:rPr>
          <w:b/>
          <w:bCs/>
        </w:rPr>
        <w:t>nu se vor include</w:t>
      </w:r>
      <w:r>
        <w:t xml:space="preserve"> poze, capturi de ecran sau referințe de tip URL.</w:t>
      </w:r>
    </w:p>
    <w:p w14:paraId="7C95E19B" w14:textId="77777777" w:rsidR="004142CF" w:rsidRDefault="004142CF" w:rsidP="004142CF">
      <w:pPr>
        <w:pStyle w:val="Compact"/>
        <w:numPr>
          <w:ilvl w:val="0"/>
          <w:numId w:val="80"/>
        </w:numPr>
      </w:pPr>
      <w:r w:rsidRPr="00011E61">
        <w:rPr>
          <w:b/>
          <w:bCs/>
        </w:rPr>
        <w:t>(***)</w:t>
      </w:r>
      <w:r w:rsidRPr="00916FA8">
        <w:t xml:space="preserve"> </w:t>
      </w:r>
      <w:r>
        <w:t>În coloana „Referința din documentația tehnică”:** Se vor înscrie informații care asigură posibilitatea verificării facile a corespondenței cu cerințele, cum ar fi: pagina/paragraful din propunerea tehnică, trimiteri la documentațiile de produs atașate, la documente cu capturi de ecran sau referințe URL sub formă de hyperlink la documentații publicate pe website-uri ale producătorilor</w:t>
      </w:r>
    </w:p>
    <w:p w14:paraId="1CFCF2CB" w14:textId="77777777" w:rsidR="004142CF" w:rsidRDefault="004142CF" w:rsidP="004142CF"/>
    <w:p w14:paraId="2EFB1669" w14:textId="77777777" w:rsidR="004142CF" w:rsidRDefault="004142CF" w:rsidP="004142CF">
      <w:r>
        <w:lastRenderedPageBreak/>
        <w:t xml:space="preserve">În cazul trimiterilor la </w:t>
      </w:r>
      <w:r w:rsidRPr="009A62EB">
        <w:rPr>
          <w:b/>
          <w:bCs/>
        </w:rPr>
        <w:t>documentații atașate</w:t>
      </w:r>
      <w:r>
        <w:t>, se va preciza: numele documentului/fișierului și pagina/paginile unde se poate verifica informația.</w:t>
      </w:r>
    </w:p>
    <w:p w14:paraId="5DADAC62" w14:textId="4B24330C" w:rsidR="004142CF" w:rsidRPr="004142CF" w:rsidRDefault="004142CF" w:rsidP="004142CF">
      <w:r>
        <w:t xml:space="preserve">În cazul </w:t>
      </w:r>
      <w:r>
        <w:rPr>
          <w:b/>
          <w:bCs/>
        </w:rPr>
        <w:t>capturilor de ecran</w:t>
      </w:r>
      <w:r>
        <w:t xml:space="preserve">, acestea vor fi incluse într-un </w:t>
      </w:r>
      <w:r>
        <w:rPr>
          <w:b/>
          <w:bCs/>
        </w:rPr>
        <w:t>document separat</w:t>
      </w:r>
      <w:r>
        <w:t xml:space="preserve"> și vor fi numerotate, astfel încât trimiterile din matrice să indice numele documentului/fișierului și numărul figurii/figurilor. </w:t>
      </w:r>
      <w:r>
        <w:rPr>
          <w:b/>
          <w:bCs/>
        </w:rPr>
        <w:t>Este strict interzisă includerea de capturi de ecran direct în tabelul cu matricea de conformitate.</w:t>
      </w:r>
    </w:p>
    <w:p w14:paraId="6ABB1579" w14:textId="77777777" w:rsidR="004142CF" w:rsidRPr="00B81529" w:rsidRDefault="004142CF" w:rsidP="00B81529">
      <w:pPr>
        <w:pStyle w:val="ListParagraph"/>
      </w:pPr>
      <w:r w:rsidRPr="00B81529">
        <w:t xml:space="preserve">MATRICE EXPERȚI-CHEIE </w:t>
      </w:r>
    </w:p>
    <w:p w14:paraId="28DBC433" w14:textId="44290FB9" w:rsidR="004142CF" w:rsidRDefault="004142CF" w:rsidP="004142CF">
      <w:pPr>
        <w:spacing w:after="0" w:line="276" w:lineRule="auto"/>
      </w:pPr>
      <w:bookmarkStart w:id="2" w:name="_Hlk219291375"/>
      <w:r w:rsidRPr="008E5449">
        <w:t>Se va</w:t>
      </w:r>
      <w:r w:rsidR="007A77D9">
        <w:t xml:space="preserve"> completa pentru fiecare expert cheie propus și se va</w:t>
      </w:r>
      <w:r w:rsidRPr="008E5449">
        <w:t xml:space="preserve"> respecta </w:t>
      </w:r>
      <w:r w:rsidR="007A77D9">
        <w:t xml:space="preserve">întocmai </w:t>
      </w:r>
      <w:r w:rsidRPr="008E5449">
        <w:t xml:space="preserve">modelul furnizat de autoritatea contractantă </w:t>
      </w:r>
      <w:r>
        <w:t>în documentația de atribuire</w:t>
      </w:r>
      <w:r w:rsidR="007A77D9">
        <w:t>.</w:t>
      </w:r>
      <w:bookmarkEnd w:id="2"/>
    </w:p>
    <w:p w14:paraId="1202AA34" w14:textId="77777777" w:rsidR="004142CF" w:rsidRDefault="004142CF" w:rsidP="004142CF">
      <w:pPr>
        <w:pStyle w:val="FirstParagraph"/>
        <w:numPr>
          <w:ilvl w:val="0"/>
          <w:numId w:val="82"/>
        </w:numPr>
        <w:rPr>
          <w:b/>
          <w:bCs/>
        </w:rPr>
      </w:pPr>
      <w:bookmarkStart w:id="3" w:name="_Hlk219290661"/>
      <w:r>
        <w:rPr>
          <w:b/>
          <w:bCs/>
        </w:rPr>
        <w:t>DOCUMENTAȚIA TEHNICĂ SUPORT:</w:t>
      </w:r>
    </w:p>
    <w:bookmarkEnd w:id="3"/>
    <w:p w14:paraId="0B483FEC" w14:textId="77777777" w:rsidR="004142CF" w:rsidRDefault="004142CF" w:rsidP="004142CF">
      <w:pPr>
        <w:pStyle w:val="FirstParagraph"/>
      </w:pPr>
      <w:r>
        <w:t>Documentația tehnică și documentele suport necesare pentru identificarea soluției ofertate se prezintă ca anexe la propunerea tehnică, structurat, respectând ordinea de prezentare a acestora din caietul de sarcini.</w:t>
      </w:r>
    </w:p>
    <w:p w14:paraId="6DC8E898" w14:textId="77777777" w:rsidR="004142CF" w:rsidRDefault="004142CF" w:rsidP="004142CF">
      <w:r>
        <w:t>În mod obligatoriu, Ofertanții vor numerota fiecare pagină a Propunerii Tehnice pentru a facilita referințele în cadrul procesului de evaluare.</w:t>
      </w:r>
    </w:p>
    <w:p w14:paraId="1D86C8C7" w14:textId="7B1C8F5C" w:rsidR="004142CF" w:rsidRPr="00B56E59" w:rsidRDefault="004142CF" w:rsidP="004142CF">
      <w:pPr>
        <w:widowControl/>
        <w:spacing w:line="276" w:lineRule="auto"/>
        <w:contextualSpacing/>
        <w:rPr>
          <w:szCs w:val="24"/>
        </w:rPr>
      </w:pPr>
      <w:bookmarkStart w:id="4" w:name="_Hlk219290585"/>
    </w:p>
    <w:bookmarkEnd w:id="4"/>
    <w:p w14:paraId="1A0DD4A8" w14:textId="75AD3A8D" w:rsidR="0023032E" w:rsidRPr="0023032E" w:rsidRDefault="0023032E" w:rsidP="0023032E">
      <w:pPr>
        <w:autoSpaceDE w:val="0"/>
        <w:autoSpaceDN w:val="0"/>
        <w:adjustRightInd w:val="0"/>
        <w:spacing w:before="120" w:after="0" w:line="276" w:lineRule="auto"/>
        <w:rPr>
          <w:rFonts w:cs="Arial"/>
          <w:color w:val="EE0000"/>
          <w:szCs w:val="24"/>
        </w:rPr>
      </w:pPr>
      <w:r w:rsidRPr="0023032E">
        <w:rPr>
          <w:rFonts w:eastAsia="Arial"/>
          <w:color w:val="EE0000"/>
          <w:szCs w:val="24"/>
          <w:highlight w:val="cyan"/>
          <w:lang w:eastAsia="en-GB"/>
        </w:rPr>
        <w:t>ANEXE</w:t>
      </w:r>
    </w:p>
    <w:p w14:paraId="2F0852BC" w14:textId="0D66768B" w:rsidR="004142CF" w:rsidRDefault="004142CF" w:rsidP="003922D8">
      <w:pPr>
        <w:rPr>
          <w:rFonts w:cs="Arial"/>
        </w:rPr>
      </w:pPr>
      <w:r w:rsidRPr="004142CF">
        <w:rPr>
          <w:rFonts w:cs="Arial"/>
          <w:highlight w:val="yellow"/>
        </w:rPr>
        <w:t>De precizat</w:t>
      </w:r>
    </w:p>
    <w:p w14:paraId="61F6B612" w14:textId="4F6A6E94" w:rsidR="002D55F3" w:rsidRDefault="004142CF" w:rsidP="003922D8">
      <w:pPr>
        <w:rPr>
          <w:rFonts w:cs="Arial"/>
        </w:rPr>
      </w:pPr>
      <w:r>
        <w:rPr>
          <w:rFonts w:cs="Arial"/>
        </w:rPr>
        <w:t xml:space="preserve">Vor fi atașate, inclusiv </w:t>
      </w:r>
      <w:r w:rsidRPr="00BF053F">
        <w:rPr>
          <w:b/>
          <w:bCs/>
          <w:color w:val="EE0000"/>
          <w:szCs w:val="24"/>
        </w:rPr>
        <w:t>ALTE FORMULARE</w:t>
      </w:r>
      <w:r w:rsidRPr="00BF053F">
        <w:rPr>
          <w:color w:val="EE0000"/>
          <w:szCs w:val="24"/>
        </w:rPr>
        <w:t xml:space="preserve"> </w:t>
      </w:r>
      <w:r>
        <w:rPr>
          <w:szCs w:val="24"/>
        </w:rPr>
        <w:t>puse la dispoziție de autoritatea contractantă în documentația de atribuire (după caz).</w:t>
      </w:r>
    </w:p>
    <w:p w14:paraId="3A6602B7" w14:textId="77777777" w:rsidR="002D55F3" w:rsidRPr="00377D66" w:rsidRDefault="002D55F3" w:rsidP="003922D8">
      <w:pPr>
        <w:rPr>
          <w:rFonts w:cs="Arial"/>
        </w:rPr>
      </w:pPr>
    </w:p>
    <w:p w14:paraId="6664B714" w14:textId="77777777" w:rsidR="003922D8" w:rsidRPr="00377D66" w:rsidRDefault="003922D8" w:rsidP="003922D8">
      <w:pPr>
        <w:rPr>
          <w:rFonts w:cs="Arial"/>
        </w:rPr>
      </w:pPr>
      <w:r w:rsidRPr="00377D66">
        <w:rPr>
          <w:rFonts w:cs="Arial"/>
        </w:rPr>
        <w:t>Data completării ____________________</w:t>
      </w:r>
    </w:p>
    <w:p w14:paraId="40D06231" w14:textId="77777777" w:rsidR="003922D8" w:rsidRPr="00377D66" w:rsidRDefault="003922D8" w:rsidP="003922D8">
      <w:pPr>
        <w:rPr>
          <w:rFonts w:ascii="Arial" w:hAnsi="Arial" w:cs="Arial"/>
        </w:rPr>
      </w:pPr>
    </w:p>
    <w:p w14:paraId="1553C92C" w14:textId="77777777" w:rsidR="003922D8" w:rsidRPr="00377D66" w:rsidRDefault="003922D8" w:rsidP="003922D8">
      <w:pPr>
        <w:rPr>
          <w:rFonts w:ascii="Arial" w:hAnsi="Arial" w:cs="Arial"/>
        </w:rPr>
      </w:pPr>
    </w:p>
    <w:p w14:paraId="4A594884" w14:textId="77777777" w:rsidR="003922D8" w:rsidRPr="00377D66" w:rsidRDefault="003922D8" w:rsidP="003922D8">
      <w:pPr>
        <w:jc w:val="center"/>
        <w:rPr>
          <w:snapToGrid w:val="0"/>
        </w:rPr>
      </w:pPr>
      <w:r w:rsidRPr="00377D66">
        <w:rPr>
          <w:snapToGrid w:val="0"/>
        </w:rPr>
        <w:t>Ofertant ...................... (</w:t>
      </w:r>
      <w:r w:rsidRPr="00377D66">
        <w:rPr>
          <w:i/>
          <w:snapToGrid w:val="0"/>
        </w:rPr>
        <w:t>denumirea ofertantului</w:t>
      </w:r>
      <w:r w:rsidRPr="00377D66">
        <w:rPr>
          <w:snapToGrid w:val="0"/>
        </w:rPr>
        <w:t>),</w:t>
      </w:r>
    </w:p>
    <w:p w14:paraId="5E3FDE3F" w14:textId="77777777" w:rsidR="003922D8" w:rsidRPr="00377D66" w:rsidRDefault="003922D8" w:rsidP="003922D8">
      <w:pPr>
        <w:jc w:val="center"/>
        <w:rPr>
          <w:snapToGrid w:val="0"/>
        </w:rPr>
      </w:pPr>
      <w:r w:rsidRPr="00377D66">
        <w:rPr>
          <w:snapToGrid w:val="0"/>
        </w:rPr>
        <w:t>Reprezentant legal / împuternicit .......................... (</w:t>
      </w:r>
      <w:r w:rsidRPr="00377D66">
        <w:rPr>
          <w:i/>
          <w:snapToGrid w:val="0"/>
        </w:rPr>
        <w:t>nume și prenume</w:t>
      </w:r>
      <w:r w:rsidRPr="00377D66">
        <w:rPr>
          <w:snapToGrid w:val="0"/>
        </w:rPr>
        <w:t>),</w:t>
      </w:r>
    </w:p>
    <w:p w14:paraId="533DFF1C" w14:textId="77777777" w:rsidR="003922D8" w:rsidRPr="00377D66" w:rsidRDefault="003922D8" w:rsidP="003922D8">
      <w:pPr>
        <w:jc w:val="center"/>
        <w:rPr>
          <w:snapToGrid w:val="0"/>
        </w:rPr>
      </w:pPr>
      <w:r w:rsidRPr="00377D66">
        <w:rPr>
          <w:snapToGrid w:val="0"/>
        </w:rPr>
        <w:t>…....................... (</w:t>
      </w:r>
      <w:r w:rsidRPr="00377D66">
        <w:rPr>
          <w:i/>
          <w:snapToGrid w:val="0"/>
        </w:rPr>
        <w:t>semnătură autorizată</w:t>
      </w:r>
      <w:r w:rsidRPr="00377D66">
        <w:rPr>
          <w:snapToGrid w:val="0"/>
        </w:rPr>
        <w:t>)</w:t>
      </w:r>
    </w:p>
    <w:p w14:paraId="74FE6629" w14:textId="13B5B503" w:rsidR="003922D8" w:rsidRPr="00C8734A" w:rsidRDefault="003922D8" w:rsidP="003922D8">
      <w:pPr>
        <w:spacing w:after="0" w:line="276" w:lineRule="auto"/>
        <w:ind w:right="42"/>
        <w:rPr>
          <w:rFonts w:asciiTheme="minorHAnsi" w:hAnsiTheme="minorHAnsi"/>
          <w:b/>
          <w:bCs/>
          <w:color w:val="FF0000"/>
          <w:sz w:val="20"/>
          <w:szCs w:val="18"/>
        </w:rPr>
      </w:pPr>
      <w:r>
        <w:tab/>
      </w:r>
      <w:r w:rsidRPr="00C8734A">
        <w:rPr>
          <w:rFonts w:asciiTheme="minorHAnsi" w:hAnsiTheme="minorHAnsi"/>
          <w:b/>
          <w:bCs/>
          <w:color w:val="FF0000"/>
          <w:sz w:val="20"/>
          <w:szCs w:val="18"/>
        </w:rPr>
        <w:t xml:space="preserve">Nota </w:t>
      </w:r>
      <w:r w:rsidR="002C36A7">
        <w:rPr>
          <w:rFonts w:asciiTheme="minorHAnsi" w:hAnsiTheme="minorHAnsi"/>
          <w:b/>
          <w:bCs/>
          <w:color w:val="FF0000"/>
          <w:sz w:val="20"/>
          <w:szCs w:val="18"/>
        </w:rPr>
        <w:t>1</w:t>
      </w:r>
      <w:r w:rsidRPr="00C8734A">
        <w:rPr>
          <w:rFonts w:asciiTheme="minorHAnsi" w:hAnsiTheme="minorHAnsi"/>
          <w:b/>
          <w:bCs/>
          <w:color w:val="FF0000"/>
          <w:sz w:val="20"/>
          <w:szCs w:val="18"/>
        </w:rPr>
        <w:t xml:space="preserve">. </w:t>
      </w:r>
      <w:r w:rsidR="002D55F3">
        <w:rPr>
          <w:rFonts w:asciiTheme="minorHAnsi" w:hAnsiTheme="minorHAnsi"/>
          <w:b/>
          <w:bCs/>
          <w:color w:val="FF0000"/>
          <w:sz w:val="20"/>
          <w:szCs w:val="18"/>
        </w:rPr>
        <w:t>Anexele la Propunerea tehnică</w:t>
      </w:r>
      <w:r w:rsidR="002C36A7">
        <w:rPr>
          <w:rFonts w:asciiTheme="minorHAnsi" w:hAnsiTheme="minorHAnsi"/>
          <w:b/>
          <w:bCs/>
          <w:color w:val="FF0000"/>
          <w:sz w:val="20"/>
          <w:szCs w:val="18"/>
        </w:rPr>
        <w:t xml:space="preserve"> </w:t>
      </w:r>
      <w:r w:rsidRPr="00C8734A">
        <w:rPr>
          <w:rFonts w:asciiTheme="minorHAnsi" w:hAnsiTheme="minorHAnsi"/>
          <w:b/>
          <w:bCs/>
          <w:color w:val="FF0000"/>
          <w:sz w:val="20"/>
          <w:szCs w:val="18"/>
        </w:rPr>
        <w:t>se încarcă în SEAP</w:t>
      </w:r>
      <w:r>
        <w:rPr>
          <w:rFonts w:asciiTheme="minorHAnsi" w:hAnsiTheme="minorHAnsi"/>
          <w:b/>
          <w:bCs/>
          <w:color w:val="FF0000"/>
          <w:sz w:val="20"/>
          <w:szCs w:val="18"/>
        </w:rPr>
        <w:t xml:space="preserve"> în secțiunea Oferta tehnică</w:t>
      </w:r>
      <w:r w:rsidRPr="00C8734A">
        <w:rPr>
          <w:rFonts w:asciiTheme="minorHAnsi" w:hAnsiTheme="minorHAnsi"/>
          <w:b/>
          <w:bCs/>
          <w:color w:val="FF0000"/>
          <w:sz w:val="20"/>
          <w:szCs w:val="18"/>
        </w:rPr>
        <w:t>, înainte de termenul limită de depunere a ofertelor!</w:t>
      </w:r>
    </w:p>
    <w:p w14:paraId="03AA0253" w14:textId="27BC2B43" w:rsidR="00E516E8" w:rsidRDefault="00E516E8" w:rsidP="003922D8">
      <w:r>
        <w:br w:type="page"/>
      </w:r>
    </w:p>
    <w:p w14:paraId="317297B6" w14:textId="03CC909C" w:rsidR="00E57C04" w:rsidRPr="00377D66" w:rsidRDefault="00E57C04" w:rsidP="00E516E8">
      <w:pPr>
        <w:pStyle w:val="Heading1"/>
        <w:rPr>
          <w:snapToGrid w:val="0"/>
        </w:rPr>
      </w:pPr>
      <w:bookmarkStart w:id="5" w:name="_Hlk210219100"/>
      <w:r w:rsidRPr="00E516E8">
        <w:rPr>
          <w:snapToGrid w:val="0"/>
        </w:rPr>
        <w:lastRenderedPageBreak/>
        <w:t>FORMULARUL NR. 3</w:t>
      </w:r>
      <w:r w:rsidR="009C4B29" w:rsidRPr="00E516E8">
        <w:rPr>
          <w:snapToGrid w:val="0"/>
        </w:rPr>
        <w:t>.</w:t>
      </w:r>
      <w:r w:rsidR="009C4B29" w:rsidRPr="00517323">
        <w:rPr>
          <w:snapToGrid w:val="0"/>
          <w:highlight w:val="yellow"/>
        </w:rPr>
        <w:t>x</w:t>
      </w:r>
    </w:p>
    <w:p w14:paraId="24C98027" w14:textId="16A1C6AD" w:rsidR="005E0E3B" w:rsidRPr="005E0E3B" w:rsidRDefault="005E0E3B" w:rsidP="004D6F9D">
      <w:pPr>
        <w:widowControl/>
        <w:spacing w:after="0" w:line="276" w:lineRule="auto"/>
        <w:ind w:right="-99"/>
        <w:jc w:val="right"/>
        <w:rPr>
          <w:sz w:val="22"/>
        </w:rPr>
      </w:pPr>
      <w:r w:rsidRPr="005E0E3B">
        <w:rPr>
          <w:sz w:val="22"/>
        </w:rPr>
        <w:t>(</w:t>
      </w:r>
      <w:r w:rsidRPr="005E0E3B">
        <w:rPr>
          <w:sz w:val="20"/>
          <w:szCs w:val="20"/>
          <w:highlight w:val="lightGray"/>
        </w:rPr>
        <w:t>se va înlocui x cu nr de ordine pentru expertul-cheie propus</w:t>
      </w:r>
      <w:r w:rsidRPr="005E0E3B">
        <w:rPr>
          <w:sz w:val="22"/>
        </w:rPr>
        <w:t>)</w:t>
      </w:r>
    </w:p>
    <w:p w14:paraId="614626D7" w14:textId="77777777" w:rsidR="005E0E3B" w:rsidRPr="005E0E3B" w:rsidRDefault="005E0E3B" w:rsidP="005E0E3B">
      <w:pPr>
        <w:widowControl/>
        <w:spacing w:after="0" w:line="276" w:lineRule="auto"/>
        <w:ind w:right="-732"/>
        <w:jc w:val="center"/>
        <w:rPr>
          <w:rFonts w:eastAsia="Times New Roman"/>
          <w:b/>
          <w:bCs/>
          <w:noProof/>
          <w:sz w:val="22"/>
          <w:lang w:eastAsia="ro-RO"/>
        </w:rPr>
      </w:pPr>
    </w:p>
    <w:p w14:paraId="5B4CFBAB" w14:textId="77777777" w:rsidR="005E0E3B" w:rsidRPr="005E0E3B" w:rsidRDefault="005E0E3B" w:rsidP="005E0E3B">
      <w:pPr>
        <w:widowControl/>
        <w:spacing w:after="0" w:line="276" w:lineRule="auto"/>
        <w:ind w:right="-732"/>
        <w:jc w:val="center"/>
        <w:rPr>
          <w:rFonts w:eastAsia="Times New Roman"/>
          <w:b/>
          <w:bCs/>
          <w:noProof/>
          <w:sz w:val="22"/>
          <w:lang w:eastAsia="ro-RO"/>
        </w:rPr>
      </w:pPr>
      <w:r w:rsidRPr="005E0E3B">
        <w:rPr>
          <w:rFonts w:eastAsia="Times New Roman"/>
          <w:b/>
          <w:bCs/>
          <w:noProof/>
          <w:sz w:val="22"/>
          <w:lang w:eastAsia="ro-RO"/>
        </w:rPr>
        <w:t>MATRICE EXPERT-CHEIE</w:t>
      </w:r>
    </w:p>
    <w:p w14:paraId="335FA8BD" w14:textId="77777777" w:rsidR="005E0E3B" w:rsidRPr="005E0E3B" w:rsidRDefault="005E0E3B" w:rsidP="005E0E3B">
      <w:pPr>
        <w:widowControl/>
        <w:spacing w:after="0" w:line="276" w:lineRule="auto"/>
        <w:ind w:right="-732"/>
        <w:jc w:val="center"/>
        <w:rPr>
          <w:b/>
          <w:bCs/>
          <w:sz w:val="22"/>
        </w:rPr>
      </w:pPr>
    </w:p>
    <w:p w14:paraId="77D9176D" w14:textId="77777777" w:rsidR="005E0E3B" w:rsidRPr="005E0E3B" w:rsidRDefault="005E0E3B" w:rsidP="00AC2CC0">
      <w:pPr>
        <w:widowControl/>
        <w:spacing w:after="0" w:line="276" w:lineRule="auto"/>
        <w:ind w:left="-851" w:right="-241"/>
        <w:rPr>
          <w:sz w:val="22"/>
        </w:rPr>
      </w:pPr>
      <w:r w:rsidRPr="005E0E3B">
        <w:rPr>
          <w:sz w:val="22"/>
          <w:highlight w:val="lightGray"/>
        </w:rPr>
        <w:t>Pentru fiecare expert-cheie propus se va completa/adapta o matrice similară cu cea prezentată cu titlu indicativ mai jos din care va reieși în mod clar atât îndeplinirea tuturor cerințelor minime stabilite la nivelul caietului, cât și îndeplinirea cerințelor pentru obținerea de punctaje suplimentare, dacă este cazul.</w:t>
      </w:r>
    </w:p>
    <w:tbl>
      <w:tblPr>
        <w:tblStyle w:val="TableGrid1"/>
        <w:tblW w:w="10485" w:type="dxa"/>
        <w:tblInd w:w="-856" w:type="dxa"/>
        <w:tblLayout w:type="fixed"/>
        <w:tblLook w:val="04A0" w:firstRow="1" w:lastRow="0" w:firstColumn="1" w:lastColumn="0" w:noHBand="0" w:noVBand="1"/>
      </w:tblPr>
      <w:tblGrid>
        <w:gridCol w:w="1418"/>
        <w:gridCol w:w="1560"/>
        <w:gridCol w:w="1274"/>
        <w:gridCol w:w="1275"/>
        <w:gridCol w:w="1700"/>
        <w:gridCol w:w="1558"/>
        <w:gridCol w:w="1700"/>
      </w:tblGrid>
      <w:tr w:rsidR="005E0E3B" w:rsidRPr="005E0E3B" w14:paraId="7D8E13CE" w14:textId="77777777" w:rsidTr="004109CB">
        <w:tc>
          <w:tcPr>
            <w:tcW w:w="1418" w:type="dxa"/>
            <w:tcBorders>
              <w:top w:val="single" w:sz="4" w:space="0" w:color="auto"/>
              <w:left w:val="single" w:sz="4" w:space="0" w:color="auto"/>
              <w:bottom w:val="single" w:sz="4" w:space="0" w:color="auto"/>
              <w:right w:val="single" w:sz="4" w:space="0" w:color="auto"/>
            </w:tcBorders>
            <w:hideMark/>
          </w:tcPr>
          <w:p w14:paraId="5E649659" w14:textId="77777777" w:rsidR="005E0E3B" w:rsidRPr="005E0E3B" w:rsidRDefault="005E0E3B" w:rsidP="005E0E3B">
            <w:pPr>
              <w:widowControl/>
              <w:spacing w:after="0"/>
              <w:rPr>
                <w:b/>
                <w:bCs/>
                <w:color w:val="FF0000"/>
                <w:sz w:val="20"/>
                <w:szCs w:val="18"/>
                <w:lang w:val="en-US"/>
              </w:rPr>
            </w:pPr>
            <w:r w:rsidRPr="005E0E3B">
              <w:rPr>
                <w:b/>
                <w:bCs/>
                <w:color w:val="FF0000"/>
                <w:sz w:val="20"/>
                <w:szCs w:val="18"/>
                <w:lang w:val="en-US"/>
              </w:rPr>
              <w:t>1</w:t>
            </w:r>
          </w:p>
        </w:tc>
        <w:tc>
          <w:tcPr>
            <w:tcW w:w="7367" w:type="dxa"/>
            <w:gridSpan w:val="5"/>
            <w:tcBorders>
              <w:top w:val="single" w:sz="4" w:space="0" w:color="auto"/>
              <w:left w:val="single" w:sz="4" w:space="0" w:color="auto"/>
              <w:bottom w:val="single" w:sz="4" w:space="0" w:color="auto"/>
              <w:right w:val="single" w:sz="4" w:space="0" w:color="auto"/>
            </w:tcBorders>
            <w:hideMark/>
          </w:tcPr>
          <w:p w14:paraId="53E8C7F2" w14:textId="77777777" w:rsidR="005E0E3B" w:rsidRPr="005E0E3B" w:rsidRDefault="005E0E3B" w:rsidP="005E0E3B">
            <w:pPr>
              <w:widowControl/>
              <w:spacing w:after="0"/>
              <w:rPr>
                <w:b/>
                <w:bCs/>
                <w:sz w:val="20"/>
                <w:szCs w:val="18"/>
                <w:lang w:val="en-US"/>
              </w:rPr>
            </w:pPr>
            <w:r w:rsidRPr="005E0E3B">
              <w:rPr>
                <w:b/>
                <w:bCs/>
                <w:color w:val="FF0000"/>
                <w:sz w:val="20"/>
                <w:szCs w:val="18"/>
                <w:highlight w:val="yellow"/>
                <w:lang w:val="en-US"/>
              </w:rPr>
              <w:t>NUME Prenume</w:t>
            </w:r>
            <w:r w:rsidRPr="005E0E3B">
              <w:rPr>
                <w:b/>
                <w:bCs/>
                <w:color w:val="FF0000"/>
                <w:sz w:val="20"/>
                <w:szCs w:val="18"/>
                <w:lang w:val="en-US"/>
              </w:rPr>
              <w:t xml:space="preserve"> – Manager de proiect</w:t>
            </w:r>
          </w:p>
        </w:tc>
        <w:tc>
          <w:tcPr>
            <w:tcW w:w="1700" w:type="dxa"/>
            <w:tcBorders>
              <w:top w:val="single" w:sz="4" w:space="0" w:color="auto"/>
              <w:left w:val="single" w:sz="4" w:space="0" w:color="auto"/>
              <w:bottom w:val="single" w:sz="4" w:space="0" w:color="auto"/>
              <w:right w:val="single" w:sz="4" w:space="0" w:color="auto"/>
            </w:tcBorders>
          </w:tcPr>
          <w:p w14:paraId="244B732C" w14:textId="77777777" w:rsidR="005E0E3B" w:rsidRPr="005E0E3B" w:rsidRDefault="005E0E3B" w:rsidP="005E0E3B">
            <w:pPr>
              <w:widowControl/>
              <w:spacing w:after="0"/>
              <w:rPr>
                <w:b/>
                <w:bCs/>
                <w:color w:val="FF0000"/>
                <w:sz w:val="20"/>
                <w:szCs w:val="18"/>
                <w:lang w:val="en-US"/>
              </w:rPr>
            </w:pPr>
          </w:p>
        </w:tc>
      </w:tr>
      <w:tr w:rsidR="005E0E3B" w:rsidRPr="005E0E3B" w14:paraId="22FF9B8E" w14:textId="77777777" w:rsidTr="004109CB">
        <w:tc>
          <w:tcPr>
            <w:tcW w:w="10485" w:type="dxa"/>
            <w:gridSpan w:val="7"/>
            <w:tcBorders>
              <w:top w:val="single" w:sz="4" w:space="0" w:color="auto"/>
              <w:left w:val="single" w:sz="4" w:space="0" w:color="auto"/>
              <w:bottom w:val="single" w:sz="4" w:space="0" w:color="auto"/>
              <w:right w:val="single" w:sz="4" w:space="0" w:color="auto"/>
            </w:tcBorders>
            <w:hideMark/>
          </w:tcPr>
          <w:p w14:paraId="4E9AC836" w14:textId="77777777" w:rsidR="005E0E3B" w:rsidRPr="005E0E3B" w:rsidRDefault="005E0E3B" w:rsidP="005E0E3B">
            <w:pPr>
              <w:widowControl/>
              <w:spacing w:after="0"/>
              <w:rPr>
                <w:b/>
                <w:bCs/>
                <w:color w:val="FF0000"/>
                <w:sz w:val="20"/>
                <w:szCs w:val="18"/>
                <w:lang w:val="en-US"/>
              </w:rPr>
            </w:pPr>
            <w:r w:rsidRPr="005E0E3B">
              <w:rPr>
                <w:b/>
                <w:bCs/>
                <w:color w:val="FF0000"/>
                <w:sz w:val="20"/>
                <w:szCs w:val="18"/>
                <w:lang w:val="en-US"/>
              </w:rPr>
              <w:t>Cerințe minime:*</w:t>
            </w:r>
          </w:p>
        </w:tc>
      </w:tr>
      <w:tr w:rsidR="005E0E3B" w:rsidRPr="005E0E3B" w14:paraId="30DB181E" w14:textId="77777777" w:rsidTr="004109CB">
        <w:tc>
          <w:tcPr>
            <w:tcW w:w="5527" w:type="dxa"/>
            <w:gridSpan w:val="4"/>
            <w:tcBorders>
              <w:top w:val="single" w:sz="4" w:space="0" w:color="auto"/>
              <w:left w:val="single" w:sz="4" w:space="0" w:color="auto"/>
              <w:bottom w:val="single" w:sz="4" w:space="0" w:color="auto"/>
              <w:right w:val="single" w:sz="4" w:space="0" w:color="auto"/>
            </w:tcBorders>
            <w:hideMark/>
          </w:tcPr>
          <w:p w14:paraId="4679C8DA" w14:textId="61578B9B" w:rsidR="005E0E3B" w:rsidRPr="003B2322" w:rsidRDefault="004109CB" w:rsidP="005E0E3B">
            <w:pPr>
              <w:widowControl/>
              <w:spacing w:after="0"/>
              <w:jc w:val="left"/>
              <w:rPr>
                <w:b/>
                <w:color w:val="FF0000"/>
                <w:sz w:val="20"/>
                <w:szCs w:val="20"/>
                <w:highlight w:val="cyan"/>
                <w:lang w:val="it-IT"/>
              </w:rPr>
            </w:pPr>
            <w:r w:rsidRPr="003B2322">
              <w:rPr>
                <w:b/>
                <w:color w:val="FF0000"/>
                <w:sz w:val="20"/>
                <w:szCs w:val="20"/>
                <w:lang w:val="it-IT"/>
              </w:rPr>
              <w:t>Deținerea de competențe în managementul de proiect, dovedite prin prezentarea unei diplome/certificări recunoscută la nivel național/internațional.</w:t>
            </w:r>
          </w:p>
        </w:tc>
        <w:tc>
          <w:tcPr>
            <w:tcW w:w="4958" w:type="dxa"/>
            <w:gridSpan w:val="3"/>
            <w:tcBorders>
              <w:top w:val="single" w:sz="4" w:space="0" w:color="auto"/>
              <w:left w:val="single" w:sz="4" w:space="0" w:color="auto"/>
              <w:bottom w:val="single" w:sz="4" w:space="0" w:color="auto"/>
              <w:right w:val="single" w:sz="4" w:space="0" w:color="auto"/>
            </w:tcBorders>
            <w:hideMark/>
          </w:tcPr>
          <w:p w14:paraId="491B2158" w14:textId="77777777" w:rsidR="005E0E3B" w:rsidRPr="005E0E3B" w:rsidRDefault="005E0E3B" w:rsidP="005E0E3B">
            <w:pPr>
              <w:widowControl/>
              <w:spacing w:after="0"/>
              <w:rPr>
                <w:b/>
                <w:bCs/>
                <w:sz w:val="20"/>
                <w:szCs w:val="18"/>
                <w:lang w:val="en-US"/>
              </w:rPr>
            </w:pPr>
            <w:r w:rsidRPr="005E0E3B">
              <w:rPr>
                <w:b/>
                <w:bCs/>
                <w:sz w:val="20"/>
                <w:szCs w:val="18"/>
                <w:lang w:val="en-US"/>
              </w:rPr>
              <w:t xml:space="preserve">Document suport: </w:t>
            </w:r>
            <w:r w:rsidRPr="005E0E3B">
              <w:rPr>
                <w:b/>
                <w:bCs/>
                <w:color w:val="FF0000"/>
                <w:sz w:val="20"/>
                <w:szCs w:val="18"/>
                <w:lang w:val="en-US"/>
              </w:rPr>
              <w:t xml:space="preserve">Diplomă </w:t>
            </w:r>
            <w:r w:rsidRPr="005E0E3B">
              <w:rPr>
                <w:b/>
                <w:bCs/>
                <w:color w:val="FF0000"/>
                <w:sz w:val="20"/>
                <w:szCs w:val="18"/>
                <w:highlight w:val="yellow"/>
                <w:lang w:val="en-US"/>
              </w:rPr>
              <w:t>nr./ data</w:t>
            </w:r>
            <w:r w:rsidRPr="005E0E3B">
              <w:rPr>
                <w:b/>
                <w:bCs/>
                <w:color w:val="FF0000"/>
                <w:sz w:val="20"/>
                <w:szCs w:val="18"/>
                <w:lang w:val="en-US"/>
              </w:rPr>
              <w:t xml:space="preserve"> / Certificat </w:t>
            </w:r>
            <w:r w:rsidRPr="005E0E3B">
              <w:rPr>
                <w:b/>
                <w:bCs/>
                <w:color w:val="FF0000"/>
                <w:sz w:val="20"/>
                <w:szCs w:val="18"/>
                <w:highlight w:val="yellow"/>
                <w:lang w:val="en-US"/>
              </w:rPr>
              <w:t>nr./ data</w:t>
            </w:r>
          </w:p>
        </w:tc>
      </w:tr>
      <w:tr w:rsidR="005E0E3B" w:rsidRPr="005E0E3B" w14:paraId="1F734D0D" w14:textId="77777777" w:rsidTr="004109CB">
        <w:tc>
          <w:tcPr>
            <w:tcW w:w="1418" w:type="dxa"/>
            <w:tcBorders>
              <w:top w:val="single" w:sz="4" w:space="0" w:color="auto"/>
              <w:left w:val="single" w:sz="4" w:space="0" w:color="auto"/>
              <w:bottom w:val="single" w:sz="4" w:space="0" w:color="auto"/>
              <w:right w:val="single" w:sz="4" w:space="0" w:color="auto"/>
            </w:tcBorders>
            <w:hideMark/>
          </w:tcPr>
          <w:p w14:paraId="603906FF" w14:textId="77777777" w:rsidR="005E0E3B" w:rsidRPr="005E0E3B" w:rsidRDefault="005E0E3B" w:rsidP="005E0E3B">
            <w:pPr>
              <w:widowControl/>
              <w:spacing w:after="0"/>
              <w:rPr>
                <w:b/>
                <w:sz w:val="18"/>
                <w:szCs w:val="18"/>
                <w:lang w:val="en-US"/>
              </w:rPr>
            </w:pPr>
            <w:r w:rsidRPr="005E0E3B">
              <w:rPr>
                <w:b/>
                <w:sz w:val="18"/>
                <w:szCs w:val="18"/>
                <w:lang w:val="en-US"/>
              </w:rPr>
              <w:t>Experiență specifică**</w:t>
            </w:r>
          </w:p>
        </w:tc>
        <w:tc>
          <w:tcPr>
            <w:tcW w:w="1560" w:type="dxa"/>
            <w:tcBorders>
              <w:top w:val="single" w:sz="4" w:space="0" w:color="auto"/>
              <w:left w:val="single" w:sz="4" w:space="0" w:color="auto"/>
              <w:bottom w:val="single" w:sz="4" w:space="0" w:color="auto"/>
              <w:right w:val="single" w:sz="4" w:space="0" w:color="auto"/>
            </w:tcBorders>
            <w:hideMark/>
          </w:tcPr>
          <w:p w14:paraId="06CE4526" w14:textId="77777777" w:rsidR="005E0E3B" w:rsidRPr="005E0E3B" w:rsidRDefault="005E0E3B" w:rsidP="005E0E3B">
            <w:pPr>
              <w:widowControl/>
              <w:spacing w:after="0"/>
              <w:rPr>
                <w:b/>
                <w:sz w:val="18"/>
                <w:szCs w:val="18"/>
                <w:lang w:val="en-US"/>
              </w:rPr>
            </w:pPr>
            <w:r w:rsidRPr="005E0E3B">
              <w:rPr>
                <w:b/>
                <w:sz w:val="18"/>
                <w:szCs w:val="18"/>
                <w:lang w:val="en-US"/>
              </w:rPr>
              <w:t xml:space="preserve">Număr /dată contract </w:t>
            </w:r>
            <w:r w:rsidRPr="005E0E3B">
              <w:rPr>
                <w:b/>
                <w:i/>
                <w:iCs/>
                <w:sz w:val="18"/>
                <w:szCs w:val="18"/>
                <w:lang w:val="en-US"/>
              </w:rPr>
              <w:t>sau</w:t>
            </w:r>
            <w:r w:rsidRPr="005E0E3B">
              <w:rPr>
                <w:b/>
                <w:sz w:val="18"/>
                <w:szCs w:val="18"/>
                <w:lang w:val="en-US"/>
              </w:rPr>
              <w:t xml:space="preserve"> </w:t>
            </w:r>
          </w:p>
          <w:p w14:paraId="323F747C" w14:textId="77777777" w:rsidR="005E0E3B" w:rsidRPr="005E0E3B" w:rsidRDefault="005E0E3B" w:rsidP="005E0E3B">
            <w:pPr>
              <w:widowControl/>
              <w:spacing w:after="0"/>
              <w:rPr>
                <w:b/>
                <w:sz w:val="18"/>
                <w:szCs w:val="18"/>
                <w:lang w:val="en-US"/>
              </w:rPr>
            </w:pPr>
            <w:r w:rsidRPr="005E0E3B">
              <w:rPr>
                <w:b/>
                <w:sz w:val="18"/>
                <w:szCs w:val="18"/>
                <w:lang w:val="en-US"/>
              </w:rPr>
              <w:t>Denumire proiect (cod proiect, dacă este cazul)</w:t>
            </w:r>
          </w:p>
        </w:tc>
        <w:tc>
          <w:tcPr>
            <w:tcW w:w="1274" w:type="dxa"/>
            <w:tcBorders>
              <w:top w:val="single" w:sz="4" w:space="0" w:color="auto"/>
              <w:left w:val="single" w:sz="4" w:space="0" w:color="auto"/>
              <w:bottom w:val="single" w:sz="4" w:space="0" w:color="auto"/>
              <w:right w:val="single" w:sz="4" w:space="0" w:color="auto"/>
            </w:tcBorders>
            <w:hideMark/>
          </w:tcPr>
          <w:p w14:paraId="47647CEF" w14:textId="77777777" w:rsidR="005E0E3B" w:rsidRPr="005E0E3B" w:rsidRDefault="005E0E3B" w:rsidP="005E0E3B">
            <w:pPr>
              <w:widowControl/>
              <w:spacing w:after="0"/>
              <w:jc w:val="left"/>
              <w:rPr>
                <w:b/>
                <w:bCs/>
                <w:sz w:val="18"/>
                <w:szCs w:val="18"/>
                <w:lang w:val="en-US"/>
              </w:rPr>
            </w:pPr>
            <w:r w:rsidRPr="005E0E3B">
              <w:rPr>
                <w:b/>
                <w:bCs/>
                <w:sz w:val="18"/>
                <w:szCs w:val="18"/>
                <w:lang w:val="en-US"/>
              </w:rPr>
              <w:t>Beneficiar contract/ proiect și</w:t>
            </w:r>
          </w:p>
          <w:p w14:paraId="7519A607" w14:textId="77777777" w:rsidR="005E0E3B" w:rsidRPr="005E0E3B" w:rsidRDefault="005E0E3B" w:rsidP="005E0E3B">
            <w:pPr>
              <w:widowControl/>
              <w:spacing w:after="0"/>
              <w:jc w:val="left"/>
              <w:rPr>
                <w:b/>
                <w:sz w:val="18"/>
                <w:szCs w:val="18"/>
                <w:lang w:val="en-US"/>
              </w:rPr>
            </w:pPr>
            <w:r w:rsidRPr="005E0E3B">
              <w:rPr>
                <w:b/>
                <w:bCs/>
                <w:sz w:val="18"/>
                <w:szCs w:val="18"/>
                <w:lang w:val="en-US"/>
              </w:rPr>
              <w:t>Perioada contract / proiect</w:t>
            </w:r>
          </w:p>
        </w:tc>
        <w:tc>
          <w:tcPr>
            <w:tcW w:w="1275" w:type="dxa"/>
            <w:tcBorders>
              <w:top w:val="single" w:sz="4" w:space="0" w:color="auto"/>
              <w:left w:val="single" w:sz="4" w:space="0" w:color="auto"/>
              <w:bottom w:val="single" w:sz="4" w:space="0" w:color="auto"/>
              <w:right w:val="single" w:sz="4" w:space="0" w:color="auto"/>
            </w:tcBorders>
            <w:hideMark/>
          </w:tcPr>
          <w:p w14:paraId="74034623" w14:textId="77777777" w:rsidR="005E0E3B" w:rsidRPr="005E0E3B" w:rsidRDefault="005E0E3B" w:rsidP="005E0E3B">
            <w:pPr>
              <w:widowControl/>
              <w:spacing w:after="0"/>
              <w:jc w:val="left"/>
              <w:rPr>
                <w:b/>
                <w:sz w:val="18"/>
                <w:szCs w:val="18"/>
                <w:lang w:val="en-US"/>
              </w:rPr>
            </w:pPr>
            <w:r w:rsidRPr="005E0E3B">
              <w:rPr>
                <w:b/>
                <w:sz w:val="18"/>
                <w:szCs w:val="18"/>
                <w:lang w:val="en-US"/>
              </w:rPr>
              <w:t>Obiect principal /obiective / activități principale contract / proiect</w:t>
            </w:r>
          </w:p>
        </w:tc>
        <w:tc>
          <w:tcPr>
            <w:tcW w:w="1700" w:type="dxa"/>
            <w:tcBorders>
              <w:top w:val="single" w:sz="4" w:space="0" w:color="auto"/>
              <w:left w:val="single" w:sz="4" w:space="0" w:color="auto"/>
              <w:bottom w:val="single" w:sz="4" w:space="0" w:color="auto"/>
              <w:right w:val="single" w:sz="4" w:space="0" w:color="auto"/>
            </w:tcBorders>
            <w:hideMark/>
          </w:tcPr>
          <w:p w14:paraId="3CA6A6A0" w14:textId="77777777" w:rsidR="005E0E3B" w:rsidRPr="005E0E3B" w:rsidRDefault="005E0E3B" w:rsidP="005E0E3B">
            <w:pPr>
              <w:widowControl/>
              <w:spacing w:after="0"/>
              <w:jc w:val="left"/>
              <w:rPr>
                <w:b/>
                <w:sz w:val="18"/>
                <w:szCs w:val="18"/>
                <w:lang w:val="en-US"/>
              </w:rPr>
            </w:pPr>
            <w:r w:rsidRPr="005E0E3B">
              <w:rPr>
                <w:b/>
                <w:sz w:val="18"/>
                <w:szCs w:val="18"/>
                <w:lang w:val="en-US"/>
              </w:rPr>
              <w:t>Activitățile prestate în contract / proiect de către persoana propusă</w:t>
            </w:r>
          </w:p>
        </w:tc>
        <w:tc>
          <w:tcPr>
            <w:tcW w:w="1558" w:type="dxa"/>
            <w:tcBorders>
              <w:top w:val="single" w:sz="4" w:space="0" w:color="auto"/>
              <w:left w:val="single" w:sz="4" w:space="0" w:color="auto"/>
              <w:bottom w:val="single" w:sz="4" w:space="0" w:color="auto"/>
              <w:right w:val="single" w:sz="4" w:space="0" w:color="auto"/>
            </w:tcBorders>
            <w:hideMark/>
          </w:tcPr>
          <w:p w14:paraId="60530FFB" w14:textId="77777777" w:rsidR="005E0E3B" w:rsidRPr="003B2322" w:rsidRDefault="005E0E3B" w:rsidP="005E0E3B">
            <w:pPr>
              <w:widowControl/>
              <w:spacing w:after="0"/>
              <w:rPr>
                <w:b/>
                <w:sz w:val="18"/>
                <w:szCs w:val="18"/>
                <w:lang w:val="pt-BR"/>
              </w:rPr>
            </w:pPr>
            <w:r w:rsidRPr="003B2322">
              <w:rPr>
                <w:b/>
                <w:bCs/>
                <w:sz w:val="18"/>
                <w:szCs w:val="18"/>
                <w:lang w:val="pt-BR"/>
              </w:rPr>
              <w:t xml:space="preserve">Rolul deținut în contract/proiectul </w:t>
            </w:r>
            <w:r w:rsidRPr="003B2322">
              <w:rPr>
                <w:b/>
                <w:sz w:val="18"/>
                <w:szCs w:val="18"/>
                <w:lang w:val="pt-BR"/>
              </w:rPr>
              <w:t>de către persoana propusă</w:t>
            </w:r>
          </w:p>
        </w:tc>
        <w:tc>
          <w:tcPr>
            <w:tcW w:w="1700" w:type="dxa"/>
            <w:tcBorders>
              <w:top w:val="single" w:sz="4" w:space="0" w:color="auto"/>
              <w:left w:val="single" w:sz="4" w:space="0" w:color="auto"/>
              <w:bottom w:val="single" w:sz="4" w:space="0" w:color="auto"/>
              <w:right w:val="single" w:sz="4" w:space="0" w:color="auto"/>
            </w:tcBorders>
            <w:hideMark/>
          </w:tcPr>
          <w:p w14:paraId="6D98F170" w14:textId="77777777" w:rsidR="005E0E3B" w:rsidRPr="005E0E3B" w:rsidRDefault="005E0E3B" w:rsidP="005E0E3B">
            <w:pPr>
              <w:widowControl/>
              <w:spacing w:after="0"/>
              <w:rPr>
                <w:b/>
                <w:bCs/>
                <w:sz w:val="18"/>
                <w:szCs w:val="18"/>
                <w:lang w:val="en-US"/>
              </w:rPr>
            </w:pPr>
            <w:r w:rsidRPr="005E0E3B">
              <w:rPr>
                <w:b/>
                <w:bCs/>
                <w:sz w:val="18"/>
                <w:szCs w:val="18"/>
                <w:lang w:val="en-US"/>
              </w:rPr>
              <w:t>Documente suport</w:t>
            </w:r>
          </w:p>
        </w:tc>
      </w:tr>
      <w:tr w:rsidR="005E0E3B" w:rsidRPr="005E0E3B" w14:paraId="24452F51" w14:textId="77777777" w:rsidTr="004109CB">
        <w:tc>
          <w:tcPr>
            <w:tcW w:w="1418" w:type="dxa"/>
            <w:tcBorders>
              <w:top w:val="single" w:sz="4" w:space="0" w:color="auto"/>
              <w:left w:val="single" w:sz="4" w:space="0" w:color="auto"/>
              <w:bottom w:val="single" w:sz="4" w:space="0" w:color="auto"/>
              <w:right w:val="single" w:sz="4" w:space="0" w:color="auto"/>
            </w:tcBorders>
          </w:tcPr>
          <w:p w14:paraId="255FACD6" w14:textId="77777777" w:rsidR="005E0E3B" w:rsidRPr="005E0E3B" w:rsidRDefault="005E0E3B" w:rsidP="005E0E3B">
            <w:pPr>
              <w:widowControl/>
              <w:numPr>
                <w:ilvl w:val="0"/>
                <w:numId w:val="76"/>
              </w:numPr>
              <w:spacing w:after="0" w:line="256" w:lineRule="auto"/>
              <w:contextualSpacing/>
              <w:jc w:val="left"/>
              <w:rPr>
                <w:b/>
                <w:sz w:val="18"/>
                <w:szCs w:val="18"/>
                <w:lang w:val="en-US"/>
              </w:rPr>
            </w:pPr>
          </w:p>
        </w:tc>
        <w:tc>
          <w:tcPr>
            <w:tcW w:w="1560" w:type="dxa"/>
            <w:tcBorders>
              <w:top w:val="single" w:sz="4" w:space="0" w:color="auto"/>
              <w:left w:val="single" w:sz="4" w:space="0" w:color="auto"/>
              <w:bottom w:val="single" w:sz="4" w:space="0" w:color="auto"/>
              <w:right w:val="single" w:sz="4" w:space="0" w:color="auto"/>
            </w:tcBorders>
            <w:hideMark/>
          </w:tcPr>
          <w:p w14:paraId="627661A9" w14:textId="77777777" w:rsidR="005E0E3B" w:rsidRPr="005E0E3B" w:rsidRDefault="005E0E3B" w:rsidP="005E0E3B">
            <w:pPr>
              <w:widowControl/>
              <w:spacing w:after="0"/>
              <w:rPr>
                <w:b/>
                <w:color w:val="FF0000"/>
                <w:sz w:val="18"/>
                <w:szCs w:val="18"/>
                <w:highlight w:val="yellow"/>
                <w:lang w:val="en-US"/>
              </w:rPr>
            </w:pPr>
            <w:r w:rsidRPr="005E0E3B">
              <w:rPr>
                <w:b/>
                <w:color w:val="FF0000"/>
                <w:sz w:val="18"/>
                <w:szCs w:val="18"/>
                <w:highlight w:val="yellow"/>
                <w:lang w:val="en-US"/>
              </w:rPr>
              <w:t xml:space="preserve">Xxx/xx.xx.xxxx </w:t>
            </w:r>
          </w:p>
        </w:tc>
        <w:tc>
          <w:tcPr>
            <w:tcW w:w="1274" w:type="dxa"/>
            <w:tcBorders>
              <w:top w:val="single" w:sz="4" w:space="0" w:color="auto"/>
              <w:left w:val="single" w:sz="4" w:space="0" w:color="auto"/>
              <w:bottom w:val="single" w:sz="4" w:space="0" w:color="auto"/>
              <w:right w:val="single" w:sz="4" w:space="0" w:color="auto"/>
            </w:tcBorders>
            <w:hideMark/>
          </w:tcPr>
          <w:p w14:paraId="728D7B04" w14:textId="77777777" w:rsidR="005E0E3B" w:rsidRPr="005E0E3B" w:rsidRDefault="005E0E3B" w:rsidP="005E0E3B">
            <w:pPr>
              <w:widowControl/>
              <w:spacing w:after="0"/>
              <w:rPr>
                <w:b/>
                <w:color w:val="FF0000"/>
                <w:sz w:val="18"/>
                <w:szCs w:val="18"/>
                <w:lang w:val="en-US"/>
              </w:rPr>
            </w:pPr>
            <w:r w:rsidRPr="005E0E3B">
              <w:rPr>
                <w:b/>
                <w:color w:val="FF0000"/>
                <w:sz w:val="18"/>
                <w:szCs w:val="18"/>
                <w:lang w:val="en-US"/>
              </w:rPr>
              <w:t>Denumire beneficiar</w:t>
            </w:r>
          </w:p>
          <w:p w14:paraId="38B53480" w14:textId="77777777" w:rsidR="005E0E3B" w:rsidRPr="005E0E3B" w:rsidRDefault="005E0E3B" w:rsidP="005E0E3B">
            <w:pPr>
              <w:widowControl/>
              <w:spacing w:after="0"/>
              <w:rPr>
                <w:b/>
                <w:sz w:val="18"/>
                <w:szCs w:val="18"/>
                <w:lang w:val="en-US"/>
              </w:rPr>
            </w:pPr>
            <w:r w:rsidRPr="005E0E3B">
              <w:rPr>
                <w:b/>
                <w:color w:val="FF0000"/>
                <w:sz w:val="18"/>
                <w:szCs w:val="18"/>
                <w:lang w:val="en-US"/>
              </w:rPr>
              <w:t xml:space="preserve">Xx.xx.xxxx - Xx.xx.xxxx </w:t>
            </w:r>
          </w:p>
        </w:tc>
        <w:tc>
          <w:tcPr>
            <w:tcW w:w="1275" w:type="dxa"/>
            <w:tcBorders>
              <w:top w:val="single" w:sz="4" w:space="0" w:color="auto"/>
              <w:left w:val="single" w:sz="4" w:space="0" w:color="auto"/>
              <w:bottom w:val="single" w:sz="4" w:space="0" w:color="auto"/>
              <w:right w:val="single" w:sz="4" w:space="0" w:color="auto"/>
            </w:tcBorders>
            <w:hideMark/>
          </w:tcPr>
          <w:p w14:paraId="1AABE9A5" w14:textId="77777777" w:rsidR="005E0E3B" w:rsidRPr="005E0E3B" w:rsidRDefault="005E0E3B" w:rsidP="005E0E3B">
            <w:pPr>
              <w:widowControl/>
              <w:spacing w:after="0"/>
              <w:rPr>
                <w:b/>
                <w:color w:val="FF0000"/>
                <w:sz w:val="18"/>
                <w:szCs w:val="18"/>
                <w:lang w:val="en-US"/>
              </w:rPr>
            </w:pPr>
            <w:r w:rsidRPr="005E0E3B">
              <w:rPr>
                <w:b/>
                <w:color w:val="FF0000"/>
                <w:sz w:val="18"/>
                <w:szCs w:val="18"/>
                <w:lang w:val="en-US"/>
              </w:rPr>
              <w:t xml:space="preserve">Precizați </w:t>
            </w:r>
          </w:p>
        </w:tc>
        <w:tc>
          <w:tcPr>
            <w:tcW w:w="1700" w:type="dxa"/>
            <w:tcBorders>
              <w:top w:val="single" w:sz="4" w:space="0" w:color="auto"/>
              <w:left w:val="single" w:sz="4" w:space="0" w:color="auto"/>
              <w:bottom w:val="single" w:sz="4" w:space="0" w:color="auto"/>
              <w:right w:val="single" w:sz="4" w:space="0" w:color="auto"/>
            </w:tcBorders>
            <w:hideMark/>
          </w:tcPr>
          <w:p w14:paraId="502F1BEF" w14:textId="77777777" w:rsidR="005E0E3B" w:rsidRPr="005E0E3B" w:rsidRDefault="005E0E3B" w:rsidP="005E0E3B">
            <w:pPr>
              <w:widowControl/>
              <w:spacing w:after="0"/>
              <w:rPr>
                <w:b/>
                <w:color w:val="FF0000"/>
                <w:sz w:val="18"/>
                <w:szCs w:val="18"/>
                <w:lang w:val="en-US"/>
              </w:rPr>
            </w:pPr>
            <w:r w:rsidRPr="005E0E3B">
              <w:rPr>
                <w:b/>
                <w:color w:val="FF0000"/>
                <w:sz w:val="18"/>
                <w:szCs w:val="18"/>
                <w:lang w:val="en-US"/>
              </w:rPr>
              <w:t xml:space="preserve">Precizați </w:t>
            </w:r>
          </w:p>
        </w:tc>
        <w:tc>
          <w:tcPr>
            <w:tcW w:w="1558" w:type="dxa"/>
            <w:tcBorders>
              <w:top w:val="single" w:sz="4" w:space="0" w:color="auto"/>
              <w:left w:val="single" w:sz="4" w:space="0" w:color="auto"/>
              <w:bottom w:val="single" w:sz="4" w:space="0" w:color="auto"/>
              <w:right w:val="single" w:sz="4" w:space="0" w:color="auto"/>
            </w:tcBorders>
            <w:hideMark/>
          </w:tcPr>
          <w:p w14:paraId="3A4F741F" w14:textId="77777777" w:rsidR="005E0E3B" w:rsidRPr="005E0E3B" w:rsidRDefault="005E0E3B" w:rsidP="005E0E3B">
            <w:pPr>
              <w:widowControl/>
              <w:spacing w:after="0"/>
              <w:rPr>
                <w:b/>
                <w:bCs/>
                <w:color w:val="FF0000"/>
                <w:sz w:val="18"/>
                <w:szCs w:val="18"/>
                <w:lang w:val="en-US"/>
              </w:rPr>
            </w:pPr>
            <w:r w:rsidRPr="005E0E3B">
              <w:rPr>
                <w:b/>
                <w:color w:val="FF0000"/>
                <w:sz w:val="18"/>
                <w:szCs w:val="18"/>
                <w:lang w:val="en-US"/>
              </w:rPr>
              <w:t>Precizați</w:t>
            </w:r>
          </w:p>
        </w:tc>
        <w:tc>
          <w:tcPr>
            <w:tcW w:w="1700" w:type="dxa"/>
            <w:tcBorders>
              <w:top w:val="single" w:sz="4" w:space="0" w:color="auto"/>
              <w:left w:val="single" w:sz="4" w:space="0" w:color="auto"/>
              <w:bottom w:val="single" w:sz="4" w:space="0" w:color="auto"/>
              <w:right w:val="single" w:sz="4" w:space="0" w:color="auto"/>
            </w:tcBorders>
            <w:hideMark/>
          </w:tcPr>
          <w:p w14:paraId="15268A01" w14:textId="77777777" w:rsidR="005E0E3B" w:rsidRPr="003B2322" w:rsidRDefault="005E0E3B" w:rsidP="005E0E3B">
            <w:pPr>
              <w:widowControl/>
              <w:spacing w:after="0"/>
              <w:rPr>
                <w:b/>
                <w:bCs/>
                <w:color w:val="FF0000"/>
                <w:sz w:val="18"/>
                <w:szCs w:val="18"/>
                <w:lang w:val="it-IT"/>
              </w:rPr>
            </w:pPr>
            <w:r w:rsidRPr="003B2322">
              <w:rPr>
                <w:b/>
                <w:bCs/>
                <w:color w:val="FF0000"/>
                <w:sz w:val="18"/>
                <w:szCs w:val="18"/>
                <w:lang w:val="it-IT"/>
              </w:rPr>
              <w:t>Copie contract</w:t>
            </w:r>
          </w:p>
          <w:p w14:paraId="0288F972" w14:textId="77777777" w:rsidR="005E0E3B" w:rsidRPr="003B2322" w:rsidRDefault="005E0E3B" w:rsidP="005E0E3B">
            <w:pPr>
              <w:widowControl/>
              <w:spacing w:after="0"/>
              <w:rPr>
                <w:b/>
                <w:bCs/>
                <w:color w:val="FF0000"/>
                <w:sz w:val="18"/>
                <w:szCs w:val="18"/>
                <w:lang w:val="it-IT"/>
              </w:rPr>
            </w:pPr>
            <w:r w:rsidRPr="003B2322">
              <w:rPr>
                <w:b/>
                <w:bCs/>
                <w:color w:val="FF0000"/>
                <w:sz w:val="18"/>
                <w:szCs w:val="18"/>
                <w:lang w:val="it-IT"/>
              </w:rPr>
              <w:t xml:space="preserve">Copie PV recepție </w:t>
            </w:r>
            <w:r w:rsidRPr="003B2322">
              <w:rPr>
                <w:b/>
                <w:bCs/>
                <w:color w:val="FF0000"/>
                <w:sz w:val="18"/>
                <w:szCs w:val="18"/>
                <w:highlight w:val="yellow"/>
                <w:lang w:val="it-IT"/>
              </w:rPr>
              <w:t>nr/data</w:t>
            </w:r>
          </w:p>
          <w:p w14:paraId="5BD63CEA" w14:textId="77777777" w:rsidR="005E0E3B" w:rsidRPr="003B2322" w:rsidRDefault="005E0E3B" w:rsidP="005E0E3B">
            <w:pPr>
              <w:widowControl/>
              <w:spacing w:after="0"/>
              <w:rPr>
                <w:b/>
                <w:bCs/>
                <w:color w:val="FF0000"/>
                <w:sz w:val="18"/>
                <w:szCs w:val="18"/>
                <w:lang w:val="pt-BR"/>
              </w:rPr>
            </w:pPr>
            <w:r w:rsidRPr="003B2322">
              <w:rPr>
                <w:b/>
                <w:bCs/>
                <w:color w:val="FF0000"/>
                <w:sz w:val="18"/>
                <w:szCs w:val="18"/>
                <w:lang w:val="pt-BR"/>
              </w:rPr>
              <w:t xml:space="preserve">Document constatator </w:t>
            </w:r>
            <w:r w:rsidRPr="003B2322">
              <w:rPr>
                <w:b/>
                <w:bCs/>
                <w:color w:val="FF0000"/>
                <w:sz w:val="18"/>
                <w:szCs w:val="18"/>
                <w:highlight w:val="yellow"/>
                <w:lang w:val="pt-BR"/>
              </w:rPr>
              <w:t>nr./data</w:t>
            </w:r>
          </w:p>
          <w:p w14:paraId="44EBC72F" w14:textId="77777777" w:rsidR="005E0E3B" w:rsidRPr="003B2322" w:rsidRDefault="005E0E3B" w:rsidP="005E0E3B">
            <w:pPr>
              <w:widowControl/>
              <w:spacing w:after="0"/>
              <w:rPr>
                <w:b/>
                <w:bCs/>
                <w:color w:val="FF0000"/>
                <w:sz w:val="18"/>
                <w:szCs w:val="18"/>
                <w:lang w:val="pt-BR"/>
              </w:rPr>
            </w:pPr>
            <w:r w:rsidRPr="003B2322">
              <w:rPr>
                <w:b/>
                <w:bCs/>
                <w:color w:val="FF0000"/>
                <w:sz w:val="18"/>
                <w:szCs w:val="18"/>
                <w:lang w:val="pt-BR"/>
              </w:rPr>
              <w:t>Etc</w:t>
            </w:r>
          </w:p>
        </w:tc>
      </w:tr>
      <w:tr w:rsidR="005E0E3B" w:rsidRPr="005E0E3B" w14:paraId="5CC03839" w14:textId="77777777" w:rsidTr="004109CB">
        <w:tc>
          <w:tcPr>
            <w:tcW w:w="1418" w:type="dxa"/>
            <w:tcBorders>
              <w:top w:val="single" w:sz="4" w:space="0" w:color="auto"/>
              <w:left w:val="single" w:sz="4" w:space="0" w:color="auto"/>
              <w:bottom w:val="single" w:sz="4" w:space="0" w:color="auto"/>
              <w:right w:val="single" w:sz="4" w:space="0" w:color="auto"/>
            </w:tcBorders>
          </w:tcPr>
          <w:p w14:paraId="0D34F6B8" w14:textId="77777777" w:rsidR="005E0E3B" w:rsidRPr="003B2322" w:rsidRDefault="005E0E3B" w:rsidP="005E0E3B">
            <w:pPr>
              <w:widowControl/>
              <w:numPr>
                <w:ilvl w:val="0"/>
                <w:numId w:val="76"/>
              </w:numPr>
              <w:spacing w:after="0" w:line="256" w:lineRule="auto"/>
              <w:contextualSpacing/>
              <w:jc w:val="left"/>
              <w:rPr>
                <w:b/>
                <w:sz w:val="18"/>
                <w:szCs w:val="18"/>
                <w:lang w:val="pt-BR"/>
              </w:rPr>
            </w:pPr>
          </w:p>
        </w:tc>
        <w:tc>
          <w:tcPr>
            <w:tcW w:w="1560" w:type="dxa"/>
            <w:tcBorders>
              <w:top w:val="single" w:sz="4" w:space="0" w:color="auto"/>
              <w:left w:val="single" w:sz="4" w:space="0" w:color="auto"/>
              <w:bottom w:val="single" w:sz="4" w:space="0" w:color="auto"/>
              <w:right w:val="single" w:sz="4" w:space="0" w:color="auto"/>
            </w:tcBorders>
          </w:tcPr>
          <w:p w14:paraId="43E99E7A" w14:textId="77777777" w:rsidR="005E0E3B" w:rsidRPr="003B2322" w:rsidRDefault="005E0E3B" w:rsidP="005E0E3B">
            <w:pPr>
              <w:widowControl/>
              <w:spacing w:after="0"/>
              <w:rPr>
                <w:b/>
                <w:sz w:val="18"/>
                <w:szCs w:val="18"/>
                <w:lang w:val="pt-BR"/>
              </w:rPr>
            </w:pPr>
          </w:p>
        </w:tc>
        <w:tc>
          <w:tcPr>
            <w:tcW w:w="1274" w:type="dxa"/>
            <w:tcBorders>
              <w:top w:val="single" w:sz="4" w:space="0" w:color="auto"/>
              <w:left w:val="single" w:sz="4" w:space="0" w:color="auto"/>
              <w:bottom w:val="single" w:sz="4" w:space="0" w:color="auto"/>
              <w:right w:val="single" w:sz="4" w:space="0" w:color="auto"/>
            </w:tcBorders>
          </w:tcPr>
          <w:p w14:paraId="7471798C" w14:textId="77777777" w:rsidR="005E0E3B" w:rsidRPr="003B2322" w:rsidRDefault="005E0E3B" w:rsidP="005E0E3B">
            <w:pPr>
              <w:widowControl/>
              <w:spacing w:after="0"/>
              <w:rPr>
                <w:b/>
                <w:sz w:val="18"/>
                <w:szCs w:val="18"/>
                <w:lang w:val="pt-BR"/>
              </w:rPr>
            </w:pPr>
          </w:p>
        </w:tc>
        <w:tc>
          <w:tcPr>
            <w:tcW w:w="1275" w:type="dxa"/>
            <w:tcBorders>
              <w:top w:val="single" w:sz="4" w:space="0" w:color="auto"/>
              <w:left w:val="single" w:sz="4" w:space="0" w:color="auto"/>
              <w:bottom w:val="single" w:sz="4" w:space="0" w:color="auto"/>
              <w:right w:val="single" w:sz="4" w:space="0" w:color="auto"/>
            </w:tcBorders>
          </w:tcPr>
          <w:p w14:paraId="4050D7C9" w14:textId="77777777" w:rsidR="005E0E3B" w:rsidRPr="003B2322" w:rsidRDefault="005E0E3B" w:rsidP="005E0E3B">
            <w:pPr>
              <w:widowControl/>
              <w:spacing w:after="0"/>
              <w:rPr>
                <w:b/>
                <w:sz w:val="18"/>
                <w:szCs w:val="18"/>
                <w:lang w:val="pt-BR"/>
              </w:rPr>
            </w:pPr>
          </w:p>
        </w:tc>
        <w:tc>
          <w:tcPr>
            <w:tcW w:w="1700" w:type="dxa"/>
            <w:tcBorders>
              <w:top w:val="single" w:sz="4" w:space="0" w:color="auto"/>
              <w:left w:val="single" w:sz="4" w:space="0" w:color="auto"/>
              <w:bottom w:val="single" w:sz="4" w:space="0" w:color="auto"/>
              <w:right w:val="single" w:sz="4" w:space="0" w:color="auto"/>
            </w:tcBorders>
          </w:tcPr>
          <w:p w14:paraId="78731175" w14:textId="77777777" w:rsidR="005E0E3B" w:rsidRPr="003B2322" w:rsidRDefault="005E0E3B" w:rsidP="005E0E3B">
            <w:pPr>
              <w:widowControl/>
              <w:spacing w:after="0"/>
              <w:rPr>
                <w:b/>
                <w:sz w:val="18"/>
                <w:szCs w:val="18"/>
                <w:lang w:val="pt-BR"/>
              </w:rPr>
            </w:pPr>
          </w:p>
        </w:tc>
        <w:tc>
          <w:tcPr>
            <w:tcW w:w="1558" w:type="dxa"/>
            <w:tcBorders>
              <w:top w:val="single" w:sz="4" w:space="0" w:color="auto"/>
              <w:left w:val="single" w:sz="4" w:space="0" w:color="auto"/>
              <w:bottom w:val="single" w:sz="4" w:space="0" w:color="auto"/>
              <w:right w:val="single" w:sz="4" w:space="0" w:color="auto"/>
            </w:tcBorders>
          </w:tcPr>
          <w:p w14:paraId="7171B4BB" w14:textId="77777777" w:rsidR="005E0E3B" w:rsidRPr="003B2322" w:rsidRDefault="005E0E3B" w:rsidP="005E0E3B">
            <w:pPr>
              <w:widowControl/>
              <w:spacing w:after="0"/>
              <w:rPr>
                <w:b/>
                <w:bCs/>
                <w:sz w:val="18"/>
                <w:szCs w:val="18"/>
                <w:lang w:val="pt-BR"/>
              </w:rPr>
            </w:pPr>
          </w:p>
        </w:tc>
        <w:tc>
          <w:tcPr>
            <w:tcW w:w="1700" w:type="dxa"/>
            <w:tcBorders>
              <w:top w:val="single" w:sz="4" w:space="0" w:color="auto"/>
              <w:left w:val="single" w:sz="4" w:space="0" w:color="auto"/>
              <w:bottom w:val="single" w:sz="4" w:space="0" w:color="auto"/>
              <w:right w:val="single" w:sz="4" w:space="0" w:color="auto"/>
            </w:tcBorders>
          </w:tcPr>
          <w:p w14:paraId="322F5442" w14:textId="77777777" w:rsidR="005E0E3B" w:rsidRPr="003B2322" w:rsidRDefault="005E0E3B" w:rsidP="005E0E3B">
            <w:pPr>
              <w:widowControl/>
              <w:spacing w:after="0"/>
              <w:rPr>
                <w:b/>
                <w:bCs/>
                <w:sz w:val="18"/>
                <w:szCs w:val="18"/>
                <w:lang w:val="pt-BR"/>
              </w:rPr>
            </w:pPr>
          </w:p>
        </w:tc>
      </w:tr>
      <w:tr w:rsidR="005E0E3B" w:rsidRPr="005E0E3B" w14:paraId="7CB29ABE" w14:textId="77777777" w:rsidTr="004109CB">
        <w:tc>
          <w:tcPr>
            <w:tcW w:w="1418" w:type="dxa"/>
            <w:tcBorders>
              <w:top w:val="single" w:sz="4" w:space="0" w:color="auto"/>
              <w:left w:val="single" w:sz="4" w:space="0" w:color="auto"/>
              <w:bottom w:val="single" w:sz="4" w:space="0" w:color="auto"/>
              <w:right w:val="single" w:sz="4" w:space="0" w:color="auto"/>
            </w:tcBorders>
          </w:tcPr>
          <w:p w14:paraId="5539D126" w14:textId="77777777" w:rsidR="005E0E3B" w:rsidRPr="003B2322" w:rsidRDefault="005E0E3B" w:rsidP="005E0E3B">
            <w:pPr>
              <w:widowControl/>
              <w:numPr>
                <w:ilvl w:val="0"/>
                <w:numId w:val="76"/>
              </w:numPr>
              <w:spacing w:after="0" w:line="256" w:lineRule="auto"/>
              <w:contextualSpacing/>
              <w:jc w:val="left"/>
              <w:rPr>
                <w:b/>
                <w:sz w:val="18"/>
                <w:szCs w:val="18"/>
                <w:lang w:val="pt-BR"/>
              </w:rPr>
            </w:pPr>
          </w:p>
        </w:tc>
        <w:tc>
          <w:tcPr>
            <w:tcW w:w="1560" w:type="dxa"/>
            <w:tcBorders>
              <w:top w:val="single" w:sz="4" w:space="0" w:color="auto"/>
              <w:left w:val="single" w:sz="4" w:space="0" w:color="auto"/>
              <w:bottom w:val="single" w:sz="4" w:space="0" w:color="auto"/>
              <w:right w:val="single" w:sz="4" w:space="0" w:color="auto"/>
            </w:tcBorders>
          </w:tcPr>
          <w:p w14:paraId="261994F8" w14:textId="77777777" w:rsidR="005E0E3B" w:rsidRPr="003B2322" w:rsidRDefault="005E0E3B" w:rsidP="005E0E3B">
            <w:pPr>
              <w:widowControl/>
              <w:spacing w:after="0"/>
              <w:rPr>
                <w:b/>
                <w:sz w:val="18"/>
                <w:szCs w:val="18"/>
                <w:lang w:val="pt-BR"/>
              </w:rPr>
            </w:pPr>
          </w:p>
        </w:tc>
        <w:tc>
          <w:tcPr>
            <w:tcW w:w="1274" w:type="dxa"/>
            <w:tcBorders>
              <w:top w:val="single" w:sz="4" w:space="0" w:color="auto"/>
              <w:left w:val="single" w:sz="4" w:space="0" w:color="auto"/>
              <w:bottom w:val="single" w:sz="4" w:space="0" w:color="auto"/>
              <w:right w:val="single" w:sz="4" w:space="0" w:color="auto"/>
            </w:tcBorders>
          </w:tcPr>
          <w:p w14:paraId="3E74B2BA" w14:textId="77777777" w:rsidR="005E0E3B" w:rsidRPr="003B2322" w:rsidRDefault="005E0E3B" w:rsidP="005E0E3B">
            <w:pPr>
              <w:widowControl/>
              <w:spacing w:after="0"/>
              <w:rPr>
                <w:b/>
                <w:sz w:val="18"/>
                <w:szCs w:val="18"/>
                <w:lang w:val="pt-BR"/>
              </w:rPr>
            </w:pPr>
          </w:p>
        </w:tc>
        <w:tc>
          <w:tcPr>
            <w:tcW w:w="1275" w:type="dxa"/>
            <w:tcBorders>
              <w:top w:val="single" w:sz="4" w:space="0" w:color="auto"/>
              <w:left w:val="single" w:sz="4" w:space="0" w:color="auto"/>
              <w:bottom w:val="single" w:sz="4" w:space="0" w:color="auto"/>
              <w:right w:val="single" w:sz="4" w:space="0" w:color="auto"/>
            </w:tcBorders>
          </w:tcPr>
          <w:p w14:paraId="1DF97219" w14:textId="77777777" w:rsidR="005E0E3B" w:rsidRPr="003B2322" w:rsidRDefault="005E0E3B" w:rsidP="005E0E3B">
            <w:pPr>
              <w:widowControl/>
              <w:spacing w:after="0"/>
              <w:rPr>
                <w:b/>
                <w:sz w:val="18"/>
                <w:szCs w:val="18"/>
                <w:lang w:val="pt-BR"/>
              </w:rPr>
            </w:pPr>
          </w:p>
        </w:tc>
        <w:tc>
          <w:tcPr>
            <w:tcW w:w="1700" w:type="dxa"/>
            <w:tcBorders>
              <w:top w:val="single" w:sz="4" w:space="0" w:color="auto"/>
              <w:left w:val="single" w:sz="4" w:space="0" w:color="auto"/>
              <w:bottom w:val="single" w:sz="4" w:space="0" w:color="auto"/>
              <w:right w:val="single" w:sz="4" w:space="0" w:color="auto"/>
            </w:tcBorders>
          </w:tcPr>
          <w:p w14:paraId="059AEB79" w14:textId="77777777" w:rsidR="005E0E3B" w:rsidRPr="003B2322" w:rsidRDefault="005E0E3B" w:rsidP="005E0E3B">
            <w:pPr>
              <w:widowControl/>
              <w:spacing w:after="0"/>
              <w:rPr>
                <w:b/>
                <w:sz w:val="18"/>
                <w:szCs w:val="18"/>
                <w:lang w:val="pt-BR"/>
              </w:rPr>
            </w:pPr>
          </w:p>
        </w:tc>
        <w:tc>
          <w:tcPr>
            <w:tcW w:w="1558" w:type="dxa"/>
            <w:tcBorders>
              <w:top w:val="single" w:sz="4" w:space="0" w:color="auto"/>
              <w:left w:val="single" w:sz="4" w:space="0" w:color="auto"/>
              <w:bottom w:val="single" w:sz="4" w:space="0" w:color="auto"/>
              <w:right w:val="single" w:sz="4" w:space="0" w:color="auto"/>
            </w:tcBorders>
          </w:tcPr>
          <w:p w14:paraId="234831E3" w14:textId="77777777" w:rsidR="005E0E3B" w:rsidRPr="003B2322" w:rsidRDefault="005E0E3B" w:rsidP="005E0E3B">
            <w:pPr>
              <w:widowControl/>
              <w:spacing w:after="0"/>
              <w:rPr>
                <w:b/>
                <w:bCs/>
                <w:sz w:val="18"/>
                <w:szCs w:val="18"/>
                <w:lang w:val="pt-BR"/>
              </w:rPr>
            </w:pPr>
          </w:p>
        </w:tc>
        <w:tc>
          <w:tcPr>
            <w:tcW w:w="1700" w:type="dxa"/>
            <w:tcBorders>
              <w:top w:val="single" w:sz="4" w:space="0" w:color="auto"/>
              <w:left w:val="single" w:sz="4" w:space="0" w:color="auto"/>
              <w:bottom w:val="single" w:sz="4" w:space="0" w:color="auto"/>
              <w:right w:val="single" w:sz="4" w:space="0" w:color="auto"/>
            </w:tcBorders>
          </w:tcPr>
          <w:p w14:paraId="23AE9C65" w14:textId="77777777" w:rsidR="005E0E3B" w:rsidRPr="003B2322" w:rsidRDefault="005E0E3B" w:rsidP="005E0E3B">
            <w:pPr>
              <w:widowControl/>
              <w:spacing w:after="0"/>
              <w:rPr>
                <w:b/>
                <w:bCs/>
                <w:sz w:val="18"/>
                <w:szCs w:val="18"/>
                <w:lang w:val="pt-BR"/>
              </w:rPr>
            </w:pPr>
          </w:p>
        </w:tc>
      </w:tr>
      <w:tr w:rsidR="005E0E3B" w:rsidRPr="005E0E3B" w14:paraId="51F29B41" w14:textId="77777777" w:rsidTr="004109CB">
        <w:tc>
          <w:tcPr>
            <w:tcW w:w="1418" w:type="dxa"/>
            <w:tcBorders>
              <w:top w:val="single" w:sz="4" w:space="0" w:color="auto"/>
              <w:left w:val="single" w:sz="4" w:space="0" w:color="auto"/>
              <w:bottom w:val="single" w:sz="4" w:space="0" w:color="auto"/>
              <w:right w:val="single" w:sz="4" w:space="0" w:color="auto"/>
            </w:tcBorders>
          </w:tcPr>
          <w:p w14:paraId="6AE752DF" w14:textId="77777777" w:rsidR="005E0E3B" w:rsidRPr="003B2322" w:rsidRDefault="005E0E3B" w:rsidP="005E0E3B">
            <w:pPr>
              <w:widowControl/>
              <w:numPr>
                <w:ilvl w:val="0"/>
                <w:numId w:val="76"/>
              </w:numPr>
              <w:spacing w:after="0" w:line="256" w:lineRule="auto"/>
              <w:contextualSpacing/>
              <w:jc w:val="left"/>
              <w:rPr>
                <w:b/>
                <w:sz w:val="18"/>
                <w:szCs w:val="18"/>
                <w:lang w:val="pt-BR"/>
              </w:rPr>
            </w:pPr>
          </w:p>
        </w:tc>
        <w:tc>
          <w:tcPr>
            <w:tcW w:w="1560" w:type="dxa"/>
            <w:tcBorders>
              <w:top w:val="single" w:sz="4" w:space="0" w:color="auto"/>
              <w:left w:val="single" w:sz="4" w:space="0" w:color="auto"/>
              <w:bottom w:val="single" w:sz="4" w:space="0" w:color="auto"/>
              <w:right w:val="single" w:sz="4" w:space="0" w:color="auto"/>
            </w:tcBorders>
          </w:tcPr>
          <w:p w14:paraId="47632BEC" w14:textId="77777777" w:rsidR="005E0E3B" w:rsidRPr="003B2322" w:rsidRDefault="005E0E3B" w:rsidP="005E0E3B">
            <w:pPr>
              <w:widowControl/>
              <w:spacing w:after="0"/>
              <w:rPr>
                <w:b/>
                <w:sz w:val="18"/>
                <w:szCs w:val="18"/>
                <w:lang w:val="pt-BR"/>
              </w:rPr>
            </w:pPr>
          </w:p>
        </w:tc>
        <w:tc>
          <w:tcPr>
            <w:tcW w:w="1274" w:type="dxa"/>
            <w:tcBorders>
              <w:top w:val="single" w:sz="4" w:space="0" w:color="auto"/>
              <w:left w:val="single" w:sz="4" w:space="0" w:color="auto"/>
              <w:bottom w:val="single" w:sz="4" w:space="0" w:color="auto"/>
              <w:right w:val="single" w:sz="4" w:space="0" w:color="auto"/>
            </w:tcBorders>
          </w:tcPr>
          <w:p w14:paraId="4298E0C4" w14:textId="77777777" w:rsidR="005E0E3B" w:rsidRPr="003B2322" w:rsidRDefault="005E0E3B" w:rsidP="005E0E3B">
            <w:pPr>
              <w:widowControl/>
              <w:spacing w:after="0"/>
              <w:rPr>
                <w:b/>
                <w:sz w:val="18"/>
                <w:szCs w:val="18"/>
                <w:lang w:val="pt-BR"/>
              </w:rPr>
            </w:pPr>
          </w:p>
        </w:tc>
        <w:tc>
          <w:tcPr>
            <w:tcW w:w="1275" w:type="dxa"/>
            <w:tcBorders>
              <w:top w:val="single" w:sz="4" w:space="0" w:color="auto"/>
              <w:left w:val="single" w:sz="4" w:space="0" w:color="auto"/>
              <w:bottom w:val="single" w:sz="4" w:space="0" w:color="auto"/>
              <w:right w:val="single" w:sz="4" w:space="0" w:color="auto"/>
            </w:tcBorders>
          </w:tcPr>
          <w:p w14:paraId="7DF3857B" w14:textId="77777777" w:rsidR="005E0E3B" w:rsidRPr="003B2322" w:rsidRDefault="005E0E3B" w:rsidP="005E0E3B">
            <w:pPr>
              <w:widowControl/>
              <w:spacing w:after="0"/>
              <w:rPr>
                <w:b/>
                <w:sz w:val="18"/>
                <w:szCs w:val="18"/>
                <w:lang w:val="pt-BR"/>
              </w:rPr>
            </w:pPr>
          </w:p>
        </w:tc>
        <w:tc>
          <w:tcPr>
            <w:tcW w:w="1700" w:type="dxa"/>
            <w:tcBorders>
              <w:top w:val="single" w:sz="4" w:space="0" w:color="auto"/>
              <w:left w:val="single" w:sz="4" w:space="0" w:color="auto"/>
              <w:bottom w:val="single" w:sz="4" w:space="0" w:color="auto"/>
              <w:right w:val="single" w:sz="4" w:space="0" w:color="auto"/>
            </w:tcBorders>
          </w:tcPr>
          <w:p w14:paraId="0254CE6D" w14:textId="77777777" w:rsidR="005E0E3B" w:rsidRPr="003B2322" w:rsidRDefault="005E0E3B" w:rsidP="005E0E3B">
            <w:pPr>
              <w:widowControl/>
              <w:spacing w:after="0"/>
              <w:rPr>
                <w:b/>
                <w:sz w:val="18"/>
                <w:szCs w:val="18"/>
                <w:lang w:val="pt-BR"/>
              </w:rPr>
            </w:pPr>
          </w:p>
        </w:tc>
        <w:tc>
          <w:tcPr>
            <w:tcW w:w="1558" w:type="dxa"/>
            <w:tcBorders>
              <w:top w:val="single" w:sz="4" w:space="0" w:color="auto"/>
              <w:left w:val="single" w:sz="4" w:space="0" w:color="auto"/>
              <w:bottom w:val="single" w:sz="4" w:space="0" w:color="auto"/>
              <w:right w:val="single" w:sz="4" w:space="0" w:color="auto"/>
            </w:tcBorders>
          </w:tcPr>
          <w:p w14:paraId="0A7FE020" w14:textId="77777777" w:rsidR="005E0E3B" w:rsidRPr="003B2322" w:rsidRDefault="005E0E3B" w:rsidP="005E0E3B">
            <w:pPr>
              <w:widowControl/>
              <w:spacing w:after="0"/>
              <w:rPr>
                <w:b/>
                <w:bCs/>
                <w:sz w:val="18"/>
                <w:szCs w:val="18"/>
                <w:lang w:val="pt-BR"/>
              </w:rPr>
            </w:pPr>
          </w:p>
        </w:tc>
        <w:tc>
          <w:tcPr>
            <w:tcW w:w="1700" w:type="dxa"/>
            <w:tcBorders>
              <w:top w:val="single" w:sz="4" w:space="0" w:color="auto"/>
              <w:left w:val="single" w:sz="4" w:space="0" w:color="auto"/>
              <w:bottom w:val="single" w:sz="4" w:space="0" w:color="auto"/>
              <w:right w:val="single" w:sz="4" w:space="0" w:color="auto"/>
            </w:tcBorders>
          </w:tcPr>
          <w:p w14:paraId="66C5EBC4" w14:textId="77777777" w:rsidR="005E0E3B" w:rsidRPr="003B2322" w:rsidRDefault="005E0E3B" w:rsidP="005E0E3B">
            <w:pPr>
              <w:widowControl/>
              <w:spacing w:after="0"/>
              <w:rPr>
                <w:b/>
                <w:bCs/>
                <w:sz w:val="18"/>
                <w:szCs w:val="18"/>
                <w:lang w:val="pt-BR"/>
              </w:rPr>
            </w:pPr>
          </w:p>
        </w:tc>
      </w:tr>
      <w:tr w:rsidR="005E0E3B" w:rsidRPr="005E0E3B" w14:paraId="4F6830F8" w14:textId="77777777" w:rsidTr="004109CB">
        <w:tc>
          <w:tcPr>
            <w:tcW w:w="1418" w:type="dxa"/>
            <w:tcBorders>
              <w:top w:val="single" w:sz="4" w:space="0" w:color="auto"/>
              <w:left w:val="single" w:sz="4" w:space="0" w:color="auto"/>
              <w:bottom w:val="single" w:sz="4" w:space="0" w:color="auto"/>
              <w:right w:val="single" w:sz="4" w:space="0" w:color="auto"/>
            </w:tcBorders>
          </w:tcPr>
          <w:p w14:paraId="633AEE18" w14:textId="77777777" w:rsidR="005E0E3B" w:rsidRPr="003B2322" w:rsidRDefault="005E0E3B" w:rsidP="005E0E3B">
            <w:pPr>
              <w:widowControl/>
              <w:numPr>
                <w:ilvl w:val="0"/>
                <w:numId w:val="76"/>
              </w:numPr>
              <w:spacing w:after="0" w:line="256" w:lineRule="auto"/>
              <w:contextualSpacing/>
              <w:jc w:val="left"/>
              <w:rPr>
                <w:b/>
                <w:sz w:val="18"/>
                <w:szCs w:val="18"/>
                <w:lang w:val="pt-BR"/>
              </w:rPr>
            </w:pPr>
          </w:p>
        </w:tc>
        <w:tc>
          <w:tcPr>
            <w:tcW w:w="1560" w:type="dxa"/>
            <w:tcBorders>
              <w:top w:val="single" w:sz="4" w:space="0" w:color="auto"/>
              <w:left w:val="single" w:sz="4" w:space="0" w:color="auto"/>
              <w:bottom w:val="single" w:sz="4" w:space="0" w:color="auto"/>
              <w:right w:val="single" w:sz="4" w:space="0" w:color="auto"/>
            </w:tcBorders>
          </w:tcPr>
          <w:p w14:paraId="66CCF49F" w14:textId="77777777" w:rsidR="005E0E3B" w:rsidRPr="003B2322" w:rsidRDefault="005E0E3B" w:rsidP="005E0E3B">
            <w:pPr>
              <w:widowControl/>
              <w:spacing w:after="0"/>
              <w:rPr>
                <w:b/>
                <w:sz w:val="18"/>
                <w:szCs w:val="18"/>
                <w:lang w:val="pt-BR"/>
              </w:rPr>
            </w:pPr>
          </w:p>
        </w:tc>
        <w:tc>
          <w:tcPr>
            <w:tcW w:w="1274" w:type="dxa"/>
            <w:tcBorders>
              <w:top w:val="single" w:sz="4" w:space="0" w:color="auto"/>
              <w:left w:val="single" w:sz="4" w:space="0" w:color="auto"/>
              <w:bottom w:val="single" w:sz="4" w:space="0" w:color="auto"/>
              <w:right w:val="single" w:sz="4" w:space="0" w:color="auto"/>
            </w:tcBorders>
          </w:tcPr>
          <w:p w14:paraId="5FD152CC" w14:textId="77777777" w:rsidR="005E0E3B" w:rsidRPr="003B2322" w:rsidRDefault="005E0E3B" w:rsidP="005E0E3B">
            <w:pPr>
              <w:widowControl/>
              <w:spacing w:after="0"/>
              <w:rPr>
                <w:b/>
                <w:sz w:val="18"/>
                <w:szCs w:val="18"/>
                <w:lang w:val="pt-BR"/>
              </w:rPr>
            </w:pPr>
          </w:p>
        </w:tc>
        <w:tc>
          <w:tcPr>
            <w:tcW w:w="1275" w:type="dxa"/>
            <w:tcBorders>
              <w:top w:val="single" w:sz="4" w:space="0" w:color="auto"/>
              <w:left w:val="single" w:sz="4" w:space="0" w:color="auto"/>
              <w:bottom w:val="single" w:sz="4" w:space="0" w:color="auto"/>
              <w:right w:val="single" w:sz="4" w:space="0" w:color="auto"/>
            </w:tcBorders>
          </w:tcPr>
          <w:p w14:paraId="7C62508B" w14:textId="77777777" w:rsidR="005E0E3B" w:rsidRPr="003B2322" w:rsidRDefault="005E0E3B" w:rsidP="005E0E3B">
            <w:pPr>
              <w:widowControl/>
              <w:spacing w:after="0"/>
              <w:rPr>
                <w:b/>
                <w:sz w:val="18"/>
                <w:szCs w:val="18"/>
                <w:lang w:val="pt-BR"/>
              </w:rPr>
            </w:pPr>
          </w:p>
        </w:tc>
        <w:tc>
          <w:tcPr>
            <w:tcW w:w="1700" w:type="dxa"/>
            <w:tcBorders>
              <w:top w:val="single" w:sz="4" w:space="0" w:color="auto"/>
              <w:left w:val="single" w:sz="4" w:space="0" w:color="auto"/>
              <w:bottom w:val="single" w:sz="4" w:space="0" w:color="auto"/>
              <w:right w:val="single" w:sz="4" w:space="0" w:color="auto"/>
            </w:tcBorders>
          </w:tcPr>
          <w:p w14:paraId="62B8EF09" w14:textId="77777777" w:rsidR="005E0E3B" w:rsidRPr="003B2322" w:rsidRDefault="005E0E3B" w:rsidP="005E0E3B">
            <w:pPr>
              <w:widowControl/>
              <w:spacing w:after="0"/>
              <w:rPr>
                <w:b/>
                <w:sz w:val="18"/>
                <w:szCs w:val="18"/>
                <w:lang w:val="pt-BR"/>
              </w:rPr>
            </w:pPr>
          </w:p>
        </w:tc>
        <w:tc>
          <w:tcPr>
            <w:tcW w:w="1558" w:type="dxa"/>
            <w:tcBorders>
              <w:top w:val="single" w:sz="4" w:space="0" w:color="auto"/>
              <w:left w:val="single" w:sz="4" w:space="0" w:color="auto"/>
              <w:bottom w:val="single" w:sz="4" w:space="0" w:color="auto"/>
              <w:right w:val="single" w:sz="4" w:space="0" w:color="auto"/>
            </w:tcBorders>
          </w:tcPr>
          <w:p w14:paraId="6BB726ED" w14:textId="77777777" w:rsidR="005E0E3B" w:rsidRPr="003B2322" w:rsidRDefault="005E0E3B" w:rsidP="005E0E3B">
            <w:pPr>
              <w:widowControl/>
              <w:spacing w:after="0"/>
              <w:rPr>
                <w:b/>
                <w:bCs/>
                <w:sz w:val="18"/>
                <w:szCs w:val="18"/>
                <w:lang w:val="pt-BR"/>
              </w:rPr>
            </w:pPr>
          </w:p>
        </w:tc>
        <w:tc>
          <w:tcPr>
            <w:tcW w:w="1700" w:type="dxa"/>
            <w:tcBorders>
              <w:top w:val="single" w:sz="4" w:space="0" w:color="auto"/>
              <w:left w:val="single" w:sz="4" w:space="0" w:color="auto"/>
              <w:bottom w:val="single" w:sz="4" w:space="0" w:color="auto"/>
              <w:right w:val="single" w:sz="4" w:space="0" w:color="auto"/>
            </w:tcBorders>
          </w:tcPr>
          <w:p w14:paraId="6C5D3932" w14:textId="77777777" w:rsidR="005E0E3B" w:rsidRPr="003B2322" w:rsidRDefault="005E0E3B" w:rsidP="005E0E3B">
            <w:pPr>
              <w:widowControl/>
              <w:spacing w:after="0"/>
              <w:rPr>
                <w:b/>
                <w:bCs/>
                <w:sz w:val="18"/>
                <w:szCs w:val="18"/>
                <w:lang w:val="pt-BR"/>
              </w:rPr>
            </w:pPr>
          </w:p>
        </w:tc>
      </w:tr>
    </w:tbl>
    <w:p w14:paraId="6B2B7308" w14:textId="77777777" w:rsidR="005E0E3B" w:rsidRPr="005E0E3B" w:rsidRDefault="005E0E3B" w:rsidP="005E0E3B">
      <w:pPr>
        <w:widowControl/>
        <w:spacing w:after="0" w:line="276" w:lineRule="auto"/>
        <w:ind w:right="-732"/>
        <w:rPr>
          <w:sz w:val="22"/>
        </w:rPr>
      </w:pPr>
    </w:p>
    <w:p w14:paraId="7CE8EB0B" w14:textId="77777777" w:rsidR="005E0E3B" w:rsidRPr="005E0E3B" w:rsidRDefault="005E0E3B" w:rsidP="00ED1DA5">
      <w:pPr>
        <w:widowControl/>
        <w:spacing w:after="0" w:line="276" w:lineRule="auto"/>
        <w:ind w:left="-851" w:right="-99"/>
        <w:rPr>
          <w:sz w:val="22"/>
        </w:rPr>
      </w:pPr>
      <w:r w:rsidRPr="005E0E3B">
        <w:rPr>
          <w:b/>
          <w:bCs/>
          <w:sz w:val="20"/>
          <w:szCs w:val="20"/>
        </w:rPr>
        <w:t xml:space="preserve">Nota*: </w:t>
      </w:r>
      <w:r w:rsidRPr="005E0E3B">
        <w:rPr>
          <w:sz w:val="20"/>
          <w:szCs w:val="20"/>
        </w:rPr>
        <w:t>Cerințele minime se vor prelua din caietul de sarcini pentru fiecare expert-cheie.</w:t>
      </w:r>
    </w:p>
    <w:p w14:paraId="0E8E0FFE" w14:textId="77777777" w:rsidR="005E0E3B" w:rsidRPr="005E0E3B" w:rsidRDefault="005E0E3B" w:rsidP="00ED1DA5">
      <w:pPr>
        <w:widowControl/>
        <w:spacing w:after="0" w:line="276" w:lineRule="auto"/>
        <w:ind w:left="-851" w:right="-99"/>
        <w:rPr>
          <w:sz w:val="22"/>
        </w:rPr>
      </w:pPr>
      <w:r w:rsidRPr="005E0E3B">
        <w:rPr>
          <w:b/>
          <w:sz w:val="20"/>
          <w:szCs w:val="20"/>
        </w:rPr>
        <w:t xml:space="preserve">Notă**: Vă rugăm să precizați toate informațiile solicitate în documentația de atribuire </w:t>
      </w:r>
      <w:r w:rsidRPr="005E0E3B">
        <w:rPr>
          <w:b/>
          <w:sz w:val="20"/>
          <w:szCs w:val="20"/>
          <w:u w:val="single"/>
        </w:rPr>
        <w:t>pentru fiecare contract/proiect</w:t>
      </w:r>
      <w:r w:rsidRPr="005E0E3B">
        <w:rPr>
          <w:b/>
          <w:sz w:val="20"/>
          <w:szCs w:val="20"/>
        </w:rPr>
        <w:t xml:space="preserve"> pe care solicitați ca autoritatea contractantă să-l considere experiență similară a expertului cheie propus. Pentru fiecare proiect se vor prezenta documentele suport conform cerințelor din fișa de date.</w:t>
      </w:r>
    </w:p>
    <w:p w14:paraId="7B0834A6" w14:textId="77777777" w:rsidR="005E0E3B" w:rsidRPr="005E0E3B" w:rsidRDefault="005E0E3B" w:rsidP="00ED1DA5">
      <w:pPr>
        <w:widowControl/>
        <w:spacing w:after="0" w:line="276" w:lineRule="auto"/>
        <w:ind w:left="-851" w:right="-99"/>
        <w:rPr>
          <w:rFonts w:eastAsia="TTE23DB998t00"/>
          <w:iCs/>
          <w:kern w:val="2"/>
          <w:sz w:val="20"/>
          <w:szCs w:val="20"/>
          <w:lang w:eastAsia="hi-IN" w:bidi="hi-IN"/>
        </w:rPr>
      </w:pPr>
      <w:r w:rsidRPr="005E0E3B">
        <w:rPr>
          <w:sz w:val="20"/>
          <w:szCs w:val="20"/>
        </w:rPr>
        <w:t xml:space="preserve">Subsemnatul/a, </w:t>
      </w:r>
      <w:r w:rsidRPr="005E0E3B">
        <w:rPr>
          <w:sz w:val="20"/>
          <w:szCs w:val="20"/>
          <w:highlight w:val="yellow"/>
        </w:rPr>
        <w:t>NUME Prenume expert cheie</w:t>
      </w:r>
      <w:r w:rsidRPr="005E0E3B">
        <w:rPr>
          <w:sz w:val="20"/>
          <w:szCs w:val="20"/>
        </w:rPr>
        <w:t xml:space="preserve">, declar pe proprie răspundere că am luat la cunoștință care sunt responsabilitățile stabilite în sarcina mea în caietul de sarcini aferent achiziției publice. De asemenea declar că toate informațiile/documentele prezentate mai sus sunt reale și corecte și am </w:t>
      </w:r>
      <w:r w:rsidRPr="005E0E3B">
        <w:rPr>
          <w:rFonts w:eastAsia="TTE23DB998t00"/>
          <w:iCs/>
          <w:kern w:val="2"/>
          <w:sz w:val="20"/>
          <w:szCs w:val="20"/>
          <w:lang w:eastAsia="hi-IN" w:bidi="hi-IN"/>
        </w:rPr>
        <w:t>luat cunoștință de prevederile art. 326 „</w:t>
      </w:r>
      <w:r w:rsidRPr="005E0E3B">
        <w:rPr>
          <w:rFonts w:eastAsia="TTE23DB998t00"/>
          <w:i/>
          <w:iCs/>
          <w:kern w:val="2"/>
          <w:sz w:val="20"/>
          <w:szCs w:val="20"/>
          <w:lang w:eastAsia="hi-IN" w:bidi="hi-IN"/>
        </w:rPr>
        <w:t>Falsul în declarații</w:t>
      </w:r>
      <w:r w:rsidRPr="005E0E3B">
        <w:rPr>
          <w:rFonts w:eastAsia="TTE23DB998t00"/>
          <w:iCs/>
          <w:kern w:val="2"/>
          <w:sz w:val="20"/>
          <w:szCs w:val="20"/>
          <w:lang w:eastAsia="hi-IN" w:bidi="hi-IN"/>
        </w:rPr>
        <w:t xml:space="preserve">” din Codul penal conform căruia </w:t>
      </w:r>
      <w:r w:rsidRPr="005E0E3B">
        <w:rPr>
          <w:rFonts w:eastAsia="TTE23DB998t00"/>
          <w:i/>
          <w:iCs/>
          <w:kern w:val="2"/>
          <w:sz w:val="20"/>
          <w:szCs w:val="20"/>
          <w:lang w:eastAsia="hi-IN" w:bidi="hi-IN"/>
        </w:rPr>
        <w:t>„(1) 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r w:rsidRPr="005E0E3B">
        <w:rPr>
          <w:rFonts w:eastAsia="TTE23DB998t00"/>
          <w:iCs/>
          <w:kern w:val="2"/>
          <w:sz w:val="20"/>
          <w:szCs w:val="20"/>
          <w:lang w:eastAsia="hi-IN" w:bidi="hi-IN"/>
        </w:rPr>
        <w:t>;</w:t>
      </w:r>
    </w:p>
    <w:p w14:paraId="04D8B90C" w14:textId="77777777" w:rsidR="005E0E3B" w:rsidRPr="005E0E3B" w:rsidRDefault="005E0E3B" w:rsidP="005E0E3B">
      <w:pPr>
        <w:widowControl/>
        <w:spacing w:after="0" w:line="276" w:lineRule="auto"/>
        <w:ind w:left="-851" w:right="-732"/>
        <w:rPr>
          <w:sz w:val="22"/>
        </w:rPr>
      </w:pPr>
    </w:p>
    <w:p w14:paraId="093FB4D7" w14:textId="77777777" w:rsidR="005E0E3B" w:rsidRPr="005E0E3B" w:rsidRDefault="005E0E3B" w:rsidP="005E0E3B">
      <w:pPr>
        <w:widowControl/>
        <w:spacing w:after="0" w:line="276" w:lineRule="auto"/>
        <w:ind w:left="-851" w:right="-732"/>
        <w:rPr>
          <w:i/>
          <w:iCs/>
          <w:sz w:val="20"/>
          <w:szCs w:val="20"/>
        </w:rPr>
      </w:pPr>
      <w:r w:rsidRPr="005E0E3B">
        <w:rPr>
          <w:i/>
          <w:iCs/>
          <w:sz w:val="20"/>
          <w:szCs w:val="20"/>
        </w:rPr>
        <w:t>Data și semnătură expert-cheie</w:t>
      </w:r>
    </w:p>
    <w:p w14:paraId="6C094769" w14:textId="77777777" w:rsidR="005E0E3B" w:rsidRPr="005E0E3B" w:rsidRDefault="005E0E3B" w:rsidP="005E0E3B">
      <w:pPr>
        <w:widowControl/>
        <w:spacing w:after="0" w:line="276" w:lineRule="auto"/>
        <w:ind w:left="-851" w:right="-732"/>
        <w:rPr>
          <w:i/>
          <w:iCs/>
          <w:color w:val="FF0000"/>
          <w:sz w:val="20"/>
          <w:szCs w:val="20"/>
        </w:rPr>
      </w:pPr>
    </w:p>
    <w:p w14:paraId="3B0586E6" w14:textId="77777777" w:rsidR="005E0E3B" w:rsidRPr="005E0E3B" w:rsidRDefault="005E0E3B" w:rsidP="005E0E3B">
      <w:pPr>
        <w:widowControl/>
        <w:spacing w:after="0" w:line="276" w:lineRule="auto"/>
        <w:ind w:left="-851" w:right="-732"/>
        <w:rPr>
          <w:color w:val="000000"/>
          <w:sz w:val="22"/>
        </w:rPr>
      </w:pPr>
      <w:r w:rsidRPr="005E0E3B">
        <w:rPr>
          <w:color w:val="000000"/>
          <w:sz w:val="22"/>
        </w:rPr>
        <w:t>Ofertant</w:t>
      </w:r>
    </w:p>
    <w:p w14:paraId="5E14F3DA" w14:textId="77777777" w:rsidR="005E0E3B" w:rsidRPr="005E0E3B" w:rsidRDefault="005E0E3B" w:rsidP="005E0E3B">
      <w:pPr>
        <w:widowControl/>
        <w:spacing w:after="0" w:line="276" w:lineRule="auto"/>
        <w:ind w:left="-851" w:right="-732"/>
        <w:rPr>
          <w:color w:val="000000"/>
          <w:sz w:val="22"/>
        </w:rPr>
      </w:pPr>
      <w:r w:rsidRPr="005E0E3B">
        <w:rPr>
          <w:color w:val="000000"/>
          <w:sz w:val="22"/>
        </w:rPr>
        <w:t>Nume şi prenume reprezentant legal / împuternicit</w:t>
      </w:r>
    </w:p>
    <w:p w14:paraId="64DBEB47" w14:textId="77777777" w:rsidR="005E0E3B" w:rsidRPr="005E0E3B" w:rsidRDefault="005E0E3B" w:rsidP="005E0E3B">
      <w:pPr>
        <w:widowControl/>
        <w:spacing w:after="0" w:line="276" w:lineRule="auto"/>
        <w:ind w:left="-851" w:right="-732"/>
        <w:rPr>
          <w:i/>
          <w:iCs/>
          <w:color w:val="FF0000"/>
          <w:sz w:val="20"/>
          <w:szCs w:val="20"/>
        </w:rPr>
      </w:pPr>
      <w:r w:rsidRPr="005E0E3B">
        <w:rPr>
          <w:color w:val="000000"/>
          <w:sz w:val="22"/>
        </w:rPr>
        <w:t>................................</w:t>
      </w:r>
    </w:p>
    <w:p w14:paraId="63DDF103" w14:textId="77777777" w:rsidR="005E0E3B" w:rsidRPr="005E0E3B" w:rsidRDefault="005E0E3B" w:rsidP="005E0E3B">
      <w:pPr>
        <w:widowControl/>
        <w:spacing w:after="0" w:line="276" w:lineRule="auto"/>
        <w:ind w:left="-851" w:right="-732"/>
        <w:rPr>
          <w:i/>
          <w:iCs/>
          <w:sz w:val="20"/>
          <w:szCs w:val="20"/>
        </w:rPr>
      </w:pPr>
      <w:r w:rsidRPr="005E0E3B">
        <w:rPr>
          <w:i/>
          <w:iCs/>
          <w:sz w:val="20"/>
          <w:szCs w:val="20"/>
        </w:rPr>
        <w:t>Data și semnătură autorizată ofertant</w:t>
      </w:r>
    </w:p>
    <w:p w14:paraId="5473E159" w14:textId="77777777" w:rsidR="005E0E3B" w:rsidRPr="005E0E3B" w:rsidRDefault="005E0E3B" w:rsidP="005E0E3B">
      <w:pPr>
        <w:widowControl/>
        <w:spacing w:after="0" w:line="276" w:lineRule="auto"/>
        <w:ind w:left="-851" w:right="-732"/>
        <w:rPr>
          <w:i/>
          <w:iCs/>
          <w:sz w:val="20"/>
          <w:szCs w:val="20"/>
        </w:rPr>
      </w:pPr>
      <w:r w:rsidRPr="005E0E3B">
        <w:rPr>
          <w:i/>
          <w:iCs/>
          <w:sz w:val="20"/>
          <w:szCs w:val="20"/>
        </w:rPr>
        <w:t>......................................</w:t>
      </w:r>
    </w:p>
    <w:p w14:paraId="474FE829" w14:textId="77777777" w:rsidR="005E0E3B" w:rsidRDefault="005E0E3B" w:rsidP="003922D8"/>
    <w:bookmarkEnd w:id="5"/>
    <w:p w14:paraId="3FF11DAA" w14:textId="29A24E8D" w:rsidR="003922D8" w:rsidRDefault="003922D8" w:rsidP="003922D8">
      <w:r>
        <w:br w:type="page"/>
      </w:r>
    </w:p>
    <w:p w14:paraId="057E6446" w14:textId="4A922FDA" w:rsidR="009C4B29" w:rsidRPr="00CD4C47" w:rsidRDefault="009C4B29" w:rsidP="009C4B29">
      <w:pPr>
        <w:pStyle w:val="Heading1"/>
      </w:pPr>
      <w:r w:rsidRPr="00CD4C47">
        <w:rPr>
          <w:caps w:val="0"/>
        </w:rPr>
        <w:lastRenderedPageBreak/>
        <w:t>FORMULARUL NR.</w:t>
      </w:r>
      <w:r>
        <w:rPr>
          <w:caps w:val="0"/>
        </w:rPr>
        <w:t>4</w:t>
      </w:r>
    </w:p>
    <w:p w14:paraId="5CD997B6" w14:textId="77777777" w:rsidR="009C4B29" w:rsidRDefault="009C4B29" w:rsidP="009C4B29">
      <w:pPr>
        <w:spacing w:after="0"/>
        <w:jc w:val="center"/>
        <w:rPr>
          <w:b/>
          <w:bCs/>
        </w:rPr>
      </w:pPr>
    </w:p>
    <w:p w14:paraId="229E097F" w14:textId="77777777" w:rsidR="009C4B29" w:rsidRPr="00377D66" w:rsidRDefault="009C4B29" w:rsidP="009C4B29">
      <w:pPr>
        <w:pStyle w:val="Subtitle"/>
        <w:spacing w:after="0"/>
      </w:pPr>
      <w:r>
        <w:t>DECLARAȚIE DE DISPONIBILITATE</w:t>
      </w:r>
    </w:p>
    <w:p w14:paraId="23DF0197" w14:textId="49B5909D" w:rsidR="009C4B29" w:rsidRPr="00377D66" w:rsidRDefault="009C4B29" w:rsidP="009C4B29">
      <w:pPr>
        <w:spacing w:after="0"/>
        <w:jc w:val="center"/>
        <w:rPr>
          <w:rFonts w:ascii="Arial" w:hAnsi="Arial" w:cs="Arial"/>
          <w:snapToGrid w:val="0"/>
        </w:rPr>
      </w:pPr>
      <w:r w:rsidRPr="00377D66">
        <w:rPr>
          <w:b/>
        </w:rPr>
        <w:t xml:space="preserve">Cod procedură: </w:t>
      </w:r>
      <w:r w:rsidR="001C25F8">
        <w:rPr>
          <w:b/>
          <w:highlight w:val="yellow"/>
        </w:rPr>
        <w:t>42283735/2026/04/CLOUD/I1</w:t>
      </w:r>
    </w:p>
    <w:p w14:paraId="3D4CB707" w14:textId="77777777" w:rsidR="009C4B29" w:rsidRPr="00377D66" w:rsidRDefault="009C4B29" w:rsidP="009C4B29">
      <w:pPr>
        <w:jc w:val="center"/>
        <w:rPr>
          <w:b/>
          <w:bCs/>
        </w:rPr>
      </w:pPr>
    </w:p>
    <w:p w14:paraId="431651B9" w14:textId="77777777" w:rsidR="009C4B29" w:rsidRPr="00655611" w:rsidRDefault="009C4B29" w:rsidP="009C4B29">
      <w:pPr>
        <w:autoSpaceDE w:val="0"/>
        <w:autoSpaceDN w:val="0"/>
        <w:adjustRightInd w:val="0"/>
        <w:spacing w:after="165" w:line="254" w:lineRule="auto"/>
        <w:rPr>
          <w:b/>
          <w:bCs/>
          <w:szCs w:val="24"/>
        </w:rPr>
      </w:pPr>
    </w:p>
    <w:p w14:paraId="4A49F94D" w14:textId="424F7631" w:rsidR="009C4B29" w:rsidRPr="00A8427E" w:rsidRDefault="009C4B29" w:rsidP="009C4B29">
      <w:pPr>
        <w:spacing w:before="100" w:beforeAutospacing="1" w:after="100" w:afterAutospacing="1" w:line="276" w:lineRule="auto"/>
        <w:rPr>
          <w:b/>
          <w:bCs/>
          <w:i/>
          <w:iCs/>
          <w:szCs w:val="24"/>
        </w:rPr>
      </w:pPr>
      <w:r w:rsidRPr="00A8427E">
        <w:rPr>
          <w:color w:val="000000"/>
          <w:szCs w:val="24"/>
        </w:rPr>
        <w:tab/>
        <w:t xml:space="preserve">Subsemnatul/a </w:t>
      </w:r>
      <w:r w:rsidRPr="00A8427E">
        <w:rPr>
          <w:color w:val="FF0000"/>
          <w:szCs w:val="24"/>
        </w:rPr>
        <w:t>__________________________</w:t>
      </w:r>
      <w:r w:rsidRPr="00A8427E">
        <w:rPr>
          <w:color w:val="000000"/>
          <w:szCs w:val="24"/>
        </w:rPr>
        <w:t xml:space="preserve">, legitimat prin </w:t>
      </w:r>
      <w:r w:rsidRPr="00A8427E">
        <w:rPr>
          <w:color w:val="FF0000"/>
          <w:szCs w:val="24"/>
        </w:rPr>
        <w:t>_____</w:t>
      </w:r>
      <w:r w:rsidRPr="00A8427E">
        <w:rPr>
          <w:color w:val="000000"/>
          <w:szCs w:val="24"/>
        </w:rPr>
        <w:t xml:space="preserve"> seria </w:t>
      </w:r>
      <w:r w:rsidRPr="00A8427E">
        <w:rPr>
          <w:color w:val="FF0000"/>
          <w:szCs w:val="24"/>
        </w:rPr>
        <w:t>_____</w:t>
      </w:r>
      <w:r w:rsidRPr="00A8427E">
        <w:rPr>
          <w:color w:val="000000"/>
          <w:szCs w:val="24"/>
        </w:rPr>
        <w:t xml:space="preserve"> nr. </w:t>
      </w:r>
      <w:r w:rsidRPr="00A8427E">
        <w:rPr>
          <w:color w:val="FF0000"/>
          <w:szCs w:val="24"/>
        </w:rPr>
        <w:t>___________</w:t>
      </w:r>
      <w:r w:rsidRPr="00A8427E">
        <w:rPr>
          <w:color w:val="000000"/>
          <w:szCs w:val="24"/>
        </w:rPr>
        <w:t xml:space="preserve"> emis de </w:t>
      </w:r>
      <w:r w:rsidRPr="00A8427E">
        <w:rPr>
          <w:color w:val="FF0000"/>
          <w:szCs w:val="24"/>
        </w:rPr>
        <w:t>_______________________</w:t>
      </w:r>
      <w:r w:rsidRPr="00A8427E">
        <w:rPr>
          <w:color w:val="000000"/>
          <w:szCs w:val="24"/>
        </w:rPr>
        <w:t xml:space="preserve"> declar că sunt disponibil/ă pentru a îndeplini în totalitate atribuțiile aferente poziției de </w:t>
      </w:r>
      <w:r w:rsidRPr="00A8427E">
        <w:rPr>
          <w:b/>
          <w:color w:val="FF0000"/>
          <w:szCs w:val="24"/>
        </w:rPr>
        <w:t>.............................</w:t>
      </w:r>
      <w:r w:rsidRPr="00A8427E">
        <w:rPr>
          <w:color w:val="000000"/>
          <w:szCs w:val="24"/>
        </w:rPr>
        <w:t xml:space="preserve"> și voi efectua toate </w:t>
      </w:r>
      <w:r w:rsidRPr="00972167">
        <w:rPr>
          <w:color w:val="000000"/>
          <w:szCs w:val="24"/>
        </w:rPr>
        <w:t xml:space="preserve">activitățile aferente </w:t>
      </w:r>
      <w:r w:rsidR="00222E0C" w:rsidRPr="00972167">
        <w:rPr>
          <w:color w:val="000000"/>
          <w:szCs w:val="24"/>
        </w:rPr>
        <w:t>contractului de achiziție publică</w:t>
      </w:r>
      <w:r w:rsidRPr="00A8427E">
        <w:rPr>
          <w:color w:val="000000"/>
          <w:szCs w:val="24"/>
        </w:rPr>
        <w:t xml:space="preserve"> </w:t>
      </w:r>
      <w:r w:rsidRPr="001D7A6A">
        <w:rPr>
          <w:color w:val="FF0000"/>
          <w:szCs w:val="24"/>
          <w:highlight w:val="yellow"/>
        </w:rPr>
        <w:t>având ca obiect</w:t>
      </w:r>
      <w:r w:rsidRPr="001D7A6A">
        <w:rPr>
          <w:b/>
          <w:color w:val="FF0000"/>
          <w:szCs w:val="24"/>
          <w:highlight w:val="yellow"/>
        </w:rPr>
        <w:t xml:space="preserve"> ......</w:t>
      </w:r>
      <w:r w:rsidRPr="00A8427E">
        <w:rPr>
          <w:b/>
          <w:szCs w:val="24"/>
        </w:rPr>
        <w:t xml:space="preserve">, </w:t>
      </w:r>
      <w:r w:rsidRPr="00A8427E">
        <w:rPr>
          <w:szCs w:val="24"/>
        </w:rPr>
        <w:t>pe întreaga perioadă în care este necesară implicarea mea în derularea contractului</w:t>
      </w:r>
      <w:r w:rsidRPr="00A8427E">
        <w:rPr>
          <w:color w:val="000000"/>
          <w:szCs w:val="24"/>
        </w:rPr>
        <w:t xml:space="preserve">, </w:t>
      </w:r>
      <w:r w:rsidRPr="00A8427E">
        <w:rPr>
          <w:bCs/>
          <w:szCs w:val="24"/>
        </w:rPr>
        <w:t>în cazul în care acesta va fi atribuit</w:t>
      </w:r>
      <w:r>
        <w:rPr>
          <w:bCs/>
          <w:szCs w:val="24"/>
        </w:rPr>
        <w:t xml:space="preserve"> de ADR</w:t>
      </w:r>
      <w:r w:rsidRPr="00A8427E">
        <w:rPr>
          <w:bCs/>
          <w:szCs w:val="24"/>
        </w:rPr>
        <w:t xml:space="preserve"> operatorului economic _____</w:t>
      </w:r>
      <w:r w:rsidRPr="00A8427E">
        <w:rPr>
          <w:szCs w:val="24"/>
        </w:rPr>
        <w:t>___________________________</w:t>
      </w:r>
      <w:r w:rsidRPr="00A8427E">
        <w:rPr>
          <w:color w:val="000000"/>
          <w:szCs w:val="24"/>
        </w:rPr>
        <w:t xml:space="preserve"> </w:t>
      </w:r>
      <w:r w:rsidRPr="00A8427E">
        <w:rPr>
          <w:color w:val="FF0000"/>
          <w:szCs w:val="24"/>
        </w:rPr>
        <w:t>(</w:t>
      </w:r>
      <w:r w:rsidRPr="00A8427E">
        <w:rPr>
          <w:i/>
          <w:color w:val="FF0000"/>
          <w:szCs w:val="24"/>
        </w:rPr>
        <w:t>denumirea/numele ofertantului</w:t>
      </w:r>
      <w:r w:rsidRPr="00A8427E">
        <w:rPr>
          <w:color w:val="FF0000"/>
          <w:szCs w:val="24"/>
        </w:rPr>
        <w:t>)</w:t>
      </w:r>
      <w:r w:rsidRPr="00A8427E">
        <w:rPr>
          <w:color w:val="000000"/>
          <w:szCs w:val="24"/>
        </w:rPr>
        <w:t>.</w:t>
      </w:r>
    </w:p>
    <w:p w14:paraId="12EDE9AC" w14:textId="77777777" w:rsidR="009C4B29" w:rsidRPr="00A8427E" w:rsidRDefault="009C4B29" w:rsidP="009C4B29">
      <w:pPr>
        <w:tabs>
          <w:tab w:val="left" w:pos="1080"/>
        </w:tabs>
        <w:autoSpaceDE w:val="0"/>
        <w:autoSpaceDN w:val="0"/>
        <w:adjustRightInd w:val="0"/>
        <w:spacing w:line="276" w:lineRule="auto"/>
        <w:ind w:left="426" w:hanging="426"/>
        <w:rPr>
          <w:i/>
          <w:szCs w:val="24"/>
        </w:rPr>
      </w:pPr>
    </w:p>
    <w:p w14:paraId="4C2A3823" w14:textId="77777777" w:rsidR="009C4B29" w:rsidRPr="00A8427E" w:rsidRDefault="009C4B29" w:rsidP="009C4B29">
      <w:pPr>
        <w:tabs>
          <w:tab w:val="left" w:pos="1122"/>
        </w:tabs>
        <w:spacing w:line="276" w:lineRule="auto"/>
        <w:rPr>
          <w:color w:val="000000"/>
          <w:szCs w:val="24"/>
        </w:rPr>
      </w:pPr>
      <w:r w:rsidRPr="00A8427E">
        <w:rPr>
          <w:color w:val="000000"/>
          <w:szCs w:val="24"/>
        </w:rPr>
        <w:t xml:space="preserve">Declar că am analizat toate informațiile comunicate de operatorul economic </w:t>
      </w:r>
      <w:r w:rsidRPr="00A8427E">
        <w:rPr>
          <w:bCs/>
          <w:szCs w:val="24"/>
        </w:rPr>
        <w:t>_______________</w:t>
      </w:r>
      <w:r w:rsidRPr="00A8427E">
        <w:rPr>
          <w:szCs w:val="24"/>
        </w:rPr>
        <w:t>_________________________</w:t>
      </w:r>
      <w:r w:rsidRPr="00A8427E">
        <w:rPr>
          <w:color w:val="000000"/>
          <w:szCs w:val="24"/>
        </w:rPr>
        <w:t xml:space="preserve">_____ </w:t>
      </w:r>
      <w:r w:rsidRPr="00A8427E">
        <w:rPr>
          <w:color w:val="FF0000"/>
          <w:szCs w:val="24"/>
        </w:rPr>
        <w:t>(</w:t>
      </w:r>
      <w:r w:rsidRPr="00A8427E">
        <w:rPr>
          <w:i/>
          <w:color w:val="FF0000"/>
          <w:szCs w:val="24"/>
        </w:rPr>
        <w:t>denumirea/numele ofertantului</w:t>
      </w:r>
      <w:r w:rsidRPr="00A8427E">
        <w:rPr>
          <w:color w:val="FF0000"/>
          <w:szCs w:val="24"/>
        </w:rPr>
        <w:t xml:space="preserve">) </w:t>
      </w:r>
      <w:r w:rsidRPr="00A8427E">
        <w:rPr>
          <w:szCs w:val="24"/>
        </w:rPr>
        <w:t>în cuprinsul ofertei cu privire la experiența mea profesională și confirm că acestea sunt conforme cu realitatea.</w:t>
      </w:r>
      <w:r w:rsidRPr="00A8427E">
        <w:rPr>
          <w:color w:val="000000"/>
          <w:szCs w:val="24"/>
        </w:rPr>
        <w:tab/>
      </w:r>
    </w:p>
    <w:p w14:paraId="0AB86997" w14:textId="77777777" w:rsidR="009C4B29" w:rsidRPr="00A8427E" w:rsidRDefault="009C4B29" w:rsidP="009C4B29">
      <w:pPr>
        <w:tabs>
          <w:tab w:val="left" w:pos="1122"/>
        </w:tabs>
        <w:spacing w:line="276" w:lineRule="auto"/>
        <w:ind w:left="426" w:hanging="426"/>
        <w:rPr>
          <w:color w:val="000000"/>
          <w:szCs w:val="24"/>
        </w:rPr>
      </w:pPr>
    </w:p>
    <w:p w14:paraId="5FB77549" w14:textId="77777777" w:rsidR="009C4B29" w:rsidRDefault="009C4B29" w:rsidP="009C4B29">
      <w:pPr>
        <w:tabs>
          <w:tab w:val="left" w:pos="1122"/>
        </w:tabs>
        <w:spacing w:line="276" w:lineRule="auto"/>
        <w:rPr>
          <w:szCs w:val="24"/>
        </w:rPr>
      </w:pPr>
      <w:r w:rsidRPr="00A8427E">
        <w:rPr>
          <w:szCs w:val="24"/>
        </w:rPr>
        <w:t>Înțeleg că în cazul în care această declarație nu este conformă cu realitatea sunt pasibil de încălcarea prevederilor legislației penale privind falsul în declarații.</w:t>
      </w:r>
    </w:p>
    <w:p w14:paraId="1C1B4A89" w14:textId="77777777" w:rsidR="009C4B29" w:rsidRPr="00A8427E" w:rsidRDefault="009C4B29" w:rsidP="009C4B29">
      <w:pPr>
        <w:tabs>
          <w:tab w:val="left" w:pos="1122"/>
        </w:tabs>
        <w:spacing w:line="276" w:lineRule="auto"/>
        <w:rPr>
          <w:szCs w:val="24"/>
        </w:rPr>
      </w:pPr>
      <w:r>
        <w:rPr>
          <w:lang w:eastAsia="ro-RO"/>
        </w:rPr>
        <w:t>A</w:t>
      </w:r>
      <w:r w:rsidRPr="00377D66">
        <w:t>m luat la cunoștință de prevederile art.</w:t>
      </w:r>
      <w:r>
        <w:t xml:space="preserve"> </w:t>
      </w:r>
      <w:r w:rsidRPr="00377D66">
        <w:t xml:space="preserve">326 „Falsul în declarații” din Codul penal </w:t>
      </w:r>
      <w:r>
        <w:t>care stipulează că</w:t>
      </w:r>
      <w:r w:rsidRPr="00377D66">
        <w:t xml:space="preserve"> </w:t>
      </w:r>
      <w:r w:rsidRPr="00377D66">
        <w:rPr>
          <w:i/>
        </w:rPr>
        <w:t>„(1)Declararea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6 luni la 2 ani sau cu amendă.”</w:t>
      </w:r>
    </w:p>
    <w:p w14:paraId="5E073B84" w14:textId="77777777" w:rsidR="009C4B29" w:rsidRPr="00A8427E" w:rsidRDefault="009C4B29" w:rsidP="009C4B29">
      <w:pPr>
        <w:tabs>
          <w:tab w:val="left" w:pos="1122"/>
        </w:tabs>
        <w:ind w:left="426" w:hanging="426"/>
        <w:rPr>
          <w:color w:val="000000"/>
          <w:szCs w:val="24"/>
        </w:rPr>
      </w:pPr>
    </w:p>
    <w:p w14:paraId="5683174F" w14:textId="77777777" w:rsidR="009C4B29" w:rsidRPr="00A8427E" w:rsidRDefault="009C4B29" w:rsidP="009C4B29">
      <w:pPr>
        <w:tabs>
          <w:tab w:val="left" w:pos="1122"/>
        </w:tabs>
        <w:ind w:left="426" w:hanging="426"/>
        <w:rPr>
          <w:color w:val="000000"/>
          <w:szCs w:val="24"/>
        </w:rPr>
      </w:pPr>
    </w:p>
    <w:p w14:paraId="7E22222A" w14:textId="77777777" w:rsidR="009C4B29" w:rsidRPr="00A8427E" w:rsidRDefault="009C4B29" w:rsidP="009C4B29">
      <w:pPr>
        <w:tabs>
          <w:tab w:val="left" w:pos="1122"/>
        </w:tabs>
        <w:ind w:left="426"/>
        <w:rPr>
          <w:color w:val="000000"/>
          <w:szCs w:val="24"/>
        </w:rPr>
      </w:pPr>
      <w:r w:rsidRPr="00A8427E">
        <w:rPr>
          <w:color w:val="000000"/>
          <w:szCs w:val="24"/>
        </w:rPr>
        <w:t>Nume și prenume  _________________________</w:t>
      </w:r>
    </w:p>
    <w:p w14:paraId="7E8597BF" w14:textId="77777777" w:rsidR="009C4B29" w:rsidRPr="00A8427E" w:rsidRDefault="009C4B29" w:rsidP="009C4B29">
      <w:pPr>
        <w:tabs>
          <w:tab w:val="left" w:pos="1122"/>
        </w:tabs>
        <w:ind w:left="426"/>
        <w:rPr>
          <w:color w:val="000000"/>
          <w:szCs w:val="24"/>
        </w:rPr>
      </w:pPr>
      <w:r w:rsidRPr="00A8427E">
        <w:rPr>
          <w:color w:val="000000"/>
          <w:szCs w:val="24"/>
        </w:rPr>
        <w:t>Semnătură  ____________________</w:t>
      </w:r>
    </w:p>
    <w:p w14:paraId="661B6934" w14:textId="77777777" w:rsidR="009C4B29" w:rsidRPr="00A8427E" w:rsidRDefault="009C4B29" w:rsidP="009C4B29">
      <w:pPr>
        <w:tabs>
          <w:tab w:val="left" w:pos="1122"/>
        </w:tabs>
        <w:ind w:left="426"/>
        <w:rPr>
          <w:color w:val="000000"/>
          <w:szCs w:val="24"/>
        </w:rPr>
      </w:pPr>
      <w:r w:rsidRPr="00A8427E">
        <w:rPr>
          <w:color w:val="000000"/>
          <w:szCs w:val="24"/>
        </w:rPr>
        <w:t>Dată ________________</w:t>
      </w:r>
    </w:p>
    <w:p w14:paraId="449FE29B" w14:textId="77777777" w:rsidR="009C4B29" w:rsidRPr="00A8427E" w:rsidRDefault="009C4B29" w:rsidP="009C4B29">
      <w:pPr>
        <w:rPr>
          <w:szCs w:val="24"/>
        </w:rPr>
      </w:pPr>
    </w:p>
    <w:p w14:paraId="44C531AB" w14:textId="77777777" w:rsidR="009C4B29" w:rsidRDefault="009C4B29" w:rsidP="009C4B29">
      <w:pPr>
        <w:spacing w:after="0" w:line="276" w:lineRule="auto"/>
        <w:ind w:right="42"/>
        <w:rPr>
          <w:rFonts w:asciiTheme="minorHAnsi" w:hAnsiTheme="minorHAnsi"/>
          <w:b/>
          <w:bCs/>
          <w:color w:val="FF0000"/>
          <w:szCs w:val="24"/>
        </w:rPr>
      </w:pPr>
      <w:r>
        <w:rPr>
          <w:rFonts w:asciiTheme="minorHAnsi" w:hAnsiTheme="minorHAnsi"/>
          <w:b/>
          <w:bCs/>
          <w:color w:val="FF0000"/>
          <w:szCs w:val="24"/>
        </w:rPr>
        <w:br w:type="page"/>
      </w:r>
    </w:p>
    <w:p w14:paraId="04056741" w14:textId="09FAF91F" w:rsidR="00911F06" w:rsidRPr="00377D66" w:rsidRDefault="00911F06" w:rsidP="0048135C">
      <w:pPr>
        <w:pStyle w:val="Heading1"/>
        <w:rPr>
          <w:snapToGrid w:val="0"/>
        </w:rPr>
      </w:pPr>
      <w:r w:rsidRPr="00377D66">
        <w:lastRenderedPageBreak/>
        <w:t xml:space="preserve">FORMULARUL NR. </w:t>
      </w:r>
      <w:r w:rsidR="009C4B29">
        <w:t>5</w:t>
      </w:r>
    </w:p>
    <w:p w14:paraId="46F42023" w14:textId="77777777" w:rsidR="00457976" w:rsidRDefault="00457976" w:rsidP="00457976">
      <w:pPr>
        <w:rPr>
          <w:rFonts w:ascii="Arial" w:hAnsi="Arial" w:cs="Arial"/>
          <w:b/>
          <w:bCs/>
          <w:szCs w:val="24"/>
        </w:rPr>
      </w:pPr>
      <w:bookmarkStart w:id="6" w:name="_Hlk210219971"/>
      <w:r>
        <w:rPr>
          <w:rFonts w:ascii="Arial" w:hAnsi="Arial" w:cs="Arial"/>
          <w:b/>
          <w:bCs/>
          <w:szCs w:val="24"/>
        </w:rPr>
        <w:t xml:space="preserve">    OFERTANT</w:t>
      </w:r>
    </w:p>
    <w:p w14:paraId="1E81BDA7" w14:textId="77777777" w:rsidR="00457976" w:rsidRDefault="00457976" w:rsidP="00457976">
      <w:pPr>
        <w:rPr>
          <w:rFonts w:ascii="Arial" w:hAnsi="Arial" w:cs="Arial"/>
          <w:szCs w:val="24"/>
        </w:rPr>
      </w:pPr>
      <w:r>
        <w:rPr>
          <w:rFonts w:ascii="Arial" w:hAnsi="Arial" w:cs="Arial"/>
          <w:szCs w:val="24"/>
        </w:rPr>
        <w:t>________________</w:t>
      </w:r>
    </w:p>
    <w:bookmarkEnd w:id="6"/>
    <w:p w14:paraId="6C34143C" w14:textId="77777777" w:rsidR="00457976" w:rsidRDefault="00457976" w:rsidP="00457976">
      <w:pPr>
        <w:pStyle w:val="Subtitle"/>
        <w:spacing w:after="0"/>
      </w:pPr>
      <w:r w:rsidRPr="008D67DC">
        <w:t>DECLARAȚIE</w:t>
      </w:r>
      <w:r>
        <w:t xml:space="preserve"> DNSH</w:t>
      </w:r>
    </w:p>
    <w:p w14:paraId="24F93198" w14:textId="77777777" w:rsidR="00457976" w:rsidRDefault="00457976" w:rsidP="00457976">
      <w:pPr>
        <w:jc w:val="center"/>
      </w:pPr>
      <w:r w:rsidRPr="008D67DC">
        <w:t xml:space="preserve">privind aplicarea principiului DNSH </w:t>
      </w:r>
    </w:p>
    <w:p w14:paraId="06F047FF" w14:textId="77777777" w:rsidR="00457976" w:rsidRPr="008D67DC" w:rsidRDefault="00457976" w:rsidP="00457976">
      <w:pPr>
        <w:jc w:val="center"/>
      </w:pPr>
      <w:r w:rsidRPr="008D67DC">
        <w:t>(„Do no significant harm” – „A nu aduce prejudicii asupra mediului”)</w:t>
      </w:r>
    </w:p>
    <w:p w14:paraId="4B06C8D1" w14:textId="3A8E7B83" w:rsidR="00457976" w:rsidRPr="00377D66" w:rsidRDefault="00457976" w:rsidP="00457976">
      <w:pPr>
        <w:spacing w:after="0"/>
        <w:jc w:val="center"/>
        <w:rPr>
          <w:rFonts w:ascii="Arial" w:hAnsi="Arial" w:cs="Arial"/>
          <w:snapToGrid w:val="0"/>
        </w:rPr>
      </w:pPr>
      <w:r w:rsidRPr="00377D66">
        <w:rPr>
          <w:b/>
        </w:rPr>
        <w:t xml:space="preserve">Cod procedură: </w:t>
      </w:r>
      <w:r w:rsidR="001C25F8">
        <w:rPr>
          <w:b/>
          <w:highlight w:val="yellow"/>
        </w:rPr>
        <w:t>42283735/2026/04/CLOUD/I1</w:t>
      </w:r>
    </w:p>
    <w:p w14:paraId="5E52E931" w14:textId="77777777" w:rsidR="00457976" w:rsidRPr="00AE288B" w:rsidRDefault="00457976" w:rsidP="00457976">
      <w:pPr>
        <w:autoSpaceDE w:val="0"/>
        <w:autoSpaceDN w:val="0"/>
        <w:spacing w:after="0"/>
        <w:rPr>
          <w:rFonts w:eastAsia="Times New Roman" w:cs="Arial"/>
          <w:szCs w:val="24"/>
        </w:rPr>
      </w:pPr>
    </w:p>
    <w:p w14:paraId="2DC8F2E4" w14:textId="77777777" w:rsidR="00457976" w:rsidRPr="00AE288B" w:rsidRDefault="00457976" w:rsidP="00457976">
      <w:pPr>
        <w:autoSpaceDE w:val="0"/>
        <w:autoSpaceDN w:val="0"/>
        <w:spacing w:after="0"/>
        <w:rPr>
          <w:rFonts w:eastAsia="Times New Roman" w:cs="Arial"/>
          <w:szCs w:val="24"/>
        </w:rPr>
      </w:pPr>
    </w:p>
    <w:p w14:paraId="111AD27F" w14:textId="77777777" w:rsidR="00457976" w:rsidRPr="00AE288B" w:rsidRDefault="00457976" w:rsidP="00457976">
      <w:pPr>
        <w:autoSpaceDE w:val="0"/>
        <w:autoSpaceDN w:val="0"/>
        <w:spacing w:after="0"/>
        <w:rPr>
          <w:rFonts w:eastAsia="Times New Roman" w:cs="Arial"/>
          <w:szCs w:val="24"/>
        </w:rPr>
      </w:pPr>
    </w:p>
    <w:p w14:paraId="4D0A186B" w14:textId="77777777" w:rsidR="00457976" w:rsidRPr="00AE288B" w:rsidRDefault="00457976" w:rsidP="00457976">
      <w:pPr>
        <w:autoSpaceDE w:val="0"/>
        <w:autoSpaceDN w:val="0"/>
        <w:adjustRightInd w:val="0"/>
        <w:spacing w:after="0" w:line="360" w:lineRule="auto"/>
        <w:rPr>
          <w:rFonts w:eastAsia="Times New Roman" w:cs="Arial"/>
          <w:szCs w:val="24"/>
          <w:lang w:eastAsia="de-DE"/>
        </w:rPr>
      </w:pPr>
      <w:r w:rsidRPr="00AE288B">
        <w:rPr>
          <w:rFonts w:eastAsia="Times New Roman" w:cs="Arial"/>
          <w:color w:val="000000"/>
          <w:szCs w:val="24"/>
          <w:lang w:eastAsia="de-DE"/>
        </w:rPr>
        <w:t xml:space="preserve">Subsemnatul/(a) ...................... </w:t>
      </w:r>
      <w:r w:rsidRPr="00AE288B">
        <w:rPr>
          <w:rFonts w:eastAsia="Times New Roman" w:cs="Arial"/>
          <w:i/>
          <w:iCs/>
          <w:color w:val="000000"/>
          <w:spacing w:val="-2"/>
          <w:szCs w:val="24"/>
          <w:lang w:eastAsia="de-DE"/>
        </w:rPr>
        <w:t>[</w:t>
      </w:r>
      <w:r w:rsidRPr="00AE288B">
        <w:rPr>
          <w:rFonts w:eastAsia="Times New Roman" w:cs="Arial"/>
          <w:i/>
          <w:iCs/>
          <w:color w:val="000000"/>
          <w:spacing w:val="-2"/>
          <w:szCs w:val="24"/>
          <w:highlight w:val="lightGray"/>
          <w:lang w:eastAsia="de-DE"/>
        </w:rPr>
        <w:t>introduceți nume și prenume</w:t>
      </w:r>
      <w:r w:rsidRPr="00AE288B">
        <w:rPr>
          <w:rFonts w:eastAsia="Times New Roman" w:cs="Arial"/>
          <w:i/>
          <w:iCs/>
          <w:color w:val="000000"/>
          <w:spacing w:val="-2"/>
          <w:szCs w:val="24"/>
          <w:lang w:eastAsia="de-DE"/>
        </w:rPr>
        <w:t>]</w:t>
      </w:r>
      <w:r w:rsidRPr="00AE288B">
        <w:rPr>
          <w:rFonts w:eastAsia="Times New Roman" w:cs="Arial"/>
          <w:color w:val="000000"/>
          <w:szCs w:val="24"/>
          <w:lang w:eastAsia="de-DE"/>
        </w:rPr>
        <w:t xml:space="preserve">, reprezentant împuternicit al ............... </w:t>
      </w:r>
      <w:r w:rsidRPr="00AE288B">
        <w:rPr>
          <w:rFonts w:eastAsia="Times New Roman" w:cs="Arial"/>
          <w:i/>
          <w:iCs/>
          <w:color w:val="000000"/>
          <w:spacing w:val="-2"/>
          <w:szCs w:val="24"/>
          <w:lang w:eastAsia="de-DE"/>
        </w:rPr>
        <w:t>[</w:t>
      </w:r>
      <w:r w:rsidRPr="00AE288B">
        <w:rPr>
          <w:rFonts w:eastAsia="Times New Roman" w:cs="Arial"/>
          <w:i/>
          <w:iCs/>
          <w:color w:val="000000"/>
          <w:spacing w:val="-2"/>
          <w:szCs w:val="24"/>
          <w:highlight w:val="lightGray"/>
          <w:lang w:eastAsia="de-DE"/>
        </w:rPr>
        <w:t>introduceți denumirea completă a Ofertantului</w:t>
      </w:r>
      <w:r w:rsidRPr="00AE288B">
        <w:rPr>
          <w:rFonts w:eastAsia="Times New Roman" w:cs="Arial"/>
          <w:i/>
          <w:iCs/>
          <w:color w:val="000000"/>
          <w:spacing w:val="-2"/>
          <w:szCs w:val="24"/>
          <w:lang w:eastAsia="de-DE"/>
        </w:rPr>
        <w:t>]</w:t>
      </w:r>
      <w:r w:rsidRPr="00AE288B">
        <w:rPr>
          <w:rFonts w:eastAsia="Times New Roman" w:cs="Arial"/>
          <w:color w:val="000000"/>
          <w:szCs w:val="24"/>
          <w:lang w:eastAsia="de-DE"/>
        </w:rPr>
        <w:t>,</w:t>
      </w:r>
      <w:r w:rsidRPr="00AE288B">
        <w:rPr>
          <w:rFonts w:eastAsia="Times New Roman" w:cs="Arial"/>
          <w:szCs w:val="24"/>
          <w:lang w:eastAsia="de-DE"/>
        </w:rPr>
        <w:t xml:space="preserve"> declar că toate serviciile care vor fi prestate în baza </w:t>
      </w:r>
      <w:r>
        <w:rPr>
          <w:rFonts w:eastAsia="Times New Roman" w:cs="Arial"/>
          <w:szCs w:val="24"/>
          <w:lang w:eastAsia="de-DE"/>
        </w:rPr>
        <w:t>Contractului</w:t>
      </w:r>
      <w:r w:rsidRPr="00AE288B">
        <w:rPr>
          <w:rFonts w:eastAsia="Times New Roman" w:cs="Arial"/>
          <w:szCs w:val="24"/>
          <w:lang w:eastAsia="de-DE"/>
        </w:rPr>
        <w:t xml:space="preserve"> vor fi desfășurate într-un mod responsabil, minimizând impactul negativ asupra mediului și societății, cu respectarea  obligațiilor prevăzute pentru implementarea principiului de „a nu prejudicia în mod semnificativ” (DNSH – „Do No Significant Harm”), așa cum sunt acestea prevăzute în Comunicarea Comisiei Orientări tehnice privind aplicarea principiului de „a nu prejudicia în mod semnificativ” în temeiul Regulamentului privind Mecanismul de redresare și reziliență (2021/C 58/01).</w:t>
      </w:r>
    </w:p>
    <w:p w14:paraId="1757A940" w14:textId="77777777" w:rsidR="00457976" w:rsidRPr="00AE288B" w:rsidRDefault="00457976" w:rsidP="00457976">
      <w:pPr>
        <w:autoSpaceDE w:val="0"/>
        <w:autoSpaceDN w:val="0"/>
        <w:spacing w:after="0" w:line="360" w:lineRule="exact"/>
        <w:rPr>
          <w:rFonts w:eastAsia="Times New Roman" w:cs="Arial"/>
          <w:szCs w:val="24"/>
        </w:rPr>
      </w:pPr>
    </w:p>
    <w:p w14:paraId="1904B0B4" w14:textId="77777777" w:rsidR="00457976" w:rsidRPr="00AE288B" w:rsidRDefault="00457976" w:rsidP="00457976">
      <w:pPr>
        <w:autoSpaceDE w:val="0"/>
        <w:autoSpaceDN w:val="0"/>
        <w:spacing w:after="0" w:line="360" w:lineRule="auto"/>
        <w:rPr>
          <w:rFonts w:eastAsia="Times New Roman" w:cs="Arial"/>
          <w:szCs w:val="24"/>
        </w:rPr>
      </w:pPr>
      <w:r w:rsidRPr="00AE288B">
        <w:rPr>
          <w:rFonts w:eastAsia="Times New Roman" w:cs="Arial"/>
          <w:szCs w:val="24"/>
        </w:rPr>
        <w:t xml:space="preserve">Astfel, în aplicarea principiului „Do No Significant Harm”, ............... </w:t>
      </w:r>
      <w:r w:rsidRPr="00AE288B">
        <w:rPr>
          <w:rFonts w:eastAsia="Times New Roman" w:cs="Arial"/>
          <w:i/>
          <w:iCs/>
          <w:spacing w:val="-2"/>
          <w:szCs w:val="24"/>
        </w:rPr>
        <w:t>[</w:t>
      </w:r>
      <w:r w:rsidRPr="00AE288B">
        <w:rPr>
          <w:rFonts w:eastAsia="Times New Roman" w:cs="Arial"/>
          <w:i/>
          <w:iCs/>
          <w:spacing w:val="-2"/>
          <w:szCs w:val="24"/>
          <w:highlight w:val="lightGray"/>
        </w:rPr>
        <w:t>denumirea Ofertantului</w:t>
      </w:r>
      <w:r w:rsidRPr="00AE288B">
        <w:rPr>
          <w:rFonts w:eastAsia="Times New Roman" w:cs="Arial"/>
          <w:i/>
          <w:iCs/>
          <w:spacing w:val="-2"/>
          <w:szCs w:val="24"/>
        </w:rPr>
        <w:t xml:space="preserve">] </w:t>
      </w:r>
      <w:r w:rsidRPr="00AE288B">
        <w:rPr>
          <w:rFonts w:eastAsia="Times New Roman" w:cs="Arial"/>
          <w:szCs w:val="24"/>
        </w:rPr>
        <w:t>va respecta următoarele cerințe:</w:t>
      </w:r>
    </w:p>
    <w:p w14:paraId="63FBA28F" w14:textId="77777777" w:rsidR="00457976" w:rsidRPr="003B2322" w:rsidRDefault="00457976" w:rsidP="00457976">
      <w:pPr>
        <w:numPr>
          <w:ilvl w:val="0"/>
          <w:numId w:val="78"/>
        </w:numPr>
        <w:tabs>
          <w:tab w:val="left" w:pos="0"/>
          <w:tab w:val="left" w:pos="1440"/>
        </w:tabs>
        <w:autoSpaceDE w:val="0"/>
        <w:autoSpaceDN w:val="0"/>
        <w:spacing w:before="120" w:line="360" w:lineRule="auto"/>
        <w:contextualSpacing/>
        <w:rPr>
          <w:rFonts w:eastAsia="Verdana" w:cs="Arial"/>
          <w:szCs w:val="24"/>
          <w:lang w:eastAsia="de-DE"/>
        </w:rPr>
      </w:pPr>
      <w:r w:rsidRPr="003B2322">
        <w:rPr>
          <w:rFonts w:eastAsia="Verdana" w:cs="Arial"/>
          <w:szCs w:val="24"/>
          <w:lang w:eastAsia="de-DE"/>
        </w:rPr>
        <w:t>echipamentele utilizate pentru prestarea serviciilor trebuie să îndeplinească cerințele energetice stabilite în conformitate cu Directiva 2009/125/CE</w:t>
      </w:r>
      <w:r w:rsidRPr="00AE288B">
        <w:rPr>
          <w:rFonts w:eastAsia="Verdana" w:cs="Arial"/>
          <w:szCs w:val="24"/>
          <w:lang w:val="de-DE" w:eastAsia="de-DE"/>
        </w:rPr>
        <w:footnoteReference w:id="1"/>
      </w:r>
      <w:r w:rsidRPr="003B2322">
        <w:rPr>
          <w:rFonts w:eastAsia="Verdana" w:cs="Arial"/>
          <w:szCs w:val="24"/>
          <w:lang w:eastAsia="de-DE"/>
        </w:rPr>
        <w:t xml:space="preserve"> pentru servere și stocarea datelor sau computere și servere informatice,</w:t>
      </w:r>
    </w:p>
    <w:p w14:paraId="4798387E" w14:textId="77777777" w:rsidR="00457976" w:rsidRPr="00AE288B" w:rsidRDefault="00457976" w:rsidP="00457976">
      <w:pPr>
        <w:numPr>
          <w:ilvl w:val="0"/>
          <w:numId w:val="78"/>
        </w:numPr>
        <w:tabs>
          <w:tab w:val="left" w:pos="0"/>
          <w:tab w:val="left" w:pos="1440"/>
        </w:tabs>
        <w:autoSpaceDE w:val="0"/>
        <w:autoSpaceDN w:val="0"/>
        <w:spacing w:before="120" w:line="360" w:lineRule="auto"/>
        <w:contextualSpacing/>
        <w:rPr>
          <w:rFonts w:eastAsia="Verdana" w:cs="Arial"/>
          <w:szCs w:val="24"/>
          <w:lang w:val="it-IT" w:eastAsia="de-DE"/>
        </w:rPr>
      </w:pPr>
      <w:r w:rsidRPr="00AE288B">
        <w:rPr>
          <w:rFonts w:eastAsia="Verdana" w:cs="Arial"/>
          <w:szCs w:val="24"/>
          <w:lang w:val="it-IT" w:eastAsia="de-DE"/>
        </w:rPr>
        <w:t>serviciile prestate trebuie realizate cu respectarea celor mai bune practici privind eficiența energetică a echipamentelor utilizate și gestionarea energiei,</w:t>
      </w:r>
    </w:p>
    <w:p w14:paraId="35BC0CDF" w14:textId="77777777" w:rsidR="00457976" w:rsidRPr="00AE288B" w:rsidRDefault="00457976" w:rsidP="00457976">
      <w:pPr>
        <w:numPr>
          <w:ilvl w:val="0"/>
          <w:numId w:val="78"/>
        </w:numPr>
        <w:tabs>
          <w:tab w:val="left" w:pos="1440"/>
        </w:tabs>
        <w:autoSpaceDE w:val="0"/>
        <w:autoSpaceDN w:val="0"/>
        <w:spacing w:before="120" w:line="360" w:lineRule="auto"/>
        <w:contextualSpacing/>
        <w:rPr>
          <w:rFonts w:eastAsia="Verdana" w:cs="Arial"/>
          <w:szCs w:val="24"/>
          <w:lang w:eastAsia="de-DE"/>
        </w:rPr>
      </w:pPr>
      <w:r w:rsidRPr="00AE288B">
        <w:rPr>
          <w:rFonts w:eastAsia="Verdana" w:cs="Arial"/>
          <w:szCs w:val="24"/>
          <w:lang w:eastAsia="de-DE"/>
        </w:rPr>
        <w:t>să evalueze impactul potențial al serviciilor prestate asupra mediului și societății</w:t>
      </w:r>
      <w:r w:rsidRPr="00AE288B">
        <w:rPr>
          <w:rFonts w:eastAsia="Verdana" w:cs="Arial"/>
          <w:szCs w:val="24"/>
          <w:lang w:val="it-IT" w:eastAsia="de-DE"/>
        </w:rPr>
        <w:t>,</w:t>
      </w:r>
    </w:p>
    <w:p w14:paraId="0A468B5A" w14:textId="77777777" w:rsidR="00457976" w:rsidRPr="00AE288B" w:rsidRDefault="00457976" w:rsidP="00457976">
      <w:pPr>
        <w:numPr>
          <w:ilvl w:val="0"/>
          <w:numId w:val="78"/>
        </w:numPr>
        <w:tabs>
          <w:tab w:val="left" w:pos="0"/>
          <w:tab w:val="left" w:pos="1440"/>
        </w:tabs>
        <w:autoSpaceDE w:val="0"/>
        <w:autoSpaceDN w:val="0"/>
        <w:spacing w:before="120" w:line="360" w:lineRule="auto"/>
        <w:contextualSpacing/>
        <w:rPr>
          <w:rFonts w:eastAsia="Verdana" w:cs="Arial"/>
          <w:szCs w:val="24"/>
          <w:lang w:eastAsia="de-DE"/>
        </w:rPr>
      </w:pPr>
      <w:r w:rsidRPr="00AE288B">
        <w:rPr>
          <w:rFonts w:eastAsia="Verdana" w:cs="Arial"/>
          <w:szCs w:val="24"/>
          <w:lang w:eastAsia="de-DE"/>
        </w:rPr>
        <w:t>să identifice și implementeze măsuri de reducere a impactului negativ</w:t>
      </w:r>
      <w:r w:rsidRPr="00AE288B">
        <w:rPr>
          <w:rFonts w:eastAsia="Verdana" w:cs="Arial"/>
          <w:szCs w:val="24"/>
          <w:lang w:val="it-IT" w:eastAsia="de-DE"/>
        </w:rPr>
        <w:t>,</w:t>
      </w:r>
    </w:p>
    <w:p w14:paraId="4F5CA1FC" w14:textId="77777777" w:rsidR="00457976" w:rsidRPr="00AE288B" w:rsidRDefault="00457976" w:rsidP="00457976">
      <w:pPr>
        <w:numPr>
          <w:ilvl w:val="0"/>
          <w:numId w:val="78"/>
        </w:numPr>
        <w:tabs>
          <w:tab w:val="left" w:pos="0"/>
          <w:tab w:val="left" w:pos="1440"/>
        </w:tabs>
        <w:autoSpaceDE w:val="0"/>
        <w:autoSpaceDN w:val="0"/>
        <w:spacing w:before="120" w:line="360" w:lineRule="auto"/>
        <w:contextualSpacing/>
        <w:rPr>
          <w:rFonts w:eastAsia="Verdana" w:cs="Arial"/>
          <w:szCs w:val="24"/>
          <w:lang w:eastAsia="de-DE"/>
        </w:rPr>
      </w:pPr>
      <w:r w:rsidRPr="00AE288B">
        <w:rPr>
          <w:rFonts w:eastAsia="Verdana" w:cs="Arial"/>
          <w:szCs w:val="24"/>
          <w:lang w:eastAsia="de-DE"/>
        </w:rPr>
        <w:t>să asigure conformitatea cu legislația și reglementările locale și internaționale privind protecția mediului și standardele sociale, în special cele sub umbrela OIM/ILO, incluse la capitolul 24 al Caietului de Sarcini</w:t>
      </w:r>
      <w:r w:rsidRPr="00AE288B">
        <w:rPr>
          <w:rFonts w:eastAsia="Verdana" w:cs="Arial"/>
          <w:szCs w:val="24"/>
          <w:lang w:val="it-IT" w:eastAsia="de-DE"/>
        </w:rPr>
        <w:t>,</w:t>
      </w:r>
    </w:p>
    <w:p w14:paraId="2FBF136B" w14:textId="77777777" w:rsidR="00457976" w:rsidRPr="00AE288B" w:rsidRDefault="00457976" w:rsidP="00457976">
      <w:pPr>
        <w:autoSpaceDE w:val="0"/>
        <w:autoSpaceDN w:val="0"/>
        <w:spacing w:after="0" w:line="360" w:lineRule="exact"/>
        <w:rPr>
          <w:rFonts w:eastAsia="Times New Roman" w:cs="Arial"/>
          <w:spacing w:val="-2"/>
          <w:szCs w:val="24"/>
        </w:rPr>
      </w:pPr>
      <w:r w:rsidRPr="00AE288B">
        <w:rPr>
          <w:rFonts w:eastAsia="Times New Roman" w:cs="Arial"/>
          <w:spacing w:val="-2"/>
          <w:szCs w:val="24"/>
        </w:rPr>
        <w:t>Nume, prenume și semnătura</w:t>
      </w:r>
      <w:r>
        <w:rPr>
          <w:rFonts w:eastAsia="Times New Roman" w:cs="Arial"/>
          <w:spacing w:val="-2"/>
          <w:szCs w:val="24"/>
        </w:rPr>
        <w:t xml:space="preserve"> autorizată</w:t>
      </w:r>
    </w:p>
    <w:p w14:paraId="5058C5AA" w14:textId="77777777" w:rsidR="00457976" w:rsidRPr="00847367" w:rsidRDefault="00457976" w:rsidP="00457976">
      <w:pPr>
        <w:autoSpaceDE w:val="0"/>
        <w:autoSpaceDN w:val="0"/>
        <w:spacing w:after="0" w:line="360" w:lineRule="exact"/>
        <w:ind w:left="90"/>
        <w:rPr>
          <w:rFonts w:eastAsia="Times New Roman" w:cs="Arial"/>
          <w:szCs w:val="24"/>
        </w:rPr>
      </w:pPr>
      <w:r w:rsidRPr="00AE288B">
        <w:rPr>
          <w:rFonts w:eastAsia="Times New Roman" w:cs="Arial"/>
          <w:spacing w:val="-2"/>
          <w:szCs w:val="24"/>
        </w:rPr>
        <w:t>........................</w:t>
      </w:r>
      <w:r>
        <w:rPr>
          <w:rFonts w:asciiTheme="minorHAnsi" w:hAnsiTheme="minorHAnsi"/>
          <w:b/>
          <w:bCs/>
          <w:color w:val="FF0000"/>
          <w:szCs w:val="24"/>
        </w:rPr>
        <w:br w:type="page"/>
      </w:r>
    </w:p>
    <w:p w14:paraId="4709E583" w14:textId="7CFFE316" w:rsidR="00911F06" w:rsidRPr="00377D66" w:rsidRDefault="00911F06" w:rsidP="007D0DB4">
      <w:pPr>
        <w:pStyle w:val="Heading1"/>
      </w:pPr>
      <w:r w:rsidRPr="00377D66">
        <w:lastRenderedPageBreak/>
        <w:t xml:space="preserve">FORMULARUL NR. </w:t>
      </w:r>
      <w:r w:rsidR="009C4B29">
        <w:t>6</w:t>
      </w:r>
    </w:p>
    <w:p w14:paraId="61B6AEFA" w14:textId="77777777" w:rsidR="00911F06" w:rsidRPr="00377D66" w:rsidRDefault="00911F06" w:rsidP="00911F06">
      <w:r w:rsidRPr="00377D66">
        <w:rPr>
          <w:snapToGrid w:val="0"/>
        </w:rPr>
        <w:t>OFERTANTUL</w:t>
      </w:r>
    </w:p>
    <w:p w14:paraId="3863853D" w14:textId="77777777" w:rsidR="00911F06" w:rsidRPr="00377D66" w:rsidRDefault="00911F06" w:rsidP="00911F06">
      <w:r w:rsidRPr="00377D66">
        <w:t>…………………</w:t>
      </w:r>
    </w:p>
    <w:p w14:paraId="5CFB3586" w14:textId="77777777" w:rsidR="00911F06" w:rsidRPr="00377D66" w:rsidRDefault="00911F06" w:rsidP="00911F06">
      <w:pPr>
        <w:rPr>
          <w:b/>
          <w:i/>
        </w:rPr>
      </w:pPr>
      <w:r w:rsidRPr="00377D66">
        <w:rPr>
          <w:i/>
        </w:rPr>
        <w:t>(denumirea/numele)</w:t>
      </w:r>
    </w:p>
    <w:p w14:paraId="2C4130A5" w14:textId="77777777" w:rsidR="00911F06" w:rsidRPr="00377D66" w:rsidRDefault="00911F06" w:rsidP="00911F06">
      <w:pPr>
        <w:pStyle w:val="DefaultText"/>
        <w:rPr>
          <w:rFonts w:ascii="Arial" w:hAnsi="Arial" w:cs="Arial"/>
        </w:rPr>
      </w:pPr>
    </w:p>
    <w:p w14:paraId="0A373BD2" w14:textId="77777777" w:rsidR="00911F06" w:rsidRPr="00377D66" w:rsidRDefault="00911F06" w:rsidP="007D0DB4">
      <w:pPr>
        <w:pStyle w:val="Subtitle"/>
      </w:pPr>
      <w:r w:rsidRPr="00377D66">
        <w:t>DECLARAŢIE</w:t>
      </w:r>
    </w:p>
    <w:p w14:paraId="571CFE8D" w14:textId="10FCA0A1" w:rsidR="00911F06" w:rsidRPr="006661DC" w:rsidRDefault="00911F06" w:rsidP="00911F06">
      <w:pPr>
        <w:jc w:val="center"/>
        <w:rPr>
          <w:b/>
          <w:bCs/>
          <w:iCs/>
        </w:rPr>
      </w:pPr>
      <w:r w:rsidRPr="00377D66">
        <w:rPr>
          <w:b/>
        </w:rPr>
        <w:t xml:space="preserve">privind </w:t>
      </w:r>
      <w:r w:rsidRPr="00377D66">
        <w:rPr>
          <w:b/>
          <w:bCs/>
          <w:iCs/>
        </w:rPr>
        <w:t>respectarea reglementărilor obligatorii din domeniul mediului, social, al relațiilor de muncă</w:t>
      </w:r>
      <w:r w:rsidR="006730F2">
        <w:rPr>
          <w:b/>
          <w:bCs/>
          <w:iCs/>
        </w:rPr>
        <w:t>,</w:t>
      </w:r>
      <w:r w:rsidRPr="00377D66">
        <w:rPr>
          <w:b/>
          <w:bCs/>
          <w:iCs/>
        </w:rPr>
        <w:t xml:space="preserve"> </w:t>
      </w:r>
      <w:r w:rsidRPr="00377D66">
        <w:rPr>
          <w:b/>
          <w:bCs/>
        </w:rPr>
        <w:t>potrivit art. 51 din Legea nr. 98/2016*</w:t>
      </w:r>
    </w:p>
    <w:p w14:paraId="4502E953" w14:textId="61D4BD3A" w:rsidR="0086068E" w:rsidRPr="00377D66" w:rsidRDefault="0086068E" w:rsidP="0086068E">
      <w:pPr>
        <w:jc w:val="center"/>
        <w:rPr>
          <w:rFonts w:ascii="Arial" w:hAnsi="Arial" w:cs="Arial"/>
          <w:snapToGrid w:val="0"/>
        </w:rPr>
      </w:pPr>
      <w:r w:rsidRPr="00377D66">
        <w:rPr>
          <w:b/>
        </w:rPr>
        <w:t xml:space="preserve">Cod procedură: </w:t>
      </w:r>
      <w:r w:rsidR="001C25F8">
        <w:rPr>
          <w:b/>
          <w:highlight w:val="yellow"/>
        </w:rPr>
        <w:t>42283735/2026/04/CLOUD/I1</w:t>
      </w:r>
    </w:p>
    <w:p w14:paraId="50D05609" w14:textId="77777777" w:rsidR="00911F06" w:rsidRPr="00377D66" w:rsidRDefault="00911F06" w:rsidP="00911F06">
      <w:pPr>
        <w:pStyle w:val="DefaultText"/>
        <w:rPr>
          <w:rFonts w:ascii="Arial" w:hAnsi="Arial" w:cs="Arial"/>
        </w:rPr>
      </w:pPr>
    </w:p>
    <w:p w14:paraId="63817BBF" w14:textId="77777777" w:rsidR="00911F06" w:rsidRPr="00377D66" w:rsidRDefault="00911F06" w:rsidP="00911F06">
      <w:pPr>
        <w:pStyle w:val="DefaultText"/>
        <w:rPr>
          <w:rFonts w:ascii="Arial" w:hAnsi="Arial" w:cs="Arial"/>
        </w:rPr>
      </w:pPr>
    </w:p>
    <w:p w14:paraId="79753E7A" w14:textId="44F9B62D" w:rsidR="00911F06" w:rsidRPr="00377D66" w:rsidRDefault="00911F06" w:rsidP="00911F06">
      <w:pPr>
        <w:autoSpaceDE w:val="0"/>
        <w:autoSpaceDN w:val="0"/>
        <w:adjustRightInd w:val="0"/>
        <w:ind w:firstLine="708"/>
      </w:pPr>
      <w:r w:rsidRPr="00377D66">
        <w:rPr>
          <w:b/>
          <w:bCs/>
        </w:rPr>
        <w:t xml:space="preserve">Subsemnatul(a) </w:t>
      </w:r>
      <w:r w:rsidRPr="00377D66">
        <w:t>(</w:t>
      </w:r>
      <w:r w:rsidRPr="00377D66">
        <w:rPr>
          <w:i/>
          <w:iCs/>
        </w:rPr>
        <w:t>nume/ prenume</w:t>
      </w:r>
      <w:r w:rsidRPr="00377D66">
        <w:t>), domiciliat(a) în …………………………………………… (</w:t>
      </w:r>
      <w:r w:rsidRPr="00377D66">
        <w:rPr>
          <w:i/>
          <w:iCs/>
        </w:rPr>
        <w:t>adresa de domiciliu</w:t>
      </w:r>
      <w:r w:rsidRPr="00377D66">
        <w:t>), identificat(a) cu act de identitate (</w:t>
      </w:r>
      <w:r w:rsidRPr="00377D66">
        <w:rPr>
          <w:i/>
          <w:iCs/>
        </w:rPr>
        <w:t>CI/ Pa</w:t>
      </w:r>
      <w:r w:rsidR="009724CA" w:rsidRPr="00377D66">
        <w:rPr>
          <w:i/>
          <w:iCs/>
        </w:rPr>
        <w:t>ș</w:t>
      </w:r>
      <w:r w:rsidRPr="00377D66">
        <w:rPr>
          <w:i/>
          <w:iCs/>
        </w:rPr>
        <w:t>aport</w:t>
      </w:r>
      <w:r w:rsidRPr="00377D66">
        <w:t xml:space="preserve">), seria ……, nr. ………, eliberat de...................., la data de …………, CNP …………………., </w:t>
      </w:r>
      <w:r w:rsidR="009724CA" w:rsidRPr="00377D66">
        <w:rPr>
          <w:b/>
          <w:bCs/>
        </w:rPr>
        <w:t>î</w:t>
      </w:r>
      <w:r w:rsidRPr="00377D66">
        <w:rPr>
          <w:b/>
          <w:bCs/>
        </w:rPr>
        <w:t xml:space="preserve">n calitate de </w:t>
      </w:r>
      <w:r w:rsidR="0037433B" w:rsidRPr="0037433B">
        <w:rPr>
          <w:color w:val="FF0000"/>
          <w:highlight w:val="cyan"/>
        </w:rPr>
        <w:t>reprezentant/ împuternicit</w:t>
      </w:r>
      <w:r w:rsidR="0037433B" w:rsidRPr="0037433B">
        <w:rPr>
          <w:color w:val="FF0000"/>
        </w:rPr>
        <w:t xml:space="preserve"> (selectați opțiunea corectă)</w:t>
      </w:r>
      <w:r w:rsidR="0037433B">
        <w:rPr>
          <w:color w:val="FF0000"/>
        </w:rPr>
        <w:t xml:space="preserve"> </w:t>
      </w:r>
      <w:r w:rsidRPr="00377D66">
        <w:rPr>
          <w:b/>
          <w:bCs/>
        </w:rPr>
        <w:t xml:space="preserve">al Ofertantului/ Subcontractantului </w:t>
      </w:r>
      <w:r w:rsidRPr="00377D66">
        <w:t xml:space="preserve">……………………………… </w:t>
      </w:r>
      <w:r w:rsidRPr="00377D66">
        <w:rPr>
          <w:color w:val="FF0000"/>
        </w:rPr>
        <w:t>(</w:t>
      </w:r>
      <w:r w:rsidRPr="00377D66">
        <w:rPr>
          <w:b/>
          <w:bCs/>
          <w:i/>
          <w:iCs/>
          <w:color w:val="FF0000"/>
        </w:rPr>
        <w:t>în cazul unei Asocieri, se va completa denumirea întregii Asocieri</w:t>
      </w:r>
      <w:r w:rsidRPr="00377D66">
        <w:rPr>
          <w:color w:val="FF0000"/>
        </w:rPr>
        <w:t>)</w:t>
      </w:r>
      <w:r w:rsidR="006661DC">
        <w:t xml:space="preserve">, </w:t>
      </w:r>
      <w:bookmarkStart w:id="7" w:name="_Hlk147126160"/>
      <w:r w:rsidRPr="00377D66">
        <w:t xml:space="preserve">declar pe propria răspundere, ca la elaborarea </w:t>
      </w:r>
      <w:r w:rsidR="006661DC">
        <w:t xml:space="preserve">Ofertei </w:t>
      </w:r>
      <w:r w:rsidRPr="00377D66">
        <w:t xml:space="preserve">am </w:t>
      </w:r>
      <w:r w:rsidR="009724CA" w:rsidRPr="00377D66">
        <w:t>ținut</w:t>
      </w:r>
      <w:r w:rsidRPr="00377D66">
        <w:t xml:space="preserve"> cont de </w:t>
      </w:r>
      <w:r w:rsidR="009724CA" w:rsidRPr="00377D66">
        <w:t>obligațiile</w:t>
      </w:r>
      <w:r w:rsidRPr="00377D66">
        <w:t xml:space="preserve"> relevante din domeniile mediului, social </w:t>
      </w:r>
      <w:r w:rsidR="009724CA" w:rsidRPr="00377D66">
        <w:t>și</w:t>
      </w:r>
      <w:r w:rsidRPr="00377D66">
        <w:t xml:space="preserve"> al </w:t>
      </w:r>
      <w:r w:rsidR="009724CA" w:rsidRPr="00377D66">
        <w:t>relațiilor</w:t>
      </w:r>
      <w:r w:rsidRPr="00377D66">
        <w:t xml:space="preserve"> de muncă.</w:t>
      </w:r>
      <w:bookmarkEnd w:id="7"/>
    </w:p>
    <w:p w14:paraId="703E40D3" w14:textId="6CB690EA" w:rsidR="00911F06" w:rsidRPr="00377D66" w:rsidRDefault="00911F06" w:rsidP="00911F06">
      <w:pPr>
        <w:autoSpaceDE w:val="0"/>
        <w:autoSpaceDN w:val="0"/>
        <w:adjustRightInd w:val="0"/>
        <w:ind w:firstLine="708"/>
      </w:pPr>
      <w:r w:rsidRPr="00377D66">
        <w:t>De asemenea, declar pe propria răspundere, că pe toata durata contractului, voi respecta reglementările obligatorii din domeniul mediului, social si al relațiilor de muncă.</w:t>
      </w:r>
    </w:p>
    <w:p w14:paraId="1F49C289" w14:textId="62070648" w:rsidR="00911F06" w:rsidRPr="00377D66" w:rsidRDefault="00911F06" w:rsidP="00911F06">
      <w:pPr>
        <w:autoSpaceDE w:val="0"/>
        <w:autoSpaceDN w:val="0"/>
        <w:adjustRightInd w:val="0"/>
        <w:ind w:firstLine="708"/>
      </w:pPr>
      <w:r w:rsidRPr="00377D66">
        <w:t>Totodată, declar c</w:t>
      </w:r>
      <w:r w:rsidR="004A7863">
        <w:t>ă</w:t>
      </w:r>
      <w:r w:rsidRPr="00377D66">
        <w:t xml:space="preserve"> am luat la cunoștință de prevederile art. 326 « Falsul în Declarații » din Codul Penal </w:t>
      </w:r>
      <w:r w:rsidR="00B81803">
        <w:t>care stipulează că</w:t>
      </w:r>
      <w:r w:rsidRPr="00377D66">
        <w:t xml:space="preserve"> </w:t>
      </w:r>
      <w:r w:rsidR="00B81803">
        <w:t>„</w:t>
      </w:r>
      <w:r w:rsidR="00E53023" w:rsidRPr="00E53023">
        <w:rPr>
          <w:i/>
          <w:iCs/>
        </w:rPr>
        <w:t xml:space="preserve">(1) </w:t>
      </w:r>
      <w:r w:rsidRPr="00377D66">
        <w:rPr>
          <w:i/>
          <w:iCs/>
        </w:rPr>
        <w:t xml:space="preserve">Declararea necorespunzătoare a adevărului, făcută unei persoane dintre cele prevăzute în art. 175 sau unei </w:t>
      </w:r>
      <w:r w:rsidR="009724CA" w:rsidRPr="00377D66">
        <w:rPr>
          <w:i/>
          <w:iCs/>
        </w:rPr>
        <w:t>unități</w:t>
      </w:r>
      <w:r w:rsidRPr="00377D66">
        <w:rPr>
          <w:i/>
          <w:iCs/>
        </w:rPr>
        <w:t xml:space="preserve"> în care aceasta </w:t>
      </w:r>
      <w:r w:rsidR="009724CA" w:rsidRPr="00377D66">
        <w:rPr>
          <w:i/>
          <w:iCs/>
        </w:rPr>
        <w:t>își</w:t>
      </w:r>
      <w:r w:rsidRPr="00377D66">
        <w:rPr>
          <w:i/>
          <w:iCs/>
        </w:rPr>
        <w:t xml:space="preserve"> </w:t>
      </w:r>
      <w:r w:rsidR="009724CA" w:rsidRPr="00377D66">
        <w:rPr>
          <w:i/>
          <w:iCs/>
        </w:rPr>
        <w:t>desfășoară</w:t>
      </w:r>
      <w:r w:rsidRPr="00377D66">
        <w:rPr>
          <w:i/>
          <w:iCs/>
        </w:rPr>
        <w:t xml:space="preserve"> activitatea în vederea producerii unei </w:t>
      </w:r>
      <w:r w:rsidR="009724CA" w:rsidRPr="00377D66">
        <w:rPr>
          <w:i/>
          <w:iCs/>
        </w:rPr>
        <w:t>consecințe</w:t>
      </w:r>
      <w:r w:rsidRPr="00377D66">
        <w:rPr>
          <w:i/>
          <w:iCs/>
        </w:rPr>
        <w:t xml:space="preserve"> juridice, pentru sine sau pentru altul, atunci când, potrivit legii ori împrejurărilor, </w:t>
      </w:r>
      <w:r w:rsidR="009724CA" w:rsidRPr="00377D66">
        <w:rPr>
          <w:i/>
          <w:iCs/>
        </w:rPr>
        <w:t>declarația</w:t>
      </w:r>
      <w:r w:rsidRPr="00377D66">
        <w:rPr>
          <w:i/>
          <w:iCs/>
        </w:rPr>
        <w:t xml:space="preserve"> făcută </w:t>
      </w:r>
      <w:r w:rsidR="009724CA" w:rsidRPr="00377D66">
        <w:rPr>
          <w:i/>
          <w:iCs/>
        </w:rPr>
        <w:t>servește</w:t>
      </w:r>
      <w:r w:rsidRPr="00377D66">
        <w:rPr>
          <w:i/>
          <w:iCs/>
        </w:rPr>
        <w:t xml:space="preserve"> la producerea acelei </w:t>
      </w:r>
      <w:r w:rsidR="009724CA" w:rsidRPr="00377D66">
        <w:rPr>
          <w:i/>
          <w:iCs/>
        </w:rPr>
        <w:t>consecințe</w:t>
      </w:r>
      <w:r w:rsidRPr="00377D66">
        <w:rPr>
          <w:i/>
          <w:iCs/>
        </w:rPr>
        <w:t xml:space="preserve">, se </w:t>
      </w:r>
      <w:r w:rsidR="009724CA" w:rsidRPr="00377D66">
        <w:rPr>
          <w:i/>
          <w:iCs/>
        </w:rPr>
        <w:t>pedepsește</w:t>
      </w:r>
      <w:r w:rsidRPr="00377D66">
        <w:rPr>
          <w:i/>
          <w:iCs/>
        </w:rPr>
        <w:t xml:space="preserve"> cu închisoare de la 3 luni la 2 ani sau cu amendă</w:t>
      </w:r>
      <w:r w:rsidRPr="00377D66">
        <w:t>."</w:t>
      </w:r>
    </w:p>
    <w:p w14:paraId="28CBBB06" w14:textId="77777777" w:rsidR="00911F06" w:rsidRPr="00377D66" w:rsidRDefault="00911F06" w:rsidP="00911F06">
      <w:pPr>
        <w:autoSpaceDE w:val="0"/>
        <w:autoSpaceDN w:val="0"/>
        <w:adjustRightInd w:val="0"/>
        <w:rPr>
          <w:i/>
          <w:iCs/>
        </w:rPr>
      </w:pPr>
      <w:r w:rsidRPr="00377D66">
        <w:rPr>
          <w:b/>
          <w:bCs/>
          <w:i/>
          <w:iCs/>
        </w:rPr>
        <w:t>Nota</w:t>
      </w:r>
      <w:r w:rsidRPr="00377D66">
        <w:rPr>
          <w:i/>
          <w:iCs/>
        </w:rPr>
        <w:t xml:space="preserve">: </w:t>
      </w:r>
    </w:p>
    <w:p w14:paraId="6EFBAB36" w14:textId="0F699ACE" w:rsidR="00911F06" w:rsidRPr="00377D66" w:rsidRDefault="004A7863" w:rsidP="007D0DB4">
      <w:pPr>
        <w:autoSpaceDE w:val="0"/>
        <w:autoSpaceDN w:val="0"/>
        <w:adjustRightInd w:val="0"/>
      </w:pPr>
      <w:r>
        <w:rPr>
          <w:i/>
          <w:iCs/>
        </w:rPr>
        <w:t>Î</w:t>
      </w:r>
      <w:r w:rsidR="00911F06" w:rsidRPr="00377D66">
        <w:rPr>
          <w:i/>
          <w:iCs/>
        </w:rPr>
        <w:t xml:space="preserve">n situația </w:t>
      </w:r>
      <w:r>
        <w:rPr>
          <w:i/>
          <w:iCs/>
        </w:rPr>
        <w:t>î</w:t>
      </w:r>
      <w:r w:rsidR="00911F06" w:rsidRPr="00377D66">
        <w:rPr>
          <w:i/>
          <w:iCs/>
        </w:rPr>
        <w:t xml:space="preserve">n care ofertantul a declarat </w:t>
      </w:r>
      <w:r>
        <w:rPr>
          <w:i/>
          <w:iCs/>
        </w:rPr>
        <w:t>î</w:t>
      </w:r>
      <w:r w:rsidR="00911F06" w:rsidRPr="00377D66">
        <w:rPr>
          <w:i/>
          <w:iCs/>
        </w:rPr>
        <w:t>n cadrul ofertei c</w:t>
      </w:r>
      <w:r w:rsidR="007C2902">
        <w:rPr>
          <w:i/>
          <w:iCs/>
        </w:rPr>
        <w:t>ă</w:t>
      </w:r>
      <w:r w:rsidR="00911F06" w:rsidRPr="00377D66">
        <w:rPr>
          <w:i/>
          <w:iCs/>
        </w:rPr>
        <w:t xml:space="preserve"> va subcontracta parte/părți din contract, Formularul va fi completat </w:t>
      </w:r>
      <w:r>
        <w:rPr>
          <w:i/>
          <w:iCs/>
        </w:rPr>
        <w:t>ș</w:t>
      </w:r>
      <w:r w:rsidR="00911F06" w:rsidRPr="00377D66">
        <w:rPr>
          <w:i/>
          <w:iCs/>
        </w:rPr>
        <w:t xml:space="preserve">i de către subcontractații declarați </w:t>
      </w:r>
      <w:r>
        <w:rPr>
          <w:i/>
          <w:iCs/>
        </w:rPr>
        <w:t>î</w:t>
      </w:r>
      <w:r w:rsidR="00911F06" w:rsidRPr="00377D66">
        <w:rPr>
          <w:i/>
          <w:iCs/>
        </w:rPr>
        <w:t xml:space="preserve">n ofertă. </w:t>
      </w:r>
      <w:r w:rsidR="00911F06" w:rsidRPr="00377D66">
        <w:rPr>
          <w:b/>
          <w:bCs/>
        </w:rPr>
        <w:t xml:space="preserve"> </w:t>
      </w:r>
    </w:p>
    <w:p w14:paraId="47E4267C" w14:textId="77777777" w:rsidR="00911F06" w:rsidRPr="00377D66" w:rsidRDefault="00911F06" w:rsidP="00911F06"/>
    <w:p w14:paraId="16A5443B" w14:textId="77777777" w:rsidR="00911F06" w:rsidRPr="00377D66" w:rsidRDefault="00911F06" w:rsidP="00911F06">
      <w:r w:rsidRPr="00377D66">
        <w:t>Data completării ......................</w:t>
      </w:r>
    </w:p>
    <w:p w14:paraId="754877E7" w14:textId="77777777" w:rsidR="00911F06" w:rsidRPr="00377D66" w:rsidRDefault="00911F06" w:rsidP="00911F06">
      <w:pPr>
        <w:rPr>
          <w:rFonts w:cs="Arial"/>
        </w:rPr>
      </w:pPr>
    </w:p>
    <w:p w14:paraId="782CCB2E" w14:textId="77777777" w:rsidR="00911F06" w:rsidRPr="00377D66" w:rsidRDefault="00911F06" w:rsidP="00911F06">
      <w:pPr>
        <w:jc w:val="center"/>
        <w:rPr>
          <w:snapToGrid w:val="0"/>
        </w:rPr>
      </w:pPr>
      <w:r w:rsidRPr="00377D66">
        <w:rPr>
          <w:snapToGrid w:val="0"/>
        </w:rPr>
        <w:t>Ofertant ...................... (</w:t>
      </w:r>
      <w:r w:rsidRPr="00377D66">
        <w:rPr>
          <w:i/>
          <w:snapToGrid w:val="0"/>
        </w:rPr>
        <w:t>denumirea ofertantului</w:t>
      </w:r>
      <w:r w:rsidRPr="00377D66">
        <w:rPr>
          <w:snapToGrid w:val="0"/>
        </w:rPr>
        <w:t>),</w:t>
      </w:r>
    </w:p>
    <w:p w14:paraId="697BA410" w14:textId="5BD68DEC" w:rsidR="00911F06" w:rsidRPr="00377D66" w:rsidRDefault="00911F06" w:rsidP="00911F06">
      <w:pPr>
        <w:jc w:val="center"/>
        <w:rPr>
          <w:snapToGrid w:val="0"/>
        </w:rPr>
      </w:pPr>
      <w:r w:rsidRPr="00377D66">
        <w:rPr>
          <w:snapToGrid w:val="0"/>
        </w:rPr>
        <w:t>Reprezentant legal / împuternicit .......................... (</w:t>
      </w:r>
      <w:r w:rsidRPr="00377D66">
        <w:rPr>
          <w:i/>
          <w:snapToGrid w:val="0"/>
        </w:rPr>
        <w:t xml:space="preserve">nume </w:t>
      </w:r>
      <w:r w:rsidR="00665B86" w:rsidRPr="00377D66">
        <w:rPr>
          <w:i/>
          <w:snapToGrid w:val="0"/>
        </w:rPr>
        <w:t>și</w:t>
      </w:r>
      <w:r w:rsidRPr="00377D66">
        <w:rPr>
          <w:i/>
          <w:snapToGrid w:val="0"/>
        </w:rPr>
        <w:t xml:space="preserve"> prenume</w:t>
      </w:r>
      <w:r w:rsidRPr="00377D66">
        <w:rPr>
          <w:snapToGrid w:val="0"/>
        </w:rPr>
        <w:t>),</w:t>
      </w:r>
    </w:p>
    <w:p w14:paraId="28E0CF79" w14:textId="4FD42D2E" w:rsidR="00911F06" w:rsidRPr="00377D66" w:rsidRDefault="00911F06" w:rsidP="007D0DB4">
      <w:pPr>
        <w:jc w:val="center"/>
        <w:rPr>
          <w:i/>
          <w:snapToGrid w:val="0"/>
          <w:sz w:val="20"/>
          <w:szCs w:val="20"/>
        </w:rPr>
      </w:pPr>
      <w:r w:rsidRPr="00377D66">
        <w:rPr>
          <w:snapToGrid w:val="0"/>
        </w:rPr>
        <w:t>…....................... (</w:t>
      </w:r>
      <w:r w:rsidRPr="00377D66">
        <w:rPr>
          <w:i/>
          <w:snapToGrid w:val="0"/>
        </w:rPr>
        <w:t>semnătură autorizată</w:t>
      </w:r>
    </w:p>
    <w:p w14:paraId="51B6EE51" w14:textId="77777777" w:rsidR="0047130C" w:rsidRDefault="00911F06" w:rsidP="007D0DB4">
      <w:pPr>
        <w:rPr>
          <w:sz w:val="20"/>
          <w:szCs w:val="18"/>
        </w:rPr>
      </w:pPr>
      <w:r w:rsidRPr="00377D66">
        <w:rPr>
          <w:sz w:val="20"/>
          <w:szCs w:val="18"/>
        </w:rPr>
        <w:t>*) Se completează de către ofertantul individual/ofertantul asociat/subcontractantul propus.</w:t>
      </w:r>
    </w:p>
    <w:p w14:paraId="1B8FBD76" w14:textId="54F5A9C7" w:rsidR="009736E8" w:rsidRDefault="009736E8" w:rsidP="004A766F">
      <w:pPr>
        <w:spacing w:after="0" w:line="276" w:lineRule="auto"/>
        <w:ind w:right="42"/>
        <w:rPr>
          <w:rFonts w:asciiTheme="minorHAnsi" w:hAnsiTheme="minorHAnsi"/>
          <w:b/>
          <w:bCs/>
          <w:color w:val="FF0000"/>
          <w:sz w:val="20"/>
          <w:szCs w:val="18"/>
        </w:rPr>
      </w:pPr>
      <w:r>
        <w:tab/>
      </w:r>
      <w:r w:rsidRPr="00C8734A">
        <w:rPr>
          <w:rFonts w:asciiTheme="minorHAnsi" w:hAnsiTheme="minorHAnsi"/>
          <w:b/>
          <w:bCs/>
          <w:color w:val="FF0000"/>
          <w:sz w:val="20"/>
          <w:szCs w:val="18"/>
        </w:rPr>
        <w:t xml:space="preserve">Nota </w:t>
      </w:r>
      <w:r>
        <w:rPr>
          <w:rFonts w:asciiTheme="minorHAnsi" w:hAnsiTheme="minorHAnsi"/>
          <w:b/>
          <w:bCs/>
          <w:color w:val="FF0000"/>
          <w:sz w:val="20"/>
          <w:szCs w:val="18"/>
        </w:rPr>
        <w:t>1</w:t>
      </w:r>
      <w:r w:rsidRPr="00C8734A">
        <w:rPr>
          <w:rFonts w:asciiTheme="minorHAnsi" w:hAnsiTheme="minorHAnsi"/>
          <w:b/>
          <w:bCs/>
          <w:color w:val="FF0000"/>
          <w:sz w:val="20"/>
          <w:szCs w:val="18"/>
        </w:rPr>
        <w:t>. Prezent</w:t>
      </w:r>
      <w:r>
        <w:rPr>
          <w:rFonts w:asciiTheme="minorHAnsi" w:hAnsiTheme="minorHAnsi"/>
          <w:b/>
          <w:bCs/>
          <w:color w:val="FF0000"/>
          <w:sz w:val="20"/>
          <w:szCs w:val="18"/>
        </w:rPr>
        <w:t>a</w:t>
      </w:r>
      <w:r w:rsidRPr="00C8734A">
        <w:rPr>
          <w:rFonts w:asciiTheme="minorHAnsi" w:hAnsiTheme="minorHAnsi"/>
          <w:b/>
          <w:bCs/>
          <w:color w:val="FF0000"/>
          <w:sz w:val="20"/>
          <w:szCs w:val="18"/>
        </w:rPr>
        <w:t xml:space="preserve"> </w:t>
      </w:r>
      <w:r>
        <w:rPr>
          <w:rFonts w:asciiTheme="minorHAnsi" w:hAnsiTheme="minorHAnsi"/>
          <w:b/>
          <w:bCs/>
          <w:color w:val="FF0000"/>
          <w:sz w:val="20"/>
          <w:szCs w:val="18"/>
        </w:rPr>
        <w:t>declarație</w:t>
      </w:r>
      <w:r w:rsidRPr="00C8734A">
        <w:rPr>
          <w:rFonts w:asciiTheme="minorHAnsi" w:hAnsiTheme="minorHAnsi"/>
          <w:b/>
          <w:bCs/>
          <w:color w:val="FF0000"/>
          <w:sz w:val="20"/>
          <w:szCs w:val="18"/>
        </w:rPr>
        <w:t xml:space="preserve"> se încarcă în SEAP</w:t>
      </w:r>
      <w:r w:rsidR="004A766F">
        <w:rPr>
          <w:rFonts w:asciiTheme="minorHAnsi" w:hAnsiTheme="minorHAnsi"/>
          <w:b/>
          <w:bCs/>
          <w:color w:val="FF0000"/>
          <w:sz w:val="20"/>
          <w:szCs w:val="18"/>
        </w:rPr>
        <w:t>,</w:t>
      </w:r>
      <w:r w:rsidR="004A766F" w:rsidRPr="00C8734A">
        <w:rPr>
          <w:rFonts w:asciiTheme="minorHAnsi" w:hAnsiTheme="minorHAnsi"/>
          <w:b/>
          <w:bCs/>
          <w:color w:val="FF0000"/>
          <w:sz w:val="20"/>
          <w:szCs w:val="18"/>
        </w:rPr>
        <w:t xml:space="preserve"> </w:t>
      </w:r>
      <w:r w:rsidR="004A766F">
        <w:rPr>
          <w:rFonts w:asciiTheme="minorHAnsi" w:hAnsiTheme="minorHAnsi"/>
          <w:b/>
          <w:bCs/>
          <w:color w:val="FF0000"/>
          <w:sz w:val="20"/>
          <w:szCs w:val="18"/>
        </w:rPr>
        <w:t>în secțiunea Documente de calificare,</w:t>
      </w:r>
      <w:r w:rsidR="004A766F" w:rsidRPr="00C8734A">
        <w:rPr>
          <w:rFonts w:asciiTheme="minorHAnsi" w:hAnsiTheme="minorHAnsi"/>
          <w:b/>
          <w:bCs/>
          <w:color w:val="FF0000"/>
          <w:sz w:val="20"/>
          <w:szCs w:val="18"/>
        </w:rPr>
        <w:t xml:space="preserve"> </w:t>
      </w:r>
      <w:r w:rsidRPr="00C8734A">
        <w:rPr>
          <w:rFonts w:asciiTheme="minorHAnsi" w:hAnsiTheme="minorHAnsi"/>
          <w:b/>
          <w:bCs/>
          <w:color w:val="FF0000"/>
          <w:sz w:val="20"/>
          <w:szCs w:val="18"/>
        </w:rPr>
        <w:t>înainte de termenul limită de depunere a ofertelor!</w:t>
      </w:r>
    </w:p>
    <w:p w14:paraId="53842CFF" w14:textId="3522D2F9" w:rsidR="00911F06" w:rsidRPr="008F4A33" w:rsidRDefault="00DD5574" w:rsidP="008F4A33">
      <w:pPr>
        <w:spacing w:after="0" w:line="276" w:lineRule="auto"/>
        <w:ind w:right="42"/>
        <w:rPr>
          <w:rFonts w:asciiTheme="minorHAnsi" w:hAnsiTheme="minorHAnsi"/>
          <w:b/>
          <w:bCs/>
          <w:color w:val="FF0000"/>
          <w:sz w:val="20"/>
          <w:szCs w:val="18"/>
        </w:rPr>
      </w:pPr>
      <w:r>
        <w:tab/>
      </w:r>
      <w:r w:rsidRPr="00C8734A">
        <w:rPr>
          <w:rFonts w:asciiTheme="minorHAnsi" w:hAnsiTheme="minorHAnsi"/>
          <w:b/>
          <w:bCs/>
          <w:color w:val="FF0000"/>
          <w:sz w:val="20"/>
          <w:szCs w:val="18"/>
        </w:rPr>
        <w:t xml:space="preserve">Nota </w:t>
      </w:r>
      <w:r>
        <w:rPr>
          <w:rFonts w:asciiTheme="minorHAnsi" w:hAnsiTheme="minorHAnsi"/>
          <w:b/>
          <w:bCs/>
          <w:color w:val="FF0000"/>
          <w:sz w:val="20"/>
          <w:szCs w:val="18"/>
        </w:rPr>
        <w:t>2</w:t>
      </w:r>
      <w:r w:rsidRPr="00C8734A">
        <w:rPr>
          <w:rFonts w:asciiTheme="minorHAnsi" w:hAnsiTheme="minorHAnsi"/>
          <w:b/>
          <w:bCs/>
          <w:color w:val="FF0000"/>
          <w:sz w:val="20"/>
          <w:szCs w:val="18"/>
        </w:rPr>
        <w:t xml:space="preserve">. </w:t>
      </w:r>
      <w:r w:rsidRPr="00DD5574">
        <w:rPr>
          <w:rFonts w:asciiTheme="minorHAnsi" w:hAnsiTheme="minorHAnsi"/>
          <w:b/>
          <w:bCs/>
          <w:color w:val="FF0000"/>
          <w:sz w:val="20"/>
          <w:szCs w:val="18"/>
        </w:rPr>
        <w:t>Informații detaliate se pot obține de la instituțiile competente în domeniu, respectiv Ministerul Mediului, Apelor și Pădurilor, Ministerul Muncii și Solidarității Sociale și de pe site-ul www.inspectiamuncii.ro</w:t>
      </w:r>
      <w:r w:rsidR="00911F06" w:rsidRPr="00377D66">
        <w:rPr>
          <w:rFonts w:ascii="Arial" w:hAnsi="Arial" w:cs="Arial"/>
          <w:sz w:val="20"/>
          <w:szCs w:val="18"/>
        </w:rPr>
        <w:br w:type="page"/>
      </w:r>
    </w:p>
    <w:p w14:paraId="10BF1CE3" w14:textId="20A4D1F2" w:rsidR="00911F06" w:rsidRPr="00377D66" w:rsidRDefault="00911F06" w:rsidP="00911F06">
      <w:pPr>
        <w:pStyle w:val="Heading1"/>
        <w:rPr>
          <w:bCs/>
        </w:rPr>
      </w:pPr>
      <w:bookmarkStart w:id="8" w:name="_Hlk210219785"/>
      <w:r w:rsidRPr="00377D66">
        <w:lastRenderedPageBreak/>
        <w:t xml:space="preserve">FORMULARUL NR. </w:t>
      </w:r>
      <w:r w:rsidR="009C4B29">
        <w:t>7</w:t>
      </w:r>
    </w:p>
    <w:p w14:paraId="0EC3F9AC" w14:textId="77777777" w:rsidR="00911F06" w:rsidRPr="00377D66" w:rsidRDefault="00911F06" w:rsidP="00911F06">
      <w:pPr>
        <w:pStyle w:val="Footer"/>
        <w:jc w:val="right"/>
        <w:rPr>
          <w:rFonts w:ascii="Arial" w:hAnsi="Arial" w:cs="Arial"/>
          <w:snapToGrid w:val="0"/>
        </w:rPr>
      </w:pPr>
    </w:p>
    <w:p w14:paraId="0F4E00B9" w14:textId="77777777" w:rsidR="00911F06" w:rsidRPr="006661DC" w:rsidRDefault="00911F06" w:rsidP="006661DC">
      <w:pPr>
        <w:spacing w:after="0"/>
        <w:rPr>
          <w:sz w:val="20"/>
          <w:szCs w:val="18"/>
        </w:rPr>
      </w:pPr>
      <w:r w:rsidRPr="006661DC">
        <w:rPr>
          <w:sz w:val="20"/>
          <w:szCs w:val="18"/>
        </w:rPr>
        <w:t>INSTITUȚIA DE CREDIT / SOCIETATEA DE ASIGURĂRI EMITENTĂ</w:t>
      </w:r>
    </w:p>
    <w:p w14:paraId="3E7E6664" w14:textId="77777777" w:rsidR="00911F06" w:rsidRPr="006661DC" w:rsidRDefault="00911F06" w:rsidP="006661DC">
      <w:pPr>
        <w:spacing w:after="0"/>
        <w:rPr>
          <w:i/>
          <w:sz w:val="20"/>
          <w:szCs w:val="18"/>
        </w:rPr>
      </w:pPr>
      <w:r w:rsidRPr="006661DC">
        <w:rPr>
          <w:sz w:val="20"/>
          <w:szCs w:val="18"/>
        </w:rPr>
        <w:t xml:space="preserve">_____________ </w:t>
      </w:r>
      <w:r w:rsidRPr="006661DC">
        <w:rPr>
          <w:i/>
          <w:sz w:val="20"/>
          <w:szCs w:val="18"/>
        </w:rPr>
        <w:t>(denumirea)_______________</w:t>
      </w:r>
    </w:p>
    <w:p w14:paraId="122AD21D" w14:textId="77777777" w:rsidR="00911F06" w:rsidRPr="006661DC" w:rsidRDefault="00911F06" w:rsidP="006661DC">
      <w:pPr>
        <w:spacing w:after="0"/>
        <w:rPr>
          <w:rFonts w:ascii="Arial" w:hAnsi="Arial" w:cs="Arial"/>
          <w:snapToGrid w:val="0"/>
          <w:sz w:val="20"/>
          <w:szCs w:val="18"/>
        </w:rPr>
      </w:pPr>
    </w:p>
    <w:p w14:paraId="2BDEC793" w14:textId="77777777" w:rsidR="00911F06" w:rsidRPr="00377D66" w:rsidRDefault="00911F06" w:rsidP="00882C2D">
      <w:pPr>
        <w:pStyle w:val="Subtitle"/>
      </w:pPr>
      <w:r w:rsidRPr="00377D66">
        <w:t>INSTRUMENT (SCRISOARE) DE GARANŢIE</w:t>
      </w:r>
    </w:p>
    <w:p w14:paraId="1C9B22E1" w14:textId="77777777" w:rsidR="00911F06" w:rsidRPr="00972167" w:rsidRDefault="00911F06" w:rsidP="006661DC">
      <w:pPr>
        <w:spacing w:after="0"/>
        <w:jc w:val="center"/>
        <w:rPr>
          <w:b/>
        </w:rPr>
      </w:pPr>
      <w:r w:rsidRPr="00377D66">
        <w:rPr>
          <w:b/>
        </w:rPr>
        <w:t xml:space="preserve">pentru </w:t>
      </w:r>
      <w:r w:rsidRPr="00972167">
        <w:rPr>
          <w:b/>
        </w:rPr>
        <w:t>participare cu ofertă la procedura de atribuire</w:t>
      </w:r>
    </w:p>
    <w:p w14:paraId="0695C85D" w14:textId="0B98135A" w:rsidR="00911F06" w:rsidRDefault="00911F06" w:rsidP="006661DC">
      <w:pPr>
        <w:spacing w:after="0"/>
        <w:jc w:val="center"/>
        <w:rPr>
          <w:b/>
        </w:rPr>
      </w:pPr>
      <w:r w:rsidRPr="00972167">
        <w:rPr>
          <w:b/>
        </w:rPr>
        <w:t xml:space="preserve">a </w:t>
      </w:r>
      <w:bookmarkStart w:id="9" w:name="_Hlk148368526"/>
      <w:r w:rsidR="004B3770" w:rsidRPr="00972167">
        <w:rPr>
          <w:b/>
        </w:rPr>
        <w:t>contractului de achiziție publică</w:t>
      </w:r>
      <w:r w:rsidR="006661DC" w:rsidRPr="00972167">
        <w:rPr>
          <w:b/>
        </w:rPr>
        <w:t xml:space="preserve"> </w:t>
      </w:r>
      <w:bookmarkEnd w:id="9"/>
      <w:r w:rsidRPr="00972167">
        <w:rPr>
          <w:b/>
        </w:rPr>
        <w:t>*</w:t>
      </w:r>
    </w:p>
    <w:p w14:paraId="54EC0F8E" w14:textId="081E772A" w:rsidR="006661DC" w:rsidRPr="00377D66" w:rsidRDefault="006661DC" w:rsidP="006661DC">
      <w:pPr>
        <w:spacing w:after="0"/>
        <w:jc w:val="center"/>
        <w:rPr>
          <w:b/>
        </w:rPr>
      </w:pPr>
      <w:r w:rsidRPr="00377D66">
        <w:rPr>
          <w:b/>
        </w:rPr>
        <w:t xml:space="preserve">Cod procedură: </w:t>
      </w:r>
      <w:r w:rsidR="001C25F8">
        <w:rPr>
          <w:b/>
          <w:highlight w:val="yellow"/>
        </w:rPr>
        <w:t>42283735/2026/04/CLOUD/I1</w:t>
      </w:r>
    </w:p>
    <w:p w14:paraId="3B345B39" w14:textId="1F72C739" w:rsidR="00911F06" w:rsidRPr="00377D66" w:rsidRDefault="007F366C" w:rsidP="006661DC">
      <w:pPr>
        <w:spacing w:after="0"/>
        <w:jc w:val="center"/>
        <w:rPr>
          <w:b/>
        </w:rPr>
      </w:pPr>
      <w:r w:rsidRPr="00377D66">
        <w:rPr>
          <w:b/>
        </w:rPr>
        <w:t>- MODEL -</w:t>
      </w:r>
    </w:p>
    <w:p w14:paraId="629C5F77" w14:textId="77777777" w:rsidR="00911F06" w:rsidRPr="00377D66" w:rsidRDefault="00911F06" w:rsidP="006661DC">
      <w:pPr>
        <w:spacing w:after="0"/>
        <w:rPr>
          <w:rFonts w:ascii="Arial" w:hAnsi="Arial" w:cs="Arial"/>
          <w:bCs/>
        </w:rPr>
      </w:pPr>
    </w:p>
    <w:p w14:paraId="24073631" w14:textId="77777777" w:rsidR="00911F06" w:rsidRPr="00377D66" w:rsidRDefault="00911F06" w:rsidP="006661DC">
      <w:pPr>
        <w:spacing w:after="0"/>
        <w:jc w:val="center"/>
        <w:rPr>
          <w:b/>
        </w:rPr>
      </w:pPr>
      <w:r w:rsidRPr="00377D66">
        <w:rPr>
          <w:b/>
        </w:rPr>
        <w:t>Către Autoritatea pentru Digitalizarea României</w:t>
      </w:r>
    </w:p>
    <w:p w14:paraId="5600E6FE" w14:textId="52BE778C" w:rsidR="00911F06" w:rsidRPr="00377D66" w:rsidRDefault="00911F06" w:rsidP="006661DC">
      <w:pPr>
        <w:spacing w:after="0"/>
        <w:jc w:val="center"/>
        <w:rPr>
          <w:b/>
        </w:rPr>
      </w:pPr>
      <w:r w:rsidRPr="00377D66">
        <w:rPr>
          <w:b/>
        </w:rPr>
        <w:t>B-dul Libertății nr. 1</w:t>
      </w:r>
      <w:r w:rsidR="00B84D18" w:rsidRPr="00377D66">
        <w:rPr>
          <w:b/>
        </w:rPr>
        <w:t>4</w:t>
      </w:r>
      <w:r w:rsidRPr="00377D66">
        <w:rPr>
          <w:b/>
        </w:rPr>
        <w:t xml:space="preserve">, sector 5, </w:t>
      </w:r>
      <w:r w:rsidR="0086068E" w:rsidRPr="00377D66">
        <w:rPr>
          <w:b/>
        </w:rPr>
        <w:t>București</w:t>
      </w:r>
    </w:p>
    <w:p w14:paraId="569F38B8" w14:textId="57119EEA" w:rsidR="0086068E" w:rsidRPr="00377D66" w:rsidRDefault="0086068E" w:rsidP="0086068E">
      <w:pPr>
        <w:jc w:val="center"/>
        <w:rPr>
          <w:rFonts w:ascii="Arial" w:hAnsi="Arial" w:cs="Arial"/>
          <w:snapToGrid w:val="0"/>
        </w:rPr>
      </w:pPr>
    </w:p>
    <w:p w14:paraId="560A943D" w14:textId="626458D4" w:rsidR="00911F06" w:rsidRPr="00377D66" w:rsidRDefault="00911F06" w:rsidP="00911F06">
      <w:r w:rsidRPr="00377D66">
        <w:tab/>
      </w:r>
      <w:r w:rsidRPr="00972167">
        <w:t xml:space="preserve">Cu privire la procedura de </w:t>
      </w:r>
      <w:r w:rsidR="0086068E" w:rsidRPr="00972167">
        <w:t>achiziție</w:t>
      </w:r>
      <w:r w:rsidRPr="00972167">
        <w:t xml:space="preserve"> publică pentru atribuirea </w:t>
      </w:r>
      <w:r w:rsidR="004B3770" w:rsidRPr="00972167">
        <w:rPr>
          <w:bCs/>
        </w:rPr>
        <w:t>contractului de achiziție publică</w:t>
      </w:r>
      <w:r w:rsidR="002323FE" w:rsidRPr="002323FE">
        <w:rPr>
          <w:bCs/>
        </w:rPr>
        <w:t xml:space="preserve"> </w:t>
      </w:r>
      <w:r w:rsidR="00540912" w:rsidRPr="00540912">
        <w:rPr>
          <w:color w:val="FF0000"/>
          <w:highlight w:val="yellow"/>
        </w:rPr>
        <w:t>având ca obiect......</w:t>
      </w:r>
      <w:r w:rsidRPr="00377D66">
        <w:t>, noi ........................................... (</w:t>
      </w:r>
      <w:r w:rsidRPr="00377D66">
        <w:rPr>
          <w:i/>
        </w:rPr>
        <w:t>denumirea instituției de credit / societății de asigurări</w:t>
      </w:r>
      <w:r w:rsidRPr="00377D66">
        <w:t xml:space="preserve">), </w:t>
      </w:r>
      <w:r w:rsidR="00540912">
        <w:t>cu</w:t>
      </w:r>
      <w:r w:rsidRPr="00377D66">
        <w:t xml:space="preserve"> sediul înregistrat la .......................................................... (</w:t>
      </w:r>
      <w:r w:rsidRPr="00377D66">
        <w:rPr>
          <w:i/>
        </w:rPr>
        <w:t>adresa instituției de credit / societății de asigurări</w:t>
      </w:r>
      <w:r w:rsidRPr="00377D66">
        <w:t>), ne obligăm față de Autoritatea pentru Digitalizarea României să plătim suma de ................................ (</w:t>
      </w:r>
      <w:r w:rsidRPr="00377D66">
        <w:rPr>
          <w:i/>
        </w:rPr>
        <w:t xml:space="preserve">în litere </w:t>
      </w:r>
      <w:r w:rsidR="00665B86" w:rsidRPr="00377D66">
        <w:rPr>
          <w:i/>
        </w:rPr>
        <w:t>și</w:t>
      </w:r>
      <w:r w:rsidRPr="00377D66">
        <w:rPr>
          <w:i/>
        </w:rPr>
        <w:t xml:space="preserve"> în cifre</w:t>
      </w:r>
      <w:r w:rsidRPr="00377D66">
        <w:t>),</w:t>
      </w:r>
      <w:r w:rsidRPr="00377D66">
        <w:rPr>
          <w:sz w:val="22"/>
        </w:rPr>
        <w:t xml:space="preserve"> </w:t>
      </w:r>
      <w:r w:rsidR="000E07F5" w:rsidRPr="00377D66">
        <w:t>necondiționat</w:t>
      </w:r>
      <w:r w:rsidRPr="00377D66">
        <w:t xml:space="preserve">, la prima cerere a </w:t>
      </w:r>
      <w:r w:rsidR="00F913E8">
        <w:t>autorității contractante</w:t>
      </w:r>
      <w:r w:rsidRPr="00377D66">
        <w:t xml:space="preserve">, pe baza </w:t>
      </w:r>
      <w:r w:rsidR="000E07F5" w:rsidRPr="00377D66">
        <w:t>declarației</w:t>
      </w:r>
      <w:r w:rsidRPr="00377D66">
        <w:t xml:space="preserve"> acest</w:t>
      </w:r>
      <w:r w:rsidR="00F913E8">
        <w:t>eia</w:t>
      </w:r>
      <w:r w:rsidRPr="00377D66">
        <w:t xml:space="preserve"> cu privire la culpa persoanei garantate, cu </w:t>
      </w:r>
      <w:r w:rsidR="000E07F5" w:rsidRPr="00377D66">
        <w:t>condiția</w:t>
      </w:r>
      <w:r w:rsidRPr="00377D66">
        <w:t xml:space="preserve"> ca în cererea sa autoritatea contractantă să specifice că suma cerută de ea </w:t>
      </w:r>
      <w:r w:rsidR="000E07F5" w:rsidRPr="00377D66">
        <w:t>și</w:t>
      </w:r>
      <w:r w:rsidRPr="00377D66">
        <w:t xml:space="preserve"> datorată ei este din cauza </w:t>
      </w:r>
      <w:r w:rsidR="000E07F5" w:rsidRPr="00377D66">
        <w:t>existenței</w:t>
      </w:r>
      <w:r w:rsidRPr="00377D66">
        <w:t xml:space="preserve"> uneia sau mai multora dintre </w:t>
      </w:r>
      <w:r w:rsidR="000E07F5" w:rsidRPr="00377D66">
        <w:t>situațiile</w:t>
      </w:r>
      <w:r w:rsidRPr="00377D66">
        <w:t xml:space="preserve"> următoare:</w:t>
      </w:r>
    </w:p>
    <w:p w14:paraId="6EE5D16F" w14:textId="4D4585D2" w:rsidR="00911F06" w:rsidRPr="00377D66" w:rsidRDefault="00911F06" w:rsidP="00B81529">
      <w:pPr>
        <w:pStyle w:val="ListParagraph"/>
        <w:numPr>
          <w:ilvl w:val="0"/>
          <w:numId w:val="67"/>
        </w:numPr>
      </w:pPr>
      <w:r w:rsidRPr="00377D66">
        <w:t>ofertantul ................................................... (</w:t>
      </w:r>
      <w:r w:rsidRPr="006661DC">
        <w:rPr>
          <w:i/>
        </w:rPr>
        <w:t>denumirea / numele</w:t>
      </w:r>
      <w:r w:rsidRPr="00377D66">
        <w:t xml:space="preserve">) </w:t>
      </w:r>
      <w:r w:rsidR="000E07F5" w:rsidRPr="00377D66">
        <w:t>și</w:t>
      </w:r>
      <w:r w:rsidRPr="00377D66">
        <w:t>-a retras oferta în perioada de valabilitate a acesteia;</w:t>
      </w:r>
    </w:p>
    <w:p w14:paraId="031D145B" w14:textId="6564A1A0" w:rsidR="00911F06" w:rsidRPr="00377D66" w:rsidRDefault="00911F06" w:rsidP="00B81529">
      <w:pPr>
        <w:pStyle w:val="ListParagraph"/>
        <w:numPr>
          <w:ilvl w:val="0"/>
          <w:numId w:val="67"/>
        </w:numPr>
      </w:pPr>
      <w:r w:rsidRPr="00377D66">
        <w:t xml:space="preserve">oferta sa fiind stabilită câștigătoare, ofertantul </w:t>
      </w:r>
      <w:r w:rsidRPr="00972167">
        <w:t>............................................(</w:t>
      </w:r>
      <w:r w:rsidRPr="00972167">
        <w:rPr>
          <w:i/>
        </w:rPr>
        <w:t>denumirea / numele</w:t>
      </w:r>
      <w:r w:rsidRPr="00972167">
        <w:t xml:space="preserve">) a refuzat să semneze </w:t>
      </w:r>
      <w:r w:rsidR="00EA0A75" w:rsidRPr="00972167">
        <w:t>contractul de achiziție publică</w:t>
      </w:r>
      <w:r w:rsidRPr="00972167">
        <w:t xml:space="preserve"> în perioada</w:t>
      </w:r>
      <w:r w:rsidRPr="00377D66">
        <w:t xml:space="preserve"> de valabilitate a ofertei.</w:t>
      </w:r>
    </w:p>
    <w:p w14:paraId="0DA28F60" w14:textId="77777777" w:rsidR="00911F06" w:rsidRPr="00377D66" w:rsidRDefault="00911F06" w:rsidP="006661DC">
      <w:pPr>
        <w:spacing w:after="0"/>
      </w:pPr>
    </w:p>
    <w:p w14:paraId="30630A36" w14:textId="77777777" w:rsidR="00911F06" w:rsidRPr="00377D66" w:rsidRDefault="00911F06" w:rsidP="006661DC">
      <w:pPr>
        <w:spacing w:after="0"/>
      </w:pPr>
      <w:r w:rsidRPr="00377D66">
        <w:t>Prezenta garanție este irevocabilă și este valabilă până la data de ..................................</w:t>
      </w:r>
    </w:p>
    <w:p w14:paraId="628B8AE0" w14:textId="77777777" w:rsidR="00911F06" w:rsidRPr="00377D66" w:rsidRDefault="00911F06" w:rsidP="006661DC">
      <w:pPr>
        <w:spacing w:after="0"/>
      </w:pPr>
    </w:p>
    <w:p w14:paraId="1E5B9FFC" w14:textId="77777777" w:rsidR="00911F06" w:rsidRPr="00377D66" w:rsidRDefault="00911F06" w:rsidP="006661DC">
      <w:pPr>
        <w:spacing w:after="0"/>
      </w:pPr>
      <w:r w:rsidRPr="00377D66">
        <w:t xml:space="preserve">Data completării </w:t>
      </w:r>
      <w:r w:rsidRPr="00377D66">
        <w:rPr>
          <w:i/>
        </w:rPr>
        <w:t>…………………</w:t>
      </w:r>
    </w:p>
    <w:p w14:paraId="3C155838" w14:textId="77777777" w:rsidR="00911F06" w:rsidRPr="00377D66" w:rsidRDefault="00911F06" w:rsidP="006661DC">
      <w:pPr>
        <w:spacing w:after="0"/>
        <w:rPr>
          <w:rFonts w:ascii="Arial" w:hAnsi="Arial" w:cs="Arial"/>
        </w:rPr>
      </w:pPr>
    </w:p>
    <w:p w14:paraId="19E635BC" w14:textId="77777777" w:rsidR="00911F06" w:rsidRPr="00377D66" w:rsidRDefault="00911F06" w:rsidP="006661DC">
      <w:pPr>
        <w:spacing w:after="0"/>
        <w:jc w:val="center"/>
      </w:pPr>
      <w:r w:rsidRPr="00377D66">
        <w:t>Instituția de credit / Societatea de asigurări emitentă,</w:t>
      </w:r>
    </w:p>
    <w:p w14:paraId="2FA83B86" w14:textId="77777777" w:rsidR="00911F06" w:rsidRPr="00377D66" w:rsidRDefault="00911F06" w:rsidP="006661DC">
      <w:pPr>
        <w:spacing w:after="0"/>
        <w:jc w:val="center"/>
        <w:rPr>
          <w:snapToGrid w:val="0"/>
        </w:rPr>
      </w:pPr>
      <w:r w:rsidRPr="00377D66">
        <w:rPr>
          <w:snapToGrid w:val="0"/>
        </w:rPr>
        <w:t>…....................... (</w:t>
      </w:r>
      <w:r w:rsidRPr="00377D66">
        <w:rPr>
          <w:i/>
          <w:snapToGrid w:val="0"/>
        </w:rPr>
        <w:t>semnătură autorizată</w:t>
      </w:r>
      <w:r w:rsidRPr="00377D66">
        <w:rPr>
          <w:snapToGrid w:val="0"/>
        </w:rPr>
        <w:t>)</w:t>
      </w:r>
    </w:p>
    <w:p w14:paraId="64004F6E" w14:textId="77777777" w:rsidR="00911F06" w:rsidRPr="00377D66" w:rsidRDefault="00911F06" w:rsidP="00911F06">
      <w:pPr>
        <w:jc w:val="center"/>
      </w:pPr>
    </w:p>
    <w:p w14:paraId="02AE67DC" w14:textId="77777777" w:rsidR="00911F06" w:rsidRDefault="00911F06" w:rsidP="00911F06">
      <w:pPr>
        <w:pBdr>
          <w:top w:val="single" w:sz="4" w:space="1" w:color="auto"/>
        </w:pBdr>
        <w:rPr>
          <w:i/>
          <w:sz w:val="18"/>
          <w:szCs w:val="18"/>
        </w:rPr>
      </w:pPr>
      <w:r w:rsidRPr="00377D66">
        <w:rPr>
          <w:i/>
          <w:sz w:val="18"/>
          <w:szCs w:val="18"/>
        </w:rPr>
        <w:t>*) Se completează numai dacă garanția de participare se constituie prin instrument de garantare</w:t>
      </w:r>
    </w:p>
    <w:p w14:paraId="1987193F" w14:textId="658BB714" w:rsidR="009736E8" w:rsidRPr="00C8734A" w:rsidRDefault="009736E8" w:rsidP="009736E8">
      <w:pPr>
        <w:spacing w:after="0" w:line="276" w:lineRule="auto"/>
        <w:ind w:right="42"/>
        <w:rPr>
          <w:rFonts w:asciiTheme="minorHAnsi" w:hAnsiTheme="minorHAnsi"/>
          <w:b/>
          <w:bCs/>
          <w:color w:val="FF0000"/>
          <w:sz w:val="20"/>
          <w:szCs w:val="18"/>
        </w:rPr>
      </w:pPr>
      <w:r>
        <w:tab/>
      </w:r>
      <w:r w:rsidRPr="00C8734A">
        <w:rPr>
          <w:rFonts w:asciiTheme="minorHAnsi" w:hAnsiTheme="minorHAnsi"/>
          <w:b/>
          <w:bCs/>
          <w:color w:val="FF0000"/>
          <w:sz w:val="20"/>
          <w:szCs w:val="18"/>
        </w:rPr>
        <w:t xml:space="preserve">Nota </w:t>
      </w:r>
      <w:r>
        <w:rPr>
          <w:rFonts w:asciiTheme="minorHAnsi" w:hAnsiTheme="minorHAnsi"/>
          <w:b/>
          <w:bCs/>
          <w:color w:val="FF0000"/>
          <w:sz w:val="20"/>
          <w:szCs w:val="18"/>
        </w:rPr>
        <w:t>1</w:t>
      </w:r>
      <w:r w:rsidRPr="00C8734A">
        <w:rPr>
          <w:rFonts w:asciiTheme="minorHAnsi" w:hAnsiTheme="minorHAnsi"/>
          <w:b/>
          <w:bCs/>
          <w:color w:val="FF0000"/>
          <w:sz w:val="20"/>
          <w:szCs w:val="18"/>
        </w:rPr>
        <w:t xml:space="preserve">. Prezentul </w:t>
      </w:r>
      <w:r>
        <w:rPr>
          <w:rFonts w:asciiTheme="minorHAnsi" w:hAnsiTheme="minorHAnsi"/>
          <w:b/>
          <w:bCs/>
          <w:color w:val="FF0000"/>
          <w:sz w:val="20"/>
          <w:szCs w:val="18"/>
        </w:rPr>
        <w:t>document</w:t>
      </w:r>
      <w:r w:rsidRPr="00C8734A">
        <w:rPr>
          <w:rFonts w:asciiTheme="minorHAnsi" w:hAnsiTheme="minorHAnsi"/>
          <w:b/>
          <w:bCs/>
          <w:color w:val="FF0000"/>
          <w:sz w:val="20"/>
          <w:szCs w:val="18"/>
        </w:rPr>
        <w:t>,</w:t>
      </w:r>
      <w:r>
        <w:rPr>
          <w:rFonts w:asciiTheme="minorHAnsi" w:hAnsiTheme="minorHAnsi"/>
          <w:b/>
          <w:bCs/>
          <w:color w:val="FF0000"/>
          <w:sz w:val="20"/>
          <w:szCs w:val="18"/>
        </w:rPr>
        <w:t xml:space="preserve"> împreună cu dovada plății </w:t>
      </w:r>
      <w:r w:rsidR="00D3168A">
        <w:rPr>
          <w:rFonts w:asciiTheme="minorHAnsi" w:hAnsiTheme="minorHAnsi"/>
          <w:b/>
          <w:bCs/>
          <w:color w:val="FF0000"/>
          <w:sz w:val="20"/>
          <w:szCs w:val="18"/>
        </w:rPr>
        <w:t>primei</w:t>
      </w:r>
      <w:r>
        <w:rPr>
          <w:rFonts w:asciiTheme="minorHAnsi" w:hAnsiTheme="minorHAnsi"/>
          <w:b/>
          <w:bCs/>
          <w:color w:val="FF0000"/>
          <w:sz w:val="20"/>
          <w:szCs w:val="18"/>
        </w:rPr>
        <w:t xml:space="preserve"> de </w:t>
      </w:r>
      <w:r w:rsidR="00FD0BF4">
        <w:rPr>
          <w:rFonts w:asciiTheme="minorHAnsi" w:hAnsiTheme="minorHAnsi"/>
          <w:b/>
          <w:bCs/>
          <w:color w:val="FF0000"/>
          <w:sz w:val="20"/>
          <w:szCs w:val="18"/>
        </w:rPr>
        <w:t>asigurare</w:t>
      </w:r>
      <w:r>
        <w:rPr>
          <w:rFonts w:asciiTheme="minorHAnsi" w:hAnsiTheme="minorHAnsi"/>
          <w:b/>
          <w:bCs/>
          <w:color w:val="FF0000"/>
          <w:sz w:val="20"/>
          <w:szCs w:val="18"/>
        </w:rPr>
        <w:t>, dacă este cazul</w:t>
      </w:r>
      <w:r w:rsidR="004A766F">
        <w:rPr>
          <w:rFonts w:asciiTheme="minorHAnsi" w:hAnsiTheme="minorHAnsi"/>
          <w:b/>
          <w:bCs/>
          <w:color w:val="FF0000"/>
          <w:sz w:val="20"/>
          <w:szCs w:val="18"/>
        </w:rPr>
        <w:t>,</w:t>
      </w:r>
      <w:r w:rsidR="004A766F" w:rsidRPr="00C8734A">
        <w:rPr>
          <w:rFonts w:asciiTheme="minorHAnsi" w:hAnsiTheme="minorHAnsi"/>
          <w:b/>
          <w:bCs/>
          <w:color w:val="FF0000"/>
          <w:sz w:val="20"/>
          <w:szCs w:val="18"/>
        </w:rPr>
        <w:t xml:space="preserve"> </w:t>
      </w:r>
      <w:r w:rsidR="004A766F">
        <w:rPr>
          <w:rFonts w:asciiTheme="minorHAnsi" w:hAnsiTheme="minorHAnsi"/>
          <w:b/>
          <w:bCs/>
          <w:color w:val="FF0000"/>
          <w:sz w:val="20"/>
          <w:szCs w:val="18"/>
        </w:rPr>
        <w:t>în secțiunea Documente de calificare</w:t>
      </w:r>
      <w:r w:rsidRPr="00C8734A">
        <w:rPr>
          <w:rFonts w:asciiTheme="minorHAnsi" w:hAnsiTheme="minorHAnsi"/>
          <w:b/>
          <w:bCs/>
          <w:color w:val="FF0000"/>
          <w:sz w:val="20"/>
          <w:szCs w:val="18"/>
        </w:rPr>
        <w:t>, înainte de termenul limită de depunere a ofertelor!</w:t>
      </w:r>
    </w:p>
    <w:bookmarkEnd w:id="8"/>
    <w:p w14:paraId="21C9BAFE" w14:textId="1AEA7BAE" w:rsidR="00275CDB" w:rsidRPr="00377D66" w:rsidRDefault="00275CDB" w:rsidP="006661DC">
      <w:pPr>
        <w:pBdr>
          <w:top w:val="single" w:sz="4" w:space="1" w:color="auto"/>
        </w:pBdr>
      </w:pPr>
      <w:r w:rsidRPr="00377D66">
        <w:br w:type="page"/>
      </w:r>
    </w:p>
    <w:p w14:paraId="77182155" w14:textId="571F7D9E" w:rsidR="00911F06" w:rsidRPr="00377D66" w:rsidRDefault="004A6265" w:rsidP="00A15FE2">
      <w:pPr>
        <w:pStyle w:val="Heading1"/>
      </w:pPr>
      <w:r w:rsidRPr="00377D66">
        <w:rPr>
          <w:caps w:val="0"/>
        </w:rPr>
        <w:lastRenderedPageBreak/>
        <w:t xml:space="preserve">FORMULAR NR. </w:t>
      </w:r>
      <w:r w:rsidR="009C4B29">
        <w:rPr>
          <w:caps w:val="0"/>
        </w:rPr>
        <w:t>8</w:t>
      </w:r>
    </w:p>
    <w:p w14:paraId="5322247B" w14:textId="35B6372E" w:rsidR="006A0CAF" w:rsidRDefault="006A0CAF" w:rsidP="006A0CAF">
      <w:pPr>
        <w:spacing w:after="0"/>
      </w:pPr>
      <w:r>
        <w:t>Terț susținător</w:t>
      </w:r>
    </w:p>
    <w:p w14:paraId="6BDC9501" w14:textId="6112B0AB" w:rsidR="006A0CAF" w:rsidRDefault="006A0CAF" w:rsidP="006A0CAF">
      <w:pPr>
        <w:spacing w:after="0"/>
      </w:pPr>
      <w:r>
        <w:t>................................</w:t>
      </w:r>
    </w:p>
    <w:p w14:paraId="48BBD89D" w14:textId="7F1422A5" w:rsidR="006A0CAF" w:rsidRPr="006A0CAF" w:rsidRDefault="006A0CAF" w:rsidP="006A0CAF">
      <w:pPr>
        <w:spacing w:after="0"/>
      </w:pPr>
      <w:r>
        <w:t>(denumirea)</w:t>
      </w:r>
    </w:p>
    <w:p w14:paraId="2880B8FA" w14:textId="77777777" w:rsidR="00AF659B" w:rsidRPr="00377D66" w:rsidRDefault="00AF659B" w:rsidP="00AF659B">
      <w:pPr>
        <w:jc w:val="center"/>
      </w:pPr>
      <w:r w:rsidRPr="009E0B6E">
        <w:rPr>
          <w:highlight w:val="cyan"/>
        </w:rPr>
        <w:t>(model orientativ)</w:t>
      </w:r>
    </w:p>
    <w:p w14:paraId="5EDC0492" w14:textId="1F05EF7C" w:rsidR="00A15FE2" w:rsidRPr="00377D66" w:rsidRDefault="00911F06" w:rsidP="00D62F1E">
      <w:pPr>
        <w:pStyle w:val="Subtitle"/>
        <w:spacing w:after="0"/>
      </w:pPr>
      <w:r w:rsidRPr="00377D66">
        <w:t xml:space="preserve">ANGAJAMENT FERM </w:t>
      </w:r>
    </w:p>
    <w:p w14:paraId="03994EB3" w14:textId="3072641B" w:rsidR="00911F06" w:rsidRPr="00377D66" w:rsidRDefault="00911F06" w:rsidP="00D62F1E">
      <w:pPr>
        <w:autoSpaceDE w:val="0"/>
        <w:autoSpaceDN w:val="0"/>
        <w:adjustRightInd w:val="0"/>
        <w:spacing w:after="0"/>
        <w:jc w:val="center"/>
      </w:pPr>
      <w:r w:rsidRPr="00377D66">
        <w:rPr>
          <w:b/>
          <w:bCs/>
        </w:rPr>
        <w:t xml:space="preserve">privind </w:t>
      </w:r>
      <w:r w:rsidR="00E87999" w:rsidRPr="00377D66">
        <w:rPr>
          <w:b/>
          <w:bCs/>
        </w:rPr>
        <w:t>susținerea</w:t>
      </w:r>
      <w:r w:rsidRPr="00377D66">
        <w:rPr>
          <w:b/>
          <w:bCs/>
        </w:rPr>
        <w:t xml:space="preserve"> acordată ofertantului pentru îndeplinirea criteriului</w:t>
      </w:r>
    </w:p>
    <w:p w14:paraId="2B6CD310" w14:textId="77777777" w:rsidR="00911F06" w:rsidRPr="00377D66" w:rsidRDefault="00911F06" w:rsidP="00D62F1E">
      <w:pPr>
        <w:autoSpaceDE w:val="0"/>
        <w:autoSpaceDN w:val="0"/>
        <w:adjustRightInd w:val="0"/>
        <w:spacing w:after="0"/>
        <w:jc w:val="center"/>
      </w:pPr>
      <w:r w:rsidRPr="00377D66">
        <w:rPr>
          <w:b/>
          <w:bCs/>
        </w:rPr>
        <w:t>referitor la capacitatea tehnică - experiența similară</w:t>
      </w:r>
    </w:p>
    <w:p w14:paraId="5D01239B" w14:textId="273EDD62" w:rsidR="0086068E" w:rsidRPr="00377D66" w:rsidRDefault="0086068E" w:rsidP="00D62F1E">
      <w:pPr>
        <w:spacing w:after="0"/>
        <w:jc w:val="center"/>
        <w:rPr>
          <w:rFonts w:ascii="Arial" w:hAnsi="Arial" w:cs="Arial"/>
          <w:snapToGrid w:val="0"/>
        </w:rPr>
      </w:pPr>
      <w:r w:rsidRPr="00377D66">
        <w:rPr>
          <w:b/>
        </w:rPr>
        <w:t xml:space="preserve">Cod procedură: </w:t>
      </w:r>
      <w:r w:rsidR="001C25F8">
        <w:rPr>
          <w:b/>
          <w:highlight w:val="yellow"/>
        </w:rPr>
        <w:t>42283735/2026/04/CLOUD/I1</w:t>
      </w:r>
    </w:p>
    <w:p w14:paraId="08E9E2D5" w14:textId="77777777" w:rsidR="00911F06" w:rsidRPr="00377D66" w:rsidRDefault="00911F06" w:rsidP="00911F06">
      <w:pPr>
        <w:rPr>
          <w:i/>
        </w:rPr>
      </w:pPr>
    </w:p>
    <w:p w14:paraId="561B7CD0" w14:textId="21522BD2" w:rsidR="008B2BCE" w:rsidRPr="008B2BCE" w:rsidRDefault="008B2BCE" w:rsidP="00520A12">
      <w:pPr>
        <w:spacing w:after="0" w:line="276" w:lineRule="auto"/>
        <w:ind w:right="42"/>
        <w:rPr>
          <w:rFonts w:asciiTheme="minorHAnsi" w:hAnsiTheme="minorHAnsi"/>
          <w:sz w:val="22"/>
        </w:rPr>
      </w:pPr>
      <w:r w:rsidRPr="008B2BCE">
        <w:rPr>
          <w:rFonts w:asciiTheme="minorHAnsi" w:hAnsiTheme="minorHAnsi"/>
        </w:rPr>
        <w:t xml:space="preserve">Intervenit între  ...................(denumirea și datele de identificare ale terțului </w:t>
      </w:r>
      <w:r w:rsidRPr="00972167">
        <w:rPr>
          <w:rFonts w:asciiTheme="minorHAnsi" w:hAnsiTheme="minorHAnsi"/>
        </w:rPr>
        <w:t xml:space="preserve">susținător) și  ....................(denumirea ofertantului) cu privire la procedura pentru atribuirea </w:t>
      </w:r>
      <w:r w:rsidR="004B3770" w:rsidRPr="00972167">
        <w:rPr>
          <w:rFonts w:asciiTheme="minorHAnsi" w:hAnsiTheme="minorHAnsi"/>
        </w:rPr>
        <w:t>contractului de achiziție publică</w:t>
      </w:r>
      <w:r w:rsidRPr="008B2BCE">
        <w:rPr>
          <w:rFonts w:asciiTheme="minorHAnsi" w:hAnsiTheme="minorHAnsi"/>
        </w:rPr>
        <w:t xml:space="preserve"> </w:t>
      </w:r>
      <w:r w:rsidRPr="00E53023">
        <w:rPr>
          <w:rFonts w:asciiTheme="minorHAnsi" w:hAnsiTheme="minorHAnsi"/>
          <w:color w:val="FF0000"/>
          <w:highlight w:val="yellow"/>
        </w:rPr>
        <w:t xml:space="preserve">având ca obiect </w:t>
      </w:r>
      <w:bookmarkStart w:id="10" w:name="_Hlk106796215"/>
      <w:r w:rsidR="00E53023" w:rsidRPr="00E53023">
        <w:rPr>
          <w:rFonts w:asciiTheme="minorHAnsi" w:hAnsiTheme="minorHAnsi"/>
          <w:color w:val="FF0000"/>
          <w:highlight w:val="yellow"/>
        </w:rPr>
        <w:t>......</w:t>
      </w:r>
    </w:p>
    <w:bookmarkEnd w:id="10"/>
    <w:p w14:paraId="77900E8D" w14:textId="17313F5A"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ab/>
        <w:t>Noi</w:t>
      </w:r>
      <w:r w:rsidRPr="00DF2090">
        <w:rPr>
          <w:rFonts w:asciiTheme="minorHAnsi" w:hAnsiTheme="minorHAnsi"/>
          <w:highlight w:val="yellow"/>
        </w:rPr>
        <w:t>,....................... (denumirea terțului susținător</w:t>
      </w:r>
      <w:r w:rsidRPr="008B2BCE">
        <w:rPr>
          <w:rFonts w:asciiTheme="minorHAnsi" w:hAnsiTheme="minorHAnsi"/>
        </w:rPr>
        <w:t xml:space="preserve">), ne obligăm, în mod ferm, necondiționat și irevocabil să punem la dispoziția </w:t>
      </w:r>
      <w:r w:rsidRPr="00DF2090">
        <w:rPr>
          <w:rFonts w:asciiTheme="minorHAnsi" w:hAnsiTheme="minorHAnsi"/>
          <w:color w:val="FF0000"/>
          <w:highlight w:val="yellow"/>
        </w:rPr>
        <w:t>...... [introduceți numele/denumirea completă a Ofertantului căruia îi este acordat suportul]</w:t>
      </w:r>
      <w:r w:rsidRPr="00DF2090">
        <w:rPr>
          <w:rFonts w:asciiTheme="minorHAnsi" w:hAnsiTheme="minorHAnsi"/>
          <w:color w:val="FF0000"/>
        </w:rPr>
        <w:t xml:space="preserve"> </w:t>
      </w:r>
      <w:r w:rsidRPr="008B2BCE">
        <w:rPr>
          <w:rFonts w:asciiTheme="minorHAnsi" w:hAnsiTheme="minorHAnsi"/>
        </w:rPr>
        <w:t xml:space="preserve">(denumit </w:t>
      </w:r>
      <w:r>
        <w:rPr>
          <w:rFonts w:asciiTheme="minorHAnsi" w:hAnsiTheme="minorHAnsi"/>
        </w:rPr>
        <w:t>î</w:t>
      </w:r>
      <w:r w:rsidRPr="008B2BCE">
        <w:rPr>
          <w:rFonts w:asciiTheme="minorHAnsi" w:hAnsiTheme="minorHAnsi"/>
        </w:rPr>
        <w:t>n continuare Ofertant) resursele tehnice, profesionale și umane menționate mai jos, pe care le deținem, pentru a asigura îndeplinirea completă, la timp și corectă a tuturor obligațiilor contractuale asumate de Ofertant în conformitate cu Oferta depusă și Contractul ce urmează să fie încheiat între Ofertant și Autoritatea Contractantă. Punerea la dispoziție a resurselor se va face în mod necondiționat, în funcție de necesitățile care apar în timpul executării Contractului.</w:t>
      </w:r>
    </w:p>
    <w:p w14:paraId="6C8B3300" w14:textId="21D56A2A"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ab/>
        <w:t xml:space="preserve">Noi, </w:t>
      </w:r>
      <w:r w:rsidRPr="00DF2090">
        <w:rPr>
          <w:rFonts w:asciiTheme="minorHAnsi" w:hAnsiTheme="minorHAnsi"/>
          <w:highlight w:val="yellow"/>
        </w:rPr>
        <w:t>...........................(denumirea terțului susținător)</w:t>
      </w:r>
      <w:r w:rsidRPr="008B2BCE">
        <w:rPr>
          <w:rFonts w:asciiTheme="minorHAnsi" w:hAnsiTheme="minorHAnsi"/>
        </w:rPr>
        <w:t xml:space="preserve">, vom răspunde față de autoritatea contractantă în cazul în care contractantul întâmpină dificultăți în derularea contractului. Astfel, ne obligăm în mod ferm, necondiționat și irevocabil să ducem la îndeplinire integrală, reglementară și la termen obligațiile asumate de </w:t>
      </w:r>
      <w:r w:rsidRPr="00DF2090">
        <w:rPr>
          <w:rFonts w:asciiTheme="minorHAnsi" w:hAnsiTheme="minorHAnsi"/>
          <w:highlight w:val="yellow"/>
        </w:rPr>
        <w:t>______________(denumirea ofertantului)</w:t>
      </w:r>
      <w:r w:rsidRPr="008B2BCE">
        <w:rPr>
          <w:rFonts w:asciiTheme="minorHAnsi" w:hAnsiTheme="minorHAnsi"/>
        </w:rPr>
        <w:t xml:space="preserve"> prin contractul ce urmează a fi încheiat între ofertant </w:t>
      </w:r>
      <w:r w:rsidR="00665B86" w:rsidRPr="008B2BCE">
        <w:rPr>
          <w:rFonts w:asciiTheme="minorHAnsi" w:hAnsiTheme="minorHAnsi"/>
        </w:rPr>
        <w:t>și</w:t>
      </w:r>
      <w:r w:rsidRPr="008B2BCE">
        <w:rPr>
          <w:rFonts w:asciiTheme="minorHAnsi" w:hAnsiTheme="minorHAnsi"/>
        </w:rPr>
        <w:t xml:space="preserve"> autoritatea contractantă, pentru partea asumată prin prezentul angajament. </w:t>
      </w:r>
    </w:p>
    <w:p w14:paraId="333089E7" w14:textId="77777777"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În acest sens:</w:t>
      </w:r>
    </w:p>
    <w:p w14:paraId="682722FB" w14:textId="77777777"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 xml:space="preserve">i. Ne obligăm în mod ferm, necondiționat și irevocabil să punem la dispoziția Ofertantului devenit Contractant resursele tehnice, profesionale și umane pe care le deținem și care sunt necesare pentru finalizarea completă, la timp, regulamentară și corectă a contractului care urmează a fi încheiat în conformitate cu prevederile acestuia, și anume: </w:t>
      </w:r>
      <w:r w:rsidRPr="008B2BCE">
        <w:rPr>
          <w:rFonts w:asciiTheme="minorHAnsi" w:hAnsiTheme="minorHAnsi"/>
          <w:color w:val="FF0000"/>
          <w:highlight w:val="cyan"/>
        </w:rPr>
        <w:t>........ [terțul susținător va menționa resursele tehnice, profesionale și umane pe care terțul le deține și pe care terțul le va pune la dispoziția ofertantului]</w:t>
      </w:r>
    </w:p>
    <w:p w14:paraId="4075DCA3" w14:textId="77777777"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 xml:space="preserve">ii. Modalitatea în care vor fi implicate efectiv în derularea contractului resursele tehnice, profesionale și umane menționate mai sus este ...... </w:t>
      </w:r>
      <w:r w:rsidRPr="008B2BCE">
        <w:rPr>
          <w:rFonts w:asciiTheme="minorHAnsi" w:hAnsiTheme="minorHAnsi"/>
          <w:color w:val="FF0000"/>
          <w:highlight w:val="cyan"/>
        </w:rPr>
        <w:t>[terțul susținător va menționa modalitatea în care vor fi implicate efectiv resursele în prestarea serviciilor pentru care acordă susținerea]</w:t>
      </w:r>
    </w:p>
    <w:p w14:paraId="049E30CF" w14:textId="61263F12"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ab/>
        <w:t xml:space="preserve">Noi, </w:t>
      </w:r>
      <w:r w:rsidRPr="00DF2090">
        <w:rPr>
          <w:rFonts w:asciiTheme="minorHAnsi" w:hAnsiTheme="minorHAnsi"/>
          <w:color w:val="FF0000"/>
          <w:highlight w:val="yellow"/>
        </w:rPr>
        <w:t>............................................ [denumirea terțului susținător]</w:t>
      </w:r>
      <w:r w:rsidRPr="008B2BCE">
        <w:rPr>
          <w:rFonts w:asciiTheme="minorHAnsi" w:hAnsiTheme="minorHAnsi"/>
        </w:rPr>
        <w:t xml:space="preserve">, ne angajăm să implicăm efectiv în </w:t>
      </w:r>
      <w:r w:rsidRPr="00972167">
        <w:rPr>
          <w:rFonts w:asciiTheme="minorHAnsi" w:hAnsiTheme="minorHAnsi"/>
        </w:rPr>
        <w:t xml:space="preserve">derularea </w:t>
      </w:r>
      <w:r w:rsidR="00DC7007" w:rsidRPr="00972167">
        <w:t>contractului de achiziție publică</w:t>
      </w:r>
      <w:r w:rsidRPr="00972167">
        <w:rPr>
          <w:rFonts w:asciiTheme="minorHAnsi" w:hAnsiTheme="minorHAnsi"/>
          <w:sz w:val="22"/>
          <w:szCs w:val="20"/>
        </w:rPr>
        <w:t xml:space="preserve"> </w:t>
      </w:r>
      <w:r w:rsidRPr="00972167">
        <w:rPr>
          <w:rFonts w:asciiTheme="minorHAnsi" w:hAnsiTheme="minorHAnsi"/>
        </w:rPr>
        <w:t>resursele</w:t>
      </w:r>
      <w:r w:rsidRPr="008B2BCE">
        <w:rPr>
          <w:rFonts w:asciiTheme="minorHAnsi" w:hAnsiTheme="minorHAnsi"/>
        </w:rPr>
        <w:t xml:space="preserve"> mai sus menționate, într-un termen de .... </w:t>
      </w:r>
      <w:r w:rsidRPr="008B2BCE">
        <w:rPr>
          <w:rFonts w:asciiTheme="minorHAnsi" w:hAnsiTheme="minorHAnsi"/>
          <w:color w:val="FF0000"/>
          <w:highlight w:val="cyan"/>
        </w:rPr>
        <w:t>[introduceți termenul]</w:t>
      </w:r>
      <w:r w:rsidRPr="008B2BCE">
        <w:rPr>
          <w:rFonts w:asciiTheme="minorHAnsi" w:hAnsiTheme="minorHAnsi"/>
        </w:rPr>
        <w:t xml:space="preserve"> zile de la solicitarea Contractantului.</w:t>
      </w:r>
    </w:p>
    <w:p w14:paraId="43C335A3" w14:textId="77777777"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ab/>
        <w:t xml:space="preserve">Noi, </w:t>
      </w:r>
      <w:r w:rsidRPr="00DF2090">
        <w:rPr>
          <w:rFonts w:asciiTheme="minorHAnsi" w:hAnsiTheme="minorHAnsi"/>
          <w:color w:val="FF0000"/>
          <w:highlight w:val="yellow"/>
        </w:rPr>
        <w:t>............................................ [denumirea terțului susținător]:</w:t>
      </w:r>
    </w:p>
    <w:p w14:paraId="32ED9026" w14:textId="7A01BF97" w:rsidR="008B2BCE" w:rsidRPr="007A77D9" w:rsidRDefault="008B2BCE" w:rsidP="00881EDC">
      <w:pPr>
        <w:pStyle w:val="ListParagraph"/>
        <w:numPr>
          <w:ilvl w:val="0"/>
          <w:numId w:val="66"/>
        </w:numPr>
        <w:ind w:left="284"/>
        <w:jc w:val="both"/>
        <w:rPr>
          <w:b w:val="0"/>
          <w:bCs w:val="0"/>
        </w:rPr>
      </w:pPr>
      <w:r w:rsidRPr="007A77D9">
        <w:rPr>
          <w:b w:val="0"/>
          <w:bCs w:val="0"/>
        </w:rPr>
        <w:lastRenderedPageBreak/>
        <w:t>Înțelegem și suntem de acord că suntem ținuți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noi a obligațiilor;</w:t>
      </w:r>
    </w:p>
    <w:p w14:paraId="5EBFC4CA" w14:textId="77777777" w:rsidR="008B2BCE" w:rsidRPr="007A77D9" w:rsidRDefault="008B2BCE" w:rsidP="00881EDC">
      <w:pPr>
        <w:pStyle w:val="ListParagraph"/>
        <w:numPr>
          <w:ilvl w:val="0"/>
          <w:numId w:val="66"/>
        </w:numPr>
        <w:ind w:left="284"/>
        <w:jc w:val="both"/>
        <w:rPr>
          <w:b w:val="0"/>
          <w:bCs w:val="0"/>
        </w:rPr>
      </w:pPr>
      <w:r w:rsidRPr="007A77D9">
        <w:rPr>
          <w:b w:val="0"/>
          <w:bCs w:val="0"/>
        </w:rPr>
        <w:t>Ne obligăm să despăgubim direct Autoritatea Contractantă pentru orice prejudiciu cauzat ca urmare a neîndeplinirii obligațiilor prevăzute în angajamentul ferm de susținere;</w:t>
      </w:r>
    </w:p>
    <w:p w14:paraId="7DED620E" w14:textId="77777777" w:rsidR="008B2BCE" w:rsidRPr="007A77D9" w:rsidRDefault="008B2BCE" w:rsidP="00881EDC">
      <w:pPr>
        <w:pStyle w:val="ListParagraph"/>
        <w:numPr>
          <w:ilvl w:val="0"/>
          <w:numId w:val="66"/>
        </w:numPr>
        <w:ind w:left="284"/>
        <w:jc w:val="both"/>
        <w:rPr>
          <w:b w:val="0"/>
          <w:bCs w:val="0"/>
        </w:rPr>
      </w:pPr>
      <w:r w:rsidRPr="007A77D9">
        <w:rPr>
          <w:b w:val="0"/>
          <w:bCs w:val="0"/>
        </w:rPr>
        <w:t>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w:t>
      </w:r>
    </w:p>
    <w:p w14:paraId="16D7A9C6" w14:textId="77777777" w:rsidR="008B2BCE" w:rsidRPr="007A77D9" w:rsidRDefault="008B2BCE" w:rsidP="00881EDC">
      <w:pPr>
        <w:pStyle w:val="ListParagraph"/>
        <w:numPr>
          <w:ilvl w:val="0"/>
          <w:numId w:val="66"/>
        </w:numPr>
        <w:ind w:left="284"/>
        <w:jc w:val="both"/>
        <w:rPr>
          <w:b w:val="0"/>
          <w:bCs w:val="0"/>
        </w:rPr>
      </w:pPr>
      <w:r w:rsidRPr="007A77D9">
        <w:rPr>
          <w:b w:val="0"/>
          <w:bCs w:val="0"/>
        </w:rPr>
        <w:t>Înțelegem și suntem de acord că obligațiile asumate de noi sunt valabile și rămân în vigoare până la îndeplinirea integrală și corespunzătoare a tuturor obligațiilor asumate de către contractant prin contractul de achiziție publică încheiat cu autoritatea contractantă;</w:t>
      </w:r>
    </w:p>
    <w:p w14:paraId="6A98DFFA" w14:textId="77777777" w:rsidR="008B2BCE" w:rsidRPr="007A77D9" w:rsidRDefault="008B2BCE" w:rsidP="00881EDC">
      <w:pPr>
        <w:pStyle w:val="ListParagraph"/>
        <w:numPr>
          <w:ilvl w:val="0"/>
          <w:numId w:val="66"/>
        </w:numPr>
        <w:ind w:left="284"/>
        <w:jc w:val="both"/>
        <w:rPr>
          <w:b w:val="0"/>
          <w:bCs w:val="0"/>
        </w:rPr>
      </w:pPr>
      <w:r w:rsidRPr="007A77D9">
        <w:rPr>
          <w:b w:val="0"/>
          <w:bCs w:val="0"/>
        </w:rPr>
        <w:t>Cuantumul daunelor-interese pe care le vom datora contractantului în cazul în care nu ne vom îndeplini obligațiile prevăzute în angajamentul ferm de susținere este de ..... [introduceți suma] lei</w:t>
      </w:r>
    </w:p>
    <w:p w14:paraId="05D56BDD" w14:textId="77777777" w:rsidR="008B2BCE" w:rsidRPr="007A77D9" w:rsidRDefault="008B2BCE" w:rsidP="00881EDC">
      <w:pPr>
        <w:pStyle w:val="ListParagraph"/>
        <w:numPr>
          <w:ilvl w:val="0"/>
          <w:numId w:val="66"/>
        </w:numPr>
        <w:ind w:left="284"/>
        <w:jc w:val="both"/>
        <w:rPr>
          <w:b w:val="0"/>
          <w:bCs w:val="0"/>
        </w:rPr>
      </w:pPr>
      <w:r w:rsidRPr="007A77D9">
        <w:rPr>
          <w:b w:val="0"/>
          <w:bCs w:val="0"/>
        </w:rPr>
        <w:t xml:space="preserve">Renunțăm irevocabil la orice beneficiu de diviziune și discuțiune, precum și la invocarea oricărei excepții de neexecutare, atât în raport cu Ofertantul devenit Contractant, cât și cu Autoritatea Contractantă. În situația în care </w:t>
      </w:r>
      <w:r w:rsidRPr="007A77D9">
        <w:rPr>
          <w:b w:val="0"/>
          <w:bCs w:val="0"/>
          <w:color w:val="FF0000"/>
          <w:highlight w:val="yellow"/>
        </w:rPr>
        <w:t>…............................................. [denumirea ofertantului]</w:t>
      </w:r>
      <w:r w:rsidRPr="007A77D9">
        <w:rPr>
          <w:b w:val="0"/>
          <w:bCs w:val="0"/>
        </w:rPr>
        <w:t xml:space="preserve"> invocă și susținerea altui terț susținător/terți susținători pentru îndeplinirea criteriului de calificare pentru care noi acordăm susținere, renunțăm irevocabil la orice beneficiu de diviziune și discuțiune în raport cu acesta/aceștia.</w:t>
      </w:r>
    </w:p>
    <w:p w14:paraId="6797C24B" w14:textId="7A4E1CE9"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ab/>
        <w:t xml:space="preserve">Noi, </w:t>
      </w:r>
      <w:r w:rsidRPr="00DF2090">
        <w:rPr>
          <w:rFonts w:asciiTheme="minorHAnsi" w:hAnsiTheme="minorHAnsi"/>
          <w:color w:val="FF0000"/>
          <w:highlight w:val="yellow"/>
        </w:rPr>
        <w:t>............................................ [denumirea terțului susținător]</w:t>
      </w:r>
      <w:r w:rsidRPr="008B2BCE">
        <w:rPr>
          <w:rFonts w:asciiTheme="minorHAnsi" w:hAnsiTheme="minorHAnsi"/>
        </w:rPr>
        <w:t xml:space="preserve"> ne obligăm ca, la </w:t>
      </w:r>
      <w:r w:rsidRPr="00972167">
        <w:rPr>
          <w:rFonts w:asciiTheme="minorHAnsi" w:hAnsiTheme="minorHAnsi"/>
          <w:sz w:val="22"/>
          <w:szCs w:val="20"/>
        </w:rPr>
        <w:t xml:space="preserve">semnarea </w:t>
      </w:r>
      <w:r w:rsidR="004B3770" w:rsidRPr="00972167">
        <w:t>contractului de achiziție publică</w:t>
      </w:r>
      <w:r w:rsidRPr="00972167">
        <w:rPr>
          <w:rFonts w:asciiTheme="minorHAnsi" w:hAnsiTheme="minorHAnsi"/>
          <w:sz w:val="22"/>
          <w:szCs w:val="20"/>
        </w:rPr>
        <w:t>,</w:t>
      </w:r>
      <w:r w:rsidRPr="00D05319">
        <w:rPr>
          <w:rFonts w:asciiTheme="minorHAnsi" w:hAnsiTheme="minorHAnsi"/>
          <w:sz w:val="22"/>
          <w:szCs w:val="20"/>
        </w:rPr>
        <w:t xml:space="preserve"> </w:t>
      </w:r>
      <w:r w:rsidRPr="008B2BCE">
        <w:rPr>
          <w:rFonts w:asciiTheme="minorHAnsi" w:hAnsiTheme="minorHAnsi"/>
        </w:rPr>
        <w:t>să încheiem un act juridic cu Ofertantul, care să conțină cel puțin clauze privind resursele tehnice, profesionale și umane pe care ne angajăm să le punem la dispoziția Ofertantului devenit Contractant, termenele și modalitatea de transferare a acestor resurse, serviciile din contractul de achiziție publică care vor fi prestate cu ajutorul resurselor puse la dispoziție de către terț, precum și clauzele prevăzute la pct. a)-f) de mai sus..</w:t>
      </w:r>
    </w:p>
    <w:p w14:paraId="44059C40" w14:textId="77777777"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 xml:space="preserve">Noi, </w:t>
      </w:r>
      <w:r w:rsidRPr="00DF2090">
        <w:rPr>
          <w:rFonts w:asciiTheme="minorHAnsi" w:hAnsiTheme="minorHAnsi"/>
          <w:color w:val="FF0000"/>
          <w:highlight w:val="yellow"/>
        </w:rPr>
        <w:t>............................................ [denumirea ofertantului]</w:t>
      </w:r>
      <w:r w:rsidRPr="008B2BCE">
        <w:rPr>
          <w:rFonts w:asciiTheme="minorHAnsi" w:hAnsiTheme="minorHAnsi"/>
        </w:rPr>
        <w:t xml:space="preserve">, declarăm că vom invoca susținerea acordata de </w:t>
      </w:r>
      <w:r w:rsidRPr="00DF2090">
        <w:rPr>
          <w:rFonts w:asciiTheme="minorHAnsi" w:hAnsiTheme="minorHAnsi"/>
          <w:color w:val="FF0000"/>
          <w:highlight w:val="yellow"/>
        </w:rPr>
        <w:t>______________[denumirea terțului susținător]</w:t>
      </w:r>
      <w:r w:rsidRPr="008B2BCE">
        <w:rPr>
          <w:rFonts w:asciiTheme="minorHAnsi" w:hAnsiTheme="minorHAnsi"/>
        </w:rPr>
        <w:t xml:space="preserve"> pentru îndeplinirea contractului menționat mai sus, așa cum rezulta</w:t>
      </w:r>
      <w:r w:rsidRPr="008B2BCE">
        <w:rPr>
          <w:rFonts w:ascii="Arial" w:hAnsi="Arial" w:cs="Arial"/>
        </w:rPr>
        <w:t>̆</w:t>
      </w:r>
      <w:r w:rsidRPr="008B2BCE">
        <w:rPr>
          <w:rFonts w:asciiTheme="minorHAnsi" w:hAnsiTheme="minorHAnsi"/>
        </w:rPr>
        <w:t xml:space="preserve"> din prezentul Angajament.</w:t>
      </w:r>
    </w:p>
    <w:p w14:paraId="26481765" w14:textId="77777777"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ab/>
        <w:t xml:space="preserve">Noi, </w:t>
      </w:r>
      <w:r w:rsidRPr="00DF2090">
        <w:rPr>
          <w:rFonts w:asciiTheme="minorHAnsi" w:hAnsiTheme="minorHAnsi"/>
          <w:color w:val="FF0000"/>
          <w:highlight w:val="yellow"/>
        </w:rPr>
        <w:t>............................................ [denumirea ofertantului]</w:t>
      </w:r>
      <w:r w:rsidRPr="008B2BCE">
        <w:rPr>
          <w:rFonts w:asciiTheme="minorHAnsi" w:hAnsiTheme="minorHAnsi"/>
        </w:rPr>
        <w:t xml:space="preserve">, înțelegem că Autoritatea Contractantă va urmări orice pretenție la daune pe care noi am putea să o avem împotriva </w:t>
      </w:r>
      <w:r w:rsidRPr="00DF2090">
        <w:rPr>
          <w:rFonts w:asciiTheme="minorHAnsi" w:hAnsiTheme="minorHAnsi"/>
          <w:color w:val="FF0000"/>
          <w:highlight w:val="yellow"/>
        </w:rPr>
        <w:t>______________[denumirea terțului susținător]</w:t>
      </w:r>
      <w:r w:rsidRPr="00DF2090">
        <w:rPr>
          <w:rFonts w:asciiTheme="minorHAnsi" w:hAnsiTheme="minorHAnsi"/>
          <w:color w:val="FF0000"/>
        </w:rPr>
        <w:t xml:space="preserve"> </w:t>
      </w:r>
      <w:r w:rsidRPr="008B2BCE">
        <w:rPr>
          <w:rFonts w:asciiTheme="minorHAnsi" w:hAnsiTheme="minorHAnsi"/>
        </w:rPr>
        <w:t>pentru nerespectarea de către acesta a obligațiilor asumate prin prezentul angajament ferm.</w:t>
      </w:r>
    </w:p>
    <w:p w14:paraId="36B656DB" w14:textId="77777777"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Acordarea susținerii privind îndeplinirea criteriului referitor la capacitatea tehnică și profesională (art. 179 lit. a), b) din Legea nr. 98/2016) nu implică alte costuri pentru achizitor, cu excep</w:t>
      </w:r>
      <w:r w:rsidRPr="008B2BCE">
        <w:rPr>
          <w:rFonts w:asciiTheme="minorHAnsi" w:hAnsiTheme="minorHAnsi" w:cs="Trebuchet MS"/>
        </w:rPr>
        <w:t>ț</w:t>
      </w:r>
      <w:r w:rsidRPr="008B2BCE">
        <w:rPr>
          <w:rFonts w:asciiTheme="minorHAnsi" w:hAnsiTheme="minorHAnsi"/>
        </w:rPr>
        <w:t>ia celor care au fost incluse în propunerea financiar</w:t>
      </w:r>
      <w:r w:rsidRPr="008B2BCE">
        <w:rPr>
          <w:rFonts w:asciiTheme="minorHAnsi" w:hAnsiTheme="minorHAnsi" w:cs="Trebuchet MS"/>
        </w:rPr>
        <w:t>ă</w:t>
      </w:r>
      <w:r w:rsidRPr="008B2BCE">
        <w:rPr>
          <w:rFonts w:asciiTheme="minorHAnsi" w:hAnsiTheme="minorHAnsi"/>
        </w:rPr>
        <w:t>.</w:t>
      </w:r>
    </w:p>
    <w:p w14:paraId="0C2EEF3F" w14:textId="33148DF1" w:rsidR="008B2BCE" w:rsidRPr="008B2BCE" w:rsidRDefault="008B2BCE" w:rsidP="00520A12">
      <w:pPr>
        <w:spacing w:after="0" w:line="276" w:lineRule="auto"/>
        <w:ind w:right="42"/>
        <w:rPr>
          <w:rFonts w:asciiTheme="minorHAnsi" w:hAnsiTheme="minorHAnsi"/>
        </w:rPr>
      </w:pPr>
      <w:r w:rsidRPr="008B2BCE">
        <w:rPr>
          <w:rFonts w:asciiTheme="minorHAnsi" w:hAnsiTheme="minorHAnsi"/>
        </w:rPr>
        <w:t>Prezentul document reprezintă</w:t>
      </w:r>
      <w:r w:rsidRPr="008B2BCE">
        <w:rPr>
          <w:rFonts w:ascii="Arial" w:hAnsi="Arial" w:cs="Arial"/>
        </w:rPr>
        <w:t>̆</w:t>
      </w:r>
      <w:r w:rsidRPr="008B2BCE">
        <w:rPr>
          <w:rFonts w:asciiTheme="minorHAnsi" w:hAnsiTheme="minorHAnsi"/>
        </w:rPr>
        <w:t xml:space="preserve"> angajamentul nostru ferm </w:t>
      </w:r>
      <w:r w:rsidRPr="008B2BCE">
        <w:rPr>
          <w:rFonts w:asciiTheme="minorHAnsi" w:hAnsiTheme="minorHAnsi" w:cs="Trebuchet MS"/>
        </w:rPr>
        <w:t>î</w:t>
      </w:r>
      <w:r w:rsidRPr="008B2BCE">
        <w:rPr>
          <w:rFonts w:asciiTheme="minorHAnsi" w:hAnsiTheme="minorHAnsi"/>
        </w:rPr>
        <w:t xml:space="preserve">ncheiat </w:t>
      </w:r>
      <w:r>
        <w:rPr>
          <w:rFonts w:ascii="Arial" w:hAnsi="Arial" w:cs="Arial"/>
        </w:rPr>
        <w:t>î</w:t>
      </w:r>
      <w:r w:rsidRPr="008B2BCE">
        <w:rPr>
          <w:rFonts w:asciiTheme="minorHAnsi" w:hAnsiTheme="minorHAnsi"/>
        </w:rPr>
        <w:t>n conformitate cu prevederile Legii nr. 98/2016, care dă dreptul Autorit</w:t>
      </w:r>
      <w:r w:rsidRPr="008B2BCE">
        <w:rPr>
          <w:rFonts w:asciiTheme="minorHAnsi" w:hAnsiTheme="minorHAnsi" w:cs="Trebuchet MS"/>
        </w:rPr>
        <w:t>ăț</w:t>
      </w:r>
      <w:r w:rsidRPr="008B2BCE">
        <w:rPr>
          <w:rFonts w:asciiTheme="minorHAnsi" w:hAnsiTheme="minorHAnsi"/>
        </w:rPr>
        <w:t xml:space="preserve">ii Contractante de a solicita, în mod legitim, </w:t>
      </w:r>
      <w:r w:rsidRPr="008B2BCE">
        <w:rPr>
          <w:rFonts w:asciiTheme="minorHAnsi" w:hAnsiTheme="minorHAnsi" w:cs="Trebuchet MS"/>
        </w:rPr>
        <w:t>î</w:t>
      </w:r>
      <w:r w:rsidRPr="008B2BCE">
        <w:rPr>
          <w:rFonts w:asciiTheme="minorHAnsi" w:hAnsiTheme="minorHAnsi"/>
        </w:rPr>
        <w:t>ndeplinirea de c</w:t>
      </w:r>
      <w:r w:rsidRPr="008B2BCE">
        <w:rPr>
          <w:rFonts w:asciiTheme="minorHAnsi" w:hAnsiTheme="minorHAnsi" w:cs="Trebuchet MS"/>
        </w:rPr>
        <w:t>ă</w:t>
      </w:r>
      <w:r w:rsidRPr="008B2BCE">
        <w:rPr>
          <w:rFonts w:asciiTheme="minorHAnsi" w:hAnsiTheme="minorHAnsi"/>
        </w:rPr>
        <w:t>tre noi a obliga</w:t>
      </w:r>
      <w:r w:rsidRPr="008B2BCE">
        <w:rPr>
          <w:rFonts w:asciiTheme="minorHAnsi" w:hAnsiTheme="minorHAnsi" w:cs="Trebuchet MS"/>
        </w:rPr>
        <w:t>ț</w:t>
      </w:r>
      <w:r w:rsidRPr="008B2BCE">
        <w:rPr>
          <w:rFonts w:asciiTheme="minorHAnsi" w:hAnsiTheme="minorHAnsi"/>
        </w:rPr>
        <w:t xml:space="preserve">iilor asumate prin angajamentul de </w:t>
      </w:r>
      <w:r w:rsidRPr="008B2BCE">
        <w:rPr>
          <w:rFonts w:asciiTheme="minorHAnsi" w:hAnsiTheme="minorHAnsi"/>
        </w:rPr>
        <w:lastRenderedPageBreak/>
        <w:t>susț</w:t>
      </w:r>
      <w:r w:rsidRPr="008B2BCE">
        <w:rPr>
          <w:rFonts w:ascii="Arial" w:hAnsi="Arial" w:cs="Arial"/>
        </w:rPr>
        <w:t>i</w:t>
      </w:r>
      <w:r w:rsidRPr="008B2BCE">
        <w:rPr>
          <w:rFonts w:asciiTheme="minorHAnsi" w:hAnsiTheme="minorHAnsi"/>
        </w:rPr>
        <w:t>nere.</w:t>
      </w:r>
    </w:p>
    <w:p w14:paraId="7F9CF5A3" w14:textId="77777777" w:rsidR="008B2BCE" w:rsidRPr="008B2BCE" w:rsidRDefault="008B2BCE" w:rsidP="00520A12">
      <w:pPr>
        <w:spacing w:after="0" w:line="276" w:lineRule="auto"/>
        <w:ind w:right="42"/>
        <w:rPr>
          <w:rFonts w:asciiTheme="minorHAnsi" w:hAnsiTheme="minorHAnsi"/>
        </w:rPr>
      </w:pPr>
    </w:p>
    <w:p w14:paraId="640159D7" w14:textId="5B86A007" w:rsidR="008B2BCE" w:rsidRDefault="008B2BCE" w:rsidP="00520A12">
      <w:pPr>
        <w:spacing w:line="276" w:lineRule="auto"/>
        <w:ind w:right="42"/>
      </w:pPr>
      <w:r w:rsidRPr="008B2BCE">
        <w:rPr>
          <w:rFonts w:asciiTheme="minorHAnsi" w:hAnsiTheme="minorHAnsi"/>
        </w:rPr>
        <w:t>Data completării</w:t>
      </w:r>
      <w:r w:rsidRPr="00377D66">
        <w:t>______________</w:t>
      </w:r>
    </w:p>
    <w:p w14:paraId="48574E8A" w14:textId="77777777" w:rsidR="00AC505A" w:rsidRDefault="00AC505A" w:rsidP="00520A12">
      <w:pPr>
        <w:spacing w:line="276" w:lineRule="auto"/>
        <w:ind w:right="4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708"/>
      </w:tblGrid>
      <w:tr w:rsidR="00AC505A" w:rsidRPr="00377D66" w14:paraId="3816989B" w14:textId="77777777" w:rsidTr="00A63A85">
        <w:tc>
          <w:tcPr>
            <w:tcW w:w="5103" w:type="dxa"/>
          </w:tcPr>
          <w:p w14:paraId="1E6477D6" w14:textId="77777777" w:rsidR="00AC505A" w:rsidRDefault="00AC505A" w:rsidP="00A63A85">
            <w:pPr>
              <w:jc w:val="center"/>
              <w:rPr>
                <w:b/>
                <w:iCs/>
              </w:rPr>
            </w:pPr>
            <w:r w:rsidRPr="00377D66">
              <w:rPr>
                <w:b/>
                <w:iCs/>
              </w:rPr>
              <w:t>Terț susținător</w:t>
            </w:r>
          </w:p>
          <w:p w14:paraId="0F56210A" w14:textId="77777777" w:rsidR="00AC505A" w:rsidRPr="00377D66" w:rsidRDefault="00AC505A" w:rsidP="00A63A85">
            <w:pPr>
              <w:jc w:val="center"/>
            </w:pPr>
            <w:r w:rsidRPr="00377D66">
              <w:rPr>
                <w:i/>
                <w:color w:val="00B0F0"/>
              </w:rPr>
              <w:t>(denumirea operatorului economic și a reprezentantului legal/împuternicit)</w:t>
            </w:r>
          </w:p>
          <w:p w14:paraId="763E3D5E" w14:textId="77777777" w:rsidR="00AC505A" w:rsidRPr="00377D66" w:rsidRDefault="00AC505A" w:rsidP="00A63A85">
            <w:pPr>
              <w:jc w:val="center"/>
            </w:pPr>
            <w:r w:rsidRPr="00377D66">
              <w:t>________________</w:t>
            </w:r>
          </w:p>
          <w:p w14:paraId="4CC53CF4" w14:textId="77777777" w:rsidR="00AC505A" w:rsidRPr="00377D66" w:rsidRDefault="00AC505A" w:rsidP="00A63A85">
            <w:pPr>
              <w:jc w:val="center"/>
              <w:rPr>
                <w:i/>
                <w:color w:val="00B0F0"/>
              </w:rPr>
            </w:pPr>
            <w:r w:rsidRPr="00377D66">
              <w:rPr>
                <w:i/>
                <w:color w:val="00B0F0"/>
              </w:rPr>
              <w:t>(semnătura reprezentantului legal/împuternicit)</w:t>
            </w:r>
          </w:p>
          <w:p w14:paraId="45C03595" w14:textId="77777777" w:rsidR="00AC505A" w:rsidRPr="00377D66" w:rsidRDefault="00AC505A" w:rsidP="00A63A85"/>
        </w:tc>
        <w:tc>
          <w:tcPr>
            <w:tcW w:w="4962" w:type="dxa"/>
          </w:tcPr>
          <w:p w14:paraId="79D45FE7" w14:textId="77777777" w:rsidR="00AC505A" w:rsidRPr="00377D66" w:rsidRDefault="00AC505A" w:rsidP="00A63A85">
            <w:pPr>
              <w:jc w:val="center"/>
            </w:pPr>
            <w:r>
              <w:rPr>
                <w:b/>
                <w:bCs/>
              </w:rPr>
              <w:t>O</w:t>
            </w:r>
            <w:r w:rsidRPr="00377D66">
              <w:rPr>
                <w:b/>
                <w:bCs/>
              </w:rPr>
              <w:t>fertant</w:t>
            </w:r>
          </w:p>
          <w:p w14:paraId="63702BC2" w14:textId="77777777" w:rsidR="00AC505A" w:rsidRPr="00377D66" w:rsidRDefault="00AC505A" w:rsidP="00A63A85">
            <w:pPr>
              <w:jc w:val="center"/>
              <w:rPr>
                <w:i/>
                <w:color w:val="00B0F0"/>
              </w:rPr>
            </w:pPr>
            <w:r w:rsidRPr="00377D66">
              <w:rPr>
                <w:i/>
                <w:color w:val="00B0F0"/>
              </w:rPr>
              <w:t>(denumirea operatorului economic și a reprezentantului legal/împuternicit)</w:t>
            </w:r>
          </w:p>
          <w:p w14:paraId="614BA1A4" w14:textId="77777777" w:rsidR="00AC505A" w:rsidRPr="00377D66" w:rsidRDefault="00AC505A" w:rsidP="00A63A85">
            <w:pPr>
              <w:jc w:val="center"/>
            </w:pPr>
            <w:r w:rsidRPr="00377D66">
              <w:t>_________________</w:t>
            </w:r>
          </w:p>
          <w:p w14:paraId="2D850D8F" w14:textId="77777777" w:rsidR="00AC505A" w:rsidRPr="00377D66" w:rsidRDefault="00AC505A" w:rsidP="00A63A85">
            <w:pPr>
              <w:jc w:val="center"/>
              <w:rPr>
                <w:i/>
                <w:color w:val="00B0F0"/>
              </w:rPr>
            </w:pPr>
            <w:r w:rsidRPr="00377D66">
              <w:rPr>
                <w:i/>
                <w:color w:val="00B0F0"/>
              </w:rPr>
              <w:t>(semnătura reprezentantului legal/împuternicit)</w:t>
            </w:r>
          </w:p>
          <w:p w14:paraId="6465FFE3" w14:textId="77777777" w:rsidR="00AC505A" w:rsidRPr="00377D66" w:rsidRDefault="00AC505A" w:rsidP="00A63A85"/>
        </w:tc>
      </w:tr>
    </w:tbl>
    <w:p w14:paraId="2D89E8B8" w14:textId="77777777" w:rsidR="008B2BCE" w:rsidRPr="00E337AB" w:rsidRDefault="008B2BCE" w:rsidP="00520A12">
      <w:pPr>
        <w:spacing w:after="0" w:line="276" w:lineRule="auto"/>
        <w:ind w:right="42"/>
        <w:rPr>
          <w:rFonts w:asciiTheme="minorHAnsi" w:hAnsiTheme="minorHAnsi"/>
          <w:sz w:val="20"/>
          <w:szCs w:val="18"/>
        </w:rPr>
      </w:pPr>
      <w:r w:rsidRPr="00E337AB">
        <w:rPr>
          <w:rFonts w:asciiTheme="minorHAnsi" w:hAnsiTheme="minorHAnsi"/>
          <w:sz w:val="20"/>
          <w:szCs w:val="18"/>
        </w:rPr>
        <w:t>Nota 1: Împreună cu Angajamentul ferm vor fi anexate documentele transmise ofertantului de către terțul susținător din care rezultă:</w:t>
      </w:r>
    </w:p>
    <w:p w14:paraId="1EB1A314" w14:textId="77777777" w:rsidR="008B2BCE" w:rsidRPr="00E337AB" w:rsidRDefault="008B2BCE" w:rsidP="00520A12">
      <w:pPr>
        <w:spacing w:after="0" w:line="276" w:lineRule="auto"/>
        <w:ind w:right="42"/>
        <w:rPr>
          <w:rFonts w:asciiTheme="minorHAnsi" w:hAnsiTheme="minorHAnsi"/>
          <w:sz w:val="20"/>
          <w:szCs w:val="18"/>
        </w:rPr>
      </w:pPr>
      <w:r w:rsidRPr="00E337AB">
        <w:rPr>
          <w:rFonts w:asciiTheme="minorHAnsi" w:hAnsiTheme="minorHAnsi"/>
          <w:sz w:val="20"/>
          <w:szCs w:val="18"/>
        </w:rPr>
        <w:t>- Faptul că terțul dispune de resursele tehnice, profesionale și umane pe care își asumă prin angajament că le va mobiliza;</w:t>
      </w:r>
    </w:p>
    <w:p w14:paraId="1FC9EDA4" w14:textId="77777777" w:rsidR="008B2BCE" w:rsidRPr="00E337AB" w:rsidRDefault="008B2BCE" w:rsidP="00520A12">
      <w:pPr>
        <w:spacing w:after="0" w:line="276" w:lineRule="auto"/>
        <w:ind w:right="42"/>
        <w:rPr>
          <w:rFonts w:asciiTheme="minorHAnsi" w:hAnsiTheme="minorHAnsi"/>
          <w:sz w:val="20"/>
          <w:szCs w:val="18"/>
        </w:rPr>
      </w:pPr>
      <w:r w:rsidRPr="00E337AB">
        <w:rPr>
          <w:rFonts w:asciiTheme="minorHAnsi" w:hAnsiTheme="minorHAnsi"/>
          <w:sz w:val="20"/>
          <w:szCs w:val="18"/>
        </w:rPr>
        <w:t>- Modul efectiv prin care terțul susținător va asigura îndeplinirea propriului angajament de susținere, respectiv cum vor fi implicate efectiv resursele terțului susținător în desfășurarea serviciilor în legătură cu care acordă susținerea.</w:t>
      </w:r>
    </w:p>
    <w:p w14:paraId="20AE68F9" w14:textId="46132B61" w:rsidR="008B2BCE" w:rsidRPr="00E337AB" w:rsidRDefault="008B2BCE" w:rsidP="00520A12">
      <w:pPr>
        <w:spacing w:after="0" w:line="276" w:lineRule="auto"/>
        <w:ind w:right="42"/>
        <w:rPr>
          <w:rFonts w:asciiTheme="minorHAnsi" w:hAnsiTheme="minorHAnsi"/>
          <w:sz w:val="20"/>
          <w:szCs w:val="18"/>
        </w:rPr>
      </w:pPr>
      <w:r w:rsidRPr="00E337AB">
        <w:rPr>
          <w:rFonts w:asciiTheme="minorHAnsi" w:hAnsiTheme="minorHAnsi"/>
          <w:sz w:val="20"/>
          <w:szCs w:val="18"/>
        </w:rPr>
        <w:t xml:space="preserve">Din documentele prezentate de terț trebuie să reiasă cum se va face transferul acestor resurse către contractant (inclusiv </w:t>
      </w:r>
      <w:r w:rsidRPr="00972167">
        <w:rPr>
          <w:rFonts w:asciiTheme="minorHAnsi" w:hAnsiTheme="minorHAnsi"/>
          <w:sz w:val="20"/>
          <w:szCs w:val="18"/>
        </w:rPr>
        <w:t xml:space="preserve">termenele în care resursele vor fi puse la dispoziția contractantului), astfel încât acestea să fie disponibile contractantului la momentul în care trebuie să fie implicate în derularea/executarea </w:t>
      </w:r>
      <w:r w:rsidR="00DC7007" w:rsidRPr="00972167">
        <w:rPr>
          <w:rFonts w:asciiTheme="minorHAnsi" w:hAnsiTheme="minorHAnsi"/>
          <w:sz w:val="20"/>
          <w:szCs w:val="18"/>
        </w:rPr>
        <w:t>contractului de achiziție publică</w:t>
      </w:r>
      <w:r w:rsidRPr="00972167">
        <w:rPr>
          <w:rFonts w:asciiTheme="minorHAnsi" w:hAnsiTheme="minorHAnsi"/>
          <w:sz w:val="20"/>
          <w:szCs w:val="18"/>
        </w:rPr>
        <w:t xml:space="preserve">. Transferul resurselor invocate trebuie să fie posibil în orice moment începând cu data semnării </w:t>
      </w:r>
      <w:r w:rsidR="004B3770" w:rsidRPr="00972167">
        <w:rPr>
          <w:sz w:val="22"/>
          <w:szCs w:val="20"/>
        </w:rPr>
        <w:t>contractului de achiziție publică</w:t>
      </w:r>
      <w:r w:rsidRPr="00972167">
        <w:rPr>
          <w:rFonts w:asciiTheme="minorHAnsi" w:hAnsiTheme="minorHAnsi"/>
          <w:sz w:val="20"/>
          <w:szCs w:val="18"/>
        </w:rPr>
        <w:t>.</w:t>
      </w:r>
    </w:p>
    <w:p w14:paraId="6ED586DA" w14:textId="77777777" w:rsidR="008B2BCE" w:rsidRPr="00E337AB" w:rsidRDefault="008B2BCE" w:rsidP="00520A12">
      <w:pPr>
        <w:spacing w:after="0" w:line="276" w:lineRule="auto"/>
        <w:ind w:right="42"/>
        <w:rPr>
          <w:rFonts w:asciiTheme="minorHAnsi" w:hAnsiTheme="minorHAnsi"/>
          <w:sz w:val="20"/>
          <w:szCs w:val="18"/>
        </w:rPr>
      </w:pPr>
    </w:p>
    <w:p w14:paraId="10A35402" w14:textId="77777777" w:rsidR="008B2BCE" w:rsidRPr="00E337AB" w:rsidRDefault="008B2BCE" w:rsidP="00520A12">
      <w:pPr>
        <w:spacing w:after="0" w:line="276" w:lineRule="auto"/>
        <w:ind w:right="42"/>
        <w:rPr>
          <w:rFonts w:asciiTheme="minorHAnsi" w:hAnsiTheme="minorHAnsi"/>
          <w:sz w:val="20"/>
          <w:szCs w:val="18"/>
        </w:rPr>
      </w:pPr>
      <w:r w:rsidRPr="00E337AB">
        <w:rPr>
          <w:rFonts w:asciiTheme="minorHAnsi" w:hAnsiTheme="minorHAnsi"/>
          <w:sz w:val="20"/>
          <w:szCs w:val="18"/>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57DEA023" w14:textId="4E2C4969" w:rsidR="008B2BCE" w:rsidRPr="00E337AB" w:rsidRDefault="008B2BCE" w:rsidP="00520A12">
      <w:pPr>
        <w:spacing w:after="0" w:line="276" w:lineRule="auto"/>
        <w:ind w:right="42"/>
        <w:rPr>
          <w:rFonts w:asciiTheme="minorHAnsi" w:hAnsiTheme="minorHAnsi"/>
          <w:sz w:val="20"/>
          <w:szCs w:val="18"/>
        </w:rPr>
      </w:pPr>
      <w:r w:rsidRPr="00E337AB">
        <w:rPr>
          <w:iCs/>
          <w:sz w:val="20"/>
          <w:szCs w:val="18"/>
        </w:rPr>
        <w:t>În sensul art. 182 alin (4) din Legea 98/2016, documentele transmise ofertantului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64DA791C" w14:textId="77777777" w:rsidR="008B2BCE" w:rsidRPr="00E337AB" w:rsidRDefault="008B2BCE" w:rsidP="00520A12">
      <w:pPr>
        <w:spacing w:after="0" w:line="276" w:lineRule="auto"/>
        <w:ind w:right="42"/>
        <w:rPr>
          <w:rFonts w:asciiTheme="minorHAnsi" w:hAnsiTheme="minorHAnsi"/>
          <w:sz w:val="20"/>
          <w:szCs w:val="18"/>
        </w:rPr>
      </w:pPr>
    </w:p>
    <w:p w14:paraId="71D06949" w14:textId="63DFA490" w:rsidR="008B2BCE" w:rsidRDefault="00911F06" w:rsidP="00520A12">
      <w:pPr>
        <w:spacing w:after="0" w:line="276" w:lineRule="auto"/>
        <w:ind w:right="42"/>
        <w:rPr>
          <w:iCs/>
          <w:sz w:val="20"/>
          <w:szCs w:val="18"/>
        </w:rPr>
      </w:pPr>
      <w:r w:rsidRPr="00E337AB">
        <w:rPr>
          <w:sz w:val="20"/>
          <w:szCs w:val="18"/>
        </w:rPr>
        <w:t>Nota</w:t>
      </w:r>
      <w:r w:rsidR="008B2BCE" w:rsidRPr="00E337AB">
        <w:rPr>
          <w:sz w:val="20"/>
          <w:szCs w:val="18"/>
        </w:rPr>
        <w:t xml:space="preserve"> 3</w:t>
      </w:r>
      <w:r w:rsidRPr="00E337AB">
        <w:rPr>
          <w:sz w:val="20"/>
          <w:szCs w:val="18"/>
        </w:rPr>
        <w:t>:</w:t>
      </w:r>
      <w:r w:rsidRPr="00E337AB">
        <w:rPr>
          <w:b/>
          <w:bCs/>
          <w:sz w:val="20"/>
          <w:szCs w:val="18"/>
        </w:rPr>
        <w:t xml:space="preserve"> </w:t>
      </w:r>
      <w:r w:rsidR="008B2BCE" w:rsidRPr="00E337AB">
        <w:rPr>
          <w:iCs/>
          <w:sz w:val="20"/>
          <w:szCs w:val="18"/>
        </w:rPr>
        <w:t>În cazul în care susținerea terțului vizează resurse netransferabile, precum experiența similară, operatorul economic va depune documente din care rezultă experiența similară a terțului susținător, astfel cum autoritatea contractanta a solicitat prin fisa de date a achiziției.</w:t>
      </w:r>
    </w:p>
    <w:p w14:paraId="1B38732A" w14:textId="77777777" w:rsidR="00CD2737" w:rsidRDefault="00CD2737" w:rsidP="00520A12">
      <w:pPr>
        <w:spacing w:after="0" w:line="276" w:lineRule="auto"/>
        <w:ind w:right="42"/>
        <w:rPr>
          <w:iCs/>
          <w:sz w:val="20"/>
          <w:szCs w:val="18"/>
        </w:rPr>
      </w:pPr>
    </w:p>
    <w:p w14:paraId="1628502E" w14:textId="4C26E400" w:rsidR="00CD2737" w:rsidRPr="00E337AB" w:rsidRDefault="00CD2737" w:rsidP="00520A12">
      <w:pPr>
        <w:spacing w:after="0" w:line="276" w:lineRule="auto"/>
        <w:ind w:right="42"/>
        <w:rPr>
          <w:rFonts w:asciiTheme="minorHAnsi" w:hAnsiTheme="minorHAnsi"/>
          <w:iCs/>
          <w:sz w:val="20"/>
          <w:szCs w:val="18"/>
        </w:rPr>
      </w:pPr>
      <w:r>
        <w:rPr>
          <w:rFonts w:asciiTheme="minorHAnsi" w:hAnsiTheme="minorHAnsi"/>
          <w:iCs/>
          <w:sz w:val="20"/>
          <w:szCs w:val="18"/>
        </w:rPr>
        <w:t xml:space="preserve">Nota 4 </w:t>
      </w:r>
      <w:r w:rsidRPr="00E337AB">
        <w:rPr>
          <w:sz w:val="20"/>
          <w:szCs w:val="18"/>
        </w:rPr>
        <w:t>:</w:t>
      </w:r>
      <w:r w:rsidRPr="00E337AB">
        <w:rPr>
          <w:b/>
          <w:bCs/>
          <w:sz w:val="20"/>
          <w:szCs w:val="18"/>
        </w:rPr>
        <w:t xml:space="preserve"> </w:t>
      </w:r>
      <w:r w:rsidRPr="00E337AB">
        <w:rPr>
          <w:iCs/>
          <w:sz w:val="20"/>
          <w:szCs w:val="18"/>
        </w:rPr>
        <w:t xml:space="preserve">În cazul în care susținerea terțului vizează </w:t>
      </w:r>
      <w:r w:rsidRPr="00CD2737">
        <w:rPr>
          <w:rFonts w:asciiTheme="minorHAnsi" w:hAnsiTheme="minorHAnsi"/>
          <w:iCs/>
          <w:sz w:val="20"/>
          <w:szCs w:val="18"/>
        </w:rPr>
        <w:t xml:space="preserve">calificările educaționale și profesionale prevăzute la art. 179 lit. g) </w:t>
      </w:r>
      <w:r>
        <w:rPr>
          <w:rFonts w:asciiTheme="minorHAnsi" w:hAnsiTheme="minorHAnsi"/>
          <w:iCs/>
          <w:sz w:val="20"/>
          <w:szCs w:val="18"/>
        </w:rPr>
        <w:t xml:space="preserve">din Legea nr. 98/2016 </w:t>
      </w:r>
      <w:r w:rsidRPr="00CD2737">
        <w:rPr>
          <w:rFonts w:asciiTheme="minorHAnsi" w:hAnsiTheme="minorHAnsi"/>
          <w:iCs/>
          <w:sz w:val="20"/>
          <w:szCs w:val="18"/>
        </w:rPr>
        <w:t>sau la experiența profesională relevantă, operatorul economic poate să se bazeze pe capacitatea terțului susținător doar atunci când acesta va desfășura efectiv lucrările sau serviciile în legătură cu care sunt necesare respectivele calificări.</w:t>
      </w:r>
    </w:p>
    <w:p w14:paraId="484F6703" w14:textId="6364144C" w:rsidR="008B2BCE" w:rsidRPr="00E337AB" w:rsidRDefault="008B2BCE" w:rsidP="00520A12">
      <w:pPr>
        <w:spacing w:after="0" w:line="276" w:lineRule="auto"/>
        <w:ind w:right="42"/>
        <w:rPr>
          <w:rFonts w:asciiTheme="minorHAnsi" w:hAnsiTheme="minorHAnsi"/>
          <w:iCs/>
          <w:sz w:val="20"/>
          <w:szCs w:val="18"/>
        </w:rPr>
      </w:pPr>
    </w:p>
    <w:p w14:paraId="0858B7BA" w14:textId="126BCF4E" w:rsidR="008B2BCE" w:rsidRDefault="008B2BCE" w:rsidP="00520A12">
      <w:pPr>
        <w:spacing w:after="0" w:line="276" w:lineRule="auto"/>
        <w:ind w:right="42"/>
        <w:rPr>
          <w:rFonts w:asciiTheme="minorHAnsi" w:hAnsiTheme="minorHAnsi"/>
          <w:sz w:val="20"/>
          <w:szCs w:val="18"/>
        </w:rPr>
      </w:pPr>
      <w:r w:rsidRPr="00E337AB">
        <w:rPr>
          <w:rFonts w:asciiTheme="minorHAnsi" w:hAnsiTheme="minorHAnsi"/>
          <w:sz w:val="20"/>
          <w:szCs w:val="18"/>
        </w:rPr>
        <w:t xml:space="preserve">Nota </w:t>
      </w:r>
      <w:r w:rsidR="00CD2737">
        <w:rPr>
          <w:rFonts w:asciiTheme="minorHAnsi" w:hAnsiTheme="minorHAnsi"/>
          <w:sz w:val="20"/>
          <w:szCs w:val="18"/>
        </w:rPr>
        <w:t>5</w:t>
      </w:r>
      <w:r w:rsidRPr="00E337AB">
        <w:rPr>
          <w:rFonts w:asciiTheme="minorHAnsi" w:hAnsiTheme="minorHAnsi"/>
          <w:sz w:val="20"/>
          <w:szCs w:val="18"/>
        </w:rPr>
        <w:t>: În situația în care ofertantul este o Asociere, Angajamentul ferm va fi semnat de reprezentanții legali ai tuturor membrilor Asocierii.</w:t>
      </w:r>
    </w:p>
    <w:p w14:paraId="1E9FFC32" w14:textId="77777777" w:rsidR="00C8734A" w:rsidRDefault="00C8734A" w:rsidP="00520A12">
      <w:pPr>
        <w:spacing w:after="0" w:line="276" w:lineRule="auto"/>
        <w:ind w:right="42"/>
        <w:rPr>
          <w:rFonts w:asciiTheme="minorHAnsi" w:hAnsiTheme="minorHAnsi"/>
          <w:sz w:val="20"/>
          <w:szCs w:val="18"/>
        </w:rPr>
      </w:pPr>
    </w:p>
    <w:p w14:paraId="3474E86E" w14:textId="2096079B" w:rsidR="00C8734A" w:rsidRPr="00C8734A" w:rsidRDefault="00C8734A" w:rsidP="00520A12">
      <w:pPr>
        <w:spacing w:after="0" w:line="276" w:lineRule="auto"/>
        <w:ind w:right="42"/>
        <w:rPr>
          <w:rFonts w:asciiTheme="minorHAnsi" w:hAnsiTheme="minorHAnsi"/>
          <w:b/>
          <w:bCs/>
          <w:color w:val="FF0000"/>
          <w:sz w:val="20"/>
          <w:szCs w:val="18"/>
        </w:rPr>
      </w:pPr>
      <w:r w:rsidRPr="00C8734A">
        <w:rPr>
          <w:rFonts w:asciiTheme="minorHAnsi" w:hAnsiTheme="minorHAnsi"/>
          <w:b/>
          <w:bCs/>
          <w:color w:val="FF0000"/>
          <w:sz w:val="20"/>
          <w:szCs w:val="18"/>
        </w:rPr>
        <w:t xml:space="preserve">Nota </w:t>
      </w:r>
      <w:r w:rsidR="00CD2737">
        <w:rPr>
          <w:rFonts w:asciiTheme="minorHAnsi" w:hAnsiTheme="minorHAnsi"/>
          <w:b/>
          <w:bCs/>
          <w:color w:val="FF0000"/>
          <w:sz w:val="20"/>
          <w:szCs w:val="18"/>
        </w:rPr>
        <w:t>6</w:t>
      </w:r>
      <w:r w:rsidRPr="00C8734A">
        <w:rPr>
          <w:rFonts w:asciiTheme="minorHAnsi" w:hAnsiTheme="minorHAnsi"/>
          <w:b/>
          <w:bCs/>
          <w:color w:val="FF0000"/>
          <w:sz w:val="20"/>
          <w:szCs w:val="18"/>
        </w:rPr>
        <w:t xml:space="preserve">. </w:t>
      </w:r>
      <w:r w:rsidR="00F71FF0">
        <w:rPr>
          <w:rFonts w:asciiTheme="minorHAnsi" w:hAnsiTheme="minorHAnsi"/>
          <w:b/>
          <w:bCs/>
          <w:color w:val="FF0000"/>
          <w:sz w:val="20"/>
          <w:szCs w:val="18"/>
        </w:rPr>
        <w:t xml:space="preserve">Dacă se utilizează terț pentru îndeplinirea criteriului </w:t>
      </w:r>
      <w:r w:rsidR="00F71FF0" w:rsidRPr="00F71FF0">
        <w:rPr>
          <w:rFonts w:asciiTheme="minorHAnsi" w:hAnsiTheme="minorHAnsi"/>
          <w:b/>
          <w:bCs/>
          <w:color w:val="FF0000"/>
          <w:sz w:val="20"/>
          <w:szCs w:val="18"/>
        </w:rPr>
        <w:t>referitor la capacitatea tehnică - experiența similară</w:t>
      </w:r>
      <w:r w:rsidR="00F71FF0">
        <w:rPr>
          <w:rFonts w:asciiTheme="minorHAnsi" w:hAnsiTheme="minorHAnsi"/>
          <w:b/>
          <w:bCs/>
          <w:color w:val="FF0000"/>
          <w:sz w:val="20"/>
          <w:szCs w:val="18"/>
        </w:rPr>
        <w:t>, p</w:t>
      </w:r>
      <w:r w:rsidRPr="00C8734A">
        <w:rPr>
          <w:rFonts w:asciiTheme="minorHAnsi" w:hAnsiTheme="minorHAnsi"/>
          <w:b/>
          <w:bCs/>
          <w:color w:val="FF0000"/>
          <w:sz w:val="20"/>
          <w:szCs w:val="18"/>
        </w:rPr>
        <w:t>rezentul Angajament</w:t>
      </w:r>
      <w:r w:rsidR="009736E8">
        <w:rPr>
          <w:rFonts w:asciiTheme="minorHAnsi" w:hAnsiTheme="minorHAnsi"/>
          <w:b/>
          <w:bCs/>
          <w:color w:val="FF0000"/>
          <w:sz w:val="20"/>
          <w:szCs w:val="18"/>
        </w:rPr>
        <w:t>,</w:t>
      </w:r>
      <w:r w:rsidRPr="00C8734A">
        <w:rPr>
          <w:rFonts w:asciiTheme="minorHAnsi" w:hAnsiTheme="minorHAnsi"/>
          <w:b/>
          <w:bCs/>
          <w:color w:val="FF0000"/>
          <w:sz w:val="20"/>
          <w:szCs w:val="18"/>
        </w:rPr>
        <w:t xml:space="preserve"> împreună cu documente anexate, se încarcă în SEAP</w:t>
      </w:r>
      <w:r w:rsidR="004A766F">
        <w:rPr>
          <w:rFonts w:asciiTheme="minorHAnsi" w:hAnsiTheme="minorHAnsi"/>
          <w:b/>
          <w:bCs/>
          <w:color w:val="FF0000"/>
          <w:sz w:val="20"/>
          <w:szCs w:val="18"/>
        </w:rPr>
        <w:t>,</w:t>
      </w:r>
      <w:r w:rsidR="004A766F" w:rsidRPr="00C8734A">
        <w:rPr>
          <w:rFonts w:asciiTheme="minorHAnsi" w:hAnsiTheme="minorHAnsi"/>
          <w:b/>
          <w:bCs/>
          <w:color w:val="FF0000"/>
          <w:sz w:val="20"/>
          <w:szCs w:val="18"/>
        </w:rPr>
        <w:t xml:space="preserve"> </w:t>
      </w:r>
      <w:r w:rsidR="004A766F">
        <w:rPr>
          <w:rFonts w:asciiTheme="minorHAnsi" w:hAnsiTheme="minorHAnsi"/>
          <w:b/>
          <w:bCs/>
          <w:color w:val="FF0000"/>
          <w:sz w:val="20"/>
          <w:szCs w:val="18"/>
        </w:rPr>
        <w:t>în secțiunea Documente de calificare,</w:t>
      </w:r>
      <w:r w:rsidR="004A766F" w:rsidRPr="00C8734A">
        <w:rPr>
          <w:rFonts w:asciiTheme="minorHAnsi" w:hAnsiTheme="minorHAnsi"/>
          <w:b/>
          <w:bCs/>
          <w:color w:val="FF0000"/>
          <w:sz w:val="20"/>
          <w:szCs w:val="18"/>
        </w:rPr>
        <w:t xml:space="preserve"> </w:t>
      </w:r>
      <w:r w:rsidRPr="00C8734A">
        <w:rPr>
          <w:rFonts w:asciiTheme="minorHAnsi" w:hAnsiTheme="minorHAnsi"/>
          <w:b/>
          <w:bCs/>
          <w:color w:val="FF0000"/>
          <w:sz w:val="20"/>
          <w:szCs w:val="18"/>
        </w:rPr>
        <w:t>înainte de termenul limită de depunere a ofertelor!</w:t>
      </w:r>
    </w:p>
    <w:p w14:paraId="40C8E637" w14:textId="77777777" w:rsidR="008B2BCE" w:rsidRDefault="008B2BCE" w:rsidP="008B2BCE">
      <w:pPr>
        <w:spacing w:after="0" w:line="276" w:lineRule="auto"/>
        <w:ind w:left="-567" w:right="42"/>
        <w:rPr>
          <w:rFonts w:asciiTheme="minorHAnsi" w:hAnsiTheme="minorHAnsi"/>
          <w:iCs/>
        </w:rPr>
      </w:pPr>
    </w:p>
    <w:p w14:paraId="6911D4B9" w14:textId="5D4C5B71" w:rsidR="00AC213A" w:rsidRPr="00377D66" w:rsidRDefault="00AC213A" w:rsidP="00AC213A">
      <w:r w:rsidRPr="00377D66">
        <w:br w:type="page"/>
      </w:r>
    </w:p>
    <w:p w14:paraId="6EFE5461" w14:textId="317FD8B2" w:rsidR="005D118C" w:rsidRPr="00377D66" w:rsidRDefault="004A6265" w:rsidP="005D118C">
      <w:pPr>
        <w:pStyle w:val="Heading1"/>
      </w:pPr>
      <w:r w:rsidRPr="00377D66">
        <w:rPr>
          <w:caps w:val="0"/>
        </w:rPr>
        <w:lastRenderedPageBreak/>
        <w:t xml:space="preserve">FORMULAR NR. </w:t>
      </w:r>
      <w:r w:rsidR="009C4B29">
        <w:rPr>
          <w:caps w:val="0"/>
        </w:rPr>
        <w:t>9</w:t>
      </w:r>
    </w:p>
    <w:p w14:paraId="20C08094" w14:textId="77777777" w:rsidR="00520A12" w:rsidRDefault="00520A12" w:rsidP="00520A12">
      <w:pPr>
        <w:spacing w:after="0"/>
      </w:pPr>
      <w:r>
        <w:t>Terț susținător</w:t>
      </w:r>
    </w:p>
    <w:p w14:paraId="141175C6" w14:textId="77777777" w:rsidR="00520A12" w:rsidRDefault="00520A12" w:rsidP="00520A12">
      <w:pPr>
        <w:spacing w:after="0"/>
      </w:pPr>
      <w:r>
        <w:t>................................</w:t>
      </w:r>
    </w:p>
    <w:p w14:paraId="7CDFF5C2" w14:textId="77777777" w:rsidR="00520A12" w:rsidRPr="006A0CAF" w:rsidRDefault="00520A12" w:rsidP="00520A12">
      <w:pPr>
        <w:spacing w:after="0"/>
      </w:pPr>
      <w:r>
        <w:t>(denumirea)</w:t>
      </w:r>
    </w:p>
    <w:p w14:paraId="1DA25569" w14:textId="77777777" w:rsidR="00520A12" w:rsidRDefault="00520A12" w:rsidP="00520A12">
      <w:pPr>
        <w:pStyle w:val="Default"/>
        <w:jc w:val="left"/>
        <w:rPr>
          <w:b/>
          <w:bCs/>
          <w:highlight w:val="cyan"/>
          <w:lang w:val="ro-RO"/>
        </w:rPr>
      </w:pPr>
    </w:p>
    <w:p w14:paraId="322D52DE" w14:textId="77777777" w:rsidR="008737BF" w:rsidRPr="00377D66" w:rsidRDefault="008737BF" w:rsidP="008737BF">
      <w:pPr>
        <w:pStyle w:val="Default"/>
        <w:jc w:val="center"/>
        <w:rPr>
          <w:b/>
          <w:bCs/>
          <w:lang w:val="ro-RO"/>
        </w:rPr>
      </w:pPr>
      <w:r w:rsidRPr="005A3966">
        <w:rPr>
          <w:highlight w:val="cyan"/>
          <w:lang w:val="ro-RO"/>
        </w:rPr>
        <w:t>(model orientativ)</w:t>
      </w:r>
    </w:p>
    <w:p w14:paraId="39FCB440" w14:textId="77777777" w:rsidR="005D118C" w:rsidRPr="00377D66" w:rsidRDefault="005D118C" w:rsidP="009E0B6E">
      <w:pPr>
        <w:pStyle w:val="Subtitle"/>
        <w:spacing w:after="0"/>
      </w:pPr>
      <w:r w:rsidRPr="00377D66">
        <w:t xml:space="preserve">ANGAJAMENT FERM </w:t>
      </w:r>
    </w:p>
    <w:p w14:paraId="2E9BDE15" w14:textId="53EC351E" w:rsidR="005D118C" w:rsidRPr="00377D66" w:rsidRDefault="005D118C" w:rsidP="009E0B6E">
      <w:pPr>
        <w:autoSpaceDE w:val="0"/>
        <w:autoSpaceDN w:val="0"/>
        <w:adjustRightInd w:val="0"/>
        <w:spacing w:after="0"/>
        <w:jc w:val="center"/>
      </w:pPr>
      <w:r w:rsidRPr="00377D66">
        <w:rPr>
          <w:b/>
          <w:bCs/>
        </w:rPr>
        <w:t xml:space="preserve">privind </w:t>
      </w:r>
      <w:r w:rsidR="00377D66" w:rsidRPr="00377D66">
        <w:rPr>
          <w:b/>
          <w:bCs/>
        </w:rPr>
        <w:t>susținerea</w:t>
      </w:r>
      <w:r w:rsidRPr="00377D66">
        <w:rPr>
          <w:b/>
          <w:bCs/>
        </w:rPr>
        <w:t xml:space="preserve"> acordată ofertantului pentru îndeplinirea criteriului</w:t>
      </w:r>
    </w:p>
    <w:p w14:paraId="2CA39582" w14:textId="77777777" w:rsidR="005D118C" w:rsidRPr="00377D66" w:rsidRDefault="005D118C" w:rsidP="009E0B6E">
      <w:pPr>
        <w:spacing w:after="0"/>
        <w:ind w:left="1"/>
        <w:jc w:val="center"/>
        <w:rPr>
          <w:b/>
        </w:rPr>
      </w:pPr>
      <w:r w:rsidRPr="00377D66">
        <w:rPr>
          <w:b/>
          <w:bCs/>
        </w:rPr>
        <w:t>referitor la</w:t>
      </w:r>
      <w:r w:rsidRPr="00377D66">
        <w:rPr>
          <w:b/>
        </w:rPr>
        <w:t xml:space="preserve"> situația economică și financiară</w:t>
      </w:r>
    </w:p>
    <w:p w14:paraId="3DD5FD0E" w14:textId="2549DE20" w:rsidR="0086068E" w:rsidRPr="00377D66" w:rsidRDefault="0086068E" w:rsidP="009E0B6E">
      <w:pPr>
        <w:spacing w:after="0"/>
        <w:jc w:val="center"/>
        <w:rPr>
          <w:rFonts w:ascii="Arial" w:hAnsi="Arial" w:cs="Arial"/>
          <w:snapToGrid w:val="0"/>
        </w:rPr>
      </w:pPr>
      <w:r w:rsidRPr="00377D66">
        <w:rPr>
          <w:b/>
        </w:rPr>
        <w:t xml:space="preserve">Cod procedură: </w:t>
      </w:r>
      <w:r w:rsidR="001C25F8">
        <w:rPr>
          <w:b/>
          <w:highlight w:val="yellow"/>
        </w:rPr>
        <w:t>42283735/2026/04/CLOUD/I1</w:t>
      </w:r>
    </w:p>
    <w:p w14:paraId="520E7BC1" w14:textId="77777777" w:rsidR="005D118C" w:rsidRPr="00377D66" w:rsidRDefault="005D118C" w:rsidP="009E0B6E">
      <w:pPr>
        <w:pStyle w:val="NoSpacing"/>
        <w:spacing w:after="0"/>
        <w:jc w:val="center"/>
        <w:rPr>
          <w:rFonts w:ascii="Trebuchet MS" w:hAnsi="Trebuchet MS" w:cs="Arial"/>
          <w:spacing w:val="-1"/>
          <w:szCs w:val="24"/>
        </w:rPr>
      </w:pPr>
    </w:p>
    <w:p w14:paraId="10AE7C13" w14:textId="77777777" w:rsidR="005D118C" w:rsidRPr="00377D66" w:rsidRDefault="005D118C" w:rsidP="005D118C"/>
    <w:p w14:paraId="0EF50A3C" w14:textId="502D0DB7" w:rsidR="00520A12" w:rsidRDefault="00520A12" w:rsidP="00520A12">
      <w:pPr>
        <w:spacing w:after="0" w:line="276" w:lineRule="auto"/>
        <w:ind w:right="42"/>
      </w:pPr>
      <w:r>
        <w:tab/>
        <w:t xml:space="preserve">Noi, ……........………… </w:t>
      </w:r>
      <w:r w:rsidRPr="009E0B6E">
        <w:rPr>
          <w:color w:val="FF0000"/>
        </w:rPr>
        <w:t>[introduceți numele/denumirea completă a Terțului susținător]</w:t>
      </w:r>
      <w:r>
        <w:t xml:space="preserve">, având sediul social în ……………………………….. </w:t>
      </w:r>
      <w:r w:rsidRPr="009E0B6E">
        <w:rPr>
          <w:color w:val="FF0000"/>
        </w:rPr>
        <w:t>[introduceți adresa completa, telefonul, faxul, emailul Terțului susținător]</w:t>
      </w:r>
      <w:r>
        <w:t xml:space="preserve">, Cod Unic de Înregistrare (cod fiscal): ………………………….. </w:t>
      </w:r>
      <w:r w:rsidRPr="009E0B6E">
        <w:rPr>
          <w:color w:val="FF0000"/>
        </w:rPr>
        <w:t>[introduceți datele]</w:t>
      </w:r>
      <w:r>
        <w:t xml:space="preserve">, numărul de înregistrare la Registrul Comerțului sau echivalent: ……………………….. </w:t>
      </w:r>
      <w:r w:rsidRPr="009E0B6E">
        <w:rPr>
          <w:color w:val="FF0000"/>
        </w:rPr>
        <w:t xml:space="preserve">[introduceți datele] </w:t>
      </w:r>
      <w:r>
        <w:t xml:space="preserve">și reprezentat prin ……………………… </w:t>
      </w:r>
      <w:r w:rsidRPr="009E0B6E">
        <w:rPr>
          <w:color w:val="FF0000"/>
        </w:rPr>
        <w:t>[introduceți numele persoanei sau persoanelor autorizate sa semneze in numele Terțului Susținător]</w:t>
      </w:r>
      <w:r>
        <w:t xml:space="preserve">, ne obligăm, în mod ferm, necondiționat și irevocabil să punem la dispoziția ...... </w:t>
      </w:r>
      <w:r w:rsidRPr="009E0B6E">
        <w:rPr>
          <w:color w:val="FF0000"/>
        </w:rPr>
        <w:t>[introduceți numele/denumirea completa a Ofertantului căruia îi este acordat suportul]</w:t>
      </w:r>
      <w:r>
        <w:t xml:space="preserve"> (denumit în continuare Ofertant) resursele financiare menționate mai jos pentru a asigura îndeplinirea completă, la timp și corectă a tuturor obligațiilor contractuale asumate de Ofertant în conformitate cu Oferta depusă și </w:t>
      </w:r>
      <w:r w:rsidR="00EA0A75">
        <w:t>Contractul de achiziție publică</w:t>
      </w:r>
      <w:r>
        <w:t xml:space="preserve"> ce urmează să fie încheiat între Ofertant și Autoritatea Contractantă. Punerea la dispoziție a resurselor se va face în mod necondiționat, în funcție de necesitățile care apar în timpul executării Contractului.</w:t>
      </w:r>
    </w:p>
    <w:p w14:paraId="6996555E" w14:textId="262E5AE6" w:rsidR="00520A12" w:rsidRDefault="00520A12" w:rsidP="00520A12">
      <w:pPr>
        <w:spacing w:after="0" w:line="276" w:lineRule="auto"/>
        <w:ind w:right="42"/>
      </w:pPr>
      <w:r>
        <w:tab/>
        <w:t xml:space="preserve">Noi, ............................................ </w:t>
      </w:r>
      <w:r w:rsidRPr="009E0B6E">
        <w:rPr>
          <w:color w:val="FF0000"/>
        </w:rPr>
        <w:t>[denumirea terțului susținător]</w:t>
      </w:r>
      <w:r>
        <w:t xml:space="preserve">, vom răspunde în mod solidar cu </w:t>
      </w:r>
      <w:r w:rsidR="009E0B6E">
        <w:t>Ofertantul</w:t>
      </w:r>
      <w:r>
        <w:t xml:space="preserve"> pentru executarea contractului.</w:t>
      </w:r>
    </w:p>
    <w:p w14:paraId="4755F27B" w14:textId="77777777" w:rsidR="00520A12" w:rsidRDefault="00520A12" w:rsidP="00520A12">
      <w:pPr>
        <w:spacing w:after="0" w:line="276" w:lineRule="auto"/>
        <w:ind w:right="42"/>
      </w:pPr>
      <w:r>
        <w:t>Răspunderea noastră se va angaja sub condiția neîndeplinirii de către noi a obligațiilor de susținere asumate prin prezentul angajament.</w:t>
      </w:r>
    </w:p>
    <w:p w14:paraId="474431C6" w14:textId="636C44C5" w:rsidR="00520A12" w:rsidRDefault="00520A12" w:rsidP="00520A12">
      <w:pPr>
        <w:spacing w:after="0" w:line="276" w:lineRule="auto"/>
        <w:ind w:right="42"/>
      </w:pPr>
      <w:r>
        <w:t xml:space="preserve">Noi, ............................................ </w:t>
      </w:r>
      <w:r w:rsidRPr="009E0B6E">
        <w:rPr>
          <w:color w:val="FF0000"/>
        </w:rPr>
        <w:t>[denumirea terțului susținător]</w:t>
      </w:r>
      <w:r>
        <w:t xml:space="preserve">, în cazul în care Contractantul întâmpină dificultăți în </w:t>
      </w:r>
      <w:r w:rsidRPr="00972167">
        <w:t xml:space="preserve">derularea </w:t>
      </w:r>
      <w:r w:rsidR="004B3770" w:rsidRPr="00972167">
        <w:t>contractului de achiziție publică</w:t>
      </w:r>
      <w:r w:rsidRPr="00972167">
        <w:t>, să punem la dispoziția Ofertantului devenit Contractant suma de ____________________</w:t>
      </w:r>
      <w:r>
        <w:t xml:space="preserve"> </w:t>
      </w:r>
      <w:r w:rsidRPr="009E0B6E">
        <w:rPr>
          <w:color w:val="FF0000"/>
        </w:rPr>
        <w:t>[introduceți suma]</w:t>
      </w:r>
      <w:r>
        <w:t xml:space="preserve"> lei, necesară pentru finalizarea completă, la timp, regulamentară și corectă a contractului care urmează a fi încheiat în conformitate cu prevederile acestuia.</w:t>
      </w:r>
    </w:p>
    <w:p w14:paraId="1E3651A6" w14:textId="77777777" w:rsidR="00520A12" w:rsidRDefault="00520A12" w:rsidP="00520A12">
      <w:pPr>
        <w:spacing w:after="0" w:line="276" w:lineRule="auto"/>
        <w:ind w:right="42"/>
      </w:pPr>
      <w:r>
        <w:tab/>
        <w:t xml:space="preserve">Noi, ............................................ </w:t>
      </w:r>
      <w:r w:rsidRPr="009E0B6E">
        <w:rPr>
          <w:color w:val="FF0000"/>
        </w:rPr>
        <w:t>[denumirea terțului susținător]</w:t>
      </w:r>
      <w:r>
        <w:t xml:space="preserve">, ne angajăm să punem la dispoziția Ofertantului devenit Contractant resursele financiare mai sus menționate, într-un termen de .... </w:t>
      </w:r>
      <w:r w:rsidRPr="009E0B6E">
        <w:rPr>
          <w:color w:val="FF0000"/>
        </w:rPr>
        <w:t xml:space="preserve">[introduceți termenul] </w:t>
      </w:r>
      <w:r>
        <w:t xml:space="preserve">zile de la solicitarea Contractantului, după cum urmează: ............. </w:t>
      </w:r>
      <w:r w:rsidRPr="009E0B6E">
        <w:rPr>
          <w:color w:val="FF0000"/>
        </w:rPr>
        <w:t>[terțul susținător va menționa modalitatea în care va transfera suma de bani către Contractant]</w:t>
      </w:r>
      <w:r>
        <w:t>.</w:t>
      </w:r>
    </w:p>
    <w:p w14:paraId="24E7032E" w14:textId="77777777" w:rsidR="00520A12" w:rsidRDefault="00520A12" w:rsidP="00520A12">
      <w:pPr>
        <w:spacing w:after="0" w:line="276" w:lineRule="auto"/>
        <w:ind w:right="42"/>
      </w:pPr>
      <w:r>
        <w:tab/>
        <w:t xml:space="preserve">Noi, ............................................ </w:t>
      </w:r>
      <w:r w:rsidRPr="009E0B6E">
        <w:rPr>
          <w:color w:val="FF0000"/>
        </w:rPr>
        <w:t>[denumirea terțului susținător]</w:t>
      </w:r>
      <w:r>
        <w:t>:</w:t>
      </w:r>
    </w:p>
    <w:p w14:paraId="4D71C630" w14:textId="19E3BAB5" w:rsidR="00520A12" w:rsidRDefault="00520A12" w:rsidP="00520A12">
      <w:pPr>
        <w:spacing w:after="0" w:line="276" w:lineRule="auto"/>
        <w:ind w:right="42"/>
      </w:pPr>
      <w:r>
        <w:t xml:space="preserve">a) Înțelegem și suntem de acord că suntem </w:t>
      </w:r>
      <w:r w:rsidR="0086068E">
        <w:t>ținuți</w:t>
      </w:r>
      <w:r>
        <w:t xml:space="preserve"> răspunzători față de Autoritatea Contractantă pentru neexecutarea de către Ofertant devenit Contractant a oricăror obligații contractuale, pentru toate daunele aduse Autorității Contractante de către Contractant ca urmare a neîndeplinirii obligațiilor sale și pentru nerespectarea de către </w:t>
      </w:r>
      <w:r>
        <w:lastRenderedPageBreak/>
        <w:t>noi a obligațiilor;</w:t>
      </w:r>
    </w:p>
    <w:p w14:paraId="20CD0E69" w14:textId="1AC99275" w:rsidR="00520A12" w:rsidRDefault="00520A12" w:rsidP="00520A12">
      <w:pPr>
        <w:spacing w:after="0" w:line="276" w:lineRule="auto"/>
        <w:ind w:right="42"/>
      </w:pPr>
      <w:r>
        <w:t xml:space="preserve">b) Ne obligăm să despăgubim direct Autoritatea </w:t>
      </w:r>
      <w:r w:rsidR="009E0B6E">
        <w:t>c</w:t>
      </w:r>
      <w:r>
        <w:t>ontractantă pentru orice prejudiciu cauzat ca urmare a neîndeplinirii obligațiilor prevăzute în angajamentul ferm de susținere;</w:t>
      </w:r>
    </w:p>
    <w:p w14:paraId="75AE85FE" w14:textId="77777777" w:rsidR="00520A12" w:rsidRDefault="00520A12" w:rsidP="00520A12">
      <w:pPr>
        <w:spacing w:after="0" w:line="276" w:lineRule="auto"/>
        <w:ind w:right="42"/>
      </w:pPr>
      <w:r>
        <w:t>c) Avem cunoștință și suntem de acord cu cesionarea de către Contractant către Autoritatea Contractantă a oricărei creanțe cu privire la daune pe care Contractantul ar putea să o aibă împotriva noastră pentru nerespectarea obligațiilor asumate prin angajamentul ferm de susținere;</w:t>
      </w:r>
    </w:p>
    <w:p w14:paraId="435755C9" w14:textId="5E1C272E" w:rsidR="00520A12" w:rsidRDefault="00520A12" w:rsidP="00520A12">
      <w:pPr>
        <w:spacing w:after="0" w:line="276" w:lineRule="auto"/>
        <w:ind w:right="42"/>
      </w:pPr>
      <w:r>
        <w:t xml:space="preserve">d) Înțelegem și suntem de acord că obligațiile asumate de noi sunt valabile și rămân în vigoare până la </w:t>
      </w:r>
      <w:r w:rsidRPr="00972167">
        <w:t xml:space="preserve">îndeplinirea integrală și corespunzătoare a tuturor obligațiilor asumate de către Contractant prin </w:t>
      </w:r>
      <w:r w:rsidR="00EA0A75" w:rsidRPr="00972167">
        <w:t>contractul de achiziție publică</w:t>
      </w:r>
      <w:r w:rsidRPr="00972167">
        <w:t xml:space="preserve"> încheiat cu</w:t>
      </w:r>
      <w:r>
        <w:t xml:space="preserve"> autoritatea contractantă;</w:t>
      </w:r>
    </w:p>
    <w:p w14:paraId="0882EB3F" w14:textId="77777777" w:rsidR="00520A12" w:rsidRDefault="00520A12" w:rsidP="00520A12">
      <w:pPr>
        <w:spacing w:after="0" w:line="276" w:lineRule="auto"/>
        <w:ind w:right="42"/>
      </w:pPr>
      <w:r>
        <w:t>e) Cuantumul daunelor-interese pe care le vom datora contractantului în cazul în care nu ne vom îndeplini obligațiile prevăzute în angajamentul ferm de susținere este de ..... [</w:t>
      </w:r>
      <w:r w:rsidRPr="009E0B6E">
        <w:rPr>
          <w:color w:val="FF0000"/>
        </w:rPr>
        <w:t xml:space="preserve">introduceți suma] </w:t>
      </w:r>
      <w:r>
        <w:t>lei;</w:t>
      </w:r>
    </w:p>
    <w:p w14:paraId="21878098" w14:textId="1939BECF" w:rsidR="00520A12" w:rsidRDefault="00520A12" w:rsidP="00520A12">
      <w:pPr>
        <w:spacing w:after="0" w:line="276" w:lineRule="auto"/>
        <w:ind w:right="42"/>
      </w:pPr>
      <w:r>
        <w:t xml:space="preserve">f) Renunțăm irevocabil la orice beneficiu de diviziune și discuțiune, precum și la invocarea oricărei excepții de neexecutare, atât în raport cu Ofertantul devenit Contractant, cât și cu Autoritatea Contractantă. În situația în care </w:t>
      </w:r>
      <w:r w:rsidR="009E0B6E">
        <w:t xml:space="preserve">Ofertantul </w:t>
      </w:r>
      <w:r>
        <w:t>invocă și susținerea altui terț susținător/terți susținători pentru îndeplinirea criteriului de calificare pentru care noi acordăm susținere, renunțăm irevocabil la orice beneficiu de diviziune și discuțiune în raport cu acesta/aceștia.</w:t>
      </w:r>
    </w:p>
    <w:p w14:paraId="665CFD3D" w14:textId="0148867F" w:rsidR="00520A12" w:rsidRDefault="00520A12" w:rsidP="00520A12">
      <w:pPr>
        <w:spacing w:after="0" w:line="276" w:lineRule="auto"/>
        <w:ind w:right="42"/>
      </w:pPr>
      <w:r>
        <w:t xml:space="preserve">Noi, ............................................ </w:t>
      </w:r>
      <w:r w:rsidRPr="009E0B6E">
        <w:rPr>
          <w:color w:val="FF0000"/>
        </w:rPr>
        <w:t xml:space="preserve">[denumirea terțului susținător] </w:t>
      </w:r>
      <w:r>
        <w:t xml:space="preserve">ne obligăm ca, la </w:t>
      </w:r>
      <w:r w:rsidRPr="00972167">
        <w:t xml:space="preserve">semnarea </w:t>
      </w:r>
      <w:r w:rsidR="004B3770" w:rsidRPr="00972167">
        <w:t>contractului de achiziție publică</w:t>
      </w:r>
      <w:r w:rsidRPr="00972167">
        <w:t>, să</w:t>
      </w:r>
      <w:r>
        <w:t xml:space="preserve"> încheiem un act juridic cu Ofertantul, care să conțină cel puțin clauze privind resursele financiare pe care ne angajăm să le punem la dispoziția Ofertantului devenit Contractant, modalitatea și termenele în care resursele vor fi puse la dispoziție, precum și clauzele prevăzute la pct. a)-f) de mai sus.</w:t>
      </w:r>
    </w:p>
    <w:p w14:paraId="186C0BF1" w14:textId="66D5B800" w:rsidR="00520A12" w:rsidRDefault="00520A12" w:rsidP="00520A12">
      <w:pPr>
        <w:spacing w:after="0" w:line="276" w:lineRule="auto"/>
        <w:ind w:right="42"/>
      </w:pPr>
      <w:r>
        <w:tab/>
        <w:t xml:space="preserve">Noi, </w:t>
      </w:r>
      <w:r w:rsidRPr="009E0B6E">
        <w:rPr>
          <w:color w:val="FF0000"/>
        </w:rPr>
        <w:t>............................................ [denumirea ofertantului]</w:t>
      </w:r>
      <w:r>
        <w:t xml:space="preserve">, declarăm că invocam susținerea acordata de ............................................ </w:t>
      </w:r>
      <w:r w:rsidRPr="009E0B6E">
        <w:rPr>
          <w:color w:val="FF0000"/>
        </w:rPr>
        <w:t xml:space="preserve">[denumirea terțului susținător] </w:t>
      </w:r>
      <w:r>
        <w:t>pentru îndeplinirea contractului menționat mai sus, așa cum rezult</w:t>
      </w:r>
      <w:r w:rsidR="009E0B6E">
        <w:t>ă</w:t>
      </w:r>
      <w:r>
        <w:t xml:space="preserve"> din prezentul Angajament, </w:t>
      </w:r>
      <w:r>
        <w:rPr>
          <w:rFonts w:cs="Trebuchet MS"/>
        </w:rPr>
        <w:t>î</w:t>
      </w:r>
      <w:r>
        <w:t xml:space="preserve">n cazul </w:t>
      </w:r>
      <w:r>
        <w:rPr>
          <w:rFonts w:cs="Trebuchet MS"/>
        </w:rPr>
        <w:t>î</w:t>
      </w:r>
      <w:r>
        <w:t>n care vom întâmpina dificultăți pe parcursul derulării contractului și garantăm materializarea aspectelor ce fac obiectul prezentului angajament ferm.</w:t>
      </w:r>
    </w:p>
    <w:p w14:paraId="0412DCEB" w14:textId="79C21FA7" w:rsidR="00520A12" w:rsidRDefault="00520A12" w:rsidP="00520A12">
      <w:pPr>
        <w:spacing w:after="0" w:line="276" w:lineRule="auto"/>
        <w:ind w:right="42"/>
      </w:pPr>
      <w:r>
        <w:tab/>
        <w:t>Noi, ............................................ [</w:t>
      </w:r>
      <w:r w:rsidRPr="009E0B6E">
        <w:rPr>
          <w:color w:val="FF0000"/>
        </w:rPr>
        <w:t>denumirea ofertantului]</w:t>
      </w:r>
      <w:r>
        <w:t xml:space="preserve">, vom răspunde în mod solidar cu </w:t>
      </w:r>
      <w:r w:rsidRPr="009E0B6E">
        <w:rPr>
          <w:color w:val="FF0000"/>
        </w:rPr>
        <w:t>______________[denumirea terțului susținător]</w:t>
      </w:r>
      <w:r>
        <w:t xml:space="preserve"> pentru executarea contractului, în situația în care </w:t>
      </w:r>
      <w:r w:rsidRPr="009E0B6E">
        <w:rPr>
          <w:color w:val="FF0000"/>
        </w:rPr>
        <w:t xml:space="preserve">______________[denumirea terțului susținător] </w:t>
      </w:r>
      <w:r>
        <w:t>nu va duce la îndeplinire obligațiile de susținere asumate prin prezentul angajament.</w:t>
      </w:r>
    </w:p>
    <w:p w14:paraId="62B1D7F8" w14:textId="77777777" w:rsidR="00520A12" w:rsidRDefault="00520A12" w:rsidP="00520A12">
      <w:pPr>
        <w:spacing w:after="0" w:line="276" w:lineRule="auto"/>
        <w:ind w:right="42"/>
      </w:pPr>
      <w:r>
        <w:tab/>
        <w:t xml:space="preserve">Noi, </w:t>
      </w:r>
      <w:r w:rsidRPr="009E0B6E">
        <w:rPr>
          <w:color w:val="FF0000"/>
        </w:rPr>
        <w:t>............................................ [denumirea ofertantului]</w:t>
      </w:r>
      <w:r>
        <w:t xml:space="preserve">, înțelegem că Autoritatea Contractantă va urmări orice pretenție la daune pe care noi am putea să o avem împotriva </w:t>
      </w:r>
      <w:r w:rsidRPr="009E0B6E">
        <w:rPr>
          <w:color w:val="FF0000"/>
        </w:rPr>
        <w:t xml:space="preserve">______________[denumirea terțului susținător] </w:t>
      </w:r>
      <w:r>
        <w:t>pentru nerespectarea de către acesta a obligațiilor asumate prin prezentul angajament ferm.</w:t>
      </w:r>
    </w:p>
    <w:p w14:paraId="5BB73290" w14:textId="77777777" w:rsidR="00520A12" w:rsidRDefault="00520A12" w:rsidP="00520A12">
      <w:pPr>
        <w:spacing w:after="0" w:line="276" w:lineRule="auto"/>
        <w:ind w:right="42"/>
      </w:pPr>
    </w:p>
    <w:p w14:paraId="1E1BA69D" w14:textId="18F2C36B" w:rsidR="00520A12" w:rsidRDefault="00520A12" w:rsidP="00520A12">
      <w:pPr>
        <w:spacing w:after="0" w:line="276" w:lineRule="auto"/>
        <w:ind w:right="42"/>
      </w:pPr>
      <w:r>
        <w:t xml:space="preserve">Acordarea susținerii privind situația economică și financiară nu implică alte costuri pentru achizitor, cu excepția celor care au fost incluse </w:t>
      </w:r>
      <w:r w:rsidR="009E0B6E">
        <w:t>î</w:t>
      </w:r>
      <w:r>
        <w:t>n propunerea financiar</w:t>
      </w:r>
      <w:r>
        <w:rPr>
          <w:rFonts w:cs="Trebuchet MS"/>
        </w:rPr>
        <w:t>ă</w:t>
      </w:r>
      <w:r>
        <w:t>.</w:t>
      </w:r>
    </w:p>
    <w:p w14:paraId="25D3A8E2" w14:textId="3B743132" w:rsidR="00520A12" w:rsidRDefault="00520A12" w:rsidP="00520A12">
      <w:pPr>
        <w:spacing w:after="0" w:line="276" w:lineRule="auto"/>
        <w:ind w:right="42"/>
      </w:pPr>
      <w:r>
        <w:t xml:space="preserve">Prezentul document reprezintă angajamentul nostru ferm încheiat </w:t>
      </w:r>
      <w:r w:rsidR="009E0B6E">
        <w:rPr>
          <w:rFonts w:ascii="Arial" w:hAnsi="Arial" w:cs="Arial"/>
        </w:rPr>
        <w:t>în</w:t>
      </w:r>
      <w:r>
        <w:t xml:space="preserve"> conformitate cu prevederile Legii nr. 98/2016, care d</w:t>
      </w:r>
      <w:r>
        <w:rPr>
          <w:rFonts w:cs="Trebuchet MS"/>
        </w:rPr>
        <w:t>ă</w:t>
      </w:r>
      <w:r>
        <w:t xml:space="preserve"> dreptul Autorit</w:t>
      </w:r>
      <w:r>
        <w:rPr>
          <w:rFonts w:cs="Trebuchet MS"/>
        </w:rPr>
        <w:t>ăț</w:t>
      </w:r>
      <w:r>
        <w:t xml:space="preserve">ii Contractante de a solicita, </w:t>
      </w:r>
      <w:r>
        <w:rPr>
          <w:rFonts w:cs="Trebuchet MS"/>
        </w:rPr>
        <w:t>î</w:t>
      </w:r>
      <w:r>
        <w:t xml:space="preserve">n mod legitim, </w:t>
      </w:r>
      <w:r>
        <w:rPr>
          <w:rFonts w:cs="Trebuchet MS"/>
        </w:rPr>
        <w:t>î</w:t>
      </w:r>
      <w:r>
        <w:t>ndeplinirea de c</w:t>
      </w:r>
      <w:r>
        <w:rPr>
          <w:rFonts w:cs="Trebuchet MS"/>
        </w:rPr>
        <w:t>ă</w:t>
      </w:r>
      <w:r>
        <w:t>tre noi a obliga</w:t>
      </w:r>
      <w:r>
        <w:rPr>
          <w:rFonts w:cs="Trebuchet MS"/>
        </w:rPr>
        <w:t>ț</w:t>
      </w:r>
      <w:r>
        <w:t xml:space="preserve">iilor asumate prin angajamentul de </w:t>
      </w:r>
      <w:r>
        <w:lastRenderedPageBreak/>
        <w:t>susținere privind situația economică și financiară acordată</w:t>
      </w:r>
      <w:r w:rsidR="009E0B6E">
        <w:t xml:space="preserve"> ofertantului.</w:t>
      </w:r>
    </w:p>
    <w:p w14:paraId="4402A365" w14:textId="77777777" w:rsidR="00520A12" w:rsidRDefault="00520A12" w:rsidP="00520A12">
      <w:pPr>
        <w:spacing w:after="0" w:line="276" w:lineRule="auto"/>
        <w:ind w:right="42"/>
      </w:pPr>
    </w:p>
    <w:p w14:paraId="3443237F" w14:textId="77777777" w:rsidR="00520A12" w:rsidRDefault="00520A12" w:rsidP="00520A12">
      <w:pPr>
        <w:spacing w:after="0" w:line="276" w:lineRule="auto"/>
        <w:ind w:right="42"/>
      </w:pPr>
      <w:r>
        <w:t>Data completării, ...........................</w:t>
      </w:r>
    </w:p>
    <w:p w14:paraId="0EB595C2" w14:textId="77777777" w:rsidR="00520A12" w:rsidRDefault="00520A12" w:rsidP="00520A12">
      <w:pPr>
        <w:spacing w:after="0" w:line="276" w:lineRule="auto"/>
        <w:ind w:right="42"/>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708"/>
      </w:tblGrid>
      <w:tr w:rsidR="00520A12" w:rsidRPr="00377D66" w14:paraId="59A1560F" w14:textId="77777777" w:rsidTr="00A63A85">
        <w:tc>
          <w:tcPr>
            <w:tcW w:w="5103" w:type="dxa"/>
          </w:tcPr>
          <w:p w14:paraId="06FD535A" w14:textId="77777777" w:rsidR="00520A12" w:rsidRDefault="00520A12" w:rsidP="00520A12">
            <w:pPr>
              <w:jc w:val="center"/>
              <w:rPr>
                <w:b/>
                <w:iCs/>
              </w:rPr>
            </w:pPr>
            <w:r w:rsidRPr="00377D66">
              <w:rPr>
                <w:b/>
                <w:iCs/>
              </w:rPr>
              <w:t>Terț susținător</w:t>
            </w:r>
          </w:p>
          <w:p w14:paraId="25525AEE" w14:textId="27328ED1" w:rsidR="00520A12" w:rsidRPr="00377D66" w:rsidRDefault="00520A12" w:rsidP="00520A12">
            <w:pPr>
              <w:jc w:val="center"/>
            </w:pPr>
            <w:r w:rsidRPr="00377D66">
              <w:rPr>
                <w:i/>
                <w:color w:val="00B0F0"/>
              </w:rPr>
              <w:t>(denumirea operatorului economic și a reprezentantului legal/împuternicit)</w:t>
            </w:r>
          </w:p>
          <w:p w14:paraId="637732DA" w14:textId="251B3AE4" w:rsidR="00520A12" w:rsidRPr="00377D66" w:rsidRDefault="00520A12" w:rsidP="00520A12">
            <w:pPr>
              <w:jc w:val="center"/>
            </w:pPr>
            <w:r w:rsidRPr="00377D66">
              <w:t>________________</w:t>
            </w:r>
          </w:p>
          <w:p w14:paraId="6EE6BF97" w14:textId="77777777" w:rsidR="00520A12" w:rsidRPr="00377D66" w:rsidRDefault="00520A12" w:rsidP="00520A12">
            <w:pPr>
              <w:jc w:val="center"/>
              <w:rPr>
                <w:i/>
                <w:color w:val="00B0F0"/>
              </w:rPr>
            </w:pPr>
            <w:r w:rsidRPr="00377D66">
              <w:rPr>
                <w:i/>
                <w:color w:val="00B0F0"/>
              </w:rPr>
              <w:t>(semnătura reprezentantului legal/împuternicit)</w:t>
            </w:r>
          </w:p>
          <w:p w14:paraId="2551015D" w14:textId="77777777" w:rsidR="00520A12" w:rsidRPr="00377D66" w:rsidRDefault="00520A12" w:rsidP="00A63A85"/>
        </w:tc>
        <w:tc>
          <w:tcPr>
            <w:tcW w:w="4962" w:type="dxa"/>
          </w:tcPr>
          <w:p w14:paraId="5FD62A7C" w14:textId="7FA19B31" w:rsidR="00520A12" w:rsidRPr="00377D66" w:rsidRDefault="00AC505A" w:rsidP="00520A12">
            <w:pPr>
              <w:jc w:val="center"/>
            </w:pPr>
            <w:r>
              <w:rPr>
                <w:b/>
                <w:bCs/>
              </w:rPr>
              <w:t>O</w:t>
            </w:r>
            <w:r w:rsidR="00520A12" w:rsidRPr="00377D66">
              <w:rPr>
                <w:b/>
                <w:bCs/>
              </w:rPr>
              <w:t>fertant</w:t>
            </w:r>
          </w:p>
          <w:p w14:paraId="3628AEDD" w14:textId="77777777" w:rsidR="00520A12" w:rsidRPr="00377D66" w:rsidRDefault="00520A12" w:rsidP="00520A12">
            <w:pPr>
              <w:jc w:val="center"/>
              <w:rPr>
                <w:i/>
                <w:color w:val="00B0F0"/>
              </w:rPr>
            </w:pPr>
            <w:r w:rsidRPr="00377D66">
              <w:rPr>
                <w:i/>
                <w:color w:val="00B0F0"/>
              </w:rPr>
              <w:t>(denumirea operatorului economic și a reprezentantului legal/împuternicit)</w:t>
            </w:r>
          </w:p>
          <w:p w14:paraId="51C929A1" w14:textId="1ECBF979" w:rsidR="00520A12" w:rsidRPr="00377D66" w:rsidRDefault="00520A12" w:rsidP="00520A12">
            <w:pPr>
              <w:jc w:val="center"/>
            </w:pPr>
            <w:r w:rsidRPr="00377D66">
              <w:t>_________________</w:t>
            </w:r>
          </w:p>
          <w:p w14:paraId="2D4EDB0F" w14:textId="77777777" w:rsidR="00520A12" w:rsidRPr="00377D66" w:rsidRDefault="00520A12" w:rsidP="00520A12">
            <w:pPr>
              <w:jc w:val="center"/>
              <w:rPr>
                <w:i/>
                <w:color w:val="00B0F0"/>
              </w:rPr>
            </w:pPr>
            <w:r w:rsidRPr="00377D66">
              <w:rPr>
                <w:i/>
                <w:color w:val="00B0F0"/>
              </w:rPr>
              <w:t>(semnătura reprezentantului legal/împuternicit)</w:t>
            </w:r>
          </w:p>
          <w:p w14:paraId="4536928F" w14:textId="77777777" w:rsidR="00520A12" w:rsidRPr="00377D66" w:rsidRDefault="00520A12" w:rsidP="00A63A85"/>
        </w:tc>
      </w:tr>
    </w:tbl>
    <w:p w14:paraId="1B863BE9" w14:textId="77777777" w:rsidR="00520A12" w:rsidRDefault="00520A12" w:rsidP="00520A12">
      <w:pPr>
        <w:spacing w:after="0" w:line="276" w:lineRule="auto"/>
        <w:ind w:right="42"/>
      </w:pPr>
    </w:p>
    <w:p w14:paraId="07B5246D" w14:textId="77777777" w:rsidR="00520A12" w:rsidRPr="00112C3D" w:rsidRDefault="00520A12" w:rsidP="00520A12">
      <w:pPr>
        <w:spacing w:after="0" w:line="276" w:lineRule="auto"/>
        <w:ind w:right="42"/>
        <w:rPr>
          <w:sz w:val="22"/>
          <w:szCs w:val="20"/>
        </w:rPr>
      </w:pPr>
      <w:r w:rsidRPr="00112C3D">
        <w:rPr>
          <w:sz w:val="22"/>
          <w:szCs w:val="20"/>
        </w:rPr>
        <w:t>Nota 1: Împreună cu Angajamentul ferm vor fi anexate documentele transmise candidatului/ofertantului de către terțul susținător din care rezultă:</w:t>
      </w:r>
    </w:p>
    <w:p w14:paraId="4B4327B6" w14:textId="77777777" w:rsidR="00520A12" w:rsidRPr="00112C3D" w:rsidRDefault="00520A12" w:rsidP="00520A12">
      <w:pPr>
        <w:spacing w:after="0" w:line="276" w:lineRule="auto"/>
        <w:ind w:right="42"/>
        <w:rPr>
          <w:sz w:val="22"/>
          <w:szCs w:val="20"/>
        </w:rPr>
      </w:pPr>
      <w:r w:rsidRPr="00112C3D">
        <w:rPr>
          <w:sz w:val="22"/>
          <w:szCs w:val="20"/>
        </w:rPr>
        <w:t>- faptul că terțul dispune de resursele financiare pe care își asumă prin angajament că le va mobiliza</w:t>
      </w:r>
    </w:p>
    <w:p w14:paraId="6A576135" w14:textId="77777777" w:rsidR="00520A12" w:rsidRPr="00112C3D" w:rsidRDefault="00520A12" w:rsidP="00520A12">
      <w:pPr>
        <w:spacing w:after="0" w:line="276" w:lineRule="auto"/>
        <w:ind w:right="42"/>
        <w:rPr>
          <w:sz w:val="22"/>
          <w:szCs w:val="20"/>
        </w:rPr>
      </w:pPr>
      <w:r w:rsidRPr="00112C3D">
        <w:rPr>
          <w:sz w:val="22"/>
          <w:szCs w:val="20"/>
        </w:rPr>
        <w:t>- modul efectiv prin care terțul susținător va asigura îndeplinirea propriului angajament de susținere</w:t>
      </w:r>
    </w:p>
    <w:p w14:paraId="35392444" w14:textId="4743D6A2" w:rsidR="00520A12" w:rsidRPr="00972167" w:rsidRDefault="00520A12" w:rsidP="00520A12">
      <w:pPr>
        <w:spacing w:after="0" w:line="276" w:lineRule="auto"/>
        <w:ind w:right="42"/>
        <w:rPr>
          <w:sz w:val="22"/>
          <w:szCs w:val="20"/>
        </w:rPr>
      </w:pPr>
      <w:r w:rsidRPr="00112C3D">
        <w:rPr>
          <w:sz w:val="22"/>
          <w:szCs w:val="20"/>
        </w:rPr>
        <w:t xml:space="preserve">Din documentele prezentate de terț trebuie să reiasă cum se va face transferul acestor resurse către contractant (inclusiv </w:t>
      </w:r>
      <w:r w:rsidRPr="00972167">
        <w:rPr>
          <w:sz w:val="22"/>
          <w:szCs w:val="20"/>
        </w:rPr>
        <w:t xml:space="preserve">termenele în care resursele vor fi puse la dispoziția contractantului), respectiv să rezulte că transferul se va face cu respectarea prevederilor legale din domeniul financiar-bancar și contabil. Transferul resurselor financiare invocate trebuie să fie posibil în orice moment începând cu data semnării </w:t>
      </w:r>
      <w:r w:rsidR="00DC7007" w:rsidRPr="00972167">
        <w:rPr>
          <w:sz w:val="22"/>
          <w:szCs w:val="20"/>
        </w:rPr>
        <w:t>contractului de achiziție publică</w:t>
      </w:r>
      <w:r w:rsidRPr="00972167">
        <w:rPr>
          <w:sz w:val="22"/>
          <w:szCs w:val="20"/>
        </w:rPr>
        <w:t>.</w:t>
      </w:r>
    </w:p>
    <w:p w14:paraId="071E5F53" w14:textId="5C89FFF3" w:rsidR="00AC505A" w:rsidRPr="00112C3D" w:rsidRDefault="00AC505A" w:rsidP="00520A12">
      <w:pPr>
        <w:spacing w:after="0" w:line="276" w:lineRule="auto"/>
        <w:ind w:right="42"/>
        <w:rPr>
          <w:iCs/>
          <w:sz w:val="22"/>
          <w:szCs w:val="20"/>
        </w:rPr>
      </w:pPr>
      <w:r w:rsidRPr="00972167">
        <w:rPr>
          <w:iCs/>
          <w:sz w:val="22"/>
          <w:szCs w:val="20"/>
        </w:rPr>
        <w:t>În sensul art. 182 alin (4) din Legea 98/2016, documentele transmise ofertantului</w:t>
      </w:r>
      <w:r w:rsidRPr="00112C3D">
        <w:rPr>
          <w:iCs/>
          <w:sz w:val="22"/>
          <w:szCs w:val="20"/>
        </w:rPr>
        <w:t xml:space="preserve"> de către terțul/terții susținător/susținători din care rezultă modul efectiv prin care terțul/terții susținător/susținători va/vor asigura îndeplinirea propriului angajament de susținere vor fi prezentate împreuna cu Angajamentul ferm, cu oferta și cu DUAE, și se vor constitui în anexe la angajamentul ferm.</w:t>
      </w:r>
    </w:p>
    <w:p w14:paraId="33E9269C" w14:textId="77777777" w:rsidR="00520A12" w:rsidRPr="00112C3D" w:rsidRDefault="00520A12" w:rsidP="00520A12">
      <w:pPr>
        <w:spacing w:after="0" w:line="276" w:lineRule="auto"/>
        <w:ind w:right="42"/>
        <w:rPr>
          <w:sz w:val="22"/>
          <w:szCs w:val="20"/>
        </w:rPr>
      </w:pPr>
    </w:p>
    <w:p w14:paraId="127AF063" w14:textId="77777777" w:rsidR="00520A12" w:rsidRPr="00112C3D" w:rsidRDefault="00520A12" w:rsidP="00520A12">
      <w:pPr>
        <w:spacing w:after="0" w:line="276" w:lineRule="auto"/>
        <w:ind w:right="42"/>
        <w:rPr>
          <w:sz w:val="22"/>
          <w:szCs w:val="20"/>
        </w:rPr>
      </w:pPr>
      <w:r w:rsidRPr="00112C3D">
        <w:rPr>
          <w:sz w:val="22"/>
          <w:szCs w:val="20"/>
        </w:rPr>
        <w:t>Nota 2: Prevederile prezentului formular reprezintă conținutul minim al înțelegerii dintre ofertant și terț cu privire la acordarea susținerii. În cazul în care părțile doresc să stabilească și alte prevederi/ drepturi/ obligații, vor redacta o înțelegere scrisă separată pe care o vor anexa angajamentului ferm, cu condiția ca aceasta să nu contravină prevederilor prezentului angajament.</w:t>
      </w:r>
    </w:p>
    <w:p w14:paraId="1164C4E8" w14:textId="77777777" w:rsidR="00520A12" w:rsidRPr="00112C3D" w:rsidRDefault="00520A12" w:rsidP="00520A12">
      <w:pPr>
        <w:spacing w:after="0" w:line="276" w:lineRule="auto"/>
        <w:ind w:right="42"/>
        <w:rPr>
          <w:sz w:val="22"/>
          <w:szCs w:val="20"/>
        </w:rPr>
      </w:pPr>
    </w:p>
    <w:p w14:paraId="230D2D11" w14:textId="1C92429E" w:rsidR="00AC505A" w:rsidRPr="00112C3D" w:rsidRDefault="00AC505A" w:rsidP="00AC505A">
      <w:pPr>
        <w:spacing w:after="0" w:line="276" w:lineRule="auto"/>
        <w:ind w:right="42"/>
        <w:rPr>
          <w:iCs/>
          <w:sz w:val="22"/>
          <w:szCs w:val="20"/>
        </w:rPr>
      </w:pPr>
      <w:r w:rsidRPr="00112C3D">
        <w:rPr>
          <w:sz w:val="22"/>
          <w:szCs w:val="20"/>
        </w:rPr>
        <w:t xml:space="preserve">Nota 3: </w:t>
      </w:r>
      <w:r w:rsidRPr="00112C3D">
        <w:rPr>
          <w:iCs/>
          <w:sz w:val="22"/>
          <w:szCs w:val="20"/>
        </w:rPr>
        <w:t>În cazul în care susținerea terțului vizează resurse netransferabile, precum cifra de afaceri, operatorul economic va depune documente din care rezultă cifra de afaceri a terțului susținător, astfel cum autoritatea contractanta a solicitat prin fisa de date a achiziției.</w:t>
      </w:r>
    </w:p>
    <w:p w14:paraId="4947FAA5" w14:textId="77777777" w:rsidR="00AC505A" w:rsidRPr="00112C3D" w:rsidRDefault="00AC505A" w:rsidP="00520A12">
      <w:pPr>
        <w:spacing w:after="0" w:line="276" w:lineRule="auto"/>
        <w:ind w:right="42"/>
        <w:rPr>
          <w:sz w:val="22"/>
          <w:szCs w:val="20"/>
        </w:rPr>
      </w:pPr>
    </w:p>
    <w:p w14:paraId="61E2C1EF" w14:textId="03C05E1A" w:rsidR="00520A12" w:rsidRDefault="00520A12" w:rsidP="00520A12">
      <w:pPr>
        <w:spacing w:after="0" w:line="276" w:lineRule="auto"/>
        <w:ind w:right="42"/>
        <w:rPr>
          <w:sz w:val="22"/>
          <w:szCs w:val="20"/>
        </w:rPr>
      </w:pPr>
      <w:r w:rsidRPr="00112C3D">
        <w:rPr>
          <w:sz w:val="22"/>
          <w:szCs w:val="20"/>
        </w:rPr>
        <w:t xml:space="preserve">Nota </w:t>
      </w:r>
      <w:r w:rsidR="00AC505A" w:rsidRPr="00112C3D">
        <w:rPr>
          <w:sz w:val="22"/>
          <w:szCs w:val="20"/>
        </w:rPr>
        <w:t>4</w:t>
      </w:r>
      <w:r w:rsidRPr="00112C3D">
        <w:rPr>
          <w:sz w:val="22"/>
          <w:szCs w:val="20"/>
        </w:rPr>
        <w:t xml:space="preserve">: În situația în care ofertantul este o Asociere, Angajamentul ferm va fi semnat de reprezentanții legali ai tuturor membrilor Asocierii. </w:t>
      </w:r>
    </w:p>
    <w:p w14:paraId="06512C7D" w14:textId="77777777" w:rsidR="00C8734A" w:rsidRDefault="00C8734A" w:rsidP="00C8734A">
      <w:pPr>
        <w:spacing w:after="0" w:line="276" w:lineRule="auto"/>
        <w:ind w:right="42"/>
        <w:rPr>
          <w:rFonts w:asciiTheme="minorHAnsi" w:hAnsiTheme="minorHAnsi"/>
          <w:b/>
          <w:bCs/>
          <w:color w:val="FF0000"/>
          <w:sz w:val="20"/>
          <w:szCs w:val="18"/>
        </w:rPr>
      </w:pPr>
    </w:p>
    <w:p w14:paraId="6CB65F59" w14:textId="27B63F30" w:rsidR="005D118C" w:rsidRPr="008576A0" w:rsidRDefault="00C8734A" w:rsidP="008576A0">
      <w:pPr>
        <w:spacing w:after="0" w:line="276" w:lineRule="auto"/>
        <w:ind w:right="42"/>
        <w:rPr>
          <w:rFonts w:asciiTheme="minorHAnsi" w:hAnsiTheme="minorHAnsi"/>
          <w:b/>
          <w:bCs/>
          <w:color w:val="FF0000"/>
          <w:sz w:val="20"/>
          <w:szCs w:val="18"/>
        </w:rPr>
      </w:pPr>
      <w:r w:rsidRPr="00C8734A">
        <w:rPr>
          <w:rFonts w:asciiTheme="minorHAnsi" w:hAnsiTheme="minorHAnsi"/>
          <w:b/>
          <w:bCs/>
          <w:color w:val="FF0000"/>
          <w:sz w:val="20"/>
          <w:szCs w:val="18"/>
        </w:rPr>
        <w:t xml:space="preserve">Nota 5. Prezentul Angajament, împreună cu documente anexate, se încarcă în SEAP </w:t>
      </w:r>
      <w:r w:rsidR="004A766F">
        <w:rPr>
          <w:rFonts w:asciiTheme="minorHAnsi" w:hAnsiTheme="minorHAnsi"/>
          <w:b/>
          <w:bCs/>
          <w:color w:val="FF0000"/>
          <w:sz w:val="20"/>
          <w:szCs w:val="18"/>
        </w:rPr>
        <w:t>,</w:t>
      </w:r>
      <w:r w:rsidR="004A766F" w:rsidRPr="00C8734A">
        <w:rPr>
          <w:rFonts w:asciiTheme="minorHAnsi" w:hAnsiTheme="minorHAnsi"/>
          <w:b/>
          <w:bCs/>
          <w:color w:val="FF0000"/>
          <w:sz w:val="20"/>
          <w:szCs w:val="18"/>
        </w:rPr>
        <w:t xml:space="preserve"> </w:t>
      </w:r>
      <w:r w:rsidR="004A766F">
        <w:rPr>
          <w:rFonts w:asciiTheme="minorHAnsi" w:hAnsiTheme="minorHAnsi"/>
          <w:b/>
          <w:bCs/>
          <w:color w:val="FF0000"/>
          <w:sz w:val="20"/>
          <w:szCs w:val="18"/>
        </w:rPr>
        <w:t>în secțiunea Documente de calificare,</w:t>
      </w:r>
      <w:r w:rsidR="004A766F" w:rsidRPr="00C8734A">
        <w:rPr>
          <w:rFonts w:asciiTheme="minorHAnsi" w:hAnsiTheme="minorHAnsi"/>
          <w:b/>
          <w:bCs/>
          <w:color w:val="FF0000"/>
          <w:sz w:val="20"/>
          <w:szCs w:val="18"/>
        </w:rPr>
        <w:t xml:space="preserve"> </w:t>
      </w:r>
      <w:r w:rsidRPr="00C8734A">
        <w:rPr>
          <w:rFonts w:asciiTheme="minorHAnsi" w:hAnsiTheme="minorHAnsi"/>
          <w:b/>
          <w:bCs/>
          <w:color w:val="FF0000"/>
          <w:sz w:val="20"/>
          <w:szCs w:val="18"/>
        </w:rPr>
        <w:t>înainte de termenul limită de depunere a ofertelor!</w:t>
      </w:r>
      <w:r w:rsidR="005D118C" w:rsidRPr="00377D66">
        <w:rPr>
          <w:i/>
        </w:rPr>
        <w:br w:type="page"/>
      </w:r>
    </w:p>
    <w:p w14:paraId="41789903" w14:textId="77750F99" w:rsidR="00000C6B" w:rsidRPr="00377D66" w:rsidRDefault="004A6265" w:rsidP="00000C6B">
      <w:pPr>
        <w:pStyle w:val="Heading1"/>
      </w:pPr>
      <w:r w:rsidRPr="00377D66">
        <w:rPr>
          <w:caps w:val="0"/>
        </w:rPr>
        <w:lastRenderedPageBreak/>
        <w:t>FORMULARUL NR.</w:t>
      </w:r>
      <w:r w:rsidR="009C4B29">
        <w:rPr>
          <w:caps w:val="0"/>
        </w:rPr>
        <w:t>10</w:t>
      </w:r>
    </w:p>
    <w:p w14:paraId="2C089BDB" w14:textId="77777777" w:rsidR="00254DB9" w:rsidRPr="00377D66" w:rsidRDefault="00254DB9" w:rsidP="00254DB9">
      <w:pPr>
        <w:jc w:val="center"/>
        <w:rPr>
          <w:b/>
          <w:bCs/>
        </w:rPr>
      </w:pPr>
      <w:r w:rsidRPr="00377D66">
        <w:rPr>
          <w:b/>
          <w:bCs/>
          <w:highlight w:val="cyan"/>
        </w:rPr>
        <w:t>(</w:t>
      </w:r>
      <w:r w:rsidRPr="00377D66">
        <w:rPr>
          <w:b/>
          <w:highlight w:val="cyan"/>
        </w:rPr>
        <w:t>model orientativ</w:t>
      </w:r>
      <w:r w:rsidRPr="00377D66">
        <w:rPr>
          <w:b/>
          <w:bCs/>
          <w:highlight w:val="cyan"/>
        </w:rPr>
        <w:t>)</w:t>
      </w:r>
    </w:p>
    <w:p w14:paraId="209A7941" w14:textId="77777777" w:rsidR="006C6AE6" w:rsidRPr="00377D66" w:rsidRDefault="006C6AE6" w:rsidP="006C6AE6">
      <w:pPr>
        <w:pStyle w:val="Subtitle"/>
      </w:pPr>
      <w:r w:rsidRPr="00377D66">
        <w:t>ACORD DE SUBCONTRACTARE</w:t>
      </w:r>
    </w:p>
    <w:p w14:paraId="612A7140" w14:textId="5AF73760" w:rsidR="006C6AE6" w:rsidRPr="00377D66" w:rsidRDefault="00377D66" w:rsidP="006C6AE6">
      <w:pPr>
        <w:autoSpaceDE w:val="0"/>
        <w:autoSpaceDN w:val="0"/>
        <w:adjustRightInd w:val="0"/>
        <w:spacing w:after="0"/>
        <w:jc w:val="center"/>
        <w:rPr>
          <w:rFonts w:eastAsia="Times New Roman"/>
          <w:szCs w:val="24"/>
        </w:rPr>
      </w:pPr>
      <w:r w:rsidRPr="00377D66">
        <w:rPr>
          <w:rFonts w:eastAsia="Times New Roman"/>
          <w:szCs w:val="24"/>
        </w:rPr>
        <w:t>Nr</w:t>
      </w:r>
      <w:r w:rsidR="006C6AE6" w:rsidRPr="00377D66">
        <w:rPr>
          <w:rFonts w:eastAsia="Times New Roman"/>
          <w:szCs w:val="24"/>
        </w:rPr>
        <w:t>. ………./…………………</w:t>
      </w:r>
    </w:p>
    <w:p w14:paraId="4EA51277" w14:textId="7BC0A164" w:rsidR="0086068E" w:rsidRPr="00377D66" w:rsidRDefault="0086068E" w:rsidP="0086068E">
      <w:pPr>
        <w:jc w:val="center"/>
        <w:rPr>
          <w:rFonts w:ascii="Arial" w:hAnsi="Arial" w:cs="Arial"/>
          <w:snapToGrid w:val="0"/>
        </w:rPr>
      </w:pPr>
      <w:r w:rsidRPr="00377D66">
        <w:rPr>
          <w:b/>
        </w:rPr>
        <w:t xml:space="preserve">Cod procedură: </w:t>
      </w:r>
      <w:r w:rsidR="001C25F8">
        <w:rPr>
          <w:b/>
          <w:highlight w:val="yellow"/>
        </w:rPr>
        <w:t>42283735/2026/04/CLOUD/I1</w:t>
      </w:r>
    </w:p>
    <w:p w14:paraId="34479EC2" w14:textId="77777777" w:rsidR="006C6AE6" w:rsidRPr="00377D66" w:rsidRDefault="006C6AE6" w:rsidP="006C6AE6">
      <w:pPr>
        <w:autoSpaceDE w:val="0"/>
        <w:autoSpaceDN w:val="0"/>
        <w:adjustRightInd w:val="0"/>
        <w:spacing w:after="0"/>
        <w:jc w:val="center"/>
        <w:rPr>
          <w:rFonts w:eastAsia="Times New Roman"/>
          <w:szCs w:val="24"/>
        </w:rPr>
      </w:pPr>
    </w:p>
    <w:p w14:paraId="3AA251A4" w14:textId="254550B7" w:rsidR="006C6AE6" w:rsidRPr="00377D66" w:rsidRDefault="006C6AE6" w:rsidP="006C6AE6">
      <w:pPr>
        <w:autoSpaceDE w:val="0"/>
        <w:autoSpaceDN w:val="0"/>
        <w:adjustRightInd w:val="0"/>
        <w:spacing w:after="0"/>
        <w:rPr>
          <w:rFonts w:eastAsia="Times New Roman"/>
          <w:b/>
          <w:szCs w:val="24"/>
        </w:rPr>
      </w:pPr>
      <w:r w:rsidRPr="00377D66">
        <w:rPr>
          <w:rFonts w:eastAsia="Times New Roman"/>
          <w:b/>
          <w:szCs w:val="24"/>
        </w:rPr>
        <w:t>Art. 1 Păr</w:t>
      </w:r>
      <w:r w:rsidR="00377D66" w:rsidRPr="00377D66">
        <w:rPr>
          <w:rFonts w:eastAsia="Times New Roman"/>
          <w:b/>
          <w:szCs w:val="24"/>
        </w:rPr>
        <w:t>ț</w:t>
      </w:r>
      <w:r w:rsidRPr="00377D66">
        <w:rPr>
          <w:rFonts w:eastAsia="Times New Roman"/>
          <w:b/>
          <w:szCs w:val="24"/>
        </w:rPr>
        <w:t xml:space="preserve">ile acordului: </w:t>
      </w:r>
    </w:p>
    <w:p w14:paraId="0022E044" w14:textId="70E64E7F"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 reprezentată prin ................................, în calitate de </w:t>
      </w:r>
      <w:r w:rsidR="00B55060">
        <w:rPr>
          <w:rFonts w:eastAsia="Times New Roman"/>
          <w:szCs w:val="24"/>
        </w:rPr>
        <w:t>Ofertant</w:t>
      </w:r>
      <w:r w:rsidRPr="00377D66">
        <w:rPr>
          <w:rFonts w:eastAsia="Times New Roman"/>
          <w:szCs w:val="24"/>
        </w:rPr>
        <w:t xml:space="preserve"> </w:t>
      </w:r>
    </w:p>
    <w:p w14:paraId="55024274" w14:textId="7777777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(denumire operator economic, sediu, CUI, Nr. de înregistrare la ONRC, telefon) </w:t>
      </w:r>
    </w:p>
    <w:p w14:paraId="52BC4D5C" w14:textId="77777777" w:rsidR="006C6AE6" w:rsidRPr="00377D66" w:rsidRDefault="006C6AE6" w:rsidP="006C6AE6">
      <w:pPr>
        <w:autoSpaceDE w:val="0"/>
        <w:autoSpaceDN w:val="0"/>
        <w:adjustRightInd w:val="0"/>
        <w:spacing w:after="0"/>
        <w:rPr>
          <w:rFonts w:eastAsia="Times New Roman"/>
          <w:szCs w:val="24"/>
        </w:rPr>
      </w:pPr>
    </w:p>
    <w:p w14:paraId="1CF095E5" w14:textId="59F2CB95" w:rsidR="006C6AE6" w:rsidRPr="00377D66" w:rsidRDefault="00B023AA" w:rsidP="006C6AE6">
      <w:pPr>
        <w:autoSpaceDE w:val="0"/>
        <w:autoSpaceDN w:val="0"/>
        <w:adjustRightInd w:val="0"/>
        <w:spacing w:after="0"/>
        <w:rPr>
          <w:rFonts w:eastAsia="Times New Roman"/>
          <w:szCs w:val="24"/>
        </w:rPr>
      </w:pPr>
      <w:r w:rsidRPr="00377D66">
        <w:rPr>
          <w:rFonts w:eastAsia="Times New Roman"/>
          <w:szCs w:val="24"/>
        </w:rPr>
        <w:t>și</w:t>
      </w:r>
      <w:r w:rsidR="006C6AE6" w:rsidRPr="00377D66">
        <w:rPr>
          <w:rFonts w:eastAsia="Times New Roman"/>
          <w:szCs w:val="24"/>
        </w:rPr>
        <w:t xml:space="preserve"> </w:t>
      </w:r>
    </w:p>
    <w:p w14:paraId="54B33301" w14:textId="77777777" w:rsidR="006C6AE6" w:rsidRPr="00377D66" w:rsidRDefault="006C6AE6" w:rsidP="006C6AE6">
      <w:pPr>
        <w:autoSpaceDE w:val="0"/>
        <w:autoSpaceDN w:val="0"/>
        <w:adjustRightInd w:val="0"/>
        <w:spacing w:after="0"/>
        <w:rPr>
          <w:rFonts w:eastAsia="Times New Roman"/>
          <w:szCs w:val="24"/>
        </w:rPr>
      </w:pPr>
    </w:p>
    <w:p w14:paraId="79B88BC5" w14:textId="7777777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 reprezentată prin ..............................., în calitate de subcontractant </w:t>
      </w:r>
    </w:p>
    <w:p w14:paraId="37D6FFAD" w14:textId="7777777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(denumire operator economic, sediu, CUI, Nr. de înregistrare la ONRC, telefon) </w:t>
      </w:r>
    </w:p>
    <w:p w14:paraId="4E1B541B" w14:textId="77777777" w:rsidR="006C6AE6" w:rsidRPr="00377D66" w:rsidRDefault="006C6AE6" w:rsidP="006C6AE6">
      <w:pPr>
        <w:autoSpaceDE w:val="0"/>
        <w:autoSpaceDN w:val="0"/>
        <w:adjustRightInd w:val="0"/>
        <w:spacing w:after="0"/>
        <w:rPr>
          <w:rFonts w:eastAsia="Times New Roman"/>
          <w:szCs w:val="24"/>
        </w:rPr>
      </w:pPr>
    </w:p>
    <w:p w14:paraId="09767BDC" w14:textId="77777777" w:rsidR="006C6AE6" w:rsidRPr="00377D66" w:rsidRDefault="006C6AE6" w:rsidP="006C6AE6">
      <w:pPr>
        <w:autoSpaceDE w:val="0"/>
        <w:autoSpaceDN w:val="0"/>
        <w:adjustRightInd w:val="0"/>
        <w:spacing w:after="0"/>
        <w:rPr>
          <w:rFonts w:eastAsia="Times New Roman"/>
          <w:b/>
          <w:szCs w:val="24"/>
        </w:rPr>
      </w:pPr>
      <w:r w:rsidRPr="00377D66">
        <w:rPr>
          <w:rFonts w:eastAsia="Times New Roman"/>
          <w:b/>
          <w:szCs w:val="24"/>
        </w:rPr>
        <w:t xml:space="preserve">Art. 2. Obiectul acordului: </w:t>
      </w:r>
    </w:p>
    <w:p w14:paraId="217A578D" w14:textId="1E422DFC"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Părțile au convenit ca în cazul desemnării ofertei ca fiind </w:t>
      </w:r>
      <w:r w:rsidR="00B023AA" w:rsidRPr="00377D66">
        <w:rPr>
          <w:rFonts w:eastAsia="Times New Roman"/>
          <w:szCs w:val="24"/>
        </w:rPr>
        <w:t>câștigătoare</w:t>
      </w:r>
      <w:r w:rsidRPr="00377D66">
        <w:rPr>
          <w:rFonts w:eastAsia="Times New Roman"/>
          <w:szCs w:val="24"/>
        </w:rPr>
        <w:t xml:space="preserve"> la procedura de </w:t>
      </w:r>
      <w:r w:rsidR="00B023AA" w:rsidRPr="00377D66">
        <w:rPr>
          <w:rFonts w:eastAsia="Times New Roman"/>
          <w:szCs w:val="24"/>
        </w:rPr>
        <w:t>achiziție</w:t>
      </w:r>
      <w:r w:rsidRPr="00377D66">
        <w:rPr>
          <w:rFonts w:eastAsia="Times New Roman"/>
          <w:szCs w:val="24"/>
        </w:rPr>
        <w:t xml:space="preserve"> publică </w:t>
      </w:r>
      <w:r w:rsidR="00E53023" w:rsidRPr="00E53023">
        <w:rPr>
          <w:rFonts w:eastAsia="Times New Roman"/>
          <w:color w:val="FF0000"/>
          <w:szCs w:val="24"/>
          <w:highlight w:val="yellow"/>
        </w:rPr>
        <w:t>având ca obiect ......</w:t>
      </w:r>
      <w:r w:rsidR="00E53023" w:rsidRPr="00E53023">
        <w:rPr>
          <w:rFonts w:eastAsia="Times New Roman"/>
          <w:color w:val="FF0000"/>
          <w:szCs w:val="24"/>
        </w:rPr>
        <w:t xml:space="preserve"> </w:t>
      </w:r>
      <w:r w:rsidRPr="00377D66">
        <w:rPr>
          <w:rFonts w:eastAsia="Times New Roman"/>
          <w:szCs w:val="24"/>
        </w:rPr>
        <w:t xml:space="preserve">organizată de Autoritatea pentru Digitalizarea României, să </w:t>
      </w:r>
      <w:r w:rsidR="00B55060" w:rsidRPr="00377D66">
        <w:rPr>
          <w:rFonts w:eastAsia="Times New Roman"/>
          <w:szCs w:val="24"/>
        </w:rPr>
        <w:t>desfășoare</w:t>
      </w:r>
      <w:r w:rsidRPr="00377D66">
        <w:rPr>
          <w:rFonts w:eastAsia="Times New Roman"/>
          <w:szCs w:val="24"/>
        </w:rPr>
        <w:t xml:space="preserve"> următoarele </w:t>
      </w:r>
      <w:r w:rsidR="00B55060" w:rsidRPr="00377D66">
        <w:rPr>
          <w:rFonts w:eastAsia="Times New Roman"/>
          <w:szCs w:val="24"/>
        </w:rPr>
        <w:t>activități</w:t>
      </w:r>
      <w:r w:rsidRPr="00377D66">
        <w:rPr>
          <w:rFonts w:eastAsia="Times New Roman"/>
          <w:szCs w:val="24"/>
        </w:rPr>
        <w:t xml:space="preserve"> ce se vor subcontracta.</w:t>
      </w:r>
    </w:p>
    <w:p w14:paraId="6D7D91A3" w14:textId="4C034493"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Partea</w:t>
      </w:r>
      <w:r w:rsidR="00B55060">
        <w:rPr>
          <w:rFonts w:eastAsia="Times New Roman"/>
          <w:szCs w:val="24"/>
        </w:rPr>
        <w:t>/</w:t>
      </w:r>
      <w:r w:rsidR="00B023AA" w:rsidRPr="00377D66">
        <w:rPr>
          <w:rFonts w:eastAsia="Times New Roman"/>
          <w:szCs w:val="24"/>
        </w:rPr>
        <w:t>părțile</w:t>
      </w:r>
      <w:r w:rsidRPr="00377D66">
        <w:rPr>
          <w:rFonts w:eastAsia="Times New Roman"/>
          <w:szCs w:val="24"/>
        </w:rPr>
        <w:t xml:space="preserve"> din contract ce urmează a fi subcontractant</w:t>
      </w:r>
      <w:r w:rsidR="00B55060">
        <w:rPr>
          <w:rFonts w:eastAsia="Times New Roman"/>
          <w:szCs w:val="24"/>
        </w:rPr>
        <w:t>ă(</w:t>
      </w:r>
      <w:r w:rsidRPr="00377D66">
        <w:rPr>
          <w:rFonts w:eastAsia="Times New Roman"/>
          <w:szCs w:val="24"/>
        </w:rPr>
        <w:t>e</w:t>
      </w:r>
      <w:r w:rsidR="00B55060">
        <w:rPr>
          <w:rFonts w:eastAsia="Times New Roman"/>
          <w:szCs w:val="24"/>
        </w:rPr>
        <w:t>) este/</w:t>
      </w:r>
      <w:r w:rsidRPr="00377D66">
        <w:rPr>
          <w:rFonts w:eastAsia="Times New Roman"/>
          <w:szCs w:val="24"/>
        </w:rPr>
        <w:t xml:space="preserve"> sunt:</w:t>
      </w:r>
    </w:p>
    <w:p w14:paraId="05491D1E" w14:textId="023286F2"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_________________ </w:t>
      </w:r>
    </w:p>
    <w:p w14:paraId="60EEC7F6" w14:textId="7777777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w:t>
      </w:r>
      <w:r w:rsidRPr="00377D66">
        <w:rPr>
          <w:rFonts w:eastAsia="Times New Roman"/>
          <w:szCs w:val="24"/>
        </w:rPr>
        <w:tab/>
        <w:t>__________________</w:t>
      </w:r>
    </w:p>
    <w:p w14:paraId="437A0DD2" w14:textId="7777777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w:t>
      </w:r>
      <w:r w:rsidRPr="00377D66">
        <w:rPr>
          <w:rFonts w:eastAsia="Times New Roman"/>
          <w:szCs w:val="24"/>
        </w:rPr>
        <w:tab/>
        <w:t>__________________ .</w:t>
      </w:r>
    </w:p>
    <w:p w14:paraId="3C7108E1" w14:textId="77777777" w:rsidR="006C6AE6" w:rsidRPr="00377D66" w:rsidRDefault="006C6AE6" w:rsidP="006C6AE6">
      <w:pPr>
        <w:autoSpaceDE w:val="0"/>
        <w:autoSpaceDN w:val="0"/>
        <w:adjustRightInd w:val="0"/>
        <w:spacing w:after="0"/>
        <w:rPr>
          <w:rFonts w:eastAsia="Times New Roman"/>
          <w:szCs w:val="24"/>
        </w:rPr>
      </w:pPr>
    </w:p>
    <w:p w14:paraId="576E868A" w14:textId="0C08498B" w:rsidR="006C6AE6" w:rsidRPr="00540912" w:rsidRDefault="006C6AE6" w:rsidP="006C6AE6">
      <w:pPr>
        <w:autoSpaceDE w:val="0"/>
        <w:autoSpaceDN w:val="0"/>
        <w:adjustRightInd w:val="0"/>
        <w:spacing w:after="0"/>
        <w:rPr>
          <w:rFonts w:eastAsia="Times New Roman"/>
          <w:szCs w:val="24"/>
        </w:rPr>
      </w:pPr>
      <w:r w:rsidRPr="00377D66">
        <w:rPr>
          <w:rFonts w:eastAsia="Times New Roman"/>
          <w:b/>
          <w:szCs w:val="24"/>
        </w:rPr>
        <w:t>Art. 3.</w:t>
      </w:r>
      <w:r w:rsidRPr="00377D66">
        <w:rPr>
          <w:rFonts w:eastAsia="Times New Roman"/>
          <w:szCs w:val="24"/>
        </w:rPr>
        <w:t xml:space="preserve"> Valoarea </w:t>
      </w:r>
      <w:r w:rsidRPr="00540912">
        <w:rPr>
          <w:rFonts w:eastAsia="Times New Roman"/>
          <w:szCs w:val="24"/>
        </w:rPr>
        <w:t>estimată a serviciilor</w:t>
      </w:r>
      <w:r w:rsidRPr="00540912">
        <w:rPr>
          <w:rFonts w:eastAsia="Times New Roman"/>
          <w:i/>
          <w:szCs w:val="24"/>
        </w:rPr>
        <w:t>.......................</w:t>
      </w:r>
      <w:r w:rsidRPr="00540912">
        <w:rPr>
          <w:rFonts w:eastAsia="Times New Roman"/>
          <w:szCs w:val="24"/>
        </w:rPr>
        <w:t xml:space="preserve">  ce se vor presta de subcontractantul ............................................. este de .................. lei. </w:t>
      </w:r>
    </w:p>
    <w:p w14:paraId="462C3E10" w14:textId="77777777" w:rsidR="006C6AE6" w:rsidRPr="00540912" w:rsidRDefault="006C6AE6" w:rsidP="006C6AE6">
      <w:pPr>
        <w:autoSpaceDE w:val="0"/>
        <w:autoSpaceDN w:val="0"/>
        <w:adjustRightInd w:val="0"/>
        <w:spacing w:after="0"/>
        <w:rPr>
          <w:rFonts w:eastAsia="Times New Roman"/>
          <w:szCs w:val="24"/>
        </w:rPr>
      </w:pPr>
    </w:p>
    <w:p w14:paraId="2A55D52A" w14:textId="2BF519D4" w:rsidR="006C6AE6" w:rsidRPr="00377D66" w:rsidRDefault="006C6AE6" w:rsidP="006C6AE6">
      <w:pPr>
        <w:autoSpaceDE w:val="0"/>
        <w:autoSpaceDN w:val="0"/>
        <w:adjustRightInd w:val="0"/>
        <w:spacing w:after="0"/>
        <w:rPr>
          <w:rFonts w:eastAsia="Times New Roman"/>
          <w:szCs w:val="24"/>
        </w:rPr>
      </w:pPr>
      <w:r w:rsidRPr="00540912">
        <w:rPr>
          <w:rFonts w:eastAsia="Times New Roman"/>
          <w:b/>
          <w:szCs w:val="24"/>
        </w:rPr>
        <w:t>Art. 4.</w:t>
      </w:r>
      <w:r w:rsidRPr="00540912">
        <w:rPr>
          <w:rFonts w:eastAsia="Times New Roman"/>
          <w:szCs w:val="24"/>
        </w:rPr>
        <w:t xml:space="preserve"> Durata de prestare a</w:t>
      </w:r>
      <w:r w:rsidR="00540912" w:rsidRPr="00540912">
        <w:rPr>
          <w:rFonts w:eastAsia="Times New Roman"/>
          <w:szCs w:val="24"/>
        </w:rPr>
        <w:t xml:space="preserve"> serviciilor</w:t>
      </w:r>
      <w:r w:rsidR="00540912">
        <w:rPr>
          <w:rFonts w:eastAsia="Times New Roman"/>
          <w:szCs w:val="24"/>
        </w:rPr>
        <w:t xml:space="preserve"> ce fac obiectul acordului de subcontractare</w:t>
      </w:r>
      <w:r w:rsidRPr="00377D66">
        <w:rPr>
          <w:rFonts w:eastAsia="Times New Roman"/>
          <w:szCs w:val="24"/>
        </w:rPr>
        <w:t xml:space="preserve"> este de ............ zile/luni. </w:t>
      </w:r>
    </w:p>
    <w:p w14:paraId="39DF6E92" w14:textId="77777777" w:rsidR="006C6AE6" w:rsidRPr="00377D66" w:rsidRDefault="006C6AE6" w:rsidP="006C6AE6">
      <w:pPr>
        <w:autoSpaceDE w:val="0"/>
        <w:autoSpaceDN w:val="0"/>
        <w:adjustRightInd w:val="0"/>
        <w:spacing w:after="0"/>
        <w:rPr>
          <w:rFonts w:eastAsia="Times New Roman"/>
          <w:szCs w:val="24"/>
        </w:rPr>
      </w:pPr>
    </w:p>
    <w:p w14:paraId="4BA1A75D" w14:textId="292D6C71" w:rsidR="006C6AE6" w:rsidRPr="00377D66" w:rsidRDefault="006C6AE6" w:rsidP="006C6AE6">
      <w:pPr>
        <w:spacing w:after="0"/>
        <w:rPr>
          <w:rFonts w:eastAsia="Times New Roman"/>
          <w:szCs w:val="24"/>
        </w:rPr>
      </w:pPr>
      <w:r w:rsidRPr="00377D66">
        <w:rPr>
          <w:rFonts w:eastAsia="Times New Roman"/>
          <w:b/>
          <w:szCs w:val="24"/>
        </w:rPr>
        <w:t xml:space="preserve">Art. 5. </w:t>
      </w:r>
      <w:r w:rsidRPr="00972167">
        <w:rPr>
          <w:rFonts w:eastAsia="Times New Roman"/>
          <w:szCs w:val="24"/>
        </w:rPr>
        <w:t xml:space="preserve">Contractul de subcontractare va fi încheiat în </w:t>
      </w:r>
      <w:r w:rsidR="00B023AA" w:rsidRPr="00972167">
        <w:rPr>
          <w:rFonts w:eastAsia="Times New Roman"/>
          <w:szCs w:val="24"/>
        </w:rPr>
        <w:t>aceleași</w:t>
      </w:r>
      <w:r w:rsidRPr="00972167">
        <w:rPr>
          <w:rFonts w:eastAsia="Times New Roman"/>
          <w:szCs w:val="24"/>
        </w:rPr>
        <w:t xml:space="preserve"> </w:t>
      </w:r>
      <w:r w:rsidR="00B023AA" w:rsidRPr="00972167">
        <w:rPr>
          <w:rFonts w:eastAsia="Times New Roman"/>
          <w:szCs w:val="24"/>
        </w:rPr>
        <w:t>condiții</w:t>
      </w:r>
      <w:r w:rsidRPr="00972167">
        <w:rPr>
          <w:rFonts w:eastAsia="Times New Roman"/>
          <w:szCs w:val="24"/>
        </w:rPr>
        <w:t xml:space="preserve"> în care </w:t>
      </w:r>
      <w:bookmarkStart w:id="11" w:name="_Hlk147127409"/>
      <w:r w:rsidR="00B55060" w:rsidRPr="00972167">
        <w:rPr>
          <w:rFonts w:eastAsia="Times New Roman"/>
          <w:szCs w:val="24"/>
        </w:rPr>
        <w:t>Ofertantul</w:t>
      </w:r>
      <w:r w:rsidRPr="00972167">
        <w:rPr>
          <w:rFonts w:eastAsia="Times New Roman"/>
          <w:szCs w:val="24"/>
        </w:rPr>
        <w:t xml:space="preserve"> a semnat </w:t>
      </w:r>
      <w:r w:rsidR="00EA0A75" w:rsidRPr="00972167">
        <w:t>contractul de achiziție publică</w:t>
      </w:r>
      <w:r w:rsidRPr="00972167">
        <w:rPr>
          <w:rFonts w:eastAsia="Times New Roman"/>
          <w:szCs w:val="24"/>
        </w:rPr>
        <w:t xml:space="preserve"> </w:t>
      </w:r>
      <w:bookmarkEnd w:id="11"/>
      <w:r w:rsidRPr="00972167">
        <w:rPr>
          <w:rFonts w:eastAsia="Times New Roman"/>
          <w:szCs w:val="24"/>
        </w:rPr>
        <w:t xml:space="preserve">cu </w:t>
      </w:r>
      <w:r w:rsidR="00B55060" w:rsidRPr="00972167">
        <w:rPr>
          <w:rFonts w:eastAsia="Times New Roman"/>
          <w:szCs w:val="24"/>
        </w:rPr>
        <w:t>autoritatea contractantă</w:t>
      </w:r>
      <w:r w:rsidRPr="00972167">
        <w:rPr>
          <w:rFonts w:eastAsia="Times New Roman"/>
          <w:szCs w:val="24"/>
        </w:rPr>
        <w:t xml:space="preserve"> </w:t>
      </w:r>
      <w:r w:rsidR="00B023AA" w:rsidRPr="00972167">
        <w:rPr>
          <w:rFonts w:eastAsia="Times New Roman"/>
          <w:szCs w:val="24"/>
        </w:rPr>
        <w:t>și</w:t>
      </w:r>
      <w:r w:rsidRPr="00972167">
        <w:rPr>
          <w:rFonts w:eastAsia="Times New Roman"/>
          <w:szCs w:val="24"/>
        </w:rPr>
        <w:t xml:space="preserve"> nu va conduce sub nicio formă la modificarea propunerii tehnice sau financiare care stau la baza </w:t>
      </w:r>
      <w:r w:rsidR="004B3770" w:rsidRPr="00972167">
        <w:rPr>
          <w:rFonts w:eastAsia="Times New Roman"/>
          <w:szCs w:val="24"/>
        </w:rPr>
        <w:t>contractului de achiziție publică</w:t>
      </w:r>
      <w:r w:rsidRPr="00972167">
        <w:rPr>
          <w:rFonts w:eastAsia="Times New Roman"/>
          <w:szCs w:val="24"/>
        </w:rPr>
        <w:t xml:space="preserve"> </w:t>
      </w:r>
      <w:bookmarkStart w:id="12" w:name="_Hlk147127443"/>
      <w:r w:rsidRPr="00972167">
        <w:rPr>
          <w:rFonts w:eastAsia="Times New Roman"/>
          <w:szCs w:val="24"/>
        </w:rPr>
        <w:t>dintre</w:t>
      </w:r>
      <w:r w:rsidRPr="00377D66">
        <w:rPr>
          <w:rFonts w:eastAsia="Times New Roman"/>
          <w:szCs w:val="24"/>
        </w:rPr>
        <w:t xml:space="preserve"> </w:t>
      </w:r>
      <w:r w:rsidR="00B55060">
        <w:rPr>
          <w:rFonts w:eastAsia="Times New Roman"/>
          <w:szCs w:val="24"/>
        </w:rPr>
        <w:t xml:space="preserve">autoritatea contractantă și </w:t>
      </w:r>
      <w:r w:rsidRPr="00377D66">
        <w:rPr>
          <w:rFonts w:eastAsia="Times New Roman"/>
          <w:szCs w:val="24"/>
        </w:rPr>
        <w:t>contractant</w:t>
      </w:r>
      <w:bookmarkEnd w:id="12"/>
      <w:r w:rsidRPr="00377D66">
        <w:rPr>
          <w:rFonts w:eastAsia="Times New Roman"/>
          <w:szCs w:val="24"/>
        </w:rPr>
        <w:t>.</w:t>
      </w:r>
    </w:p>
    <w:p w14:paraId="139E69D6" w14:textId="77777777" w:rsidR="006C6AE6" w:rsidRPr="00377D66" w:rsidRDefault="006C6AE6" w:rsidP="006C6AE6">
      <w:pPr>
        <w:autoSpaceDE w:val="0"/>
        <w:autoSpaceDN w:val="0"/>
        <w:adjustRightInd w:val="0"/>
        <w:spacing w:after="0"/>
        <w:rPr>
          <w:rFonts w:eastAsia="Times New Roman"/>
          <w:szCs w:val="24"/>
        </w:rPr>
      </w:pPr>
    </w:p>
    <w:p w14:paraId="3F4F026C" w14:textId="2EB672C3" w:rsidR="006C6AE6" w:rsidRPr="00377D66" w:rsidRDefault="006C6AE6" w:rsidP="006C6AE6">
      <w:pPr>
        <w:autoSpaceDE w:val="0"/>
        <w:autoSpaceDN w:val="0"/>
        <w:adjustRightInd w:val="0"/>
        <w:spacing w:after="0"/>
        <w:rPr>
          <w:rFonts w:eastAsia="Times New Roman"/>
          <w:b/>
          <w:szCs w:val="24"/>
        </w:rPr>
      </w:pPr>
      <w:r w:rsidRPr="00377D66">
        <w:rPr>
          <w:rFonts w:eastAsia="Times New Roman"/>
          <w:b/>
          <w:szCs w:val="24"/>
        </w:rPr>
        <w:t xml:space="preserve">Art. 6. Alte </w:t>
      </w:r>
      <w:r w:rsidR="00B023AA" w:rsidRPr="00377D66">
        <w:rPr>
          <w:rFonts w:eastAsia="Times New Roman"/>
          <w:b/>
          <w:szCs w:val="24"/>
        </w:rPr>
        <w:t>dispoziții</w:t>
      </w:r>
      <w:r w:rsidRPr="00377D66">
        <w:rPr>
          <w:rFonts w:eastAsia="Times New Roman"/>
          <w:b/>
          <w:szCs w:val="24"/>
        </w:rPr>
        <w:t xml:space="preserve"> </w:t>
      </w:r>
    </w:p>
    <w:p w14:paraId="551CAE3E" w14:textId="7777777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Încetarea acordului de subcontractare </w:t>
      </w:r>
    </w:p>
    <w:p w14:paraId="48556587" w14:textId="5697F8D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Acordul </w:t>
      </w:r>
      <w:r w:rsidR="00B023AA" w:rsidRPr="00377D66">
        <w:rPr>
          <w:rFonts w:eastAsia="Times New Roman"/>
          <w:szCs w:val="24"/>
        </w:rPr>
        <w:t>își</w:t>
      </w:r>
      <w:r w:rsidRPr="00377D66">
        <w:rPr>
          <w:rFonts w:eastAsia="Times New Roman"/>
          <w:szCs w:val="24"/>
        </w:rPr>
        <w:t xml:space="preserve"> încetează activitatea ca urmare a următoarelor cauze: </w:t>
      </w:r>
    </w:p>
    <w:p w14:paraId="0F24C031" w14:textId="7777777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a) expirarea duratei pentru care s-a încheiat acordul; </w:t>
      </w:r>
    </w:p>
    <w:p w14:paraId="0FEDCA9B" w14:textId="7777777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b) alte cauze prevăzute de lege. </w:t>
      </w:r>
    </w:p>
    <w:p w14:paraId="308255A1" w14:textId="77777777" w:rsidR="006C6AE6" w:rsidRPr="00377D66" w:rsidRDefault="006C6AE6" w:rsidP="006C6AE6">
      <w:pPr>
        <w:autoSpaceDE w:val="0"/>
        <w:autoSpaceDN w:val="0"/>
        <w:adjustRightInd w:val="0"/>
        <w:spacing w:after="0"/>
        <w:rPr>
          <w:rFonts w:eastAsia="Times New Roman"/>
          <w:szCs w:val="24"/>
        </w:rPr>
      </w:pPr>
    </w:p>
    <w:p w14:paraId="131BD99B" w14:textId="77777777" w:rsidR="006C6AE6" w:rsidRPr="00377D66" w:rsidRDefault="006C6AE6" w:rsidP="006C6AE6">
      <w:pPr>
        <w:autoSpaceDE w:val="0"/>
        <w:autoSpaceDN w:val="0"/>
        <w:adjustRightInd w:val="0"/>
        <w:spacing w:after="0"/>
        <w:rPr>
          <w:rFonts w:eastAsia="Times New Roman"/>
          <w:b/>
          <w:szCs w:val="24"/>
        </w:rPr>
      </w:pPr>
      <w:r w:rsidRPr="00377D66">
        <w:rPr>
          <w:rFonts w:eastAsia="Times New Roman"/>
          <w:b/>
          <w:szCs w:val="24"/>
        </w:rPr>
        <w:t xml:space="preserve">Art. 7. Comunicări </w:t>
      </w:r>
    </w:p>
    <w:p w14:paraId="2E77DA2A" w14:textId="102A2055"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 xml:space="preserve">Orice comunicare între </w:t>
      </w:r>
      <w:r w:rsidR="00B023AA" w:rsidRPr="00377D66">
        <w:rPr>
          <w:rFonts w:eastAsia="Times New Roman"/>
          <w:szCs w:val="24"/>
        </w:rPr>
        <w:t>părți</w:t>
      </w:r>
      <w:r w:rsidRPr="00377D66">
        <w:rPr>
          <w:rFonts w:eastAsia="Times New Roman"/>
          <w:szCs w:val="24"/>
        </w:rPr>
        <w:t xml:space="preserve"> este valabil îndeplinită dacă se va face în scris </w:t>
      </w:r>
      <w:r w:rsidR="00B023AA" w:rsidRPr="00377D66">
        <w:rPr>
          <w:rFonts w:eastAsia="Times New Roman"/>
          <w:szCs w:val="24"/>
        </w:rPr>
        <w:t>și</w:t>
      </w:r>
      <w:r w:rsidRPr="00377D66">
        <w:rPr>
          <w:rFonts w:eastAsia="Times New Roman"/>
          <w:szCs w:val="24"/>
        </w:rPr>
        <w:t xml:space="preserve"> va fi transmisă la adresa/adresele ......................................................., prevăzute la art.1 </w:t>
      </w:r>
    </w:p>
    <w:p w14:paraId="46F94257" w14:textId="77777777" w:rsidR="006C6AE6" w:rsidRPr="00377D66" w:rsidRDefault="006C6AE6" w:rsidP="006C6AE6">
      <w:pPr>
        <w:autoSpaceDE w:val="0"/>
        <w:autoSpaceDN w:val="0"/>
        <w:adjustRightInd w:val="0"/>
        <w:spacing w:after="0"/>
        <w:rPr>
          <w:rFonts w:eastAsia="Times New Roman"/>
          <w:szCs w:val="24"/>
        </w:rPr>
      </w:pPr>
    </w:p>
    <w:p w14:paraId="6372EF93" w14:textId="5EC41A2B" w:rsidR="006C6AE6" w:rsidRPr="00377D66" w:rsidRDefault="006C6AE6" w:rsidP="006C6AE6">
      <w:pPr>
        <w:autoSpaceDE w:val="0"/>
        <w:autoSpaceDN w:val="0"/>
        <w:adjustRightInd w:val="0"/>
        <w:spacing w:after="0"/>
        <w:rPr>
          <w:rFonts w:eastAsia="Times New Roman"/>
          <w:szCs w:val="24"/>
        </w:rPr>
      </w:pPr>
      <w:r w:rsidRPr="00377D66">
        <w:rPr>
          <w:rFonts w:eastAsia="Times New Roman"/>
          <w:b/>
          <w:szCs w:val="24"/>
        </w:rPr>
        <w:t>Art.8.</w:t>
      </w:r>
      <w:r w:rsidRPr="00377D66">
        <w:rPr>
          <w:rFonts w:eastAsia="Times New Roman"/>
          <w:szCs w:val="24"/>
        </w:rPr>
        <w:t xml:space="preserve"> Subcontractantul se angajează </w:t>
      </w:r>
      <w:r w:rsidR="00B023AA" w:rsidRPr="00377D66">
        <w:rPr>
          <w:rFonts w:eastAsia="Times New Roman"/>
          <w:szCs w:val="24"/>
        </w:rPr>
        <w:t>față</w:t>
      </w:r>
      <w:r w:rsidRPr="00377D66">
        <w:rPr>
          <w:rFonts w:eastAsia="Times New Roman"/>
          <w:szCs w:val="24"/>
        </w:rPr>
        <w:t xml:space="preserve"> de contractant cu </w:t>
      </w:r>
      <w:r w:rsidR="00B023AA" w:rsidRPr="00377D66">
        <w:rPr>
          <w:rFonts w:eastAsia="Times New Roman"/>
          <w:szCs w:val="24"/>
        </w:rPr>
        <w:t>aceleași</w:t>
      </w:r>
      <w:r w:rsidRPr="00377D66">
        <w:rPr>
          <w:rFonts w:eastAsia="Times New Roman"/>
          <w:szCs w:val="24"/>
        </w:rPr>
        <w:t xml:space="preserve"> </w:t>
      </w:r>
      <w:r w:rsidR="00B023AA" w:rsidRPr="00377D66">
        <w:rPr>
          <w:rFonts w:eastAsia="Times New Roman"/>
          <w:szCs w:val="24"/>
        </w:rPr>
        <w:t>obligații</w:t>
      </w:r>
      <w:r w:rsidRPr="00377D66">
        <w:rPr>
          <w:rFonts w:eastAsia="Times New Roman"/>
          <w:szCs w:val="24"/>
        </w:rPr>
        <w:t xml:space="preserve"> </w:t>
      </w:r>
      <w:r w:rsidR="00B023AA" w:rsidRPr="00377D66">
        <w:rPr>
          <w:rFonts w:eastAsia="Times New Roman"/>
          <w:szCs w:val="24"/>
        </w:rPr>
        <w:t>și</w:t>
      </w:r>
      <w:r w:rsidRPr="00377D66">
        <w:rPr>
          <w:rFonts w:eastAsia="Times New Roman"/>
          <w:szCs w:val="24"/>
        </w:rPr>
        <w:t xml:space="preserve"> </w:t>
      </w:r>
      <w:r w:rsidR="00B023AA" w:rsidRPr="00377D66">
        <w:rPr>
          <w:rFonts w:eastAsia="Times New Roman"/>
          <w:szCs w:val="24"/>
        </w:rPr>
        <w:t>responsabilități</w:t>
      </w:r>
      <w:r w:rsidRPr="00377D66">
        <w:rPr>
          <w:rFonts w:eastAsia="Times New Roman"/>
          <w:szCs w:val="24"/>
        </w:rPr>
        <w:t xml:space="preserve"> pe care contractantul le are </w:t>
      </w:r>
      <w:r w:rsidR="00B023AA" w:rsidRPr="00377D66">
        <w:rPr>
          <w:rFonts w:eastAsia="Times New Roman"/>
          <w:szCs w:val="24"/>
        </w:rPr>
        <w:t>față</w:t>
      </w:r>
      <w:r w:rsidRPr="00377D66">
        <w:rPr>
          <w:rFonts w:eastAsia="Times New Roman"/>
          <w:szCs w:val="24"/>
        </w:rPr>
        <w:t xml:space="preserve"> de </w:t>
      </w:r>
      <w:r w:rsidR="00B55060">
        <w:rPr>
          <w:rFonts w:eastAsia="Times New Roman"/>
          <w:szCs w:val="24"/>
        </w:rPr>
        <w:t>autoritatea contractantă</w:t>
      </w:r>
      <w:r w:rsidRPr="00377D66">
        <w:rPr>
          <w:rFonts w:eastAsia="Times New Roman"/>
          <w:szCs w:val="24"/>
        </w:rPr>
        <w:t xml:space="preserve"> conform contractului ..................................................... (denumire contract) </w:t>
      </w:r>
    </w:p>
    <w:p w14:paraId="4B5DD0CA" w14:textId="77777777" w:rsidR="006C6AE6" w:rsidRPr="00377D66" w:rsidRDefault="006C6AE6" w:rsidP="006C6AE6">
      <w:pPr>
        <w:autoSpaceDE w:val="0"/>
        <w:autoSpaceDN w:val="0"/>
        <w:adjustRightInd w:val="0"/>
        <w:spacing w:after="0"/>
        <w:rPr>
          <w:rFonts w:eastAsia="Times New Roman"/>
          <w:szCs w:val="24"/>
        </w:rPr>
      </w:pPr>
    </w:p>
    <w:p w14:paraId="691FAEEC" w14:textId="26E716DF" w:rsidR="006C6AE6" w:rsidRPr="00377D66" w:rsidRDefault="006C6AE6" w:rsidP="006C6AE6">
      <w:pPr>
        <w:autoSpaceDE w:val="0"/>
        <w:autoSpaceDN w:val="0"/>
        <w:adjustRightInd w:val="0"/>
        <w:spacing w:after="0"/>
        <w:rPr>
          <w:rFonts w:eastAsia="Times New Roman"/>
          <w:szCs w:val="24"/>
        </w:rPr>
      </w:pPr>
      <w:r w:rsidRPr="00377D66">
        <w:rPr>
          <w:rFonts w:eastAsia="Times New Roman"/>
          <w:b/>
          <w:szCs w:val="24"/>
        </w:rPr>
        <w:t>Art.9.</w:t>
      </w:r>
      <w:r w:rsidRPr="00377D66">
        <w:rPr>
          <w:rFonts w:eastAsia="Times New Roman"/>
          <w:szCs w:val="24"/>
        </w:rPr>
        <w:t xml:space="preserve"> </w:t>
      </w:r>
      <w:r w:rsidR="00B023AA" w:rsidRPr="00377D66">
        <w:rPr>
          <w:rFonts w:eastAsia="Times New Roman"/>
          <w:szCs w:val="24"/>
        </w:rPr>
        <w:t>Neînțelegerile</w:t>
      </w:r>
      <w:r w:rsidRPr="00377D66">
        <w:rPr>
          <w:rFonts w:eastAsia="Times New Roman"/>
          <w:szCs w:val="24"/>
        </w:rPr>
        <w:t xml:space="preserve"> dintre </w:t>
      </w:r>
      <w:r w:rsidR="00B023AA" w:rsidRPr="00377D66">
        <w:rPr>
          <w:rFonts w:eastAsia="Times New Roman"/>
          <w:szCs w:val="24"/>
        </w:rPr>
        <w:t>părți</w:t>
      </w:r>
      <w:r w:rsidRPr="00377D66">
        <w:rPr>
          <w:rFonts w:eastAsia="Times New Roman"/>
          <w:szCs w:val="24"/>
        </w:rPr>
        <w:t xml:space="preserve"> se vor rezolva pe cale amiabilă. Dacă acest lucru nu este posibil, litigiile se vor </w:t>
      </w:r>
      <w:r w:rsidR="00B023AA" w:rsidRPr="00377D66">
        <w:rPr>
          <w:rFonts w:eastAsia="Times New Roman"/>
          <w:szCs w:val="24"/>
        </w:rPr>
        <w:t>soluționa</w:t>
      </w:r>
      <w:r w:rsidRPr="00377D66">
        <w:rPr>
          <w:rFonts w:eastAsia="Times New Roman"/>
          <w:szCs w:val="24"/>
        </w:rPr>
        <w:t xml:space="preserve"> pe cale legală. </w:t>
      </w:r>
    </w:p>
    <w:p w14:paraId="7F866FE5" w14:textId="77777777" w:rsidR="006C6AE6" w:rsidRPr="00377D66" w:rsidRDefault="006C6AE6" w:rsidP="006C6AE6">
      <w:pPr>
        <w:autoSpaceDE w:val="0"/>
        <w:autoSpaceDN w:val="0"/>
        <w:adjustRightInd w:val="0"/>
        <w:spacing w:after="0"/>
        <w:rPr>
          <w:rFonts w:eastAsia="Times New Roman"/>
          <w:szCs w:val="24"/>
        </w:rPr>
      </w:pPr>
      <w:r w:rsidRPr="00377D66">
        <w:rPr>
          <w:rFonts w:eastAsia="Times New Roman"/>
          <w:szCs w:val="24"/>
        </w:rPr>
        <w:t>Prezentul acord s-a încheiat într-un număr de ..... exemplare, câte unul pentru fiecare parte, astăzi ............................ (</w:t>
      </w:r>
      <w:r w:rsidRPr="00377D66">
        <w:rPr>
          <w:rFonts w:eastAsia="Times New Roman"/>
          <w:i/>
          <w:szCs w:val="24"/>
        </w:rPr>
        <w:t>data semnării lui</w:t>
      </w:r>
      <w:r w:rsidRPr="00377D66">
        <w:rPr>
          <w:rFonts w:eastAsia="Times New Roman"/>
          <w:szCs w:val="24"/>
        </w:rPr>
        <w:t>)</w:t>
      </w:r>
    </w:p>
    <w:p w14:paraId="637F8E10" w14:textId="77777777" w:rsidR="006C6AE6" w:rsidRPr="00377D66" w:rsidRDefault="006C6AE6" w:rsidP="006C6AE6">
      <w:pPr>
        <w:spacing w:after="0"/>
        <w:rPr>
          <w:rFonts w:eastAsia="Times New Roman"/>
          <w:szCs w:val="24"/>
        </w:rPr>
      </w:pPr>
    </w:p>
    <w:p w14:paraId="2F79EEFB" w14:textId="77777777" w:rsidR="006C6AE6" w:rsidRDefault="006C6AE6" w:rsidP="006C6AE6">
      <w:pPr>
        <w:spacing w:after="0"/>
        <w:rPr>
          <w:rFonts w:eastAsia="Times New Roman"/>
          <w:szCs w:val="24"/>
        </w:rPr>
      </w:pPr>
      <w:bookmarkStart w:id="13" w:name="_Hlk147127201"/>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2"/>
        <w:gridCol w:w="4708"/>
      </w:tblGrid>
      <w:tr w:rsidR="00B55060" w:rsidRPr="00377D66" w14:paraId="69496B4C" w14:textId="77777777" w:rsidTr="00541D80">
        <w:tc>
          <w:tcPr>
            <w:tcW w:w="5103" w:type="dxa"/>
          </w:tcPr>
          <w:p w14:paraId="4B0FC508" w14:textId="7B40E545" w:rsidR="00B55060" w:rsidRDefault="00B55060" w:rsidP="00541D80">
            <w:pPr>
              <w:jc w:val="center"/>
              <w:rPr>
                <w:b/>
                <w:iCs/>
              </w:rPr>
            </w:pPr>
            <w:r>
              <w:rPr>
                <w:b/>
                <w:iCs/>
              </w:rPr>
              <w:t>Subcontractant</w:t>
            </w:r>
          </w:p>
          <w:p w14:paraId="3706B1FA" w14:textId="77777777" w:rsidR="00B55060" w:rsidRPr="00377D66" w:rsidRDefault="00B55060" w:rsidP="00541D80">
            <w:pPr>
              <w:jc w:val="center"/>
            </w:pPr>
            <w:r w:rsidRPr="00377D66">
              <w:rPr>
                <w:i/>
                <w:color w:val="00B0F0"/>
              </w:rPr>
              <w:t>(denumirea operatorului economic și a reprezentantului legal/împuternicit)</w:t>
            </w:r>
          </w:p>
          <w:p w14:paraId="16E69725" w14:textId="77777777" w:rsidR="00B55060" w:rsidRPr="00377D66" w:rsidRDefault="00B55060" w:rsidP="00541D80">
            <w:pPr>
              <w:jc w:val="center"/>
            </w:pPr>
            <w:r w:rsidRPr="00377D66">
              <w:t>________________</w:t>
            </w:r>
          </w:p>
          <w:p w14:paraId="27411952" w14:textId="77777777" w:rsidR="00B55060" w:rsidRPr="00377D66" w:rsidRDefault="00B55060" w:rsidP="00541D80">
            <w:pPr>
              <w:jc w:val="center"/>
              <w:rPr>
                <w:i/>
                <w:color w:val="00B0F0"/>
              </w:rPr>
            </w:pPr>
            <w:r w:rsidRPr="00377D66">
              <w:rPr>
                <w:i/>
                <w:color w:val="00B0F0"/>
              </w:rPr>
              <w:t>(semnătura reprezentantului legal/împuternicit)</w:t>
            </w:r>
          </w:p>
          <w:p w14:paraId="07751F15" w14:textId="77777777" w:rsidR="00B55060" w:rsidRPr="00377D66" w:rsidRDefault="00B55060" w:rsidP="00541D80"/>
        </w:tc>
        <w:tc>
          <w:tcPr>
            <w:tcW w:w="4962" w:type="dxa"/>
          </w:tcPr>
          <w:p w14:paraId="33361643" w14:textId="77777777" w:rsidR="00B55060" w:rsidRPr="00377D66" w:rsidRDefault="00B55060" w:rsidP="00541D80">
            <w:pPr>
              <w:jc w:val="center"/>
            </w:pPr>
            <w:r>
              <w:rPr>
                <w:b/>
                <w:bCs/>
              </w:rPr>
              <w:t>O</w:t>
            </w:r>
            <w:r w:rsidRPr="00377D66">
              <w:rPr>
                <w:b/>
                <w:bCs/>
              </w:rPr>
              <w:t>fertant</w:t>
            </w:r>
          </w:p>
          <w:p w14:paraId="3D00D391" w14:textId="77777777" w:rsidR="00B55060" w:rsidRPr="00377D66" w:rsidRDefault="00B55060" w:rsidP="00541D80">
            <w:pPr>
              <w:jc w:val="center"/>
              <w:rPr>
                <w:i/>
                <w:color w:val="00B0F0"/>
              </w:rPr>
            </w:pPr>
            <w:r w:rsidRPr="00377D66">
              <w:rPr>
                <w:i/>
                <w:color w:val="00B0F0"/>
              </w:rPr>
              <w:t>(denumirea operatorului economic și a reprezentantului legal/împuternicit)</w:t>
            </w:r>
          </w:p>
          <w:p w14:paraId="63C14999" w14:textId="77777777" w:rsidR="00B55060" w:rsidRPr="00377D66" w:rsidRDefault="00B55060" w:rsidP="00541D80">
            <w:pPr>
              <w:jc w:val="center"/>
            </w:pPr>
            <w:r w:rsidRPr="00377D66">
              <w:t>_________________</w:t>
            </w:r>
          </w:p>
          <w:p w14:paraId="09317051" w14:textId="77777777" w:rsidR="00B55060" w:rsidRPr="00377D66" w:rsidRDefault="00B55060" w:rsidP="00541D80">
            <w:pPr>
              <w:jc w:val="center"/>
              <w:rPr>
                <w:i/>
                <w:color w:val="00B0F0"/>
              </w:rPr>
            </w:pPr>
            <w:r w:rsidRPr="00377D66">
              <w:rPr>
                <w:i/>
                <w:color w:val="00B0F0"/>
              </w:rPr>
              <w:t>(semnătura reprezentantului legal/împuternicit)</w:t>
            </w:r>
          </w:p>
          <w:p w14:paraId="48AE7EF5" w14:textId="77777777" w:rsidR="00B55060" w:rsidRPr="00377D66" w:rsidRDefault="00B55060" w:rsidP="00541D80"/>
        </w:tc>
      </w:tr>
      <w:bookmarkEnd w:id="13"/>
    </w:tbl>
    <w:p w14:paraId="39DFC479" w14:textId="77777777" w:rsidR="006C6AE6" w:rsidRPr="00377D66" w:rsidRDefault="006C6AE6" w:rsidP="006C6AE6">
      <w:pPr>
        <w:autoSpaceDE w:val="0"/>
        <w:autoSpaceDN w:val="0"/>
        <w:adjustRightInd w:val="0"/>
        <w:spacing w:after="0"/>
        <w:rPr>
          <w:rFonts w:eastAsia="Times New Roman"/>
          <w:b/>
          <w:szCs w:val="24"/>
        </w:rPr>
      </w:pPr>
    </w:p>
    <w:p w14:paraId="6DDA24E0" w14:textId="6E8A28B9" w:rsidR="006C6AE6" w:rsidRPr="00A41624" w:rsidRDefault="00C8734A" w:rsidP="006C6AE6">
      <w:pPr>
        <w:autoSpaceDE w:val="0"/>
        <w:autoSpaceDN w:val="0"/>
        <w:adjustRightInd w:val="0"/>
        <w:spacing w:after="0"/>
        <w:rPr>
          <w:rFonts w:eastAsia="Times New Roman"/>
          <w:iCs/>
          <w:sz w:val="20"/>
          <w:szCs w:val="20"/>
        </w:rPr>
      </w:pPr>
      <w:r w:rsidRPr="00C8734A">
        <w:rPr>
          <w:rFonts w:eastAsia="Times New Roman"/>
          <w:b/>
          <w:bCs/>
          <w:iCs/>
          <w:sz w:val="20"/>
          <w:szCs w:val="20"/>
        </w:rPr>
        <w:t>Nota 1 -</w:t>
      </w:r>
      <w:r>
        <w:rPr>
          <w:rFonts w:eastAsia="Times New Roman"/>
          <w:iCs/>
          <w:sz w:val="20"/>
          <w:szCs w:val="20"/>
        </w:rPr>
        <w:t xml:space="preserve"> </w:t>
      </w:r>
      <w:r w:rsidRPr="00C8734A">
        <w:rPr>
          <w:rFonts w:eastAsia="Times New Roman"/>
          <w:i/>
          <w:sz w:val="20"/>
          <w:szCs w:val="20"/>
        </w:rPr>
        <w:t xml:space="preserve"> </w:t>
      </w:r>
      <w:r w:rsidR="006C6AE6" w:rsidRPr="00A41624">
        <w:rPr>
          <w:rFonts w:eastAsia="Times New Roman"/>
          <w:iCs/>
          <w:sz w:val="20"/>
          <w:szCs w:val="20"/>
        </w:rPr>
        <w:t xml:space="preserve">Prezentul acord constituie un model orientativ </w:t>
      </w:r>
      <w:r w:rsidR="00B023AA" w:rsidRPr="00A41624">
        <w:rPr>
          <w:rFonts w:eastAsia="Times New Roman"/>
          <w:iCs/>
          <w:sz w:val="20"/>
          <w:szCs w:val="20"/>
        </w:rPr>
        <w:t>și</w:t>
      </w:r>
      <w:r w:rsidR="006C6AE6" w:rsidRPr="00A41624">
        <w:rPr>
          <w:rFonts w:eastAsia="Times New Roman"/>
          <w:iCs/>
          <w:sz w:val="20"/>
          <w:szCs w:val="20"/>
        </w:rPr>
        <w:t xml:space="preserve"> se va completa în </w:t>
      </w:r>
      <w:r w:rsidR="00B023AA" w:rsidRPr="00A41624">
        <w:rPr>
          <w:rFonts w:eastAsia="Times New Roman"/>
          <w:iCs/>
          <w:sz w:val="20"/>
          <w:szCs w:val="20"/>
        </w:rPr>
        <w:t>funcție</w:t>
      </w:r>
      <w:r w:rsidR="006C6AE6" w:rsidRPr="00A41624">
        <w:rPr>
          <w:rFonts w:eastAsia="Times New Roman"/>
          <w:iCs/>
          <w:sz w:val="20"/>
          <w:szCs w:val="20"/>
        </w:rPr>
        <w:t xml:space="preserve"> de </w:t>
      </w:r>
      <w:r w:rsidR="00B023AA" w:rsidRPr="00A41624">
        <w:rPr>
          <w:rFonts w:eastAsia="Times New Roman"/>
          <w:iCs/>
          <w:sz w:val="20"/>
          <w:szCs w:val="20"/>
        </w:rPr>
        <w:t>cerințele</w:t>
      </w:r>
      <w:r w:rsidR="006C6AE6" w:rsidRPr="00A41624">
        <w:rPr>
          <w:rFonts w:eastAsia="Times New Roman"/>
          <w:iCs/>
          <w:sz w:val="20"/>
          <w:szCs w:val="20"/>
        </w:rPr>
        <w:t xml:space="preserve"> specifice ale obiectului contractului/contractelor. </w:t>
      </w:r>
    </w:p>
    <w:p w14:paraId="64C599F6" w14:textId="6019EF2D" w:rsidR="006C6AE6" w:rsidRPr="00A41624" w:rsidRDefault="006C6AE6" w:rsidP="006C6AE6">
      <w:pPr>
        <w:autoSpaceDE w:val="0"/>
        <w:autoSpaceDN w:val="0"/>
        <w:adjustRightInd w:val="0"/>
        <w:spacing w:after="0"/>
        <w:rPr>
          <w:rFonts w:eastAsia="Times New Roman"/>
          <w:iCs/>
          <w:sz w:val="20"/>
          <w:szCs w:val="20"/>
        </w:rPr>
      </w:pPr>
      <w:r w:rsidRPr="00A41624">
        <w:rPr>
          <w:rFonts w:eastAsia="Times New Roman"/>
          <w:iCs/>
          <w:sz w:val="20"/>
          <w:szCs w:val="20"/>
        </w:rPr>
        <w:t xml:space="preserve">În cazul în care oferta va fi declarată câștigătoare, se va încheia un contract de subcontractare în </w:t>
      </w:r>
      <w:r w:rsidR="00B023AA" w:rsidRPr="00A41624">
        <w:rPr>
          <w:rFonts w:eastAsia="Times New Roman"/>
          <w:iCs/>
          <w:sz w:val="20"/>
          <w:szCs w:val="20"/>
        </w:rPr>
        <w:t>aceleași</w:t>
      </w:r>
      <w:r w:rsidRPr="00A41624">
        <w:rPr>
          <w:rFonts w:eastAsia="Times New Roman"/>
          <w:iCs/>
          <w:sz w:val="20"/>
          <w:szCs w:val="20"/>
        </w:rPr>
        <w:t xml:space="preserve"> </w:t>
      </w:r>
      <w:r w:rsidR="00B023AA" w:rsidRPr="00A41624">
        <w:rPr>
          <w:rFonts w:eastAsia="Times New Roman"/>
          <w:iCs/>
          <w:sz w:val="20"/>
          <w:szCs w:val="20"/>
        </w:rPr>
        <w:t>condiții</w:t>
      </w:r>
      <w:r w:rsidRPr="00A41624">
        <w:rPr>
          <w:rFonts w:eastAsia="Times New Roman"/>
          <w:iCs/>
          <w:sz w:val="20"/>
          <w:szCs w:val="20"/>
        </w:rPr>
        <w:t xml:space="preserve"> în care contractorul a semnat contractul cu autoritatea contractantă. </w:t>
      </w:r>
    </w:p>
    <w:p w14:paraId="0BB0647D" w14:textId="77777777" w:rsidR="006C6AE6" w:rsidRPr="00A41624" w:rsidRDefault="006C6AE6" w:rsidP="006C6AE6">
      <w:pPr>
        <w:spacing w:after="0"/>
        <w:rPr>
          <w:rFonts w:eastAsia="Times New Roman"/>
          <w:iCs/>
          <w:sz w:val="20"/>
          <w:szCs w:val="20"/>
        </w:rPr>
      </w:pPr>
      <w:r w:rsidRPr="00A41624">
        <w:rPr>
          <w:rFonts w:eastAsia="Times New Roman"/>
          <w:iCs/>
          <w:sz w:val="20"/>
          <w:szCs w:val="20"/>
        </w:rPr>
        <w:t>Este interzisă subcontractarea totală a contractului.</w:t>
      </w:r>
    </w:p>
    <w:p w14:paraId="090BB507" w14:textId="755FD977" w:rsidR="006C6AE6" w:rsidRPr="00A41624" w:rsidRDefault="006C6AE6" w:rsidP="006C6AE6">
      <w:pPr>
        <w:spacing w:after="0"/>
        <w:rPr>
          <w:rFonts w:eastAsia="Times New Roman"/>
          <w:i/>
          <w:sz w:val="20"/>
          <w:szCs w:val="20"/>
        </w:rPr>
      </w:pPr>
      <w:r w:rsidRPr="00A41624">
        <w:rPr>
          <w:rFonts w:eastAsia="Times New Roman"/>
          <w:i/>
          <w:sz w:val="20"/>
          <w:szCs w:val="20"/>
        </w:rPr>
        <w:t>În sensul art. 3 alin. (1) lit.</w:t>
      </w:r>
      <w:r w:rsidR="00B023AA" w:rsidRPr="00A41624">
        <w:rPr>
          <w:rFonts w:eastAsia="Times New Roman"/>
          <w:i/>
          <w:sz w:val="20"/>
          <w:szCs w:val="20"/>
        </w:rPr>
        <w:t xml:space="preserve"> </w:t>
      </w:r>
      <w:r w:rsidRPr="00A41624">
        <w:rPr>
          <w:rFonts w:eastAsia="Times New Roman"/>
          <w:i/>
          <w:sz w:val="20"/>
          <w:szCs w:val="20"/>
        </w:rPr>
        <w:t xml:space="preserve">yy) din Legea nr. 98/2016 cu modificările și completările ulterioare, </w:t>
      </w:r>
      <w:bookmarkStart w:id="14" w:name="_Hlk107912612"/>
      <w:r w:rsidRPr="00A41624">
        <w:rPr>
          <w:rFonts w:eastAsia="Times New Roman"/>
          <w:i/>
          <w:sz w:val="20"/>
          <w:szCs w:val="20"/>
        </w:rPr>
        <w:t>subcontractant/subantreprenor este orice operator economic care nu este parte a unui contract de achiziție publică și care execută anumite părți ori elemente ale lucrărilor/serviciilor, răspunzând în fața contractantului de organizarea și derularea tuturor etapelor necesare în acest scop. Punerea la dispoziție a unui utilaj sau furnizarea de materiale/bunuri în cadrul unui contract de achiziție publică nu este considerată subcontractare în sensul prezentei legi.</w:t>
      </w:r>
      <w:bookmarkEnd w:id="14"/>
    </w:p>
    <w:p w14:paraId="51A2B7E1" w14:textId="79FB2CBF" w:rsidR="006C6AE6" w:rsidRPr="008576A0" w:rsidRDefault="00C8734A" w:rsidP="008576A0">
      <w:pPr>
        <w:spacing w:after="0" w:line="276" w:lineRule="auto"/>
        <w:ind w:right="42"/>
        <w:rPr>
          <w:rFonts w:asciiTheme="minorHAnsi" w:hAnsiTheme="minorHAnsi"/>
          <w:b/>
          <w:bCs/>
          <w:color w:val="FF0000"/>
          <w:sz w:val="20"/>
          <w:szCs w:val="18"/>
        </w:rPr>
      </w:pPr>
      <w:r>
        <w:tab/>
      </w:r>
      <w:r w:rsidRPr="00C8734A">
        <w:rPr>
          <w:rFonts w:asciiTheme="minorHAnsi" w:hAnsiTheme="minorHAnsi"/>
          <w:b/>
          <w:bCs/>
          <w:color w:val="FF0000"/>
          <w:sz w:val="20"/>
          <w:szCs w:val="18"/>
        </w:rPr>
        <w:t xml:space="preserve">Nota </w:t>
      </w:r>
      <w:r>
        <w:rPr>
          <w:rFonts w:asciiTheme="minorHAnsi" w:hAnsiTheme="minorHAnsi"/>
          <w:b/>
          <w:bCs/>
          <w:color w:val="FF0000"/>
          <w:sz w:val="20"/>
          <w:szCs w:val="18"/>
        </w:rPr>
        <w:t>2</w:t>
      </w:r>
      <w:r w:rsidRPr="00C8734A">
        <w:rPr>
          <w:rFonts w:asciiTheme="minorHAnsi" w:hAnsiTheme="minorHAnsi"/>
          <w:b/>
          <w:bCs/>
          <w:color w:val="FF0000"/>
          <w:sz w:val="20"/>
          <w:szCs w:val="18"/>
        </w:rPr>
        <w:t xml:space="preserve">. </w:t>
      </w:r>
      <w:r w:rsidR="004A766F">
        <w:rPr>
          <w:rFonts w:asciiTheme="minorHAnsi" w:hAnsiTheme="minorHAnsi"/>
          <w:b/>
          <w:bCs/>
          <w:color w:val="FF0000"/>
          <w:sz w:val="20"/>
          <w:szCs w:val="18"/>
        </w:rPr>
        <w:t xml:space="preserve">Dacă </w:t>
      </w:r>
      <w:r w:rsidR="005D1C23">
        <w:rPr>
          <w:rFonts w:asciiTheme="minorHAnsi" w:hAnsiTheme="minorHAnsi"/>
          <w:b/>
          <w:bCs/>
          <w:color w:val="FF0000"/>
          <w:sz w:val="20"/>
          <w:szCs w:val="18"/>
        </w:rPr>
        <w:t>se declară subcontractanți</w:t>
      </w:r>
      <w:r w:rsidR="004A766F">
        <w:rPr>
          <w:rFonts w:asciiTheme="minorHAnsi" w:hAnsiTheme="minorHAnsi"/>
          <w:b/>
          <w:bCs/>
          <w:color w:val="FF0000"/>
          <w:sz w:val="20"/>
          <w:szCs w:val="18"/>
        </w:rPr>
        <w:t>, p</w:t>
      </w:r>
      <w:r w:rsidRPr="00C8734A">
        <w:rPr>
          <w:rFonts w:asciiTheme="minorHAnsi" w:hAnsiTheme="minorHAnsi"/>
          <w:b/>
          <w:bCs/>
          <w:color w:val="FF0000"/>
          <w:sz w:val="20"/>
          <w:szCs w:val="18"/>
        </w:rPr>
        <w:t xml:space="preserve">rezentul </w:t>
      </w:r>
      <w:r>
        <w:rPr>
          <w:rFonts w:asciiTheme="minorHAnsi" w:hAnsiTheme="minorHAnsi"/>
          <w:b/>
          <w:bCs/>
          <w:color w:val="FF0000"/>
          <w:sz w:val="20"/>
          <w:szCs w:val="18"/>
        </w:rPr>
        <w:t>Acord</w:t>
      </w:r>
      <w:r w:rsidRPr="00C8734A">
        <w:rPr>
          <w:rFonts w:asciiTheme="minorHAnsi" w:hAnsiTheme="minorHAnsi"/>
          <w:b/>
          <w:bCs/>
          <w:color w:val="FF0000"/>
          <w:sz w:val="20"/>
          <w:szCs w:val="18"/>
        </w:rPr>
        <w:t xml:space="preserve"> se încarcă în SEAP</w:t>
      </w:r>
      <w:r w:rsidR="004A766F">
        <w:rPr>
          <w:rFonts w:asciiTheme="minorHAnsi" w:hAnsiTheme="minorHAnsi"/>
          <w:b/>
          <w:bCs/>
          <w:color w:val="FF0000"/>
          <w:sz w:val="20"/>
          <w:szCs w:val="18"/>
        </w:rPr>
        <w:t>,</w:t>
      </w:r>
      <w:r w:rsidR="004A766F" w:rsidRPr="00C8734A">
        <w:rPr>
          <w:rFonts w:asciiTheme="minorHAnsi" w:hAnsiTheme="minorHAnsi"/>
          <w:b/>
          <w:bCs/>
          <w:color w:val="FF0000"/>
          <w:sz w:val="20"/>
          <w:szCs w:val="18"/>
        </w:rPr>
        <w:t xml:space="preserve"> </w:t>
      </w:r>
      <w:r w:rsidR="004A766F">
        <w:rPr>
          <w:rFonts w:asciiTheme="minorHAnsi" w:hAnsiTheme="minorHAnsi"/>
          <w:b/>
          <w:bCs/>
          <w:color w:val="FF0000"/>
          <w:sz w:val="20"/>
          <w:szCs w:val="18"/>
        </w:rPr>
        <w:t>în secțiunea Documente de calificare,</w:t>
      </w:r>
      <w:r w:rsidR="004A766F" w:rsidRPr="00C8734A">
        <w:rPr>
          <w:rFonts w:asciiTheme="minorHAnsi" w:hAnsiTheme="minorHAnsi"/>
          <w:b/>
          <w:bCs/>
          <w:color w:val="FF0000"/>
          <w:sz w:val="20"/>
          <w:szCs w:val="18"/>
        </w:rPr>
        <w:t xml:space="preserve"> </w:t>
      </w:r>
      <w:r w:rsidRPr="00C8734A">
        <w:rPr>
          <w:rFonts w:asciiTheme="minorHAnsi" w:hAnsiTheme="minorHAnsi"/>
          <w:b/>
          <w:bCs/>
          <w:color w:val="FF0000"/>
          <w:sz w:val="20"/>
          <w:szCs w:val="18"/>
        </w:rPr>
        <w:t>înainte de termenul limită de depunere a ofertelor!</w:t>
      </w:r>
    </w:p>
    <w:p w14:paraId="081DAB3B" w14:textId="70454AC9" w:rsidR="006C6AE6" w:rsidRPr="00377D66" w:rsidRDefault="006C6AE6" w:rsidP="006C6AE6">
      <w:r w:rsidRPr="00377D66">
        <w:br w:type="page"/>
      </w:r>
    </w:p>
    <w:p w14:paraId="003A253E" w14:textId="0932CF17" w:rsidR="006C6AE6" w:rsidRPr="00377D66" w:rsidRDefault="004A6265" w:rsidP="006C6AE6">
      <w:pPr>
        <w:pStyle w:val="Heading1"/>
      </w:pPr>
      <w:r w:rsidRPr="00377D66">
        <w:rPr>
          <w:caps w:val="0"/>
        </w:rPr>
        <w:lastRenderedPageBreak/>
        <w:t>FORMULARUL NR.</w:t>
      </w:r>
      <w:r w:rsidR="009C4B29">
        <w:rPr>
          <w:caps w:val="0"/>
        </w:rPr>
        <w:t>11</w:t>
      </w:r>
    </w:p>
    <w:p w14:paraId="7D37D267" w14:textId="77777777" w:rsidR="0086068E" w:rsidRDefault="0086068E" w:rsidP="0086068E">
      <w:pPr>
        <w:spacing w:after="0" w:line="276" w:lineRule="auto"/>
        <w:ind w:right="42"/>
        <w:jc w:val="right"/>
        <w:rPr>
          <w:b/>
          <w:sz w:val="22"/>
        </w:rPr>
      </w:pPr>
    </w:p>
    <w:p w14:paraId="5E83C087" w14:textId="77777777" w:rsidR="0086068E" w:rsidRDefault="0086068E" w:rsidP="0086068E">
      <w:pPr>
        <w:pStyle w:val="Subtitle"/>
      </w:pPr>
      <w:r>
        <w:t>ACORD DE ASOCIERE</w:t>
      </w:r>
    </w:p>
    <w:p w14:paraId="7F7DF1BA" w14:textId="77777777" w:rsidR="0086068E" w:rsidRDefault="0086068E" w:rsidP="0086068E">
      <w:pPr>
        <w:spacing w:after="0" w:line="276" w:lineRule="auto"/>
        <w:ind w:right="42"/>
        <w:jc w:val="center"/>
        <w:rPr>
          <w:b/>
        </w:rPr>
      </w:pPr>
      <w:r>
        <w:rPr>
          <w:b/>
        </w:rPr>
        <w:t>Nr. ________ din _______________</w:t>
      </w:r>
    </w:p>
    <w:p w14:paraId="1C8ED682" w14:textId="185F8FBB" w:rsidR="0086068E" w:rsidRPr="00377D66" w:rsidRDefault="0086068E" w:rsidP="0086068E">
      <w:pPr>
        <w:jc w:val="center"/>
        <w:rPr>
          <w:rFonts w:ascii="Arial" w:hAnsi="Arial" w:cs="Arial"/>
          <w:snapToGrid w:val="0"/>
        </w:rPr>
      </w:pPr>
      <w:r w:rsidRPr="00377D66">
        <w:rPr>
          <w:b/>
        </w:rPr>
        <w:t xml:space="preserve">Cod procedură: </w:t>
      </w:r>
      <w:r w:rsidR="001C25F8">
        <w:rPr>
          <w:b/>
          <w:highlight w:val="yellow"/>
        </w:rPr>
        <w:t>42283735/2026/04/CLOUD/I1</w:t>
      </w:r>
    </w:p>
    <w:p w14:paraId="1DAF61FC" w14:textId="77777777" w:rsidR="0086068E" w:rsidRDefault="0086068E" w:rsidP="0086068E">
      <w:pPr>
        <w:spacing w:after="0" w:line="276" w:lineRule="auto"/>
        <w:ind w:right="42"/>
        <w:jc w:val="center"/>
        <w:rPr>
          <w:b/>
        </w:rPr>
      </w:pPr>
    </w:p>
    <w:p w14:paraId="6C4ECC4C" w14:textId="77777777" w:rsidR="0086068E" w:rsidRDefault="0086068E" w:rsidP="0086068E">
      <w:pPr>
        <w:spacing w:after="0" w:line="276" w:lineRule="auto"/>
        <w:ind w:right="42"/>
        <w:rPr>
          <w:b/>
        </w:rPr>
      </w:pPr>
      <w:r>
        <w:rPr>
          <w:b/>
        </w:rPr>
        <w:t xml:space="preserve">CAPITOLUL I -PĂRȚILE ACORDULUI </w:t>
      </w:r>
    </w:p>
    <w:p w14:paraId="260071F4" w14:textId="77777777" w:rsidR="0086068E" w:rsidRDefault="0086068E" w:rsidP="0086068E">
      <w:pPr>
        <w:spacing w:after="0" w:line="276" w:lineRule="auto"/>
        <w:ind w:right="42"/>
      </w:pPr>
    </w:p>
    <w:p w14:paraId="7A20584E" w14:textId="77777777" w:rsidR="0086068E" w:rsidRDefault="0086068E" w:rsidP="0086068E">
      <w:pPr>
        <w:spacing w:after="0" w:line="276" w:lineRule="auto"/>
        <w:ind w:right="42"/>
      </w:pPr>
      <w:r>
        <w:t>Art. 1 Prezentul acord se încheie între :</w:t>
      </w:r>
    </w:p>
    <w:p w14:paraId="45E8B128" w14:textId="661076D5" w:rsidR="0086068E" w:rsidRDefault="0086068E" w:rsidP="0086068E">
      <w:pPr>
        <w:spacing w:after="0" w:line="276" w:lineRule="auto"/>
        <w:ind w:right="42"/>
      </w:pPr>
      <w:r>
        <w:t xml:space="preserve">S.C........................., cu sediul în...........................,str............................ nr.........., telefon ............., înmatriculată la Registrul Comerțului din .............................sub nr. ................., cod unic de înregistrare ........................, cont bancar în care se vor efectua plățile de către </w:t>
      </w:r>
      <w:r w:rsidR="00F913E8">
        <w:t>Autoritatea contractantă</w:t>
      </w:r>
      <w:r>
        <w:t xml:space="preserve"> .................................., deschis la banca:.........................., reprezentată de ................................. având funcția de......................, în calitate de asociat - LIDER DE ASOCIERE</w:t>
      </w:r>
    </w:p>
    <w:p w14:paraId="0AE11916" w14:textId="77777777" w:rsidR="0086068E" w:rsidRDefault="0086068E" w:rsidP="0086068E">
      <w:pPr>
        <w:spacing w:after="0" w:line="276" w:lineRule="auto"/>
        <w:ind w:right="42"/>
      </w:pPr>
      <w:r>
        <w:t xml:space="preserve">și </w:t>
      </w:r>
    </w:p>
    <w:p w14:paraId="788C1464" w14:textId="77777777" w:rsidR="0086068E" w:rsidRDefault="0086068E" w:rsidP="0086068E">
      <w:pPr>
        <w:spacing w:after="0" w:line="276" w:lineRule="auto"/>
        <w:ind w:right="42"/>
      </w:pPr>
      <w:r>
        <w:t>S.C....................., cu sediul în .................., str. .................., Nr........, telefon ....................., înmatriculată la Registrul Comerțului din ....................., sub nr. ................., cod unic de înregistrare ...................., cont ..............................., deschis la banca:...................., reprezentată de .................................., având funcția de ........................, în calitate de ASOCIAT</w:t>
      </w:r>
    </w:p>
    <w:p w14:paraId="30F73165" w14:textId="77777777" w:rsidR="0086068E" w:rsidRDefault="0086068E" w:rsidP="0086068E">
      <w:pPr>
        <w:spacing w:after="0" w:line="276" w:lineRule="auto"/>
        <w:ind w:right="42"/>
      </w:pPr>
    </w:p>
    <w:p w14:paraId="162ECD48" w14:textId="77777777" w:rsidR="0086068E" w:rsidRDefault="0086068E" w:rsidP="0086068E">
      <w:pPr>
        <w:spacing w:after="0" w:line="276" w:lineRule="auto"/>
        <w:ind w:right="42"/>
        <w:rPr>
          <w:b/>
        </w:rPr>
      </w:pPr>
      <w:r>
        <w:rPr>
          <w:b/>
        </w:rPr>
        <w:t>CAPITOLUL II - OBIECTUL ACORDULUI</w:t>
      </w:r>
    </w:p>
    <w:p w14:paraId="1C85F19D" w14:textId="77777777" w:rsidR="0086068E" w:rsidRDefault="0086068E" w:rsidP="0086068E">
      <w:pPr>
        <w:spacing w:after="0" w:line="276" w:lineRule="auto"/>
        <w:ind w:right="42"/>
      </w:pPr>
    </w:p>
    <w:p w14:paraId="5992DF30" w14:textId="77777777" w:rsidR="0086068E" w:rsidRDefault="0086068E" w:rsidP="0086068E">
      <w:pPr>
        <w:spacing w:after="0" w:line="276" w:lineRule="auto"/>
        <w:ind w:right="42"/>
      </w:pPr>
      <w:r>
        <w:t xml:space="preserve">Art. 2.1 Părțile convin înființarea unei Asocieri compusă din: </w:t>
      </w:r>
    </w:p>
    <w:p w14:paraId="72891564" w14:textId="41EDE8AE" w:rsidR="0086068E" w:rsidRDefault="0086068E" w:rsidP="00B81529">
      <w:pPr>
        <w:pStyle w:val="ListParagraph"/>
        <w:numPr>
          <w:ilvl w:val="0"/>
          <w:numId w:val="69"/>
        </w:numPr>
      </w:pPr>
      <w:r>
        <w:t>lider de asociere)...............................;</w:t>
      </w:r>
    </w:p>
    <w:p w14:paraId="10069F2F" w14:textId="17257BE5" w:rsidR="0086068E" w:rsidRDefault="0086068E" w:rsidP="00B81529">
      <w:pPr>
        <w:pStyle w:val="ListParagraph"/>
        <w:numPr>
          <w:ilvl w:val="0"/>
          <w:numId w:val="69"/>
        </w:numPr>
      </w:pPr>
      <w:r>
        <w:t>Asociat 1) ...........................;</w:t>
      </w:r>
    </w:p>
    <w:p w14:paraId="6915794E" w14:textId="7D9D2081" w:rsidR="0086068E" w:rsidRDefault="0086068E" w:rsidP="00B81529">
      <w:pPr>
        <w:pStyle w:val="ListParagraph"/>
        <w:numPr>
          <w:ilvl w:val="0"/>
          <w:numId w:val="69"/>
        </w:numPr>
      </w:pPr>
      <w:r>
        <w:t xml:space="preserve">Asociat n),  </w:t>
      </w:r>
    </w:p>
    <w:p w14:paraId="77DB9E1E" w14:textId="77777777" w:rsidR="0086068E" w:rsidRDefault="0086068E" w:rsidP="0086068E">
      <w:pPr>
        <w:spacing w:after="0" w:line="276" w:lineRule="auto"/>
        <w:ind w:right="42"/>
      </w:pPr>
      <w:r>
        <w:t>având ca scop:</w:t>
      </w:r>
    </w:p>
    <w:p w14:paraId="3F4DDD9C" w14:textId="1AD990AA" w:rsidR="0086068E" w:rsidRDefault="0086068E" w:rsidP="0086068E">
      <w:pPr>
        <w:spacing w:after="0" w:line="276" w:lineRule="auto"/>
        <w:ind w:right="42"/>
      </w:pPr>
      <w:r>
        <w:t xml:space="preserve">a) participarea la procedura de achiziție publică organizată de Autoritatea pentru Digitalizarea României pentru </w:t>
      </w:r>
      <w:r w:rsidRPr="00972167">
        <w:t xml:space="preserve">atribuirea </w:t>
      </w:r>
      <w:r w:rsidR="004B3770" w:rsidRPr="00972167">
        <w:t>contractului de achiziție publică</w:t>
      </w:r>
      <w:r w:rsidR="005D4FB1" w:rsidRPr="00972167">
        <w:t xml:space="preserve"> </w:t>
      </w:r>
      <w:r w:rsidRPr="00540912">
        <w:rPr>
          <w:color w:val="FF0000"/>
          <w:highlight w:val="yellow"/>
        </w:rPr>
        <w:t>având ca obiect</w:t>
      </w:r>
      <w:r w:rsidR="00540912" w:rsidRPr="00540912">
        <w:rPr>
          <w:color w:val="FF0000"/>
          <w:highlight w:val="yellow"/>
        </w:rPr>
        <w:t>......</w:t>
      </w:r>
    </w:p>
    <w:p w14:paraId="293B7520" w14:textId="4B61A351" w:rsidR="0086068E" w:rsidRPr="00972167" w:rsidRDefault="0086068E" w:rsidP="0086068E">
      <w:pPr>
        <w:spacing w:after="0" w:line="276" w:lineRule="auto"/>
        <w:ind w:right="42"/>
      </w:pPr>
      <w:r>
        <w:t xml:space="preserve">b) derularea/implementarea în </w:t>
      </w:r>
      <w:r w:rsidRPr="00972167">
        <w:t xml:space="preserve">comun a </w:t>
      </w:r>
      <w:r w:rsidR="004B3770" w:rsidRPr="00972167">
        <w:t>contractului de achiziție publică</w:t>
      </w:r>
      <w:r w:rsidR="005D4FB1" w:rsidRPr="00972167">
        <w:t xml:space="preserve"> </w:t>
      </w:r>
      <w:r w:rsidRPr="00972167">
        <w:t>în</w:t>
      </w:r>
      <w:r>
        <w:t xml:space="preserve"> cazul desemnării ofertei comune ca fiind câștigătoare,  cu respectarea prevederilor prezentului Acord </w:t>
      </w:r>
      <w:r w:rsidRPr="00972167">
        <w:t xml:space="preserve">de Asociere. </w:t>
      </w:r>
    </w:p>
    <w:p w14:paraId="69092317" w14:textId="3FE1D01C" w:rsidR="0086068E" w:rsidRDefault="0086068E" w:rsidP="0086068E">
      <w:pPr>
        <w:spacing w:after="0" w:line="276" w:lineRule="auto"/>
        <w:ind w:right="42"/>
      </w:pPr>
      <w:r w:rsidRPr="00972167">
        <w:t xml:space="preserve">Art. 2.2 Asocierea va încheia </w:t>
      </w:r>
      <w:r w:rsidR="00EA0A75" w:rsidRPr="00972167">
        <w:t>contractul de achiziție publică</w:t>
      </w:r>
      <w:r w:rsidRPr="00972167">
        <w:t xml:space="preserve"> cu</w:t>
      </w:r>
      <w:r>
        <w:t xml:space="preserve"> </w:t>
      </w:r>
      <w:r w:rsidR="00497FCB">
        <w:t>Autoritatea contractantă</w:t>
      </w:r>
      <w:r>
        <w:t xml:space="preserve">, în vederea îndeplinirii obligațiilor contractuale conform prevederilor Documentației de Atribuire, în baza ofertei depuse de Asociere și declarate câștigătoare </w:t>
      </w:r>
      <w:bookmarkStart w:id="15" w:name="_Hlk147130813"/>
      <w:r>
        <w:t xml:space="preserve">urmare </w:t>
      </w:r>
      <w:r w:rsidR="005A3966">
        <w:t xml:space="preserve">a </w:t>
      </w:r>
      <w:r>
        <w:t>transmiterii comunicării rezultatului procedurii</w:t>
      </w:r>
      <w:r w:rsidR="005A3966">
        <w:t xml:space="preserve"> de către autoritatea contractantă</w:t>
      </w:r>
      <w:bookmarkEnd w:id="15"/>
      <w:r>
        <w:t xml:space="preserve">. </w:t>
      </w:r>
    </w:p>
    <w:p w14:paraId="1E941AB9" w14:textId="77777777" w:rsidR="0086068E" w:rsidRDefault="0086068E" w:rsidP="0086068E">
      <w:pPr>
        <w:spacing w:after="0" w:line="276" w:lineRule="auto"/>
        <w:ind w:right="42"/>
      </w:pPr>
      <w:r>
        <w:t>Art. 2.3. Asocierea nu are personalitate juridică și nu va putea fi tratată ca o entitate de sine stătătoare, neavând calitate de subiect de drept distinct (Art. 1951 Cod Civil).</w:t>
      </w:r>
    </w:p>
    <w:p w14:paraId="32D1FE3B" w14:textId="49E05B70" w:rsidR="0086068E" w:rsidRDefault="0086068E" w:rsidP="0086068E">
      <w:pPr>
        <w:spacing w:after="0" w:line="276" w:lineRule="auto"/>
        <w:ind w:right="42"/>
      </w:pPr>
      <w:r>
        <w:t>Art. 2.4. Activitatea desfășurată în cadrul Asocierii se realizează pe baza principiului independenței comerciale și juridice a fiecărei Părți și pe cel al sprijinului reciproc privind obligațiile contractuale asumate în vederea realizării scopului Asocierii.</w:t>
      </w:r>
    </w:p>
    <w:p w14:paraId="3D12DACD" w14:textId="77777777" w:rsidR="0086068E" w:rsidRDefault="0086068E" w:rsidP="0086068E">
      <w:pPr>
        <w:spacing w:after="0" w:line="276" w:lineRule="auto"/>
        <w:ind w:right="42"/>
      </w:pPr>
    </w:p>
    <w:p w14:paraId="1760BB40" w14:textId="77777777" w:rsidR="0086068E" w:rsidRDefault="0086068E" w:rsidP="0086068E">
      <w:pPr>
        <w:spacing w:after="0" w:line="276" w:lineRule="auto"/>
        <w:ind w:right="42"/>
        <w:rPr>
          <w:b/>
        </w:rPr>
      </w:pPr>
      <w:r>
        <w:rPr>
          <w:b/>
        </w:rPr>
        <w:t xml:space="preserve">CAPITOLUL III - TERMENUL DE VALABILITATE AL ACORDULUI </w:t>
      </w:r>
    </w:p>
    <w:p w14:paraId="74FC3261" w14:textId="7218B2DF" w:rsidR="0086068E" w:rsidRDefault="0086068E" w:rsidP="0086068E">
      <w:pPr>
        <w:spacing w:after="0" w:line="276" w:lineRule="auto"/>
        <w:ind w:right="42"/>
      </w:pPr>
      <w:r>
        <w:t xml:space="preserve">Art. 3. Prezentul acord rămâne în vigoare până la expirarea duratei de valabilitate a </w:t>
      </w:r>
      <w:r w:rsidR="004B3770" w:rsidRPr="00972167">
        <w:t>contractului de achiziție publică</w:t>
      </w:r>
      <w:r w:rsidRPr="00972167">
        <w:t xml:space="preserve"> semnat cu </w:t>
      </w:r>
      <w:r w:rsidR="005A3966" w:rsidRPr="00972167">
        <w:t>autoritatea contractantă</w:t>
      </w:r>
      <w:r w:rsidRPr="00972167">
        <w:t>, respectiv până la stingerea tuturor datoriilor legate de acesta și</w:t>
      </w:r>
      <w:r>
        <w:t xml:space="preserve"> îndeplinirea tuturor obligațiilor asumate de Asociere față de </w:t>
      </w:r>
      <w:r w:rsidR="00497FCB">
        <w:t>Autoritatea contractantă</w:t>
      </w:r>
      <w:r>
        <w:t>.</w:t>
      </w:r>
    </w:p>
    <w:p w14:paraId="0A25B2EB" w14:textId="77777777" w:rsidR="0086068E" w:rsidRDefault="0086068E" w:rsidP="0086068E">
      <w:pPr>
        <w:spacing w:after="0" w:line="276" w:lineRule="auto"/>
        <w:ind w:right="42"/>
        <w:rPr>
          <w:b/>
        </w:rPr>
      </w:pPr>
    </w:p>
    <w:p w14:paraId="634DA8A0" w14:textId="77777777" w:rsidR="0086068E" w:rsidRDefault="0086068E" w:rsidP="0086068E">
      <w:pPr>
        <w:spacing w:after="0" w:line="276" w:lineRule="auto"/>
        <w:ind w:right="42"/>
        <w:rPr>
          <w:b/>
        </w:rPr>
      </w:pPr>
      <w:r>
        <w:rPr>
          <w:b/>
        </w:rPr>
        <w:t>CAPITOLUL IV - OBLIGAȚIILE PĂRȚILOR</w:t>
      </w:r>
    </w:p>
    <w:p w14:paraId="354AF85D" w14:textId="77777777" w:rsidR="0086068E" w:rsidRDefault="0086068E" w:rsidP="0086068E">
      <w:pPr>
        <w:spacing w:after="0" w:line="276" w:lineRule="auto"/>
        <w:ind w:right="42"/>
      </w:pPr>
    </w:p>
    <w:p w14:paraId="1826D364" w14:textId="2115060B" w:rsidR="0086068E" w:rsidRDefault="0086068E" w:rsidP="0086068E">
      <w:pPr>
        <w:spacing w:after="0" w:line="276" w:lineRule="auto"/>
        <w:ind w:right="42"/>
      </w:pPr>
      <w:r>
        <w:t xml:space="preserve">Art. 4.1. Părțile convin că Liderul de asociere este </w:t>
      </w:r>
      <w:r w:rsidR="00FD741B" w:rsidRPr="007423DF">
        <w:rPr>
          <w:color w:val="FF0000"/>
        </w:rPr>
        <w:t>...................................................... (denumire lider asociere)</w:t>
      </w:r>
      <w:r w:rsidR="00FD741B">
        <w:rPr>
          <w:color w:val="FF0000"/>
        </w:rPr>
        <w:t>.</w:t>
      </w:r>
    </w:p>
    <w:p w14:paraId="2488615F" w14:textId="043C8F49" w:rsidR="0086068E" w:rsidRDefault="00EA0A75" w:rsidP="0086068E">
      <w:pPr>
        <w:spacing w:after="0" w:line="276" w:lineRule="auto"/>
        <w:ind w:right="42"/>
      </w:pPr>
      <w:r w:rsidRPr="00972167">
        <w:t>Contractul de achiziție publică</w:t>
      </w:r>
      <w:r w:rsidR="0086068E" w:rsidRPr="00972167">
        <w:t xml:space="preserve"> atribuit</w:t>
      </w:r>
      <w:r w:rsidR="0086068E">
        <w:t xml:space="preserve"> va fi semnat cu </w:t>
      </w:r>
      <w:bookmarkStart w:id="16" w:name="_Hlk147127638"/>
      <w:r w:rsidR="00497FCB">
        <w:t>Autoritatea contractantă</w:t>
      </w:r>
      <w:r w:rsidR="0086068E">
        <w:t xml:space="preserve"> </w:t>
      </w:r>
      <w:bookmarkEnd w:id="16"/>
      <w:r w:rsidR="0086068E">
        <w:t xml:space="preserve">de către Liderul de Asociere, acesta fiind desemnat ca reprezentant autorizat să primească instrucțiunile contractuale pentru și în numele tuturor membrilor Asocierii, de la </w:t>
      </w:r>
      <w:r w:rsidR="005A3966">
        <w:t>Autoritatea contractantă</w:t>
      </w:r>
      <w:r w:rsidR="0086068E">
        <w:t xml:space="preserve">, să poarte întreaga corespondență cu </w:t>
      </w:r>
      <w:r w:rsidR="00F913E8">
        <w:t>Autoritatea contractantă</w:t>
      </w:r>
      <w:r w:rsidR="0086068E">
        <w:t xml:space="preserve"> și totodată, va deține puterea de reprezentare a Asocierii în relația cu </w:t>
      </w:r>
      <w:r w:rsidR="00497FCB">
        <w:t>Autoritatea contractantă</w:t>
      </w:r>
      <w:r w:rsidR="0086068E">
        <w:t>.</w:t>
      </w:r>
    </w:p>
    <w:p w14:paraId="1F0C3C46" w14:textId="52511249" w:rsidR="0086068E" w:rsidRDefault="0086068E" w:rsidP="0086068E">
      <w:pPr>
        <w:spacing w:after="0" w:line="276" w:lineRule="auto"/>
        <w:ind w:right="42"/>
      </w:pPr>
      <w:r>
        <w:t xml:space="preserve">Art. 4.2. Se împuternicește </w:t>
      </w:r>
      <w:bookmarkStart w:id="17" w:name="_Hlk147131018"/>
      <w:r w:rsidRPr="00FD741B">
        <w:rPr>
          <w:color w:val="FF0000"/>
        </w:rPr>
        <w:t>........................</w:t>
      </w:r>
      <w:r w:rsidR="005A3966" w:rsidRPr="00FD741B">
        <w:rPr>
          <w:color w:val="FF0000"/>
        </w:rPr>
        <w:t>(denumire lider de asociere)</w:t>
      </w:r>
      <w:bookmarkEnd w:id="17"/>
      <w:r>
        <w:t xml:space="preserve">, având calitatea de Lider al asocierii, pentru întocmirea ofertei comune </w:t>
      </w:r>
      <w:r w:rsidR="005A3966">
        <w:t>și</w:t>
      </w:r>
      <w:r>
        <w:t xml:space="preserve"> depunerea acesteia în numele </w:t>
      </w:r>
      <w:r w:rsidR="005A3966">
        <w:t>și</w:t>
      </w:r>
      <w:r>
        <w:t xml:space="preserve"> pentru asocierea constituită prin prezentul acord.</w:t>
      </w:r>
    </w:p>
    <w:p w14:paraId="33711D33" w14:textId="310EAFCF" w:rsidR="0086068E" w:rsidRPr="00972167" w:rsidRDefault="0086068E" w:rsidP="0086068E">
      <w:pPr>
        <w:spacing w:after="0" w:line="276" w:lineRule="auto"/>
        <w:ind w:right="42"/>
      </w:pPr>
      <w:r>
        <w:t xml:space="preserve">Art. 4.3. Părțile vor răspunde individual și solidar în fața </w:t>
      </w:r>
      <w:r w:rsidR="005A3966">
        <w:t>Autorității contractante</w:t>
      </w:r>
      <w:r>
        <w:t xml:space="preserve"> în ceea ce privește toate responsabilitățile și obligațiile decurgând din sau în legătură cu </w:t>
      </w:r>
      <w:r w:rsidR="00EA0A75" w:rsidRPr="00972167">
        <w:t>contractul de achiziție publică</w:t>
      </w:r>
      <w:r w:rsidRPr="00972167">
        <w:t xml:space="preserve">.  </w:t>
      </w:r>
    </w:p>
    <w:p w14:paraId="157A0A37" w14:textId="65C7E9DC" w:rsidR="0086068E" w:rsidRPr="00972167" w:rsidRDefault="0086068E" w:rsidP="0086068E">
      <w:pPr>
        <w:spacing w:after="0" w:line="276" w:lineRule="auto"/>
        <w:ind w:right="42"/>
      </w:pPr>
      <w:r w:rsidRPr="00972167">
        <w:t xml:space="preserve">Art. 4.4. Fiecare Parte va garanta, va apăra și va despăgubi cealaltă Parte pentru toate daunele previzibile sau imprevizibile, care ar putea rezulta din sau în legătură cu încălcarea obligațiilor asumate prin </w:t>
      </w:r>
      <w:r w:rsidR="00EA0A75" w:rsidRPr="00972167">
        <w:t>contractul de achiziție publică</w:t>
      </w:r>
      <w:r w:rsidRPr="00972167">
        <w:t xml:space="preserve">, de către Partea culpabilă. </w:t>
      </w:r>
    </w:p>
    <w:p w14:paraId="05E6ADE9" w14:textId="7CF5387C" w:rsidR="0086068E" w:rsidRDefault="0086068E" w:rsidP="0086068E">
      <w:pPr>
        <w:spacing w:after="0" w:line="276" w:lineRule="auto"/>
        <w:ind w:right="42"/>
      </w:pPr>
      <w:r w:rsidRPr="00972167">
        <w:t xml:space="preserve">Art. 4.5. In situația în care </w:t>
      </w:r>
      <w:r w:rsidR="00F913E8" w:rsidRPr="00972167">
        <w:t>Autoritatea contractantă</w:t>
      </w:r>
      <w:r w:rsidRPr="00972167">
        <w:t xml:space="preserve"> suferă un prejudiciu în implementarea/derularea </w:t>
      </w:r>
      <w:r w:rsidR="004B3770" w:rsidRPr="00972167">
        <w:t>contractului de achiziție publică</w:t>
      </w:r>
      <w:r w:rsidRPr="00972167">
        <w:t xml:space="preserve"> se va îndrepta împotriva oricărui membru al prezentei asocieri, pentru a obține recuperarea prejudiciului</w:t>
      </w:r>
      <w:r>
        <w:t xml:space="preserve"> suferit, indiferent dacă respectivul prejudiciu a fost cauzat prin acțiunea/omisiunea unui alt membru al asocierii.</w:t>
      </w:r>
    </w:p>
    <w:p w14:paraId="7DAA7385" w14:textId="77777777" w:rsidR="0086068E" w:rsidRDefault="0086068E" w:rsidP="0086068E">
      <w:pPr>
        <w:spacing w:after="0" w:line="276" w:lineRule="auto"/>
        <w:ind w:right="42"/>
      </w:pPr>
    </w:p>
    <w:p w14:paraId="0F1EB825" w14:textId="77777777" w:rsidR="0086068E" w:rsidRDefault="0086068E" w:rsidP="0086068E">
      <w:pPr>
        <w:spacing w:after="0" w:line="276" w:lineRule="auto"/>
        <w:ind w:right="42"/>
        <w:rPr>
          <w:b/>
        </w:rPr>
      </w:pPr>
      <w:r>
        <w:rPr>
          <w:b/>
        </w:rPr>
        <w:t>CAPITOLUL V - INCETAREA ACORDULUI DE ASOCIERE</w:t>
      </w:r>
    </w:p>
    <w:p w14:paraId="288B1C9D" w14:textId="77777777" w:rsidR="0086068E" w:rsidRDefault="0086068E" w:rsidP="0086068E">
      <w:pPr>
        <w:spacing w:after="0" w:line="276" w:lineRule="auto"/>
        <w:ind w:right="42"/>
      </w:pPr>
    </w:p>
    <w:p w14:paraId="7BD57D36" w14:textId="77777777" w:rsidR="0086068E" w:rsidRPr="00972167" w:rsidRDefault="0086068E" w:rsidP="0086068E">
      <w:pPr>
        <w:spacing w:after="0" w:line="276" w:lineRule="auto"/>
        <w:ind w:right="42"/>
      </w:pPr>
      <w:r>
        <w:t xml:space="preserve">Art. 5. Încetarea Acordului de </w:t>
      </w:r>
      <w:r w:rsidRPr="00972167">
        <w:t>Asociere poate avea loc în următoarele cazuri:</w:t>
      </w:r>
    </w:p>
    <w:p w14:paraId="48317A13" w14:textId="12583B8D" w:rsidR="0086068E" w:rsidRPr="00972167" w:rsidRDefault="0086068E" w:rsidP="0086068E">
      <w:pPr>
        <w:spacing w:after="0" w:line="276" w:lineRule="auto"/>
        <w:ind w:right="42"/>
      </w:pPr>
      <w:r w:rsidRPr="00972167">
        <w:t xml:space="preserve">a) neîncheierea, din orice motiv, a </w:t>
      </w:r>
      <w:r w:rsidR="004B3770" w:rsidRPr="00972167">
        <w:t>contractului de achiziție publică</w:t>
      </w:r>
      <w:r w:rsidRPr="00972167">
        <w:t xml:space="preserve"> între Asociere și </w:t>
      </w:r>
      <w:r w:rsidR="005A3966" w:rsidRPr="00972167">
        <w:t>Autoritatea contractantă</w:t>
      </w:r>
      <w:r w:rsidRPr="00972167">
        <w:t>;</w:t>
      </w:r>
    </w:p>
    <w:p w14:paraId="2D2515AD" w14:textId="0EB2F9B1" w:rsidR="0086068E" w:rsidRPr="00972167" w:rsidRDefault="0086068E" w:rsidP="0086068E">
      <w:pPr>
        <w:spacing w:after="0" w:line="276" w:lineRule="auto"/>
        <w:ind w:right="42"/>
      </w:pPr>
      <w:r w:rsidRPr="00972167">
        <w:t xml:space="preserve">b) la îndeplinirea în integralitate a obiectului </w:t>
      </w:r>
      <w:r w:rsidR="004B3770" w:rsidRPr="00972167">
        <w:t>contractului de achiziție publică</w:t>
      </w:r>
      <w:r w:rsidRPr="00972167">
        <w:t>;</w:t>
      </w:r>
    </w:p>
    <w:p w14:paraId="02BD6179" w14:textId="388FB04F" w:rsidR="0086068E" w:rsidRDefault="0086068E" w:rsidP="0086068E">
      <w:pPr>
        <w:spacing w:after="0" w:line="276" w:lineRule="auto"/>
        <w:ind w:right="42"/>
      </w:pPr>
      <w:r w:rsidRPr="00972167">
        <w:t xml:space="preserve">c) la încetarea de plin drept a </w:t>
      </w:r>
      <w:r w:rsidR="004B3770" w:rsidRPr="00972167">
        <w:t>contractului de achiziție publică</w:t>
      </w:r>
      <w:r w:rsidR="005A3966" w:rsidRPr="00972167">
        <w:t xml:space="preserve"> </w:t>
      </w:r>
      <w:r w:rsidRPr="00972167">
        <w:t xml:space="preserve">încheiat între Asociere și </w:t>
      </w:r>
      <w:r w:rsidR="005A3966" w:rsidRPr="00972167">
        <w:t>Autoritatea-contractantă</w:t>
      </w:r>
      <w:r w:rsidRPr="00972167">
        <w:t>, în conformitate cu prevederile acestuia</w:t>
      </w:r>
      <w:r>
        <w:t>.</w:t>
      </w:r>
    </w:p>
    <w:p w14:paraId="36510758" w14:textId="77777777" w:rsidR="0086068E" w:rsidRDefault="0086068E" w:rsidP="0086068E">
      <w:pPr>
        <w:spacing w:after="0" w:line="276" w:lineRule="auto"/>
        <w:ind w:right="42"/>
      </w:pPr>
    </w:p>
    <w:p w14:paraId="5D939123" w14:textId="77777777" w:rsidR="0086068E" w:rsidRDefault="0086068E" w:rsidP="0086068E">
      <w:pPr>
        <w:spacing w:after="0" w:line="276" w:lineRule="auto"/>
        <w:ind w:right="42"/>
        <w:rPr>
          <w:b/>
        </w:rPr>
      </w:pPr>
      <w:r>
        <w:rPr>
          <w:b/>
        </w:rPr>
        <w:t>CAPITOLUL VI - ALTE CLAUZE</w:t>
      </w:r>
    </w:p>
    <w:p w14:paraId="0133D837" w14:textId="77777777" w:rsidR="0086068E" w:rsidRDefault="0086068E" w:rsidP="0086068E">
      <w:pPr>
        <w:spacing w:after="0" w:line="276" w:lineRule="auto"/>
        <w:ind w:right="42"/>
      </w:pPr>
    </w:p>
    <w:p w14:paraId="3CFA6A0E" w14:textId="671AEC6C" w:rsidR="0086068E" w:rsidRPr="00972167" w:rsidRDefault="0086068E" w:rsidP="0086068E">
      <w:pPr>
        <w:spacing w:after="0" w:line="276" w:lineRule="auto"/>
        <w:ind w:right="42"/>
      </w:pPr>
      <w:r>
        <w:t xml:space="preserve">Art. 6.1. Membrii asocierii convin ca asociatul </w:t>
      </w:r>
      <w:r w:rsidRPr="00FD741B">
        <w:rPr>
          <w:color w:val="FF0000"/>
        </w:rPr>
        <w:t xml:space="preserve">................................................... </w:t>
      </w:r>
      <w:r>
        <w:t xml:space="preserve">- în calitate de Lider al Asocierii, să fie desemnat titular de cont, în vederea efectuării </w:t>
      </w:r>
      <w:r w:rsidRPr="00972167">
        <w:lastRenderedPageBreak/>
        <w:t xml:space="preserve">operațiunilor financiar-contabile, respectiv emiterea și încasarea facturilor aferente </w:t>
      </w:r>
      <w:r w:rsidR="004B3770" w:rsidRPr="00972167">
        <w:t>contractului de achiziție publică</w:t>
      </w:r>
      <w:r w:rsidRPr="00972167">
        <w:t xml:space="preserve">. </w:t>
      </w:r>
    </w:p>
    <w:p w14:paraId="6DC37E24" w14:textId="77777777" w:rsidR="0086068E" w:rsidRPr="00972167" w:rsidRDefault="0086068E" w:rsidP="0086068E">
      <w:pPr>
        <w:spacing w:after="0" w:line="276" w:lineRule="auto"/>
        <w:ind w:right="42"/>
      </w:pPr>
      <w:r w:rsidRPr="00972167">
        <w:t>Datele de identificare sunt următoarele:</w:t>
      </w:r>
    </w:p>
    <w:p w14:paraId="7FCB1553" w14:textId="77777777" w:rsidR="0086068E" w:rsidRPr="00972167" w:rsidRDefault="0086068E" w:rsidP="0086068E">
      <w:pPr>
        <w:spacing w:after="0" w:line="276" w:lineRule="auto"/>
        <w:ind w:right="42"/>
      </w:pPr>
      <w:r w:rsidRPr="00972167">
        <w:t xml:space="preserve">Numele titularului de cont: </w:t>
      </w:r>
    </w:p>
    <w:p w14:paraId="2CFE00DF" w14:textId="77777777" w:rsidR="0086068E" w:rsidRPr="00972167" w:rsidRDefault="0086068E" w:rsidP="0086068E">
      <w:pPr>
        <w:spacing w:after="0" w:line="276" w:lineRule="auto"/>
        <w:ind w:right="42"/>
      </w:pPr>
      <w:r w:rsidRPr="00972167">
        <w:t xml:space="preserve">Adresa: </w:t>
      </w:r>
    </w:p>
    <w:p w14:paraId="27743E42" w14:textId="77777777" w:rsidR="0086068E" w:rsidRPr="00972167" w:rsidRDefault="0086068E" w:rsidP="0086068E">
      <w:pPr>
        <w:spacing w:after="0" w:line="276" w:lineRule="auto"/>
        <w:ind w:right="42"/>
      </w:pPr>
      <w:r w:rsidRPr="00972167">
        <w:t>Reprezentant Legal:</w:t>
      </w:r>
    </w:p>
    <w:p w14:paraId="31853C40" w14:textId="77777777" w:rsidR="0086068E" w:rsidRPr="00972167" w:rsidRDefault="0086068E" w:rsidP="0086068E">
      <w:pPr>
        <w:spacing w:after="0" w:line="276" w:lineRule="auto"/>
        <w:ind w:right="42"/>
      </w:pPr>
      <w:r w:rsidRPr="00972167">
        <w:t xml:space="preserve">Telefon/fax/e-mail: </w:t>
      </w:r>
    </w:p>
    <w:p w14:paraId="5F6527A8" w14:textId="77777777" w:rsidR="0086068E" w:rsidRPr="00972167" w:rsidRDefault="0086068E" w:rsidP="0086068E">
      <w:pPr>
        <w:spacing w:after="0" w:line="276" w:lineRule="auto"/>
        <w:ind w:right="42"/>
      </w:pPr>
      <w:r w:rsidRPr="00972167">
        <w:t>Denumire Bancă:</w:t>
      </w:r>
    </w:p>
    <w:p w14:paraId="46AF5204" w14:textId="77777777" w:rsidR="0086068E" w:rsidRPr="00972167" w:rsidRDefault="0086068E" w:rsidP="0086068E">
      <w:pPr>
        <w:spacing w:after="0" w:line="276" w:lineRule="auto"/>
        <w:ind w:right="42"/>
      </w:pPr>
      <w:r w:rsidRPr="00972167">
        <w:t>Adresa Bancă:</w:t>
      </w:r>
    </w:p>
    <w:p w14:paraId="4EEA3234" w14:textId="77777777" w:rsidR="0086068E" w:rsidRPr="00972167" w:rsidRDefault="0086068E" w:rsidP="0086068E">
      <w:pPr>
        <w:spacing w:line="276" w:lineRule="auto"/>
        <w:ind w:right="42"/>
      </w:pPr>
      <w:r w:rsidRPr="00972167">
        <w:t>Număr cont bancar:</w:t>
      </w:r>
    </w:p>
    <w:p w14:paraId="0994CB10" w14:textId="2C9BF837" w:rsidR="0086068E" w:rsidRDefault="0086068E" w:rsidP="0086068E">
      <w:pPr>
        <w:spacing w:after="0" w:line="276" w:lineRule="auto"/>
        <w:ind w:right="42"/>
      </w:pPr>
      <w:r w:rsidRPr="00972167">
        <w:t xml:space="preserve">*Asociatul ..................... - in calitate de Lider al Asocierii, va emite și încasa facturile aferente </w:t>
      </w:r>
      <w:r w:rsidR="004B3770" w:rsidRPr="00972167">
        <w:t>contractului de achiziție publică</w:t>
      </w:r>
      <w:r w:rsidRPr="00972167">
        <w:t xml:space="preserve"> prin intermediul</w:t>
      </w:r>
      <w:r>
        <w:t xml:space="preserve"> sucursalei sale din România, aceasta având următoarele date de identificare:</w:t>
      </w:r>
    </w:p>
    <w:p w14:paraId="2C3ED3F2" w14:textId="77777777" w:rsidR="0086068E" w:rsidRDefault="0086068E" w:rsidP="0086068E">
      <w:pPr>
        <w:spacing w:after="0" w:line="276" w:lineRule="auto"/>
        <w:ind w:right="42"/>
      </w:pPr>
      <w:r>
        <w:t>Denumire:</w:t>
      </w:r>
    </w:p>
    <w:p w14:paraId="0155A80F" w14:textId="77777777" w:rsidR="0086068E" w:rsidRDefault="0086068E" w:rsidP="0086068E">
      <w:pPr>
        <w:spacing w:after="0" w:line="276" w:lineRule="auto"/>
        <w:ind w:right="42"/>
      </w:pPr>
      <w:r>
        <w:t>Sediul Social:</w:t>
      </w:r>
    </w:p>
    <w:p w14:paraId="4E1D0351" w14:textId="77777777" w:rsidR="0086068E" w:rsidRDefault="0086068E" w:rsidP="0086068E">
      <w:pPr>
        <w:spacing w:after="0" w:line="276" w:lineRule="auto"/>
        <w:ind w:right="42"/>
      </w:pPr>
      <w:r>
        <w:t>Cod Unic de Înregistrare:</w:t>
      </w:r>
    </w:p>
    <w:p w14:paraId="4A151949" w14:textId="77777777" w:rsidR="0086068E" w:rsidRDefault="0086068E" w:rsidP="0086068E">
      <w:pPr>
        <w:spacing w:after="0" w:line="276" w:lineRule="auto"/>
        <w:ind w:right="42"/>
      </w:pPr>
      <w:r>
        <w:t>Număr de ordine în Registrul Comerțului:</w:t>
      </w:r>
    </w:p>
    <w:p w14:paraId="2677E92D" w14:textId="77777777" w:rsidR="0086068E" w:rsidRDefault="0086068E" w:rsidP="0086068E">
      <w:pPr>
        <w:spacing w:after="0" w:line="276" w:lineRule="auto"/>
        <w:ind w:right="42"/>
      </w:pPr>
    </w:p>
    <w:p w14:paraId="61392D26" w14:textId="77777777" w:rsidR="0086068E" w:rsidRDefault="0086068E" w:rsidP="0086068E">
      <w:pPr>
        <w:spacing w:after="0" w:line="276" w:lineRule="auto"/>
        <w:ind w:right="42"/>
      </w:pPr>
      <w:r>
        <w:t>Cont Bancar:</w:t>
      </w:r>
    </w:p>
    <w:p w14:paraId="698607C8" w14:textId="77777777" w:rsidR="0086068E" w:rsidRDefault="0086068E" w:rsidP="0086068E">
      <w:pPr>
        <w:spacing w:after="0" w:line="276" w:lineRule="auto"/>
        <w:ind w:right="42"/>
      </w:pPr>
      <w:r>
        <w:t>Denumire Bancă:</w:t>
      </w:r>
    </w:p>
    <w:p w14:paraId="55E582F5" w14:textId="77777777" w:rsidR="0086068E" w:rsidRDefault="0086068E" w:rsidP="0086068E">
      <w:pPr>
        <w:spacing w:after="0" w:line="276" w:lineRule="auto"/>
        <w:ind w:right="42"/>
      </w:pPr>
      <w:r>
        <w:t>Adresa Bancă:</w:t>
      </w:r>
    </w:p>
    <w:p w14:paraId="60DDE225" w14:textId="77777777" w:rsidR="0086068E" w:rsidRDefault="0086068E" w:rsidP="0086068E">
      <w:pPr>
        <w:spacing w:after="0" w:line="276" w:lineRule="auto"/>
        <w:ind w:right="42"/>
      </w:pPr>
      <w:r>
        <w:t>Reprezentant Legal:</w:t>
      </w:r>
    </w:p>
    <w:p w14:paraId="3B3989EC" w14:textId="77777777" w:rsidR="0086068E" w:rsidRDefault="0086068E" w:rsidP="0086068E">
      <w:pPr>
        <w:spacing w:after="0" w:line="276" w:lineRule="auto"/>
        <w:ind w:right="42"/>
      </w:pPr>
      <w:r>
        <w:t>Nota: * se va completa în cazul în care asociatul desemnat pentru emiterea și încasarea facturilor este persoană juridică nerezidentă în România."</w:t>
      </w:r>
    </w:p>
    <w:p w14:paraId="296CEC77" w14:textId="4E5371C6" w:rsidR="0086068E" w:rsidRDefault="0086068E" w:rsidP="0086068E">
      <w:pPr>
        <w:spacing w:after="0" w:line="276" w:lineRule="auto"/>
        <w:ind w:right="42"/>
      </w:pPr>
      <w:r>
        <w:t>Art. 6.2. In caz de atribuire, asociații au convenit următoarele cote de participare în cadrul asocierii:</w:t>
      </w:r>
    </w:p>
    <w:p w14:paraId="52B860E1" w14:textId="551CC086" w:rsidR="0086068E" w:rsidRPr="005A3966" w:rsidRDefault="0086068E" w:rsidP="0086068E">
      <w:pPr>
        <w:spacing w:after="0" w:line="276" w:lineRule="auto"/>
        <w:ind w:right="42"/>
        <w:rPr>
          <w:color w:val="FF0000"/>
        </w:rPr>
      </w:pPr>
      <w:r w:rsidRPr="005A3966">
        <w:rPr>
          <w:color w:val="FF0000"/>
        </w:rPr>
        <w:t>….......... % (in litere),</w:t>
      </w:r>
    </w:p>
    <w:p w14:paraId="066974CE" w14:textId="2DBD1D8A" w:rsidR="0086068E" w:rsidRPr="005A3966" w:rsidRDefault="0086068E" w:rsidP="0086068E">
      <w:pPr>
        <w:spacing w:after="0" w:line="276" w:lineRule="auto"/>
        <w:ind w:right="42"/>
        <w:rPr>
          <w:color w:val="FF0000"/>
        </w:rPr>
      </w:pPr>
      <w:r w:rsidRPr="005A3966">
        <w:rPr>
          <w:color w:val="FF0000"/>
        </w:rPr>
        <w:t>…......... % (in litere)</w:t>
      </w:r>
    </w:p>
    <w:p w14:paraId="16B2A6E1" w14:textId="432D123E" w:rsidR="0086068E" w:rsidRDefault="0086068E" w:rsidP="0086068E">
      <w:pPr>
        <w:spacing w:after="0" w:line="276" w:lineRule="auto"/>
        <w:ind w:right="42"/>
      </w:pPr>
      <w:r>
        <w:t xml:space="preserve">Art. 6.3. Asociații convin să se susțină ori de câte ori va fi nevoie pe tot parcursul realizării </w:t>
      </w:r>
      <w:r w:rsidR="004B3770" w:rsidRPr="00972167">
        <w:t>contractului de achiziție publică</w:t>
      </w:r>
      <w:r w:rsidRPr="00972167">
        <w:t>, acordându</w:t>
      </w:r>
      <w:r>
        <w:t>-și sprijin de natură tehnică, managerială sau/și logistică ori de câte ori situația o cere.</w:t>
      </w:r>
    </w:p>
    <w:p w14:paraId="5EB8C760" w14:textId="1C726177" w:rsidR="0086068E" w:rsidRDefault="0086068E" w:rsidP="0086068E">
      <w:pPr>
        <w:spacing w:after="0" w:line="276" w:lineRule="auto"/>
        <w:ind w:right="42"/>
      </w:pPr>
      <w:r>
        <w:t xml:space="preserve">Art. 6.4. Nici una dintre Părți nu va fi îndreptățită să vândă, cesioneze sau în orice altă modalitate să greveze sau să transmită cota sa sau parte din aceasta altfel decât prin efectul legii și prin obținerea consimțământului scris prealabil atât al celorlalte Parți cât și al </w:t>
      </w:r>
      <w:r w:rsidR="005A3966">
        <w:t>Autorității contractante</w:t>
      </w:r>
      <w:r>
        <w:t>.</w:t>
      </w:r>
    </w:p>
    <w:p w14:paraId="71C58C35" w14:textId="0AA871F5" w:rsidR="0086068E" w:rsidRDefault="0086068E" w:rsidP="0086068E">
      <w:pPr>
        <w:spacing w:after="0" w:line="276" w:lineRule="auto"/>
        <w:ind w:right="42"/>
      </w:pPr>
      <w:r>
        <w:t xml:space="preserve">Art. 6.5. Prezentul acord se </w:t>
      </w:r>
      <w:r w:rsidRPr="00972167">
        <w:t>completează în ceea ce privește termenele și condițiile de prestare a serviciilor, cu prevederile</w:t>
      </w:r>
      <w:r w:rsidR="00B26341" w:rsidRPr="00972167">
        <w:t xml:space="preserve"> </w:t>
      </w:r>
      <w:r w:rsidR="004B3770" w:rsidRPr="00972167">
        <w:t>contractului de achiziție publică</w:t>
      </w:r>
      <w:r w:rsidRPr="00972167">
        <w:t xml:space="preserve"> </w:t>
      </w:r>
      <w:r w:rsidR="00B26341" w:rsidRPr="00972167">
        <w:t>care se va încheia</w:t>
      </w:r>
      <w:r>
        <w:t xml:space="preserve"> între </w:t>
      </w:r>
      <w:r w:rsidRPr="00FD741B">
        <w:rPr>
          <w:color w:val="FF0000"/>
        </w:rPr>
        <w:t xml:space="preserve">…............................... (liderul de asociere) </w:t>
      </w:r>
      <w:r>
        <w:t xml:space="preserve">și </w:t>
      </w:r>
      <w:r w:rsidR="005A3966">
        <w:t>Autoritatea contractantă</w:t>
      </w:r>
      <w:r>
        <w:t>.</w:t>
      </w:r>
    </w:p>
    <w:p w14:paraId="42A0C165" w14:textId="35DF3698" w:rsidR="0086068E" w:rsidRDefault="0086068E" w:rsidP="0086068E">
      <w:pPr>
        <w:spacing w:after="0" w:line="276" w:lineRule="auto"/>
        <w:ind w:right="42"/>
      </w:pPr>
      <w:r>
        <w:t xml:space="preserve"> Art. 6.6. (1) Prezentul Acord de Asociere împreună cu toate aspectele și toate efectele ce decurg din, sau în legătură cu acestea, vor fi guvernate de legea română.</w:t>
      </w:r>
    </w:p>
    <w:p w14:paraId="2C280826" w14:textId="77777777" w:rsidR="0086068E" w:rsidRDefault="0086068E" w:rsidP="0086068E">
      <w:pPr>
        <w:spacing w:after="0" w:line="276" w:lineRule="auto"/>
        <w:ind w:right="42"/>
      </w:pPr>
      <w:r>
        <w:t>(2) Litigiile izvorâte din sau în legătură cu Acordul de Asociere, între membrii Asocierii, sunt supuse instanțelor de drept comun.</w:t>
      </w:r>
    </w:p>
    <w:p w14:paraId="16CD6616" w14:textId="5EDD655E" w:rsidR="0086068E" w:rsidRDefault="0086068E" w:rsidP="0086068E">
      <w:pPr>
        <w:spacing w:after="0" w:line="276" w:lineRule="auto"/>
        <w:ind w:right="42"/>
      </w:pPr>
      <w:r>
        <w:t xml:space="preserve">(3) Soluționarea litigiilor izvorâte din sau în legătură cu Acordul de Asociere, între membrii Asocierii și </w:t>
      </w:r>
      <w:r w:rsidR="005A3966">
        <w:t>Autoritatea contractantă</w:t>
      </w:r>
      <w:r>
        <w:t xml:space="preserve">, se va realiza de către instanța </w:t>
      </w:r>
      <w:r w:rsidRPr="00972167">
        <w:t xml:space="preserve">judecătorească de contencios administrativ </w:t>
      </w:r>
      <w:r w:rsidR="00665B86" w:rsidRPr="00972167">
        <w:t>și</w:t>
      </w:r>
      <w:r w:rsidRPr="00972167">
        <w:t xml:space="preserve"> fiscal română, conform </w:t>
      </w:r>
      <w:r w:rsidR="004B3770" w:rsidRPr="00972167">
        <w:t>contractului de achiziție publică</w:t>
      </w:r>
      <w:r>
        <w:t>.</w:t>
      </w:r>
    </w:p>
    <w:p w14:paraId="60D20A05" w14:textId="77777777" w:rsidR="0086068E" w:rsidRDefault="0086068E" w:rsidP="0086068E">
      <w:pPr>
        <w:spacing w:after="0" w:line="276" w:lineRule="auto"/>
        <w:ind w:right="42"/>
      </w:pPr>
      <w:r>
        <w:lastRenderedPageBreak/>
        <w:t>Art. 6.7. Prezentul Acord de Asociere va fi redactat în limba romană.</w:t>
      </w:r>
    </w:p>
    <w:p w14:paraId="74D74C36" w14:textId="77777777" w:rsidR="0086068E" w:rsidRDefault="0086068E" w:rsidP="0086068E">
      <w:pPr>
        <w:spacing w:after="0" w:line="276" w:lineRule="auto"/>
        <w:ind w:right="42"/>
      </w:pPr>
    </w:p>
    <w:p w14:paraId="0293B120" w14:textId="77777777" w:rsidR="0086068E" w:rsidRDefault="0086068E" w:rsidP="0086068E">
      <w:pPr>
        <w:spacing w:after="0" w:line="276" w:lineRule="auto"/>
        <w:ind w:right="42"/>
      </w:pPr>
      <w:r>
        <w:t>Prezentul Acord de Asociere s-a încheiat astăzi ….................................. în …........ exemplare.</w:t>
      </w:r>
    </w:p>
    <w:p w14:paraId="76FED5B0" w14:textId="77777777" w:rsidR="0086068E" w:rsidRDefault="0086068E" w:rsidP="0086068E">
      <w:pPr>
        <w:spacing w:after="0" w:line="276" w:lineRule="auto"/>
        <w:ind w:right="42"/>
      </w:pPr>
    </w:p>
    <w:p w14:paraId="2958C291" w14:textId="77777777" w:rsidR="0086068E" w:rsidRDefault="0086068E" w:rsidP="0086068E">
      <w:pPr>
        <w:spacing w:after="0" w:line="276" w:lineRule="auto"/>
        <w:ind w:right="42"/>
      </w:pPr>
      <w:r>
        <w:t>LIDER ASOCIAT</w:t>
      </w:r>
      <w:r>
        <w:tab/>
      </w:r>
    </w:p>
    <w:p w14:paraId="4D2D085F" w14:textId="77777777" w:rsidR="0086068E" w:rsidRDefault="0086068E" w:rsidP="0086068E">
      <w:pPr>
        <w:spacing w:after="0" w:line="276" w:lineRule="auto"/>
        <w:ind w:right="42"/>
      </w:pPr>
      <w:r>
        <w:t>(reprezentant legal/împuternicit conform actelor statutare/constitutive ale societății)       Nume și prenume ....................................  (semnătura și ștampila)</w:t>
      </w:r>
    </w:p>
    <w:p w14:paraId="53A6FA3B" w14:textId="77777777" w:rsidR="0086068E" w:rsidRDefault="0086068E" w:rsidP="0086068E">
      <w:pPr>
        <w:spacing w:after="0" w:line="276" w:lineRule="auto"/>
        <w:ind w:right="42"/>
      </w:pPr>
    </w:p>
    <w:p w14:paraId="47DA7B7B" w14:textId="77777777" w:rsidR="0086068E" w:rsidRDefault="0086068E" w:rsidP="0086068E">
      <w:pPr>
        <w:spacing w:after="0" w:line="276" w:lineRule="auto"/>
        <w:ind w:right="42"/>
      </w:pPr>
      <w:r>
        <w:t>ASOCIAT 1</w:t>
      </w:r>
    </w:p>
    <w:p w14:paraId="23BFF38E" w14:textId="77777777" w:rsidR="0086068E" w:rsidRDefault="0086068E" w:rsidP="0086068E">
      <w:pPr>
        <w:spacing w:after="0" w:line="276" w:lineRule="auto"/>
        <w:ind w:right="42"/>
      </w:pPr>
      <w:r>
        <w:t>(reprezentant legal/împuternicit conform actelor statutare/constitutive ale societății)</w:t>
      </w:r>
    </w:p>
    <w:p w14:paraId="15EF4835" w14:textId="77777777" w:rsidR="0086068E" w:rsidRDefault="0086068E" w:rsidP="0086068E">
      <w:pPr>
        <w:spacing w:after="0" w:line="276" w:lineRule="auto"/>
        <w:ind w:right="42"/>
      </w:pPr>
      <w:r>
        <w:t xml:space="preserve"> Nume și prenume  .....................................  (semnătura și ștampila)</w:t>
      </w:r>
    </w:p>
    <w:p w14:paraId="17B1E6E2" w14:textId="77777777" w:rsidR="0086068E" w:rsidRDefault="0086068E" w:rsidP="0086068E">
      <w:pPr>
        <w:spacing w:after="0" w:line="276" w:lineRule="auto"/>
        <w:ind w:right="42"/>
      </w:pPr>
    </w:p>
    <w:p w14:paraId="1EF32679" w14:textId="77777777" w:rsidR="0086068E" w:rsidRDefault="0086068E" w:rsidP="0086068E">
      <w:pPr>
        <w:spacing w:after="0" w:line="276" w:lineRule="auto"/>
        <w:ind w:right="42"/>
      </w:pPr>
      <w:r>
        <w:t>ASOCIAT n</w:t>
      </w:r>
    </w:p>
    <w:p w14:paraId="7117B689" w14:textId="77777777" w:rsidR="0086068E" w:rsidRDefault="0086068E" w:rsidP="0086068E">
      <w:pPr>
        <w:spacing w:after="0" w:line="276" w:lineRule="auto"/>
        <w:ind w:right="42"/>
      </w:pPr>
      <w:r>
        <w:t>(reprezentant legal/împuternicit conform actelor statutare/constitutive ale societății)</w:t>
      </w:r>
    </w:p>
    <w:p w14:paraId="35C2AA05" w14:textId="77777777" w:rsidR="0086068E" w:rsidRDefault="0086068E" w:rsidP="0086068E">
      <w:pPr>
        <w:spacing w:after="0" w:line="276" w:lineRule="auto"/>
        <w:ind w:right="42"/>
      </w:pPr>
      <w:r>
        <w:t>Nume și prenume  .....................................  (semnătura și ștampila)</w:t>
      </w:r>
    </w:p>
    <w:p w14:paraId="08014C39" w14:textId="77777777" w:rsidR="0086068E" w:rsidRDefault="0086068E" w:rsidP="0086068E">
      <w:pPr>
        <w:spacing w:after="0" w:line="276" w:lineRule="auto"/>
        <w:ind w:right="42"/>
      </w:pPr>
    </w:p>
    <w:p w14:paraId="34D5E858" w14:textId="098C43AA" w:rsidR="0086068E" w:rsidRPr="005D1C23" w:rsidRDefault="0086068E" w:rsidP="0086068E">
      <w:pPr>
        <w:spacing w:after="0" w:line="276" w:lineRule="auto"/>
        <w:ind w:right="42"/>
        <w:rPr>
          <w:sz w:val="20"/>
          <w:szCs w:val="20"/>
        </w:rPr>
      </w:pPr>
      <w:r w:rsidRPr="005D1C23">
        <w:rPr>
          <w:sz w:val="20"/>
          <w:szCs w:val="20"/>
        </w:rPr>
        <w:t>Nota 1: Prezentul Acord de Asociere conține clauzele obligatorii, părțile putând adăuga și alte clauze.</w:t>
      </w:r>
    </w:p>
    <w:p w14:paraId="0D3F564F" w14:textId="77777777" w:rsidR="0086068E" w:rsidRPr="005D1C23" w:rsidRDefault="0086068E" w:rsidP="0086068E">
      <w:pPr>
        <w:spacing w:after="0" w:line="276" w:lineRule="auto"/>
        <w:ind w:right="42"/>
        <w:rPr>
          <w:sz w:val="20"/>
          <w:szCs w:val="20"/>
        </w:rPr>
      </w:pPr>
      <w:r w:rsidRPr="005D1C23">
        <w:rPr>
          <w:sz w:val="20"/>
          <w:szCs w:val="20"/>
        </w:rPr>
        <w:t xml:space="preserve">Nota 2: Lipsa semnăturii reprezentantului legal sau reprezentantului împuternicit conform actelor statutare/constitutive ale societății conduce automat la nulitatea Acordului de Asociere. </w:t>
      </w:r>
    </w:p>
    <w:p w14:paraId="0202DBD6" w14:textId="09CAD12C" w:rsidR="0086068E" w:rsidRPr="008576A0" w:rsidRDefault="0086068E" w:rsidP="008576A0">
      <w:pPr>
        <w:spacing w:after="0" w:line="276" w:lineRule="auto"/>
        <w:ind w:right="42"/>
        <w:rPr>
          <w:rFonts w:asciiTheme="minorHAnsi" w:hAnsiTheme="minorHAnsi"/>
          <w:b/>
          <w:bCs/>
          <w:color w:val="FF0000"/>
          <w:sz w:val="20"/>
          <w:szCs w:val="20"/>
        </w:rPr>
      </w:pPr>
      <w:r w:rsidRPr="005D1C23">
        <w:rPr>
          <w:sz w:val="20"/>
          <w:szCs w:val="20"/>
        </w:rPr>
        <w:tab/>
      </w:r>
      <w:r w:rsidR="00C8734A" w:rsidRPr="005D1C23">
        <w:rPr>
          <w:rFonts w:asciiTheme="minorHAnsi" w:hAnsiTheme="minorHAnsi"/>
          <w:b/>
          <w:bCs/>
          <w:color w:val="FF0000"/>
          <w:sz w:val="20"/>
          <w:szCs w:val="20"/>
        </w:rPr>
        <w:t xml:space="preserve">Nota 3. </w:t>
      </w:r>
      <w:r w:rsidR="004A766F" w:rsidRPr="005D1C23">
        <w:rPr>
          <w:rFonts w:asciiTheme="minorHAnsi" w:hAnsiTheme="minorHAnsi"/>
          <w:b/>
          <w:bCs/>
          <w:color w:val="FF0000"/>
          <w:sz w:val="20"/>
          <w:szCs w:val="20"/>
        </w:rPr>
        <w:t xml:space="preserve">Dacă </w:t>
      </w:r>
      <w:r w:rsidR="005D1C23" w:rsidRPr="005D1C23">
        <w:rPr>
          <w:rFonts w:asciiTheme="minorHAnsi" w:hAnsiTheme="minorHAnsi"/>
          <w:b/>
          <w:bCs/>
          <w:color w:val="FF0000"/>
          <w:sz w:val="20"/>
          <w:szCs w:val="20"/>
        </w:rPr>
        <w:t>Ofertantul este reprezentat de o asociere</w:t>
      </w:r>
      <w:r w:rsidR="004A766F" w:rsidRPr="005D1C23">
        <w:rPr>
          <w:rFonts w:asciiTheme="minorHAnsi" w:hAnsiTheme="minorHAnsi"/>
          <w:b/>
          <w:bCs/>
          <w:color w:val="FF0000"/>
          <w:sz w:val="20"/>
          <w:szCs w:val="20"/>
        </w:rPr>
        <w:t>, p</w:t>
      </w:r>
      <w:r w:rsidR="00C8734A" w:rsidRPr="005D1C23">
        <w:rPr>
          <w:rFonts w:asciiTheme="minorHAnsi" w:hAnsiTheme="minorHAnsi"/>
          <w:b/>
          <w:bCs/>
          <w:color w:val="FF0000"/>
          <w:sz w:val="20"/>
          <w:szCs w:val="20"/>
        </w:rPr>
        <w:t xml:space="preserve">rezentul Acord se încarcă în SEAP </w:t>
      </w:r>
      <w:r w:rsidR="004A766F" w:rsidRPr="005D1C23">
        <w:rPr>
          <w:rFonts w:asciiTheme="minorHAnsi" w:hAnsiTheme="minorHAnsi"/>
          <w:b/>
          <w:bCs/>
          <w:color w:val="FF0000"/>
          <w:sz w:val="20"/>
          <w:szCs w:val="20"/>
        </w:rPr>
        <w:t xml:space="preserve">, în secțiunea Documente de calificare, </w:t>
      </w:r>
      <w:r w:rsidR="00C8734A" w:rsidRPr="005D1C23">
        <w:rPr>
          <w:rFonts w:asciiTheme="minorHAnsi" w:hAnsiTheme="minorHAnsi"/>
          <w:b/>
          <w:bCs/>
          <w:color w:val="FF0000"/>
          <w:sz w:val="20"/>
          <w:szCs w:val="20"/>
        </w:rPr>
        <w:t>înainte de termenul limită de depunere a ofertelor!</w:t>
      </w:r>
    </w:p>
    <w:p w14:paraId="42B8641A" w14:textId="0283436F" w:rsidR="0086068E" w:rsidRDefault="0086068E" w:rsidP="0086068E">
      <w:pPr>
        <w:spacing w:after="0" w:line="276" w:lineRule="auto"/>
        <w:ind w:left="-567" w:right="-732"/>
      </w:pPr>
      <w:r>
        <w:br w:type="page"/>
      </w:r>
    </w:p>
    <w:p w14:paraId="68A39F8E" w14:textId="7C4D48B9" w:rsidR="0086068E" w:rsidRPr="00377D66" w:rsidRDefault="004A6265" w:rsidP="0086068E">
      <w:pPr>
        <w:pStyle w:val="Heading1"/>
      </w:pPr>
      <w:r w:rsidRPr="00377D66">
        <w:rPr>
          <w:caps w:val="0"/>
        </w:rPr>
        <w:lastRenderedPageBreak/>
        <w:t>FORMULARUL NR.</w:t>
      </w:r>
      <w:r>
        <w:rPr>
          <w:caps w:val="0"/>
        </w:rPr>
        <w:t>1</w:t>
      </w:r>
      <w:r w:rsidR="009C4B29">
        <w:rPr>
          <w:caps w:val="0"/>
        </w:rPr>
        <w:t>2</w:t>
      </w:r>
    </w:p>
    <w:p w14:paraId="4A92D87D" w14:textId="77777777" w:rsidR="00000C6B" w:rsidRPr="00377D66" w:rsidRDefault="00000C6B" w:rsidP="000A60A6">
      <w:pPr>
        <w:pStyle w:val="Subtitle"/>
        <w:spacing w:after="0"/>
      </w:pPr>
      <w:r w:rsidRPr="00377D66">
        <w:t xml:space="preserve">ÎMPUTERNICIRE </w:t>
      </w:r>
    </w:p>
    <w:p w14:paraId="4A45B190" w14:textId="65346719" w:rsidR="0086068E" w:rsidRPr="00377D66" w:rsidRDefault="0086068E" w:rsidP="000A60A6">
      <w:pPr>
        <w:spacing w:after="0"/>
        <w:jc w:val="center"/>
        <w:rPr>
          <w:rFonts w:ascii="Arial" w:hAnsi="Arial" w:cs="Arial"/>
          <w:snapToGrid w:val="0"/>
        </w:rPr>
      </w:pPr>
      <w:r w:rsidRPr="00377D66">
        <w:rPr>
          <w:b/>
        </w:rPr>
        <w:t xml:space="preserve">Cod procedură: </w:t>
      </w:r>
      <w:r w:rsidR="001C25F8">
        <w:rPr>
          <w:b/>
          <w:highlight w:val="yellow"/>
        </w:rPr>
        <w:t>42283735/2026/04/CLOUD/I1</w:t>
      </w:r>
    </w:p>
    <w:p w14:paraId="4B281BC6" w14:textId="77777777" w:rsidR="00000C6B" w:rsidRPr="00377D66" w:rsidRDefault="00000C6B" w:rsidP="00000C6B">
      <w:pPr>
        <w:jc w:val="center"/>
        <w:rPr>
          <w:b/>
          <w:bCs/>
        </w:rPr>
      </w:pPr>
    </w:p>
    <w:p w14:paraId="5CBE6361" w14:textId="6C95387C" w:rsidR="00000C6B" w:rsidRPr="00377D66" w:rsidRDefault="00000C6B" w:rsidP="00000C6B">
      <w:pPr>
        <w:spacing w:line="276" w:lineRule="auto"/>
      </w:pPr>
      <w:r w:rsidRPr="00377D66">
        <w:t xml:space="preserve">Subscrisa </w:t>
      </w:r>
      <w:sdt>
        <w:sdtPr>
          <w:rPr>
            <w:rFonts w:cs="Arial"/>
            <w:color w:val="FF0000"/>
          </w:rPr>
          <w:id w:val="-1329050398"/>
          <w:placeholder>
            <w:docPart w:val="35ECABF38A8942979B6D84587535BF67"/>
          </w:placeholder>
        </w:sdtPr>
        <w:sdtContent>
          <w:sdt>
            <w:sdtPr>
              <w:rPr>
                <w:rFonts w:cs="Arial"/>
                <w:color w:val="FF0000"/>
                <w:highlight w:val="yellow"/>
              </w:rPr>
              <w:alias w:val="denumire ofertant"/>
              <w:tag w:val="den_of"/>
              <w:id w:val="-900591166"/>
              <w:placeholder>
                <w:docPart w:val="35ECABF38A8942979B6D84587535BF67"/>
              </w:placeholder>
            </w:sdtPr>
            <w:sdtContent>
              <w:r w:rsidRPr="00377D66">
                <w:rPr>
                  <w:rFonts w:cs="Arial"/>
                  <w:color w:val="FF0000"/>
                  <w:highlight w:val="yellow"/>
                </w:rPr>
                <w:t>__________________</w:t>
              </w:r>
            </w:sdtContent>
          </w:sdt>
        </w:sdtContent>
      </w:sdt>
      <w:r w:rsidRPr="00377D66">
        <w:rPr>
          <w:rFonts w:cs="Arial"/>
        </w:rPr>
        <w:t>,</w:t>
      </w:r>
      <w:r w:rsidRPr="00377D66">
        <w:t xml:space="preserve"> cu sediul în</w:t>
      </w:r>
      <w:r w:rsidRPr="00377D66">
        <w:rPr>
          <w:highlight w:val="yellow"/>
        </w:rPr>
        <w:t>____________________________________</w:t>
      </w:r>
      <w:r w:rsidRPr="00377D66">
        <w:t xml:space="preserve">, înmatriculată la Registrul </w:t>
      </w:r>
      <w:r w:rsidR="009E1CA5" w:rsidRPr="00377D66">
        <w:t>Comerțului</w:t>
      </w:r>
      <w:r w:rsidRPr="00377D66">
        <w:t xml:space="preserve"> sub nr. </w:t>
      </w:r>
      <w:r w:rsidRPr="00377D66">
        <w:rPr>
          <w:highlight w:val="yellow"/>
        </w:rPr>
        <w:t>________________</w:t>
      </w:r>
      <w:r w:rsidRPr="00377D66">
        <w:t xml:space="preserve">, CUI </w:t>
      </w:r>
      <w:r w:rsidRPr="00377D66">
        <w:rPr>
          <w:highlight w:val="yellow"/>
        </w:rPr>
        <w:t>_____________</w:t>
      </w:r>
      <w:r w:rsidRPr="00377D66">
        <w:t xml:space="preserve">, atribut fiscal </w:t>
      </w:r>
      <w:r w:rsidRPr="00377D66">
        <w:rPr>
          <w:highlight w:val="yellow"/>
        </w:rPr>
        <w:t>____</w:t>
      </w:r>
      <w:r w:rsidRPr="00377D66">
        <w:t xml:space="preserve">, reprezentată legal prin </w:t>
      </w:r>
      <w:r w:rsidRPr="00377D66">
        <w:rPr>
          <w:highlight w:val="yellow"/>
        </w:rPr>
        <w:t>___________________</w:t>
      </w:r>
      <w:r w:rsidRPr="00377D66">
        <w:t xml:space="preserve">, în calitate de </w:t>
      </w:r>
      <w:r w:rsidRPr="00377D66">
        <w:rPr>
          <w:highlight w:val="yellow"/>
        </w:rPr>
        <w:t>_________________,</w:t>
      </w:r>
      <w:r w:rsidRPr="00377D66">
        <w:t xml:space="preserve"> împuternicim prin prezenta pe </w:t>
      </w:r>
      <w:r w:rsidRPr="00377D66">
        <w:rPr>
          <w:highlight w:val="yellow"/>
        </w:rPr>
        <w:t>___________________________</w:t>
      </w:r>
      <w:r w:rsidRPr="00377D66">
        <w:t xml:space="preserve">, domiciliat în </w:t>
      </w:r>
      <w:r w:rsidRPr="00377D66">
        <w:rPr>
          <w:highlight w:val="yellow"/>
        </w:rPr>
        <w:t>__________________</w:t>
      </w:r>
      <w:r w:rsidRPr="00377D66">
        <w:t xml:space="preserve">, identificat cu B.I./C.I. seria </w:t>
      </w:r>
      <w:r w:rsidRPr="00377D66">
        <w:rPr>
          <w:highlight w:val="yellow"/>
        </w:rPr>
        <w:t>_____</w:t>
      </w:r>
      <w:r w:rsidRPr="00377D66">
        <w:t xml:space="preserve">, nr. </w:t>
      </w:r>
      <w:r w:rsidRPr="00377D66">
        <w:rPr>
          <w:highlight w:val="yellow"/>
        </w:rPr>
        <w:t>_________</w:t>
      </w:r>
      <w:r w:rsidRPr="00377D66">
        <w:t xml:space="preserve">, CNP </w:t>
      </w:r>
      <w:r w:rsidRPr="00377D66">
        <w:rPr>
          <w:highlight w:val="yellow"/>
        </w:rPr>
        <w:t>_____________________</w:t>
      </w:r>
      <w:r w:rsidRPr="00377D66">
        <w:t xml:space="preserve">, eliberat de </w:t>
      </w:r>
      <w:r w:rsidRPr="00377D66">
        <w:rPr>
          <w:highlight w:val="yellow"/>
        </w:rPr>
        <w:t>________________</w:t>
      </w:r>
      <w:r w:rsidRPr="00377D66">
        <w:t xml:space="preserve">, la data de </w:t>
      </w:r>
      <w:r w:rsidRPr="00377D66">
        <w:rPr>
          <w:highlight w:val="yellow"/>
        </w:rPr>
        <w:t>_______________</w:t>
      </w:r>
      <w:r w:rsidRPr="00377D66">
        <w:t xml:space="preserve">, având </w:t>
      </w:r>
      <w:r w:rsidR="009E1CA5" w:rsidRPr="00377D66">
        <w:t>funcția</w:t>
      </w:r>
      <w:r w:rsidRPr="00377D66">
        <w:t xml:space="preserve"> de </w:t>
      </w:r>
      <w:r w:rsidRPr="00377D66">
        <w:rPr>
          <w:highlight w:val="yellow"/>
        </w:rPr>
        <w:t>______________</w:t>
      </w:r>
      <w:r w:rsidRPr="00377D66">
        <w:t xml:space="preserve">, să ne reprezinte la procedura </w:t>
      </w:r>
      <w:r w:rsidR="00B03372">
        <w:t xml:space="preserve">identificată cu codul unic </w:t>
      </w:r>
      <w:r w:rsidR="001C25F8">
        <w:rPr>
          <w:b/>
          <w:highlight w:val="yellow"/>
        </w:rPr>
        <w:t>42283735/2026/04/CLOUD/I1</w:t>
      </w:r>
      <w:r w:rsidR="00B567E2">
        <w:rPr>
          <w:b/>
          <w:color w:val="FF0000"/>
        </w:rPr>
        <w:t>.</w:t>
      </w:r>
    </w:p>
    <w:p w14:paraId="4378353B" w14:textId="19D5B452" w:rsidR="00000C6B" w:rsidRPr="00377D66" w:rsidRDefault="00000C6B" w:rsidP="00000C6B">
      <w:pPr>
        <w:spacing w:line="276" w:lineRule="auto"/>
      </w:pPr>
      <w:r w:rsidRPr="00377D66">
        <w:t xml:space="preserve">În îndeplinirea mandatului său, împuternicitul va avea următoarele drepturi </w:t>
      </w:r>
      <w:r w:rsidR="009E1CA5" w:rsidRPr="00377D66">
        <w:t>și</w:t>
      </w:r>
      <w:r w:rsidRPr="00377D66">
        <w:t xml:space="preserve"> </w:t>
      </w:r>
      <w:r w:rsidR="00065DF2" w:rsidRPr="00377D66">
        <w:t>obligații</w:t>
      </w:r>
      <w:r w:rsidRPr="00377D66">
        <w:t>:</w:t>
      </w:r>
    </w:p>
    <w:p w14:paraId="6B76D37B" w14:textId="382D586A" w:rsidR="00000C6B" w:rsidRPr="00972167" w:rsidRDefault="00000C6B" w:rsidP="00B81529">
      <w:pPr>
        <w:pStyle w:val="ListParagraph"/>
        <w:numPr>
          <w:ilvl w:val="0"/>
          <w:numId w:val="68"/>
        </w:numPr>
      </w:pPr>
      <w:r w:rsidRPr="00377D66">
        <w:t xml:space="preserve">Să semneze toate actele </w:t>
      </w:r>
      <w:r w:rsidR="00065DF2" w:rsidRPr="00377D66">
        <w:t>și</w:t>
      </w:r>
      <w:r w:rsidRPr="00377D66">
        <w:t xml:space="preserve"> documentele care emană de la subscrisa în legătură cu participarea la </w:t>
      </w:r>
      <w:r w:rsidRPr="00972167">
        <w:t>procedură;</w:t>
      </w:r>
    </w:p>
    <w:p w14:paraId="489C124A" w14:textId="443671E9" w:rsidR="00000C6B" w:rsidRPr="00972167" w:rsidRDefault="00000C6B" w:rsidP="00B81529">
      <w:pPr>
        <w:pStyle w:val="ListParagraph"/>
        <w:numPr>
          <w:ilvl w:val="0"/>
          <w:numId w:val="68"/>
        </w:numPr>
      </w:pPr>
      <w:r w:rsidRPr="00972167">
        <w:t xml:space="preserve">Să semneze toate documentele rezultate pe parcursul </w:t>
      </w:r>
      <w:r w:rsidR="00065DF2" w:rsidRPr="00972167">
        <w:t>și</w:t>
      </w:r>
      <w:r w:rsidRPr="00972167">
        <w:t xml:space="preserve">/sau în urma </w:t>
      </w:r>
      <w:r w:rsidR="00065DF2" w:rsidRPr="00972167">
        <w:t>desfășurării</w:t>
      </w:r>
      <w:r w:rsidRPr="00972167">
        <w:t xml:space="preserve"> procedurii, inclusiv </w:t>
      </w:r>
      <w:r w:rsidR="00EA0A75" w:rsidRPr="00972167">
        <w:t>contractul de achiziție publică</w:t>
      </w:r>
      <w:r w:rsidRPr="00972167">
        <w:t>;</w:t>
      </w:r>
    </w:p>
    <w:p w14:paraId="26767D6C" w14:textId="0295D919" w:rsidR="00000C6B" w:rsidRPr="00377D66" w:rsidRDefault="00000C6B" w:rsidP="00B81529">
      <w:pPr>
        <w:pStyle w:val="ListParagraph"/>
        <w:numPr>
          <w:ilvl w:val="0"/>
          <w:numId w:val="68"/>
        </w:numPr>
      </w:pPr>
      <w:r w:rsidRPr="00972167">
        <w:t>Să răspundă solicitărilor de clarificare formulate de către comisia</w:t>
      </w:r>
      <w:r w:rsidRPr="00377D66">
        <w:t xml:space="preserve"> de evaluare în timpul </w:t>
      </w:r>
      <w:r w:rsidR="00065DF2" w:rsidRPr="00377D66">
        <w:t>desfășurării</w:t>
      </w:r>
      <w:r w:rsidRPr="00377D66">
        <w:t xml:space="preserve"> procedurii;</w:t>
      </w:r>
    </w:p>
    <w:p w14:paraId="2AB6583A" w14:textId="400EA13C" w:rsidR="00000C6B" w:rsidRPr="00377D66" w:rsidRDefault="00000C6B" w:rsidP="00B81529">
      <w:pPr>
        <w:pStyle w:val="ListParagraph"/>
        <w:numPr>
          <w:ilvl w:val="0"/>
          <w:numId w:val="68"/>
        </w:numPr>
      </w:pPr>
      <w:r w:rsidRPr="00377D66">
        <w:t xml:space="preserve">Să depună în numele subscrisei </w:t>
      </w:r>
      <w:r w:rsidR="00065DF2" w:rsidRPr="00377D66">
        <w:t>contestațiile</w:t>
      </w:r>
      <w:r w:rsidRPr="00377D66">
        <w:t xml:space="preserve"> cu privire la procedură.</w:t>
      </w:r>
    </w:p>
    <w:p w14:paraId="696CD0A9" w14:textId="692DEEAC" w:rsidR="00065DF2" w:rsidRDefault="00000C6B" w:rsidP="000A60A6">
      <w:pPr>
        <w:spacing w:before="120" w:line="276" w:lineRule="auto"/>
      </w:pPr>
      <w:r w:rsidRPr="00377D66">
        <w:t xml:space="preserve">Prin prezenta, împuternicitul nostru este pe deplin autorizat să angajeze răspunderea subscrisei cu privire la toate actele </w:t>
      </w:r>
      <w:r w:rsidR="00065DF2">
        <w:t>și</w:t>
      </w:r>
      <w:r w:rsidRPr="00377D66">
        <w:t xml:space="preserve"> faptele ce decurg din participarea la procedură.</w:t>
      </w:r>
    </w:p>
    <w:p w14:paraId="40F74C58" w14:textId="230F1030" w:rsidR="00065DF2" w:rsidRPr="00065DF2" w:rsidRDefault="00065DF2" w:rsidP="00065DF2">
      <w:pPr>
        <w:spacing w:line="276" w:lineRule="auto"/>
      </w:pPr>
      <w:r>
        <w:rPr>
          <w:rFonts w:eastAsia="Times New Roman"/>
          <w:iCs/>
          <w:kern w:val="2"/>
          <w:lang w:eastAsia="ar-SA"/>
        </w:rPr>
        <w:t xml:space="preserve">Înțelegem că în cazul în care această declarație nu este conformă cu realitatea sunt pasibil de încălcarea prevederilor legislației penale privind falsul în declarații și sunt de acord cu orice decizie a Autorității contractante referitoare la excluderea din procedura </w:t>
      </w:r>
      <w:r w:rsidR="00FD741B">
        <w:rPr>
          <w:rFonts w:eastAsia="Times New Roman"/>
          <w:iCs/>
          <w:kern w:val="2"/>
          <w:lang w:eastAsia="ar-SA"/>
        </w:rPr>
        <w:t>de atribuire</w:t>
      </w:r>
      <w:r>
        <w:rPr>
          <w:rFonts w:eastAsia="Times New Roman"/>
          <w:iCs/>
          <w:kern w:val="2"/>
          <w:lang w:eastAsia="ar-SA"/>
        </w:rPr>
        <w:t>.</w:t>
      </w:r>
    </w:p>
    <w:p w14:paraId="4DC0FDEE" w14:textId="77777777" w:rsidR="00065DF2" w:rsidRDefault="00065DF2" w:rsidP="000A60A6">
      <w:pPr>
        <w:spacing w:after="0"/>
      </w:pPr>
    </w:p>
    <w:p w14:paraId="2E2639BF" w14:textId="77777777" w:rsidR="00000C6B" w:rsidRPr="00377D66" w:rsidRDefault="00000C6B" w:rsidP="000A60A6">
      <w:pPr>
        <w:spacing w:after="0"/>
      </w:pPr>
      <w:r w:rsidRPr="00377D66">
        <w:t>Data ______________</w:t>
      </w:r>
    </w:p>
    <w:p w14:paraId="0B8210B5" w14:textId="77777777" w:rsidR="00000C6B" w:rsidRPr="00377D66" w:rsidRDefault="00000C6B" w:rsidP="000A60A6">
      <w:pPr>
        <w:spacing w:after="0"/>
        <w:jc w:val="center"/>
        <w:rPr>
          <w:snapToGrid w:val="0"/>
        </w:rPr>
      </w:pPr>
    </w:p>
    <w:p w14:paraId="17C7ABB3" w14:textId="77777777" w:rsidR="00000C6B" w:rsidRPr="00377D66" w:rsidRDefault="00000C6B" w:rsidP="000A60A6">
      <w:pPr>
        <w:spacing w:after="0"/>
        <w:jc w:val="center"/>
        <w:rPr>
          <w:snapToGrid w:val="0"/>
        </w:rPr>
      </w:pPr>
      <w:r w:rsidRPr="00377D66">
        <w:rPr>
          <w:snapToGrid w:val="0"/>
        </w:rPr>
        <w:t>Ofertant ...................... (</w:t>
      </w:r>
      <w:r w:rsidRPr="00377D66">
        <w:rPr>
          <w:i/>
          <w:snapToGrid w:val="0"/>
        </w:rPr>
        <w:t>denumirea ofertantului</w:t>
      </w:r>
      <w:r w:rsidRPr="00377D66">
        <w:rPr>
          <w:snapToGrid w:val="0"/>
        </w:rPr>
        <w:t>),</w:t>
      </w:r>
    </w:p>
    <w:p w14:paraId="6212B17D" w14:textId="363966AF" w:rsidR="00000C6B" w:rsidRPr="00377D66" w:rsidRDefault="00000C6B" w:rsidP="000A60A6">
      <w:pPr>
        <w:spacing w:after="0"/>
        <w:jc w:val="center"/>
        <w:rPr>
          <w:snapToGrid w:val="0"/>
        </w:rPr>
      </w:pPr>
      <w:r w:rsidRPr="00377D66">
        <w:rPr>
          <w:snapToGrid w:val="0"/>
        </w:rPr>
        <w:t>Reprezentant legal / împuternicit .......................... (</w:t>
      </w:r>
      <w:r w:rsidRPr="00377D66">
        <w:rPr>
          <w:i/>
          <w:snapToGrid w:val="0"/>
        </w:rPr>
        <w:t xml:space="preserve">nume </w:t>
      </w:r>
      <w:r w:rsidR="00665B86" w:rsidRPr="00377D66">
        <w:rPr>
          <w:i/>
          <w:snapToGrid w:val="0"/>
        </w:rPr>
        <w:t>și</w:t>
      </w:r>
      <w:r w:rsidRPr="00377D66">
        <w:rPr>
          <w:i/>
          <w:snapToGrid w:val="0"/>
        </w:rPr>
        <w:t xml:space="preserve"> prenume</w:t>
      </w:r>
      <w:r w:rsidRPr="00377D66">
        <w:rPr>
          <w:snapToGrid w:val="0"/>
        </w:rPr>
        <w:t>),</w:t>
      </w:r>
    </w:p>
    <w:p w14:paraId="023002D9" w14:textId="77777777" w:rsidR="00000C6B" w:rsidRPr="00377D66" w:rsidRDefault="00000C6B" w:rsidP="000A60A6">
      <w:pPr>
        <w:spacing w:after="0"/>
        <w:rPr>
          <w:snapToGrid w:val="0"/>
        </w:rPr>
      </w:pPr>
      <w:r w:rsidRPr="00377D66">
        <w:rPr>
          <w:snapToGrid w:val="0"/>
        </w:rPr>
        <w:t>…....................... (</w:t>
      </w:r>
      <w:r w:rsidRPr="00377D66">
        <w:rPr>
          <w:i/>
          <w:snapToGrid w:val="0"/>
        </w:rPr>
        <w:t>semnătură autorizată</w:t>
      </w:r>
      <w:r w:rsidRPr="00377D66">
        <w:rPr>
          <w:snapToGrid w:val="0"/>
        </w:rPr>
        <w:t>)</w:t>
      </w:r>
    </w:p>
    <w:p w14:paraId="312222F3" w14:textId="77777777" w:rsidR="00AE7629" w:rsidRPr="00377D66" w:rsidRDefault="00AE7629" w:rsidP="000A60A6">
      <w:pPr>
        <w:spacing w:after="0"/>
        <w:rPr>
          <w:snapToGrid w:val="0"/>
        </w:rPr>
      </w:pPr>
    </w:p>
    <w:p w14:paraId="44CC08B6" w14:textId="3E0A437E" w:rsidR="00AE7629" w:rsidRPr="009C3E5B" w:rsidRDefault="009C3E5B" w:rsidP="00AE7629">
      <w:pPr>
        <w:spacing w:line="276" w:lineRule="auto"/>
        <w:rPr>
          <w:sz w:val="20"/>
          <w:szCs w:val="18"/>
        </w:rPr>
      </w:pPr>
      <w:r>
        <w:rPr>
          <w:b/>
          <w:bCs/>
          <w:i/>
          <w:iCs/>
          <w:sz w:val="20"/>
          <w:szCs w:val="18"/>
        </w:rPr>
        <w:t>Not</w:t>
      </w:r>
      <w:r w:rsidR="00CB0CCA">
        <w:rPr>
          <w:b/>
          <w:bCs/>
          <w:i/>
          <w:iCs/>
          <w:sz w:val="20"/>
          <w:szCs w:val="18"/>
        </w:rPr>
        <w:t>a</w:t>
      </w:r>
      <w:r>
        <w:rPr>
          <w:b/>
          <w:bCs/>
          <w:i/>
          <w:iCs/>
          <w:sz w:val="20"/>
          <w:szCs w:val="18"/>
        </w:rPr>
        <w:t xml:space="preserve"> </w:t>
      </w:r>
      <w:r w:rsidR="00AE7629" w:rsidRPr="009C3E5B">
        <w:rPr>
          <w:b/>
          <w:bCs/>
          <w:i/>
          <w:iCs/>
          <w:sz w:val="20"/>
          <w:szCs w:val="18"/>
        </w:rPr>
        <w:t>1:</w:t>
      </w:r>
      <w:r w:rsidR="00AE7629" w:rsidRPr="009C3E5B">
        <w:rPr>
          <w:i/>
          <w:iCs/>
          <w:sz w:val="20"/>
          <w:szCs w:val="18"/>
        </w:rPr>
        <w:t xml:space="preserve"> Împuternicirea va fi </w:t>
      </w:r>
      <w:r w:rsidR="00DC5864" w:rsidRPr="009C3E5B">
        <w:rPr>
          <w:i/>
          <w:iCs/>
          <w:sz w:val="20"/>
          <w:szCs w:val="18"/>
        </w:rPr>
        <w:t>însoțită</w:t>
      </w:r>
      <w:r w:rsidR="00AE7629" w:rsidRPr="009C3E5B">
        <w:rPr>
          <w:i/>
          <w:iCs/>
          <w:sz w:val="20"/>
          <w:szCs w:val="18"/>
        </w:rPr>
        <w:t xml:space="preserve"> de o copie după actul de identitate al persoanei împuternicite (buletin de identitate, carte de identitate, </w:t>
      </w:r>
      <w:r w:rsidR="00DC5864" w:rsidRPr="009C3E5B">
        <w:rPr>
          <w:i/>
          <w:iCs/>
          <w:sz w:val="20"/>
          <w:szCs w:val="18"/>
        </w:rPr>
        <w:t>pașaport</w:t>
      </w:r>
      <w:r w:rsidR="00AE7629" w:rsidRPr="009C3E5B">
        <w:rPr>
          <w:i/>
          <w:iCs/>
          <w:sz w:val="20"/>
          <w:szCs w:val="18"/>
        </w:rPr>
        <w:t>).</w:t>
      </w:r>
    </w:p>
    <w:p w14:paraId="62771A3D" w14:textId="65EA921C" w:rsidR="00AE7629" w:rsidRPr="004A0D08" w:rsidRDefault="009C3E5B" w:rsidP="00AE7629">
      <w:pPr>
        <w:rPr>
          <w:b/>
          <w:bCs/>
          <w:i/>
          <w:iCs/>
          <w:sz w:val="20"/>
          <w:szCs w:val="18"/>
        </w:rPr>
      </w:pPr>
      <w:r w:rsidRPr="004A0D08">
        <w:rPr>
          <w:b/>
          <w:bCs/>
          <w:i/>
          <w:iCs/>
          <w:sz w:val="20"/>
          <w:szCs w:val="18"/>
        </w:rPr>
        <w:t>Nota</w:t>
      </w:r>
      <w:r w:rsidR="00AE7629" w:rsidRPr="004A0D08">
        <w:rPr>
          <w:b/>
          <w:bCs/>
          <w:i/>
          <w:iCs/>
          <w:sz w:val="20"/>
          <w:szCs w:val="18"/>
        </w:rPr>
        <w:t xml:space="preserve"> 2:</w:t>
      </w:r>
      <w:r w:rsidR="00AE7629" w:rsidRPr="004A0D08">
        <w:rPr>
          <w:i/>
          <w:iCs/>
          <w:sz w:val="20"/>
          <w:szCs w:val="18"/>
        </w:rPr>
        <w:t xml:space="preserve"> În cazul în care ofertantul este un operator economic individual și reprezentantul care semnează oferta este altul decât persoana desemnată în DUAE ca împuternicită să reprezinte operatorul economic pentru scopul acestei proceduri, ofertantul va prezenta o împuternicire scrisă, care va include informații detaliate privind reprezentarea, în original</w:t>
      </w:r>
      <w:r w:rsidR="00AE7629" w:rsidRPr="004A0D08">
        <w:rPr>
          <w:b/>
          <w:bCs/>
          <w:i/>
          <w:iCs/>
          <w:sz w:val="20"/>
          <w:szCs w:val="18"/>
        </w:rPr>
        <w:t>.</w:t>
      </w:r>
    </w:p>
    <w:p w14:paraId="3B087FE6" w14:textId="1F30F9A4" w:rsidR="00AE7629" w:rsidRPr="004A0D08" w:rsidRDefault="00AE7629" w:rsidP="00000C6B">
      <w:pPr>
        <w:rPr>
          <w:i/>
          <w:iCs/>
          <w:sz w:val="20"/>
          <w:szCs w:val="18"/>
        </w:rPr>
      </w:pPr>
      <w:r w:rsidRPr="004A0D08">
        <w:rPr>
          <w:i/>
          <w:iCs/>
          <w:sz w:val="20"/>
          <w:szCs w:val="18"/>
        </w:rPr>
        <w:t>În cazul unei asocieri, împuternicirea scrisă din partea fiecărui membru al asocierii, inclusiv a liderului pentru aceeași persoană/aceleași persoane prin care aceasta este autorizată/acestea sunt autorizate în calitate de semnatar/semnatari al/ai ofertei să implice ofertantul (în calitate de asociere) în procedura de atribuire.</w:t>
      </w:r>
    </w:p>
    <w:p w14:paraId="76AF0902" w14:textId="3A29C69F" w:rsidR="00000C6B" w:rsidRDefault="00BC28A1" w:rsidP="009C4B29">
      <w:pPr>
        <w:rPr>
          <w:i/>
          <w:iCs/>
          <w:sz w:val="20"/>
          <w:szCs w:val="18"/>
        </w:rPr>
      </w:pPr>
      <w:r w:rsidRPr="004A0D08">
        <w:rPr>
          <w:b/>
          <w:i/>
          <w:iCs/>
          <w:sz w:val="20"/>
          <w:szCs w:val="18"/>
        </w:rPr>
        <w:tab/>
        <w:t>Nota 3</w:t>
      </w:r>
      <w:r w:rsidR="004A0D08">
        <w:rPr>
          <w:b/>
          <w:i/>
          <w:iCs/>
          <w:sz w:val="20"/>
          <w:szCs w:val="18"/>
        </w:rPr>
        <w:t>:</w:t>
      </w:r>
      <w:r w:rsidRPr="004A0D08">
        <w:rPr>
          <w:bCs/>
          <w:i/>
          <w:iCs/>
          <w:sz w:val="20"/>
          <w:szCs w:val="18"/>
        </w:rPr>
        <w:t xml:space="preserve"> </w:t>
      </w:r>
      <w:r w:rsidR="004A766F" w:rsidRPr="004A0D08">
        <w:rPr>
          <w:i/>
          <w:iCs/>
          <w:sz w:val="20"/>
          <w:szCs w:val="18"/>
        </w:rPr>
        <w:t>Dacă este cazul, î</w:t>
      </w:r>
      <w:r w:rsidRPr="004A0D08">
        <w:rPr>
          <w:i/>
          <w:iCs/>
          <w:sz w:val="20"/>
          <w:szCs w:val="18"/>
        </w:rPr>
        <w:t>mputernicirea se încarcă în SEAP</w:t>
      </w:r>
      <w:r w:rsidR="004A766F" w:rsidRPr="004A0D08">
        <w:rPr>
          <w:i/>
          <w:iCs/>
          <w:sz w:val="20"/>
          <w:szCs w:val="18"/>
        </w:rPr>
        <w:t xml:space="preserve">, în secțiunea Documente de calificare, </w:t>
      </w:r>
      <w:r w:rsidRPr="004A0D08">
        <w:rPr>
          <w:i/>
          <w:iCs/>
          <w:sz w:val="20"/>
          <w:szCs w:val="18"/>
        </w:rPr>
        <w:t>înainte de termenul limită de depunere a ofertelor!</w:t>
      </w:r>
    </w:p>
    <w:p w14:paraId="27152D85" w14:textId="77777777" w:rsidR="009411E3" w:rsidRDefault="009411E3" w:rsidP="009C4B29">
      <w:pPr>
        <w:rPr>
          <w:i/>
          <w:iCs/>
          <w:sz w:val="20"/>
          <w:szCs w:val="18"/>
        </w:rPr>
      </w:pPr>
    </w:p>
    <w:p w14:paraId="1FCAD1E9" w14:textId="77777777" w:rsidR="009411E3" w:rsidRDefault="009411E3" w:rsidP="009C4B29">
      <w:pPr>
        <w:rPr>
          <w:i/>
          <w:iCs/>
          <w:sz w:val="20"/>
          <w:szCs w:val="18"/>
        </w:rPr>
      </w:pPr>
    </w:p>
    <w:p w14:paraId="6B86E5EA" w14:textId="3858803E" w:rsidR="009411E3" w:rsidRDefault="009411E3" w:rsidP="009411E3">
      <w:pPr>
        <w:pStyle w:val="Heading1"/>
        <w:rPr>
          <w:caps w:val="0"/>
        </w:rPr>
      </w:pPr>
      <w:r w:rsidRPr="00377D66">
        <w:rPr>
          <w:caps w:val="0"/>
        </w:rPr>
        <w:t>FORMULARUL NR.</w:t>
      </w:r>
      <w:r>
        <w:rPr>
          <w:caps w:val="0"/>
        </w:rPr>
        <w:t>13</w:t>
      </w:r>
    </w:p>
    <w:p w14:paraId="75ADDE22" w14:textId="77777777" w:rsidR="009411E3" w:rsidRDefault="009411E3" w:rsidP="009411E3"/>
    <w:p w14:paraId="1ACBDD24" w14:textId="77777777" w:rsidR="009411E3" w:rsidRPr="00C461BE" w:rsidRDefault="009411E3" w:rsidP="009411E3">
      <w:pPr>
        <w:spacing w:after="0" w:line="276" w:lineRule="auto"/>
        <w:ind w:left="-142"/>
      </w:pPr>
      <w:bookmarkStart w:id="18" w:name="_Hlk112666601"/>
      <w:r w:rsidRPr="00C461BE">
        <w:t xml:space="preserve">Operator economic </w:t>
      </w:r>
    </w:p>
    <w:p w14:paraId="19EF72DD" w14:textId="77777777" w:rsidR="009411E3" w:rsidRPr="00C461BE" w:rsidRDefault="009411E3" w:rsidP="009411E3">
      <w:pPr>
        <w:spacing w:after="0" w:line="276" w:lineRule="auto"/>
        <w:ind w:left="-142"/>
      </w:pPr>
      <w:r w:rsidRPr="00C461BE">
        <w:t>________________</w:t>
      </w:r>
      <w:r w:rsidRPr="00C461BE">
        <w:tab/>
        <w:t xml:space="preserve">                                                                                </w:t>
      </w:r>
    </w:p>
    <w:p w14:paraId="12165863" w14:textId="77777777" w:rsidR="009411E3" w:rsidRPr="00C461BE" w:rsidRDefault="009411E3" w:rsidP="009411E3">
      <w:pPr>
        <w:spacing w:after="0" w:line="276" w:lineRule="auto"/>
        <w:ind w:left="-142"/>
      </w:pPr>
      <w:r w:rsidRPr="00C461BE">
        <w:t>(denumire/sediu )</w:t>
      </w:r>
    </w:p>
    <w:bookmarkEnd w:id="18"/>
    <w:p w14:paraId="7E49881B" w14:textId="77777777" w:rsidR="009411E3" w:rsidRPr="00C461BE" w:rsidRDefault="009411E3" w:rsidP="009411E3">
      <w:pPr>
        <w:spacing w:after="0" w:line="276" w:lineRule="auto"/>
        <w:ind w:left="-567"/>
      </w:pPr>
    </w:p>
    <w:p w14:paraId="65F77236" w14:textId="77777777" w:rsidR="009411E3" w:rsidRPr="002C6083" w:rsidRDefault="009411E3" w:rsidP="009411E3">
      <w:pPr>
        <w:autoSpaceDE w:val="0"/>
        <w:autoSpaceDN w:val="0"/>
        <w:adjustRightInd w:val="0"/>
        <w:spacing w:after="0" w:line="276" w:lineRule="auto"/>
        <w:jc w:val="center"/>
        <w:rPr>
          <w:rFonts w:cs="Verdana"/>
          <w:color w:val="000000"/>
        </w:rPr>
      </w:pPr>
      <w:r w:rsidRPr="002C6083">
        <w:rPr>
          <w:rFonts w:cs="Verdana"/>
          <w:b/>
          <w:bCs/>
          <w:color w:val="000000"/>
        </w:rPr>
        <w:t>DECLARAŢIE</w:t>
      </w:r>
    </w:p>
    <w:p w14:paraId="60E56BF0" w14:textId="77777777" w:rsidR="009411E3" w:rsidRPr="002C6083" w:rsidRDefault="009411E3" w:rsidP="00691013">
      <w:pPr>
        <w:autoSpaceDE w:val="0"/>
        <w:autoSpaceDN w:val="0"/>
        <w:adjustRightInd w:val="0"/>
        <w:spacing w:after="0" w:line="276" w:lineRule="auto"/>
        <w:jc w:val="center"/>
        <w:rPr>
          <w:rFonts w:cs="Verdana"/>
          <w:color w:val="000000"/>
        </w:rPr>
      </w:pPr>
      <w:r w:rsidRPr="002C6083">
        <w:rPr>
          <w:rFonts w:cs="Verdana"/>
          <w:b/>
          <w:bCs/>
          <w:color w:val="000000"/>
        </w:rPr>
        <w:t>privind partea/ părțile din propunerea tehnică și financiară care au caracter confidențial</w:t>
      </w:r>
    </w:p>
    <w:p w14:paraId="5C6ACCB9" w14:textId="77777777" w:rsidR="009411E3" w:rsidRPr="002C6083" w:rsidRDefault="009411E3" w:rsidP="009411E3">
      <w:pPr>
        <w:autoSpaceDE w:val="0"/>
        <w:autoSpaceDN w:val="0"/>
        <w:adjustRightInd w:val="0"/>
        <w:spacing w:after="0"/>
        <w:rPr>
          <w:rFonts w:cs="Verdana"/>
          <w:b/>
          <w:bCs/>
          <w:color w:val="000000"/>
        </w:rPr>
      </w:pPr>
    </w:p>
    <w:p w14:paraId="083CBCB0" w14:textId="77777777" w:rsidR="009411E3" w:rsidRPr="002C6083" w:rsidRDefault="009411E3" w:rsidP="009411E3">
      <w:pPr>
        <w:autoSpaceDE w:val="0"/>
        <w:autoSpaceDN w:val="0"/>
        <w:adjustRightInd w:val="0"/>
        <w:spacing w:after="0"/>
        <w:rPr>
          <w:rFonts w:cs="Verdana"/>
          <w:b/>
          <w:bCs/>
          <w:color w:val="000000"/>
        </w:rPr>
      </w:pPr>
      <w:r w:rsidRPr="002C6083">
        <w:rPr>
          <w:rFonts w:cs="Verdana"/>
          <w:b/>
          <w:bCs/>
          <w:color w:val="000000"/>
        </w:rPr>
        <w:t>Denumirea achiziției : ........</w:t>
      </w:r>
    </w:p>
    <w:p w14:paraId="1D1F597F" w14:textId="77777777" w:rsidR="009411E3" w:rsidRPr="002C6083" w:rsidRDefault="009411E3" w:rsidP="009411E3">
      <w:pPr>
        <w:autoSpaceDE w:val="0"/>
        <w:autoSpaceDN w:val="0"/>
        <w:adjustRightInd w:val="0"/>
        <w:spacing w:after="0"/>
        <w:rPr>
          <w:rFonts w:cs="Verdana"/>
          <w:color w:val="000000"/>
        </w:rPr>
      </w:pPr>
      <w:r w:rsidRPr="002C6083">
        <w:rPr>
          <w:rFonts w:cs="Verdana"/>
          <w:b/>
          <w:bCs/>
          <w:color w:val="000000"/>
        </w:rPr>
        <w:t xml:space="preserve"> </w:t>
      </w:r>
    </w:p>
    <w:p w14:paraId="56B92165" w14:textId="77777777" w:rsidR="009411E3" w:rsidRPr="002C6083" w:rsidRDefault="009411E3" w:rsidP="009411E3">
      <w:pPr>
        <w:autoSpaceDE w:val="0"/>
        <w:autoSpaceDN w:val="0"/>
        <w:adjustRightInd w:val="0"/>
        <w:spacing w:after="0" w:line="276" w:lineRule="auto"/>
        <w:rPr>
          <w:rFonts w:cs="Verdana"/>
          <w:color w:val="000000"/>
        </w:rPr>
      </w:pPr>
      <w:r w:rsidRPr="002C6083">
        <w:rPr>
          <w:rFonts w:cs="Verdana"/>
          <w:color w:val="000000"/>
        </w:rPr>
        <w:t xml:space="preserve">Subsemnatul(a) </w:t>
      </w:r>
      <w:r w:rsidRPr="002C6083">
        <w:rPr>
          <w:rFonts w:cs="Verdana"/>
          <w:bCs/>
          <w:color w:val="000000"/>
        </w:rPr>
        <w:t>....................(nume și prenume)</w:t>
      </w:r>
      <w:r w:rsidRPr="002C6083">
        <w:rPr>
          <w:rFonts w:cs="Verdana"/>
          <w:color w:val="000000"/>
        </w:rPr>
        <w:t xml:space="preserve">, cu domiciliul în .......................(adresa de domiciliu), identificat(ă) cu act de identitate (CI/Pașaport), seria......, nr. .........., eliberat de ............... la data de ............., CNP ................... in calitate de </w:t>
      </w:r>
      <w:r w:rsidRPr="002C6083">
        <w:rPr>
          <w:rFonts w:cs="Verdana"/>
          <w:iCs/>
          <w:color w:val="000000"/>
        </w:rPr>
        <w:t>reprezentant legal/împuternicit</w:t>
      </w:r>
      <w:r w:rsidRPr="002C6083">
        <w:rPr>
          <w:rFonts w:cs="Verdana"/>
          <w:i/>
          <w:iCs/>
          <w:color w:val="000000"/>
        </w:rPr>
        <w:t xml:space="preserve"> </w:t>
      </w:r>
      <w:r w:rsidRPr="002C6083">
        <w:rPr>
          <w:rFonts w:cs="Verdana"/>
          <w:color w:val="000000"/>
        </w:rPr>
        <w:t xml:space="preserve">al operatorului economic </w:t>
      </w:r>
      <w:r w:rsidRPr="002C6083">
        <w:rPr>
          <w:rFonts w:cs="Verdana"/>
          <w:bCs/>
          <w:color w:val="000000"/>
        </w:rPr>
        <w:t>.................(denumirea operatorului economic; în cazul unei asocieri, se va completa denumirea asocierii), având calitatea de ofertant în cadrul procedurii de achiziție publică organizată de Autoritatea pentru Digitalizarea României, având ca obiect</w:t>
      </w:r>
      <w:r w:rsidRPr="002C6083">
        <w:rPr>
          <w:rFonts w:cs="Verdana"/>
          <w:b/>
          <w:bCs/>
          <w:color w:val="000000"/>
        </w:rPr>
        <w:t xml:space="preserve"> </w:t>
      </w:r>
      <w:r w:rsidRPr="00CC2D77">
        <w:rPr>
          <w:rFonts w:cs="Verdana"/>
          <w:b/>
          <w:bCs/>
          <w:color w:val="000000"/>
          <w:highlight w:val="lightGray"/>
        </w:rPr>
        <w:t>.......................</w:t>
      </w:r>
      <w:r w:rsidRPr="002C6083">
        <w:rPr>
          <w:rFonts w:cs="Verdana"/>
          <w:b/>
          <w:bCs/>
          <w:color w:val="000000"/>
        </w:rPr>
        <w:t xml:space="preserve">, </w:t>
      </w:r>
      <w:r w:rsidRPr="002C6083">
        <w:rPr>
          <w:rFonts w:cs="Verdana"/>
          <w:color w:val="000000"/>
        </w:rPr>
        <w:t xml:space="preserve">precizez/precizăm că următoarele părți/informații din Propunerea Tehnică și din Propunerea Financiară depuse în cadrul procedurii de atribuire a acordului cadru: </w:t>
      </w:r>
    </w:p>
    <w:p w14:paraId="17430BBE" w14:textId="77777777" w:rsidR="009411E3" w:rsidRPr="002C6083" w:rsidRDefault="009411E3" w:rsidP="009411E3">
      <w:pPr>
        <w:autoSpaceDE w:val="0"/>
        <w:autoSpaceDN w:val="0"/>
        <w:adjustRightInd w:val="0"/>
        <w:spacing w:after="0" w:line="276" w:lineRule="auto"/>
        <w:rPr>
          <w:rFonts w:cs="Verdana"/>
          <w:color w:val="000000"/>
        </w:rPr>
      </w:pPr>
    </w:p>
    <w:tbl>
      <w:tblPr>
        <w:tblStyle w:val="TableGrid"/>
        <w:tblW w:w="9781" w:type="dxa"/>
        <w:tblInd w:w="108" w:type="dxa"/>
        <w:tblLook w:val="04A0" w:firstRow="1" w:lastRow="0" w:firstColumn="1" w:lastColumn="0" w:noHBand="0" w:noVBand="1"/>
      </w:tblPr>
      <w:tblGrid>
        <w:gridCol w:w="612"/>
        <w:gridCol w:w="9169"/>
      </w:tblGrid>
      <w:tr w:rsidR="009411E3" w:rsidRPr="002C6083" w14:paraId="74907675" w14:textId="77777777" w:rsidTr="00AE77FA">
        <w:tc>
          <w:tcPr>
            <w:tcW w:w="567" w:type="dxa"/>
          </w:tcPr>
          <w:p w14:paraId="022628A8"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Nr.</w:t>
            </w:r>
          </w:p>
          <w:p w14:paraId="0CF26417"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crt.</w:t>
            </w:r>
          </w:p>
        </w:tc>
        <w:tc>
          <w:tcPr>
            <w:tcW w:w="9214" w:type="dxa"/>
          </w:tcPr>
          <w:p w14:paraId="49F67C88" w14:textId="77777777" w:rsidR="009411E3" w:rsidRPr="002C6083" w:rsidRDefault="009411E3" w:rsidP="00AE77FA">
            <w:pPr>
              <w:autoSpaceDE w:val="0"/>
              <w:autoSpaceDN w:val="0"/>
              <w:adjustRightInd w:val="0"/>
              <w:spacing w:line="276" w:lineRule="auto"/>
              <w:jc w:val="center"/>
              <w:rPr>
                <w:rFonts w:cs="Verdana"/>
                <w:color w:val="000000"/>
              </w:rPr>
            </w:pPr>
            <w:r w:rsidRPr="002C6083">
              <w:rPr>
                <w:rFonts w:cs="Verdana"/>
                <w:color w:val="000000"/>
              </w:rPr>
              <w:t>Referința din Propunerea tehnică sau Propunerea financiară</w:t>
            </w:r>
          </w:p>
          <w:p w14:paraId="10144464" w14:textId="77777777" w:rsidR="009411E3" w:rsidRPr="002C6083" w:rsidRDefault="009411E3" w:rsidP="00AE77FA">
            <w:pPr>
              <w:autoSpaceDE w:val="0"/>
              <w:autoSpaceDN w:val="0"/>
              <w:adjustRightInd w:val="0"/>
              <w:spacing w:line="276" w:lineRule="auto"/>
              <w:jc w:val="center"/>
              <w:rPr>
                <w:rFonts w:cs="Verdana"/>
                <w:color w:val="000000"/>
              </w:rPr>
            </w:pPr>
            <w:r w:rsidRPr="002C6083">
              <w:rPr>
                <w:rFonts w:cs="Verdana"/>
                <w:color w:val="000000"/>
              </w:rPr>
              <w:t>[introduceți numărul paginii, de la paragraful nr...la paragraful nr.... ]</w:t>
            </w:r>
          </w:p>
        </w:tc>
      </w:tr>
      <w:tr w:rsidR="009411E3" w:rsidRPr="002C6083" w14:paraId="0AFF00FD" w14:textId="77777777" w:rsidTr="00AE77FA">
        <w:tc>
          <w:tcPr>
            <w:tcW w:w="567" w:type="dxa"/>
          </w:tcPr>
          <w:p w14:paraId="651D674E"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1.</w:t>
            </w:r>
          </w:p>
        </w:tc>
        <w:tc>
          <w:tcPr>
            <w:tcW w:w="9214" w:type="dxa"/>
          </w:tcPr>
          <w:p w14:paraId="3410FE78" w14:textId="77777777" w:rsidR="009411E3" w:rsidRPr="002C6083" w:rsidRDefault="009411E3" w:rsidP="00AE77FA">
            <w:pPr>
              <w:autoSpaceDE w:val="0"/>
              <w:autoSpaceDN w:val="0"/>
              <w:adjustRightInd w:val="0"/>
              <w:spacing w:line="276" w:lineRule="auto"/>
              <w:rPr>
                <w:rFonts w:cs="Verdana"/>
                <w:color w:val="000000"/>
                <w:lang w:val="en-GB"/>
              </w:rPr>
            </w:pPr>
            <w:r w:rsidRPr="002C6083">
              <w:rPr>
                <w:rFonts w:cs="Verdana"/>
                <w:color w:val="000000"/>
              </w:rPr>
              <w:t>...[introduceți informația]</w:t>
            </w:r>
          </w:p>
        </w:tc>
      </w:tr>
      <w:tr w:rsidR="009411E3" w:rsidRPr="002C6083" w14:paraId="1ED9E532" w14:textId="77777777" w:rsidTr="00AE77FA">
        <w:tc>
          <w:tcPr>
            <w:tcW w:w="567" w:type="dxa"/>
          </w:tcPr>
          <w:p w14:paraId="73D590A5"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2.</w:t>
            </w:r>
          </w:p>
        </w:tc>
        <w:tc>
          <w:tcPr>
            <w:tcW w:w="9214" w:type="dxa"/>
          </w:tcPr>
          <w:p w14:paraId="631B069F"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...[introduceți informația]</w:t>
            </w:r>
          </w:p>
        </w:tc>
      </w:tr>
    </w:tbl>
    <w:p w14:paraId="283A6411" w14:textId="77777777" w:rsidR="009411E3" w:rsidRPr="002C6083" w:rsidRDefault="009411E3" w:rsidP="009411E3">
      <w:pPr>
        <w:autoSpaceDE w:val="0"/>
        <w:autoSpaceDN w:val="0"/>
        <w:adjustRightInd w:val="0"/>
        <w:spacing w:after="0" w:line="276" w:lineRule="auto"/>
        <w:rPr>
          <w:rFonts w:cs="Verdana"/>
          <w:color w:val="000000"/>
        </w:rPr>
      </w:pPr>
    </w:p>
    <w:p w14:paraId="631D9CCA" w14:textId="77777777" w:rsidR="009411E3" w:rsidRPr="002C6083" w:rsidRDefault="009411E3" w:rsidP="009411E3">
      <w:pPr>
        <w:autoSpaceDE w:val="0"/>
        <w:autoSpaceDN w:val="0"/>
        <w:adjustRightInd w:val="0"/>
        <w:spacing w:after="0" w:line="276" w:lineRule="auto"/>
        <w:rPr>
          <w:rFonts w:cs="Verdana"/>
          <w:color w:val="000000"/>
        </w:rPr>
      </w:pPr>
      <w:r w:rsidRPr="002C6083">
        <w:rPr>
          <w:rFonts w:cs="Verdana"/>
          <w:color w:val="000000"/>
        </w:rPr>
        <w:t xml:space="preserve">au caracter confidențial, pentru a nu prejudicia interesele noastre legitime în ceea ce priveşte secretul comercial şi dreptul de proprietate intelectuală, având in vedere: </w:t>
      </w:r>
    </w:p>
    <w:p w14:paraId="0214EF91" w14:textId="77777777" w:rsidR="009411E3" w:rsidRPr="002C6083" w:rsidRDefault="009411E3" w:rsidP="009411E3">
      <w:pPr>
        <w:autoSpaceDE w:val="0"/>
        <w:autoSpaceDN w:val="0"/>
        <w:adjustRightInd w:val="0"/>
        <w:spacing w:after="0" w:line="276" w:lineRule="auto"/>
        <w:rPr>
          <w:rFonts w:cs="Verdana"/>
          <w:color w:val="000000"/>
        </w:rPr>
      </w:pPr>
      <w:r w:rsidRPr="002C6083">
        <w:rPr>
          <w:rFonts w:cs="Verdana"/>
          <w:b/>
          <w:bCs/>
          <w:color w:val="000000"/>
        </w:rPr>
        <w:t xml:space="preserve">1. </w:t>
      </w:r>
      <w:r w:rsidRPr="002C6083">
        <w:rPr>
          <w:rFonts w:cs="Verdana"/>
          <w:color w:val="000000"/>
        </w:rPr>
        <w:t>obligațiile Autorității contractante prevăzute în cadrul art.57, alin.(1) din Legea 98/2016 „</w:t>
      </w:r>
      <w:r w:rsidRPr="002C6083">
        <w:rPr>
          <w:rFonts w:cs="Verdana"/>
          <w:i/>
          <w:iCs/>
          <w:color w:val="000000"/>
        </w:rPr>
        <w:t xml:space="preserve">Fără a aduce atingere celorlalte prevederi ale prezentei legi sau dispozițiilor legale privind liberul acces la informațiile de interes public ori ale altor acte normative care reglementează activitatea autorității contractante, autoritatea contractantă are obligația de a nu dezvălui informațiile transmise de operatorii economici indicate de aceștia ca fiind confidențiale,inclusiv secrete tehnice sau comerciale și elementele confidențiale ale ofertelor”; </w:t>
      </w:r>
    </w:p>
    <w:p w14:paraId="78373CA7" w14:textId="77777777" w:rsidR="009411E3" w:rsidRPr="002C6083" w:rsidRDefault="009411E3" w:rsidP="009411E3">
      <w:pPr>
        <w:autoSpaceDE w:val="0"/>
        <w:autoSpaceDN w:val="0"/>
        <w:adjustRightInd w:val="0"/>
        <w:spacing w:after="0" w:line="276" w:lineRule="auto"/>
        <w:rPr>
          <w:rFonts w:cs="Verdana"/>
          <w:color w:val="000000"/>
        </w:rPr>
      </w:pPr>
      <w:r w:rsidRPr="002C6083">
        <w:rPr>
          <w:rFonts w:cs="Verdana"/>
          <w:b/>
          <w:bCs/>
          <w:color w:val="000000"/>
        </w:rPr>
        <w:t xml:space="preserve">2. </w:t>
      </w:r>
      <w:r w:rsidRPr="002C6083">
        <w:rPr>
          <w:rFonts w:cs="Verdana"/>
          <w:bCs/>
          <w:color w:val="000000"/>
        </w:rPr>
        <w:t>prevederile a</w:t>
      </w:r>
      <w:r w:rsidRPr="002C6083">
        <w:rPr>
          <w:rFonts w:cs="Verdana"/>
          <w:color w:val="000000"/>
        </w:rPr>
        <w:t>rt.123, alin.(1) din H.G. nr.395/2016 „</w:t>
      </w:r>
      <w:r w:rsidRPr="002C6083">
        <w:rPr>
          <w:rFonts w:cs="Verdana"/>
          <w:i/>
          <w:iCs/>
          <w:color w:val="000000"/>
        </w:rPr>
        <w:t xml:space="preserve">Ofertantul elaborează oferta în conformitate cu prevederile documentației de atribuire și indică, motivat, în cuprinsul acesteia care informații din propunerea tehnică și/sau din propunerea financiară sunt confidențiale, clasificate sau sunt protejate de un drept de proprietate intelectuală, în baza legislației aplicabile.” </w:t>
      </w:r>
    </w:p>
    <w:p w14:paraId="7A1ECE99" w14:textId="77777777" w:rsidR="009411E3" w:rsidRPr="002C6083" w:rsidRDefault="009411E3" w:rsidP="009411E3">
      <w:pPr>
        <w:autoSpaceDE w:val="0"/>
        <w:autoSpaceDN w:val="0"/>
        <w:adjustRightInd w:val="0"/>
        <w:spacing w:after="0" w:line="276" w:lineRule="auto"/>
        <w:rPr>
          <w:rFonts w:cs="Verdana"/>
          <w:color w:val="000000"/>
        </w:rPr>
      </w:pPr>
      <w:r w:rsidRPr="002C6083">
        <w:rPr>
          <w:rFonts w:cs="Verdana"/>
          <w:b/>
          <w:bCs/>
          <w:color w:val="000000"/>
        </w:rPr>
        <w:t xml:space="preserve">3. </w:t>
      </w:r>
      <w:r w:rsidRPr="002C6083">
        <w:rPr>
          <w:rFonts w:cs="Verdana"/>
          <w:bCs/>
          <w:color w:val="000000"/>
        </w:rPr>
        <w:t>prevederile a</w:t>
      </w:r>
      <w:r w:rsidRPr="002C6083">
        <w:rPr>
          <w:rFonts w:cs="Verdana"/>
          <w:color w:val="000000"/>
        </w:rPr>
        <w:t>rt.217, alin.(5) din Legea nr.98/2016 "</w:t>
      </w:r>
      <w:r w:rsidRPr="002C6083">
        <w:rPr>
          <w:rFonts w:cs="Verdana"/>
          <w:i/>
          <w:iCs/>
          <w:color w:val="000000"/>
        </w:rPr>
        <w:t xml:space="preserve">Accesul persoanelor la dosarul </w:t>
      </w:r>
      <w:r w:rsidRPr="002C6083">
        <w:rPr>
          <w:rFonts w:cs="Verdana"/>
          <w:i/>
          <w:iCs/>
          <w:color w:val="000000"/>
        </w:rPr>
        <w:lastRenderedPageBreak/>
        <w:t xml:space="preserve">achiziției publice potrivit alin. (4) se realizează cu respectarea termenelor și procedurilor prevăzute de reglementările legale privind liberul acces la informațiile de interes public și nu poate fi restricționat decât în măsura în care aceste informații sunt confidențiale, clasificate sau protejate de un drept de proprietate intelectuală, potrivit legii." </w:t>
      </w:r>
    </w:p>
    <w:p w14:paraId="0AE8C523" w14:textId="77777777" w:rsidR="009411E3" w:rsidRPr="002C6083" w:rsidRDefault="009411E3" w:rsidP="009411E3">
      <w:pPr>
        <w:autoSpaceDE w:val="0"/>
        <w:autoSpaceDN w:val="0"/>
        <w:adjustRightInd w:val="0"/>
        <w:spacing w:after="0" w:line="276" w:lineRule="auto"/>
        <w:rPr>
          <w:rFonts w:cs="Verdana"/>
          <w:color w:val="000000"/>
        </w:rPr>
      </w:pPr>
      <w:r w:rsidRPr="002C6083">
        <w:rPr>
          <w:rFonts w:cs="Verdana"/>
          <w:b/>
          <w:bCs/>
          <w:color w:val="000000"/>
        </w:rPr>
        <w:t>4</w:t>
      </w:r>
      <w:r w:rsidRPr="002C6083">
        <w:rPr>
          <w:rFonts w:cs="Verdana"/>
          <w:i/>
          <w:iCs/>
          <w:color w:val="000000"/>
        </w:rPr>
        <w:t>. prevederile a</w:t>
      </w:r>
      <w:r w:rsidRPr="002C6083">
        <w:rPr>
          <w:rFonts w:cs="Verdana"/>
          <w:color w:val="000000"/>
        </w:rPr>
        <w:t>rt.217 alin.(6) din Legea nr.98/2016 "</w:t>
      </w:r>
      <w:r w:rsidRPr="002C6083">
        <w:rPr>
          <w:rFonts w:cs="Verdana"/>
          <w:i/>
          <w:iCs/>
          <w:color w:val="000000"/>
        </w:rPr>
        <w:t>Prin excepție de la prevederile alin. (5), după comunicarea rezultatului procedurii de atribuire, autoritatea contractantă este obligată să permită, la cerere, într-un termen care nu poate depăși o zi lucrătoare de la data primirii cererii, accesul neîngrădit al oricărui ofertant/candidat la raportul procedurii de atribuire și la informațiile din cadrul documentelor de calificare, precum si la informatiile din cadrul propunerilor tehnice și/sau financiare care nu au fost declarate de către ofertanți ca fiind confidențiale, clasificate sau protejate de un drept de proprietate intelectuală</w:t>
      </w:r>
      <w:r w:rsidRPr="002C6083">
        <w:rPr>
          <w:rFonts w:cs="Verdana"/>
          <w:color w:val="000000"/>
        </w:rPr>
        <w:t xml:space="preserve">.” </w:t>
      </w:r>
    </w:p>
    <w:p w14:paraId="1EDF8571" w14:textId="77777777" w:rsidR="009411E3" w:rsidRPr="002C6083" w:rsidRDefault="009411E3" w:rsidP="009411E3">
      <w:pPr>
        <w:spacing w:after="200" w:line="276" w:lineRule="auto"/>
        <w:rPr>
          <w:i/>
          <w:iCs/>
        </w:rPr>
      </w:pPr>
      <w:r w:rsidRPr="002C6083">
        <w:rPr>
          <w:b/>
          <w:bCs/>
        </w:rPr>
        <w:t xml:space="preserve">5. </w:t>
      </w:r>
      <w:r w:rsidRPr="002C6083">
        <w:rPr>
          <w:bCs/>
        </w:rPr>
        <w:t>prevederile a</w:t>
      </w:r>
      <w:r w:rsidRPr="002C6083">
        <w:t xml:space="preserve">rt.19, alin.(1) din Legea nr.101/2016 </w:t>
      </w:r>
      <w:r w:rsidRPr="002C6083">
        <w:rPr>
          <w:i/>
          <w:iCs/>
        </w:rPr>
        <w:t>"La cerere, părțile cauzei au acces la documentele dosarului constituit la Consiliu, în aceleași condiții în care se realizează accesul la dosarele constituite la instanțele de judecată potrivit prevederilor Legii nr. 134/2010, republicată, cu modificările ulterioare, cu excepția documentelor pe care operatorii economici le declară ca fiind confidențiale, întrucât cuprind, fără a se limita la acestea, secrete tehnice și/sau comerciale, stabilite conform legii, iar dezvăluirea acestora ar prejudicia interesele legitime ale operatorilor economici, în special în ceea ce privește secretul comercial și proprietatea intelectuală. Caracterul confidențial trebuie demonstrat prin orice mijloace de probă."</w:t>
      </w:r>
    </w:p>
    <w:p w14:paraId="000EFC99" w14:textId="77777777" w:rsidR="009411E3" w:rsidRPr="002C6083" w:rsidRDefault="009411E3" w:rsidP="009411E3">
      <w:pPr>
        <w:spacing w:after="200" w:line="276" w:lineRule="auto"/>
        <w:rPr>
          <w:i/>
          <w:iCs/>
        </w:rPr>
      </w:pPr>
      <w:r w:rsidRPr="002C6083">
        <w:rPr>
          <w:b/>
          <w:i/>
          <w:iCs/>
        </w:rPr>
        <w:t>6.</w:t>
      </w:r>
      <w:r w:rsidRPr="002C6083">
        <w:rPr>
          <w:i/>
          <w:iCs/>
        </w:rPr>
        <w:t xml:space="preserve"> </w:t>
      </w:r>
      <w:r w:rsidRPr="002C6083">
        <w:rPr>
          <w:iCs/>
        </w:rPr>
        <w:t>prevederile art.19, alin.(3) din Legea 101/2016</w:t>
      </w:r>
      <w:r w:rsidRPr="002C6083">
        <w:rPr>
          <w:i/>
          <w:iCs/>
        </w:rPr>
        <w:t xml:space="preserve"> „În sensul alin.(1), documentele sunt marcate sau indicate de către ofertanți, în mod explicit și vizibil, ca fiind confidențiale. Consultarea documentelor confidențiale din oferte este permisă numai cu acordul scris al respectivilor ofertanți."</w:t>
      </w:r>
    </w:p>
    <w:p w14:paraId="59FD2411" w14:textId="77777777" w:rsidR="009411E3" w:rsidRPr="002C6083" w:rsidRDefault="009411E3" w:rsidP="009411E3">
      <w:pPr>
        <w:spacing w:after="200" w:line="276" w:lineRule="auto"/>
        <w:rPr>
          <w:i/>
          <w:iCs/>
        </w:rPr>
      </w:pPr>
      <w:r w:rsidRPr="002C6083">
        <w:rPr>
          <w:iCs/>
        </w:rPr>
        <w:t>De asemenea, în virtutea art.123, alin.(1) din HG nr.395/2016, precizăm că motivele pentru care părțile/informațiile mai sus menționate din Propunerea Tehnică și din Propunerea Financiară sunt confidențiale sunt următoarele</w:t>
      </w:r>
      <w:r w:rsidRPr="002C6083">
        <w:rPr>
          <w:i/>
          <w:iCs/>
        </w:rPr>
        <w:t>:</w:t>
      </w:r>
    </w:p>
    <w:tbl>
      <w:tblPr>
        <w:tblStyle w:val="TableGrid"/>
        <w:tblW w:w="9781" w:type="dxa"/>
        <w:tblInd w:w="108" w:type="dxa"/>
        <w:tblLook w:val="04A0" w:firstRow="1" w:lastRow="0" w:firstColumn="1" w:lastColumn="0" w:noHBand="0" w:noVBand="1"/>
      </w:tblPr>
      <w:tblGrid>
        <w:gridCol w:w="612"/>
        <w:gridCol w:w="9169"/>
      </w:tblGrid>
      <w:tr w:rsidR="009411E3" w:rsidRPr="002C6083" w14:paraId="513174C4" w14:textId="77777777" w:rsidTr="00AE77FA">
        <w:tc>
          <w:tcPr>
            <w:tcW w:w="567" w:type="dxa"/>
          </w:tcPr>
          <w:p w14:paraId="5F5D79A4"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Nr.</w:t>
            </w:r>
          </w:p>
          <w:p w14:paraId="20106B69"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crt.</w:t>
            </w:r>
          </w:p>
        </w:tc>
        <w:tc>
          <w:tcPr>
            <w:tcW w:w="9214" w:type="dxa"/>
          </w:tcPr>
          <w:p w14:paraId="30F56506"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Motivele pentru care părțile/informațiile mai sus menționate din Propunerea tehnică sau din Propunerea financiară sunt confidențiale</w:t>
            </w:r>
          </w:p>
        </w:tc>
      </w:tr>
      <w:tr w:rsidR="009411E3" w:rsidRPr="002C6083" w14:paraId="147702EA" w14:textId="77777777" w:rsidTr="00AE77FA">
        <w:tc>
          <w:tcPr>
            <w:tcW w:w="567" w:type="dxa"/>
          </w:tcPr>
          <w:p w14:paraId="71595805"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1.</w:t>
            </w:r>
          </w:p>
        </w:tc>
        <w:tc>
          <w:tcPr>
            <w:tcW w:w="9214" w:type="dxa"/>
          </w:tcPr>
          <w:p w14:paraId="0B92A956" w14:textId="77777777" w:rsidR="009411E3" w:rsidRPr="002C6083" w:rsidRDefault="009411E3" w:rsidP="00AE77FA">
            <w:pPr>
              <w:autoSpaceDE w:val="0"/>
              <w:autoSpaceDN w:val="0"/>
              <w:adjustRightInd w:val="0"/>
              <w:spacing w:line="276" w:lineRule="auto"/>
              <w:rPr>
                <w:rFonts w:cs="Verdana"/>
                <w:color w:val="000000"/>
                <w:lang w:val="en-GB"/>
              </w:rPr>
            </w:pPr>
            <w:r w:rsidRPr="002C6083">
              <w:rPr>
                <w:rFonts w:cs="Verdana"/>
                <w:color w:val="000000"/>
              </w:rPr>
              <w:t>...[prezentați motivul]</w:t>
            </w:r>
          </w:p>
        </w:tc>
      </w:tr>
      <w:tr w:rsidR="009411E3" w:rsidRPr="002C6083" w14:paraId="066DF9AA" w14:textId="77777777" w:rsidTr="00AE77FA">
        <w:tc>
          <w:tcPr>
            <w:tcW w:w="567" w:type="dxa"/>
          </w:tcPr>
          <w:p w14:paraId="34B7871A"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2.</w:t>
            </w:r>
          </w:p>
        </w:tc>
        <w:tc>
          <w:tcPr>
            <w:tcW w:w="9214" w:type="dxa"/>
          </w:tcPr>
          <w:p w14:paraId="7FC6BDD8" w14:textId="77777777" w:rsidR="009411E3" w:rsidRPr="002C6083" w:rsidRDefault="009411E3" w:rsidP="00AE77FA">
            <w:pPr>
              <w:autoSpaceDE w:val="0"/>
              <w:autoSpaceDN w:val="0"/>
              <w:adjustRightInd w:val="0"/>
              <w:spacing w:line="276" w:lineRule="auto"/>
              <w:rPr>
                <w:rFonts w:cs="Verdana"/>
                <w:color w:val="000000"/>
              </w:rPr>
            </w:pPr>
            <w:r w:rsidRPr="002C6083">
              <w:rPr>
                <w:rFonts w:cs="Verdana"/>
                <w:color w:val="000000"/>
              </w:rPr>
              <w:t>...[prezentați motivul]</w:t>
            </w:r>
          </w:p>
        </w:tc>
      </w:tr>
    </w:tbl>
    <w:p w14:paraId="440F9B57" w14:textId="77777777" w:rsidR="009411E3" w:rsidRPr="002C6083" w:rsidRDefault="009411E3" w:rsidP="009411E3">
      <w:pPr>
        <w:spacing w:after="200" w:line="276" w:lineRule="auto"/>
        <w:rPr>
          <w:iCs/>
        </w:rPr>
      </w:pPr>
    </w:p>
    <w:p w14:paraId="25C7355E" w14:textId="77777777" w:rsidR="009411E3" w:rsidRPr="002C6083" w:rsidRDefault="009411E3" w:rsidP="009411E3">
      <w:pPr>
        <w:spacing w:after="200" w:line="276" w:lineRule="auto"/>
        <w:rPr>
          <w:iCs/>
        </w:rPr>
      </w:pPr>
      <w:r w:rsidRPr="002C6083">
        <w:rPr>
          <w:iCs/>
        </w:rPr>
        <w:t>În acest sens, atașăm următoarele documente doveditoare</w:t>
      </w:r>
      <w:r>
        <w:rPr>
          <w:iCs/>
        </w:rPr>
        <w:t>:</w:t>
      </w:r>
    </w:p>
    <w:p w14:paraId="66572C0A" w14:textId="77777777" w:rsidR="009411E3" w:rsidRDefault="009411E3" w:rsidP="009411E3">
      <w:pPr>
        <w:spacing w:after="200" w:line="276" w:lineRule="auto"/>
        <w:rPr>
          <w:iCs/>
        </w:rPr>
      </w:pPr>
      <w:r>
        <w:rPr>
          <w:iCs/>
        </w:rPr>
        <w:t>-</w:t>
      </w:r>
    </w:p>
    <w:p w14:paraId="02A6DB68" w14:textId="35DE88B6" w:rsidR="009411E3" w:rsidRPr="002C6083" w:rsidRDefault="009411E3" w:rsidP="009411E3">
      <w:pPr>
        <w:spacing w:after="200" w:line="276" w:lineRule="auto"/>
        <w:rPr>
          <w:iCs/>
        </w:rPr>
      </w:pPr>
      <w:r w:rsidRPr="002C6083">
        <w:rPr>
          <w:iCs/>
        </w:rPr>
        <w:t>Data completării:__________________</w:t>
      </w:r>
    </w:p>
    <w:p w14:paraId="563BD6C2" w14:textId="77777777" w:rsidR="009411E3" w:rsidRPr="002C6083" w:rsidRDefault="009411E3" w:rsidP="009411E3">
      <w:pPr>
        <w:spacing w:after="200" w:line="276" w:lineRule="auto"/>
        <w:rPr>
          <w:iCs/>
        </w:rPr>
      </w:pPr>
      <w:r w:rsidRPr="002C6083">
        <w:rPr>
          <w:iCs/>
        </w:rPr>
        <w:t>Operator economic _________________</w:t>
      </w:r>
    </w:p>
    <w:p w14:paraId="1A34B93E" w14:textId="18E99BB5" w:rsidR="009411E3" w:rsidRPr="00980E1B" w:rsidRDefault="009411E3" w:rsidP="00980E1B">
      <w:pPr>
        <w:spacing w:after="200" w:line="276" w:lineRule="auto"/>
        <w:rPr>
          <w:i/>
          <w:iCs/>
        </w:rPr>
      </w:pPr>
      <w:r w:rsidRPr="002C6083">
        <w:rPr>
          <w:i/>
          <w:iCs/>
        </w:rPr>
        <w:t>(semnătura autorizată și ștampila)</w:t>
      </w:r>
    </w:p>
    <w:sectPr w:rsidR="009411E3" w:rsidRPr="00980E1B" w:rsidSect="00BB4B0E">
      <w:footerReference w:type="default" r:id="rId8"/>
      <w:footerReference w:type="first" r:id="rId9"/>
      <w:pgSz w:w="11909" w:h="16834" w:code="9"/>
      <w:pgMar w:top="426" w:right="929" w:bottom="1440" w:left="1440" w:header="426" w:footer="504"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344C07D" w14:textId="77777777" w:rsidR="006C64B0" w:rsidRPr="007D0DB4" w:rsidRDefault="006C64B0" w:rsidP="006225F4">
      <w:pPr>
        <w:spacing w:after="0"/>
      </w:pPr>
      <w:r w:rsidRPr="007D0DB4">
        <w:separator/>
      </w:r>
    </w:p>
  </w:endnote>
  <w:endnote w:type="continuationSeparator" w:id="0">
    <w:p w14:paraId="555A6D19" w14:textId="77777777" w:rsidR="006C64B0" w:rsidRPr="007D0DB4" w:rsidRDefault="006C64B0" w:rsidP="006225F4">
      <w:pPr>
        <w:spacing w:after="0"/>
      </w:pPr>
      <w:r w:rsidRPr="007D0DB4">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A4E4453" w14:textId="277D9A88" w:rsidR="007729B9" w:rsidRPr="007D0DB4" w:rsidRDefault="007729B9" w:rsidP="000658F2">
    <w:pPr>
      <w:pStyle w:val="Footer"/>
      <w:pBdr>
        <w:top w:val="single" w:sz="4" w:space="1" w:color="auto"/>
      </w:pBdr>
      <w:spacing w:after="0"/>
      <w:ind w:right="360"/>
      <w:jc w:val="right"/>
      <w:rPr>
        <w:rFonts w:cs="Arial"/>
        <w:sz w:val="14"/>
        <w:szCs w:val="18"/>
      </w:rPr>
    </w:pPr>
    <w:r w:rsidRPr="007D0DB4">
      <w:rPr>
        <w:rFonts w:cs="Arial"/>
        <w:sz w:val="14"/>
        <w:szCs w:val="18"/>
      </w:rPr>
      <w:t xml:space="preserve"> Pag. </w:t>
    </w:r>
    <w:r w:rsidRPr="007D0DB4">
      <w:rPr>
        <w:rFonts w:cs="Arial"/>
        <w:sz w:val="14"/>
        <w:szCs w:val="18"/>
      </w:rPr>
      <w:fldChar w:fldCharType="begin"/>
    </w:r>
    <w:r w:rsidRPr="007D0DB4">
      <w:rPr>
        <w:rFonts w:cs="Arial"/>
        <w:sz w:val="14"/>
        <w:szCs w:val="18"/>
      </w:rPr>
      <w:instrText xml:space="preserve"> PAGE </w:instrText>
    </w:r>
    <w:r w:rsidRPr="007D0DB4">
      <w:rPr>
        <w:rFonts w:cs="Arial"/>
        <w:sz w:val="14"/>
        <w:szCs w:val="18"/>
      </w:rPr>
      <w:fldChar w:fldCharType="separate"/>
    </w:r>
    <w:r w:rsidRPr="007D0DB4">
      <w:rPr>
        <w:rFonts w:cs="Arial"/>
        <w:sz w:val="14"/>
        <w:szCs w:val="18"/>
      </w:rPr>
      <w:t>1</w:t>
    </w:r>
    <w:r w:rsidRPr="007D0DB4">
      <w:rPr>
        <w:rFonts w:cs="Arial"/>
        <w:sz w:val="14"/>
        <w:szCs w:val="18"/>
      </w:rPr>
      <w:fldChar w:fldCharType="end"/>
    </w:r>
    <w:r w:rsidRPr="007D0DB4">
      <w:rPr>
        <w:rFonts w:cs="Arial"/>
        <w:sz w:val="14"/>
        <w:szCs w:val="18"/>
      </w:rPr>
      <w:t xml:space="preserve"> / </w:t>
    </w:r>
    <w:r w:rsidRPr="007D0DB4">
      <w:rPr>
        <w:rFonts w:cs="Arial"/>
        <w:sz w:val="14"/>
        <w:szCs w:val="18"/>
      </w:rPr>
      <w:fldChar w:fldCharType="begin"/>
    </w:r>
    <w:r w:rsidRPr="007D0DB4">
      <w:rPr>
        <w:rFonts w:cs="Arial"/>
        <w:sz w:val="14"/>
        <w:szCs w:val="18"/>
      </w:rPr>
      <w:instrText xml:space="preserve"> SECTIONPAGES  </w:instrText>
    </w:r>
    <w:r w:rsidRPr="007D0DB4">
      <w:rPr>
        <w:rFonts w:cs="Arial"/>
        <w:sz w:val="14"/>
        <w:szCs w:val="18"/>
      </w:rPr>
      <w:fldChar w:fldCharType="separate"/>
    </w:r>
    <w:r w:rsidR="00DA588D">
      <w:rPr>
        <w:rFonts w:cs="Arial"/>
        <w:noProof/>
        <w:sz w:val="14"/>
        <w:szCs w:val="18"/>
      </w:rPr>
      <w:t>28</w:t>
    </w:r>
    <w:r w:rsidRPr="007D0DB4">
      <w:rPr>
        <w:rFonts w:cs="Arial"/>
        <w:sz w:val="14"/>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AE8EB2" w14:textId="5CEF6721" w:rsidR="00AE720D" w:rsidRPr="007D0DB4" w:rsidRDefault="00AE720D" w:rsidP="00AE720D">
    <w:pPr>
      <w:pStyle w:val="Footer"/>
      <w:pBdr>
        <w:top w:val="single" w:sz="4" w:space="1" w:color="auto"/>
      </w:pBdr>
      <w:spacing w:after="0"/>
      <w:ind w:right="360"/>
      <w:jc w:val="right"/>
      <w:rPr>
        <w:rFonts w:cs="Arial"/>
        <w:sz w:val="14"/>
        <w:szCs w:val="18"/>
      </w:rPr>
    </w:pPr>
    <w:r w:rsidRPr="007D0DB4">
      <w:rPr>
        <w:rFonts w:cs="Arial"/>
        <w:sz w:val="14"/>
        <w:szCs w:val="18"/>
      </w:rPr>
      <w:t xml:space="preserve">Pag. </w:t>
    </w:r>
    <w:r w:rsidRPr="007D0DB4">
      <w:rPr>
        <w:rFonts w:cs="Arial"/>
        <w:sz w:val="14"/>
        <w:szCs w:val="18"/>
      </w:rPr>
      <w:fldChar w:fldCharType="begin"/>
    </w:r>
    <w:r w:rsidRPr="007D0DB4">
      <w:rPr>
        <w:rFonts w:cs="Arial"/>
        <w:sz w:val="14"/>
        <w:szCs w:val="18"/>
      </w:rPr>
      <w:instrText xml:space="preserve"> PAGE </w:instrText>
    </w:r>
    <w:r w:rsidRPr="007D0DB4">
      <w:rPr>
        <w:rFonts w:cs="Arial"/>
        <w:sz w:val="14"/>
        <w:szCs w:val="18"/>
      </w:rPr>
      <w:fldChar w:fldCharType="separate"/>
    </w:r>
    <w:r w:rsidRPr="007D0DB4">
      <w:rPr>
        <w:rFonts w:cs="Arial"/>
        <w:sz w:val="14"/>
        <w:szCs w:val="18"/>
      </w:rPr>
      <w:t>2</w:t>
    </w:r>
    <w:r w:rsidRPr="007D0DB4">
      <w:rPr>
        <w:rFonts w:cs="Arial"/>
        <w:sz w:val="14"/>
        <w:szCs w:val="18"/>
      </w:rPr>
      <w:fldChar w:fldCharType="end"/>
    </w:r>
    <w:r w:rsidRPr="007D0DB4">
      <w:rPr>
        <w:rFonts w:cs="Arial"/>
        <w:sz w:val="14"/>
        <w:szCs w:val="18"/>
      </w:rPr>
      <w:t xml:space="preserve"> / </w:t>
    </w:r>
    <w:r w:rsidRPr="007D0DB4">
      <w:rPr>
        <w:rFonts w:cs="Arial"/>
        <w:sz w:val="14"/>
        <w:szCs w:val="18"/>
      </w:rPr>
      <w:fldChar w:fldCharType="begin"/>
    </w:r>
    <w:r w:rsidRPr="007D0DB4">
      <w:rPr>
        <w:rFonts w:cs="Arial"/>
        <w:sz w:val="14"/>
        <w:szCs w:val="18"/>
      </w:rPr>
      <w:instrText xml:space="preserve"> SECTIONPAGES  </w:instrText>
    </w:r>
    <w:r w:rsidRPr="007D0DB4">
      <w:rPr>
        <w:rFonts w:cs="Arial"/>
        <w:sz w:val="14"/>
        <w:szCs w:val="18"/>
      </w:rPr>
      <w:fldChar w:fldCharType="separate"/>
    </w:r>
    <w:r w:rsidR="00DA588D">
      <w:rPr>
        <w:rFonts w:cs="Arial"/>
        <w:noProof/>
        <w:sz w:val="14"/>
        <w:szCs w:val="18"/>
      </w:rPr>
      <w:t>28</w:t>
    </w:r>
    <w:r w:rsidRPr="007D0DB4">
      <w:rPr>
        <w:rFonts w:cs="Arial"/>
        <w:sz w:val="14"/>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6262E8D" w14:textId="77777777" w:rsidR="006C64B0" w:rsidRPr="007D0DB4" w:rsidRDefault="006C64B0" w:rsidP="006225F4">
      <w:pPr>
        <w:spacing w:after="0"/>
      </w:pPr>
      <w:r w:rsidRPr="007D0DB4">
        <w:separator/>
      </w:r>
    </w:p>
  </w:footnote>
  <w:footnote w:type="continuationSeparator" w:id="0">
    <w:p w14:paraId="50FC70A8" w14:textId="77777777" w:rsidR="006C64B0" w:rsidRPr="007D0DB4" w:rsidRDefault="006C64B0" w:rsidP="006225F4">
      <w:pPr>
        <w:spacing w:after="0"/>
      </w:pPr>
      <w:r w:rsidRPr="007D0DB4">
        <w:continuationSeparator/>
      </w:r>
    </w:p>
  </w:footnote>
  <w:footnote w:id="1">
    <w:p w14:paraId="78A3E3C5" w14:textId="77777777" w:rsidR="00457976" w:rsidRDefault="00457976" w:rsidP="00457976">
      <w:pPr>
        <w:pStyle w:val="FootnoteText"/>
        <w:rPr>
          <w:rFonts w:ascii="Arial" w:hAnsi="Arial" w:cs="Arial"/>
          <w:kern w:val="2"/>
          <w:sz w:val="18"/>
          <w:szCs w:val="18"/>
        </w:rPr>
      </w:pPr>
      <w:r>
        <w:rPr>
          <w:rStyle w:val="FootnoteReference"/>
          <w:rFonts w:ascii="Arial" w:hAnsi="Arial" w:cs="Arial"/>
          <w:sz w:val="18"/>
          <w:szCs w:val="18"/>
        </w:rPr>
        <w:footnoteRef/>
      </w:r>
      <w:r>
        <w:rPr>
          <w:rFonts w:ascii="Arial" w:hAnsi="Arial" w:cs="Arial"/>
          <w:sz w:val="18"/>
          <w:szCs w:val="18"/>
        </w:rPr>
        <w:t xml:space="preserve"> Directiva 2009/125/CE a Parlamentului European și a Consiliului, din 21 octombrie 2009, de instituire a unui cadru pentru stabilirea cerințelor în materie de proiectare ecologică aplicabile produselor cu impact energetic </w:t>
      </w:r>
      <w:r>
        <w:rPr>
          <w:rFonts w:ascii="Arial" w:hAnsi="Arial" w:cs="Arial"/>
          <w:b/>
          <w:bCs/>
          <w:sz w:val="18"/>
          <w:szCs w:val="18"/>
        </w:rPr>
        <w:t>(reformare)</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A991"/>
    <w:multiLevelType w:val="multilevel"/>
    <w:tmpl w:val="20B41032"/>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1" w15:restartNumberingAfterBreak="0">
    <w:nsid w:val="00492402"/>
    <w:multiLevelType w:val="hybridMultilevel"/>
    <w:tmpl w:val="E6F85136"/>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 w15:restartNumberingAfterBreak="0">
    <w:nsid w:val="044E5272"/>
    <w:multiLevelType w:val="hybridMultilevel"/>
    <w:tmpl w:val="2B98F2C4"/>
    <w:lvl w:ilvl="0" w:tplc="0409000F">
      <w:start w:val="1"/>
      <w:numFmt w:val="decimal"/>
      <w:lvlText w:val="%1."/>
      <w:lvlJc w:val="left"/>
      <w:pPr>
        <w:ind w:left="720" w:hanging="360"/>
      </w:pPr>
    </w:lvl>
    <w:lvl w:ilvl="1" w:tplc="48090019">
      <w:start w:val="1"/>
      <w:numFmt w:val="lowerLetter"/>
      <w:lvlText w:val="%2."/>
      <w:lvlJc w:val="left"/>
      <w:pPr>
        <w:ind w:left="1440" w:hanging="360"/>
      </w:pPr>
    </w:lvl>
    <w:lvl w:ilvl="2" w:tplc="4809001B">
      <w:start w:val="1"/>
      <w:numFmt w:val="lowerRoman"/>
      <w:lvlText w:val="%3."/>
      <w:lvlJc w:val="right"/>
      <w:pPr>
        <w:ind w:left="2160" w:hanging="180"/>
      </w:pPr>
    </w:lvl>
    <w:lvl w:ilvl="3" w:tplc="4809000F">
      <w:start w:val="1"/>
      <w:numFmt w:val="decimal"/>
      <w:lvlText w:val="%4."/>
      <w:lvlJc w:val="left"/>
      <w:pPr>
        <w:ind w:left="1211" w:hanging="360"/>
      </w:pPr>
    </w:lvl>
    <w:lvl w:ilvl="4" w:tplc="48090019">
      <w:start w:val="1"/>
      <w:numFmt w:val="lowerLetter"/>
      <w:lvlText w:val="%5."/>
      <w:lvlJc w:val="left"/>
      <w:pPr>
        <w:ind w:left="3600" w:hanging="360"/>
      </w:pPr>
    </w:lvl>
    <w:lvl w:ilvl="5" w:tplc="4809001B">
      <w:start w:val="1"/>
      <w:numFmt w:val="lowerRoman"/>
      <w:lvlText w:val="%6."/>
      <w:lvlJc w:val="right"/>
      <w:pPr>
        <w:ind w:left="4320" w:hanging="180"/>
      </w:pPr>
    </w:lvl>
    <w:lvl w:ilvl="6" w:tplc="4809000F">
      <w:start w:val="1"/>
      <w:numFmt w:val="decimal"/>
      <w:lvlText w:val="%7."/>
      <w:lvlJc w:val="left"/>
      <w:pPr>
        <w:ind w:left="5040" w:hanging="360"/>
      </w:pPr>
    </w:lvl>
    <w:lvl w:ilvl="7" w:tplc="48090019">
      <w:start w:val="1"/>
      <w:numFmt w:val="lowerLetter"/>
      <w:lvlText w:val="%8."/>
      <w:lvlJc w:val="left"/>
      <w:pPr>
        <w:ind w:left="5760" w:hanging="360"/>
      </w:pPr>
    </w:lvl>
    <w:lvl w:ilvl="8" w:tplc="4809001B">
      <w:start w:val="1"/>
      <w:numFmt w:val="lowerRoman"/>
      <w:lvlText w:val="%9."/>
      <w:lvlJc w:val="right"/>
      <w:pPr>
        <w:ind w:left="6480" w:hanging="180"/>
      </w:pPr>
    </w:lvl>
  </w:abstractNum>
  <w:abstractNum w:abstractNumId="3" w15:restartNumberingAfterBreak="0">
    <w:nsid w:val="094F40F2"/>
    <w:multiLevelType w:val="hybridMultilevel"/>
    <w:tmpl w:val="6F6A9D9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 w15:restartNumberingAfterBreak="0">
    <w:nsid w:val="0CED0E8C"/>
    <w:multiLevelType w:val="hybridMultilevel"/>
    <w:tmpl w:val="B434E240"/>
    <w:lvl w:ilvl="0" w:tplc="D8E0967C">
      <w:start w:val="1"/>
      <w:numFmt w:val="lowerRoman"/>
      <w:pStyle w:val="Listparagraf1"/>
      <w:lvlText w:val="(%1)"/>
      <w:lvlJc w:val="right"/>
      <w:pPr>
        <w:ind w:left="2160" w:hanging="360"/>
      </w:pPr>
      <w:rPr>
        <w:rFonts w:hint="default"/>
      </w:rPr>
    </w:lvl>
    <w:lvl w:ilvl="1" w:tplc="04180019" w:tentative="1">
      <w:start w:val="1"/>
      <w:numFmt w:val="lowerLetter"/>
      <w:lvlText w:val="%2."/>
      <w:lvlJc w:val="left"/>
      <w:pPr>
        <w:ind w:left="2883" w:hanging="360"/>
      </w:pPr>
    </w:lvl>
    <w:lvl w:ilvl="2" w:tplc="0418001B" w:tentative="1">
      <w:start w:val="1"/>
      <w:numFmt w:val="lowerRoman"/>
      <w:lvlText w:val="%3."/>
      <w:lvlJc w:val="right"/>
      <w:pPr>
        <w:ind w:left="3603" w:hanging="180"/>
      </w:pPr>
    </w:lvl>
    <w:lvl w:ilvl="3" w:tplc="0418000F" w:tentative="1">
      <w:start w:val="1"/>
      <w:numFmt w:val="decimal"/>
      <w:lvlText w:val="%4."/>
      <w:lvlJc w:val="left"/>
      <w:pPr>
        <w:ind w:left="4323" w:hanging="360"/>
      </w:pPr>
    </w:lvl>
    <w:lvl w:ilvl="4" w:tplc="04180019" w:tentative="1">
      <w:start w:val="1"/>
      <w:numFmt w:val="lowerLetter"/>
      <w:lvlText w:val="%5."/>
      <w:lvlJc w:val="left"/>
      <w:pPr>
        <w:ind w:left="5043" w:hanging="360"/>
      </w:pPr>
    </w:lvl>
    <w:lvl w:ilvl="5" w:tplc="0418001B" w:tentative="1">
      <w:start w:val="1"/>
      <w:numFmt w:val="lowerRoman"/>
      <w:lvlText w:val="%6."/>
      <w:lvlJc w:val="right"/>
      <w:pPr>
        <w:ind w:left="5763" w:hanging="180"/>
      </w:pPr>
    </w:lvl>
    <w:lvl w:ilvl="6" w:tplc="0418000F" w:tentative="1">
      <w:start w:val="1"/>
      <w:numFmt w:val="decimal"/>
      <w:lvlText w:val="%7."/>
      <w:lvlJc w:val="left"/>
      <w:pPr>
        <w:ind w:left="6483" w:hanging="360"/>
      </w:pPr>
    </w:lvl>
    <w:lvl w:ilvl="7" w:tplc="04180019" w:tentative="1">
      <w:start w:val="1"/>
      <w:numFmt w:val="lowerLetter"/>
      <w:lvlText w:val="%8."/>
      <w:lvlJc w:val="left"/>
      <w:pPr>
        <w:ind w:left="7203" w:hanging="360"/>
      </w:pPr>
    </w:lvl>
    <w:lvl w:ilvl="8" w:tplc="0418001B" w:tentative="1">
      <w:start w:val="1"/>
      <w:numFmt w:val="lowerRoman"/>
      <w:lvlText w:val="%9."/>
      <w:lvlJc w:val="right"/>
      <w:pPr>
        <w:ind w:left="7923" w:hanging="180"/>
      </w:pPr>
    </w:lvl>
  </w:abstractNum>
  <w:abstractNum w:abstractNumId="5" w15:restartNumberingAfterBreak="0">
    <w:nsid w:val="10E132D4"/>
    <w:multiLevelType w:val="multilevel"/>
    <w:tmpl w:val="651C7814"/>
    <w:lvl w:ilvl="0">
      <w:start w:val="1"/>
      <w:numFmt w:val="decimal"/>
      <w:lvlText w:val="%1."/>
      <w:lvlJc w:val="left"/>
      <w:pPr>
        <w:ind w:left="432" w:hanging="432"/>
      </w:pPr>
      <w:rPr>
        <w:rFonts w:hint="default"/>
        <w:b w:val="0"/>
      </w:rPr>
    </w:lvl>
    <w:lvl w:ilvl="1">
      <w:start w:val="1"/>
      <w:numFmt w:val="decimal"/>
      <w:suff w:val="space"/>
      <w:lvlText w:val="%1.%2"/>
      <w:lvlJc w:val="left"/>
      <w:pPr>
        <w:ind w:left="0" w:firstLine="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864" w:hanging="864"/>
      </w:pPr>
      <w:rPr>
        <w:rFonts w:hint="default"/>
      </w:rPr>
    </w:lvl>
    <w:lvl w:ilvl="4">
      <w:start w:val="1"/>
      <w:numFmt w:val="decimal"/>
      <w:lvlText w:val="%1.%2.%3.%4.%5"/>
      <w:lvlJc w:val="left"/>
      <w:pPr>
        <w:ind w:left="1008" w:hanging="1008"/>
      </w:pPr>
      <w:rPr>
        <w:rFonts w:hint="default"/>
      </w:rPr>
    </w:lvl>
    <w:lvl w:ilvl="5">
      <w:start w:val="1"/>
      <w:numFmt w:val="decimal"/>
      <w:lvlText w:val="%1.%2.%3.%4.%5.%6"/>
      <w:lvlJc w:val="left"/>
      <w:pPr>
        <w:ind w:left="1152" w:hanging="1152"/>
      </w:pPr>
      <w:rPr>
        <w:rFonts w:hint="default"/>
      </w:rPr>
    </w:lvl>
    <w:lvl w:ilvl="6">
      <w:start w:val="1"/>
      <w:numFmt w:val="decimal"/>
      <w:lvlText w:val="%1.%2.%3.%4.%5.%6.%7"/>
      <w:lvlJc w:val="left"/>
      <w:pPr>
        <w:ind w:left="1296" w:hanging="1296"/>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584" w:hanging="1584"/>
      </w:pPr>
      <w:rPr>
        <w:rFonts w:hint="default"/>
      </w:rPr>
    </w:lvl>
  </w:abstractNum>
  <w:abstractNum w:abstractNumId="6" w15:restartNumberingAfterBreak="0">
    <w:nsid w:val="15D82404"/>
    <w:multiLevelType w:val="hybridMultilevel"/>
    <w:tmpl w:val="2EFE2AEA"/>
    <w:lvl w:ilvl="0" w:tplc="0ED43778">
      <w:numFmt w:val="bullet"/>
      <w:lvlText w:val="-"/>
      <w:lvlJc w:val="left"/>
      <w:pPr>
        <w:ind w:left="720" w:hanging="360"/>
      </w:pPr>
      <w:rPr>
        <w:rFonts w:ascii="Arial" w:eastAsia="Calibr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6130BB8"/>
    <w:multiLevelType w:val="hybridMultilevel"/>
    <w:tmpl w:val="635E7B6C"/>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182D382B"/>
    <w:multiLevelType w:val="hybridMultilevel"/>
    <w:tmpl w:val="EDA0D2C8"/>
    <w:lvl w:ilvl="0" w:tplc="0ED43778">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 w15:restartNumberingAfterBreak="0">
    <w:nsid w:val="18CC0416"/>
    <w:multiLevelType w:val="multilevel"/>
    <w:tmpl w:val="E938A3DE"/>
    <w:lvl w:ilvl="0">
      <w:start w:val="1"/>
      <w:numFmt w:val="decimal"/>
      <w:suff w:val="space"/>
      <w:lvlText w:val="CAPITOLUL %1."/>
      <w:lvlJc w:val="left"/>
      <w:pPr>
        <w:ind w:left="432" w:hanging="432"/>
      </w:pPr>
      <w:rPr>
        <w:rFonts w:hint="default"/>
        <w:b/>
      </w:rPr>
    </w:lvl>
    <w:lvl w:ilvl="1">
      <w:start w:val="1"/>
      <w:numFmt w:val="decimal"/>
      <w:pStyle w:val="Heading2"/>
      <w:suff w:val="space"/>
      <w:lvlText w:val="%1.%2"/>
      <w:lvlJc w:val="left"/>
      <w:pPr>
        <w:ind w:left="0" w:firstLine="0"/>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rPr>
    </w:lvl>
    <w:lvl w:ilvl="4">
      <w:start w:val="1"/>
      <w:numFmt w:val="decimal"/>
      <w:pStyle w:val="Heading5"/>
      <w:lvlText w:val="%1.%2.%3.%4.%5"/>
      <w:lvlJc w:val="left"/>
      <w:pPr>
        <w:ind w:left="1008" w:hanging="1008"/>
      </w:pPr>
      <w:rPr>
        <w:rFonts w:hint="default"/>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0" w15:restartNumberingAfterBreak="0">
    <w:nsid w:val="195D2D79"/>
    <w:multiLevelType w:val="hybridMultilevel"/>
    <w:tmpl w:val="9A44A116"/>
    <w:lvl w:ilvl="0" w:tplc="FFFFFFFF">
      <w:start w:val="1"/>
      <w:numFmt w:val="decimal"/>
      <w:lvlText w:val="%1."/>
      <w:lvlJc w:val="left"/>
      <w:pPr>
        <w:ind w:left="360" w:hanging="360"/>
      </w:pPr>
      <w:rPr>
        <w:rFonts w:hint="default"/>
        <w:sz w:val="20"/>
        <w:szCs w:val="18"/>
      </w:rPr>
    </w:lvl>
    <w:lvl w:ilvl="1" w:tplc="FFFFFFFF" w:tentative="1">
      <w:start w:val="1"/>
      <w:numFmt w:val="lowerLetter"/>
      <w:lvlText w:val="%2."/>
      <w:lvlJc w:val="left"/>
      <w:pPr>
        <w:ind w:left="1083" w:hanging="360"/>
      </w:pPr>
    </w:lvl>
    <w:lvl w:ilvl="2" w:tplc="FFFFFFFF" w:tentative="1">
      <w:start w:val="1"/>
      <w:numFmt w:val="lowerRoman"/>
      <w:lvlText w:val="%3."/>
      <w:lvlJc w:val="right"/>
      <w:pPr>
        <w:ind w:left="1803" w:hanging="180"/>
      </w:pPr>
    </w:lvl>
    <w:lvl w:ilvl="3" w:tplc="FFFFFFFF" w:tentative="1">
      <w:start w:val="1"/>
      <w:numFmt w:val="decimal"/>
      <w:lvlText w:val="%4."/>
      <w:lvlJc w:val="left"/>
      <w:pPr>
        <w:ind w:left="2523" w:hanging="360"/>
      </w:pPr>
    </w:lvl>
    <w:lvl w:ilvl="4" w:tplc="FFFFFFFF" w:tentative="1">
      <w:start w:val="1"/>
      <w:numFmt w:val="lowerLetter"/>
      <w:lvlText w:val="%5."/>
      <w:lvlJc w:val="left"/>
      <w:pPr>
        <w:ind w:left="3243" w:hanging="360"/>
      </w:pPr>
    </w:lvl>
    <w:lvl w:ilvl="5" w:tplc="FFFFFFFF" w:tentative="1">
      <w:start w:val="1"/>
      <w:numFmt w:val="lowerRoman"/>
      <w:lvlText w:val="%6."/>
      <w:lvlJc w:val="right"/>
      <w:pPr>
        <w:ind w:left="3963" w:hanging="180"/>
      </w:pPr>
    </w:lvl>
    <w:lvl w:ilvl="6" w:tplc="FFFFFFFF" w:tentative="1">
      <w:start w:val="1"/>
      <w:numFmt w:val="decimal"/>
      <w:lvlText w:val="%7."/>
      <w:lvlJc w:val="left"/>
      <w:pPr>
        <w:ind w:left="4683" w:hanging="360"/>
      </w:pPr>
    </w:lvl>
    <w:lvl w:ilvl="7" w:tplc="FFFFFFFF" w:tentative="1">
      <w:start w:val="1"/>
      <w:numFmt w:val="lowerLetter"/>
      <w:lvlText w:val="%8."/>
      <w:lvlJc w:val="left"/>
      <w:pPr>
        <w:ind w:left="5403" w:hanging="360"/>
      </w:pPr>
    </w:lvl>
    <w:lvl w:ilvl="8" w:tplc="FFFFFFFF" w:tentative="1">
      <w:start w:val="1"/>
      <w:numFmt w:val="lowerRoman"/>
      <w:lvlText w:val="%9."/>
      <w:lvlJc w:val="right"/>
      <w:pPr>
        <w:ind w:left="6123" w:hanging="180"/>
      </w:pPr>
    </w:lvl>
  </w:abstractNum>
  <w:abstractNum w:abstractNumId="11" w15:restartNumberingAfterBreak="0">
    <w:nsid w:val="19AF0624"/>
    <w:multiLevelType w:val="multilevel"/>
    <w:tmpl w:val="6C28962C"/>
    <w:lvl w:ilvl="0">
      <w:start w:val="1"/>
      <w:numFmt w:val="decimal"/>
      <w:lvlText w:val="%1."/>
      <w:lvlJc w:val="left"/>
      <w:pPr>
        <w:tabs>
          <w:tab w:val="num" w:pos="720"/>
        </w:tabs>
        <w:ind w:left="1068" w:hanging="360"/>
      </w:pPr>
    </w:lvl>
    <w:lvl w:ilvl="1">
      <w:start w:val="1"/>
      <w:numFmt w:val="decimal"/>
      <w:lvlText w:val="%1.%2."/>
      <w:lvlJc w:val="left"/>
      <w:pPr>
        <w:tabs>
          <w:tab w:val="num" w:pos="1080"/>
        </w:tabs>
        <w:ind w:left="1500" w:hanging="432"/>
      </w:pPr>
    </w:lvl>
    <w:lvl w:ilvl="2">
      <w:start w:val="1"/>
      <w:numFmt w:val="decimal"/>
      <w:lvlText w:val="%1.%2.%3."/>
      <w:lvlJc w:val="left"/>
      <w:pPr>
        <w:tabs>
          <w:tab w:val="num" w:pos="1440"/>
        </w:tabs>
        <w:ind w:left="1932" w:hanging="504"/>
      </w:pPr>
    </w:lvl>
    <w:lvl w:ilvl="3">
      <w:start w:val="1"/>
      <w:numFmt w:val="decimal"/>
      <w:lvlText w:val="%1.%2.%3.%4."/>
      <w:lvlJc w:val="left"/>
      <w:pPr>
        <w:tabs>
          <w:tab w:val="num" w:pos="1800"/>
        </w:tabs>
        <w:ind w:left="2436" w:hanging="648"/>
      </w:pPr>
    </w:lvl>
    <w:lvl w:ilvl="4">
      <w:start w:val="1"/>
      <w:numFmt w:val="decimal"/>
      <w:lvlText w:val="%1.%2.%3.%4.%5."/>
      <w:lvlJc w:val="left"/>
      <w:pPr>
        <w:tabs>
          <w:tab w:val="num" w:pos="2160"/>
        </w:tabs>
        <w:ind w:left="2940" w:hanging="792"/>
      </w:pPr>
    </w:lvl>
    <w:lvl w:ilvl="5">
      <w:start w:val="1"/>
      <w:numFmt w:val="decimal"/>
      <w:lvlText w:val="%1.%2.%3.%4.%5.%6."/>
      <w:lvlJc w:val="left"/>
      <w:pPr>
        <w:tabs>
          <w:tab w:val="num" w:pos="2520"/>
        </w:tabs>
        <w:ind w:left="3444" w:hanging="936"/>
      </w:pPr>
    </w:lvl>
    <w:lvl w:ilvl="6">
      <w:start w:val="1"/>
      <w:numFmt w:val="decimal"/>
      <w:lvlText w:val="%1.%2.%3.%4.%5.%6.%7."/>
      <w:lvlJc w:val="left"/>
      <w:pPr>
        <w:tabs>
          <w:tab w:val="num" w:pos="2880"/>
        </w:tabs>
        <w:ind w:left="3948" w:hanging="1080"/>
      </w:pPr>
    </w:lvl>
    <w:lvl w:ilvl="7">
      <w:start w:val="1"/>
      <w:numFmt w:val="decimal"/>
      <w:lvlText w:val="%1.%2.%3.%4.%5.%6.%7.%8."/>
      <w:lvlJc w:val="left"/>
      <w:pPr>
        <w:tabs>
          <w:tab w:val="num" w:pos="3240"/>
        </w:tabs>
        <w:ind w:left="4452" w:hanging="1224"/>
      </w:pPr>
    </w:lvl>
    <w:lvl w:ilvl="8">
      <w:start w:val="1"/>
      <w:numFmt w:val="decimal"/>
      <w:lvlText w:val="%1.%2.%3.%4.%5.%6.%7.%8.%9."/>
      <w:lvlJc w:val="left"/>
      <w:pPr>
        <w:tabs>
          <w:tab w:val="num" w:pos="3600"/>
        </w:tabs>
        <w:ind w:left="5028" w:hanging="1440"/>
      </w:pPr>
    </w:lvl>
  </w:abstractNum>
  <w:abstractNum w:abstractNumId="12" w15:restartNumberingAfterBreak="0">
    <w:nsid w:val="1C8C70B6"/>
    <w:multiLevelType w:val="hybridMultilevel"/>
    <w:tmpl w:val="D004DEAA"/>
    <w:lvl w:ilvl="0" w:tplc="9E189818">
      <w:start w:val="1"/>
      <w:numFmt w:val="decimal"/>
      <w:lvlText w:val="%1."/>
      <w:lvlJc w:val="left"/>
      <w:pPr>
        <w:ind w:left="360" w:hanging="360"/>
      </w:pPr>
    </w:lvl>
    <w:lvl w:ilvl="1" w:tplc="DBB8E1AA">
      <w:start w:val="1"/>
      <w:numFmt w:val="lowerRoman"/>
      <w:lvlText w:val="%2."/>
      <w:lvlJc w:val="left"/>
      <w:pPr>
        <w:ind w:left="1440" w:hanging="720"/>
      </w:pPr>
      <w:rPr>
        <w:rFonts w:hint="default"/>
      </w:r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13" w15:restartNumberingAfterBreak="0">
    <w:nsid w:val="1C97140C"/>
    <w:multiLevelType w:val="hybridMultilevel"/>
    <w:tmpl w:val="7F7AEA62"/>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DC24BDD"/>
    <w:multiLevelType w:val="hybridMultilevel"/>
    <w:tmpl w:val="75CEE57E"/>
    <w:lvl w:ilvl="0" w:tplc="B9A6C942">
      <w:start w:val="1"/>
      <w:numFmt w:val="decimal"/>
      <w:pStyle w:val="ListParagraph"/>
      <w:lvlText w:val="%1."/>
      <w:lvlJc w:val="left"/>
      <w:pPr>
        <w:ind w:left="720" w:hanging="360"/>
      </w:pPr>
      <w:rPr>
        <w:rFonts w:asciiTheme="majorHAnsi" w:hAnsiTheme="majorHAnsi"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5" w15:restartNumberingAfterBreak="0">
    <w:nsid w:val="237C781D"/>
    <w:multiLevelType w:val="hybridMultilevel"/>
    <w:tmpl w:val="6CB82B84"/>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 w15:restartNumberingAfterBreak="0">
    <w:nsid w:val="242E20F9"/>
    <w:multiLevelType w:val="hybridMultilevel"/>
    <w:tmpl w:val="BBDA31B4"/>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243D7C7C"/>
    <w:multiLevelType w:val="hybridMultilevel"/>
    <w:tmpl w:val="FE76AF5E"/>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253D4B8D"/>
    <w:multiLevelType w:val="hybridMultilevel"/>
    <w:tmpl w:val="29A63C62"/>
    <w:lvl w:ilvl="0" w:tplc="0418000F">
      <w:start w:val="1"/>
      <w:numFmt w:val="decimal"/>
      <w:lvlText w:val="%1."/>
      <w:lvlJc w:val="left"/>
      <w:pPr>
        <w:ind w:left="717" w:hanging="360"/>
      </w:pPr>
    </w:lvl>
    <w:lvl w:ilvl="1" w:tplc="04180019" w:tentative="1">
      <w:start w:val="1"/>
      <w:numFmt w:val="lowerLetter"/>
      <w:lvlText w:val="%2."/>
      <w:lvlJc w:val="left"/>
      <w:pPr>
        <w:ind w:left="1437" w:hanging="360"/>
      </w:pPr>
    </w:lvl>
    <w:lvl w:ilvl="2" w:tplc="0418001B" w:tentative="1">
      <w:start w:val="1"/>
      <w:numFmt w:val="lowerRoman"/>
      <w:lvlText w:val="%3."/>
      <w:lvlJc w:val="right"/>
      <w:pPr>
        <w:ind w:left="2157" w:hanging="180"/>
      </w:pPr>
    </w:lvl>
    <w:lvl w:ilvl="3" w:tplc="0418000F" w:tentative="1">
      <w:start w:val="1"/>
      <w:numFmt w:val="decimal"/>
      <w:lvlText w:val="%4."/>
      <w:lvlJc w:val="left"/>
      <w:pPr>
        <w:ind w:left="2877" w:hanging="360"/>
      </w:pPr>
    </w:lvl>
    <w:lvl w:ilvl="4" w:tplc="04180019" w:tentative="1">
      <w:start w:val="1"/>
      <w:numFmt w:val="lowerLetter"/>
      <w:lvlText w:val="%5."/>
      <w:lvlJc w:val="left"/>
      <w:pPr>
        <w:ind w:left="3597" w:hanging="360"/>
      </w:pPr>
    </w:lvl>
    <w:lvl w:ilvl="5" w:tplc="0418001B" w:tentative="1">
      <w:start w:val="1"/>
      <w:numFmt w:val="lowerRoman"/>
      <w:lvlText w:val="%6."/>
      <w:lvlJc w:val="right"/>
      <w:pPr>
        <w:ind w:left="4317" w:hanging="180"/>
      </w:pPr>
    </w:lvl>
    <w:lvl w:ilvl="6" w:tplc="0418000F" w:tentative="1">
      <w:start w:val="1"/>
      <w:numFmt w:val="decimal"/>
      <w:lvlText w:val="%7."/>
      <w:lvlJc w:val="left"/>
      <w:pPr>
        <w:ind w:left="5037" w:hanging="360"/>
      </w:pPr>
    </w:lvl>
    <w:lvl w:ilvl="7" w:tplc="04180019" w:tentative="1">
      <w:start w:val="1"/>
      <w:numFmt w:val="lowerLetter"/>
      <w:lvlText w:val="%8."/>
      <w:lvlJc w:val="left"/>
      <w:pPr>
        <w:ind w:left="5757" w:hanging="360"/>
      </w:pPr>
    </w:lvl>
    <w:lvl w:ilvl="8" w:tplc="0418001B" w:tentative="1">
      <w:start w:val="1"/>
      <w:numFmt w:val="lowerRoman"/>
      <w:lvlText w:val="%9."/>
      <w:lvlJc w:val="right"/>
      <w:pPr>
        <w:ind w:left="6477" w:hanging="180"/>
      </w:pPr>
    </w:lvl>
  </w:abstractNum>
  <w:abstractNum w:abstractNumId="19" w15:restartNumberingAfterBreak="0">
    <w:nsid w:val="27A231AC"/>
    <w:multiLevelType w:val="hybridMultilevel"/>
    <w:tmpl w:val="6CA440EE"/>
    <w:lvl w:ilvl="0" w:tplc="75803C2E">
      <w:start w:val="1"/>
      <w:numFmt w:val="decimal"/>
      <w:lvlText w:val="%1."/>
      <w:lvlJc w:val="left"/>
      <w:pPr>
        <w:ind w:left="720" w:hanging="360"/>
      </w:pPr>
      <w:rPr>
        <w:rFonts w:ascii="Trebuchet MS" w:hAnsi="Trebuchet MS" w:hint="default"/>
        <w:sz w:val="24"/>
        <w:szCs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0" w15:restartNumberingAfterBreak="0">
    <w:nsid w:val="27AF2E15"/>
    <w:multiLevelType w:val="hybridMultilevel"/>
    <w:tmpl w:val="2DDE0592"/>
    <w:lvl w:ilvl="0" w:tplc="0409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28434E2B"/>
    <w:multiLevelType w:val="hybridMultilevel"/>
    <w:tmpl w:val="AF54A4F2"/>
    <w:lvl w:ilvl="0" w:tplc="04090011">
      <w:start w:val="1"/>
      <w:numFmt w:val="decimal"/>
      <w:lvlText w:val="%1)"/>
      <w:lvlJc w:val="left"/>
      <w:pPr>
        <w:ind w:left="720" w:hanging="360"/>
      </w:pPr>
    </w:lvl>
    <w:lvl w:ilvl="1" w:tplc="04180019">
      <w:start w:val="1"/>
      <w:numFmt w:val="lowerLetter"/>
      <w:lvlText w:val="%2."/>
      <w:lvlJc w:val="left"/>
      <w:pPr>
        <w:ind w:left="1440" w:hanging="360"/>
      </w:pPr>
    </w:lvl>
    <w:lvl w:ilvl="2" w:tplc="4DA2C5AA">
      <w:start w:val="1"/>
      <w:numFmt w:val="decimal"/>
      <w:lvlText w:val="%3."/>
      <w:lvlJc w:val="left"/>
      <w:pPr>
        <w:ind w:left="2340" w:hanging="360"/>
      </w:pPr>
      <w:rPr>
        <w:rFonts w:hint="default"/>
      </w:r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2" w15:restartNumberingAfterBreak="0">
    <w:nsid w:val="2B95208E"/>
    <w:multiLevelType w:val="hybridMultilevel"/>
    <w:tmpl w:val="6F6A9D9E"/>
    <w:lvl w:ilvl="0" w:tplc="0409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3" w15:restartNumberingAfterBreak="0">
    <w:nsid w:val="31251235"/>
    <w:multiLevelType w:val="hybridMultilevel"/>
    <w:tmpl w:val="7B061F7E"/>
    <w:lvl w:ilvl="0" w:tplc="981C0AC8">
      <w:start w:val="1"/>
      <w:numFmt w:val="decimal"/>
      <w:lvlText w:val="%1."/>
      <w:lvlJc w:val="left"/>
      <w:pPr>
        <w:ind w:left="719" w:hanging="360"/>
      </w:pPr>
      <w:rPr>
        <w:rFonts w:asciiTheme="majorHAnsi" w:hAnsiTheme="majorHAnsi" w:hint="default"/>
        <w:b/>
        <w:i w:val="0"/>
        <w:sz w:val="24"/>
      </w:rPr>
    </w:lvl>
    <w:lvl w:ilvl="1" w:tplc="04180019">
      <w:start w:val="1"/>
      <w:numFmt w:val="lowerLetter"/>
      <w:lvlText w:val="%2."/>
      <w:lvlJc w:val="left"/>
      <w:pPr>
        <w:ind w:left="1439" w:hanging="360"/>
      </w:pPr>
    </w:lvl>
    <w:lvl w:ilvl="2" w:tplc="0418001B">
      <w:start w:val="1"/>
      <w:numFmt w:val="lowerRoman"/>
      <w:lvlText w:val="%3."/>
      <w:lvlJc w:val="right"/>
      <w:pPr>
        <w:ind w:left="2159" w:hanging="180"/>
      </w:pPr>
    </w:lvl>
    <w:lvl w:ilvl="3" w:tplc="0418000F" w:tentative="1">
      <w:start w:val="1"/>
      <w:numFmt w:val="decimal"/>
      <w:lvlText w:val="%4."/>
      <w:lvlJc w:val="left"/>
      <w:pPr>
        <w:ind w:left="2879" w:hanging="360"/>
      </w:pPr>
    </w:lvl>
    <w:lvl w:ilvl="4" w:tplc="04180019" w:tentative="1">
      <w:start w:val="1"/>
      <w:numFmt w:val="lowerLetter"/>
      <w:lvlText w:val="%5."/>
      <w:lvlJc w:val="left"/>
      <w:pPr>
        <w:ind w:left="3599" w:hanging="360"/>
      </w:pPr>
    </w:lvl>
    <w:lvl w:ilvl="5" w:tplc="0418001B" w:tentative="1">
      <w:start w:val="1"/>
      <w:numFmt w:val="lowerRoman"/>
      <w:lvlText w:val="%6."/>
      <w:lvlJc w:val="right"/>
      <w:pPr>
        <w:ind w:left="4319" w:hanging="180"/>
      </w:pPr>
    </w:lvl>
    <w:lvl w:ilvl="6" w:tplc="0418000F" w:tentative="1">
      <w:start w:val="1"/>
      <w:numFmt w:val="decimal"/>
      <w:lvlText w:val="%7."/>
      <w:lvlJc w:val="left"/>
      <w:pPr>
        <w:ind w:left="5039" w:hanging="360"/>
      </w:pPr>
    </w:lvl>
    <w:lvl w:ilvl="7" w:tplc="04180019" w:tentative="1">
      <w:start w:val="1"/>
      <w:numFmt w:val="lowerLetter"/>
      <w:lvlText w:val="%8."/>
      <w:lvlJc w:val="left"/>
      <w:pPr>
        <w:ind w:left="5759" w:hanging="360"/>
      </w:pPr>
    </w:lvl>
    <w:lvl w:ilvl="8" w:tplc="0418001B" w:tentative="1">
      <w:start w:val="1"/>
      <w:numFmt w:val="lowerRoman"/>
      <w:lvlText w:val="%9."/>
      <w:lvlJc w:val="right"/>
      <w:pPr>
        <w:ind w:left="6479" w:hanging="180"/>
      </w:pPr>
    </w:lvl>
  </w:abstractNum>
  <w:abstractNum w:abstractNumId="24" w15:restartNumberingAfterBreak="0">
    <w:nsid w:val="33852FDD"/>
    <w:multiLevelType w:val="hybridMultilevel"/>
    <w:tmpl w:val="EB98DC98"/>
    <w:lvl w:ilvl="0" w:tplc="04090019">
      <w:start w:val="1"/>
      <w:numFmt w:val="lowerLetter"/>
      <w:lvlText w:val="%1."/>
      <w:lvlJc w:val="left"/>
      <w:pPr>
        <w:ind w:left="1440" w:hanging="360"/>
      </w:p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345C5C02"/>
    <w:multiLevelType w:val="hybridMultilevel"/>
    <w:tmpl w:val="0618159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26" w15:restartNumberingAfterBreak="0">
    <w:nsid w:val="34A30916"/>
    <w:multiLevelType w:val="hybridMultilevel"/>
    <w:tmpl w:val="5F0CE59C"/>
    <w:lvl w:ilvl="0" w:tplc="EC587C12">
      <w:numFmt w:val="bullet"/>
      <w:lvlText w:val="-"/>
      <w:lvlJc w:val="left"/>
      <w:pPr>
        <w:ind w:left="720" w:hanging="360"/>
      </w:pPr>
      <w:rPr>
        <w:rFonts w:ascii="Trebuchet MS" w:eastAsia="Calibri" w:hAnsi="Trebuchet MS" w:cs="Times New Roman"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382A6CCF"/>
    <w:multiLevelType w:val="hybridMultilevel"/>
    <w:tmpl w:val="6D38802E"/>
    <w:lvl w:ilvl="0" w:tplc="0ED43778">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3BCC33C8"/>
    <w:multiLevelType w:val="hybridMultilevel"/>
    <w:tmpl w:val="B312295A"/>
    <w:lvl w:ilvl="0" w:tplc="F3C46A48">
      <w:start w:val="1"/>
      <w:numFmt w:val="decimal"/>
      <w:lvlText w:val="%1."/>
      <w:lvlJc w:val="left"/>
      <w:pPr>
        <w:ind w:left="472" w:hanging="360"/>
      </w:pPr>
      <w:rPr>
        <w:rFonts w:hint="default"/>
        <w:b/>
      </w:rPr>
    </w:lvl>
    <w:lvl w:ilvl="1" w:tplc="08090019">
      <w:start w:val="1"/>
      <w:numFmt w:val="lowerLetter"/>
      <w:lvlText w:val="%2."/>
      <w:lvlJc w:val="left"/>
      <w:pPr>
        <w:ind w:left="1192" w:hanging="360"/>
      </w:pPr>
    </w:lvl>
    <w:lvl w:ilvl="2" w:tplc="0809001B" w:tentative="1">
      <w:start w:val="1"/>
      <w:numFmt w:val="lowerRoman"/>
      <w:lvlText w:val="%3."/>
      <w:lvlJc w:val="right"/>
      <w:pPr>
        <w:ind w:left="1912" w:hanging="180"/>
      </w:pPr>
    </w:lvl>
    <w:lvl w:ilvl="3" w:tplc="0809000F" w:tentative="1">
      <w:start w:val="1"/>
      <w:numFmt w:val="decimal"/>
      <w:lvlText w:val="%4."/>
      <w:lvlJc w:val="left"/>
      <w:pPr>
        <w:ind w:left="2632" w:hanging="360"/>
      </w:pPr>
    </w:lvl>
    <w:lvl w:ilvl="4" w:tplc="08090019" w:tentative="1">
      <w:start w:val="1"/>
      <w:numFmt w:val="lowerLetter"/>
      <w:lvlText w:val="%5."/>
      <w:lvlJc w:val="left"/>
      <w:pPr>
        <w:ind w:left="3352" w:hanging="360"/>
      </w:pPr>
    </w:lvl>
    <w:lvl w:ilvl="5" w:tplc="0809001B" w:tentative="1">
      <w:start w:val="1"/>
      <w:numFmt w:val="lowerRoman"/>
      <w:lvlText w:val="%6."/>
      <w:lvlJc w:val="right"/>
      <w:pPr>
        <w:ind w:left="4072" w:hanging="180"/>
      </w:pPr>
    </w:lvl>
    <w:lvl w:ilvl="6" w:tplc="0809000F" w:tentative="1">
      <w:start w:val="1"/>
      <w:numFmt w:val="decimal"/>
      <w:lvlText w:val="%7."/>
      <w:lvlJc w:val="left"/>
      <w:pPr>
        <w:ind w:left="4792" w:hanging="360"/>
      </w:pPr>
    </w:lvl>
    <w:lvl w:ilvl="7" w:tplc="08090019" w:tentative="1">
      <w:start w:val="1"/>
      <w:numFmt w:val="lowerLetter"/>
      <w:lvlText w:val="%8."/>
      <w:lvlJc w:val="left"/>
      <w:pPr>
        <w:ind w:left="5512" w:hanging="360"/>
      </w:pPr>
    </w:lvl>
    <w:lvl w:ilvl="8" w:tplc="0809001B" w:tentative="1">
      <w:start w:val="1"/>
      <w:numFmt w:val="lowerRoman"/>
      <w:lvlText w:val="%9."/>
      <w:lvlJc w:val="right"/>
      <w:pPr>
        <w:ind w:left="6232" w:hanging="180"/>
      </w:pPr>
    </w:lvl>
  </w:abstractNum>
  <w:abstractNum w:abstractNumId="29" w15:restartNumberingAfterBreak="0">
    <w:nsid w:val="3E517754"/>
    <w:multiLevelType w:val="multilevel"/>
    <w:tmpl w:val="3C9EFBA8"/>
    <w:lvl w:ilvl="0">
      <w:start w:val="1"/>
      <w:numFmt w:val="decimal"/>
      <w:lvlText w:val="%1."/>
      <w:lvlJc w:val="left"/>
      <w:pPr>
        <w:tabs>
          <w:tab w:val="num" w:pos="718"/>
        </w:tabs>
        <w:ind w:left="973" w:hanging="360"/>
      </w:pPr>
    </w:lvl>
    <w:lvl w:ilvl="1">
      <w:start w:val="1"/>
      <w:numFmt w:val="lowerLetter"/>
      <w:lvlText w:val="%2."/>
      <w:lvlJc w:val="left"/>
      <w:pPr>
        <w:tabs>
          <w:tab w:val="num" w:pos="1078"/>
        </w:tabs>
        <w:ind w:left="1693" w:hanging="360"/>
      </w:pPr>
    </w:lvl>
    <w:lvl w:ilvl="2">
      <w:start w:val="1"/>
      <w:numFmt w:val="lowerRoman"/>
      <w:lvlText w:val="%3."/>
      <w:lvlJc w:val="right"/>
      <w:pPr>
        <w:tabs>
          <w:tab w:val="num" w:pos="1438"/>
        </w:tabs>
        <w:ind w:left="2413" w:hanging="180"/>
      </w:pPr>
    </w:lvl>
    <w:lvl w:ilvl="3">
      <w:start w:val="1"/>
      <w:numFmt w:val="decimal"/>
      <w:lvlText w:val="%4."/>
      <w:lvlJc w:val="left"/>
      <w:pPr>
        <w:tabs>
          <w:tab w:val="num" w:pos="1798"/>
        </w:tabs>
        <w:ind w:left="3133" w:hanging="360"/>
      </w:pPr>
    </w:lvl>
    <w:lvl w:ilvl="4">
      <w:start w:val="1"/>
      <w:numFmt w:val="lowerLetter"/>
      <w:lvlText w:val="%5."/>
      <w:lvlJc w:val="left"/>
      <w:pPr>
        <w:tabs>
          <w:tab w:val="num" w:pos="2158"/>
        </w:tabs>
        <w:ind w:left="3853" w:hanging="360"/>
      </w:pPr>
    </w:lvl>
    <w:lvl w:ilvl="5">
      <w:start w:val="1"/>
      <w:numFmt w:val="lowerRoman"/>
      <w:lvlText w:val="%6."/>
      <w:lvlJc w:val="right"/>
      <w:pPr>
        <w:tabs>
          <w:tab w:val="num" w:pos="2518"/>
        </w:tabs>
        <w:ind w:left="4573" w:hanging="180"/>
      </w:pPr>
    </w:lvl>
    <w:lvl w:ilvl="6">
      <w:start w:val="1"/>
      <w:numFmt w:val="decimal"/>
      <w:lvlText w:val="%7."/>
      <w:lvlJc w:val="left"/>
      <w:pPr>
        <w:tabs>
          <w:tab w:val="num" w:pos="2878"/>
        </w:tabs>
        <w:ind w:left="5293" w:hanging="360"/>
      </w:pPr>
    </w:lvl>
    <w:lvl w:ilvl="7">
      <w:start w:val="1"/>
      <w:numFmt w:val="lowerLetter"/>
      <w:lvlText w:val="%8."/>
      <w:lvlJc w:val="left"/>
      <w:pPr>
        <w:tabs>
          <w:tab w:val="num" w:pos="3238"/>
        </w:tabs>
        <w:ind w:left="6013" w:hanging="360"/>
      </w:pPr>
    </w:lvl>
    <w:lvl w:ilvl="8">
      <w:start w:val="1"/>
      <w:numFmt w:val="lowerRoman"/>
      <w:lvlText w:val="%9."/>
      <w:lvlJc w:val="right"/>
      <w:pPr>
        <w:tabs>
          <w:tab w:val="num" w:pos="3598"/>
        </w:tabs>
        <w:ind w:left="6733" w:hanging="180"/>
      </w:pPr>
    </w:lvl>
  </w:abstractNum>
  <w:abstractNum w:abstractNumId="30" w15:restartNumberingAfterBreak="0">
    <w:nsid w:val="44343A41"/>
    <w:multiLevelType w:val="hybridMultilevel"/>
    <w:tmpl w:val="B1D486C2"/>
    <w:lvl w:ilvl="0" w:tplc="BA7EEEB2">
      <w:start w:val="2"/>
      <w:numFmt w:val="upp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1" w15:restartNumberingAfterBreak="0">
    <w:nsid w:val="44A07A8A"/>
    <w:multiLevelType w:val="hybridMultilevel"/>
    <w:tmpl w:val="610C862C"/>
    <w:lvl w:ilvl="0" w:tplc="0409000F">
      <w:start w:val="1"/>
      <w:numFmt w:val="decimal"/>
      <w:lvlText w:val="%1."/>
      <w:lvlJc w:val="left"/>
      <w:pPr>
        <w:ind w:left="1515" w:hanging="360"/>
      </w:pPr>
    </w:lvl>
    <w:lvl w:ilvl="1" w:tplc="04180019">
      <w:start w:val="1"/>
      <w:numFmt w:val="lowerLetter"/>
      <w:lvlText w:val="%2."/>
      <w:lvlJc w:val="left"/>
      <w:pPr>
        <w:ind w:left="2235" w:hanging="360"/>
      </w:pPr>
    </w:lvl>
    <w:lvl w:ilvl="2" w:tplc="E6F27932">
      <w:start w:val="1"/>
      <w:numFmt w:val="lowerLetter"/>
      <w:lvlText w:val="%3)"/>
      <w:lvlJc w:val="left"/>
      <w:pPr>
        <w:ind w:left="3165" w:hanging="390"/>
      </w:pPr>
      <w:rPr>
        <w:rFonts w:hint="default"/>
      </w:rPr>
    </w:lvl>
    <w:lvl w:ilvl="3" w:tplc="0418000F" w:tentative="1">
      <w:start w:val="1"/>
      <w:numFmt w:val="decimal"/>
      <w:lvlText w:val="%4."/>
      <w:lvlJc w:val="left"/>
      <w:pPr>
        <w:ind w:left="3675" w:hanging="360"/>
      </w:pPr>
    </w:lvl>
    <w:lvl w:ilvl="4" w:tplc="04180019" w:tentative="1">
      <w:start w:val="1"/>
      <w:numFmt w:val="lowerLetter"/>
      <w:lvlText w:val="%5."/>
      <w:lvlJc w:val="left"/>
      <w:pPr>
        <w:ind w:left="4395" w:hanging="360"/>
      </w:pPr>
    </w:lvl>
    <w:lvl w:ilvl="5" w:tplc="0418001B" w:tentative="1">
      <w:start w:val="1"/>
      <w:numFmt w:val="lowerRoman"/>
      <w:lvlText w:val="%6."/>
      <w:lvlJc w:val="right"/>
      <w:pPr>
        <w:ind w:left="5115" w:hanging="180"/>
      </w:pPr>
    </w:lvl>
    <w:lvl w:ilvl="6" w:tplc="0418000F" w:tentative="1">
      <w:start w:val="1"/>
      <w:numFmt w:val="decimal"/>
      <w:lvlText w:val="%7."/>
      <w:lvlJc w:val="left"/>
      <w:pPr>
        <w:ind w:left="5835" w:hanging="360"/>
      </w:pPr>
    </w:lvl>
    <w:lvl w:ilvl="7" w:tplc="04180019" w:tentative="1">
      <w:start w:val="1"/>
      <w:numFmt w:val="lowerLetter"/>
      <w:lvlText w:val="%8."/>
      <w:lvlJc w:val="left"/>
      <w:pPr>
        <w:ind w:left="6555" w:hanging="360"/>
      </w:pPr>
    </w:lvl>
    <w:lvl w:ilvl="8" w:tplc="0418001B" w:tentative="1">
      <w:start w:val="1"/>
      <w:numFmt w:val="lowerRoman"/>
      <w:lvlText w:val="%9."/>
      <w:lvlJc w:val="right"/>
      <w:pPr>
        <w:ind w:left="7275" w:hanging="180"/>
      </w:pPr>
    </w:lvl>
  </w:abstractNum>
  <w:abstractNum w:abstractNumId="32" w15:restartNumberingAfterBreak="0">
    <w:nsid w:val="44E305C7"/>
    <w:multiLevelType w:val="hybridMultilevel"/>
    <w:tmpl w:val="97F4FDD4"/>
    <w:lvl w:ilvl="0" w:tplc="6F4E9392">
      <w:start w:val="1"/>
      <w:numFmt w:val="upperRoman"/>
      <w:lvlText w:val="%1."/>
      <w:lvlJc w:val="left"/>
      <w:pPr>
        <w:ind w:left="1080" w:hanging="720"/>
      </w:pPr>
      <w:rPr>
        <w:rFonts w:hint="default"/>
        <w:b/>
      </w:rPr>
    </w:lvl>
    <w:lvl w:ilvl="1" w:tplc="3CE0F21A">
      <w:start w:val="1"/>
      <w:numFmt w:val="decimal"/>
      <w:lvlText w:val="%2."/>
      <w:lvlJc w:val="left"/>
      <w:pPr>
        <w:ind w:left="1800" w:hanging="720"/>
      </w:pPr>
      <w:rPr>
        <w:rFonts w:hint="default"/>
      </w:r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3" w15:restartNumberingAfterBreak="0">
    <w:nsid w:val="497C4D75"/>
    <w:multiLevelType w:val="hybridMultilevel"/>
    <w:tmpl w:val="A6660E2C"/>
    <w:lvl w:ilvl="0" w:tplc="443C0794">
      <w:start w:val="1"/>
      <w:numFmt w:val="decimal"/>
      <w:lvlText w:val="%1."/>
      <w:lvlJc w:val="left"/>
      <w:pPr>
        <w:ind w:left="360" w:hanging="360"/>
      </w:pPr>
      <w:rPr>
        <w:rFonts w:hint="default"/>
        <w:b/>
        <w:i w:val="0"/>
      </w:rPr>
    </w:lvl>
    <w:lvl w:ilvl="1" w:tplc="04180019" w:tentative="1">
      <w:start w:val="1"/>
      <w:numFmt w:val="lowerLetter"/>
      <w:lvlText w:val="%2."/>
      <w:lvlJc w:val="left"/>
      <w:pPr>
        <w:ind w:left="1080" w:hanging="360"/>
      </w:pPr>
    </w:lvl>
    <w:lvl w:ilvl="2" w:tplc="0418001B" w:tentative="1">
      <w:start w:val="1"/>
      <w:numFmt w:val="lowerRoman"/>
      <w:lvlText w:val="%3."/>
      <w:lvlJc w:val="right"/>
      <w:pPr>
        <w:ind w:left="1800" w:hanging="180"/>
      </w:pPr>
    </w:lvl>
    <w:lvl w:ilvl="3" w:tplc="0418000F" w:tentative="1">
      <w:start w:val="1"/>
      <w:numFmt w:val="decimal"/>
      <w:lvlText w:val="%4."/>
      <w:lvlJc w:val="left"/>
      <w:pPr>
        <w:ind w:left="2520" w:hanging="360"/>
      </w:pPr>
    </w:lvl>
    <w:lvl w:ilvl="4" w:tplc="04180019" w:tentative="1">
      <w:start w:val="1"/>
      <w:numFmt w:val="lowerLetter"/>
      <w:lvlText w:val="%5."/>
      <w:lvlJc w:val="left"/>
      <w:pPr>
        <w:ind w:left="3240" w:hanging="360"/>
      </w:pPr>
    </w:lvl>
    <w:lvl w:ilvl="5" w:tplc="0418001B" w:tentative="1">
      <w:start w:val="1"/>
      <w:numFmt w:val="lowerRoman"/>
      <w:lvlText w:val="%6."/>
      <w:lvlJc w:val="right"/>
      <w:pPr>
        <w:ind w:left="3960" w:hanging="180"/>
      </w:pPr>
    </w:lvl>
    <w:lvl w:ilvl="6" w:tplc="0418000F" w:tentative="1">
      <w:start w:val="1"/>
      <w:numFmt w:val="decimal"/>
      <w:lvlText w:val="%7."/>
      <w:lvlJc w:val="left"/>
      <w:pPr>
        <w:ind w:left="4680" w:hanging="360"/>
      </w:pPr>
    </w:lvl>
    <w:lvl w:ilvl="7" w:tplc="04180019" w:tentative="1">
      <w:start w:val="1"/>
      <w:numFmt w:val="lowerLetter"/>
      <w:lvlText w:val="%8."/>
      <w:lvlJc w:val="left"/>
      <w:pPr>
        <w:ind w:left="5400" w:hanging="360"/>
      </w:pPr>
    </w:lvl>
    <w:lvl w:ilvl="8" w:tplc="0418001B" w:tentative="1">
      <w:start w:val="1"/>
      <w:numFmt w:val="lowerRoman"/>
      <w:lvlText w:val="%9."/>
      <w:lvlJc w:val="right"/>
      <w:pPr>
        <w:ind w:left="6120" w:hanging="180"/>
      </w:pPr>
    </w:lvl>
  </w:abstractNum>
  <w:abstractNum w:abstractNumId="34" w15:restartNumberingAfterBreak="0">
    <w:nsid w:val="4AAF521C"/>
    <w:multiLevelType w:val="hybridMultilevel"/>
    <w:tmpl w:val="A0600B34"/>
    <w:lvl w:ilvl="0" w:tplc="04180017">
      <w:start w:val="1"/>
      <w:numFmt w:val="lowerLetter"/>
      <w:lvlText w:val="%1)"/>
      <w:lvlJc w:val="left"/>
      <w:pPr>
        <w:ind w:left="720" w:hanging="360"/>
      </w:pPr>
    </w:lvl>
    <w:lvl w:ilvl="1" w:tplc="04180019">
      <w:start w:val="1"/>
      <w:numFmt w:val="lowerLetter"/>
      <w:lvlText w:val="%2."/>
      <w:lvlJc w:val="left"/>
      <w:pPr>
        <w:ind w:left="1440" w:hanging="360"/>
      </w:pPr>
    </w:lvl>
    <w:lvl w:ilvl="2" w:tplc="0418001B">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5" w15:restartNumberingAfterBreak="0">
    <w:nsid w:val="4E8B71DC"/>
    <w:multiLevelType w:val="hybridMultilevel"/>
    <w:tmpl w:val="A2668F68"/>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6" w15:restartNumberingAfterBreak="0">
    <w:nsid w:val="4E931B2E"/>
    <w:multiLevelType w:val="hybridMultilevel"/>
    <w:tmpl w:val="6C06AAAA"/>
    <w:lvl w:ilvl="0" w:tplc="779E7C06">
      <w:start w:val="1"/>
      <w:numFmt w:val="lowerRoman"/>
      <w:lvlText w:val="%1."/>
      <w:lvlJc w:val="left"/>
      <w:pPr>
        <w:ind w:left="1080" w:hanging="72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7" w15:restartNumberingAfterBreak="0">
    <w:nsid w:val="4EC77A71"/>
    <w:multiLevelType w:val="hybridMultilevel"/>
    <w:tmpl w:val="A7FE3A9C"/>
    <w:lvl w:ilvl="0" w:tplc="876A902E">
      <w:start w:val="1"/>
      <w:numFmt w:val="lowerLetter"/>
      <w:lvlText w:val="%1)"/>
      <w:lvlJc w:val="left"/>
      <w:pPr>
        <w:ind w:left="361" w:hanging="360"/>
      </w:pPr>
      <w:rPr>
        <w:rFonts w:hint="default"/>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38" w15:restartNumberingAfterBreak="0">
    <w:nsid w:val="4EFE2571"/>
    <w:multiLevelType w:val="hybridMultilevel"/>
    <w:tmpl w:val="5546EE64"/>
    <w:lvl w:ilvl="0" w:tplc="0418001B">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9" w15:restartNumberingAfterBreak="0">
    <w:nsid w:val="54672D6E"/>
    <w:multiLevelType w:val="hybridMultilevel"/>
    <w:tmpl w:val="DAE87DD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54E942B6"/>
    <w:multiLevelType w:val="multilevel"/>
    <w:tmpl w:val="86C46CEC"/>
    <w:styleLink w:val="letterlist"/>
    <w:lvl w:ilvl="0">
      <w:start w:val="1"/>
      <w:numFmt w:val="lowerLetter"/>
      <w:lvlText w:val="%1)"/>
      <w:lvlJc w:val="left"/>
      <w:pPr>
        <w:ind w:left="360" w:firstLine="0"/>
      </w:pPr>
      <w:rPr>
        <w:rFonts w:hint="default"/>
      </w:rPr>
    </w:lvl>
    <w:lvl w:ilvl="1">
      <w:start w:val="1"/>
      <w:numFmt w:val="decimal"/>
      <w:lvlText w:val="%2."/>
      <w:lvlJc w:val="left"/>
      <w:pPr>
        <w:ind w:left="1440" w:hanging="360"/>
      </w:pPr>
      <w:rPr>
        <w:rFonts w:hint="default"/>
      </w:rPr>
    </w:lvl>
    <w:lvl w:ilvl="2">
      <w:start w:val="1"/>
      <w:numFmt w:val="lowerRoman"/>
      <w:lvlText w:val="%3."/>
      <w:lvlJc w:val="right"/>
      <w:pPr>
        <w:ind w:left="2160" w:hanging="180"/>
      </w:pPr>
      <w:rPr>
        <w:rFonts w:hint="default"/>
      </w:rPr>
    </w:lvl>
    <w:lvl w:ilvl="3">
      <w:start w:val="1"/>
      <w:numFmt w:val="bullet"/>
      <w:lvlText w:val=""/>
      <w:lvlJc w:val="left"/>
      <w:pPr>
        <w:ind w:left="2880" w:hanging="360"/>
      </w:pPr>
      <w:rPr>
        <w:rFonts w:ascii="Symbol" w:hAnsi="Symbol" w:hint="default"/>
        <w:color w:val="auto"/>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1" w15:restartNumberingAfterBreak="0">
    <w:nsid w:val="56803869"/>
    <w:multiLevelType w:val="hybridMultilevel"/>
    <w:tmpl w:val="C824C70A"/>
    <w:lvl w:ilvl="0" w:tplc="04180019">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2" w15:restartNumberingAfterBreak="0">
    <w:nsid w:val="5A1E072A"/>
    <w:multiLevelType w:val="hybridMultilevel"/>
    <w:tmpl w:val="E8C8EB9E"/>
    <w:lvl w:ilvl="0" w:tplc="CC521E50">
      <w:start w:val="1"/>
      <w:numFmt w:val="lowerRoman"/>
      <w:lvlText w:val="%1."/>
      <w:lvlJc w:val="righ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3" w15:restartNumberingAfterBreak="0">
    <w:nsid w:val="5B72730D"/>
    <w:multiLevelType w:val="hybridMultilevel"/>
    <w:tmpl w:val="3BBE742A"/>
    <w:lvl w:ilvl="0" w:tplc="04180017">
      <w:start w:val="1"/>
      <w:numFmt w:val="lowerLetter"/>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4" w15:restartNumberingAfterBreak="0">
    <w:nsid w:val="5CBD10AA"/>
    <w:multiLevelType w:val="hybridMultilevel"/>
    <w:tmpl w:val="DB7CA974"/>
    <w:lvl w:ilvl="0" w:tplc="981C0AC8">
      <w:start w:val="1"/>
      <w:numFmt w:val="decimal"/>
      <w:lvlText w:val="%1."/>
      <w:lvlJc w:val="left"/>
      <w:pPr>
        <w:ind w:left="720" w:hanging="360"/>
      </w:pPr>
      <w:rPr>
        <w:rFonts w:asciiTheme="majorHAnsi" w:hAnsiTheme="majorHAnsi" w:hint="default"/>
        <w:b/>
        <w:i w:val="0"/>
        <w:sz w:val="24"/>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5" w15:restartNumberingAfterBreak="0">
    <w:nsid w:val="5D054AE0"/>
    <w:multiLevelType w:val="hybridMultilevel"/>
    <w:tmpl w:val="6EC86664"/>
    <w:lvl w:ilvl="0" w:tplc="0409000F">
      <w:start w:val="1"/>
      <w:numFmt w:val="decimal"/>
      <w:lvlText w:val="%1."/>
      <w:lvlJc w:val="left"/>
      <w:pPr>
        <w:ind w:left="720" w:hanging="360"/>
      </w:pPr>
    </w:lvl>
    <w:lvl w:ilvl="1" w:tplc="48090019" w:tentative="1">
      <w:start w:val="1"/>
      <w:numFmt w:val="lowerLetter"/>
      <w:lvlText w:val="%2."/>
      <w:lvlJc w:val="left"/>
      <w:pPr>
        <w:ind w:left="1440" w:hanging="360"/>
      </w:pPr>
    </w:lvl>
    <w:lvl w:ilvl="2" w:tplc="4809001B" w:tentative="1">
      <w:start w:val="1"/>
      <w:numFmt w:val="lowerRoman"/>
      <w:lvlText w:val="%3."/>
      <w:lvlJc w:val="right"/>
      <w:pPr>
        <w:ind w:left="2160" w:hanging="180"/>
      </w:pPr>
    </w:lvl>
    <w:lvl w:ilvl="3" w:tplc="4809000F" w:tentative="1">
      <w:start w:val="1"/>
      <w:numFmt w:val="decimal"/>
      <w:lvlText w:val="%4."/>
      <w:lvlJc w:val="left"/>
      <w:pPr>
        <w:ind w:left="2880" w:hanging="360"/>
      </w:pPr>
    </w:lvl>
    <w:lvl w:ilvl="4" w:tplc="48090019" w:tentative="1">
      <w:start w:val="1"/>
      <w:numFmt w:val="lowerLetter"/>
      <w:lvlText w:val="%5."/>
      <w:lvlJc w:val="left"/>
      <w:pPr>
        <w:ind w:left="3600" w:hanging="360"/>
      </w:pPr>
    </w:lvl>
    <w:lvl w:ilvl="5" w:tplc="4809001B" w:tentative="1">
      <w:start w:val="1"/>
      <w:numFmt w:val="lowerRoman"/>
      <w:lvlText w:val="%6."/>
      <w:lvlJc w:val="right"/>
      <w:pPr>
        <w:ind w:left="4320" w:hanging="180"/>
      </w:pPr>
    </w:lvl>
    <w:lvl w:ilvl="6" w:tplc="4809000F" w:tentative="1">
      <w:start w:val="1"/>
      <w:numFmt w:val="decimal"/>
      <w:lvlText w:val="%7."/>
      <w:lvlJc w:val="left"/>
      <w:pPr>
        <w:ind w:left="5040" w:hanging="360"/>
      </w:pPr>
    </w:lvl>
    <w:lvl w:ilvl="7" w:tplc="48090019" w:tentative="1">
      <w:start w:val="1"/>
      <w:numFmt w:val="lowerLetter"/>
      <w:lvlText w:val="%8."/>
      <w:lvlJc w:val="left"/>
      <w:pPr>
        <w:ind w:left="5760" w:hanging="360"/>
      </w:pPr>
    </w:lvl>
    <w:lvl w:ilvl="8" w:tplc="4809001B" w:tentative="1">
      <w:start w:val="1"/>
      <w:numFmt w:val="lowerRoman"/>
      <w:lvlText w:val="%9."/>
      <w:lvlJc w:val="right"/>
      <w:pPr>
        <w:ind w:left="6480" w:hanging="180"/>
      </w:pPr>
    </w:lvl>
  </w:abstractNum>
  <w:abstractNum w:abstractNumId="46" w15:restartNumberingAfterBreak="0">
    <w:nsid w:val="5D997C14"/>
    <w:multiLevelType w:val="hybridMultilevel"/>
    <w:tmpl w:val="98604A78"/>
    <w:lvl w:ilvl="0" w:tplc="443C0794">
      <w:start w:val="1"/>
      <w:numFmt w:val="decimal"/>
      <w:lvlText w:val="%1."/>
      <w:lvlJc w:val="left"/>
      <w:pPr>
        <w:ind w:left="360" w:hanging="360"/>
      </w:pPr>
      <w:rPr>
        <w:b/>
        <w:i w:val="0"/>
      </w:rPr>
    </w:lvl>
    <w:lvl w:ilvl="1" w:tplc="04180019">
      <w:start w:val="1"/>
      <w:numFmt w:val="lowerLetter"/>
      <w:lvlText w:val="%2."/>
      <w:lvlJc w:val="left"/>
      <w:pPr>
        <w:ind w:left="1080" w:hanging="360"/>
      </w:pPr>
    </w:lvl>
    <w:lvl w:ilvl="2" w:tplc="0418001B">
      <w:start w:val="1"/>
      <w:numFmt w:val="lowerRoman"/>
      <w:lvlText w:val="%3."/>
      <w:lvlJc w:val="right"/>
      <w:pPr>
        <w:ind w:left="1800" w:hanging="180"/>
      </w:pPr>
    </w:lvl>
    <w:lvl w:ilvl="3" w:tplc="0418000F">
      <w:start w:val="1"/>
      <w:numFmt w:val="decimal"/>
      <w:lvlText w:val="%4."/>
      <w:lvlJc w:val="left"/>
      <w:pPr>
        <w:ind w:left="2520" w:hanging="360"/>
      </w:pPr>
    </w:lvl>
    <w:lvl w:ilvl="4" w:tplc="04180019">
      <w:start w:val="1"/>
      <w:numFmt w:val="lowerLetter"/>
      <w:lvlText w:val="%5."/>
      <w:lvlJc w:val="left"/>
      <w:pPr>
        <w:ind w:left="3240" w:hanging="360"/>
      </w:pPr>
    </w:lvl>
    <w:lvl w:ilvl="5" w:tplc="0418001B">
      <w:start w:val="1"/>
      <w:numFmt w:val="lowerRoman"/>
      <w:lvlText w:val="%6."/>
      <w:lvlJc w:val="right"/>
      <w:pPr>
        <w:ind w:left="3960" w:hanging="180"/>
      </w:pPr>
    </w:lvl>
    <w:lvl w:ilvl="6" w:tplc="0418000F">
      <w:start w:val="1"/>
      <w:numFmt w:val="decimal"/>
      <w:lvlText w:val="%7."/>
      <w:lvlJc w:val="left"/>
      <w:pPr>
        <w:ind w:left="4680" w:hanging="360"/>
      </w:pPr>
    </w:lvl>
    <w:lvl w:ilvl="7" w:tplc="04180019">
      <w:start w:val="1"/>
      <w:numFmt w:val="lowerLetter"/>
      <w:lvlText w:val="%8."/>
      <w:lvlJc w:val="left"/>
      <w:pPr>
        <w:ind w:left="5400" w:hanging="360"/>
      </w:pPr>
    </w:lvl>
    <w:lvl w:ilvl="8" w:tplc="0418001B">
      <w:start w:val="1"/>
      <w:numFmt w:val="lowerRoman"/>
      <w:lvlText w:val="%9."/>
      <w:lvlJc w:val="right"/>
      <w:pPr>
        <w:ind w:left="6120" w:hanging="180"/>
      </w:pPr>
    </w:lvl>
  </w:abstractNum>
  <w:abstractNum w:abstractNumId="47" w15:restartNumberingAfterBreak="0">
    <w:nsid w:val="5F3004A5"/>
    <w:multiLevelType w:val="hybridMultilevel"/>
    <w:tmpl w:val="C76C3218"/>
    <w:lvl w:ilvl="0" w:tplc="0418000D">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8" w15:restartNumberingAfterBreak="0">
    <w:nsid w:val="5F812C3C"/>
    <w:multiLevelType w:val="hybridMultilevel"/>
    <w:tmpl w:val="64BCDF02"/>
    <w:lvl w:ilvl="0" w:tplc="04180017">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49" w15:restartNumberingAfterBreak="0">
    <w:nsid w:val="601B3378"/>
    <w:multiLevelType w:val="hybridMultilevel"/>
    <w:tmpl w:val="81F073AC"/>
    <w:lvl w:ilvl="0" w:tplc="C7C6A0C0">
      <w:start w:val="1"/>
      <w:numFmt w:val="lowerLetter"/>
      <w:lvlText w:val="%1)"/>
      <w:lvlJc w:val="left"/>
      <w:pPr>
        <w:ind w:left="-207" w:hanging="360"/>
      </w:pPr>
    </w:lvl>
    <w:lvl w:ilvl="1" w:tplc="08090019">
      <w:start w:val="1"/>
      <w:numFmt w:val="lowerLetter"/>
      <w:lvlText w:val="%2."/>
      <w:lvlJc w:val="left"/>
      <w:pPr>
        <w:ind w:left="513" w:hanging="360"/>
      </w:pPr>
    </w:lvl>
    <w:lvl w:ilvl="2" w:tplc="0809001B">
      <w:start w:val="1"/>
      <w:numFmt w:val="lowerRoman"/>
      <w:lvlText w:val="%3."/>
      <w:lvlJc w:val="right"/>
      <w:pPr>
        <w:ind w:left="1233" w:hanging="180"/>
      </w:pPr>
    </w:lvl>
    <w:lvl w:ilvl="3" w:tplc="0809000F">
      <w:start w:val="1"/>
      <w:numFmt w:val="decimal"/>
      <w:lvlText w:val="%4."/>
      <w:lvlJc w:val="left"/>
      <w:pPr>
        <w:ind w:left="1953" w:hanging="360"/>
      </w:pPr>
    </w:lvl>
    <w:lvl w:ilvl="4" w:tplc="08090019">
      <w:start w:val="1"/>
      <w:numFmt w:val="lowerLetter"/>
      <w:lvlText w:val="%5."/>
      <w:lvlJc w:val="left"/>
      <w:pPr>
        <w:ind w:left="2673" w:hanging="360"/>
      </w:pPr>
    </w:lvl>
    <w:lvl w:ilvl="5" w:tplc="0809001B">
      <w:start w:val="1"/>
      <w:numFmt w:val="lowerRoman"/>
      <w:lvlText w:val="%6."/>
      <w:lvlJc w:val="right"/>
      <w:pPr>
        <w:ind w:left="3393" w:hanging="180"/>
      </w:pPr>
    </w:lvl>
    <w:lvl w:ilvl="6" w:tplc="0809000F">
      <w:start w:val="1"/>
      <w:numFmt w:val="decimal"/>
      <w:lvlText w:val="%7."/>
      <w:lvlJc w:val="left"/>
      <w:pPr>
        <w:ind w:left="4113" w:hanging="360"/>
      </w:pPr>
    </w:lvl>
    <w:lvl w:ilvl="7" w:tplc="08090019">
      <w:start w:val="1"/>
      <w:numFmt w:val="lowerLetter"/>
      <w:lvlText w:val="%8."/>
      <w:lvlJc w:val="left"/>
      <w:pPr>
        <w:ind w:left="4833" w:hanging="360"/>
      </w:pPr>
    </w:lvl>
    <w:lvl w:ilvl="8" w:tplc="0809001B">
      <w:start w:val="1"/>
      <w:numFmt w:val="lowerRoman"/>
      <w:lvlText w:val="%9."/>
      <w:lvlJc w:val="right"/>
      <w:pPr>
        <w:ind w:left="5553" w:hanging="180"/>
      </w:pPr>
    </w:lvl>
  </w:abstractNum>
  <w:abstractNum w:abstractNumId="50" w15:restartNumberingAfterBreak="0">
    <w:nsid w:val="63917A9D"/>
    <w:multiLevelType w:val="hybridMultilevel"/>
    <w:tmpl w:val="38244D14"/>
    <w:lvl w:ilvl="0" w:tplc="0409001B">
      <w:start w:val="1"/>
      <w:numFmt w:val="lowerRoman"/>
      <w:lvlText w:val="%1."/>
      <w:lvlJc w:val="right"/>
      <w:pPr>
        <w:ind w:left="720" w:hanging="360"/>
      </w:p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1" w15:restartNumberingAfterBreak="0">
    <w:nsid w:val="655545AF"/>
    <w:multiLevelType w:val="hybridMultilevel"/>
    <w:tmpl w:val="F3EAEA6E"/>
    <w:lvl w:ilvl="0" w:tplc="623609F8">
      <w:start w:val="1"/>
      <w:numFmt w:val="lowerLetter"/>
      <w:pStyle w:val="Listparagraphletters"/>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2" w15:restartNumberingAfterBreak="0">
    <w:nsid w:val="68A378C8"/>
    <w:multiLevelType w:val="hybridMultilevel"/>
    <w:tmpl w:val="CE4A7C60"/>
    <w:lvl w:ilvl="0" w:tplc="0409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53" w15:restartNumberingAfterBreak="0">
    <w:nsid w:val="6A9C41C5"/>
    <w:multiLevelType w:val="multilevel"/>
    <w:tmpl w:val="0418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4" w15:restartNumberingAfterBreak="0">
    <w:nsid w:val="6BCB1E41"/>
    <w:multiLevelType w:val="hybridMultilevel"/>
    <w:tmpl w:val="8C0AC4F8"/>
    <w:lvl w:ilvl="0" w:tplc="7932D29E">
      <w:start w:val="2"/>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6E5157C9"/>
    <w:multiLevelType w:val="hybridMultilevel"/>
    <w:tmpl w:val="9A9A8BFE"/>
    <w:lvl w:ilvl="0" w:tplc="9960793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6" w15:restartNumberingAfterBreak="0">
    <w:nsid w:val="70733F63"/>
    <w:multiLevelType w:val="hybridMultilevel"/>
    <w:tmpl w:val="D1E286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7" w15:restartNumberingAfterBreak="0">
    <w:nsid w:val="733D4D59"/>
    <w:multiLevelType w:val="hybridMultilevel"/>
    <w:tmpl w:val="A7FE3A9C"/>
    <w:lvl w:ilvl="0" w:tplc="876A902E">
      <w:start w:val="1"/>
      <w:numFmt w:val="lowerLetter"/>
      <w:lvlText w:val="%1)"/>
      <w:lvlJc w:val="left"/>
      <w:pPr>
        <w:ind w:left="361" w:hanging="360"/>
      </w:pPr>
      <w:rPr>
        <w:rFonts w:hint="default"/>
      </w:rPr>
    </w:lvl>
    <w:lvl w:ilvl="1" w:tplc="04180019" w:tentative="1">
      <w:start w:val="1"/>
      <w:numFmt w:val="lowerLetter"/>
      <w:lvlText w:val="%2."/>
      <w:lvlJc w:val="left"/>
      <w:pPr>
        <w:ind w:left="1081" w:hanging="360"/>
      </w:pPr>
    </w:lvl>
    <w:lvl w:ilvl="2" w:tplc="0418001B" w:tentative="1">
      <w:start w:val="1"/>
      <w:numFmt w:val="lowerRoman"/>
      <w:lvlText w:val="%3."/>
      <w:lvlJc w:val="right"/>
      <w:pPr>
        <w:ind w:left="1801" w:hanging="180"/>
      </w:pPr>
    </w:lvl>
    <w:lvl w:ilvl="3" w:tplc="0418000F" w:tentative="1">
      <w:start w:val="1"/>
      <w:numFmt w:val="decimal"/>
      <w:lvlText w:val="%4."/>
      <w:lvlJc w:val="left"/>
      <w:pPr>
        <w:ind w:left="2521" w:hanging="360"/>
      </w:pPr>
    </w:lvl>
    <w:lvl w:ilvl="4" w:tplc="04180019" w:tentative="1">
      <w:start w:val="1"/>
      <w:numFmt w:val="lowerLetter"/>
      <w:lvlText w:val="%5."/>
      <w:lvlJc w:val="left"/>
      <w:pPr>
        <w:ind w:left="3241" w:hanging="360"/>
      </w:pPr>
    </w:lvl>
    <w:lvl w:ilvl="5" w:tplc="0418001B" w:tentative="1">
      <w:start w:val="1"/>
      <w:numFmt w:val="lowerRoman"/>
      <w:lvlText w:val="%6."/>
      <w:lvlJc w:val="right"/>
      <w:pPr>
        <w:ind w:left="3961" w:hanging="180"/>
      </w:pPr>
    </w:lvl>
    <w:lvl w:ilvl="6" w:tplc="0418000F" w:tentative="1">
      <w:start w:val="1"/>
      <w:numFmt w:val="decimal"/>
      <w:lvlText w:val="%7."/>
      <w:lvlJc w:val="left"/>
      <w:pPr>
        <w:ind w:left="4681" w:hanging="360"/>
      </w:pPr>
    </w:lvl>
    <w:lvl w:ilvl="7" w:tplc="04180019" w:tentative="1">
      <w:start w:val="1"/>
      <w:numFmt w:val="lowerLetter"/>
      <w:lvlText w:val="%8."/>
      <w:lvlJc w:val="left"/>
      <w:pPr>
        <w:ind w:left="5401" w:hanging="360"/>
      </w:pPr>
    </w:lvl>
    <w:lvl w:ilvl="8" w:tplc="0418001B" w:tentative="1">
      <w:start w:val="1"/>
      <w:numFmt w:val="lowerRoman"/>
      <w:lvlText w:val="%9."/>
      <w:lvlJc w:val="right"/>
      <w:pPr>
        <w:ind w:left="6121" w:hanging="180"/>
      </w:pPr>
    </w:lvl>
  </w:abstractNum>
  <w:abstractNum w:abstractNumId="58" w15:restartNumberingAfterBreak="0">
    <w:nsid w:val="75976120"/>
    <w:multiLevelType w:val="hybridMultilevel"/>
    <w:tmpl w:val="749886E6"/>
    <w:lvl w:ilvl="0" w:tplc="FFFFFFFF">
      <w:start w:val="1"/>
      <w:numFmt w:val="lowerRoman"/>
      <w:lvlText w:val="%1."/>
      <w:lvlJc w:val="left"/>
      <w:pPr>
        <w:ind w:left="720" w:hanging="360"/>
      </w:pPr>
    </w:lvl>
    <w:lvl w:ilvl="1" w:tplc="CE46DD42">
      <w:start w:val="1"/>
      <w:numFmt w:val="lowerRoman"/>
      <w:lvlText w:val="%2."/>
      <w:lvlJc w:val="left"/>
      <w:pPr>
        <w:ind w:left="720" w:hanging="360"/>
      </w:p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start w:val="1"/>
      <w:numFmt w:val="lowerLetter"/>
      <w:lvlText w:val="%5."/>
      <w:lvlJc w:val="left"/>
      <w:pPr>
        <w:ind w:left="3600" w:hanging="360"/>
      </w:pPr>
    </w:lvl>
    <w:lvl w:ilvl="5" w:tplc="FFFFFFFF">
      <w:start w:val="1"/>
      <w:numFmt w:val="lowerRoman"/>
      <w:lvlText w:val="%6."/>
      <w:lvlJc w:val="right"/>
      <w:pPr>
        <w:ind w:left="4320" w:hanging="180"/>
      </w:pPr>
    </w:lvl>
    <w:lvl w:ilvl="6" w:tplc="FFFFFFFF">
      <w:start w:val="1"/>
      <w:numFmt w:val="decimal"/>
      <w:lvlText w:val="%7."/>
      <w:lvlJc w:val="left"/>
      <w:pPr>
        <w:ind w:left="5040" w:hanging="360"/>
      </w:pPr>
    </w:lvl>
    <w:lvl w:ilvl="7" w:tplc="FFFFFFFF">
      <w:start w:val="1"/>
      <w:numFmt w:val="lowerLetter"/>
      <w:lvlText w:val="%8."/>
      <w:lvlJc w:val="left"/>
      <w:pPr>
        <w:ind w:left="5760" w:hanging="360"/>
      </w:pPr>
    </w:lvl>
    <w:lvl w:ilvl="8" w:tplc="FFFFFFFF">
      <w:start w:val="1"/>
      <w:numFmt w:val="lowerRoman"/>
      <w:lvlText w:val="%9."/>
      <w:lvlJc w:val="right"/>
      <w:pPr>
        <w:ind w:left="6480" w:hanging="180"/>
      </w:pPr>
    </w:lvl>
  </w:abstractNum>
  <w:abstractNum w:abstractNumId="59" w15:restartNumberingAfterBreak="0">
    <w:nsid w:val="79370454"/>
    <w:multiLevelType w:val="hybridMultilevel"/>
    <w:tmpl w:val="122C8A20"/>
    <w:lvl w:ilvl="0" w:tplc="5CB4DB3E">
      <w:start w:val="1"/>
      <w:numFmt w:val="bullet"/>
      <w:lvlText w:val=""/>
      <w:lvlJc w:val="left"/>
      <w:pPr>
        <w:ind w:left="2304" w:hanging="360"/>
      </w:pPr>
      <w:rPr>
        <w:rFonts w:ascii="Wingdings" w:hAnsi="Wingdings" w:hint="default"/>
      </w:rPr>
    </w:lvl>
    <w:lvl w:ilvl="1" w:tplc="04090003" w:tentative="1">
      <w:start w:val="1"/>
      <w:numFmt w:val="bullet"/>
      <w:lvlText w:val="o"/>
      <w:lvlJc w:val="left"/>
      <w:pPr>
        <w:ind w:left="3024" w:hanging="360"/>
      </w:pPr>
      <w:rPr>
        <w:rFonts w:ascii="Courier New" w:hAnsi="Courier New" w:cs="Courier New" w:hint="default"/>
      </w:rPr>
    </w:lvl>
    <w:lvl w:ilvl="2" w:tplc="04090005" w:tentative="1">
      <w:start w:val="1"/>
      <w:numFmt w:val="bullet"/>
      <w:lvlText w:val=""/>
      <w:lvlJc w:val="left"/>
      <w:pPr>
        <w:ind w:left="3744" w:hanging="360"/>
      </w:pPr>
      <w:rPr>
        <w:rFonts w:ascii="Wingdings" w:hAnsi="Wingdings" w:hint="default"/>
      </w:rPr>
    </w:lvl>
    <w:lvl w:ilvl="3" w:tplc="04090001" w:tentative="1">
      <w:start w:val="1"/>
      <w:numFmt w:val="bullet"/>
      <w:lvlText w:val=""/>
      <w:lvlJc w:val="left"/>
      <w:pPr>
        <w:ind w:left="4464" w:hanging="360"/>
      </w:pPr>
      <w:rPr>
        <w:rFonts w:ascii="Symbol" w:hAnsi="Symbol" w:hint="default"/>
      </w:rPr>
    </w:lvl>
    <w:lvl w:ilvl="4" w:tplc="04090003" w:tentative="1">
      <w:start w:val="1"/>
      <w:numFmt w:val="bullet"/>
      <w:lvlText w:val="o"/>
      <w:lvlJc w:val="left"/>
      <w:pPr>
        <w:ind w:left="5184" w:hanging="360"/>
      </w:pPr>
      <w:rPr>
        <w:rFonts w:ascii="Courier New" w:hAnsi="Courier New" w:cs="Courier New" w:hint="default"/>
      </w:rPr>
    </w:lvl>
    <w:lvl w:ilvl="5" w:tplc="04090005" w:tentative="1">
      <w:start w:val="1"/>
      <w:numFmt w:val="bullet"/>
      <w:lvlText w:val=""/>
      <w:lvlJc w:val="left"/>
      <w:pPr>
        <w:ind w:left="5904" w:hanging="360"/>
      </w:pPr>
      <w:rPr>
        <w:rFonts w:ascii="Wingdings" w:hAnsi="Wingdings" w:hint="default"/>
      </w:rPr>
    </w:lvl>
    <w:lvl w:ilvl="6" w:tplc="04090001" w:tentative="1">
      <w:start w:val="1"/>
      <w:numFmt w:val="bullet"/>
      <w:lvlText w:val=""/>
      <w:lvlJc w:val="left"/>
      <w:pPr>
        <w:ind w:left="6624" w:hanging="360"/>
      </w:pPr>
      <w:rPr>
        <w:rFonts w:ascii="Symbol" w:hAnsi="Symbol" w:hint="default"/>
      </w:rPr>
    </w:lvl>
    <w:lvl w:ilvl="7" w:tplc="04090003" w:tentative="1">
      <w:start w:val="1"/>
      <w:numFmt w:val="bullet"/>
      <w:lvlText w:val="o"/>
      <w:lvlJc w:val="left"/>
      <w:pPr>
        <w:ind w:left="7344" w:hanging="360"/>
      </w:pPr>
      <w:rPr>
        <w:rFonts w:ascii="Courier New" w:hAnsi="Courier New" w:cs="Courier New" w:hint="default"/>
      </w:rPr>
    </w:lvl>
    <w:lvl w:ilvl="8" w:tplc="04090005" w:tentative="1">
      <w:start w:val="1"/>
      <w:numFmt w:val="bullet"/>
      <w:lvlText w:val=""/>
      <w:lvlJc w:val="left"/>
      <w:pPr>
        <w:ind w:left="8064" w:hanging="360"/>
      </w:pPr>
      <w:rPr>
        <w:rFonts w:ascii="Wingdings" w:hAnsi="Wingdings" w:hint="default"/>
      </w:rPr>
    </w:lvl>
  </w:abstractNum>
  <w:abstractNum w:abstractNumId="60" w15:restartNumberingAfterBreak="0">
    <w:nsid w:val="79B61139"/>
    <w:multiLevelType w:val="hybridMultilevel"/>
    <w:tmpl w:val="8ADC79EA"/>
    <w:lvl w:ilvl="0" w:tplc="04180005">
      <w:start w:val="1"/>
      <w:numFmt w:val="bullet"/>
      <w:lvlText w:val=""/>
      <w:lvlJc w:val="left"/>
      <w:pPr>
        <w:ind w:left="720" w:hanging="360"/>
      </w:pPr>
      <w:rPr>
        <w:rFonts w:ascii="Wingdings" w:hAnsi="Wingdings"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1" w15:restartNumberingAfterBreak="0">
    <w:nsid w:val="79EE0241"/>
    <w:multiLevelType w:val="hybridMultilevel"/>
    <w:tmpl w:val="35989406"/>
    <w:lvl w:ilvl="0" w:tplc="0ED43778">
      <w:numFmt w:val="bullet"/>
      <w:lvlText w:val="-"/>
      <w:lvlJc w:val="left"/>
      <w:pPr>
        <w:ind w:left="720" w:hanging="360"/>
      </w:pPr>
      <w:rPr>
        <w:rFonts w:ascii="Arial" w:eastAsia="Calibri" w:hAnsi="Arial" w:cs="Aria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7BEF522D"/>
    <w:multiLevelType w:val="hybridMultilevel"/>
    <w:tmpl w:val="B57E2250"/>
    <w:lvl w:ilvl="0" w:tplc="04180019">
      <w:start w:val="1"/>
      <w:numFmt w:val="lowerLetter"/>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3" w15:restartNumberingAfterBreak="0">
    <w:nsid w:val="7EDB7D79"/>
    <w:multiLevelType w:val="hybridMultilevel"/>
    <w:tmpl w:val="B7327C1E"/>
    <w:lvl w:ilvl="0" w:tplc="14C422EC">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64" w15:restartNumberingAfterBreak="0">
    <w:nsid w:val="7F2F72A4"/>
    <w:multiLevelType w:val="hybridMultilevel"/>
    <w:tmpl w:val="7E5AAC3A"/>
    <w:lvl w:ilvl="0" w:tplc="CBEEEA8C">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7F761FE6"/>
    <w:multiLevelType w:val="hybridMultilevel"/>
    <w:tmpl w:val="E3F6F3B0"/>
    <w:lvl w:ilvl="0" w:tplc="CBEEEA8C">
      <w:start w:val="1"/>
      <w:numFmt w:val="bullet"/>
      <w:lvlText w:val=""/>
      <w:lvlJc w:val="left"/>
      <w:pPr>
        <w:ind w:left="720" w:hanging="360"/>
      </w:pPr>
      <w:rPr>
        <w:rFonts w:ascii="Symbol" w:hAnsi="Symbol" w:hint="default"/>
        <w:b/>
        <w:i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7FFD5415"/>
    <w:multiLevelType w:val="hybridMultilevel"/>
    <w:tmpl w:val="DE6EC4C8"/>
    <w:lvl w:ilvl="0" w:tplc="0409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num w:numId="1" w16cid:durableId="1823236618">
    <w:abstractNumId w:val="59"/>
  </w:num>
  <w:num w:numId="2" w16cid:durableId="143402184">
    <w:abstractNumId w:val="9"/>
  </w:num>
  <w:num w:numId="3" w16cid:durableId="1664965854">
    <w:abstractNumId w:val="40"/>
  </w:num>
  <w:num w:numId="4" w16cid:durableId="256376993">
    <w:abstractNumId w:val="51"/>
  </w:num>
  <w:num w:numId="5" w16cid:durableId="1709225">
    <w:abstractNumId w:val="27"/>
  </w:num>
  <w:num w:numId="6" w16cid:durableId="751708453">
    <w:abstractNumId w:val="47"/>
  </w:num>
  <w:num w:numId="7" w16cid:durableId="780297004">
    <w:abstractNumId w:val="48"/>
  </w:num>
  <w:num w:numId="8" w16cid:durableId="814446028">
    <w:abstractNumId w:val="35"/>
  </w:num>
  <w:num w:numId="9" w16cid:durableId="936713416">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851330817">
    <w:abstractNumId w:val="6"/>
  </w:num>
  <w:num w:numId="11" w16cid:durableId="1470053987">
    <w:abstractNumId w:val="45"/>
  </w:num>
  <w:num w:numId="12" w16cid:durableId="77873897">
    <w:abstractNumId w:val="61"/>
  </w:num>
  <w:num w:numId="13" w16cid:durableId="758788868">
    <w:abstractNumId w:val="8"/>
  </w:num>
  <w:num w:numId="14" w16cid:durableId="426578693">
    <w:abstractNumId w:val="55"/>
  </w:num>
  <w:num w:numId="15" w16cid:durableId="376901000">
    <w:abstractNumId w:val="39"/>
  </w:num>
  <w:num w:numId="16" w16cid:durableId="946423955">
    <w:abstractNumId w:val="54"/>
  </w:num>
  <w:num w:numId="17" w16cid:durableId="1839077216">
    <w:abstractNumId w:val="64"/>
  </w:num>
  <w:num w:numId="18" w16cid:durableId="533227934">
    <w:abstractNumId w:val="2"/>
  </w:num>
  <w:num w:numId="19" w16cid:durableId="657458370">
    <w:abstractNumId w:val="65"/>
  </w:num>
  <w:num w:numId="20" w16cid:durableId="824319728">
    <w:abstractNumId w:val="15"/>
  </w:num>
  <w:num w:numId="21" w16cid:durableId="1616595120">
    <w:abstractNumId w:val="5"/>
  </w:num>
  <w:num w:numId="22" w16cid:durableId="736320528">
    <w:abstractNumId w:val="9"/>
  </w:num>
  <w:num w:numId="23" w16cid:durableId="1471508773">
    <w:abstractNumId w:val="9"/>
  </w:num>
  <w:num w:numId="24" w16cid:durableId="589121646">
    <w:abstractNumId w:val="51"/>
    <w:lvlOverride w:ilvl="0">
      <w:startOverride w:val="1"/>
    </w:lvlOverride>
  </w:num>
  <w:num w:numId="25" w16cid:durableId="1786073237">
    <w:abstractNumId w:val="51"/>
    <w:lvlOverride w:ilvl="0">
      <w:startOverride w:val="1"/>
    </w:lvlOverride>
  </w:num>
  <w:num w:numId="26" w16cid:durableId="1732341257">
    <w:abstractNumId w:val="51"/>
    <w:lvlOverride w:ilvl="0">
      <w:startOverride w:val="1"/>
    </w:lvlOverride>
  </w:num>
  <w:num w:numId="27" w16cid:durableId="1590694093">
    <w:abstractNumId w:val="51"/>
  </w:num>
  <w:num w:numId="28" w16cid:durableId="64882703">
    <w:abstractNumId w:val="43"/>
  </w:num>
  <w:num w:numId="29" w16cid:durableId="2146196673">
    <w:abstractNumId w:val="57"/>
  </w:num>
  <w:num w:numId="30" w16cid:durableId="1805348612">
    <w:abstractNumId w:val="37"/>
  </w:num>
  <w:num w:numId="31" w16cid:durableId="1067919439">
    <w:abstractNumId w:val="19"/>
  </w:num>
  <w:num w:numId="32" w16cid:durableId="675960214">
    <w:abstractNumId w:val="30"/>
  </w:num>
  <w:num w:numId="33" w16cid:durableId="1560281916">
    <w:abstractNumId w:val="16"/>
  </w:num>
  <w:num w:numId="34" w16cid:durableId="79371508">
    <w:abstractNumId w:val="32"/>
  </w:num>
  <w:num w:numId="35" w16cid:durableId="933587431">
    <w:abstractNumId w:val="66"/>
  </w:num>
  <w:num w:numId="36" w16cid:durableId="1822457633">
    <w:abstractNumId w:val="17"/>
  </w:num>
  <w:num w:numId="37" w16cid:durableId="581721371">
    <w:abstractNumId w:val="7"/>
  </w:num>
  <w:num w:numId="38" w16cid:durableId="444423631">
    <w:abstractNumId w:val="3"/>
  </w:num>
  <w:num w:numId="39" w16cid:durableId="255211347">
    <w:abstractNumId w:val="26"/>
  </w:num>
  <w:num w:numId="40" w16cid:durableId="1903055178">
    <w:abstractNumId w:val="22"/>
  </w:num>
  <w:num w:numId="41" w16cid:durableId="112723563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2" w16cid:durableId="1718822810">
    <w:abstractNumId w:val="18"/>
  </w:num>
  <w:num w:numId="43" w16cid:durableId="586967023">
    <w:abstractNumId w:val="28"/>
  </w:num>
  <w:num w:numId="44" w16cid:durableId="583611299">
    <w:abstractNumId w:val="20"/>
  </w:num>
  <w:num w:numId="45" w16cid:durableId="1508205330">
    <w:abstractNumId w:val="33"/>
  </w:num>
  <w:num w:numId="46" w16cid:durableId="1452823985">
    <w:abstractNumId w:val="4"/>
  </w:num>
  <w:num w:numId="47" w16cid:durableId="594283605">
    <w:abstractNumId w:val="10"/>
  </w:num>
  <w:num w:numId="48" w16cid:durableId="501626689">
    <w:abstractNumId w:val="4"/>
    <w:lvlOverride w:ilvl="0">
      <w:startOverride w:val="1"/>
    </w:lvlOverride>
  </w:num>
  <w:num w:numId="49" w16cid:durableId="302662830">
    <w:abstractNumId w:val="60"/>
  </w:num>
  <w:num w:numId="50" w16cid:durableId="2013676752">
    <w:abstractNumId w:val="29"/>
  </w:num>
  <w:num w:numId="51" w16cid:durableId="1874611359">
    <w:abstractNumId w:val="11"/>
  </w:num>
  <w:num w:numId="52" w16cid:durableId="1517773493">
    <w:abstractNumId w:val="51"/>
    <w:lvlOverride w:ilvl="0">
      <w:startOverride w:val="1"/>
    </w:lvlOverride>
  </w:num>
  <w:num w:numId="53" w16cid:durableId="2137554172">
    <w:abstractNumId w:val="51"/>
    <w:lvlOverride w:ilvl="0">
      <w:startOverride w:val="1"/>
    </w:lvlOverride>
  </w:num>
  <w:num w:numId="54" w16cid:durableId="428621965">
    <w:abstractNumId w:val="56"/>
  </w:num>
  <w:num w:numId="55" w16cid:durableId="356195366">
    <w:abstractNumId w:val="63"/>
  </w:num>
  <w:num w:numId="56" w16cid:durableId="661351445">
    <w:abstractNumId w:val="12"/>
  </w:num>
  <w:num w:numId="57" w16cid:durableId="949313198">
    <w:abstractNumId w:val="31"/>
  </w:num>
  <w:num w:numId="58" w16cid:durableId="97875434">
    <w:abstractNumId w:val="21"/>
  </w:num>
  <w:num w:numId="59" w16cid:durableId="1390301142">
    <w:abstractNumId w:val="50"/>
  </w:num>
  <w:num w:numId="60" w16cid:durableId="86389735">
    <w:abstractNumId w:val="42"/>
  </w:num>
  <w:num w:numId="61" w16cid:durableId="1192307956">
    <w:abstractNumId w:val="36"/>
  </w:num>
  <w:num w:numId="62" w16cid:durableId="1675718650">
    <w:abstractNumId w:val="13"/>
  </w:num>
  <w:num w:numId="63" w16cid:durableId="691953302">
    <w:abstractNumId w:val="62"/>
  </w:num>
  <w:num w:numId="64" w16cid:durableId="1303849722">
    <w:abstractNumId w:val="41"/>
  </w:num>
  <w:num w:numId="65" w16cid:durableId="86389228">
    <w:abstractNumId w:val="12"/>
    <w:lvlOverride w:ilvl="0">
      <w:startOverride w:val="1"/>
    </w:lvlOverride>
  </w:num>
  <w:num w:numId="66" w16cid:durableId="1963682373">
    <w:abstractNumId w:val="4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7" w16cid:durableId="2109080427">
    <w:abstractNumId w:val="34"/>
  </w:num>
  <w:num w:numId="68" w16cid:durableId="394276847">
    <w:abstractNumId w:val="23"/>
  </w:num>
  <w:num w:numId="69" w16cid:durableId="47808208">
    <w:abstractNumId w:val="38"/>
  </w:num>
  <w:num w:numId="70" w16cid:durableId="1679235639">
    <w:abstractNumId w:val="53"/>
  </w:num>
  <w:num w:numId="71" w16cid:durableId="1855535637">
    <w:abstractNumId w:val="52"/>
  </w:num>
  <w:num w:numId="72" w16cid:durableId="1374423239">
    <w:abstractNumId w:val="1"/>
  </w:num>
  <w:num w:numId="73" w16cid:durableId="159737759">
    <w:abstractNumId w:val="25"/>
  </w:num>
  <w:num w:numId="74" w16cid:durableId="1731272876">
    <w:abstractNumId w:val="51"/>
    <w:lvlOverride w:ilvl="0">
      <w:startOverride w:val="1"/>
    </w:lvlOverride>
  </w:num>
  <w:num w:numId="75" w16cid:durableId="436028992">
    <w:abstractNumId w:val="51"/>
    <w:lvlOverride w:ilvl="0">
      <w:startOverride w:val="1"/>
    </w:lvlOverride>
  </w:num>
  <w:num w:numId="76" w16cid:durableId="1941908970">
    <w:abstractNumId w:val="4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7" w16cid:durableId="148374099">
    <w:abstractNumId w:val="46"/>
  </w:num>
  <w:num w:numId="78" w16cid:durableId="1130591468">
    <w:abstractNumId w:val="5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9" w16cid:durableId="480929749">
    <w:abstractNumId w:val="24"/>
  </w:num>
  <w:num w:numId="80" w16cid:durableId="1403720908">
    <w:abstractNumId w:val="0"/>
  </w:num>
  <w:num w:numId="81" w16cid:durableId="1515807162">
    <w:abstractNumId w:val="44"/>
  </w:num>
  <w:num w:numId="82" w16cid:durableId="1892686483">
    <w:abstractNumId w:val="14"/>
  </w:num>
  <w:num w:numId="83" w16cid:durableId="523329153">
    <w:abstractNumId w:val="14"/>
    <w:lvlOverride w:ilvl="0">
      <w:startOverride w:val="1"/>
    </w:lvlOverride>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5"/>
  <w:doNotDisplayPageBoundaries/>
  <w:attachedTemplate r:id="rId1"/>
  <w:defaultTabStop w:val="0"/>
  <w:hyphenationZone w:val="425"/>
  <w:drawingGridHorizontalSpacing w:val="110"/>
  <w:displayHorizontalDrawingGridEvery w:val="2"/>
  <w:displayVertic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64FF"/>
    <w:rsid w:val="00000C6B"/>
    <w:rsid w:val="00001A2D"/>
    <w:rsid w:val="00002A59"/>
    <w:rsid w:val="00004F8A"/>
    <w:rsid w:val="00005007"/>
    <w:rsid w:val="00005063"/>
    <w:rsid w:val="00007710"/>
    <w:rsid w:val="00010E13"/>
    <w:rsid w:val="000127D8"/>
    <w:rsid w:val="00013D1A"/>
    <w:rsid w:val="00014735"/>
    <w:rsid w:val="00017A4A"/>
    <w:rsid w:val="00017C2F"/>
    <w:rsid w:val="0002122C"/>
    <w:rsid w:val="000232FE"/>
    <w:rsid w:val="00023EB9"/>
    <w:rsid w:val="0002574A"/>
    <w:rsid w:val="00025E26"/>
    <w:rsid w:val="00026D8F"/>
    <w:rsid w:val="0003049B"/>
    <w:rsid w:val="000317F8"/>
    <w:rsid w:val="00033190"/>
    <w:rsid w:val="000334EA"/>
    <w:rsid w:val="00033DC1"/>
    <w:rsid w:val="000401E5"/>
    <w:rsid w:val="00041D08"/>
    <w:rsid w:val="000457BB"/>
    <w:rsid w:val="00046A0D"/>
    <w:rsid w:val="00046F67"/>
    <w:rsid w:val="0005125A"/>
    <w:rsid w:val="000523BB"/>
    <w:rsid w:val="0005285F"/>
    <w:rsid w:val="00060426"/>
    <w:rsid w:val="000635D3"/>
    <w:rsid w:val="000644B5"/>
    <w:rsid w:val="000658F2"/>
    <w:rsid w:val="00065DF2"/>
    <w:rsid w:val="00066DBD"/>
    <w:rsid w:val="00070102"/>
    <w:rsid w:val="00071C0E"/>
    <w:rsid w:val="00072070"/>
    <w:rsid w:val="000737D5"/>
    <w:rsid w:val="000739D7"/>
    <w:rsid w:val="00076A11"/>
    <w:rsid w:val="00081CD7"/>
    <w:rsid w:val="00082F89"/>
    <w:rsid w:val="0008392E"/>
    <w:rsid w:val="00084B23"/>
    <w:rsid w:val="00085954"/>
    <w:rsid w:val="000879F1"/>
    <w:rsid w:val="00087F2B"/>
    <w:rsid w:val="00090ADE"/>
    <w:rsid w:val="00090B9D"/>
    <w:rsid w:val="00090C1D"/>
    <w:rsid w:val="000917D7"/>
    <w:rsid w:val="0009374C"/>
    <w:rsid w:val="00093F13"/>
    <w:rsid w:val="0009405B"/>
    <w:rsid w:val="00094DBE"/>
    <w:rsid w:val="000A38C6"/>
    <w:rsid w:val="000A3FF0"/>
    <w:rsid w:val="000A5908"/>
    <w:rsid w:val="000A5D53"/>
    <w:rsid w:val="000A5DE3"/>
    <w:rsid w:val="000A60A6"/>
    <w:rsid w:val="000B133F"/>
    <w:rsid w:val="000B14DF"/>
    <w:rsid w:val="000B7CBD"/>
    <w:rsid w:val="000C2F84"/>
    <w:rsid w:val="000C40A8"/>
    <w:rsid w:val="000C6B70"/>
    <w:rsid w:val="000C7E27"/>
    <w:rsid w:val="000D0467"/>
    <w:rsid w:val="000D143B"/>
    <w:rsid w:val="000D1500"/>
    <w:rsid w:val="000D28BC"/>
    <w:rsid w:val="000D60BD"/>
    <w:rsid w:val="000D64CA"/>
    <w:rsid w:val="000D6F3D"/>
    <w:rsid w:val="000D780B"/>
    <w:rsid w:val="000E06C0"/>
    <w:rsid w:val="000E07F5"/>
    <w:rsid w:val="000E12FE"/>
    <w:rsid w:val="000E193C"/>
    <w:rsid w:val="000E1C63"/>
    <w:rsid w:val="000E1F49"/>
    <w:rsid w:val="000E2434"/>
    <w:rsid w:val="000E3B80"/>
    <w:rsid w:val="000E4BC1"/>
    <w:rsid w:val="000E652F"/>
    <w:rsid w:val="000E687B"/>
    <w:rsid w:val="000E753E"/>
    <w:rsid w:val="000E7E54"/>
    <w:rsid w:val="000F1572"/>
    <w:rsid w:val="000F4960"/>
    <w:rsid w:val="000F4E98"/>
    <w:rsid w:val="000F7C8E"/>
    <w:rsid w:val="00100A6B"/>
    <w:rsid w:val="00101534"/>
    <w:rsid w:val="00111ECC"/>
    <w:rsid w:val="00112C3D"/>
    <w:rsid w:val="00113411"/>
    <w:rsid w:val="001134D1"/>
    <w:rsid w:val="0011593B"/>
    <w:rsid w:val="001161B2"/>
    <w:rsid w:val="001172F6"/>
    <w:rsid w:val="001201F9"/>
    <w:rsid w:val="001203B8"/>
    <w:rsid w:val="001222BF"/>
    <w:rsid w:val="00122974"/>
    <w:rsid w:val="00123B7F"/>
    <w:rsid w:val="00124F0C"/>
    <w:rsid w:val="001254FE"/>
    <w:rsid w:val="001268D6"/>
    <w:rsid w:val="001300CC"/>
    <w:rsid w:val="00130F1D"/>
    <w:rsid w:val="00131101"/>
    <w:rsid w:val="00132480"/>
    <w:rsid w:val="00132AB8"/>
    <w:rsid w:val="00134502"/>
    <w:rsid w:val="001356B2"/>
    <w:rsid w:val="00135C65"/>
    <w:rsid w:val="00137995"/>
    <w:rsid w:val="00137B79"/>
    <w:rsid w:val="00142AFB"/>
    <w:rsid w:val="00143817"/>
    <w:rsid w:val="00143842"/>
    <w:rsid w:val="0014510D"/>
    <w:rsid w:val="00146AC5"/>
    <w:rsid w:val="00147D7C"/>
    <w:rsid w:val="001512D0"/>
    <w:rsid w:val="00151ABE"/>
    <w:rsid w:val="001554A1"/>
    <w:rsid w:val="00155AAA"/>
    <w:rsid w:val="00155E92"/>
    <w:rsid w:val="00171969"/>
    <w:rsid w:val="00171D88"/>
    <w:rsid w:val="00172F6D"/>
    <w:rsid w:val="001732B6"/>
    <w:rsid w:val="001737E7"/>
    <w:rsid w:val="0017535E"/>
    <w:rsid w:val="001764A5"/>
    <w:rsid w:val="0017650E"/>
    <w:rsid w:val="001805EC"/>
    <w:rsid w:val="0018088D"/>
    <w:rsid w:val="0018174A"/>
    <w:rsid w:val="00181931"/>
    <w:rsid w:val="00181F39"/>
    <w:rsid w:val="001869DD"/>
    <w:rsid w:val="00186F21"/>
    <w:rsid w:val="00190033"/>
    <w:rsid w:val="00190516"/>
    <w:rsid w:val="00190A5B"/>
    <w:rsid w:val="001914F3"/>
    <w:rsid w:val="00195A60"/>
    <w:rsid w:val="00195F00"/>
    <w:rsid w:val="00197585"/>
    <w:rsid w:val="00197D29"/>
    <w:rsid w:val="001A0399"/>
    <w:rsid w:val="001A07C2"/>
    <w:rsid w:val="001A1095"/>
    <w:rsid w:val="001A3602"/>
    <w:rsid w:val="001A44E1"/>
    <w:rsid w:val="001A4B51"/>
    <w:rsid w:val="001A57BA"/>
    <w:rsid w:val="001A664D"/>
    <w:rsid w:val="001A6D0E"/>
    <w:rsid w:val="001A763E"/>
    <w:rsid w:val="001A7F7F"/>
    <w:rsid w:val="001B0506"/>
    <w:rsid w:val="001B0866"/>
    <w:rsid w:val="001B34B5"/>
    <w:rsid w:val="001B3715"/>
    <w:rsid w:val="001B424E"/>
    <w:rsid w:val="001B47B3"/>
    <w:rsid w:val="001C0075"/>
    <w:rsid w:val="001C14EF"/>
    <w:rsid w:val="001C25F8"/>
    <w:rsid w:val="001C34BB"/>
    <w:rsid w:val="001C437D"/>
    <w:rsid w:val="001C6313"/>
    <w:rsid w:val="001C7CAF"/>
    <w:rsid w:val="001D07A8"/>
    <w:rsid w:val="001D0DDB"/>
    <w:rsid w:val="001D6EFE"/>
    <w:rsid w:val="001D7A6A"/>
    <w:rsid w:val="001D7A87"/>
    <w:rsid w:val="001E20C8"/>
    <w:rsid w:val="001E3FDD"/>
    <w:rsid w:val="001E5DC6"/>
    <w:rsid w:val="001F1D4B"/>
    <w:rsid w:val="001F2FCA"/>
    <w:rsid w:val="001F489A"/>
    <w:rsid w:val="001F5CCA"/>
    <w:rsid w:val="001F6992"/>
    <w:rsid w:val="001F6A78"/>
    <w:rsid w:val="001F6FF5"/>
    <w:rsid w:val="00200488"/>
    <w:rsid w:val="0020066F"/>
    <w:rsid w:val="002009FD"/>
    <w:rsid w:val="0021082C"/>
    <w:rsid w:val="0021169C"/>
    <w:rsid w:val="00212EDB"/>
    <w:rsid w:val="00212FCD"/>
    <w:rsid w:val="002143CF"/>
    <w:rsid w:val="00215A77"/>
    <w:rsid w:val="00216D83"/>
    <w:rsid w:val="00217936"/>
    <w:rsid w:val="002220ED"/>
    <w:rsid w:val="00222E0C"/>
    <w:rsid w:val="002232AA"/>
    <w:rsid w:val="00223697"/>
    <w:rsid w:val="002243F0"/>
    <w:rsid w:val="0022541A"/>
    <w:rsid w:val="00225B70"/>
    <w:rsid w:val="002302D9"/>
    <w:rsid w:val="0023032E"/>
    <w:rsid w:val="00230BFA"/>
    <w:rsid w:val="00231145"/>
    <w:rsid w:val="00231F08"/>
    <w:rsid w:val="002323FE"/>
    <w:rsid w:val="00233038"/>
    <w:rsid w:val="002331D7"/>
    <w:rsid w:val="002350CA"/>
    <w:rsid w:val="00235FF1"/>
    <w:rsid w:val="00244B51"/>
    <w:rsid w:val="00244EB8"/>
    <w:rsid w:val="00245450"/>
    <w:rsid w:val="00246329"/>
    <w:rsid w:val="002470E7"/>
    <w:rsid w:val="002479D0"/>
    <w:rsid w:val="00251BE2"/>
    <w:rsid w:val="00254DB9"/>
    <w:rsid w:val="00260332"/>
    <w:rsid w:val="00260848"/>
    <w:rsid w:val="00262C9D"/>
    <w:rsid w:val="002657D2"/>
    <w:rsid w:val="002663D5"/>
    <w:rsid w:val="00266B17"/>
    <w:rsid w:val="0027054A"/>
    <w:rsid w:val="00270773"/>
    <w:rsid w:val="002713A9"/>
    <w:rsid w:val="00273F74"/>
    <w:rsid w:val="00273FCC"/>
    <w:rsid w:val="00275CDB"/>
    <w:rsid w:val="00277541"/>
    <w:rsid w:val="002778A9"/>
    <w:rsid w:val="00277F27"/>
    <w:rsid w:val="00280E1A"/>
    <w:rsid w:val="0028162D"/>
    <w:rsid w:val="00282CEC"/>
    <w:rsid w:val="00285295"/>
    <w:rsid w:val="0028637F"/>
    <w:rsid w:val="00290138"/>
    <w:rsid w:val="00291E81"/>
    <w:rsid w:val="002970BD"/>
    <w:rsid w:val="002A0DD1"/>
    <w:rsid w:val="002A1338"/>
    <w:rsid w:val="002A2014"/>
    <w:rsid w:val="002A229F"/>
    <w:rsid w:val="002A38BE"/>
    <w:rsid w:val="002A593A"/>
    <w:rsid w:val="002B1BA0"/>
    <w:rsid w:val="002B22E9"/>
    <w:rsid w:val="002B24DA"/>
    <w:rsid w:val="002B316A"/>
    <w:rsid w:val="002B4110"/>
    <w:rsid w:val="002B7789"/>
    <w:rsid w:val="002C36A7"/>
    <w:rsid w:val="002C3C68"/>
    <w:rsid w:val="002C631D"/>
    <w:rsid w:val="002C6DA6"/>
    <w:rsid w:val="002D044F"/>
    <w:rsid w:val="002D05FA"/>
    <w:rsid w:val="002D151A"/>
    <w:rsid w:val="002D3DBF"/>
    <w:rsid w:val="002D3ED9"/>
    <w:rsid w:val="002D55F3"/>
    <w:rsid w:val="002D6B45"/>
    <w:rsid w:val="002D6D77"/>
    <w:rsid w:val="002E166A"/>
    <w:rsid w:val="002E6492"/>
    <w:rsid w:val="002F0BC0"/>
    <w:rsid w:val="002F25D7"/>
    <w:rsid w:val="002F3491"/>
    <w:rsid w:val="002F3945"/>
    <w:rsid w:val="002F45B8"/>
    <w:rsid w:val="003022EC"/>
    <w:rsid w:val="003032C7"/>
    <w:rsid w:val="00303C6E"/>
    <w:rsid w:val="0030437D"/>
    <w:rsid w:val="003046EE"/>
    <w:rsid w:val="00304929"/>
    <w:rsid w:val="003074D4"/>
    <w:rsid w:val="003114CF"/>
    <w:rsid w:val="00311C56"/>
    <w:rsid w:val="0031579A"/>
    <w:rsid w:val="00315831"/>
    <w:rsid w:val="00315F22"/>
    <w:rsid w:val="00316578"/>
    <w:rsid w:val="00316C02"/>
    <w:rsid w:val="00316E55"/>
    <w:rsid w:val="00317873"/>
    <w:rsid w:val="00323227"/>
    <w:rsid w:val="0032422F"/>
    <w:rsid w:val="0032477E"/>
    <w:rsid w:val="00324F11"/>
    <w:rsid w:val="00326895"/>
    <w:rsid w:val="00326F72"/>
    <w:rsid w:val="003273C4"/>
    <w:rsid w:val="0033041E"/>
    <w:rsid w:val="00330D24"/>
    <w:rsid w:val="003311DF"/>
    <w:rsid w:val="00331D7F"/>
    <w:rsid w:val="00332700"/>
    <w:rsid w:val="00332CA1"/>
    <w:rsid w:val="00332F03"/>
    <w:rsid w:val="003334D8"/>
    <w:rsid w:val="00334B79"/>
    <w:rsid w:val="00335474"/>
    <w:rsid w:val="00335D80"/>
    <w:rsid w:val="00341BE8"/>
    <w:rsid w:val="003430FE"/>
    <w:rsid w:val="00343668"/>
    <w:rsid w:val="003441F4"/>
    <w:rsid w:val="0034553B"/>
    <w:rsid w:val="00347DCB"/>
    <w:rsid w:val="00350AB2"/>
    <w:rsid w:val="00350BFA"/>
    <w:rsid w:val="00351717"/>
    <w:rsid w:val="00352DB7"/>
    <w:rsid w:val="003533AD"/>
    <w:rsid w:val="00354EB0"/>
    <w:rsid w:val="00356094"/>
    <w:rsid w:val="00356AD8"/>
    <w:rsid w:val="0035738C"/>
    <w:rsid w:val="00357FEC"/>
    <w:rsid w:val="00360105"/>
    <w:rsid w:val="0036163A"/>
    <w:rsid w:val="0036176D"/>
    <w:rsid w:val="00367220"/>
    <w:rsid w:val="0037163D"/>
    <w:rsid w:val="003718E1"/>
    <w:rsid w:val="003732A7"/>
    <w:rsid w:val="003732B2"/>
    <w:rsid w:val="0037342E"/>
    <w:rsid w:val="0037433B"/>
    <w:rsid w:val="00374B6E"/>
    <w:rsid w:val="00375A80"/>
    <w:rsid w:val="00375EAD"/>
    <w:rsid w:val="00376EBD"/>
    <w:rsid w:val="00377D66"/>
    <w:rsid w:val="0038196C"/>
    <w:rsid w:val="00382940"/>
    <w:rsid w:val="00382C44"/>
    <w:rsid w:val="00383AE2"/>
    <w:rsid w:val="003922D8"/>
    <w:rsid w:val="0039339E"/>
    <w:rsid w:val="00394F12"/>
    <w:rsid w:val="003955BF"/>
    <w:rsid w:val="00397B4F"/>
    <w:rsid w:val="003A2651"/>
    <w:rsid w:val="003A26D3"/>
    <w:rsid w:val="003A2D55"/>
    <w:rsid w:val="003B1C0C"/>
    <w:rsid w:val="003B2322"/>
    <w:rsid w:val="003B2C45"/>
    <w:rsid w:val="003B44D2"/>
    <w:rsid w:val="003C0207"/>
    <w:rsid w:val="003C0386"/>
    <w:rsid w:val="003C2F75"/>
    <w:rsid w:val="003D04BB"/>
    <w:rsid w:val="003D0569"/>
    <w:rsid w:val="003D1EFB"/>
    <w:rsid w:val="003D571B"/>
    <w:rsid w:val="003D625E"/>
    <w:rsid w:val="003D7A47"/>
    <w:rsid w:val="003E0768"/>
    <w:rsid w:val="003E0FC5"/>
    <w:rsid w:val="003E10D3"/>
    <w:rsid w:val="003E13E7"/>
    <w:rsid w:val="003E156C"/>
    <w:rsid w:val="003E2610"/>
    <w:rsid w:val="003E3BF3"/>
    <w:rsid w:val="003E4001"/>
    <w:rsid w:val="003E5213"/>
    <w:rsid w:val="003E76F5"/>
    <w:rsid w:val="003F0500"/>
    <w:rsid w:val="003F365D"/>
    <w:rsid w:val="0040081F"/>
    <w:rsid w:val="00400861"/>
    <w:rsid w:val="00402438"/>
    <w:rsid w:val="00403F0E"/>
    <w:rsid w:val="00406DA8"/>
    <w:rsid w:val="0040718F"/>
    <w:rsid w:val="004109CB"/>
    <w:rsid w:val="004113D8"/>
    <w:rsid w:val="00411642"/>
    <w:rsid w:val="00412C5A"/>
    <w:rsid w:val="00413CF5"/>
    <w:rsid w:val="004140E3"/>
    <w:rsid w:val="004142CF"/>
    <w:rsid w:val="00414F5D"/>
    <w:rsid w:val="004172CA"/>
    <w:rsid w:val="00427745"/>
    <w:rsid w:val="00427AC4"/>
    <w:rsid w:val="004303CB"/>
    <w:rsid w:val="004308EB"/>
    <w:rsid w:val="0043171F"/>
    <w:rsid w:val="004330E8"/>
    <w:rsid w:val="004330FA"/>
    <w:rsid w:val="00433510"/>
    <w:rsid w:val="004339D3"/>
    <w:rsid w:val="0043429E"/>
    <w:rsid w:val="004405A6"/>
    <w:rsid w:val="00441877"/>
    <w:rsid w:val="00442B49"/>
    <w:rsid w:val="0044436F"/>
    <w:rsid w:val="004502F9"/>
    <w:rsid w:val="00451E24"/>
    <w:rsid w:val="0045200F"/>
    <w:rsid w:val="004530FB"/>
    <w:rsid w:val="004536F8"/>
    <w:rsid w:val="004541D1"/>
    <w:rsid w:val="00457976"/>
    <w:rsid w:val="00460A95"/>
    <w:rsid w:val="00460D00"/>
    <w:rsid w:val="0046163F"/>
    <w:rsid w:val="00462112"/>
    <w:rsid w:val="00463FE0"/>
    <w:rsid w:val="00466F9A"/>
    <w:rsid w:val="004703EC"/>
    <w:rsid w:val="00470794"/>
    <w:rsid w:val="00470CA8"/>
    <w:rsid w:val="004712E0"/>
    <w:rsid w:val="0047130C"/>
    <w:rsid w:val="004714DB"/>
    <w:rsid w:val="00476165"/>
    <w:rsid w:val="0048135C"/>
    <w:rsid w:val="00482B95"/>
    <w:rsid w:val="00482CE2"/>
    <w:rsid w:val="00484ABA"/>
    <w:rsid w:val="00486E33"/>
    <w:rsid w:val="004911DB"/>
    <w:rsid w:val="00492D6A"/>
    <w:rsid w:val="0049429A"/>
    <w:rsid w:val="004948B1"/>
    <w:rsid w:val="00495E30"/>
    <w:rsid w:val="00496D64"/>
    <w:rsid w:val="00497FCB"/>
    <w:rsid w:val="004A0389"/>
    <w:rsid w:val="004A069A"/>
    <w:rsid w:val="004A0D08"/>
    <w:rsid w:val="004A11F7"/>
    <w:rsid w:val="004A2A1A"/>
    <w:rsid w:val="004A475D"/>
    <w:rsid w:val="004A5131"/>
    <w:rsid w:val="004A5ABE"/>
    <w:rsid w:val="004A6265"/>
    <w:rsid w:val="004A6A3E"/>
    <w:rsid w:val="004A766F"/>
    <w:rsid w:val="004A7863"/>
    <w:rsid w:val="004A7D78"/>
    <w:rsid w:val="004B0C32"/>
    <w:rsid w:val="004B0EA8"/>
    <w:rsid w:val="004B0F50"/>
    <w:rsid w:val="004B116F"/>
    <w:rsid w:val="004B3770"/>
    <w:rsid w:val="004B7040"/>
    <w:rsid w:val="004B778E"/>
    <w:rsid w:val="004B786D"/>
    <w:rsid w:val="004B7F9D"/>
    <w:rsid w:val="004C0A60"/>
    <w:rsid w:val="004C0EAE"/>
    <w:rsid w:val="004C184A"/>
    <w:rsid w:val="004C53C2"/>
    <w:rsid w:val="004C5C87"/>
    <w:rsid w:val="004C664A"/>
    <w:rsid w:val="004D0CFE"/>
    <w:rsid w:val="004D0F6F"/>
    <w:rsid w:val="004D42DC"/>
    <w:rsid w:val="004D497E"/>
    <w:rsid w:val="004D5AD4"/>
    <w:rsid w:val="004D6F9D"/>
    <w:rsid w:val="004E15F9"/>
    <w:rsid w:val="004E3DCC"/>
    <w:rsid w:val="004E41E9"/>
    <w:rsid w:val="004E53D2"/>
    <w:rsid w:val="004E7519"/>
    <w:rsid w:val="004F05A3"/>
    <w:rsid w:val="004F0CAF"/>
    <w:rsid w:val="004F164A"/>
    <w:rsid w:val="004F2253"/>
    <w:rsid w:val="004F581B"/>
    <w:rsid w:val="004F5871"/>
    <w:rsid w:val="004F7B5A"/>
    <w:rsid w:val="005054AC"/>
    <w:rsid w:val="0050568E"/>
    <w:rsid w:val="0051006A"/>
    <w:rsid w:val="0051019F"/>
    <w:rsid w:val="00510EAB"/>
    <w:rsid w:val="0051145E"/>
    <w:rsid w:val="00511510"/>
    <w:rsid w:val="005131ED"/>
    <w:rsid w:val="0051630D"/>
    <w:rsid w:val="00516B9E"/>
    <w:rsid w:val="00517323"/>
    <w:rsid w:val="00520A12"/>
    <w:rsid w:val="00521DC3"/>
    <w:rsid w:val="00521F26"/>
    <w:rsid w:val="00524138"/>
    <w:rsid w:val="00524A65"/>
    <w:rsid w:val="00526220"/>
    <w:rsid w:val="0052654D"/>
    <w:rsid w:val="00533415"/>
    <w:rsid w:val="005335C5"/>
    <w:rsid w:val="0053427F"/>
    <w:rsid w:val="005348C9"/>
    <w:rsid w:val="00534B45"/>
    <w:rsid w:val="00535247"/>
    <w:rsid w:val="0053591D"/>
    <w:rsid w:val="00535EE6"/>
    <w:rsid w:val="00540912"/>
    <w:rsid w:val="00542E1E"/>
    <w:rsid w:val="005439FC"/>
    <w:rsid w:val="00544DF6"/>
    <w:rsid w:val="005457F6"/>
    <w:rsid w:val="00550205"/>
    <w:rsid w:val="00550EC1"/>
    <w:rsid w:val="005524E1"/>
    <w:rsid w:val="00553E26"/>
    <w:rsid w:val="00561934"/>
    <w:rsid w:val="00562691"/>
    <w:rsid w:val="00563645"/>
    <w:rsid w:val="005641F3"/>
    <w:rsid w:val="0056704E"/>
    <w:rsid w:val="005709BB"/>
    <w:rsid w:val="00571816"/>
    <w:rsid w:val="005764FF"/>
    <w:rsid w:val="00576DA4"/>
    <w:rsid w:val="00577FE7"/>
    <w:rsid w:val="005808F3"/>
    <w:rsid w:val="00582D05"/>
    <w:rsid w:val="00584788"/>
    <w:rsid w:val="0058510F"/>
    <w:rsid w:val="00585808"/>
    <w:rsid w:val="005903E4"/>
    <w:rsid w:val="00591A4D"/>
    <w:rsid w:val="00594389"/>
    <w:rsid w:val="005948F1"/>
    <w:rsid w:val="0059571F"/>
    <w:rsid w:val="005961E4"/>
    <w:rsid w:val="00597FEB"/>
    <w:rsid w:val="005A270C"/>
    <w:rsid w:val="005A3966"/>
    <w:rsid w:val="005A4651"/>
    <w:rsid w:val="005A59FB"/>
    <w:rsid w:val="005A5F1C"/>
    <w:rsid w:val="005A7BED"/>
    <w:rsid w:val="005B3F71"/>
    <w:rsid w:val="005B51F6"/>
    <w:rsid w:val="005B687D"/>
    <w:rsid w:val="005C07FD"/>
    <w:rsid w:val="005C384E"/>
    <w:rsid w:val="005C4DE0"/>
    <w:rsid w:val="005C5A59"/>
    <w:rsid w:val="005C7157"/>
    <w:rsid w:val="005D0402"/>
    <w:rsid w:val="005D08B4"/>
    <w:rsid w:val="005D118C"/>
    <w:rsid w:val="005D1C23"/>
    <w:rsid w:val="005D2165"/>
    <w:rsid w:val="005D2885"/>
    <w:rsid w:val="005D2B0F"/>
    <w:rsid w:val="005D4FB1"/>
    <w:rsid w:val="005D6461"/>
    <w:rsid w:val="005D7E3C"/>
    <w:rsid w:val="005E0ACB"/>
    <w:rsid w:val="005E0E3B"/>
    <w:rsid w:val="005E2355"/>
    <w:rsid w:val="005E7343"/>
    <w:rsid w:val="005E7948"/>
    <w:rsid w:val="005F1A50"/>
    <w:rsid w:val="005F69C9"/>
    <w:rsid w:val="005F7323"/>
    <w:rsid w:val="005F7BC5"/>
    <w:rsid w:val="00601BA1"/>
    <w:rsid w:val="00602445"/>
    <w:rsid w:val="00604BDA"/>
    <w:rsid w:val="00605BFE"/>
    <w:rsid w:val="00606736"/>
    <w:rsid w:val="006161A9"/>
    <w:rsid w:val="006225F4"/>
    <w:rsid w:val="00622682"/>
    <w:rsid w:val="00623D31"/>
    <w:rsid w:val="006262B9"/>
    <w:rsid w:val="00633511"/>
    <w:rsid w:val="0063539D"/>
    <w:rsid w:val="00635D21"/>
    <w:rsid w:val="00637084"/>
    <w:rsid w:val="00637B03"/>
    <w:rsid w:val="0064218A"/>
    <w:rsid w:val="00642E1A"/>
    <w:rsid w:val="006442EE"/>
    <w:rsid w:val="006447CE"/>
    <w:rsid w:val="00645A15"/>
    <w:rsid w:val="00646038"/>
    <w:rsid w:val="00646303"/>
    <w:rsid w:val="00646D3C"/>
    <w:rsid w:val="006502BE"/>
    <w:rsid w:val="006509A4"/>
    <w:rsid w:val="00651029"/>
    <w:rsid w:val="00655611"/>
    <w:rsid w:val="0065611A"/>
    <w:rsid w:val="00656D22"/>
    <w:rsid w:val="00657866"/>
    <w:rsid w:val="00661CC4"/>
    <w:rsid w:val="00663D32"/>
    <w:rsid w:val="006641CC"/>
    <w:rsid w:val="006645A0"/>
    <w:rsid w:val="0066461D"/>
    <w:rsid w:val="00664B79"/>
    <w:rsid w:val="00665B86"/>
    <w:rsid w:val="006661DC"/>
    <w:rsid w:val="00666322"/>
    <w:rsid w:val="00670B3F"/>
    <w:rsid w:val="00672197"/>
    <w:rsid w:val="0067254A"/>
    <w:rsid w:val="006730F2"/>
    <w:rsid w:val="00677B7A"/>
    <w:rsid w:val="006813A4"/>
    <w:rsid w:val="00681724"/>
    <w:rsid w:val="00682705"/>
    <w:rsid w:val="00682CEE"/>
    <w:rsid w:val="0068331A"/>
    <w:rsid w:val="00685DBD"/>
    <w:rsid w:val="0068661B"/>
    <w:rsid w:val="00687E13"/>
    <w:rsid w:val="00691013"/>
    <w:rsid w:val="00691EC5"/>
    <w:rsid w:val="00692102"/>
    <w:rsid w:val="0069445B"/>
    <w:rsid w:val="00695BE7"/>
    <w:rsid w:val="00696ED5"/>
    <w:rsid w:val="006A06A0"/>
    <w:rsid w:val="006A0CAF"/>
    <w:rsid w:val="006A13FA"/>
    <w:rsid w:val="006A193C"/>
    <w:rsid w:val="006A3132"/>
    <w:rsid w:val="006A5913"/>
    <w:rsid w:val="006B0895"/>
    <w:rsid w:val="006B508D"/>
    <w:rsid w:val="006B5765"/>
    <w:rsid w:val="006B5E2A"/>
    <w:rsid w:val="006C0D05"/>
    <w:rsid w:val="006C293B"/>
    <w:rsid w:val="006C64B0"/>
    <w:rsid w:val="006C6AE6"/>
    <w:rsid w:val="006C7399"/>
    <w:rsid w:val="006D060D"/>
    <w:rsid w:val="006D0BFD"/>
    <w:rsid w:val="006D10AB"/>
    <w:rsid w:val="006D1201"/>
    <w:rsid w:val="006D1E90"/>
    <w:rsid w:val="006D41DE"/>
    <w:rsid w:val="006D4467"/>
    <w:rsid w:val="006D691B"/>
    <w:rsid w:val="006D7F66"/>
    <w:rsid w:val="006E2438"/>
    <w:rsid w:val="006E3A3F"/>
    <w:rsid w:val="006E66CD"/>
    <w:rsid w:val="006E7E75"/>
    <w:rsid w:val="006F0037"/>
    <w:rsid w:val="006F00BE"/>
    <w:rsid w:val="006F14B1"/>
    <w:rsid w:val="006F34C5"/>
    <w:rsid w:val="006F4386"/>
    <w:rsid w:val="006F7067"/>
    <w:rsid w:val="006F72BF"/>
    <w:rsid w:val="007003DE"/>
    <w:rsid w:val="007013C0"/>
    <w:rsid w:val="00702022"/>
    <w:rsid w:val="00702AC1"/>
    <w:rsid w:val="00705119"/>
    <w:rsid w:val="007065FC"/>
    <w:rsid w:val="00707043"/>
    <w:rsid w:val="00713CC1"/>
    <w:rsid w:val="0071403F"/>
    <w:rsid w:val="00714072"/>
    <w:rsid w:val="00715132"/>
    <w:rsid w:val="00716730"/>
    <w:rsid w:val="007175A7"/>
    <w:rsid w:val="00722156"/>
    <w:rsid w:val="0072333B"/>
    <w:rsid w:val="00726075"/>
    <w:rsid w:val="00730A04"/>
    <w:rsid w:val="00733CB7"/>
    <w:rsid w:val="007359A2"/>
    <w:rsid w:val="00737DC6"/>
    <w:rsid w:val="00741EB7"/>
    <w:rsid w:val="00742F0E"/>
    <w:rsid w:val="00743D56"/>
    <w:rsid w:val="007441A8"/>
    <w:rsid w:val="0074466B"/>
    <w:rsid w:val="00744BE2"/>
    <w:rsid w:val="007461B4"/>
    <w:rsid w:val="00752078"/>
    <w:rsid w:val="00752232"/>
    <w:rsid w:val="007542EA"/>
    <w:rsid w:val="00754AC9"/>
    <w:rsid w:val="00760391"/>
    <w:rsid w:val="007610CC"/>
    <w:rsid w:val="0076156E"/>
    <w:rsid w:val="00765250"/>
    <w:rsid w:val="0076557A"/>
    <w:rsid w:val="00765BFE"/>
    <w:rsid w:val="00765D46"/>
    <w:rsid w:val="00765E9D"/>
    <w:rsid w:val="007666F8"/>
    <w:rsid w:val="007729B9"/>
    <w:rsid w:val="00772E82"/>
    <w:rsid w:val="00773681"/>
    <w:rsid w:val="0077392E"/>
    <w:rsid w:val="00776277"/>
    <w:rsid w:val="00776698"/>
    <w:rsid w:val="007766C8"/>
    <w:rsid w:val="0077696A"/>
    <w:rsid w:val="0077760E"/>
    <w:rsid w:val="007809A8"/>
    <w:rsid w:val="00780F1D"/>
    <w:rsid w:val="00784FB8"/>
    <w:rsid w:val="00785085"/>
    <w:rsid w:val="00786287"/>
    <w:rsid w:val="00787972"/>
    <w:rsid w:val="00793355"/>
    <w:rsid w:val="00794CC1"/>
    <w:rsid w:val="007952FC"/>
    <w:rsid w:val="00795647"/>
    <w:rsid w:val="00797BA7"/>
    <w:rsid w:val="007A1AC3"/>
    <w:rsid w:val="007A1AC6"/>
    <w:rsid w:val="007A2846"/>
    <w:rsid w:val="007A2A12"/>
    <w:rsid w:val="007A3DF2"/>
    <w:rsid w:val="007A5A60"/>
    <w:rsid w:val="007A6E5E"/>
    <w:rsid w:val="007A77D9"/>
    <w:rsid w:val="007A79DC"/>
    <w:rsid w:val="007B046B"/>
    <w:rsid w:val="007B3408"/>
    <w:rsid w:val="007B39E7"/>
    <w:rsid w:val="007B3DBC"/>
    <w:rsid w:val="007B7503"/>
    <w:rsid w:val="007C2902"/>
    <w:rsid w:val="007C4058"/>
    <w:rsid w:val="007C50AC"/>
    <w:rsid w:val="007C7B90"/>
    <w:rsid w:val="007D0DB4"/>
    <w:rsid w:val="007D5D4C"/>
    <w:rsid w:val="007E611D"/>
    <w:rsid w:val="007E7156"/>
    <w:rsid w:val="007E7CB4"/>
    <w:rsid w:val="007F1BF9"/>
    <w:rsid w:val="007F366C"/>
    <w:rsid w:val="007F436D"/>
    <w:rsid w:val="007F6D69"/>
    <w:rsid w:val="007F7302"/>
    <w:rsid w:val="007F7AA0"/>
    <w:rsid w:val="00801C7B"/>
    <w:rsid w:val="008034D3"/>
    <w:rsid w:val="0080403A"/>
    <w:rsid w:val="00805BE0"/>
    <w:rsid w:val="00810199"/>
    <w:rsid w:val="00812539"/>
    <w:rsid w:val="00814A6E"/>
    <w:rsid w:val="00815D85"/>
    <w:rsid w:val="00815FCE"/>
    <w:rsid w:val="0082019D"/>
    <w:rsid w:val="0082237A"/>
    <w:rsid w:val="0082249D"/>
    <w:rsid w:val="008245A8"/>
    <w:rsid w:val="00824896"/>
    <w:rsid w:val="00825182"/>
    <w:rsid w:val="00825405"/>
    <w:rsid w:val="00831FE4"/>
    <w:rsid w:val="0083247C"/>
    <w:rsid w:val="00832970"/>
    <w:rsid w:val="008333C3"/>
    <w:rsid w:val="0083450F"/>
    <w:rsid w:val="00835EE9"/>
    <w:rsid w:val="008372E4"/>
    <w:rsid w:val="00841919"/>
    <w:rsid w:val="00841FEF"/>
    <w:rsid w:val="00845A0B"/>
    <w:rsid w:val="00845D67"/>
    <w:rsid w:val="0084648A"/>
    <w:rsid w:val="00847367"/>
    <w:rsid w:val="00847763"/>
    <w:rsid w:val="008516AE"/>
    <w:rsid w:val="00851CE9"/>
    <w:rsid w:val="008531D1"/>
    <w:rsid w:val="008544EF"/>
    <w:rsid w:val="00856050"/>
    <w:rsid w:val="00856CE6"/>
    <w:rsid w:val="008572C3"/>
    <w:rsid w:val="00857364"/>
    <w:rsid w:val="008576A0"/>
    <w:rsid w:val="008578EE"/>
    <w:rsid w:val="00857A8B"/>
    <w:rsid w:val="00857EC8"/>
    <w:rsid w:val="00860584"/>
    <w:rsid w:val="0086068E"/>
    <w:rsid w:val="0086140B"/>
    <w:rsid w:val="008637AB"/>
    <w:rsid w:val="00865DCD"/>
    <w:rsid w:val="00870641"/>
    <w:rsid w:val="00870B95"/>
    <w:rsid w:val="0087111A"/>
    <w:rsid w:val="00872E67"/>
    <w:rsid w:val="008737BF"/>
    <w:rsid w:val="00873C42"/>
    <w:rsid w:val="008744DC"/>
    <w:rsid w:val="00874E0B"/>
    <w:rsid w:val="0087518E"/>
    <w:rsid w:val="0088012B"/>
    <w:rsid w:val="0088088E"/>
    <w:rsid w:val="008809F3"/>
    <w:rsid w:val="00881C16"/>
    <w:rsid w:val="00881EDC"/>
    <w:rsid w:val="00882C2D"/>
    <w:rsid w:val="008843B8"/>
    <w:rsid w:val="00886C5C"/>
    <w:rsid w:val="00887755"/>
    <w:rsid w:val="0089019D"/>
    <w:rsid w:val="008913B9"/>
    <w:rsid w:val="00892E2A"/>
    <w:rsid w:val="0089343F"/>
    <w:rsid w:val="0089458A"/>
    <w:rsid w:val="008A053A"/>
    <w:rsid w:val="008A2065"/>
    <w:rsid w:val="008A2BAC"/>
    <w:rsid w:val="008A3A42"/>
    <w:rsid w:val="008A7D0D"/>
    <w:rsid w:val="008B035B"/>
    <w:rsid w:val="008B0FD4"/>
    <w:rsid w:val="008B1BED"/>
    <w:rsid w:val="008B2BCE"/>
    <w:rsid w:val="008B477F"/>
    <w:rsid w:val="008B598D"/>
    <w:rsid w:val="008B6B5F"/>
    <w:rsid w:val="008B6D4B"/>
    <w:rsid w:val="008B7DD1"/>
    <w:rsid w:val="008C6F34"/>
    <w:rsid w:val="008C723D"/>
    <w:rsid w:val="008C781E"/>
    <w:rsid w:val="008C7E32"/>
    <w:rsid w:val="008D07E1"/>
    <w:rsid w:val="008D181B"/>
    <w:rsid w:val="008D31A8"/>
    <w:rsid w:val="008D67DC"/>
    <w:rsid w:val="008D6E24"/>
    <w:rsid w:val="008E5084"/>
    <w:rsid w:val="008F1392"/>
    <w:rsid w:val="008F26E5"/>
    <w:rsid w:val="008F4A33"/>
    <w:rsid w:val="008F4DFB"/>
    <w:rsid w:val="008F7957"/>
    <w:rsid w:val="009034FD"/>
    <w:rsid w:val="00903802"/>
    <w:rsid w:val="0090478C"/>
    <w:rsid w:val="0090569B"/>
    <w:rsid w:val="0090573A"/>
    <w:rsid w:val="00905A0A"/>
    <w:rsid w:val="00907594"/>
    <w:rsid w:val="00911F06"/>
    <w:rsid w:val="00912021"/>
    <w:rsid w:val="00915482"/>
    <w:rsid w:val="00915F69"/>
    <w:rsid w:val="00917A74"/>
    <w:rsid w:val="0092560D"/>
    <w:rsid w:val="00925751"/>
    <w:rsid w:val="00926BDE"/>
    <w:rsid w:val="00927FE9"/>
    <w:rsid w:val="009308F3"/>
    <w:rsid w:val="00930B2E"/>
    <w:rsid w:val="0093379F"/>
    <w:rsid w:val="00934A33"/>
    <w:rsid w:val="00935123"/>
    <w:rsid w:val="00936F7E"/>
    <w:rsid w:val="009373FB"/>
    <w:rsid w:val="00937908"/>
    <w:rsid w:val="00940021"/>
    <w:rsid w:val="009411E3"/>
    <w:rsid w:val="009457AB"/>
    <w:rsid w:val="0094736A"/>
    <w:rsid w:val="00950912"/>
    <w:rsid w:val="00951AF0"/>
    <w:rsid w:val="009523DD"/>
    <w:rsid w:val="0095467A"/>
    <w:rsid w:val="00955A9C"/>
    <w:rsid w:val="00956809"/>
    <w:rsid w:val="00957620"/>
    <w:rsid w:val="00957EC2"/>
    <w:rsid w:val="0096035E"/>
    <w:rsid w:val="009610E5"/>
    <w:rsid w:val="00962867"/>
    <w:rsid w:val="00962919"/>
    <w:rsid w:val="009632D0"/>
    <w:rsid w:val="00964331"/>
    <w:rsid w:val="00967849"/>
    <w:rsid w:val="00967CC5"/>
    <w:rsid w:val="00967DC8"/>
    <w:rsid w:val="00972167"/>
    <w:rsid w:val="009724CA"/>
    <w:rsid w:val="00972D40"/>
    <w:rsid w:val="009736E8"/>
    <w:rsid w:val="0097388B"/>
    <w:rsid w:val="00973934"/>
    <w:rsid w:val="00980234"/>
    <w:rsid w:val="00980A58"/>
    <w:rsid w:val="00980E1B"/>
    <w:rsid w:val="00982D0F"/>
    <w:rsid w:val="009863B1"/>
    <w:rsid w:val="00987394"/>
    <w:rsid w:val="00990369"/>
    <w:rsid w:val="00994006"/>
    <w:rsid w:val="00995866"/>
    <w:rsid w:val="00996F3E"/>
    <w:rsid w:val="0099772B"/>
    <w:rsid w:val="009A1812"/>
    <w:rsid w:val="009A1900"/>
    <w:rsid w:val="009A46E6"/>
    <w:rsid w:val="009A48F9"/>
    <w:rsid w:val="009A58F9"/>
    <w:rsid w:val="009B0269"/>
    <w:rsid w:val="009B0FFB"/>
    <w:rsid w:val="009B1FB9"/>
    <w:rsid w:val="009B2F99"/>
    <w:rsid w:val="009B32B6"/>
    <w:rsid w:val="009B3885"/>
    <w:rsid w:val="009B5BA8"/>
    <w:rsid w:val="009B6066"/>
    <w:rsid w:val="009B6C36"/>
    <w:rsid w:val="009B6E68"/>
    <w:rsid w:val="009C035A"/>
    <w:rsid w:val="009C3E5B"/>
    <w:rsid w:val="009C3EC1"/>
    <w:rsid w:val="009C4B29"/>
    <w:rsid w:val="009C4F42"/>
    <w:rsid w:val="009C566E"/>
    <w:rsid w:val="009C5F1A"/>
    <w:rsid w:val="009C7705"/>
    <w:rsid w:val="009D2401"/>
    <w:rsid w:val="009D6B04"/>
    <w:rsid w:val="009D7E5C"/>
    <w:rsid w:val="009E0B6E"/>
    <w:rsid w:val="009E1CA5"/>
    <w:rsid w:val="009E269B"/>
    <w:rsid w:val="009E3EB1"/>
    <w:rsid w:val="009E6DDE"/>
    <w:rsid w:val="009F02C8"/>
    <w:rsid w:val="009F17A8"/>
    <w:rsid w:val="009F1B30"/>
    <w:rsid w:val="009F414C"/>
    <w:rsid w:val="009F6776"/>
    <w:rsid w:val="00A00081"/>
    <w:rsid w:val="00A004DD"/>
    <w:rsid w:val="00A035E4"/>
    <w:rsid w:val="00A040E3"/>
    <w:rsid w:val="00A050DB"/>
    <w:rsid w:val="00A105E2"/>
    <w:rsid w:val="00A10672"/>
    <w:rsid w:val="00A117C8"/>
    <w:rsid w:val="00A15FE2"/>
    <w:rsid w:val="00A17CA2"/>
    <w:rsid w:val="00A206A5"/>
    <w:rsid w:val="00A2082C"/>
    <w:rsid w:val="00A211BF"/>
    <w:rsid w:val="00A21BF1"/>
    <w:rsid w:val="00A2217C"/>
    <w:rsid w:val="00A237B3"/>
    <w:rsid w:val="00A25A6E"/>
    <w:rsid w:val="00A26182"/>
    <w:rsid w:val="00A270C5"/>
    <w:rsid w:val="00A338AA"/>
    <w:rsid w:val="00A345BC"/>
    <w:rsid w:val="00A3486D"/>
    <w:rsid w:val="00A41624"/>
    <w:rsid w:val="00A42225"/>
    <w:rsid w:val="00A440A8"/>
    <w:rsid w:val="00A4458D"/>
    <w:rsid w:val="00A46F7A"/>
    <w:rsid w:val="00A476C5"/>
    <w:rsid w:val="00A506FE"/>
    <w:rsid w:val="00A50CE8"/>
    <w:rsid w:val="00A526E8"/>
    <w:rsid w:val="00A5436E"/>
    <w:rsid w:val="00A562E5"/>
    <w:rsid w:val="00A563FF"/>
    <w:rsid w:val="00A56A88"/>
    <w:rsid w:val="00A5767E"/>
    <w:rsid w:val="00A601E8"/>
    <w:rsid w:val="00A648D8"/>
    <w:rsid w:val="00A64DC2"/>
    <w:rsid w:val="00A70611"/>
    <w:rsid w:val="00A72A53"/>
    <w:rsid w:val="00A73FFE"/>
    <w:rsid w:val="00A74019"/>
    <w:rsid w:val="00A745A3"/>
    <w:rsid w:val="00A76D03"/>
    <w:rsid w:val="00A7765B"/>
    <w:rsid w:val="00A821C0"/>
    <w:rsid w:val="00A83027"/>
    <w:rsid w:val="00A83E8F"/>
    <w:rsid w:val="00A8427E"/>
    <w:rsid w:val="00A84D91"/>
    <w:rsid w:val="00A85E93"/>
    <w:rsid w:val="00A91A14"/>
    <w:rsid w:val="00A92218"/>
    <w:rsid w:val="00A92940"/>
    <w:rsid w:val="00A92D4A"/>
    <w:rsid w:val="00A93B8D"/>
    <w:rsid w:val="00A94FD2"/>
    <w:rsid w:val="00A95413"/>
    <w:rsid w:val="00A96D17"/>
    <w:rsid w:val="00AA17F3"/>
    <w:rsid w:val="00AA2679"/>
    <w:rsid w:val="00AA4861"/>
    <w:rsid w:val="00AA5BCE"/>
    <w:rsid w:val="00AA6707"/>
    <w:rsid w:val="00AA6916"/>
    <w:rsid w:val="00AA7008"/>
    <w:rsid w:val="00AA7D85"/>
    <w:rsid w:val="00AB003E"/>
    <w:rsid w:val="00AB23C1"/>
    <w:rsid w:val="00AB3DAA"/>
    <w:rsid w:val="00AB6282"/>
    <w:rsid w:val="00AC213A"/>
    <w:rsid w:val="00AC2CC0"/>
    <w:rsid w:val="00AC3064"/>
    <w:rsid w:val="00AC35A8"/>
    <w:rsid w:val="00AC4B26"/>
    <w:rsid w:val="00AC4B94"/>
    <w:rsid w:val="00AC4D6E"/>
    <w:rsid w:val="00AC505A"/>
    <w:rsid w:val="00AC56D1"/>
    <w:rsid w:val="00AC56EB"/>
    <w:rsid w:val="00AC6308"/>
    <w:rsid w:val="00AC79E6"/>
    <w:rsid w:val="00AD0DCC"/>
    <w:rsid w:val="00AD10C5"/>
    <w:rsid w:val="00AD38A1"/>
    <w:rsid w:val="00AD457D"/>
    <w:rsid w:val="00AD5FE0"/>
    <w:rsid w:val="00AD634B"/>
    <w:rsid w:val="00AD7216"/>
    <w:rsid w:val="00AE26D9"/>
    <w:rsid w:val="00AE3558"/>
    <w:rsid w:val="00AE4C92"/>
    <w:rsid w:val="00AE4D7F"/>
    <w:rsid w:val="00AE4DA7"/>
    <w:rsid w:val="00AE720D"/>
    <w:rsid w:val="00AE7629"/>
    <w:rsid w:val="00AE7782"/>
    <w:rsid w:val="00AF1674"/>
    <w:rsid w:val="00AF5A0C"/>
    <w:rsid w:val="00AF5B1E"/>
    <w:rsid w:val="00AF659B"/>
    <w:rsid w:val="00AF678E"/>
    <w:rsid w:val="00AF75F3"/>
    <w:rsid w:val="00AF7668"/>
    <w:rsid w:val="00B0174F"/>
    <w:rsid w:val="00B020E6"/>
    <w:rsid w:val="00B023AA"/>
    <w:rsid w:val="00B02538"/>
    <w:rsid w:val="00B03372"/>
    <w:rsid w:val="00B05781"/>
    <w:rsid w:val="00B10236"/>
    <w:rsid w:val="00B12EF3"/>
    <w:rsid w:val="00B133F3"/>
    <w:rsid w:val="00B13C09"/>
    <w:rsid w:val="00B13E08"/>
    <w:rsid w:val="00B14812"/>
    <w:rsid w:val="00B15BCC"/>
    <w:rsid w:val="00B17646"/>
    <w:rsid w:val="00B17F47"/>
    <w:rsid w:val="00B205F5"/>
    <w:rsid w:val="00B208CC"/>
    <w:rsid w:val="00B22A26"/>
    <w:rsid w:val="00B23603"/>
    <w:rsid w:val="00B246D0"/>
    <w:rsid w:val="00B24C41"/>
    <w:rsid w:val="00B25934"/>
    <w:rsid w:val="00B25E52"/>
    <w:rsid w:val="00B25EA1"/>
    <w:rsid w:val="00B26341"/>
    <w:rsid w:val="00B266A5"/>
    <w:rsid w:val="00B27546"/>
    <w:rsid w:val="00B30215"/>
    <w:rsid w:val="00B33401"/>
    <w:rsid w:val="00B34671"/>
    <w:rsid w:val="00B347C9"/>
    <w:rsid w:val="00B34BE0"/>
    <w:rsid w:val="00B3731C"/>
    <w:rsid w:val="00B41105"/>
    <w:rsid w:val="00B417A9"/>
    <w:rsid w:val="00B438B2"/>
    <w:rsid w:val="00B43D41"/>
    <w:rsid w:val="00B44FA8"/>
    <w:rsid w:val="00B45D61"/>
    <w:rsid w:val="00B45DD3"/>
    <w:rsid w:val="00B46019"/>
    <w:rsid w:val="00B506B0"/>
    <w:rsid w:val="00B53D1A"/>
    <w:rsid w:val="00B54B6F"/>
    <w:rsid w:val="00B54F02"/>
    <w:rsid w:val="00B55060"/>
    <w:rsid w:val="00B56201"/>
    <w:rsid w:val="00B567E2"/>
    <w:rsid w:val="00B56971"/>
    <w:rsid w:val="00B56E59"/>
    <w:rsid w:val="00B571C5"/>
    <w:rsid w:val="00B60313"/>
    <w:rsid w:val="00B6183B"/>
    <w:rsid w:val="00B61BD9"/>
    <w:rsid w:val="00B626C6"/>
    <w:rsid w:val="00B628D7"/>
    <w:rsid w:val="00B6336E"/>
    <w:rsid w:val="00B64172"/>
    <w:rsid w:val="00B665C8"/>
    <w:rsid w:val="00B671A9"/>
    <w:rsid w:val="00B672D3"/>
    <w:rsid w:val="00B675EE"/>
    <w:rsid w:val="00B70235"/>
    <w:rsid w:val="00B70FEB"/>
    <w:rsid w:val="00B717E9"/>
    <w:rsid w:val="00B7334E"/>
    <w:rsid w:val="00B74E91"/>
    <w:rsid w:val="00B76C47"/>
    <w:rsid w:val="00B81460"/>
    <w:rsid w:val="00B81529"/>
    <w:rsid w:val="00B81803"/>
    <w:rsid w:val="00B84D18"/>
    <w:rsid w:val="00B85C9C"/>
    <w:rsid w:val="00B877A8"/>
    <w:rsid w:val="00B9076B"/>
    <w:rsid w:val="00B90EB5"/>
    <w:rsid w:val="00B91CB6"/>
    <w:rsid w:val="00B92300"/>
    <w:rsid w:val="00B928A5"/>
    <w:rsid w:val="00B94C4D"/>
    <w:rsid w:val="00B9626B"/>
    <w:rsid w:val="00BA5024"/>
    <w:rsid w:val="00BA63D9"/>
    <w:rsid w:val="00BA7FDE"/>
    <w:rsid w:val="00BB0B04"/>
    <w:rsid w:val="00BB141D"/>
    <w:rsid w:val="00BB2400"/>
    <w:rsid w:val="00BB26E5"/>
    <w:rsid w:val="00BB3F97"/>
    <w:rsid w:val="00BB4660"/>
    <w:rsid w:val="00BB4B0E"/>
    <w:rsid w:val="00BB5EE8"/>
    <w:rsid w:val="00BB6AA7"/>
    <w:rsid w:val="00BB7AF9"/>
    <w:rsid w:val="00BC0028"/>
    <w:rsid w:val="00BC0678"/>
    <w:rsid w:val="00BC13EF"/>
    <w:rsid w:val="00BC259A"/>
    <w:rsid w:val="00BC28A1"/>
    <w:rsid w:val="00BC2D5B"/>
    <w:rsid w:val="00BC4BCA"/>
    <w:rsid w:val="00BC4D21"/>
    <w:rsid w:val="00BC4F7B"/>
    <w:rsid w:val="00BC5F08"/>
    <w:rsid w:val="00BC669F"/>
    <w:rsid w:val="00BC66F2"/>
    <w:rsid w:val="00BC71A5"/>
    <w:rsid w:val="00BC7763"/>
    <w:rsid w:val="00BC7C08"/>
    <w:rsid w:val="00BD21FE"/>
    <w:rsid w:val="00BD5EE9"/>
    <w:rsid w:val="00BD66C5"/>
    <w:rsid w:val="00BD6CEF"/>
    <w:rsid w:val="00BD7E93"/>
    <w:rsid w:val="00BE0416"/>
    <w:rsid w:val="00BE2907"/>
    <w:rsid w:val="00BE35BB"/>
    <w:rsid w:val="00BE4DB2"/>
    <w:rsid w:val="00BE617E"/>
    <w:rsid w:val="00BF0952"/>
    <w:rsid w:val="00BF283B"/>
    <w:rsid w:val="00BF3000"/>
    <w:rsid w:val="00BF39FE"/>
    <w:rsid w:val="00BF47D2"/>
    <w:rsid w:val="00BF51AD"/>
    <w:rsid w:val="00BF728F"/>
    <w:rsid w:val="00BF73F3"/>
    <w:rsid w:val="00C00D4E"/>
    <w:rsid w:val="00C00F9D"/>
    <w:rsid w:val="00C04FFB"/>
    <w:rsid w:val="00C06A83"/>
    <w:rsid w:val="00C07225"/>
    <w:rsid w:val="00C10485"/>
    <w:rsid w:val="00C10646"/>
    <w:rsid w:val="00C14211"/>
    <w:rsid w:val="00C143F3"/>
    <w:rsid w:val="00C1624F"/>
    <w:rsid w:val="00C179F4"/>
    <w:rsid w:val="00C20755"/>
    <w:rsid w:val="00C223D6"/>
    <w:rsid w:val="00C24AB1"/>
    <w:rsid w:val="00C256CF"/>
    <w:rsid w:val="00C26582"/>
    <w:rsid w:val="00C306B4"/>
    <w:rsid w:val="00C32FDB"/>
    <w:rsid w:val="00C34A35"/>
    <w:rsid w:val="00C37E11"/>
    <w:rsid w:val="00C418C5"/>
    <w:rsid w:val="00C42159"/>
    <w:rsid w:val="00C4453C"/>
    <w:rsid w:val="00C44B24"/>
    <w:rsid w:val="00C45005"/>
    <w:rsid w:val="00C45889"/>
    <w:rsid w:val="00C459D7"/>
    <w:rsid w:val="00C467D3"/>
    <w:rsid w:val="00C46F53"/>
    <w:rsid w:val="00C474CF"/>
    <w:rsid w:val="00C508F4"/>
    <w:rsid w:val="00C52B7C"/>
    <w:rsid w:val="00C54B9C"/>
    <w:rsid w:val="00C56EAF"/>
    <w:rsid w:val="00C6057F"/>
    <w:rsid w:val="00C607F4"/>
    <w:rsid w:val="00C608BA"/>
    <w:rsid w:val="00C617B7"/>
    <w:rsid w:val="00C631EA"/>
    <w:rsid w:val="00C6363F"/>
    <w:rsid w:val="00C65133"/>
    <w:rsid w:val="00C706F6"/>
    <w:rsid w:val="00C716A3"/>
    <w:rsid w:val="00C71B4D"/>
    <w:rsid w:val="00C72DA6"/>
    <w:rsid w:val="00C72E9C"/>
    <w:rsid w:val="00C73958"/>
    <w:rsid w:val="00C768F6"/>
    <w:rsid w:val="00C80C40"/>
    <w:rsid w:val="00C80E4A"/>
    <w:rsid w:val="00C813B2"/>
    <w:rsid w:val="00C81F30"/>
    <w:rsid w:val="00C82B8F"/>
    <w:rsid w:val="00C837F3"/>
    <w:rsid w:val="00C84128"/>
    <w:rsid w:val="00C862E8"/>
    <w:rsid w:val="00C8734A"/>
    <w:rsid w:val="00C90846"/>
    <w:rsid w:val="00C913ED"/>
    <w:rsid w:val="00C97BCB"/>
    <w:rsid w:val="00CA4939"/>
    <w:rsid w:val="00CA65F4"/>
    <w:rsid w:val="00CA7B8A"/>
    <w:rsid w:val="00CB0CCA"/>
    <w:rsid w:val="00CB1FEC"/>
    <w:rsid w:val="00CB28E7"/>
    <w:rsid w:val="00CB46F3"/>
    <w:rsid w:val="00CB4BFF"/>
    <w:rsid w:val="00CC0276"/>
    <w:rsid w:val="00CC358A"/>
    <w:rsid w:val="00CC3F72"/>
    <w:rsid w:val="00CC5FF1"/>
    <w:rsid w:val="00CC7204"/>
    <w:rsid w:val="00CD2737"/>
    <w:rsid w:val="00CD2EED"/>
    <w:rsid w:val="00CD409C"/>
    <w:rsid w:val="00CD4C47"/>
    <w:rsid w:val="00CD4F28"/>
    <w:rsid w:val="00CD5DB1"/>
    <w:rsid w:val="00CD689A"/>
    <w:rsid w:val="00CD7974"/>
    <w:rsid w:val="00CE06FD"/>
    <w:rsid w:val="00CE11E7"/>
    <w:rsid w:val="00CE2E8D"/>
    <w:rsid w:val="00CE427D"/>
    <w:rsid w:val="00CE4B95"/>
    <w:rsid w:val="00CE51E8"/>
    <w:rsid w:val="00CE6B51"/>
    <w:rsid w:val="00CE6C29"/>
    <w:rsid w:val="00CE7769"/>
    <w:rsid w:val="00CE785A"/>
    <w:rsid w:val="00CE7D96"/>
    <w:rsid w:val="00CF2CED"/>
    <w:rsid w:val="00CF3707"/>
    <w:rsid w:val="00CF6A9A"/>
    <w:rsid w:val="00CF7908"/>
    <w:rsid w:val="00D034D5"/>
    <w:rsid w:val="00D04EA2"/>
    <w:rsid w:val="00D05319"/>
    <w:rsid w:val="00D063AD"/>
    <w:rsid w:val="00D0768D"/>
    <w:rsid w:val="00D07A1A"/>
    <w:rsid w:val="00D1379B"/>
    <w:rsid w:val="00D15194"/>
    <w:rsid w:val="00D15AFA"/>
    <w:rsid w:val="00D171CB"/>
    <w:rsid w:val="00D17F0A"/>
    <w:rsid w:val="00D202B8"/>
    <w:rsid w:val="00D20888"/>
    <w:rsid w:val="00D25F11"/>
    <w:rsid w:val="00D264B2"/>
    <w:rsid w:val="00D26BAD"/>
    <w:rsid w:val="00D27F09"/>
    <w:rsid w:val="00D3168A"/>
    <w:rsid w:val="00D33750"/>
    <w:rsid w:val="00D34277"/>
    <w:rsid w:val="00D345A2"/>
    <w:rsid w:val="00D3460E"/>
    <w:rsid w:val="00D37893"/>
    <w:rsid w:val="00D37FF5"/>
    <w:rsid w:val="00D407BE"/>
    <w:rsid w:val="00D40C3B"/>
    <w:rsid w:val="00D435D4"/>
    <w:rsid w:val="00D45120"/>
    <w:rsid w:val="00D47E0B"/>
    <w:rsid w:val="00D50B00"/>
    <w:rsid w:val="00D517C2"/>
    <w:rsid w:val="00D52004"/>
    <w:rsid w:val="00D522F3"/>
    <w:rsid w:val="00D5462E"/>
    <w:rsid w:val="00D54875"/>
    <w:rsid w:val="00D54B00"/>
    <w:rsid w:val="00D60734"/>
    <w:rsid w:val="00D61CFB"/>
    <w:rsid w:val="00D62B13"/>
    <w:rsid w:val="00D62F1E"/>
    <w:rsid w:val="00D633C3"/>
    <w:rsid w:val="00D63A65"/>
    <w:rsid w:val="00D63CF7"/>
    <w:rsid w:val="00D64369"/>
    <w:rsid w:val="00D65C94"/>
    <w:rsid w:val="00D65F8A"/>
    <w:rsid w:val="00D7074D"/>
    <w:rsid w:val="00D729FE"/>
    <w:rsid w:val="00D73C90"/>
    <w:rsid w:val="00D761CC"/>
    <w:rsid w:val="00D774CB"/>
    <w:rsid w:val="00D778D4"/>
    <w:rsid w:val="00D80427"/>
    <w:rsid w:val="00D81367"/>
    <w:rsid w:val="00D813F6"/>
    <w:rsid w:val="00D81DBE"/>
    <w:rsid w:val="00D82404"/>
    <w:rsid w:val="00D8296B"/>
    <w:rsid w:val="00D86874"/>
    <w:rsid w:val="00D86AFD"/>
    <w:rsid w:val="00D86D36"/>
    <w:rsid w:val="00D90267"/>
    <w:rsid w:val="00D9085A"/>
    <w:rsid w:val="00D92CD7"/>
    <w:rsid w:val="00D94A01"/>
    <w:rsid w:val="00D9559E"/>
    <w:rsid w:val="00D95797"/>
    <w:rsid w:val="00D97E38"/>
    <w:rsid w:val="00DA0B6C"/>
    <w:rsid w:val="00DA34A0"/>
    <w:rsid w:val="00DA588D"/>
    <w:rsid w:val="00DB18DD"/>
    <w:rsid w:val="00DB22ED"/>
    <w:rsid w:val="00DB3130"/>
    <w:rsid w:val="00DB5CEE"/>
    <w:rsid w:val="00DB7AB9"/>
    <w:rsid w:val="00DC497D"/>
    <w:rsid w:val="00DC5864"/>
    <w:rsid w:val="00DC5FB9"/>
    <w:rsid w:val="00DC673B"/>
    <w:rsid w:val="00DC7007"/>
    <w:rsid w:val="00DC71EA"/>
    <w:rsid w:val="00DC7555"/>
    <w:rsid w:val="00DC7929"/>
    <w:rsid w:val="00DD1039"/>
    <w:rsid w:val="00DD1BC6"/>
    <w:rsid w:val="00DD1DC3"/>
    <w:rsid w:val="00DD2AB9"/>
    <w:rsid w:val="00DD4A58"/>
    <w:rsid w:val="00DD5574"/>
    <w:rsid w:val="00DD5F34"/>
    <w:rsid w:val="00DE25E0"/>
    <w:rsid w:val="00DE6168"/>
    <w:rsid w:val="00DE6667"/>
    <w:rsid w:val="00DF0A98"/>
    <w:rsid w:val="00DF2090"/>
    <w:rsid w:val="00DF3D37"/>
    <w:rsid w:val="00DF7533"/>
    <w:rsid w:val="00DF766E"/>
    <w:rsid w:val="00E003FC"/>
    <w:rsid w:val="00E012BD"/>
    <w:rsid w:val="00E025AD"/>
    <w:rsid w:val="00E03824"/>
    <w:rsid w:val="00E04935"/>
    <w:rsid w:val="00E05139"/>
    <w:rsid w:val="00E06BB2"/>
    <w:rsid w:val="00E149BD"/>
    <w:rsid w:val="00E17412"/>
    <w:rsid w:val="00E21FBC"/>
    <w:rsid w:val="00E22865"/>
    <w:rsid w:val="00E24C89"/>
    <w:rsid w:val="00E27767"/>
    <w:rsid w:val="00E300D5"/>
    <w:rsid w:val="00E316DD"/>
    <w:rsid w:val="00E337AB"/>
    <w:rsid w:val="00E339E8"/>
    <w:rsid w:val="00E343EB"/>
    <w:rsid w:val="00E37E18"/>
    <w:rsid w:val="00E44E8F"/>
    <w:rsid w:val="00E460B9"/>
    <w:rsid w:val="00E47CC7"/>
    <w:rsid w:val="00E47FAB"/>
    <w:rsid w:val="00E507BF"/>
    <w:rsid w:val="00E516E8"/>
    <w:rsid w:val="00E529C1"/>
    <w:rsid w:val="00E53023"/>
    <w:rsid w:val="00E53BE8"/>
    <w:rsid w:val="00E54140"/>
    <w:rsid w:val="00E551CC"/>
    <w:rsid w:val="00E57C04"/>
    <w:rsid w:val="00E61776"/>
    <w:rsid w:val="00E61C20"/>
    <w:rsid w:val="00E62EF0"/>
    <w:rsid w:val="00E6433B"/>
    <w:rsid w:val="00E65C48"/>
    <w:rsid w:val="00E70BFF"/>
    <w:rsid w:val="00E70CE9"/>
    <w:rsid w:val="00E71829"/>
    <w:rsid w:val="00E74044"/>
    <w:rsid w:val="00E77E86"/>
    <w:rsid w:val="00E84B3A"/>
    <w:rsid w:val="00E875CE"/>
    <w:rsid w:val="00E87999"/>
    <w:rsid w:val="00E916D1"/>
    <w:rsid w:val="00E9178D"/>
    <w:rsid w:val="00E91C3E"/>
    <w:rsid w:val="00E91E73"/>
    <w:rsid w:val="00E93542"/>
    <w:rsid w:val="00E95EF6"/>
    <w:rsid w:val="00E965B8"/>
    <w:rsid w:val="00E96D70"/>
    <w:rsid w:val="00E97C4D"/>
    <w:rsid w:val="00EA0A75"/>
    <w:rsid w:val="00EA1BC4"/>
    <w:rsid w:val="00EA1F3A"/>
    <w:rsid w:val="00EA5D0C"/>
    <w:rsid w:val="00EB0726"/>
    <w:rsid w:val="00EB23B1"/>
    <w:rsid w:val="00EB275D"/>
    <w:rsid w:val="00EB28D9"/>
    <w:rsid w:val="00EB417F"/>
    <w:rsid w:val="00EB632C"/>
    <w:rsid w:val="00EC1D5F"/>
    <w:rsid w:val="00EC2678"/>
    <w:rsid w:val="00EC475F"/>
    <w:rsid w:val="00EC49C9"/>
    <w:rsid w:val="00EC5C71"/>
    <w:rsid w:val="00EC6B77"/>
    <w:rsid w:val="00EC6C6D"/>
    <w:rsid w:val="00ED0620"/>
    <w:rsid w:val="00ED11B8"/>
    <w:rsid w:val="00ED1DA5"/>
    <w:rsid w:val="00ED4057"/>
    <w:rsid w:val="00ED5B47"/>
    <w:rsid w:val="00ED6902"/>
    <w:rsid w:val="00ED7AE7"/>
    <w:rsid w:val="00EE1047"/>
    <w:rsid w:val="00EE1DF0"/>
    <w:rsid w:val="00EE4D30"/>
    <w:rsid w:val="00EE7202"/>
    <w:rsid w:val="00EF0F10"/>
    <w:rsid w:val="00EF2A14"/>
    <w:rsid w:val="00EF2F78"/>
    <w:rsid w:val="00EF4A28"/>
    <w:rsid w:val="00EF5509"/>
    <w:rsid w:val="00EF73ED"/>
    <w:rsid w:val="00EF751B"/>
    <w:rsid w:val="00F00B1B"/>
    <w:rsid w:val="00F04559"/>
    <w:rsid w:val="00F0590E"/>
    <w:rsid w:val="00F11844"/>
    <w:rsid w:val="00F1255A"/>
    <w:rsid w:val="00F1299C"/>
    <w:rsid w:val="00F14787"/>
    <w:rsid w:val="00F15ABE"/>
    <w:rsid w:val="00F16FAF"/>
    <w:rsid w:val="00F178B3"/>
    <w:rsid w:val="00F20D83"/>
    <w:rsid w:val="00F21AC4"/>
    <w:rsid w:val="00F23EDD"/>
    <w:rsid w:val="00F245FD"/>
    <w:rsid w:val="00F25D1A"/>
    <w:rsid w:val="00F26898"/>
    <w:rsid w:val="00F276AA"/>
    <w:rsid w:val="00F278F0"/>
    <w:rsid w:val="00F335B9"/>
    <w:rsid w:val="00F4060F"/>
    <w:rsid w:val="00F43184"/>
    <w:rsid w:val="00F43433"/>
    <w:rsid w:val="00F45215"/>
    <w:rsid w:val="00F4647F"/>
    <w:rsid w:val="00F46631"/>
    <w:rsid w:val="00F4710C"/>
    <w:rsid w:val="00F474AB"/>
    <w:rsid w:val="00F5060D"/>
    <w:rsid w:val="00F513A5"/>
    <w:rsid w:val="00F51BD6"/>
    <w:rsid w:val="00F539B9"/>
    <w:rsid w:val="00F53E24"/>
    <w:rsid w:val="00F540DD"/>
    <w:rsid w:val="00F540E7"/>
    <w:rsid w:val="00F55572"/>
    <w:rsid w:val="00F5591C"/>
    <w:rsid w:val="00F56191"/>
    <w:rsid w:val="00F64384"/>
    <w:rsid w:val="00F645BB"/>
    <w:rsid w:val="00F6515B"/>
    <w:rsid w:val="00F65B36"/>
    <w:rsid w:val="00F71FF0"/>
    <w:rsid w:val="00F77C10"/>
    <w:rsid w:val="00F800B6"/>
    <w:rsid w:val="00F832B4"/>
    <w:rsid w:val="00F84719"/>
    <w:rsid w:val="00F8553F"/>
    <w:rsid w:val="00F85C7D"/>
    <w:rsid w:val="00F860F2"/>
    <w:rsid w:val="00F878D1"/>
    <w:rsid w:val="00F913E8"/>
    <w:rsid w:val="00F91900"/>
    <w:rsid w:val="00F95292"/>
    <w:rsid w:val="00F95510"/>
    <w:rsid w:val="00F9649F"/>
    <w:rsid w:val="00F9797D"/>
    <w:rsid w:val="00FA4755"/>
    <w:rsid w:val="00FA4CD8"/>
    <w:rsid w:val="00FA5DE5"/>
    <w:rsid w:val="00FA73CE"/>
    <w:rsid w:val="00FB04F0"/>
    <w:rsid w:val="00FB061F"/>
    <w:rsid w:val="00FB09A4"/>
    <w:rsid w:val="00FB1EE9"/>
    <w:rsid w:val="00FB2D8B"/>
    <w:rsid w:val="00FB4004"/>
    <w:rsid w:val="00FB535E"/>
    <w:rsid w:val="00FB54B8"/>
    <w:rsid w:val="00FB565C"/>
    <w:rsid w:val="00FB5EEF"/>
    <w:rsid w:val="00FC23EC"/>
    <w:rsid w:val="00FC2D02"/>
    <w:rsid w:val="00FC476E"/>
    <w:rsid w:val="00FC5151"/>
    <w:rsid w:val="00FC663F"/>
    <w:rsid w:val="00FC6D95"/>
    <w:rsid w:val="00FC756F"/>
    <w:rsid w:val="00FD0BA1"/>
    <w:rsid w:val="00FD0BF4"/>
    <w:rsid w:val="00FD2059"/>
    <w:rsid w:val="00FD4297"/>
    <w:rsid w:val="00FD4322"/>
    <w:rsid w:val="00FD4ED3"/>
    <w:rsid w:val="00FD4F41"/>
    <w:rsid w:val="00FD741B"/>
    <w:rsid w:val="00FD77DD"/>
    <w:rsid w:val="00FE4FB4"/>
    <w:rsid w:val="00FE50A0"/>
    <w:rsid w:val="00FE5ECF"/>
    <w:rsid w:val="00FE68E4"/>
    <w:rsid w:val="00FF0DED"/>
    <w:rsid w:val="00FF1215"/>
    <w:rsid w:val="00FF1D0B"/>
    <w:rsid w:val="00FF260A"/>
    <w:rsid w:val="00FF28C5"/>
    <w:rsid w:val="00FF2B1E"/>
    <w:rsid w:val="00FF57EE"/>
    <w:rsid w:val="00FF5901"/>
    <w:rsid w:val="00FF5DC8"/>
    <w:rsid w:val="00FF5EC3"/>
  </w:rsids>
  <m:mathPr>
    <m:mathFont m:val="Cambria Math"/>
    <m:brkBin m:val="before"/>
    <m:brkBinSub m:val="--"/>
    <m:smallFrac m:val="0"/>
    <m:dispDef/>
    <m:lMargin m:val="0"/>
    <m:rMargin m:val="0"/>
    <m:defJc m:val="centerGroup"/>
    <m:wrapIndent m:val="1440"/>
    <m:intLim m:val="subSup"/>
    <m:naryLim m:val="undOvr"/>
  </m:mathPr>
  <w:themeFontLang w:val="en-US" w:eastAsia="ko-KR" w:bidi="he-I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DD08F1"/>
  <w15:chartTrackingRefBased/>
  <w15:docId w15:val="{F3893E28-5922-49FD-A7F2-61F9F51721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C259A"/>
    <w:pPr>
      <w:widowControl w:val="0"/>
      <w:spacing w:after="120"/>
      <w:jc w:val="both"/>
    </w:pPr>
    <w:rPr>
      <w:rFonts w:ascii="Trebuchet MS" w:hAnsi="Trebuchet MS"/>
      <w:sz w:val="24"/>
      <w:szCs w:val="22"/>
      <w:lang w:val="ro-RO"/>
    </w:rPr>
  </w:style>
  <w:style w:type="paragraph" w:styleId="Heading1">
    <w:name w:val="heading 1"/>
    <w:basedOn w:val="Normal"/>
    <w:next w:val="Normal"/>
    <w:link w:val="Heading1Char"/>
    <w:qFormat/>
    <w:rsid w:val="00E62EF0"/>
    <w:pPr>
      <w:spacing w:before="240" w:after="240"/>
      <w:jc w:val="right"/>
      <w:outlineLvl w:val="0"/>
    </w:pPr>
    <w:rPr>
      <w:rFonts w:eastAsia="Times New Roman"/>
      <w:b/>
      <w:caps/>
      <w:sz w:val="28"/>
      <w:szCs w:val="32"/>
    </w:rPr>
  </w:style>
  <w:style w:type="paragraph" w:styleId="Heading2">
    <w:name w:val="heading 2"/>
    <w:basedOn w:val="Normal"/>
    <w:next w:val="Normal"/>
    <w:link w:val="Heading2Char"/>
    <w:uiPriority w:val="9"/>
    <w:unhideWhenUsed/>
    <w:qFormat/>
    <w:rsid w:val="000D64CA"/>
    <w:pPr>
      <w:numPr>
        <w:ilvl w:val="1"/>
        <w:numId w:val="2"/>
      </w:numPr>
      <w:spacing w:before="240" w:after="240"/>
      <w:outlineLvl w:val="1"/>
    </w:pPr>
    <w:rPr>
      <w:rFonts w:eastAsia="Times New Roman"/>
      <w:b/>
      <w:szCs w:val="26"/>
    </w:rPr>
  </w:style>
  <w:style w:type="paragraph" w:styleId="Heading3">
    <w:name w:val="heading 3"/>
    <w:basedOn w:val="Normal"/>
    <w:next w:val="Normal"/>
    <w:link w:val="Heading3Char"/>
    <w:uiPriority w:val="9"/>
    <w:unhideWhenUsed/>
    <w:qFormat/>
    <w:rsid w:val="00134502"/>
    <w:pPr>
      <w:numPr>
        <w:ilvl w:val="2"/>
        <w:numId w:val="2"/>
      </w:numPr>
      <w:spacing w:before="240" w:after="240"/>
      <w:outlineLvl w:val="2"/>
    </w:pPr>
    <w:rPr>
      <w:rFonts w:eastAsia="Times New Roman"/>
      <w:b/>
      <w:bCs/>
      <w:szCs w:val="26"/>
    </w:rPr>
  </w:style>
  <w:style w:type="paragraph" w:styleId="Heading4">
    <w:name w:val="heading 4"/>
    <w:basedOn w:val="Normal"/>
    <w:next w:val="Normal"/>
    <w:link w:val="Heading4Char"/>
    <w:uiPriority w:val="9"/>
    <w:unhideWhenUsed/>
    <w:qFormat/>
    <w:rsid w:val="00FF260A"/>
    <w:pPr>
      <w:numPr>
        <w:ilvl w:val="3"/>
        <w:numId w:val="2"/>
      </w:numPr>
      <w:spacing w:before="240" w:after="60"/>
      <w:outlineLvl w:val="3"/>
    </w:pPr>
    <w:rPr>
      <w:rFonts w:eastAsia="Times New Roman"/>
      <w:b/>
      <w:bCs/>
      <w:sz w:val="22"/>
      <w:szCs w:val="28"/>
    </w:rPr>
  </w:style>
  <w:style w:type="paragraph" w:styleId="Heading5">
    <w:name w:val="heading 5"/>
    <w:basedOn w:val="Normal"/>
    <w:next w:val="Normal"/>
    <w:link w:val="Heading5Char"/>
    <w:uiPriority w:val="9"/>
    <w:unhideWhenUsed/>
    <w:qFormat/>
    <w:rsid w:val="004530FB"/>
    <w:pPr>
      <w:numPr>
        <w:ilvl w:val="4"/>
        <w:numId w:val="2"/>
      </w:numPr>
      <w:spacing w:before="240" w:after="60"/>
      <w:outlineLvl w:val="4"/>
    </w:pPr>
    <w:rPr>
      <w:rFonts w:eastAsia="Times New Roman"/>
      <w:b/>
      <w:bCs/>
      <w:i/>
      <w:iCs/>
      <w:sz w:val="22"/>
      <w:szCs w:val="26"/>
    </w:rPr>
  </w:style>
  <w:style w:type="paragraph" w:styleId="Heading6">
    <w:name w:val="heading 6"/>
    <w:basedOn w:val="Normal"/>
    <w:next w:val="Normal"/>
    <w:link w:val="Heading6Char"/>
    <w:uiPriority w:val="9"/>
    <w:unhideWhenUsed/>
    <w:qFormat/>
    <w:rsid w:val="00486E33"/>
    <w:pPr>
      <w:numPr>
        <w:ilvl w:val="5"/>
        <w:numId w:val="2"/>
      </w:numPr>
      <w:spacing w:before="240" w:after="60"/>
      <w:outlineLvl w:val="5"/>
    </w:pPr>
    <w:rPr>
      <w:rFonts w:eastAsia="Times New Roman"/>
      <w:b/>
      <w:bCs/>
      <w:i/>
      <w:sz w:val="22"/>
    </w:rPr>
  </w:style>
  <w:style w:type="paragraph" w:styleId="Heading7">
    <w:name w:val="heading 7"/>
    <w:basedOn w:val="Normal"/>
    <w:next w:val="Normal"/>
    <w:link w:val="Heading7Char"/>
    <w:uiPriority w:val="9"/>
    <w:semiHidden/>
    <w:unhideWhenUsed/>
    <w:qFormat/>
    <w:rsid w:val="00A206A5"/>
    <w:pPr>
      <w:numPr>
        <w:ilvl w:val="6"/>
        <w:numId w:val="2"/>
      </w:numPr>
      <w:spacing w:before="240" w:after="60"/>
      <w:outlineLvl w:val="6"/>
    </w:pPr>
    <w:rPr>
      <w:rFonts w:ascii="Calibri" w:eastAsia="Times New Roman" w:hAnsi="Calibri"/>
      <w:szCs w:val="24"/>
    </w:rPr>
  </w:style>
  <w:style w:type="paragraph" w:styleId="Heading8">
    <w:name w:val="heading 8"/>
    <w:basedOn w:val="Normal"/>
    <w:next w:val="Normal"/>
    <w:link w:val="Heading8Char"/>
    <w:uiPriority w:val="9"/>
    <w:semiHidden/>
    <w:unhideWhenUsed/>
    <w:qFormat/>
    <w:rsid w:val="00A206A5"/>
    <w:pPr>
      <w:numPr>
        <w:ilvl w:val="7"/>
        <w:numId w:val="2"/>
      </w:numPr>
      <w:spacing w:before="240" w:after="60"/>
      <w:outlineLvl w:val="7"/>
    </w:pPr>
    <w:rPr>
      <w:rFonts w:ascii="Calibri" w:eastAsia="Times New Roman" w:hAnsi="Calibri"/>
      <w:i/>
      <w:iCs/>
      <w:szCs w:val="24"/>
    </w:rPr>
  </w:style>
  <w:style w:type="paragraph" w:styleId="Heading9">
    <w:name w:val="heading 9"/>
    <w:basedOn w:val="Normal"/>
    <w:next w:val="Normal"/>
    <w:link w:val="Heading9Char"/>
    <w:uiPriority w:val="9"/>
    <w:semiHidden/>
    <w:unhideWhenUsed/>
    <w:qFormat/>
    <w:rsid w:val="00A206A5"/>
    <w:pPr>
      <w:numPr>
        <w:ilvl w:val="8"/>
        <w:numId w:val="2"/>
      </w:numPr>
      <w:spacing w:before="240" w:after="60"/>
      <w:outlineLvl w:val="8"/>
    </w:pPr>
    <w:rPr>
      <w:rFonts w:ascii="Calibri Light" w:eastAsia="Times New Roman" w:hAnsi="Calibri Light"/>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qFormat/>
    <w:rsid w:val="006F4386"/>
    <w:pPr>
      <w:spacing w:after="0"/>
      <w:contextualSpacing/>
      <w:jc w:val="center"/>
    </w:pPr>
    <w:rPr>
      <w:rFonts w:eastAsia="Times New Roman"/>
      <w:b/>
      <w:caps/>
      <w:spacing w:val="10"/>
      <w:kern w:val="28"/>
      <w:sz w:val="28"/>
      <w:szCs w:val="56"/>
    </w:rPr>
  </w:style>
  <w:style w:type="character" w:customStyle="1" w:styleId="TitleChar">
    <w:name w:val="Title Char"/>
    <w:link w:val="Title"/>
    <w:rsid w:val="006F4386"/>
    <w:rPr>
      <w:rFonts w:ascii="Trebuchet MS" w:eastAsia="Times New Roman" w:hAnsi="Trebuchet MS"/>
      <w:b/>
      <w:caps/>
      <w:spacing w:val="10"/>
      <w:kern w:val="28"/>
      <w:sz w:val="28"/>
      <w:szCs w:val="56"/>
      <w:lang w:val="ro-RO"/>
    </w:rPr>
  </w:style>
  <w:style w:type="character" w:customStyle="1" w:styleId="Heading1Char">
    <w:name w:val="Heading 1 Char"/>
    <w:link w:val="Heading1"/>
    <w:rsid w:val="00E62EF0"/>
    <w:rPr>
      <w:rFonts w:ascii="Trebuchet MS" w:eastAsia="Times New Roman" w:hAnsi="Trebuchet MS"/>
      <w:b/>
      <w:caps/>
      <w:sz w:val="28"/>
      <w:szCs w:val="32"/>
      <w:lang w:val="ro-RO"/>
    </w:rPr>
  </w:style>
  <w:style w:type="character" w:customStyle="1" w:styleId="Heading2Char">
    <w:name w:val="Heading 2 Char"/>
    <w:link w:val="Heading2"/>
    <w:uiPriority w:val="9"/>
    <w:rsid w:val="000D64CA"/>
    <w:rPr>
      <w:rFonts w:ascii="Trebuchet MS" w:eastAsia="Times New Roman" w:hAnsi="Trebuchet MS"/>
      <w:b/>
      <w:sz w:val="24"/>
      <w:szCs w:val="26"/>
      <w:lang w:val="ro-RO"/>
    </w:rPr>
  </w:style>
  <w:style w:type="paragraph" w:styleId="Subtitle">
    <w:name w:val="Subtitle"/>
    <w:basedOn w:val="Normal"/>
    <w:next w:val="Normal"/>
    <w:link w:val="SubtitleChar"/>
    <w:qFormat/>
    <w:rsid w:val="007D0DB4"/>
    <w:pPr>
      <w:spacing w:after="60"/>
      <w:jc w:val="center"/>
      <w:outlineLvl w:val="1"/>
    </w:pPr>
    <w:rPr>
      <w:rFonts w:eastAsia="Times New Roman"/>
      <w:sz w:val="36"/>
      <w:szCs w:val="24"/>
    </w:rPr>
  </w:style>
  <w:style w:type="character" w:customStyle="1" w:styleId="SubtitleChar">
    <w:name w:val="Subtitle Char"/>
    <w:link w:val="Subtitle"/>
    <w:rsid w:val="007D0DB4"/>
    <w:rPr>
      <w:rFonts w:ascii="Trebuchet MS" w:eastAsia="Times New Roman" w:hAnsi="Trebuchet MS"/>
      <w:sz w:val="36"/>
      <w:szCs w:val="24"/>
      <w:lang w:val="ro-RO"/>
    </w:rPr>
  </w:style>
  <w:style w:type="character" w:styleId="SubtleEmphasis">
    <w:name w:val="Subtle Emphasis"/>
    <w:uiPriority w:val="19"/>
    <w:qFormat/>
    <w:rsid w:val="00E47FAB"/>
    <w:rPr>
      <w:rFonts w:ascii="Trebuchet MS" w:hAnsi="Trebuchet MS"/>
      <w:i/>
      <w:iCs/>
      <w:color w:val="404040"/>
    </w:rPr>
  </w:style>
  <w:style w:type="paragraph" w:styleId="ListParagraph">
    <w:name w:val="List Paragraph"/>
    <w:aliases w:val="lp1,Heading x1,Forth level,Bullet Number,List Paragraph1,lp11,List Paragraph11,Bullet 1,Use Case List Paragraph,Num Bullet 1,Liste 1,Lettre d'introduction,1st level - Bullet List Paragraph,Paragrafo elenco,body 2,Lista 1,List Paragraph2,b"/>
    <w:basedOn w:val="Normal"/>
    <w:link w:val="ListParagraphChar"/>
    <w:autoRedefine/>
    <w:uiPriority w:val="34"/>
    <w:qFormat/>
    <w:rsid w:val="00B81529"/>
    <w:pPr>
      <w:widowControl/>
      <w:numPr>
        <w:numId w:val="82"/>
      </w:numPr>
      <w:spacing w:before="36" w:after="0" w:line="276" w:lineRule="auto"/>
      <w:jc w:val="left"/>
    </w:pPr>
    <w:rPr>
      <w:b/>
      <w:bCs/>
    </w:rPr>
  </w:style>
  <w:style w:type="character" w:customStyle="1" w:styleId="Heading3Char">
    <w:name w:val="Heading 3 Char"/>
    <w:link w:val="Heading3"/>
    <w:uiPriority w:val="9"/>
    <w:rsid w:val="00134502"/>
    <w:rPr>
      <w:rFonts w:ascii="Arial" w:eastAsia="Times New Roman" w:hAnsi="Arial"/>
      <w:b/>
      <w:bCs/>
      <w:sz w:val="24"/>
      <w:szCs w:val="26"/>
    </w:rPr>
  </w:style>
  <w:style w:type="character" w:customStyle="1" w:styleId="Heading4Char">
    <w:name w:val="Heading 4 Char"/>
    <w:link w:val="Heading4"/>
    <w:uiPriority w:val="9"/>
    <w:rsid w:val="00FF260A"/>
    <w:rPr>
      <w:rFonts w:ascii="Arial" w:eastAsia="Times New Roman" w:hAnsi="Arial"/>
      <w:b/>
      <w:bCs/>
      <w:sz w:val="22"/>
      <w:szCs w:val="28"/>
    </w:rPr>
  </w:style>
  <w:style w:type="character" w:customStyle="1" w:styleId="Heading5Char">
    <w:name w:val="Heading 5 Char"/>
    <w:link w:val="Heading5"/>
    <w:uiPriority w:val="9"/>
    <w:rsid w:val="004530FB"/>
    <w:rPr>
      <w:rFonts w:ascii="Arial" w:eastAsia="Times New Roman" w:hAnsi="Arial"/>
      <w:b/>
      <w:bCs/>
      <w:i/>
      <w:iCs/>
      <w:sz w:val="22"/>
      <w:szCs w:val="26"/>
    </w:rPr>
  </w:style>
  <w:style w:type="character" w:customStyle="1" w:styleId="Heading6Char">
    <w:name w:val="Heading 6 Char"/>
    <w:link w:val="Heading6"/>
    <w:uiPriority w:val="9"/>
    <w:rsid w:val="00486E33"/>
    <w:rPr>
      <w:rFonts w:ascii="Arial" w:eastAsia="Times New Roman" w:hAnsi="Arial"/>
      <w:b/>
      <w:bCs/>
      <w:i/>
      <w:sz w:val="22"/>
      <w:szCs w:val="22"/>
    </w:rPr>
  </w:style>
  <w:style w:type="character" w:customStyle="1" w:styleId="Heading7Char">
    <w:name w:val="Heading 7 Char"/>
    <w:link w:val="Heading7"/>
    <w:uiPriority w:val="9"/>
    <w:semiHidden/>
    <w:rsid w:val="00A206A5"/>
    <w:rPr>
      <w:rFonts w:eastAsia="Times New Roman"/>
      <w:sz w:val="24"/>
      <w:szCs w:val="24"/>
    </w:rPr>
  </w:style>
  <w:style w:type="character" w:customStyle="1" w:styleId="Heading8Char">
    <w:name w:val="Heading 8 Char"/>
    <w:link w:val="Heading8"/>
    <w:uiPriority w:val="9"/>
    <w:semiHidden/>
    <w:rsid w:val="00A206A5"/>
    <w:rPr>
      <w:rFonts w:eastAsia="Times New Roman"/>
      <w:i/>
      <w:iCs/>
      <w:sz w:val="24"/>
      <w:szCs w:val="24"/>
    </w:rPr>
  </w:style>
  <w:style w:type="character" w:customStyle="1" w:styleId="Heading9Char">
    <w:name w:val="Heading 9 Char"/>
    <w:link w:val="Heading9"/>
    <w:uiPriority w:val="9"/>
    <w:semiHidden/>
    <w:rsid w:val="00A206A5"/>
    <w:rPr>
      <w:rFonts w:ascii="Calibri Light" w:eastAsia="Times New Roman" w:hAnsi="Calibri Light"/>
      <w:sz w:val="22"/>
      <w:szCs w:val="22"/>
    </w:rPr>
  </w:style>
  <w:style w:type="numbering" w:customStyle="1" w:styleId="letterlist">
    <w:name w:val="letter list"/>
    <w:basedOn w:val="NoList"/>
    <w:uiPriority w:val="99"/>
    <w:rsid w:val="005A270C"/>
    <w:pPr>
      <w:numPr>
        <w:numId w:val="3"/>
      </w:numPr>
    </w:pPr>
  </w:style>
  <w:style w:type="paragraph" w:customStyle="1" w:styleId="Listparagraphletters">
    <w:name w:val="List paragraph letters"/>
    <w:basedOn w:val="Normal"/>
    <w:qFormat/>
    <w:rsid w:val="00AE3558"/>
    <w:pPr>
      <w:numPr>
        <w:numId w:val="4"/>
      </w:numPr>
      <w:spacing w:after="60"/>
    </w:pPr>
  </w:style>
  <w:style w:type="paragraph" w:customStyle="1" w:styleId="CaracterCaracterCharCharCaracterCaracterCharCharCaracterCaracter">
    <w:name w:val="Caracter Caracter Char Char Caracter Caracter Char Char Caracter Caracter"/>
    <w:basedOn w:val="Normal"/>
    <w:rsid w:val="00FF1215"/>
    <w:pPr>
      <w:tabs>
        <w:tab w:val="left" w:pos="709"/>
      </w:tabs>
      <w:spacing w:after="0"/>
      <w:jc w:val="left"/>
    </w:pPr>
    <w:rPr>
      <w:rFonts w:ascii="Tahoma" w:eastAsia="Times New Roman" w:hAnsi="Tahoma"/>
      <w:szCs w:val="24"/>
      <w:lang w:val="pl-PL" w:eastAsia="pl-PL"/>
    </w:rPr>
  </w:style>
  <w:style w:type="paragraph" w:styleId="Header">
    <w:name w:val="header"/>
    <w:aliases w:val="Header Char Char Char Char Char,Header Char Char Char"/>
    <w:basedOn w:val="Normal"/>
    <w:link w:val="HeaderChar"/>
    <w:unhideWhenUsed/>
    <w:rsid w:val="006225F4"/>
    <w:pPr>
      <w:tabs>
        <w:tab w:val="center" w:pos="4680"/>
        <w:tab w:val="right" w:pos="9360"/>
      </w:tabs>
    </w:pPr>
  </w:style>
  <w:style w:type="character" w:customStyle="1" w:styleId="HeaderChar">
    <w:name w:val="Header Char"/>
    <w:aliases w:val="Header Char Char Char Char Char Char,Header Char Char Char Char"/>
    <w:link w:val="Header"/>
    <w:rsid w:val="006225F4"/>
    <w:rPr>
      <w:rFonts w:ascii="Arial" w:hAnsi="Arial"/>
      <w:sz w:val="24"/>
      <w:szCs w:val="22"/>
    </w:rPr>
  </w:style>
  <w:style w:type="paragraph" w:styleId="Footer">
    <w:name w:val="footer"/>
    <w:basedOn w:val="Normal"/>
    <w:link w:val="FooterChar"/>
    <w:unhideWhenUsed/>
    <w:rsid w:val="006225F4"/>
    <w:pPr>
      <w:tabs>
        <w:tab w:val="center" w:pos="4680"/>
        <w:tab w:val="right" w:pos="9360"/>
      </w:tabs>
    </w:pPr>
  </w:style>
  <w:style w:type="character" w:customStyle="1" w:styleId="FooterChar">
    <w:name w:val="Footer Char"/>
    <w:link w:val="Footer"/>
    <w:rsid w:val="006225F4"/>
    <w:rPr>
      <w:rFonts w:ascii="Arial" w:hAnsi="Arial"/>
      <w:sz w:val="24"/>
      <w:szCs w:val="22"/>
    </w:rPr>
  </w:style>
  <w:style w:type="character" w:customStyle="1" w:styleId="ln2tparagraf">
    <w:name w:val="ln2tparagraf"/>
    <w:uiPriority w:val="99"/>
    <w:rsid w:val="004536F8"/>
  </w:style>
  <w:style w:type="table" w:styleId="TableGrid">
    <w:name w:val="Table Grid"/>
    <w:basedOn w:val="TableNormal"/>
    <w:uiPriority w:val="59"/>
    <w:rsid w:val="00197D2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52654D"/>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52654D"/>
    <w:rPr>
      <w:rFonts w:ascii="Tahoma" w:hAnsi="Tahoma" w:cs="Tahoma"/>
      <w:sz w:val="16"/>
      <w:szCs w:val="16"/>
    </w:rPr>
  </w:style>
  <w:style w:type="paragraph" w:styleId="BodyText">
    <w:name w:val="Body Text"/>
    <w:basedOn w:val="Normal"/>
    <w:link w:val="BodyTextChar"/>
    <w:semiHidden/>
    <w:unhideWhenUsed/>
    <w:rsid w:val="0052654D"/>
    <w:pPr>
      <w:spacing w:after="0"/>
    </w:pPr>
    <w:rPr>
      <w:rFonts w:ascii="Times New Roman" w:eastAsia="Times New Roman" w:hAnsi="Times New Roman"/>
      <w:szCs w:val="20"/>
    </w:rPr>
  </w:style>
  <w:style w:type="character" w:customStyle="1" w:styleId="BodyTextChar">
    <w:name w:val="Body Text Char"/>
    <w:basedOn w:val="DefaultParagraphFont"/>
    <w:link w:val="BodyText"/>
    <w:semiHidden/>
    <w:rsid w:val="0052654D"/>
    <w:rPr>
      <w:rFonts w:ascii="Times New Roman" w:eastAsia="Times New Roman" w:hAnsi="Times New Roman"/>
      <w:sz w:val="24"/>
      <w:lang w:val="ro-RO"/>
    </w:rPr>
  </w:style>
  <w:style w:type="character" w:customStyle="1" w:styleId="longtext">
    <w:name w:val="long_text"/>
    <w:basedOn w:val="DefaultParagraphFont"/>
    <w:rsid w:val="0052654D"/>
  </w:style>
  <w:style w:type="character" w:styleId="Hyperlink">
    <w:name w:val="Hyperlink"/>
    <w:uiPriority w:val="99"/>
    <w:unhideWhenUsed/>
    <w:rsid w:val="0052654D"/>
    <w:rPr>
      <w:color w:val="0000FF"/>
      <w:u w:val="single"/>
    </w:rPr>
  </w:style>
  <w:style w:type="character" w:styleId="Strong">
    <w:name w:val="Strong"/>
    <w:basedOn w:val="BodyTextChar"/>
    <w:uiPriority w:val="22"/>
    <w:qFormat/>
    <w:rsid w:val="00C20755"/>
    <w:rPr>
      <w:rFonts w:ascii="Trebuchet MS" w:eastAsia="Times New Roman" w:hAnsi="Trebuchet MS"/>
      <w:b/>
      <w:bCs/>
      <w:sz w:val="24"/>
      <w:lang w:val="ro-RO"/>
    </w:rPr>
  </w:style>
  <w:style w:type="paragraph" w:styleId="NoSpacing">
    <w:name w:val="No Spacing"/>
    <w:basedOn w:val="Normal"/>
    <w:link w:val="NoSpacingChar"/>
    <w:uiPriority w:val="1"/>
    <w:qFormat/>
    <w:rsid w:val="0052654D"/>
    <w:rPr>
      <w:rFonts w:ascii="Arial" w:hAnsi="Arial"/>
    </w:rPr>
  </w:style>
  <w:style w:type="paragraph" w:customStyle="1" w:styleId="article-excerpt">
    <w:name w:val="article-excerpt"/>
    <w:basedOn w:val="Normal"/>
    <w:rsid w:val="0052654D"/>
    <w:pPr>
      <w:spacing w:before="450" w:after="0"/>
    </w:pPr>
    <w:rPr>
      <w:rFonts w:ascii="Times New Roman" w:eastAsia="Times New Roman" w:hAnsi="Times New Roman"/>
      <w:b/>
      <w:bCs/>
      <w:szCs w:val="24"/>
    </w:rPr>
  </w:style>
  <w:style w:type="character" w:customStyle="1" w:styleId="noticetext">
    <w:name w:val="noticetext"/>
    <w:basedOn w:val="DefaultParagraphFont"/>
    <w:rsid w:val="0052654D"/>
  </w:style>
  <w:style w:type="paragraph" w:styleId="BodyText2">
    <w:name w:val="Body Text 2"/>
    <w:basedOn w:val="Normal"/>
    <w:link w:val="BodyText2Char"/>
    <w:unhideWhenUsed/>
    <w:rsid w:val="0052654D"/>
    <w:pPr>
      <w:spacing w:line="480" w:lineRule="auto"/>
    </w:pPr>
  </w:style>
  <w:style w:type="character" w:customStyle="1" w:styleId="BodyText2Char">
    <w:name w:val="Body Text 2 Char"/>
    <w:basedOn w:val="DefaultParagraphFont"/>
    <w:link w:val="BodyText2"/>
    <w:rsid w:val="0052654D"/>
    <w:rPr>
      <w:rFonts w:ascii="Arial" w:hAnsi="Arial"/>
      <w:sz w:val="24"/>
      <w:szCs w:val="22"/>
    </w:rPr>
  </w:style>
  <w:style w:type="paragraph" w:customStyle="1" w:styleId="Style8">
    <w:name w:val="Style8"/>
    <w:basedOn w:val="Normal"/>
    <w:rsid w:val="0052654D"/>
    <w:pPr>
      <w:autoSpaceDE w:val="0"/>
      <w:autoSpaceDN w:val="0"/>
      <w:adjustRightInd w:val="0"/>
      <w:spacing w:after="0" w:line="216" w:lineRule="exact"/>
      <w:ind w:firstLine="696"/>
    </w:pPr>
    <w:rPr>
      <w:rFonts w:eastAsia="Times New Roman" w:cs="Arial"/>
      <w:szCs w:val="24"/>
      <w:lang w:eastAsia="en-GB"/>
    </w:rPr>
  </w:style>
  <w:style w:type="paragraph" w:customStyle="1" w:styleId="Style18">
    <w:name w:val="Style18"/>
    <w:basedOn w:val="Normal"/>
    <w:uiPriority w:val="99"/>
    <w:rsid w:val="0052654D"/>
    <w:pPr>
      <w:autoSpaceDE w:val="0"/>
      <w:autoSpaceDN w:val="0"/>
      <w:adjustRightInd w:val="0"/>
      <w:spacing w:after="0" w:line="218" w:lineRule="exact"/>
    </w:pPr>
    <w:rPr>
      <w:rFonts w:eastAsia="Times New Roman" w:cs="Arial"/>
      <w:szCs w:val="24"/>
      <w:lang w:eastAsia="en-GB"/>
    </w:rPr>
  </w:style>
  <w:style w:type="character" w:customStyle="1" w:styleId="FontStyle35">
    <w:name w:val="Font Style35"/>
    <w:rsid w:val="0052654D"/>
    <w:rPr>
      <w:rFonts w:ascii="Arial" w:hAnsi="Arial" w:cs="Arial"/>
      <w:sz w:val="16"/>
      <w:szCs w:val="16"/>
    </w:rPr>
  </w:style>
  <w:style w:type="character" w:customStyle="1" w:styleId="FontStyle39">
    <w:name w:val="Font Style39"/>
    <w:uiPriority w:val="99"/>
    <w:rsid w:val="0052654D"/>
    <w:rPr>
      <w:rFonts w:ascii="Arial" w:hAnsi="Arial" w:cs="Arial"/>
      <w:b/>
      <w:bCs/>
      <w:sz w:val="16"/>
      <w:szCs w:val="16"/>
    </w:rPr>
  </w:style>
  <w:style w:type="character" w:customStyle="1" w:styleId="FontStyle42">
    <w:name w:val="Font Style42"/>
    <w:uiPriority w:val="99"/>
    <w:rsid w:val="0052654D"/>
    <w:rPr>
      <w:rFonts w:ascii="Arial" w:hAnsi="Arial" w:cs="Arial"/>
      <w:sz w:val="16"/>
      <w:szCs w:val="16"/>
    </w:rPr>
  </w:style>
  <w:style w:type="paragraph" w:customStyle="1" w:styleId="Style24">
    <w:name w:val="Style24"/>
    <w:basedOn w:val="Normal"/>
    <w:uiPriority w:val="99"/>
    <w:rsid w:val="0052654D"/>
    <w:pPr>
      <w:autoSpaceDE w:val="0"/>
      <w:autoSpaceDN w:val="0"/>
      <w:adjustRightInd w:val="0"/>
      <w:spacing w:after="0" w:line="173" w:lineRule="exact"/>
    </w:pPr>
    <w:rPr>
      <w:rFonts w:eastAsia="Times New Roman" w:cs="Arial"/>
      <w:szCs w:val="24"/>
      <w:lang w:eastAsia="en-GB"/>
    </w:rPr>
  </w:style>
  <w:style w:type="character" w:customStyle="1" w:styleId="FontStyle37">
    <w:name w:val="Font Style37"/>
    <w:uiPriority w:val="99"/>
    <w:rsid w:val="0052654D"/>
    <w:rPr>
      <w:rFonts w:ascii="Arial" w:hAnsi="Arial" w:cs="Arial"/>
      <w:sz w:val="14"/>
      <w:szCs w:val="14"/>
    </w:rPr>
  </w:style>
  <w:style w:type="paragraph" w:customStyle="1" w:styleId="Default">
    <w:name w:val="Default"/>
    <w:qFormat/>
    <w:rsid w:val="0052654D"/>
    <w:pPr>
      <w:autoSpaceDE w:val="0"/>
      <w:autoSpaceDN w:val="0"/>
      <w:adjustRightInd w:val="0"/>
      <w:spacing w:line="280" w:lineRule="exact"/>
      <w:jc w:val="both"/>
    </w:pPr>
    <w:rPr>
      <w:rFonts w:ascii="Trebuchet MS" w:eastAsia="Cambria" w:hAnsi="Trebuchet MS" w:cs="Calibri Light"/>
      <w:szCs w:val="24"/>
      <w:lang w:eastAsia="ro-RO"/>
    </w:rPr>
  </w:style>
  <w:style w:type="character" w:customStyle="1" w:styleId="tss1">
    <w:name w:val="tss1"/>
    <w:basedOn w:val="DefaultParagraphFont"/>
    <w:rsid w:val="0052654D"/>
    <w:rPr>
      <w:b/>
      <w:bCs/>
      <w:sz w:val="22"/>
      <w:szCs w:val="22"/>
    </w:rPr>
  </w:style>
  <w:style w:type="character" w:customStyle="1" w:styleId="tpa1">
    <w:name w:val="tpa1"/>
    <w:basedOn w:val="DefaultParagraphFont"/>
    <w:rsid w:val="0052654D"/>
  </w:style>
  <w:style w:type="character" w:customStyle="1" w:styleId="ss1">
    <w:name w:val="ss1"/>
    <w:basedOn w:val="DefaultParagraphFont"/>
    <w:rsid w:val="0052654D"/>
    <w:rPr>
      <w:b/>
      <w:bCs/>
      <w:sz w:val="22"/>
      <w:szCs w:val="22"/>
    </w:rPr>
  </w:style>
  <w:style w:type="paragraph" w:customStyle="1" w:styleId="DefaultText">
    <w:name w:val="Default Text"/>
    <w:basedOn w:val="Normal"/>
    <w:link w:val="DefaultTextChar"/>
    <w:rsid w:val="0052654D"/>
    <w:pPr>
      <w:spacing w:after="0"/>
    </w:pPr>
    <w:rPr>
      <w:rFonts w:ascii="Times New Roman" w:eastAsia="Times New Roman" w:hAnsi="Times New Roman"/>
      <w:szCs w:val="20"/>
      <w:lang w:eastAsia="en-GB"/>
    </w:rPr>
  </w:style>
  <w:style w:type="character" w:customStyle="1" w:styleId="DefaultTextChar">
    <w:name w:val="Default Text Char"/>
    <w:link w:val="DefaultText"/>
    <w:rsid w:val="0052654D"/>
    <w:rPr>
      <w:rFonts w:ascii="Times New Roman" w:eastAsia="Times New Roman" w:hAnsi="Times New Roman"/>
      <w:sz w:val="24"/>
      <w:lang w:eastAsia="en-GB"/>
    </w:rPr>
  </w:style>
  <w:style w:type="paragraph" w:customStyle="1" w:styleId="CharChar1CaracterCaracterCharCharCharCharCaracterCaracterCharCharCaracterCaracter">
    <w:name w:val="Char Char1 Caracter Caracter Char Char Char Char Caracter Caracter Char Char Caracter Caracter"/>
    <w:basedOn w:val="Normal"/>
    <w:rsid w:val="0052654D"/>
    <w:pPr>
      <w:spacing w:after="0"/>
    </w:pPr>
    <w:rPr>
      <w:rFonts w:ascii="Times New Roman" w:eastAsia="Times New Roman" w:hAnsi="Times New Roman"/>
      <w:szCs w:val="24"/>
      <w:lang w:val="pl-PL" w:eastAsia="pl-PL"/>
    </w:rPr>
  </w:style>
  <w:style w:type="character" w:customStyle="1" w:styleId="DefaultTextCaracter">
    <w:name w:val="Default Text Caracter"/>
    <w:rsid w:val="0052654D"/>
    <w:rPr>
      <w:sz w:val="24"/>
      <w:lang w:val="en-US" w:eastAsia="en-US" w:bidi="ar-SA"/>
    </w:rPr>
  </w:style>
  <w:style w:type="paragraph" w:customStyle="1" w:styleId="CaracterCaracterCharCharCaracterCaracterCharCharCaracterCaracter1">
    <w:name w:val="Caracter Caracter Char Char Caracter Caracter Char Char Caracter Caracter1"/>
    <w:basedOn w:val="Normal"/>
    <w:rsid w:val="0052654D"/>
    <w:pPr>
      <w:tabs>
        <w:tab w:val="left" w:pos="709"/>
      </w:tabs>
      <w:spacing w:after="0"/>
    </w:pPr>
    <w:rPr>
      <w:rFonts w:ascii="Tahoma" w:eastAsia="Times New Roman" w:hAnsi="Tahoma"/>
      <w:szCs w:val="24"/>
      <w:lang w:val="pl-PL" w:eastAsia="pl-PL"/>
    </w:rPr>
  </w:style>
  <w:style w:type="character" w:customStyle="1" w:styleId="ListLabel21">
    <w:name w:val="ListLabel 21"/>
    <w:rsid w:val="0052654D"/>
    <w:rPr>
      <w:b w:val="0"/>
      <w:bCs w:val="0"/>
    </w:rPr>
  </w:style>
  <w:style w:type="paragraph" w:customStyle="1" w:styleId="CaracterCaracter2CharCharCaracterCaracterCharCharCaracterCaracterCharCharCaracterCaracterCharCharCaracterCaracter">
    <w:name w:val="Caracter Caracter2 Char Char Caracter Caracter Char Char Caracter Caracter Char Char Caracter Caracter Char Char Caracter Caracter"/>
    <w:basedOn w:val="Normal"/>
    <w:rsid w:val="0052654D"/>
    <w:pPr>
      <w:spacing w:after="0"/>
    </w:pPr>
    <w:rPr>
      <w:rFonts w:eastAsia="Times New Roman"/>
      <w:szCs w:val="24"/>
      <w:lang w:val="pl-PL" w:eastAsia="pl-PL"/>
    </w:rPr>
  </w:style>
  <w:style w:type="character" w:customStyle="1" w:styleId="NoSpacingChar">
    <w:name w:val="No Spacing Char"/>
    <w:link w:val="NoSpacing"/>
    <w:uiPriority w:val="1"/>
    <w:locked/>
    <w:rsid w:val="00E47FAB"/>
    <w:rPr>
      <w:rFonts w:ascii="Arial" w:hAnsi="Arial"/>
      <w:sz w:val="24"/>
      <w:szCs w:val="22"/>
      <w:lang w:val="ro-RO"/>
    </w:rPr>
  </w:style>
  <w:style w:type="character" w:customStyle="1" w:styleId="noticeheading31">
    <w:name w:val="noticeheading31"/>
    <w:basedOn w:val="DefaultParagraphFont"/>
    <w:rsid w:val="0052654D"/>
    <w:rPr>
      <w:rFonts w:ascii="Arial" w:hAnsi="Arial" w:cs="Arial" w:hint="default"/>
      <w:b/>
      <w:bCs/>
      <w:i w:val="0"/>
      <w:iCs w:val="0"/>
      <w:color w:val="1E3860"/>
      <w:sz w:val="18"/>
      <w:szCs w:val="18"/>
    </w:rPr>
  </w:style>
  <w:style w:type="character" w:customStyle="1" w:styleId="noticetext1">
    <w:name w:val="noticetext1"/>
    <w:basedOn w:val="DefaultParagraphFont"/>
    <w:rsid w:val="0052654D"/>
    <w:rPr>
      <w:rFonts w:ascii="Arial" w:hAnsi="Arial" w:cs="Arial" w:hint="default"/>
      <w:b w:val="0"/>
      <w:bCs w:val="0"/>
      <w:i w:val="0"/>
      <w:iCs w:val="0"/>
      <w:color w:val="000000"/>
      <w:sz w:val="18"/>
      <w:szCs w:val="18"/>
    </w:rPr>
  </w:style>
  <w:style w:type="character" w:customStyle="1" w:styleId="apple-converted-space">
    <w:name w:val="apple-converted-space"/>
    <w:basedOn w:val="DefaultParagraphFont"/>
    <w:rsid w:val="0052654D"/>
  </w:style>
  <w:style w:type="paragraph" w:customStyle="1" w:styleId="instruct">
    <w:name w:val="instruct"/>
    <w:basedOn w:val="Normal"/>
    <w:rsid w:val="0052654D"/>
    <w:pPr>
      <w:autoSpaceDE w:val="0"/>
      <w:autoSpaceDN w:val="0"/>
      <w:adjustRightInd w:val="0"/>
      <w:spacing w:before="40" w:after="40"/>
    </w:pPr>
    <w:rPr>
      <w:rFonts w:eastAsia="Times New Roman" w:cs="Arial"/>
      <w:i/>
      <w:iCs/>
      <w:sz w:val="20"/>
      <w:szCs w:val="21"/>
      <w:lang w:eastAsia="sk-SK"/>
    </w:rPr>
  </w:style>
  <w:style w:type="paragraph" w:customStyle="1" w:styleId="DefaultText1">
    <w:name w:val="Default Text:1"/>
    <w:basedOn w:val="Normal"/>
    <w:link w:val="DefaultText1Char"/>
    <w:rsid w:val="0052654D"/>
    <w:pPr>
      <w:overflowPunct w:val="0"/>
      <w:autoSpaceDE w:val="0"/>
      <w:autoSpaceDN w:val="0"/>
      <w:adjustRightInd w:val="0"/>
      <w:spacing w:after="0"/>
      <w:textAlignment w:val="baseline"/>
    </w:pPr>
    <w:rPr>
      <w:rFonts w:ascii="Times New Roman" w:eastAsia="Times New Roman" w:hAnsi="Times New Roman"/>
      <w:szCs w:val="20"/>
    </w:rPr>
  </w:style>
  <w:style w:type="character" w:customStyle="1" w:styleId="DefaultText1Char">
    <w:name w:val="Default Text:1 Char"/>
    <w:link w:val="DefaultText1"/>
    <w:rsid w:val="0052654D"/>
    <w:rPr>
      <w:rFonts w:ascii="Times New Roman" w:eastAsia="Times New Roman" w:hAnsi="Times New Roman"/>
      <w:sz w:val="24"/>
    </w:rPr>
  </w:style>
  <w:style w:type="character" w:customStyle="1" w:styleId="FontStyle30">
    <w:name w:val="Font Style30"/>
    <w:rsid w:val="0052654D"/>
    <w:rPr>
      <w:rFonts w:ascii="Arial Unicode MS" w:eastAsia="Times New Roman" w:hAnsi="Arial Unicode MS" w:cs="Arial Unicode MS"/>
      <w:sz w:val="22"/>
      <w:szCs w:val="22"/>
    </w:rPr>
  </w:style>
  <w:style w:type="character" w:customStyle="1" w:styleId="ListParagraphChar">
    <w:name w:val="List Paragraph Char"/>
    <w:aliases w:val="lp1 Char,Heading x1 Char,Forth level Char,Bullet Number Char,List Paragraph1 Char,lp11 Char,List Paragraph11 Char,Bullet 1 Char,Use Case List Paragraph Char,Num Bullet 1 Char,Liste 1 Char,Lettre d'introduction Char,body 2 Char,b Char"/>
    <w:link w:val="ListParagraph"/>
    <w:uiPriority w:val="34"/>
    <w:qFormat/>
    <w:locked/>
    <w:rsid w:val="00B81529"/>
    <w:rPr>
      <w:rFonts w:ascii="Trebuchet MS" w:hAnsi="Trebuchet MS"/>
      <w:b/>
      <w:bCs/>
      <w:sz w:val="24"/>
      <w:szCs w:val="22"/>
      <w:lang w:val="ro-RO"/>
    </w:rPr>
  </w:style>
  <w:style w:type="character" w:styleId="CommentReference">
    <w:name w:val="annotation reference"/>
    <w:basedOn w:val="DefaultParagraphFont"/>
    <w:uiPriority w:val="99"/>
    <w:semiHidden/>
    <w:unhideWhenUsed/>
    <w:rsid w:val="0052654D"/>
    <w:rPr>
      <w:sz w:val="16"/>
      <w:szCs w:val="16"/>
    </w:rPr>
  </w:style>
  <w:style w:type="paragraph" w:styleId="CommentText">
    <w:name w:val="annotation text"/>
    <w:basedOn w:val="Normal"/>
    <w:link w:val="CommentTextChar"/>
    <w:uiPriority w:val="99"/>
    <w:unhideWhenUsed/>
    <w:rsid w:val="0052654D"/>
    <w:rPr>
      <w:sz w:val="20"/>
      <w:szCs w:val="20"/>
    </w:rPr>
  </w:style>
  <w:style w:type="character" w:customStyle="1" w:styleId="CommentTextChar">
    <w:name w:val="Comment Text Char"/>
    <w:basedOn w:val="DefaultParagraphFont"/>
    <w:link w:val="CommentText"/>
    <w:uiPriority w:val="99"/>
    <w:rsid w:val="0052654D"/>
    <w:rPr>
      <w:rFonts w:ascii="Arial" w:hAnsi="Arial"/>
    </w:rPr>
  </w:style>
  <w:style w:type="paragraph" w:styleId="CommentSubject">
    <w:name w:val="annotation subject"/>
    <w:basedOn w:val="CommentText"/>
    <w:next w:val="CommentText"/>
    <w:link w:val="CommentSubjectChar"/>
    <w:uiPriority w:val="99"/>
    <w:semiHidden/>
    <w:unhideWhenUsed/>
    <w:rsid w:val="0052654D"/>
    <w:rPr>
      <w:b/>
      <w:bCs/>
    </w:rPr>
  </w:style>
  <w:style w:type="character" w:customStyle="1" w:styleId="CommentSubjectChar">
    <w:name w:val="Comment Subject Char"/>
    <w:basedOn w:val="CommentTextChar"/>
    <w:link w:val="CommentSubject"/>
    <w:uiPriority w:val="99"/>
    <w:semiHidden/>
    <w:rsid w:val="0052654D"/>
    <w:rPr>
      <w:rFonts w:ascii="Arial" w:hAnsi="Arial"/>
      <w:b/>
      <w:bCs/>
    </w:rPr>
  </w:style>
  <w:style w:type="character" w:styleId="PlaceholderText">
    <w:name w:val="Placeholder Text"/>
    <w:basedOn w:val="DefaultParagraphFont"/>
    <w:uiPriority w:val="99"/>
    <w:semiHidden/>
    <w:rsid w:val="0052654D"/>
    <w:rPr>
      <w:color w:val="808080"/>
    </w:rPr>
  </w:style>
  <w:style w:type="paragraph" w:customStyle="1" w:styleId="CharChar1CaracterCaracterCharCharCharCharCaracterCaracterCharCharCaracterCaracter1">
    <w:name w:val="Char Char1 Caracter Caracter Char Char Char Char Caracter Caracter Char Char Caracter Caracter1"/>
    <w:basedOn w:val="Normal"/>
    <w:rsid w:val="001C6313"/>
    <w:pPr>
      <w:spacing w:after="0"/>
      <w:jc w:val="left"/>
    </w:pPr>
    <w:rPr>
      <w:rFonts w:ascii="Times New Roman" w:eastAsia="Times New Roman" w:hAnsi="Times New Roman"/>
      <w:szCs w:val="24"/>
      <w:lang w:val="pl-PL" w:eastAsia="pl-PL"/>
    </w:rPr>
  </w:style>
  <w:style w:type="paragraph" w:styleId="TOCHeading">
    <w:name w:val="TOC Heading"/>
    <w:basedOn w:val="Heading1"/>
    <w:next w:val="Normal"/>
    <w:uiPriority w:val="39"/>
    <w:unhideWhenUsed/>
    <w:qFormat/>
    <w:rsid w:val="00E47FAB"/>
    <w:pPr>
      <w:spacing w:after="0" w:line="259" w:lineRule="auto"/>
      <w:jc w:val="left"/>
      <w:outlineLvl w:val="9"/>
    </w:pPr>
    <w:rPr>
      <w:rFonts w:eastAsiaTheme="majorEastAsia" w:cstheme="majorBidi"/>
      <w:b w:val="0"/>
      <w:color w:val="2E74B5" w:themeColor="accent1" w:themeShade="BF"/>
      <w:sz w:val="32"/>
    </w:rPr>
  </w:style>
  <w:style w:type="paragraph" w:styleId="TOC1">
    <w:name w:val="toc 1"/>
    <w:basedOn w:val="Normal"/>
    <w:next w:val="Normal"/>
    <w:autoRedefine/>
    <w:uiPriority w:val="39"/>
    <w:unhideWhenUsed/>
    <w:rsid w:val="00BF51AD"/>
    <w:pPr>
      <w:spacing w:before="120"/>
      <w:jc w:val="left"/>
    </w:pPr>
    <w:rPr>
      <w:rFonts w:asciiTheme="minorHAnsi" w:hAnsiTheme="minorHAnsi"/>
      <w:b/>
      <w:bCs/>
      <w:caps/>
      <w:sz w:val="20"/>
      <w:szCs w:val="20"/>
    </w:rPr>
  </w:style>
  <w:style w:type="paragraph" w:styleId="TOC2">
    <w:name w:val="toc 2"/>
    <w:basedOn w:val="Normal"/>
    <w:next w:val="Normal"/>
    <w:autoRedefine/>
    <w:uiPriority w:val="39"/>
    <w:unhideWhenUsed/>
    <w:rsid w:val="00BF51AD"/>
    <w:pPr>
      <w:spacing w:after="0"/>
      <w:ind w:left="240"/>
      <w:jc w:val="left"/>
    </w:pPr>
    <w:rPr>
      <w:rFonts w:asciiTheme="minorHAnsi" w:hAnsiTheme="minorHAnsi"/>
      <w:smallCaps/>
      <w:sz w:val="20"/>
      <w:szCs w:val="20"/>
    </w:rPr>
  </w:style>
  <w:style w:type="paragraph" w:styleId="TOC3">
    <w:name w:val="toc 3"/>
    <w:basedOn w:val="Normal"/>
    <w:next w:val="Normal"/>
    <w:autoRedefine/>
    <w:uiPriority w:val="39"/>
    <w:unhideWhenUsed/>
    <w:rsid w:val="00BF51AD"/>
    <w:pPr>
      <w:spacing w:after="0"/>
      <w:ind w:left="480"/>
      <w:jc w:val="left"/>
    </w:pPr>
    <w:rPr>
      <w:rFonts w:asciiTheme="minorHAnsi" w:hAnsiTheme="minorHAnsi"/>
      <w:i/>
      <w:iCs/>
      <w:sz w:val="20"/>
      <w:szCs w:val="20"/>
    </w:rPr>
  </w:style>
  <w:style w:type="character" w:styleId="UnresolvedMention">
    <w:name w:val="Unresolved Mention"/>
    <w:basedOn w:val="DefaultParagraphFont"/>
    <w:uiPriority w:val="99"/>
    <w:semiHidden/>
    <w:unhideWhenUsed/>
    <w:rsid w:val="00D40C3B"/>
    <w:rPr>
      <w:color w:val="605E5C"/>
      <w:shd w:val="clear" w:color="auto" w:fill="E1DFDD"/>
    </w:rPr>
  </w:style>
  <w:style w:type="character" w:customStyle="1" w:styleId="salnbdy">
    <w:name w:val="s_aln_bdy"/>
    <w:basedOn w:val="DefaultParagraphFont"/>
    <w:rsid w:val="00DB5CEE"/>
  </w:style>
  <w:style w:type="character" w:customStyle="1" w:styleId="sartttl">
    <w:name w:val="s_art_ttl"/>
    <w:basedOn w:val="DefaultParagraphFont"/>
    <w:rsid w:val="00A035E4"/>
  </w:style>
  <w:style w:type="paragraph" w:styleId="Quote">
    <w:name w:val="Quote"/>
    <w:basedOn w:val="Normal"/>
    <w:next w:val="Normal"/>
    <w:link w:val="QuoteChar"/>
    <w:uiPriority w:val="29"/>
    <w:qFormat/>
    <w:rsid w:val="00CF7908"/>
    <w:pPr>
      <w:spacing w:before="120"/>
      <w:ind w:left="567" w:right="567"/>
    </w:pPr>
    <w:rPr>
      <w:i/>
      <w:iCs/>
      <w:color w:val="404040" w:themeColor="text1" w:themeTint="BF"/>
    </w:rPr>
  </w:style>
  <w:style w:type="character" w:customStyle="1" w:styleId="QuoteChar">
    <w:name w:val="Quote Char"/>
    <w:basedOn w:val="DefaultParagraphFont"/>
    <w:link w:val="Quote"/>
    <w:uiPriority w:val="29"/>
    <w:rsid w:val="00CF7908"/>
    <w:rPr>
      <w:rFonts w:ascii="Trebuchet MS" w:hAnsi="Trebuchet MS"/>
      <w:i/>
      <w:iCs/>
      <w:color w:val="404040" w:themeColor="text1" w:themeTint="BF"/>
      <w:sz w:val="24"/>
      <w:szCs w:val="22"/>
      <w:lang w:val="ro-RO"/>
    </w:rPr>
  </w:style>
  <w:style w:type="table" w:styleId="ListTable4">
    <w:name w:val="List Table 4"/>
    <w:basedOn w:val="TableNormal"/>
    <w:uiPriority w:val="49"/>
    <w:rsid w:val="00C20755"/>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styleId="Emphasis">
    <w:name w:val="Emphasis"/>
    <w:basedOn w:val="DefaultParagraphFont"/>
    <w:uiPriority w:val="20"/>
    <w:qFormat/>
    <w:rsid w:val="00E47FAB"/>
    <w:rPr>
      <w:rFonts w:ascii="Trebuchet MS" w:hAnsi="Trebuchet MS"/>
      <w:i/>
      <w:iCs/>
    </w:rPr>
  </w:style>
  <w:style w:type="character" w:styleId="SubtleReference">
    <w:name w:val="Subtle Reference"/>
    <w:basedOn w:val="DefaultParagraphFont"/>
    <w:uiPriority w:val="31"/>
    <w:qFormat/>
    <w:rsid w:val="00E47FAB"/>
    <w:rPr>
      <w:rFonts w:ascii="Trebuchet MS" w:hAnsi="Trebuchet MS"/>
      <w:smallCaps/>
      <w:color w:val="5A5A5A" w:themeColor="text1" w:themeTint="A5"/>
    </w:rPr>
  </w:style>
  <w:style w:type="paragraph" w:styleId="IntenseQuote">
    <w:name w:val="Intense Quote"/>
    <w:basedOn w:val="Normal"/>
    <w:next w:val="Normal"/>
    <w:link w:val="IntenseQuoteChar"/>
    <w:uiPriority w:val="30"/>
    <w:qFormat/>
    <w:rsid w:val="00E47FAB"/>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E47FAB"/>
    <w:rPr>
      <w:rFonts w:ascii="Trebuchet MS" w:hAnsi="Trebuchet MS"/>
      <w:i/>
      <w:iCs/>
      <w:color w:val="5B9BD5" w:themeColor="accent1"/>
      <w:sz w:val="24"/>
      <w:szCs w:val="22"/>
      <w:lang w:val="ro-RO"/>
    </w:rPr>
  </w:style>
  <w:style w:type="character" w:styleId="IntenseReference">
    <w:name w:val="Intense Reference"/>
    <w:basedOn w:val="DefaultParagraphFont"/>
    <w:uiPriority w:val="32"/>
    <w:qFormat/>
    <w:rsid w:val="00E47FAB"/>
    <w:rPr>
      <w:rFonts w:ascii="Trebuchet MS" w:hAnsi="Trebuchet MS"/>
      <w:b/>
      <w:bCs/>
      <w:smallCaps/>
      <w:color w:val="5B9BD5" w:themeColor="accent1"/>
      <w:spacing w:val="5"/>
    </w:rPr>
  </w:style>
  <w:style w:type="character" w:styleId="BookTitle">
    <w:name w:val="Book Title"/>
    <w:basedOn w:val="DefaultParagraphFont"/>
    <w:uiPriority w:val="33"/>
    <w:qFormat/>
    <w:rsid w:val="00E47FAB"/>
    <w:rPr>
      <w:rFonts w:ascii="Trebuchet MS" w:hAnsi="Trebuchet MS"/>
      <w:b/>
      <w:bCs/>
      <w:i/>
      <w:iCs/>
      <w:spacing w:val="5"/>
    </w:rPr>
  </w:style>
  <w:style w:type="character" w:customStyle="1" w:styleId="a1Char">
    <w:name w:val="a1 Char"/>
    <w:link w:val="a1"/>
    <w:rsid w:val="00526220"/>
    <w:rPr>
      <w:rFonts w:ascii="Arial" w:hAnsi="Arial"/>
      <w:sz w:val="24"/>
      <w:szCs w:val="24"/>
      <w:lang w:val="ro-RO" w:eastAsia="zh-CN"/>
    </w:rPr>
  </w:style>
  <w:style w:type="paragraph" w:customStyle="1" w:styleId="a1">
    <w:name w:val="a1"/>
    <w:basedOn w:val="Normal"/>
    <w:link w:val="a1Char"/>
    <w:rsid w:val="00526220"/>
    <w:pPr>
      <w:widowControl/>
      <w:suppressAutoHyphens/>
      <w:spacing w:before="120" w:after="0"/>
    </w:pPr>
    <w:rPr>
      <w:rFonts w:ascii="Arial" w:hAnsi="Arial"/>
      <w:szCs w:val="24"/>
      <w:lang w:eastAsia="zh-CN"/>
    </w:rPr>
  </w:style>
  <w:style w:type="character" w:customStyle="1" w:styleId="saln">
    <w:name w:val="s_aln"/>
    <w:basedOn w:val="DefaultParagraphFont"/>
    <w:rsid w:val="001A57BA"/>
  </w:style>
  <w:style w:type="character" w:customStyle="1" w:styleId="slgi">
    <w:name w:val="s_lgi"/>
    <w:basedOn w:val="DefaultParagraphFont"/>
    <w:rsid w:val="001A57BA"/>
  </w:style>
  <w:style w:type="character" w:customStyle="1" w:styleId="slit">
    <w:name w:val="s_lit"/>
    <w:basedOn w:val="DefaultParagraphFont"/>
    <w:rsid w:val="001A57BA"/>
  </w:style>
  <w:style w:type="character" w:customStyle="1" w:styleId="slitttl">
    <w:name w:val="s_lit_ttl"/>
    <w:basedOn w:val="DefaultParagraphFont"/>
    <w:rsid w:val="001A57BA"/>
  </w:style>
  <w:style w:type="character" w:customStyle="1" w:styleId="slitbdy">
    <w:name w:val="s_lit_bdy"/>
    <w:basedOn w:val="DefaultParagraphFont"/>
    <w:rsid w:val="001A57BA"/>
  </w:style>
  <w:style w:type="character" w:customStyle="1" w:styleId="salnttl">
    <w:name w:val="s_aln_ttl"/>
    <w:basedOn w:val="DefaultParagraphFont"/>
    <w:rsid w:val="001A57BA"/>
  </w:style>
  <w:style w:type="character" w:customStyle="1" w:styleId="apar">
    <w:name w:val="a_par"/>
    <w:basedOn w:val="DefaultParagraphFont"/>
    <w:rsid w:val="007E7CB4"/>
  </w:style>
  <w:style w:type="paragraph" w:styleId="Revision">
    <w:name w:val="Revision"/>
    <w:hidden/>
    <w:uiPriority w:val="99"/>
    <w:semiHidden/>
    <w:rsid w:val="00677B7A"/>
    <w:rPr>
      <w:rFonts w:ascii="Trebuchet MS" w:hAnsi="Trebuchet MS"/>
      <w:sz w:val="24"/>
      <w:szCs w:val="22"/>
      <w:lang w:val="ro-RO"/>
    </w:rPr>
  </w:style>
  <w:style w:type="table" w:styleId="GridTable4">
    <w:name w:val="Grid Table 4"/>
    <w:basedOn w:val="TableNormal"/>
    <w:uiPriority w:val="49"/>
    <w:rsid w:val="008D181B"/>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tli1">
    <w:name w:val="tli1"/>
    <w:basedOn w:val="DefaultParagraphFont"/>
    <w:rsid w:val="00023EB9"/>
  </w:style>
  <w:style w:type="paragraph" w:customStyle="1" w:styleId="Listparagraf1">
    <w:name w:val="Listă paragraf1"/>
    <w:basedOn w:val="Normal"/>
    <w:qFormat/>
    <w:rsid w:val="003732A7"/>
    <w:pPr>
      <w:numPr>
        <w:numId w:val="46"/>
      </w:numPr>
      <w:spacing w:line="288" w:lineRule="auto"/>
    </w:pPr>
  </w:style>
  <w:style w:type="paragraph" w:styleId="TOC4">
    <w:name w:val="toc 4"/>
    <w:basedOn w:val="Normal"/>
    <w:next w:val="Normal"/>
    <w:autoRedefine/>
    <w:uiPriority w:val="39"/>
    <w:unhideWhenUsed/>
    <w:rsid w:val="00BE617E"/>
    <w:pPr>
      <w:spacing w:after="0"/>
      <w:ind w:left="720"/>
      <w:jc w:val="left"/>
    </w:pPr>
    <w:rPr>
      <w:rFonts w:asciiTheme="minorHAnsi" w:hAnsiTheme="minorHAnsi"/>
      <w:sz w:val="18"/>
      <w:szCs w:val="18"/>
    </w:rPr>
  </w:style>
  <w:style w:type="paragraph" w:styleId="TOC5">
    <w:name w:val="toc 5"/>
    <w:basedOn w:val="Normal"/>
    <w:next w:val="Normal"/>
    <w:autoRedefine/>
    <w:uiPriority w:val="39"/>
    <w:unhideWhenUsed/>
    <w:rsid w:val="00BE617E"/>
    <w:pPr>
      <w:spacing w:after="0"/>
      <w:ind w:left="960"/>
      <w:jc w:val="left"/>
    </w:pPr>
    <w:rPr>
      <w:rFonts w:asciiTheme="minorHAnsi" w:hAnsiTheme="minorHAnsi"/>
      <w:sz w:val="18"/>
      <w:szCs w:val="18"/>
    </w:rPr>
  </w:style>
  <w:style w:type="paragraph" w:styleId="TOC6">
    <w:name w:val="toc 6"/>
    <w:basedOn w:val="Normal"/>
    <w:next w:val="Normal"/>
    <w:autoRedefine/>
    <w:uiPriority w:val="39"/>
    <w:unhideWhenUsed/>
    <w:rsid w:val="00BE617E"/>
    <w:pPr>
      <w:spacing w:after="0"/>
      <w:ind w:left="1200"/>
      <w:jc w:val="left"/>
    </w:pPr>
    <w:rPr>
      <w:rFonts w:asciiTheme="minorHAnsi" w:hAnsiTheme="minorHAnsi"/>
      <w:sz w:val="18"/>
      <w:szCs w:val="18"/>
    </w:rPr>
  </w:style>
  <w:style w:type="paragraph" w:styleId="TOC7">
    <w:name w:val="toc 7"/>
    <w:basedOn w:val="Normal"/>
    <w:next w:val="Normal"/>
    <w:autoRedefine/>
    <w:uiPriority w:val="39"/>
    <w:unhideWhenUsed/>
    <w:rsid w:val="00BE617E"/>
    <w:pPr>
      <w:spacing w:after="0"/>
      <w:ind w:left="1440"/>
      <w:jc w:val="left"/>
    </w:pPr>
    <w:rPr>
      <w:rFonts w:asciiTheme="minorHAnsi" w:hAnsiTheme="minorHAnsi"/>
      <w:sz w:val="18"/>
      <w:szCs w:val="18"/>
    </w:rPr>
  </w:style>
  <w:style w:type="paragraph" w:styleId="TOC8">
    <w:name w:val="toc 8"/>
    <w:basedOn w:val="Normal"/>
    <w:next w:val="Normal"/>
    <w:autoRedefine/>
    <w:uiPriority w:val="39"/>
    <w:unhideWhenUsed/>
    <w:rsid w:val="00BE617E"/>
    <w:pPr>
      <w:spacing w:after="0"/>
      <w:ind w:left="1680"/>
      <w:jc w:val="left"/>
    </w:pPr>
    <w:rPr>
      <w:rFonts w:asciiTheme="minorHAnsi" w:hAnsiTheme="minorHAnsi"/>
      <w:sz w:val="18"/>
      <w:szCs w:val="18"/>
    </w:rPr>
  </w:style>
  <w:style w:type="paragraph" w:styleId="TOC9">
    <w:name w:val="toc 9"/>
    <w:basedOn w:val="Normal"/>
    <w:next w:val="Normal"/>
    <w:autoRedefine/>
    <w:uiPriority w:val="39"/>
    <w:unhideWhenUsed/>
    <w:rsid w:val="00BE617E"/>
    <w:pPr>
      <w:spacing w:after="0"/>
      <w:ind w:left="1920"/>
      <w:jc w:val="left"/>
    </w:pPr>
    <w:rPr>
      <w:rFonts w:asciiTheme="minorHAnsi" w:hAnsiTheme="minorHAnsi"/>
      <w:sz w:val="18"/>
      <w:szCs w:val="18"/>
    </w:rPr>
  </w:style>
  <w:style w:type="paragraph" w:styleId="FootnoteText">
    <w:name w:val="footnote text"/>
    <w:basedOn w:val="Normal"/>
    <w:link w:val="FootnoteTextChar"/>
    <w:uiPriority w:val="99"/>
    <w:semiHidden/>
    <w:unhideWhenUsed/>
    <w:rsid w:val="00911F06"/>
    <w:pPr>
      <w:widowControl/>
      <w:spacing w:after="0"/>
    </w:pPr>
    <w:rPr>
      <w:rFonts w:eastAsia="Times New Roman"/>
      <w:sz w:val="20"/>
      <w:szCs w:val="20"/>
      <w:lang w:val="en-US"/>
    </w:rPr>
  </w:style>
  <w:style w:type="character" w:customStyle="1" w:styleId="FootnoteTextChar">
    <w:name w:val="Footnote Text Char"/>
    <w:basedOn w:val="DefaultParagraphFont"/>
    <w:link w:val="FootnoteText"/>
    <w:uiPriority w:val="99"/>
    <w:semiHidden/>
    <w:rsid w:val="00911F06"/>
    <w:rPr>
      <w:rFonts w:ascii="Trebuchet MS" w:eastAsia="Times New Roman" w:hAnsi="Trebuchet MS"/>
    </w:rPr>
  </w:style>
  <w:style w:type="character" w:styleId="FootnoteReference">
    <w:name w:val="footnote reference"/>
    <w:aliases w:val="fr,Footnote Reference Superscript,Footnote symbol,Voetnootverwijzing,Times 10 Point,Exposant 3 Point,Footnote Reference Number,Footnote reference number,Ref,de nota al pie,note TESI,SUPERS,EN Footnote Reference,footnote ref"/>
    <w:basedOn w:val="DefaultParagraphFont"/>
    <w:link w:val="SUPERSCharCharCharCharCharCharCharChar"/>
    <w:uiPriority w:val="99"/>
    <w:unhideWhenUsed/>
    <w:qFormat/>
    <w:rsid w:val="00911F06"/>
    <w:rPr>
      <w:vertAlign w:val="superscript"/>
    </w:rPr>
  </w:style>
  <w:style w:type="table" w:customStyle="1" w:styleId="TableGrid1">
    <w:name w:val="Table Grid1"/>
    <w:basedOn w:val="TableNormal"/>
    <w:next w:val="TableGrid"/>
    <w:uiPriority w:val="39"/>
    <w:rsid w:val="005E0E3B"/>
    <w:rPr>
      <w:sz w:val="22"/>
      <w:szCs w:val="22"/>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uiPriority w:val="99"/>
    <w:rsid w:val="008D67DC"/>
    <w:pPr>
      <w:widowControl/>
      <w:tabs>
        <w:tab w:val="left" w:pos="907"/>
      </w:tabs>
      <w:spacing w:before="60" w:after="160" w:line="240" w:lineRule="exact"/>
    </w:pPr>
    <w:rPr>
      <w:rFonts w:ascii="Calibri" w:hAnsi="Calibri"/>
      <w:sz w:val="20"/>
      <w:szCs w:val="20"/>
      <w:vertAlign w:val="superscript"/>
      <w:lang w:val="en-US"/>
    </w:rPr>
  </w:style>
  <w:style w:type="paragraph" w:customStyle="1" w:styleId="FirstParagraph">
    <w:name w:val="First Paragraph"/>
    <w:basedOn w:val="BodyText"/>
    <w:rsid w:val="004142CF"/>
    <w:pPr>
      <w:widowControl/>
      <w:spacing w:before="180" w:after="180" w:line="259" w:lineRule="auto"/>
    </w:pPr>
    <w:rPr>
      <w:rFonts w:asciiTheme="minorHAnsi" w:eastAsiaTheme="minorEastAsia" w:hAnsiTheme="minorHAnsi" w:cstheme="minorBidi"/>
      <w:szCs w:val="22"/>
      <w:lang w:eastAsia="ro-RO"/>
    </w:rPr>
  </w:style>
  <w:style w:type="paragraph" w:customStyle="1" w:styleId="Compact">
    <w:name w:val="Compact"/>
    <w:basedOn w:val="BodyText"/>
    <w:rsid w:val="004142CF"/>
    <w:pPr>
      <w:widowControl/>
      <w:spacing w:before="36" w:after="36" w:line="259" w:lineRule="auto"/>
    </w:pPr>
    <w:rPr>
      <w:rFonts w:asciiTheme="minorHAnsi" w:eastAsiaTheme="minorEastAsia" w:hAnsiTheme="minorHAnsi" w:cstheme="minorBidi"/>
      <w:szCs w:val="22"/>
      <w:lang w:eastAsia="ro-R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52274049">
      <w:bodyDiv w:val="1"/>
      <w:marLeft w:val="0"/>
      <w:marRight w:val="0"/>
      <w:marTop w:val="0"/>
      <w:marBottom w:val="0"/>
      <w:divBdr>
        <w:top w:val="none" w:sz="0" w:space="0" w:color="auto"/>
        <w:left w:val="none" w:sz="0" w:space="0" w:color="auto"/>
        <w:bottom w:val="none" w:sz="0" w:space="0" w:color="auto"/>
        <w:right w:val="none" w:sz="0" w:space="0" w:color="auto"/>
      </w:divBdr>
    </w:div>
    <w:div w:id="682441381">
      <w:bodyDiv w:val="1"/>
      <w:marLeft w:val="0"/>
      <w:marRight w:val="0"/>
      <w:marTop w:val="0"/>
      <w:marBottom w:val="0"/>
      <w:divBdr>
        <w:top w:val="none" w:sz="0" w:space="0" w:color="auto"/>
        <w:left w:val="none" w:sz="0" w:space="0" w:color="auto"/>
        <w:bottom w:val="none" w:sz="0" w:space="0" w:color="auto"/>
        <w:right w:val="none" w:sz="0" w:space="0" w:color="auto"/>
      </w:divBdr>
    </w:div>
    <w:div w:id="832914529">
      <w:bodyDiv w:val="1"/>
      <w:marLeft w:val="0"/>
      <w:marRight w:val="0"/>
      <w:marTop w:val="0"/>
      <w:marBottom w:val="0"/>
      <w:divBdr>
        <w:top w:val="none" w:sz="0" w:space="0" w:color="auto"/>
        <w:left w:val="none" w:sz="0" w:space="0" w:color="auto"/>
        <w:bottom w:val="none" w:sz="0" w:space="0" w:color="auto"/>
        <w:right w:val="none" w:sz="0" w:space="0" w:color="auto"/>
      </w:divBdr>
    </w:div>
    <w:div w:id="1281498864">
      <w:bodyDiv w:val="1"/>
      <w:marLeft w:val="0"/>
      <w:marRight w:val="0"/>
      <w:marTop w:val="0"/>
      <w:marBottom w:val="0"/>
      <w:divBdr>
        <w:top w:val="none" w:sz="0" w:space="0" w:color="auto"/>
        <w:left w:val="none" w:sz="0" w:space="0" w:color="auto"/>
        <w:bottom w:val="none" w:sz="0" w:space="0" w:color="auto"/>
        <w:right w:val="none" w:sz="0" w:space="0" w:color="auto"/>
      </w:divBdr>
    </w:div>
    <w:div w:id="1611279169">
      <w:bodyDiv w:val="1"/>
      <w:marLeft w:val="0"/>
      <w:marRight w:val="0"/>
      <w:marTop w:val="0"/>
      <w:marBottom w:val="0"/>
      <w:divBdr>
        <w:top w:val="none" w:sz="0" w:space="0" w:color="auto"/>
        <w:left w:val="none" w:sz="0" w:space="0" w:color="auto"/>
        <w:bottom w:val="none" w:sz="0" w:space="0" w:color="auto"/>
        <w:right w:val="none" w:sz="0" w:space="0" w:color="auto"/>
      </w:divBdr>
    </w:div>
    <w:div w:id="1751465352">
      <w:bodyDiv w:val="1"/>
      <w:marLeft w:val="0"/>
      <w:marRight w:val="0"/>
      <w:marTop w:val="0"/>
      <w:marBottom w:val="0"/>
      <w:divBdr>
        <w:top w:val="none" w:sz="0" w:space="0" w:color="auto"/>
        <w:left w:val="none" w:sz="0" w:space="0" w:color="auto"/>
        <w:bottom w:val="none" w:sz="0" w:space="0" w:color="auto"/>
        <w:right w:val="none" w:sz="0" w:space="0" w:color="auto"/>
      </w:divBdr>
    </w:div>
    <w:div w:id="2061205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D:\CLOUD\00_TEMPLATEURI\03_Form%20Proceduri\01%20LD%20si%20PS\01_Model_Strategie%20de%20contractare.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43A8C1DA6F4BEF8E5B393A5BBE1B36"/>
        <w:category>
          <w:name w:val="General"/>
          <w:gallery w:val="placeholder"/>
        </w:category>
        <w:types>
          <w:type w:val="bbPlcHdr"/>
        </w:types>
        <w:behaviors>
          <w:behavior w:val="content"/>
        </w:behaviors>
        <w:guid w:val="{CBABC5F2-E80C-45D8-86C0-01D24D679519}"/>
      </w:docPartPr>
      <w:docPartBody>
        <w:p w:rsidR="00010B98" w:rsidRDefault="00ED466C" w:rsidP="00ED466C">
          <w:pPr>
            <w:pStyle w:val="0143A8C1DA6F4BEF8E5B393A5BBE1B36"/>
          </w:pPr>
          <w:r w:rsidRPr="00245F21">
            <w:rPr>
              <w:rStyle w:val="PlaceholderText"/>
            </w:rPr>
            <w:t>Click or tap here to enter text.</w:t>
          </w:r>
        </w:p>
      </w:docPartBody>
    </w:docPart>
    <w:docPart>
      <w:docPartPr>
        <w:name w:val="A393E2178EE54AE5948C49BAAFDCF609"/>
        <w:category>
          <w:name w:val="General"/>
          <w:gallery w:val="placeholder"/>
        </w:category>
        <w:types>
          <w:type w:val="bbPlcHdr"/>
        </w:types>
        <w:behaviors>
          <w:behavior w:val="content"/>
        </w:behaviors>
        <w:guid w:val="{CD5B5A98-1EBD-415C-BE98-A491E54E9CC4}"/>
      </w:docPartPr>
      <w:docPartBody>
        <w:p w:rsidR="00010B98" w:rsidRDefault="00ED466C" w:rsidP="00ED466C">
          <w:pPr>
            <w:pStyle w:val="A393E2178EE54AE5948C49BAAFDCF609"/>
          </w:pPr>
          <w:r w:rsidRPr="00245F21">
            <w:rPr>
              <w:rStyle w:val="PlaceholderText"/>
            </w:rPr>
            <w:t>Click or tap here to enter text.</w:t>
          </w:r>
        </w:p>
      </w:docPartBody>
    </w:docPart>
    <w:docPart>
      <w:docPartPr>
        <w:name w:val="62A196A8435F4F0F879B0AF1364079E3"/>
        <w:category>
          <w:name w:val="General"/>
          <w:gallery w:val="placeholder"/>
        </w:category>
        <w:types>
          <w:type w:val="bbPlcHdr"/>
        </w:types>
        <w:behaviors>
          <w:behavior w:val="content"/>
        </w:behaviors>
        <w:guid w:val="{EBA0F63D-E736-4FA7-B639-55254BBFDCF2}"/>
      </w:docPartPr>
      <w:docPartBody>
        <w:p w:rsidR="00010B98" w:rsidRDefault="00ED466C" w:rsidP="00ED466C">
          <w:pPr>
            <w:pStyle w:val="62A196A8435F4F0F879B0AF1364079E3"/>
          </w:pPr>
          <w:r w:rsidRPr="004D0D01">
            <w:rPr>
              <w:rStyle w:val="PlaceholderText"/>
            </w:rPr>
            <w:t>Alegeți un element.</w:t>
          </w:r>
        </w:p>
      </w:docPartBody>
    </w:docPart>
    <w:docPart>
      <w:docPartPr>
        <w:name w:val="4413DB8443BD403688631B6C82FC61D8"/>
        <w:category>
          <w:name w:val="General"/>
          <w:gallery w:val="placeholder"/>
        </w:category>
        <w:types>
          <w:type w:val="bbPlcHdr"/>
        </w:types>
        <w:behaviors>
          <w:behavior w:val="content"/>
        </w:behaviors>
        <w:guid w:val="{5012D0D1-DEBE-493A-A993-E1D2EBB1D17F}"/>
      </w:docPartPr>
      <w:docPartBody>
        <w:p w:rsidR="00010B98" w:rsidRDefault="00ED466C" w:rsidP="00ED466C">
          <w:pPr>
            <w:pStyle w:val="4413DB8443BD403688631B6C82FC61D8"/>
          </w:pPr>
          <w:r w:rsidRPr="004D0D01">
            <w:rPr>
              <w:rStyle w:val="PlaceholderText"/>
            </w:rPr>
            <w:t>Alegeți un element.</w:t>
          </w:r>
        </w:p>
      </w:docPartBody>
    </w:docPart>
    <w:docPart>
      <w:docPartPr>
        <w:name w:val="599890A0763C4314B12BB4C5CE330B4B"/>
        <w:category>
          <w:name w:val="General"/>
          <w:gallery w:val="placeholder"/>
        </w:category>
        <w:types>
          <w:type w:val="bbPlcHdr"/>
        </w:types>
        <w:behaviors>
          <w:behavior w:val="content"/>
        </w:behaviors>
        <w:guid w:val="{C3C8721D-CD7A-4F4A-A6AD-0CDF062225A5}"/>
      </w:docPartPr>
      <w:docPartBody>
        <w:p w:rsidR="00010B98" w:rsidRDefault="00ED466C" w:rsidP="00ED466C">
          <w:pPr>
            <w:pStyle w:val="599890A0763C4314B12BB4C5CE330B4B"/>
          </w:pPr>
          <w:r w:rsidRPr="004D0D01">
            <w:rPr>
              <w:rStyle w:val="PlaceholderText"/>
            </w:rPr>
            <w:t>Alegeți un element.</w:t>
          </w:r>
        </w:p>
      </w:docPartBody>
    </w:docPart>
    <w:docPart>
      <w:docPartPr>
        <w:name w:val="35ECABF38A8942979B6D84587535BF67"/>
        <w:category>
          <w:name w:val="General"/>
          <w:gallery w:val="placeholder"/>
        </w:category>
        <w:types>
          <w:type w:val="bbPlcHdr"/>
        </w:types>
        <w:behaviors>
          <w:behavior w:val="content"/>
        </w:behaviors>
        <w:guid w:val="{91A90B28-F14A-4A3F-9537-A1C154AF7536}"/>
      </w:docPartPr>
      <w:docPartBody>
        <w:p w:rsidR="00010B98" w:rsidRDefault="00ED466C" w:rsidP="00ED466C">
          <w:pPr>
            <w:pStyle w:val="35ECABF38A8942979B6D84587535BF67"/>
          </w:pPr>
          <w:r w:rsidRPr="00245F21">
            <w:rPr>
              <w:rStyle w:val="PlaceholderText"/>
            </w:rPr>
            <w:t>Click or tap here to enter text.</w:t>
          </w:r>
        </w:p>
      </w:docPartBody>
    </w:docPart>
    <w:docPart>
      <w:docPartPr>
        <w:name w:val="2C8E69B8F78F41A8B94042F8E43D1966"/>
        <w:category>
          <w:name w:val="General"/>
          <w:gallery w:val="placeholder"/>
        </w:category>
        <w:types>
          <w:type w:val="bbPlcHdr"/>
        </w:types>
        <w:behaviors>
          <w:behavior w:val="content"/>
        </w:behaviors>
        <w:guid w:val="{91CBE0E4-1777-42FC-BC42-08BD66D3FDEF}"/>
      </w:docPartPr>
      <w:docPartBody>
        <w:p w:rsidR="00AA00F7" w:rsidRDefault="00010B98" w:rsidP="00010B98">
          <w:pPr>
            <w:pStyle w:val="2C8E69B8F78F41A8B94042F8E43D1966"/>
          </w:pPr>
          <w:r w:rsidRPr="004D0D01">
            <w:rPr>
              <w:rStyle w:val="PlaceholderText"/>
            </w:rPr>
            <w:t>Alegeți un element.</w:t>
          </w:r>
        </w:p>
      </w:docPartBody>
    </w:docPart>
    <w:docPart>
      <w:docPartPr>
        <w:name w:val="DB751AD329D145B98EDA316ACDCA3C08"/>
        <w:category>
          <w:name w:val="General"/>
          <w:gallery w:val="placeholder"/>
        </w:category>
        <w:types>
          <w:type w:val="bbPlcHdr"/>
        </w:types>
        <w:behaviors>
          <w:behavior w:val="content"/>
        </w:behaviors>
        <w:guid w:val="{150579AC-A665-4F80-971F-8F68B87F81F1}"/>
      </w:docPartPr>
      <w:docPartBody>
        <w:p w:rsidR="00AA00F7" w:rsidRDefault="00010B98" w:rsidP="00010B98">
          <w:pPr>
            <w:pStyle w:val="DB751AD329D145B98EDA316ACDCA3C08"/>
          </w:pPr>
          <w:r w:rsidRPr="004D0D01">
            <w:rPr>
              <w:rStyle w:val="PlaceholderText"/>
            </w:rPr>
            <w:t>Alegeți un element.</w:t>
          </w:r>
        </w:p>
      </w:docPartBody>
    </w:docPart>
    <w:docPart>
      <w:docPartPr>
        <w:name w:val="BAB18C5818FC4B5793373EDCC93AF528"/>
        <w:category>
          <w:name w:val="General"/>
          <w:gallery w:val="placeholder"/>
        </w:category>
        <w:types>
          <w:type w:val="bbPlcHdr"/>
        </w:types>
        <w:behaviors>
          <w:behavior w:val="content"/>
        </w:behaviors>
        <w:guid w:val="{A5CC03F5-E023-4700-9FBC-3CE1D8411790}"/>
      </w:docPartPr>
      <w:docPartBody>
        <w:p w:rsidR="003377C5" w:rsidRDefault="008B51A6" w:rsidP="008B51A6">
          <w:pPr>
            <w:pStyle w:val="BAB18C5818FC4B5793373EDCC93AF528"/>
          </w:pPr>
          <w:r w:rsidRPr="004D0D01">
            <w:rPr>
              <w:rStyle w:val="PlaceholderText"/>
            </w:rPr>
            <w:t>Alegeți un element.</w:t>
          </w:r>
        </w:p>
      </w:docPartBody>
    </w:docPart>
    <w:docPart>
      <w:docPartPr>
        <w:name w:val="57AF6DBB0F364EA1A67AC3C727232046"/>
        <w:category>
          <w:name w:val="General"/>
          <w:gallery w:val="placeholder"/>
        </w:category>
        <w:types>
          <w:type w:val="bbPlcHdr"/>
        </w:types>
        <w:behaviors>
          <w:behavior w:val="content"/>
        </w:behaviors>
        <w:guid w:val="{416DCF61-23C8-403E-93E9-3C534246964F}"/>
      </w:docPartPr>
      <w:docPartBody>
        <w:p w:rsidR="003377C5" w:rsidRDefault="008B51A6" w:rsidP="008B51A6">
          <w:pPr>
            <w:pStyle w:val="57AF6DBB0F364EA1A67AC3C727232046"/>
          </w:pPr>
          <w:r w:rsidRPr="004D0D01">
            <w:rPr>
              <w:rStyle w:val="PlaceholderText"/>
            </w:rPr>
            <w:t>Alegeți un element.</w:t>
          </w:r>
        </w:p>
      </w:docPartBody>
    </w:docPart>
    <w:docPart>
      <w:docPartPr>
        <w:name w:val="A98F82F47DC44B60A1CBC9D28C3A093C"/>
        <w:category>
          <w:name w:val="General"/>
          <w:gallery w:val="placeholder"/>
        </w:category>
        <w:types>
          <w:type w:val="bbPlcHdr"/>
        </w:types>
        <w:behaviors>
          <w:behavior w:val="content"/>
        </w:behaviors>
        <w:guid w:val="{E30764BE-B9BE-4DAF-A7CD-8536DE3987B0}"/>
      </w:docPartPr>
      <w:docPartBody>
        <w:p w:rsidR="003377C5" w:rsidRDefault="008B51A6" w:rsidP="008B51A6">
          <w:pPr>
            <w:pStyle w:val="A98F82F47DC44B60A1CBC9D28C3A093C"/>
          </w:pPr>
          <w:r w:rsidRPr="004D0D01">
            <w:rPr>
              <w:rStyle w:val="PlaceholderText"/>
            </w:rPr>
            <w:t>Alegeți un element.</w:t>
          </w:r>
        </w:p>
      </w:docPartBody>
    </w:docPart>
    <w:docPart>
      <w:docPartPr>
        <w:name w:val="9453C121263F426FBC934047BB0B5990"/>
        <w:category>
          <w:name w:val="General"/>
          <w:gallery w:val="placeholder"/>
        </w:category>
        <w:types>
          <w:type w:val="bbPlcHdr"/>
        </w:types>
        <w:behaviors>
          <w:behavior w:val="content"/>
        </w:behaviors>
        <w:guid w:val="{E07099E8-8B68-405D-953D-E8412AF42EA8}"/>
      </w:docPartPr>
      <w:docPartBody>
        <w:p w:rsidR="003377C5" w:rsidRDefault="008B51A6" w:rsidP="008B51A6">
          <w:pPr>
            <w:pStyle w:val="9453C121263F426FBC934047BB0B5990"/>
          </w:pPr>
          <w:r w:rsidRPr="004D0D01">
            <w:rPr>
              <w:rStyle w:val="PlaceholderText"/>
            </w:rPr>
            <w:t>Alegeți un element.</w:t>
          </w:r>
        </w:p>
      </w:docPartBody>
    </w:docPart>
    <w:docPart>
      <w:docPartPr>
        <w:name w:val="49D06CFD0C904C069A0A1683670C41D7"/>
        <w:category>
          <w:name w:val="General"/>
          <w:gallery w:val="placeholder"/>
        </w:category>
        <w:types>
          <w:type w:val="bbPlcHdr"/>
        </w:types>
        <w:behaviors>
          <w:behavior w:val="content"/>
        </w:behaviors>
        <w:guid w:val="{AE406AA0-02D7-47DC-A699-E7D7432373FB}"/>
      </w:docPartPr>
      <w:docPartBody>
        <w:p w:rsidR="003377C5" w:rsidRDefault="008B51A6" w:rsidP="008B51A6">
          <w:pPr>
            <w:pStyle w:val="49D06CFD0C904C069A0A1683670C41D7"/>
          </w:pPr>
          <w:r w:rsidRPr="004D0D01">
            <w:rPr>
              <w:rStyle w:val="PlaceholderText"/>
            </w:rPr>
            <w:t>Alegeți un element.</w:t>
          </w:r>
        </w:p>
      </w:docPartBody>
    </w:docPart>
    <w:docPart>
      <w:docPartPr>
        <w:name w:val="D12436331A1D428991428AEEBCCEBC7E"/>
        <w:category>
          <w:name w:val="General"/>
          <w:gallery w:val="placeholder"/>
        </w:category>
        <w:types>
          <w:type w:val="bbPlcHdr"/>
        </w:types>
        <w:behaviors>
          <w:behavior w:val="content"/>
        </w:behaviors>
        <w:guid w:val="{E12748F3-BEF8-4AE8-B3EC-E39DBB9DF8F8}"/>
      </w:docPartPr>
      <w:docPartBody>
        <w:p w:rsidR="003377C5" w:rsidRDefault="008B51A6" w:rsidP="008B51A6">
          <w:pPr>
            <w:pStyle w:val="D12436331A1D428991428AEEBCCEBC7E"/>
          </w:pPr>
          <w:r w:rsidRPr="004D0D01">
            <w:rPr>
              <w:rStyle w:val="PlaceholderText"/>
            </w:rPr>
            <w:t>Alegeți un element.</w:t>
          </w:r>
        </w:p>
      </w:docPartBody>
    </w:docPart>
    <w:docPart>
      <w:docPartPr>
        <w:name w:val="E4798B5B9EF24297A88A23BAB92F1AED"/>
        <w:category>
          <w:name w:val="General"/>
          <w:gallery w:val="placeholder"/>
        </w:category>
        <w:types>
          <w:type w:val="bbPlcHdr"/>
        </w:types>
        <w:behaviors>
          <w:behavior w:val="content"/>
        </w:behaviors>
        <w:guid w:val="{1F6E5CDA-CE96-41AA-9D6B-779DE8578C06}"/>
      </w:docPartPr>
      <w:docPartBody>
        <w:p w:rsidR="003377C5" w:rsidRDefault="008B51A6" w:rsidP="008B51A6">
          <w:pPr>
            <w:pStyle w:val="E4798B5B9EF24297A88A23BAB92F1AED"/>
          </w:pPr>
          <w:r w:rsidRPr="004D0D01">
            <w:rPr>
              <w:rStyle w:val="PlaceholderText"/>
            </w:rPr>
            <w:t>Alegeți un element.</w:t>
          </w:r>
        </w:p>
      </w:docPartBody>
    </w:docPart>
    <w:docPart>
      <w:docPartPr>
        <w:name w:val="B0D88A966DF042E2A3D96A0E57DC9D32"/>
        <w:category>
          <w:name w:val="General"/>
          <w:gallery w:val="placeholder"/>
        </w:category>
        <w:types>
          <w:type w:val="bbPlcHdr"/>
        </w:types>
        <w:behaviors>
          <w:behavior w:val="content"/>
        </w:behaviors>
        <w:guid w:val="{AEC959EC-E19F-4F60-BFB3-4A026A1F8B3A}"/>
      </w:docPartPr>
      <w:docPartBody>
        <w:p w:rsidR="003377C5" w:rsidRDefault="008B51A6" w:rsidP="008B51A6">
          <w:pPr>
            <w:pStyle w:val="B0D88A966DF042E2A3D96A0E57DC9D32"/>
          </w:pPr>
          <w:r w:rsidRPr="004D0D01">
            <w:rPr>
              <w:rStyle w:val="PlaceholderText"/>
            </w:rPr>
            <w:t>Alegeți un element.</w:t>
          </w:r>
        </w:p>
      </w:docPartBody>
    </w:docPart>
    <w:docPart>
      <w:docPartPr>
        <w:name w:val="9A03C416503E4B1BBCCAA1D33EFD6DE1"/>
        <w:category>
          <w:name w:val="General"/>
          <w:gallery w:val="placeholder"/>
        </w:category>
        <w:types>
          <w:type w:val="bbPlcHdr"/>
        </w:types>
        <w:behaviors>
          <w:behavior w:val="content"/>
        </w:behaviors>
        <w:guid w:val="{7AA7751D-8B45-4191-A05C-524AF1A67BDB}"/>
      </w:docPartPr>
      <w:docPartBody>
        <w:p w:rsidR="003377C5" w:rsidRDefault="008B51A6" w:rsidP="008B51A6">
          <w:pPr>
            <w:pStyle w:val="9A03C416503E4B1BBCCAA1D33EFD6DE1"/>
          </w:pPr>
          <w:r w:rsidRPr="004D0D01">
            <w:rPr>
              <w:rStyle w:val="PlaceholderText"/>
            </w:rPr>
            <w:t>Alegeți un element.</w:t>
          </w:r>
        </w:p>
      </w:docPartBody>
    </w:docPart>
    <w:docPart>
      <w:docPartPr>
        <w:name w:val="A335E2C318F14666837C622BF8D52786"/>
        <w:category>
          <w:name w:val="General"/>
          <w:gallery w:val="placeholder"/>
        </w:category>
        <w:types>
          <w:type w:val="bbPlcHdr"/>
        </w:types>
        <w:behaviors>
          <w:behavior w:val="content"/>
        </w:behaviors>
        <w:guid w:val="{CBB37C76-5A89-44CB-9F99-9879B50B1632}"/>
      </w:docPartPr>
      <w:docPartBody>
        <w:p w:rsidR="003377C5" w:rsidRDefault="008B51A6" w:rsidP="008B51A6">
          <w:pPr>
            <w:pStyle w:val="A335E2C318F14666837C622BF8D52786"/>
          </w:pPr>
          <w:r w:rsidRPr="004D0D01">
            <w:rPr>
              <w:rStyle w:val="PlaceholderText"/>
            </w:rPr>
            <w:t>Alegeți un element.</w:t>
          </w:r>
        </w:p>
      </w:docPartBody>
    </w:docPart>
    <w:docPart>
      <w:docPartPr>
        <w:name w:val="A7E42650E9814395A5F208B5E019C2DE"/>
        <w:category>
          <w:name w:val="General"/>
          <w:gallery w:val="placeholder"/>
        </w:category>
        <w:types>
          <w:type w:val="bbPlcHdr"/>
        </w:types>
        <w:behaviors>
          <w:behavior w:val="content"/>
        </w:behaviors>
        <w:guid w:val="{B34E1BF4-AEF9-48B7-943E-40E63DAB40F9}"/>
      </w:docPartPr>
      <w:docPartBody>
        <w:p w:rsidR="003377C5" w:rsidRDefault="008B51A6" w:rsidP="008B51A6">
          <w:pPr>
            <w:pStyle w:val="A7E42650E9814395A5F208B5E019C2DE"/>
          </w:pPr>
          <w:r w:rsidRPr="004D0D01">
            <w:rPr>
              <w:rStyle w:val="PlaceholderText"/>
            </w:rPr>
            <w:t>Alegeți un element.</w:t>
          </w:r>
        </w:p>
      </w:docPartBody>
    </w:docPart>
    <w:docPart>
      <w:docPartPr>
        <w:name w:val="193161BDC930463E9C986C0D41F2A967"/>
        <w:category>
          <w:name w:val="General"/>
          <w:gallery w:val="placeholder"/>
        </w:category>
        <w:types>
          <w:type w:val="bbPlcHdr"/>
        </w:types>
        <w:behaviors>
          <w:behavior w:val="content"/>
        </w:behaviors>
        <w:guid w:val="{A66CF423-CCA8-4C23-93A9-899CDFBCB534}"/>
      </w:docPartPr>
      <w:docPartBody>
        <w:p w:rsidR="003377C5" w:rsidRDefault="008B51A6" w:rsidP="008B51A6">
          <w:pPr>
            <w:pStyle w:val="193161BDC930463E9C986C0D41F2A967"/>
          </w:pPr>
          <w:r w:rsidRPr="004D0D01">
            <w:rPr>
              <w:rStyle w:val="PlaceholderText"/>
            </w:rPr>
            <w:t>Alegeți un element.</w:t>
          </w:r>
        </w:p>
      </w:docPartBody>
    </w:docPart>
    <w:docPart>
      <w:docPartPr>
        <w:name w:val="921D494050624CDC93D83CC567000570"/>
        <w:category>
          <w:name w:val="General"/>
          <w:gallery w:val="placeholder"/>
        </w:category>
        <w:types>
          <w:type w:val="bbPlcHdr"/>
        </w:types>
        <w:behaviors>
          <w:behavior w:val="content"/>
        </w:behaviors>
        <w:guid w:val="{F6BCC11F-C86A-487C-8C97-F1D9DCB2372A}"/>
      </w:docPartPr>
      <w:docPartBody>
        <w:p w:rsidR="003377C5" w:rsidRDefault="008B51A6" w:rsidP="008B51A6">
          <w:pPr>
            <w:pStyle w:val="921D494050624CDC93D83CC567000570"/>
          </w:pPr>
          <w:r w:rsidRPr="004D0D01">
            <w:rPr>
              <w:rStyle w:val="PlaceholderText"/>
            </w:rPr>
            <w:t>Alegeți un element.</w:t>
          </w:r>
        </w:p>
      </w:docPartBody>
    </w:docPart>
    <w:docPart>
      <w:docPartPr>
        <w:name w:val="CAD6B3EA894D47CF8B548D66B79EB454"/>
        <w:category>
          <w:name w:val="General"/>
          <w:gallery w:val="placeholder"/>
        </w:category>
        <w:types>
          <w:type w:val="bbPlcHdr"/>
        </w:types>
        <w:behaviors>
          <w:behavior w:val="content"/>
        </w:behaviors>
        <w:guid w:val="{8DA4006A-BF61-47B4-A2B0-F4F8758445C6}"/>
      </w:docPartPr>
      <w:docPartBody>
        <w:p w:rsidR="003377C5" w:rsidRDefault="008B51A6" w:rsidP="008B51A6">
          <w:pPr>
            <w:pStyle w:val="CAD6B3EA894D47CF8B548D66B79EB454"/>
          </w:pPr>
          <w:r w:rsidRPr="004D0D01">
            <w:rPr>
              <w:rStyle w:val="PlaceholderText"/>
            </w:rPr>
            <w:t>Alegeți un element.</w:t>
          </w:r>
        </w:p>
      </w:docPartBody>
    </w:docPart>
    <w:docPart>
      <w:docPartPr>
        <w:name w:val="D705EAA33B084DB4812C5628DE0D6AE1"/>
        <w:category>
          <w:name w:val="General"/>
          <w:gallery w:val="placeholder"/>
        </w:category>
        <w:types>
          <w:type w:val="bbPlcHdr"/>
        </w:types>
        <w:behaviors>
          <w:behavior w:val="content"/>
        </w:behaviors>
        <w:guid w:val="{A7D8CDAC-7E66-45FA-A9B1-4AF9EB0C0EAA}"/>
      </w:docPartPr>
      <w:docPartBody>
        <w:p w:rsidR="003377C5" w:rsidRDefault="008B51A6" w:rsidP="008B51A6">
          <w:pPr>
            <w:pStyle w:val="D705EAA33B084DB4812C5628DE0D6AE1"/>
          </w:pPr>
          <w:r w:rsidRPr="004D0D01">
            <w:rPr>
              <w:rStyle w:val="PlaceholderText"/>
            </w:rPr>
            <w:t>Alegeți un element.</w:t>
          </w:r>
        </w:p>
      </w:docPartBody>
    </w:docPart>
    <w:docPart>
      <w:docPartPr>
        <w:name w:val="58B37C62CDD243A0ACEF18422B159983"/>
        <w:category>
          <w:name w:val="General"/>
          <w:gallery w:val="placeholder"/>
        </w:category>
        <w:types>
          <w:type w:val="bbPlcHdr"/>
        </w:types>
        <w:behaviors>
          <w:behavior w:val="content"/>
        </w:behaviors>
        <w:guid w:val="{A1A874BC-AEB9-4041-8A5B-57C78F2DF0AF}"/>
      </w:docPartPr>
      <w:docPartBody>
        <w:p w:rsidR="003377C5" w:rsidRDefault="008B51A6" w:rsidP="008B51A6">
          <w:pPr>
            <w:pStyle w:val="58B37C62CDD243A0ACEF18422B159983"/>
          </w:pPr>
          <w:r w:rsidRPr="004D0D01">
            <w:rPr>
              <w:rStyle w:val="PlaceholderText"/>
            </w:rPr>
            <w:t>Alegeți un element.</w:t>
          </w:r>
        </w:p>
      </w:docPartBody>
    </w:docPart>
    <w:docPart>
      <w:docPartPr>
        <w:name w:val="5F1A41A8824041E7A54384671D24D55B"/>
        <w:category>
          <w:name w:val="General"/>
          <w:gallery w:val="placeholder"/>
        </w:category>
        <w:types>
          <w:type w:val="bbPlcHdr"/>
        </w:types>
        <w:behaviors>
          <w:behavior w:val="content"/>
        </w:behaviors>
        <w:guid w:val="{607D9B27-F57C-48CC-AF63-BA533D4FC152}"/>
      </w:docPartPr>
      <w:docPartBody>
        <w:p w:rsidR="003377C5" w:rsidRDefault="008B51A6" w:rsidP="008B51A6">
          <w:pPr>
            <w:pStyle w:val="5F1A41A8824041E7A54384671D24D55B"/>
          </w:pPr>
          <w:r w:rsidRPr="004D0D01">
            <w:rPr>
              <w:rStyle w:val="PlaceholderText"/>
            </w:rPr>
            <w:t>Alegeți un element.</w:t>
          </w:r>
        </w:p>
      </w:docPartBody>
    </w:docPart>
    <w:docPart>
      <w:docPartPr>
        <w:name w:val="7C04AD5F11DE446189903D36CBFAA243"/>
        <w:category>
          <w:name w:val="General"/>
          <w:gallery w:val="placeholder"/>
        </w:category>
        <w:types>
          <w:type w:val="bbPlcHdr"/>
        </w:types>
        <w:behaviors>
          <w:behavior w:val="content"/>
        </w:behaviors>
        <w:guid w:val="{AB18A549-CF1E-492A-9F49-7C8ED6034FAC}"/>
      </w:docPartPr>
      <w:docPartBody>
        <w:p w:rsidR="003377C5" w:rsidRDefault="008B51A6" w:rsidP="008B51A6">
          <w:pPr>
            <w:pStyle w:val="7C04AD5F11DE446189903D36CBFAA243"/>
          </w:pPr>
          <w:r w:rsidRPr="004D0D01">
            <w:rPr>
              <w:rStyle w:val="PlaceholderText"/>
            </w:rPr>
            <w:t>Alegeți un element.</w:t>
          </w:r>
        </w:p>
      </w:docPartBody>
    </w:docPart>
    <w:docPart>
      <w:docPartPr>
        <w:name w:val="0322DEE0E11A4534A432A17B2A1B6BEC"/>
        <w:category>
          <w:name w:val="General"/>
          <w:gallery w:val="placeholder"/>
        </w:category>
        <w:types>
          <w:type w:val="bbPlcHdr"/>
        </w:types>
        <w:behaviors>
          <w:behavior w:val="content"/>
        </w:behaviors>
        <w:guid w:val="{936A9E4F-B37B-40A7-B44C-13F080EA92D3}"/>
      </w:docPartPr>
      <w:docPartBody>
        <w:p w:rsidR="003377C5" w:rsidRDefault="008B51A6" w:rsidP="008B51A6">
          <w:pPr>
            <w:pStyle w:val="0322DEE0E11A4534A432A17B2A1B6BEC"/>
          </w:pPr>
          <w:r w:rsidRPr="004D0D01">
            <w:rPr>
              <w:rStyle w:val="PlaceholderText"/>
            </w:rPr>
            <w:t>Alegeți un element.</w:t>
          </w:r>
        </w:p>
      </w:docPartBody>
    </w:docPart>
    <w:docPart>
      <w:docPartPr>
        <w:name w:val="FDFCCFB09D674949AE2774E0DCA2E5DE"/>
        <w:category>
          <w:name w:val="General"/>
          <w:gallery w:val="placeholder"/>
        </w:category>
        <w:types>
          <w:type w:val="bbPlcHdr"/>
        </w:types>
        <w:behaviors>
          <w:behavior w:val="content"/>
        </w:behaviors>
        <w:guid w:val="{DB61198F-B2DB-41BC-A8BA-2EB963259309}"/>
      </w:docPartPr>
      <w:docPartBody>
        <w:p w:rsidR="003377C5" w:rsidRDefault="008B51A6" w:rsidP="008B51A6">
          <w:pPr>
            <w:pStyle w:val="FDFCCFB09D674949AE2774E0DCA2E5DE"/>
          </w:pPr>
          <w:r w:rsidRPr="004D0D01">
            <w:rPr>
              <w:rStyle w:val="PlaceholderText"/>
            </w:rPr>
            <w:t>Alegeți un element.</w:t>
          </w:r>
        </w:p>
      </w:docPartBody>
    </w:docPart>
    <w:docPart>
      <w:docPartPr>
        <w:name w:val="AD3791C2BBCC4815AC3241B9D26C3C46"/>
        <w:category>
          <w:name w:val="General"/>
          <w:gallery w:val="placeholder"/>
        </w:category>
        <w:types>
          <w:type w:val="bbPlcHdr"/>
        </w:types>
        <w:behaviors>
          <w:behavior w:val="content"/>
        </w:behaviors>
        <w:guid w:val="{5A5C0AE6-E870-4B5D-B4FA-C962D8FA05E8}"/>
      </w:docPartPr>
      <w:docPartBody>
        <w:p w:rsidR="003377C5" w:rsidRDefault="008B51A6" w:rsidP="008B51A6">
          <w:pPr>
            <w:pStyle w:val="AD3791C2BBCC4815AC3241B9D26C3C46"/>
          </w:pPr>
          <w:r w:rsidRPr="004D0D01">
            <w:rPr>
              <w:rStyle w:val="PlaceholderText"/>
            </w:rPr>
            <w:t>Alegeți un element.</w:t>
          </w:r>
        </w:p>
      </w:docPartBody>
    </w:docPart>
    <w:docPart>
      <w:docPartPr>
        <w:name w:val="312A201756FA4B52BC406A168B5EA32A"/>
        <w:category>
          <w:name w:val="General"/>
          <w:gallery w:val="placeholder"/>
        </w:category>
        <w:types>
          <w:type w:val="bbPlcHdr"/>
        </w:types>
        <w:behaviors>
          <w:behavior w:val="content"/>
        </w:behaviors>
        <w:guid w:val="{19234625-F4AD-47B1-BEB7-7219A0BFB6A7}"/>
      </w:docPartPr>
      <w:docPartBody>
        <w:p w:rsidR="003377C5" w:rsidRDefault="008B51A6" w:rsidP="008B51A6">
          <w:pPr>
            <w:pStyle w:val="312A201756FA4B52BC406A168B5EA32A"/>
          </w:pPr>
          <w:r w:rsidRPr="004D0D01">
            <w:rPr>
              <w:rStyle w:val="PlaceholderText"/>
            </w:rPr>
            <w:t>Alegeți un element.</w:t>
          </w:r>
        </w:p>
      </w:docPartBody>
    </w:docPart>
    <w:docPart>
      <w:docPartPr>
        <w:name w:val="A0EACF93A6744D96A53A3487B501B65C"/>
        <w:category>
          <w:name w:val="General"/>
          <w:gallery w:val="placeholder"/>
        </w:category>
        <w:types>
          <w:type w:val="bbPlcHdr"/>
        </w:types>
        <w:behaviors>
          <w:behavior w:val="content"/>
        </w:behaviors>
        <w:guid w:val="{2D87CD2F-64A7-411A-96B8-86C01B2DDD46}"/>
      </w:docPartPr>
      <w:docPartBody>
        <w:p w:rsidR="003377C5" w:rsidRDefault="008B51A6" w:rsidP="008B51A6">
          <w:pPr>
            <w:pStyle w:val="A0EACF93A6744D96A53A3487B501B65C"/>
          </w:pPr>
          <w:r w:rsidRPr="004D0D01">
            <w:rPr>
              <w:rStyle w:val="PlaceholderText"/>
            </w:rPr>
            <w:t>Alegeți un element.</w:t>
          </w:r>
        </w:p>
      </w:docPartBody>
    </w:docPart>
    <w:docPart>
      <w:docPartPr>
        <w:name w:val="4E4EC1BB6ABE47CF9D4BB6E46EA56E1B"/>
        <w:category>
          <w:name w:val="General"/>
          <w:gallery w:val="placeholder"/>
        </w:category>
        <w:types>
          <w:type w:val="bbPlcHdr"/>
        </w:types>
        <w:behaviors>
          <w:behavior w:val="content"/>
        </w:behaviors>
        <w:guid w:val="{366354D1-B526-4032-8777-8836DAC430C2}"/>
      </w:docPartPr>
      <w:docPartBody>
        <w:p w:rsidR="003377C5" w:rsidRDefault="008B51A6" w:rsidP="008B51A6">
          <w:pPr>
            <w:pStyle w:val="4E4EC1BB6ABE47CF9D4BB6E46EA56E1B"/>
          </w:pPr>
          <w:r w:rsidRPr="004D0D01">
            <w:rPr>
              <w:rStyle w:val="PlaceholderText"/>
            </w:rPr>
            <w:t>Alegeți un element.</w:t>
          </w:r>
        </w:p>
      </w:docPartBody>
    </w:docPart>
    <w:docPart>
      <w:docPartPr>
        <w:name w:val="B2AB3F07DA0B47598BF3E8DDFCE686DC"/>
        <w:category>
          <w:name w:val="General"/>
          <w:gallery w:val="placeholder"/>
        </w:category>
        <w:types>
          <w:type w:val="bbPlcHdr"/>
        </w:types>
        <w:behaviors>
          <w:behavior w:val="content"/>
        </w:behaviors>
        <w:guid w:val="{77614048-1EC7-4B17-A302-61DF2F073A36}"/>
      </w:docPartPr>
      <w:docPartBody>
        <w:p w:rsidR="003377C5" w:rsidRDefault="008B51A6" w:rsidP="008B51A6">
          <w:pPr>
            <w:pStyle w:val="B2AB3F07DA0B47598BF3E8DDFCE686DC"/>
          </w:pPr>
          <w:r w:rsidRPr="004D0D01">
            <w:rPr>
              <w:rStyle w:val="PlaceholderText"/>
            </w:rPr>
            <w:t>Alegeți un element.</w:t>
          </w:r>
        </w:p>
      </w:docPartBody>
    </w:docPart>
    <w:docPart>
      <w:docPartPr>
        <w:name w:val="65C44B6FD1B24B7293EA123A8A0BD817"/>
        <w:category>
          <w:name w:val="General"/>
          <w:gallery w:val="placeholder"/>
        </w:category>
        <w:types>
          <w:type w:val="bbPlcHdr"/>
        </w:types>
        <w:behaviors>
          <w:behavior w:val="content"/>
        </w:behaviors>
        <w:guid w:val="{138582EC-16E9-45ED-9425-2C0BAA3CCA36}"/>
      </w:docPartPr>
      <w:docPartBody>
        <w:p w:rsidR="003377C5" w:rsidRDefault="008B51A6" w:rsidP="008B51A6">
          <w:pPr>
            <w:pStyle w:val="65C44B6FD1B24B7293EA123A8A0BD817"/>
          </w:pPr>
          <w:r w:rsidRPr="004D0D01">
            <w:rPr>
              <w:rStyle w:val="PlaceholderText"/>
            </w:rPr>
            <w:t>Alegeți un element.</w:t>
          </w:r>
        </w:p>
      </w:docPartBody>
    </w:docPart>
    <w:docPart>
      <w:docPartPr>
        <w:name w:val="08FEF45BB1C84EA28B078D79E304C94B"/>
        <w:category>
          <w:name w:val="General"/>
          <w:gallery w:val="placeholder"/>
        </w:category>
        <w:types>
          <w:type w:val="bbPlcHdr"/>
        </w:types>
        <w:behaviors>
          <w:behavior w:val="content"/>
        </w:behaviors>
        <w:guid w:val="{CAEAC2A9-4341-4997-917B-AF4D55860D53}"/>
      </w:docPartPr>
      <w:docPartBody>
        <w:p w:rsidR="003377C5" w:rsidRDefault="008B51A6" w:rsidP="008B51A6">
          <w:pPr>
            <w:pStyle w:val="08FEF45BB1C84EA28B078D79E304C94B"/>
          </w:pPr>
          <w:r w:rsidRPr="004D0D01">
            <w:rPr>
              <w:rStyle w:val="PlaceholderText"/>
            </w:rPr>
            <w:t>Alegeți un element.</w:t>
          </w:r>
        </w:p>
      </w:docPartBody>
    </w:docPart>
    <w:docPart>
      <w:docPartPr>
        <w:name w:val="906FC0C5A0A64AE79A1195FEFC3F2E6C"/>
        <w:category>
          <w:name w:val="General"/>
          <w:gallery w:val="placeholder"/>
        </w:category>
        <w:types>
          <w:type w:val="bbPlcHdr"/>
        </w:types>
        <w:behaviors>
          <w:behavior w:val="content"/>
        </w:behaviors>
        <w:guid w:val="{4BAE3D50-82D4-443F-B631-DDFFB8F4394E}"/>
      </w:docPartPr>
      <w:docPartBody>
        <w:p w:rsidR="003377C5" w:rsidRDefault="008B51A6" w:rsidP="008B51A6">
          <w:pPr>
            <w:pStyle w:val="906FC0C5A0A64AE79A1195FEFC3F2E6C"/>
          </w:pPr>
          <w:r w:rsidRPr="004D0D01">
            <w:rPr>
              <w:rStyle w:val="PlaceholderText"/>
            </w:rPr>
            <w:t>Alegeți un element.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 w:name="Dotum">
    <w:altName w:val="돋움"/>
    <w:panose1 w:val="020B0600000101010101"/>
    <w:charset w:val="81"/>
    <w:family w:val="swiss"/>
    <w:pitch w:val="variable"/>
    <w:sig w:usb0="B00002AF" w:usb1="69D77CFB" w:usb2="00000030" w:usb3="00000000" w:csb0="0008009F" w:csb1="00000000"/>
  </w:font>
  <w:font w:name="Batang">
    <w:altName w:val="바탕"/>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203" w:usb1="288F0000" w:usb2="00000016" w:usb3="00000000" w:csb0="00040001" w:csb1="00000000"/>
  </w:font>
  <w:font w:name="TTE23DB998t00">
    <w:altName w:val="Arial Unicode MS"/>
    <w:panose1 w:val="00000000000000000000"/>
    <w:charset w:val="80"/>
    <w:family w:val="auto"/>
    <w:notTrueType/>
    <w:pitch w:val="default"/>
    <w:sig w:usb0="00000001" w:usb1="08070000" w:usb2="00000010" w:usb3="00000000" w:csb0="00020000" w:csb1="00000000"/>
  </w:font>
  <w:font w:name="Verdana">
    <w:panose1 w:val="020B0604030504040204"/>
    <w:charset w:val="00"/>
    <w:family w:val="swiss"/>
    <w:pitch w:val="variable"/>
    <w:sig w:usb0="A00006FF" w:usb1="4000205B" w:usb2="0000001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010A"/>
    <w:rsid w:val="000075E8"/>
    <w:rsid w:val="00010B98"/>
    <w:rsid w:val="000B50EE"/>
    <w:rsid w:val="000D3E0B"/>
    <w:rsid w:val="00101534"/>
    <w:rsid w:val="00111ECC"/>
    <w:rsid w:val="001174EE"/>
    <w:rsid w:val="00122A40"/>
    <w:rsid w:val="00171969"/>
    <w:rsid w:val="00196AC7"/>
    <w:rsid w:val="001C09E8"/>
    <w:rsid w:val="001C3E32"/>
    <w:rsid w:val="001E6FD5"/>
    <w:rsid w:val="00277F27"/>
    <w:rsid w:val="00285295"/>
    <w:rsid w:val="002A1EC2"/>
    <w:rsid w:val="002C1D67"/>
    <w:rsid w:val="002C235C"/>
    <w:rsid w:val="002F0881"/>
    <w:rsid w:val="00315DBB"/>
    <w:rsid w:val="003377C5"/>
    <w:rsid w:val="00385F01"/>
    <w:rsid w:val="00394A6C"/>
    <w:rsid w:val="003F138B"/>
    <w:rsid w:val="0040794C"/>
    <w:rsid w:val="004174EF"/>
    <w:rsid w:val="004363E2"/>
    <w:rsid w:val="00451E24"/>
    <w:rsid w:val="004743A2"/>
    <w:rsid w:val="00495B39"/>
    <w:rsid w:val="004A304D"/>
    <w:rsid w:val="004F260C"/>
    <w:rsid w:val="00515F36"/>
    <w:rsid w:val="0052010A"/>
    <w:rsid w:val="005269F9"/>
    <w:rsid w:val="00581F90"/>
    <w:rsid w:val="00752078"/>
    <w:rsid w:val="007A2A12"/>
    <w:rsid w:val="007B318E"/>
    <w:rsid w:val="007B62D6"/>
    <w:rsid w:val="007C7AB6"/>
    <w:rsid w:val="007D7781"/>
    <w:rsid w:val="00812539"/>
    <w:rsid w:val="00861F1B"/>
    <w:rsid w:val="00886F90"/>
    <w:rsid w:val="008A2065"/>
    <w:rsid w:val="008B51A6"/>
    <w:rsid w:val="008B5329"/>
    <w:rsid w:val="008E0C7E"/>
    <w:rsid w:val="008F4DFB"/>
    <w:rsid w:val="00931203"/>
    <w:rsid w:val="009B4886"/>
    <w:rsid w:val="00A05B96"/>
    <w:rsid w:val="00AA00F7"/>
    <w:rsid w:val="00B06D9E"/>
    <w:rsid w:val="00B36DAB"/>
    <w:rsid w:val="00B44AC7"/>
    <w:rsid w:val="00B62B35"/>
    <w:rsid w:val="00B673E2"/>
    <w:rsid w:val="00B754AF"/>
    <w:rsid w:val="00BB191B"/>
    <w:rsid w:val="00BC6D74"/>
    <w:rsid w:val="00C037F7"/>
    <w:rsid w:val="00C65A11"/>
    <w:rsid w:val="00CA65F4"/>
    <w:rsid w:val="00CC4BB0"/>
    <w:rsid w:val="00D15AAB"/>
    <w:rsid w:val="00D163F8"/>
    <w:rsid w:val="00D21B9B"/>
    <w:rsid w:val="00DD201E"/>
    <w:rsid w:val="00E554BE"/>
    <w:rsid w:val="00E675BD"/>
    <w:rsid w:val="00E84B3A"/>
    <w:rsid w:val="00ED1313"/>
    <w:rsid w:val="00ED466C"/>
    <w:rsid w:val="00ED4CE4"/>
    <w:rsid w:val="00F14787"/>
    <w:rsid w:val="00F629A3"/>
    <w:rsid w:val="00F63EEC"/>
    <w:rsid w:val="00F7249E"/>
    <w:rsid w:val="00F82F6B"/>
    <w:rsid w:val="00F87906"/>
    <w:rsid w:val="00FE532D"/>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ro-RO" w:eastAsia="ro-RO"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B51A6"/>
    <w:rPr>
      <w:color w:val="808080"/>
    </w:rPr>
  </w:style>
  <w:style w:type="paragraph" w:customStyle="1" w:styleId="2C8E69B8F78F41A8B94042F8E43D1966">
    <w:name w:val="2C8E69B8F78F41A8B94042F8E43D1966"/>
    <w:rsid w:val="00010B98"/>
  </w:style>
  <w:style w:type="paragraph" w:customStyle="1" w:styleId="0143A8C1DA6F4BEF8E5B393A5BBE1B36">
    <w:name w:val="0143A8C1DA6F4BEF8E5B393A5BBE1B36"/>
    <w:rsid w:val="00ED466C"/>
  </w:style>
  <w:style w:type="paragraph" w:customStyle="1" w:styleId="A393E2178EE54AE5948C49BAAFDCF609">
    <w:name w:val="A393E2178EE54AE5948C49BAAFDCF609"/>
    <w:rsid w:val="00ED466C"/>
  </w:style>
  <w:style w:type="paragraph" w:customStyle="1" w:styleId="DB751AD329D145B98EDA316ACDCA3C08">
    <w:name w:val="DB751AD329D145B98EDA316ACDCA3C08"/>
    <w:rsid w:val="00010B98"/>
  </w:style>
  <w:style w:type="paragraph" w:customStyle="1" w:styleId="62A196A8435F4F0F879B0AF1364079E3">
    <w:name w:val="62A196A8435F4F0F879B0AF1364079E3"/>
    <w:rsid w:val="00ED466C"/>
  </w:style>
  <w:style w:type="paragraph" w:customStyle="1" w:styleId="4413DB8443BD403688631B6C82FC61D8">
    <w:name w:val="4413DB8443BD403688631B6C82FC61D8"/>
    <w:rsid w:val="00ED466C"/>
  </w:style>
  <w:style w:type="paragraph" w:customStyle="1" w:styleId="599890A0763C4314B12BB4C5CE330B4B">
    <w:name w:val="599890A0763C4314B12BB4C5CE330B4B"/>
    <w:rsid w:val="00ED466C"/>
  </w:style>
  <w:style w:type="paragraph" w:customStyle="1" w:styleId="35ECABF38A8942979B6D84587535BF67">
    <w:name w:val="35ECABF38A8942979B6D84587535BF67"/>
    <w:rsid w:val="00ED466C"/>
  </w:style>
  <w:style w:type="paragraph" w:customStyle="1" w:styleId="BAB18C5818FC4B5793373EDCC93AF528">
    <w:name w:val="BAB18C5818FC4B5793373EDCC93AF528"/>
    <w:rsid w:val="008B51A6"/>
    <w:pPr>
      <w:spacing w:line="278" w:lineRule="auto"/>
    </w:pPr>
    <w:rPr>
      <w:sz w:val="24"/>
      <w:szCs w:val="24"/>
    </w:rPr>
  </w:style>
  <w:style w:type="paragraph" w:customStyle="1" w:styleId="57AF6DBB0F364EA1A67AC3C727232046">
    <w:name w:val="57AF6DBB0F364EA1A67AC3C727232046"/>
    <w:rsid w:val="008B51A6"/>
    <w:pPr>
      <w:spacing w:line="278" w:lineRule="auto"/>
    </w:pPr>
    <w:rPr>
      <w:sz w:val="24"/>
      <w:szCs w:val="24"/>
    </w:rPr>
  </w:style>
  <w:style w:type="paragraph" w:customStyle="1" w:styleId="A98F82F47DC44B60A1CBC9D28C3A093C">
    <w:name w:val="A98F82F47DC44B60A1CBC9D28C3A093C"/>
    <w:rsid w:val="008B51A6"/>
    <w:pPr>
      <w:spacing w:line="278" w:lineRule="auto"/>
    </w:pPr>
    <w:rPr>
      <w:sz w:val="24"/>
      <w:szCs w:val="24"/>
    </w:rPr>
  </w:style>
  <w:style w:type="paragraph" w:customStyle="1" w:styleId="9453C121263F426FBC934047BB0B5990">
    <w:name w:val="9453C121263F426FBC934047BB0B5990"/>
    <w:rsid w:val="008B51A6"/>
    <w:pPr>
      <w:spacing w:line="278" w:lineRule="auto"/>
    </w:pPr>
    <w:rPr>
      <w:sz w:val="24"/>
      <w:szCs w:val="24"/>
    </w:rPr>
  </w:style>
  <w:style w:type="paragraph" w:customStyle="1" w:styleId="49D06CFD0C904C069A0A1683670C41D7">
    <w:name w:val="49D06CFD0C904C069A0A1683670C41D7"/>
    <w:rsid w:val="008B51A6"/>
    <w:pPr>
      <w:spacing w:line="278" w:lineRule="auto"/>
    </w:pPr>
    <w:rPr>
      <w:sz w:val="24"/>
      <w:szCs w:val="24"/>
    </w:rPr>
  </w:style>
  <w:style w:type="paragraph" w:customStyle="1" w:styleId="D12436331A1D428991428AEEBCCEBC7E">
    <w:name w:val="D12436331A1D428991428AEEBCCEBC7E"/>
    <w:rsid w:val="008B51A6"/>
    <w:pPr>
      <w:spacing w:line="278" w:lineRule="auto"/>
    </w:pPr>
    <w:rPr>
      <w:sz w:val="24"/>
      <w:szCs w:val="24"/>
    </w:rPr>
  </w:style>
  <w:style w:type="paragraph" w:customStyle="1" w:styleId="E4798B5B9EF24297A88A23BAB92F1AED">
    <w:name w:val="E4798B5B9EF24297A88A23BAB92F1AED"/>
    <w:rsid w:val="008B51A6"/>
    <w:pPr>
      <w:spacing w:line="278" w:lineRule="auto"/>
    </w:pPr>
    <w:rPr>
      <w:sz w:val="24"/>
      <w:szCs w:val="24"/>
    </w:rPr>
  </w:style>
  <w:style w:type="paragraph" w:customStyle="1" w:styleId="B0D88A966DF042E2A3D96A0E57DC9D32">
    <w:name w:val="B0D88A966DF042E2A3D96A0E57DC9D32"/>
    <w:rsid w:val="008B51A6"/>
    <w:pPr>
      <w:spacing w:line="278" w:lineRule="auto"/>
    </w:pPr>
    <w:rPr>
      <w:sz w:val="24"/>
      <w:szCs w:val="24"/>
    </w:rPr>
  </w:style>
  <w:style w:type="paragraph" w:customStyle="1" w:styleId="9A03C416503E4B1BBCCAA1D33EFD6DE1">
    <w:name w:val="9A03C416503E4B1BBCCAA1D33EFD6DE1"/>
    <w:rsid w:val="008B51A6"/>
    <w:pPr>
      <w:spacing w:line="278" w:lineRule="auto"/>
    </w:pPr>
    <w:rPr>
      <w:sz w:val="24"/>
      <w:szCs w:val="24"/>
    </w:rPr>
  </w:style>
  <w:style w:type="paragraph" w:customStyle="1" w:styleId="A335E2C318F14666837C622BF8D52786">
    <w:name w:val="A335E2C318F14666837C622BF8D52786"/>
    <w:rsid w:val="008B51A6"/>
    <w:pPr>
      <w:spacing w:line="278" w:lineRule="auto"/>
    </w:pPr>
    <w:rPr>
      <w:sz w:val="24"/>
      <w:szCs w:val="24"/>
    </w:rPr>
  </w:style>
  <w:style w:type="paragraph" w:customStyle="1" w:styleId="A7E42650E9814395A5F208B5E019C2DE">
    <w:name w:val="A7E42650E9814395A5F208B5E019C2DE"/>
    <w:rsid w:val="008B51A6"/>
    <w:pPr>
      <w:spacing w:line="278" w:lineRule="auto"/>
    </w:pPr>
    <w:rPr>
      <w:sz w:val="24"/>
      <w:szCs w:val="24"/>
    </w:rPr>
  </w:style>
  <w:style w:type="paragraph" w:customStyle="1" w:styleId="193161BDC930463E9C986C0D41F2A967">
    <w:name w:val="193161BDC930463E9C986C0D41F2A967"/>
    <w:rsid w:val="008B51A6"/>
    <w:pPr>
      <w:spacing w:line="278" w:lineRule="auto"/>
    </w:pPr>
    <w:rPr>
      <w:sz w:val="24"/>
      <w:szCs w:val="24"/>
    </w:rPr>
  </w:style>
  <w:style w:type="paragraph" w:customStyle="1" w:styleId="921D494050624CDC93D83CC567000570">
    <w:name w:val="921D494050624CDC93D83CC567000570"/>
    <w:rsid w:val="008B51A6"/>
    <w:pPr>
      <w:spacing w:line="278" w:lineRule="auto"/>
    </w:pPr>
    <w:rPr>
      <w:sz w:val="24"/>
      <w:szCs w:val="24"/>
    </w:rPr>
  </w:style>
  <w:style w:type="paragraph" w:customStyle="1" w:styleId="CAD6B3EA894D47CF8B548D66B79EB454">
    <w:name w:val="CAD6B3EA894D47CF8B548D66B79EB454"/>
    <w:rsid w:val="008B51A6"/>
    <w:pPr>
      <w:spacing w:line="278" w:lineRule="auto"/>
    </w:pPr>
    <w:rPr>
      <w:sz w:val="24"/>
      <w:szCs w:val="24"/>
    </w:rPr>
  </w:style>
  <w:style w:type="paragraph" w:customStyle="1" w:styleId="D705EAA33B084DB4812C5628DE0D6AE1">
    <w:name w:val="D705EAA33B084DB4812C5628DE0D6AE1"/>
    <w:rsid w:val="008B51A6"/>
    <w:pPr>
      <w:spacing w:line="278" w:lineRule="auto"/>
    </w:pPr>
    <w:rPr>
      <w:sz w:val="24"/>
      <w:szCs w:val="24"/>
    </w:rPr>
  </w:style>
  <w:style w:type="paragraph" w:customStyle="1" w:styleId="58B37C62CDD243A0ACEF18422B159983">
    <w:name w:val="58B37C62CDD243A0ACEF18422B159983"/>
    <w:rsid w:val="008B51A6"/>
    <w:pPr>
      <w:spacing w:line="278" w:lineRule="auto"/>
    </w:pPr>
    <w:rPr>
      <w:sz w:val="24"/>
      <w:szCs w:val="24"/>
    </w:rPr>
  </w:style>
  <w:style w:type="paragraph" w:customStyle="1" w:styleId="5F1A41A8824041E7A54384671D24D55B">
    <w:name w:val="5F1A41A8824041E7A54384671D24D55B"/>
    <w:rsid w:val="008B51A6"/>
    <w:pPr>
      <w:spacing w:line="278" w:lineRule="auto"/>
    </w:pPr>
    <w:rPr>
      <w:sz w:val="24"/>
      <w:szCs w:val="24"/>
    </w:rPr>
  </w:style>
  <w:style w:type="paragraph" w:customStyle="1" w:styleId="7C04AD5F11DE446189903D36CBFAA243">
    <w:name w:val="7C04AD5F11DE446189903D36CBFAA243"/>
    <w:rsid w:val="008B51A6"/>
    <w:pPr>
      <w:spacing w:line="278" w:lineRule="auto"/>
    </w:pPr>
    <w:rPr>
      <w:sz w:val="24"/>
      <w:szCs w:val="24"/>
    </w:rPr>
  </w:style>
  <w:style w:type="paragraph" w:customStyle="1" w:styleId="0322DEE0E11A4534A432A17B2A1B6BEC">
    <w:name w:val="0322DEE0E11A4534A432A17B2A1B6BEC"/>
    <w:rsid w:val="008B51A6"/>
    <w:pPr>
      <w:spacing w:line="278" w:lineRule="auto"/>
    </w:pPr>
    <w:rPr>
      <w:sz w:val="24"/>
      <w:szCs w:val="24"/>
    </w:rPr>
  </w:style>
  <w:style w:type="paragraph" w:customStyle="1" w:styleId="FDFCCFB09D674949AE2774E0DCA2E5DE">
    <w:name w:val="FDFCCFB09D674949AE2774E0DCA2E5DE"/>
    <w:rsid w:val="008B51A6"/>
    <w:pPr>
      <w:spacing w:line="278" w:lineRule="auto"/>
    </w:pPr>
    <w:rPr>
      <w:sz w:val="24"/>
      <w:szCs w:val="24"/>
    </w:rPr>
  </w:style>
  <w:style w:type="paragraph" w:customStyle="1" w:styleId="AD3791C2BBCC4815AC3241B9D26C3C46">
    <w:name w:val="AD3791C2BBCC4815AC3241B9D26C3C46"/>
    <w:rsid w:val="008B51A6"/>
    <w:pPr>
      <w:spacing w:line="278" w:lineRule="auto"/>
    </w:pPr>
    <w:rPr>
      <w:sz w:val="24"/>
      <w:szCs w:val="24"/>
    </w:rPr>
  </w:style>
  <w:style w:type="paragraph" w:customStyle="1" w:styleId="312A201756FA4B52BC406A168B5EA32A">
    <w:name w:val="312A201756FA4B52BC406A168B5EA32A"/>
    <w:rsid w:val="008B51A6"/>
    <w:pPr>
      <w:spacing w:line="278" w:lineRule="auto"/>
    </w:pPr>
    <w:rPr>
      <w:sz w:val="24"/>
      <w:szCs w:val="24"/>
    </w:rPr>
  </w:style>
  <w:style w:type="paragraph" w:customStyle="1" w:styleId="A0EACF93A6744D96A53A3487B501B65C">
    <w:name w:val="A0EACF93A6744D96A53A3487B501B65C"/>
    <w:rsid w:val="008B51A6"/>
    <w:pPr>
      <w:spacing w:line="278" w:lineRule="auto"/>
    </w:pPr>
    <w:rPr>
      <w:sz w:val="24"/>
      <w:szCs w:val="24"/>
    </w:rPr>
  </w:style>
  <w:style w:type="paragraph" w:customStyle="1" w:styleId="4E4EC1BB6ABE47CF9D4BB6E46EA56E1B">
    <w:name w:val="4E4EC1BB6ABE47CF9D4BB6E46EA56E1B"/>
    <w:rsid w:val="008B51A6"/>
    <w:pPr>
      <w:spacing w:line="278" w:lineRule="auto"/>
    </w:pPr>
    <w:rPr>
      <w:sz w:val="24"/>
      <w:szCs w:val="24"/>
    </w:rPr>
  </w:style>
  <w:style w:type="paragraph" w:customStyle="1" w:styleId="B2AB3F07DA0B47598BF3E8DDFCE686DC">
    <w:name w:val="B2AB3F07DA0B47598BF3E8DDFCE686DC"/>
    <w:rsid w:val="008B51A6"/>
    <w:pPr>
      <w:spacing w:line="278" w:lineRule="auto"/>
    </w:pPr>
    <w:rPr>
      <w:sz w:val="24"/>
      <w:szCs w:val="24"/>
    </w:rPr>
  </w:style>
  <w:style w:type="paragraph" w:customStyle="1" w:styleId="65C44B6FD1B24B7293EA123A8A0BD817">
    <w:name w:val="65C44B6FD1B24B7293EA123A8A0BD817"/>
    <w:rsid w:val="008B51A6"/>
    <w:pPr>
      <w:spacing w:line="278" w:lineRule="auto"/>
    </w:pPr>
    <w:rPr>
      <w:sz w:val="24"/>
      <w:szCs w:val="24"/>
    </w:rPr>
  </w:style>
  <w:style w:type="paragraph" w:customStyle="1" w:styleId="08FEF45BB1C84EA28B078D79E304C94B">
    <w:name w:val="08FEF45BB1C84EA28B078D79E304C94B"/>
    <w:rsid w:val="008B51A6"/>
    <w:pPr>
      <w:spacing w:line="278" w:lineRule="auto"/>
    </w:pPr>
    <w:rPr>
      <w:sz w:val="24"/>
      <w:szCs w:val="24"/>
    </w:rPr>
  </w:style>
  <w:style w:type="paragraph" w:customStyle="1" w:styleId="906FC0C5A0A64AE79A1195FEFC3F2E6C">
    <w:name w:val="906FC0C5A0A64AE79A1195FEFC3F2E6C"/>
    <w:rsid w:val="008B51A6"/>
    <w:pPr>
      <w:spacing w:line="278" w:lineRule="auto"/>
    </w:pPr>
    <w:rPr>
      <w:sz w:val="24"/>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rticularizare 1">
      <a:majorFont>
        <a:latin typeface="Trebuchet MS"/>
        <a:ea typeface=""/>
        <a:cs typeface=""/>
      </a:majorFont>
      <a:minorFont>
        <a:latin typeface="Trebuchet MS"/>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CE3855-C271-45DF-A283-CC01221188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01_Model_Strategie de contractare.dotx</Template>
  <TotalTime>2306</TotalTime>
  <Pages>28</Pages>
  <Words>9867</Words>
  <Characters>57232</Characters>
  <Application>Microsoft Office Word</Application>
  <DocSecurity>0</DocSecurity>
  <Lines>476</Lines>
  <Paragraphs>133</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00 SC V0</vt:lpstr>
    </vt:vector>
  </TitlesOfParts>
  <Company/>
  <LinksUpToDate>false</LinksUpToDate>
  <CharactersWithSpaces>66966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dc:description/>
  <cp:lastModifiedBy>Simion ILIE</cp:lastModifiedBy>
  <cp:revision>31</cp:revision>
  <dcterms:created xsi:type="dcterms:W3CDTF">2023-09-25T09:16:00Z</dcterms:created>
  <dcterms:modified xsi:type="dcterms:W3CDTF">2026-01-28T07:50:00Z</dcterms:modified>
</cp:coreProperties>
</file>