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8236" w14:textId="77777777" w:rsidR="00555D20" w:rsidRPr="005C7BE2" w:rsidRDefault="00555D20" w:rsidP="00365D84">
      <w:pPr>
        <w:tabs>
          <w:tab w:val="left" w:pos="10965"/>
        </w:tabs>
        <w:spacing w:after="0"/>
        <w:jc w:val="right"/>
        <w:rPr>
          <w:rFonts w:ascii="Trebuchet MS" w:hAnsi="Trebuchet MS" w:cs="Arial"/>
          <w:sz w:val="20"/>
          <w:szCs w:val="20"/>
        </w:rPr>
      </w:pPr>
    </w:p>
    <w:p w14:paraId="73604A2D" w14:textId="445E3767" w:rsidR="00555D20" w:rsidRPr="005C7BE2" w:rsidRDefault="00555D20" w:rsidP="00365D84">
      <w:pPr>
        <w:tabs>
          <w:tab w:val="left" w:pos="10965"/>
        </w:tabs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 xml:space="preserve">Formular </w:t>
      </w:r>
      <w:proofErr w:type="gramStart"/>
      <w:r w:rsidRPr="005C7BE2">
        <w:rPr>
          <w:rFonts w:ascii="Trebuchet MS" w:hAnsi="Trebuchet MS" w:cs="Arial"/>
          <w:b/>
          <w:sz w:val="20"/>
          <w:szCs w:val="20"/>
        </w:rPr>
        <w:t>nr</w:t>
      </w:r>
      <w:proofErr w:type="gramEnd"/>
      <w:r w:rsidRPr="005C7BE2">
        <w:rPr>
          <w:rFonts w:ascii="Trebuchet MS" w:hAnsi="Trebuchet MS" w:cs="Arial"/>
          <w:b/>
          <w:sz w:val="20"/>
          <w:szCs w:val="20"/>
        </w:rPr>
        <w:t>.2</w:t>
      </w:r>
    </w:p>
    <w:p w14:paraId="500A843A" w14:textId="77777777" w:rsidR="00555D20" w:rsidRPr="005C7BE2" w:rsidRDefault="00555D20" w:rsidP="00365D84">
      <w:pPr>
        <w:tabs>
          <w:tab w:val="left" w:pos="10965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3E7F83DB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</w:p>
    <w:p w14:paraId="3CF239C8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>________________</w:t>
      </w:r>
    </w:p>
    <w:p w14:paraId="339F839A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>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denumirea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numele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>)</w:t>
      </w:r>
    </w:p>
    <w:p w14:paraId="09886B8A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51923046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CAAAAF0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86CFEEF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305F6AEF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273CA34E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4641BA78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7052CE89" w14:textId="77777777" w:rsidR="00555D20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4EC54951" w14:textId="77777777" w:rsidR="006E7CB0" w:rsidRPr="005C7BE2" w:rsidRDefault="006E7CB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358A3AF5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351B9C4E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33CA4732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5C7BE2">
        <w:rPr>
          <w:rFonts w:ascii="Trebuchet MS" w:hAnsi="Trebuchet MS" w:cs="Arial"/>
          <w:b/>
          <w:bCs/>
          <w:sz w:val="20"/>
          <w:szCs w:val="20"/>
        </w:rPr>
        <w:t>DECLARAŢIE DE ACCEPTARE A CONDIŢIILOR CONTRACTUALE</w:t>
      </w:r>
    </w:p>
    <w:p w14:paraId="0D6AAF85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29CE2DD6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3E6BC81A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369ED1EC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32EA4E71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0688F629" w14:textId="77777777" w:rsidR="005E5CAD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210B2ACA" w14:textId="77777777" w:rsidR="006E7CB0" w:rsidRPr="005C7BE2" w:rsidRDefault="006E7CB0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7FC79463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2EF3A979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721A1284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D454B7C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166DC5DE" w14:textId="6B17FF67" w:rsidR="00555D20" w:rsidRPr="005C7BE2" w:rsidRDefault="00555D20" w:rsidP="00A76332">
      <w:pPr>
        <w:tabs>
          <w:tab w:val="left" w:pos="10965"/>
        </w:tabs>
        <w:spacing w:after="0" w:line="240" w:lineRule="auto"/>
        <w:ind w:left="-142" w:firstLine="426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Subsemnatul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………………………</w:t>
      </w:r>
      <w:r w:rsidR="005E5CAD" w:rsidRPr="005C7BE2">
        <w:rPr>
          <w:rFonts w:ascii="Trebuchet MS" w:hAnsi="Trebuchet MS" w:cs="Arial"/>
          <w:sz w:val="20"/>
          <w:szCs w:val="20"/>
        </w:rPr>
        <w:t>………</w:t>
      </w:r>
      <w:r w:rsidRPr="005C7BE2">
        <w:rPr>
          <w:rFonts w:ascii="Trebuchet MS" w:hAnsi="Trebuchet MS" w:cs="Arial"/>
          <w:sz w:val="20"/>
          <w:szCs w:val="20"/>
        </w:rPr>
        <w:t>………………… (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nume</w:t>
      </w:r>
      <w:proofErr w:type="spellEnd"/>
      <w:r w:rsidR="005E5CAD" w:rsidRPr="005C7BE2">
        <w:rPr>
          <w:rFonts w:ascii="Trebuchet MS" w:hAnsi="Trebuchet MS" w:cs="Arial"/>
          <w:i/>
          <w:sz w:val="20"/>
          <w:szCs w:val="20"/>
        </w:rPr>
        <w:t xml:space="preserve"> </w:t>
      </w:r>
      <w:r w:rsidR="005E5CAD" w:rsidRPr="005C7BE2">
        <w:rPr>
          <w:rFonts w:ascii="Trebuchet MS" w:hAnsi="Trebuchet MS" w:cs="Arial"/>
          <w:i/>
          <w:sz w:val="20"/>
          <w:szCs w:val="20"/>
          <w:lang w:val="ro-RO"/>
        </w:rPr>
        <w:t>ș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i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prenume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i/>
          <w:sz w:val="20"/>
          <w:szCs w:val="20"/>
        </w:rPr>
        <w:t>î</w:t>
      </w:r>
      <w:r w:rsidRPr="005C7BE2">
        <w:rPr>
          <w:rFonts w:ascii="Trebuchet MS" w:hAnsi="Trebuchet MS" w:cs="Arial"/>
          <w:i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clar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a 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persoanei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autorizate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>)</w:t>
      </w:r>
      <w:r w:rsidRPr="005C7BE2">
        <w:rPr>
          <w:rFonts w:ascii="Trebuchet MS" w:hAnsi="Trebuchet MS" w:cs="Arial"/>
          <w:sz w:val="20"/>
          <w:szCs w:val="20"/>
        </w:rPr>
        <w:t>,</w:t>
      </w:r>
      <w:r w:rsidR="005E5CAD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reprezentant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împuternicit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............................................................................. (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denumirea</w:t>
      </w:r>
      <w:proofErr w:type="spellEnd"/>
      <w:r w:rsidR="005E5CAD" w:rsidRPr="005C7BE2">
        <w:rPr>
          <w:rFonts w:ascii="Trebuchet MS" w:hAnsi="Trebuchet MS" w:cs="Arial"/>
          <w:i/>
          <w:sz w:val="20"/>
          <w:szCs w:val="20"/>
        </w:rPr>
        <w:t xml:space="preserve"> </w:t>
      </w:r>
      <w:r w:rsidRPr="005C7BE2">
        <w:rPr>
          <w:rFonts w:ascii="Trebuchet MS" w:hAnsi="Trebuchet MS" w:cs="Arial"/>
          <w:i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numele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i/>
          <w:sz w:val="20"/>
          <w:szCs w:val="20"/>
        </w:rPr>
        <w:t>ș</w:t>
      </w:r>
      <w:r w:rsidRPr="005C7BE2">
        <w:rPr>
          <w:rFonts w:ascii="Trebuchet MS" w:hAnsi="Trebuchet MS" w:cs="Arial"/>
          <w:i/>
          <w:sz w:val="20"/>
          <w:szCs w:val="20"/>
        </w:rPr>
        <w:t>i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sediul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adresa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candidatului</w:t>
      </w:r>
      <w:proofErr w:type="spellEnd"/>
      <w:r w:rsidRPr="005C7BE2">
        <w:rPr>
          <w:rFonts w:ascii="Trebuchet MS" w:hAnsi="Trebuchet MS" w:cs="Arial"/>
          <w:i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i/>
          <w:sz w:val="20"/>
          <w:szCs w:val="20"/>
        </w:rPr>
        <w:t>ofertantului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), 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nume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propriu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ș</w:t>
      </w:r>
      <w:r w:rsidRPr="005C7BE2">
        <w:rPr>
          <w:rFonts w:ascii="Trebuchet MS" w:hAnsi="Trebuchet MS" w:cs="Arial"/>
          <w:sz w:val="20"/>
          <w:szCs w:val="20"/>
        </w:rPr>
        <w:t>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numele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asocierii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după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caz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)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declar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</w:t>
      </w:r>
      <w:r w:rsidR="005E5CAD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sunt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acord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toate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prevederile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modelului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contract sectorial</w:t>
      </w:r>
      <w:r w:rsidR="005E5CAD" w:rsidRPr="005C7BE2">
        <w:rPr>
          <w:rFonts w:ascii="Trebuchet MS" w:hAnsi="Trebuchet MS" w:cs="Arial"/>
          <w:sz w:val="20"/>
          <w:szCs w:val="20"/>
        </w:rPr>
        <w:t xml:space="preserve"> /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acord</w:t>
      </w:r>
      <w:proofErr w:type="spellEnd"/>
      <w:r w:rsidR="005E5CAD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cadru</w:t>
      </w:r>
      <w:proofErr w:type="spellEnd"/>
      <w:r w:rsidR="005E5CAD" w:rsidRPr="005C7BE2">
        <w:rPr>
          <w:rFonts w:ascii="Trebuchet MS" w:hAnsi="Trebuchet MS" w:cs="Arial"/>
          <w:sz w:val="20"/>
          <w:szCs w:val="20"/>
        </w:rPr>
        <w:t>,</w:t>
      </w:r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publicat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prezentei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proceduri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atribuire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E5CAD" w:rsidRPr="005C7BE2">
        <w:rPr>
          <w:rFonts w:ascii="Trebuchet MS" w:hAnsi="Trebuchet MS" w:cs="Arial"/>
          <w:sz w:val="20"/>
          <w:szCs w:val="20"/>
        </w:rPr>
        <w:t>ș</w:t>
      </w:r>
      <w:r w:rsidRPr="005C7BE2">
        <w:rPr>
          <w:rFonts w:ascii="Trebuchet MS" w:hAnsi="Trebuchet MS" w:cs="Arial"/>
          <w:sz w:val="20"/>
          <w:szCs w:val="20"/>
        </w:rPr>
        <w:t>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ne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obligăm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respectăm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toate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menţionate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conţinutul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acestuia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. </w:t>
      </w:r>
    </w:p>
    <w:p w14:paraId="0C4C85D5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EB6E7FC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79EEA3CE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2AA12FC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75C12592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4CEAFD2A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B3758FD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38C1BD72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530F2061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0659FD89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  <w:r w:rsidRPr="005C7BE2">
        <w:rPr>
          <w:rFonts w:ascii="Trebuchet MS" w:hAnsi="Trebuchet MS" w:cs="Arial"/>
          <w:sz w:val="20"/>
          <w:szCs w:val="20"/>
        </w:rPr>
        <w:t>,</w:t>
      </w:r>
    </w:p>
    <w:p w14:paraId="45603182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>........................</w:t>
      </w:r>
    </w:p>
    <w:p w14:paraId="16581FAC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>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semnatura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autorizata</w:t>
      </w:r>
      <w:proofErr w:type="spellEnd"/>
      <w:r w:rsidRPr="005C7BE2">
        <w:rPr>
          <w:rFonts w:ascii="Trebuchet MS" w:hAnsi="Trebuchet MS" w:cs="Arial"/>
          <w:sz w:val="20"/>
          <w:szCs w:val="20"/>
        </w:rPr>
        <w:t>)</w:t>
      </w:r>
    </w:p>
    <w:p w14:paraId="4DC3BBFC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690F9CB8" w14:textId="77777777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27C76383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101E2DB2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51E972FE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42CC2DB1" w14:textId="77777777" w:rsidR="005E5CAD" w:rsidRPr="005C7BE2" w:rsidRDefault="005E5CAD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</w:p>
    <w:p w14:paraId="16FC2772" w14:textId="36336761" w:rsidR="00555D20" w:rsidRPr="005C7BE2" w:rsidRDefault="00555D20" w:rsidP="00A76332">
      <w:pPr>
        <w:tabs>
          <w:tab w:val="left" w:pos="10965"/>
        </w:tabs>
        <w:spacing w:after="0" w:line="240" w:lineRule="auto"/>
        <w:ind w:left="-14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completarii</w:t>
      </w:r>
      <w:proofErr w:type="spellEnd"/>
      <w:r w:rsidR="00365D84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……………</w:t>
      </w:r>
    </w:p>
    <w:p w14:paraId="628209C4" w14:textId="77777777" w:rsidR="00555D20" w:rsidRPr="005C7BE2" w:rsidRDefault="00555D20" w:rsidP="00A76332">
      <w:pPr>
        <w:spacing w:line="240" w:lineRule="auto"/>
        <w:ind w:left="-142"/>
        <w:rPr>
          <w:rFonts w:ascii="Trebuchet MS" w:eastAsia="Calibri" w:hAnsi="Trebuchet MS" w:cs="Arial"/>
          <w:bCs/>
          <w:sz w:val="20"/>
          <w:szCs w:val="20"/>
          <w:lang w:eastAsia="en-US"/>
        </w:rPr>
      </w:pPr>
    </w:p>
    <w:p w14:paraId="31BD9DBD" w14:textId="77777777" w:rsidR="00555D20" w:rsidRPr="005C7BE2" w:rsidRDefault="00555D20" w:rsidP="00365D84">
      <w:pPr>
        <w:spacing w:line="240" w:lineRule="auto"/>
        <w:rPr>
          <w:rFonts w:ascii="Trebuchet MS" w:eastAsia="Calibri" w:hAnsi="Trebuchet MS" w:cs="Arial"/>
          <w:bCs/>
          <w:sz w:val="20"/>
          <w:szCs w:val="20"/>
          <w:lang w:val="ro-RO" w:eastAsia="en-US"/>
        </w:rPr>
      </w:pPr>
    </w:p>
    <w:p w14:paraId="00E305D4" w14:textId="3D7824BA" w:rsidR="00555D20" w:rsidRPr="005C7BE2" w:rsidRDefault="00555D20" w:rsidP="00365D84">
      <w:pPr>
        <w:keepNext/>
        <w:spacing w:after="0" w:line="240" w:lineRule="auto"/>
        <w:outlineLvl w:val="6"/>
        <w:rPr>
          <w:rFonts w:ascii="Trebuchet MS" w:eastAsia="Times New Roman" w:hAnsi="Trebuchet MS" w:cs="Arial"/>
          <w:bCs/>
          <w:sz w:val="20"/>
          <w:szCs w:val="20"/>
          <w:lang w:val="ro-RO" w:eastAsia="en-US"/>
        </w:rPr>
      </w:pPr>
      <w:r w:rsidRPr="005C7BE2">
        <w:rPr>
          <w:rFonts w:ascii="Trebuchet MS" w:eastAsia="Times New Roman" w:hAnsi="Trebuchet MS" w:cs="Arial"/>
          <w:bCs/>
          <w:sz w:val="20"/>
          <w:szCs w:val="20"/>
          <w:lang w:val="ro-RO" w:eastAsia="en-US"/>
        </w:rPr>
        <w:t xml:space="preserve">             </w:t>
      </w:r>
    </w:p>
    <w:p w14:paraId="20634526" w14:textId="77777777" w:rsidR="00555D20" w:rsidRPr="005C7BE2" w:rsidRDefault="00555D20" w:rsidP="00B17C74">
      <w:pPr>
        <w:keepNext/>
        <w:spacing w:after="0" w:line="240" w:lineRule="auto"/>
        <w:jc w:val="right"/>
        <w:outlineLvl w:val="6"/>
        <w:rPr>
          <w:rFonts w:ascii="Trebuchet MS" w:eastAsia="Times New Roman" w:hAnsi="Trebuchet MS" w:cs="Arial"/>
          <w:bCs/>
          <w:sz w:val="20"/>
          <w:szCs w:val="20"/>
          <w:lang w:val="ro-RO" w:eastAsia="en-US"/>
        </w:rPr>
        <w:sectPr w:rsidR="00555D20" w:rsidRPr="005C7BE2" w:rsidSect="00BB28EF">
          <w:footerReference w:type="even" r:id="rId8"/>
          <w:footerReference w:type="default" r:id="rId9"/>
          <w:pgSz w:w="11906" w:h="16838" w:code="9"/>
          <w:pgMar w:top="568" w:right="1411" w:bottom="994" w:left="1411" w:header="706" w:footer="706" w:gutter="0"/>
          <w:pgNumType w:start="1"/>
          <w:cols w:space="708"/>
          <w:docGrid w:linePitch="360"/>
        </w:sectPr>
      </w:pPr>
    </w:p>
    <w:p w14:paraId="423B9771" w14:textId="77777777" w:rsidR="00BB28EF" w:rsidRPr="005C7BE2" w:rsidRDefault="00BB28EF" w:rsidP="00615AB8">
      <w:pPr>
        <w:spacing w:line="240" w:lineRule="auto"/>
        <w:ind w:right="-414"/>
        <w:jc w:val="right"/>
        <w:rPr>
          <w:rFonts w:ascii="Trebuchet MS" w:eastAsia="Calibri" w:hAnsi="Trebuchet MS" w:cs="Arial"/>
          <w:b/>
          <w:sz w:val="20"/>
          <w:szCs w:val="20"/>
          <w:lang w:val="pt-BR" w:eastAsia="en-US"/>
        </w:rPr>
      </w:pPr>
    </w:p>
    <w:p w14:paraId="1B607FF3" w14:textId="170F54F9" w:rsidR="00555D20" w:rsidRPr="005C7BE2" w:rsidRDefault="00555D20" w:rsidP="007A3E3A">
      <w:pPr>
        <w:spacing w:line="240" w:lineRule="auto"/>
        <w:ind w:right="-130"/>
        <w:jc w:val="right"/>
        <w:rPr>
          <w:rFonts w:ascii="Trebuchet MS" w:eastAsia="Calibri" w:hAnsi="Trebuchet MS" w:cs="Arial"/>
          <w:b/>
          <w:sz w:val="20"/>
          <w:szCs w:val="20"/>
          <w:lang w:val="pt-BR" w:eastAsia="en-US"/>
        </w:rPr>
      </w:pPr>
      <w:r w:rsidRPr="005C7BE2">
        <w:rPr>
          <w:rFonts w:ascii="Trebuchet MS" w:eastAsia="Calibri" w:hAnsi="Trebuchet MS" w:cs="Arial"/>
          <w:b/>
          <w:sz w:val="20"/>
          <w:szCs w:val="20"/>
          <w:lang w:val="pt-BR" w:eastAsia="en-US"/>
        </w:rPr>
        <w:t>Formular nr.3</w:t>
      </w:r>
    </w:p>
    <w:p w14:paraId="601954A5" w14:textId="77777777" w:rsidR="00555D20" w:rsidRPr="005C7BE2" w:rsidRDefault="00555D20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40385AF5" w14:textId="77777777" w:rsidR="007C4463" w:rsidRPr="005C7BE2" w:rsidRDefault="007C4463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592AC832" w14:textId="77777777" w:rsidR="007C4463" w:rsidRPr="005C7BE2" w:rsidRDefault="007C4463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46D12B73" w14:textId="77777777" w:rsidR="00555D20" w:rsidRPr="005C7BE2" w:rsidRDefault="00555D20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19E637E5" w14:textId="77777777" w:rsidR="00E42C09" w:rsidRPr="005C7BE2" w:rsidRDefault="00E42C09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4B9C4FE1" w14:textId="77777777" w:rsidR="00E42C09" w:rsidRPr="005C7BE2" w:rsidRDefault="00E42C09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00E0FD95" w14:textId="628D8E01" w:rsidR="007C4463" w:rsidRPr="005C7BE2" w:rsidRDefault="006E7CB0" w:rsidP="00751596">
      <w:pPr>
        <w:spacing w:after="0" w:line="240" w:lineRule="auto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  <w:lang w:val="ro-RO"/>
        </w:rPr>
        <w:t>Î</w:t>
      </w:r>
      <w:proofErr w:type="spellStart"/>
      <w:r w:rsidR="00555D20" w:rsidRPr="005C7BE2">
        <w:rPr>
          <w:rFonts w:ascii="Trebuchet MS" w:hAnsi="Trebuchet MS" w:cs="Arial"/>
          <w:b/>
          <w:sz w:val="20"/>
          <w:szCs w:val="20"/>
        </w:rPr>
        <w:t>mputernicire</w:t>
      </w:r>
      <w:proofErr w:type="spellEnd"/>
      <w:r w:rsidR="00555D20"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b/>
          <w:sz w:val="20"/>
          <w:szCs w:val="20"/>
        </w:rPr>
        <w:t>privind</w:t>
      </w:r>
      <w:proofErr w:type="spellEnd"/>
      <w:r w:rsidR="00555D20"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b/>
          <w:sz w:val="20"/>
          <w:szCs w:val="20"/>
        </w:rPr>
        <w:t>semnarea</w:t>
      </w:r>
      <w:proofErr w:type="spellEnd"/>
      <w:r w:rsidR="00555D20"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b/>
          <w:sz w:val="20"/>
          <w:szCs w:val="20"/>
        </w:rPr>
        <w:t>documentelor</w:t>
      </w:r>
      <w:proofErr w:type="spellEnd"/>
      <w:r w:rsidR="00555D20"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b/>
          <w:sz w:val="20"/>
          <w:szCs w:val="20"/>
        </w:rPr>
        <w:t>depuse</w:t>
      </w:r>
      <w:proofErr w:type="spellEnd"/>
      <w:r w:rsidR="00555D20"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7C4463" w:rsidRPr="005C7BE2">
        <w:rPr>
          <w:rFonts w:ascii="Trebuchet MS" w:hAnsi="Trebuchet MS" w:cs="Arial"/>
          <w:b/>
          <w:sz w:val="20"/>
          <w:szCs w:val="20"/>
        </w:rPr>
        <w:t>î</w:t>
      </w:r>
      <w:r w:rsidR="00555D20" w:rsidRPr="005C7BE2">
        <w:rPr>
          <w:rFonts w:ascii="Trebuchet MS" w:hAnsi="Trebuchet MS" w:cs="Arial"/>
          <w:b/>
          <w:sz w:val="20"/>
          <w:szCs w:val="20"/>
        </w:rPr>
        <w:t>n</w:t>
      </w:r>
      <w:proofErr w:type="spellEnd"/>
      <w:r w:rsidR="00555D20"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b/>
          <w:sz w:val="20"/>
          <w:szCs w:val="20"/>
        </w:rPr>
        <w:t>cadrul</w:t>
      </w:r>
      <w:proofErr w:type="spellEnd"/>
    </w:p>
    <w:p w14:paraId="617CB357" w14:textId="1B6B5D24" w:rsidR="00555D20" w:rsidRPr="005C7BE2" w:rsidRDefault="00555D20" w:rsidP="00751596">
      <w:pPr>
        <w:spacing w:after="0" w:line="240" w:lineRule="auto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prezentei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proceduri</w:t>
      </w:r>
      <w:proofErr w:type="spellEnd"/>
    </w:p>
    <w:p w14:paraId="07F90546" w14:textId="2139F826" w:rsidR="00555D20" w:rsidRPr="005C7BE2" w:rsidRDefault="00555D20" w:rsidP="00751596">
      <w:pPr>
        <w:autoSpaceDE w:val="0"/>
        <w:autoSpaceDN w:val="0"/>
        <w:adjustRightInd w:val="0"/>
        <w:spacing w:after="0" w:line="240" w:lineRule="auto"/>
        <w:ind w:left="-142" w:right="-272"/>
        <w:jc w:val="center"/>
        <w:rPr>
          <w:rFonts w:ascii="Trebuchet MS" w:hAnsi="Trebuchet MS" w:cs="Arial"/>
          <w:color w:val="000000"/>
          <w:sz w:val="20"/>
          <w:szCs w:val="20"/>
        </w:rPr>
      </w:pPr>
      <w:proofErr w:type="spellStart"/>
      <w:r w:rsidRPr="005C7BE2">
        <w:rPr>
          <w:rFonts w:ascii="Trebuchet MS" w:hAnsi="Trebuchet MS" w:cs="Arial"/>
          <w:color w:val="000000"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color w:val="000000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color w:val="000000"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color w:val="000000"/>
          <w:sz w:val="20"/>
          <w:szCs w:val="20"/>
        </w:rPr>
        <w:t>asociat</w:t>
      </w:r>
      <w:proofErr w:type="spellEnd"/>
      <w:r w:rsidRPr="005C7BE2">
        <w:rPr>
          <w:rFonts w:ascii="Trebuchet MS" w:hAnsi="Trebuchet MS" w:cs="Arial"/>
          <w:color w:val="000000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color w:val="000000"/>
          <w:sz w:val="20"/>
          <w:szCs w:val="20"/>
        </w:rPr>
        <w:t>subcontractant</w:t>
      </w:r>
      <w:proofErr w:type="spellEnd"/>
      <w:r w:rsidRPr="005C7BE2">
        <w:rPr>
          <w:rFonts w:ascii="Trebuchet MS" w:hAnsi="Trebuchet MS" w:cs="Arial"/>
          <w:color w:val="000000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color w:val="000000"/>
          <w:sz w:val="20"/>
          <w:szCs w:val="20"/>
        </w:rPr>
        <w:t>ter</w:t>
      </w:r>
      <w:r w:rsidR="007C4463" w:rsidRPr="005C7BE2">
        <w:rPr>
          <w:rFonts w:ascii="Trebuchet MS" w:hAnsi="Trebuchet MS" w:cs="Arial"/>
          <w:color w:val="000000"/>
          <w:sz w:val="20"/>
          <w:szCs w:val="20"/>
        </w:rPr>
        <w:t>ț</w:t>
      </w:r>
      <w:proofErr w:type="spellEnd"/>
      <w:r w:rsidRPr="005C7BE2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color w:val="000000"/>
          <w:sz w:val="20"/>
          <w:szCs w:val="20"/>
        </w:rPr>
        <w:t>sus</w:t>
      </w:r>
      <w:r w:rsidR="007C4463" w:rsidRPr="005C7BE2">
        <w:rPr>
          <w:rFonts w:ascii="Trebuchet MS" w:hAnsi="Trebuchet MS" w:cs="Arial"/>
          <w:color w:val="000000"/>
          <w:sz w:val="20"/>
          <w:szCs w:val="20"/>
        </w:rPr>
        <w:t>ț</w:t>
      </w:r>
      <w:r w:rsidRPr="005C7BE2">
        <w:rPr>
          <w:rFonts w:ascii="Trebuchet MS" w:hAnsi="Trebuchet MS" w:cs="Arial"/>
          <w:color w:val="000000"/>
          <w:sz w:val="20"/>
          <w:szCs w:val="20"/>
        </w:rPr>
        <w:t>in</w:t>
      </w:r>
      <w:r w:rsidR="007C4463" w:rsidRPr="005C7BE2">
        <w:rPr>
          <w:rFonts w:ascii="Trebuchet MS" w:hAnsi="Trebuchet MS" w:cs="Arial"/>
          <w:color w:val="000000"/>
          <w:sz w:val="20"/>
          <w:szCs w:val="20"/>
        </w:rPr>
        <w:t>ă</w:t>
      </w:r>
      <w:r w:rsidRPr="005C7BE2">
        <w:rPr>
          <w:rFonts w:ascii="Trebuchet MS" w:hAnsi="Trebuchet MS" w:cs="Arial"/>
          <w:color w:val="000000"/>
          <w:sz w:val="20"/>
          <w:szCs w:val="20"/>
        </w:rPr>
        <w:t>tor</w:t>
      </w:r>
      <w:proofErr w:type="spellEnd"/>
    </w:p>
    <w:p w14:paraId="774BFAC9" w14:textId="77777777" w:rsidR="00555D20" w:rsidRPr="005C7BE2" w:rsidRDefault="00555D20" w:rsidP="00751596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38E0DF3D" w14:textId="77777777" w:rsidR="00555D20" w:rsidRPr="005C7BE2" w:rsidRDefault="00555D20" w:rsidP="00751596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48DC5FB9" w14:textId="77777777" w:rsidR="007C4463" w:rsidRPr="005C7BE2" w:rsidRDefault="007C4463" w:rsidP="00751596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4596E9BD" w14:textId="77777777" w:rsidR="007C4463" w:rsidRPr="005C7BE2" w:rsidRDefault="007C4463" w:rsidP="00751596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7C46D457" w14:textId="77777777" w:rsidR="007C4463" w:rsidRPr="005C7BE2" w:rsidRDefault="007C4463" w:rsidP="00751596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576E7A1B" w14:textId="77777777" w:rsidR="007C4463" w:rsidRPr="005C7BE2" w:rsidRDefault="007C4463" w:rsidP="00751596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25E1087E" w14:textId="40331BBD" w:rsidR="00555D20" w:rsidRPr="005C7BE2" w:rsidRDefault="00555D20" w:rsidP="00751596">
      <w:pPr>
        <w:spacing w:after="0" w:line="240" w:lineRule="auto"/>
        <w:ind w:left="-142" w:right="-272" w:firstLine="45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Subsemnatul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Subsemnata</w:t>
      </w:r>
      <w:proofErr w:type="spellEnd"/>
      <w:r w:rsidR="00C92415"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…………</w:t>
      </w:r>
      <w:r w:rsidR="00C92415" w:rsidRPr="005C7BE2">
        <w:rPr>
          <w:rFonts w:ascii="Trebuchet MS" w:hAnsi="Trebuchet MS" w:cs="Arial"/>
          <w:sz w:val="20"/>
          <w:szCs w:val="20"/>
        </w:rPr>
        <w:t>…………………………………</w:t>
      </w:r>
      <w:r w:rsidRPr="005C7BE2">
        <w:rPr>
          <w:rFonts w:ascii="Trebuchet MS" w:hAnsi="Trebuchet MS" w:cs="Arial"/>
          <w:sz w:val="20"/>
          <w:szCs w:val="20"/>
        </w:rPr>
        <w:t xml:space="preserve">……………, </w:t>
      </w:r>
      <w:proofErr w:type="spellStart"/>
      <w:r w:rsidR="00C92415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calitatea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reprezentant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legal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societ</w:t>
      </w:r>
      <w:r w:rsidR="00C92415" w:rsidRPr="005C7BE2">
        <w:rPr>
          <w:rFonts w:ascii="Trebuchet MS" w:hAnsi="Trebuchet MS" w:cs="Arial"/>
          <w:sz w:val="20"/>
          <w:szCs w:val="20"/>
        </w:rPr>
        <w:t>ăț</w:t>
      </w:r>
      <w:r w:rsidRPr="005C7BE2">
        <w:rPr>
          <w:rFonts w:ascii="Trebuchet MS" w:hAnsi="Trebuchet MS" w:cs="Arial"/>
          <w:sz w:val="20"/>
          <w:szCs w:val="20"/>
        </w:rPr>
        <w:t>ii</w:t>
      </w:r>
      <w:proofErr w:type="spellEnd"/>
      <w:r w:rsidR="00C92415"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………</w:t>
      </w:r>
      <w:r w:rsidR="00C92415" w:rsidRPr="005C7BE2">
        <w:rPr>
          <w:rFonts w:ascii="Trebuchet MS" w:hAnsi="Trebuchet MS" w:cs="Arial"/>
          <w:sz w:val="20"/>
          <w:szCs w:val="20"/>
        </w:rPr>
        <w:t>………………………………………</w:t>
      </w:r>
      <w:r w:rsidRPr="005C7BE2">
        <w:rPr>
          <w:rFonts w:ascii="Trebuchet MS" w:hAnsi="Trebuchet MS" w:cs="Arial"/>
          <w:sz w:val="20"/>
          <w:szCs w:val="20"/>
        </w:rPr>
        <w:t xml:space="preserve">…………,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sediul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C92415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</w:t>
      </w:r>
      <w:r w:rsidR="00C92415" w:rsidRPr="005C7BE2">
        <w:rPr>
          <w:rFonts w:ascii="Trebuchet MS" w:hAnsi="Trebuchet MS" w:cs="Arial"/>
          <w:sz w:val="20"/>
          <w:szCs w:val="20"/>
        </w:rPr>
        <w:t>……………</w:t>
      </w:r>
      <w:r w:rsidRPr="005C7BE2">
        <w:rPr>
          <w:rFonts w:ascii="Trebuchet MS" w:hAnsi="Trebuchet MS" w:cs="Arial"/>
          <w:sz w:val="20"/>
          <w:szCs w:val="20"/>
        </w:rPr>
        <w:t xml:space="preserve">…………………, </w:t>
      </w:r>
      <w:proofErr w:type="spellStart"/>
      <w:r w:rsidR="00C92415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mputernicesc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prezenta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pe</w:t>
      </w:r>
      <w:r w:rsidR="00C92415"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dl/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dna</w:t>
      </w:r>
      <w:proofErr w:type="spellEnd"/>
      <w:r w:rsidR="00C92415"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……</w:t>
      </w:r>
      <w:r w:rsidR="00C92415" w:rsidRPr="005C7BE2">
        <w:rPr>
          <w:rFonts w:ascii="Trebuchet MS" w:hAnsi="Trebuchet MS" w:cs="Arial"/>
          <w:sz w:val="20"/>
          <w:szCs w:val="20"/>
        </w:rPr>
        <w:t>……………</w:t>
      </w:r>
      <w:r w:rsidR="006E7CB0">
        <w:rPr>
          <w:rFonts w:ascii="Trebuchet MS" w:hAnsi="Trebuchet MS" w:cs="Arial"/>
          <w:sz w:val="20"/>
          <w:szCs w:val="20"/>
        </w:rPr>
        <w:t>………</w:t>
      </w:r>
      <w:r w:rsidRPr="005C7BE2">
        <w:rPr>
          <w:rFonts w:ascii="Trebuchet MS" w:hAnsi="Trebuchet MS" w:cs="Arial"/>
          <w:sz w:val="20"/>
          <w:szCs w:val="20"/>
        </w:rPr>
        <w:t xml:space="preserve">……………………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avand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functia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………………………</w:t>
      </w:r>
      <w:r w:rsidR="006E7CB0">
        <w:rPr>
          <w:rFonts w:ascii="Trebuchet MS" w:hAnsi="Trebuchet MS" w:cs="Arial"/>
          <w:sz w:val="20"/>
          <w:szCs w:val="20"/>
        </w:rPr>
        <w:t>……</w:t>
      </w:r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semneze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(cu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semnatur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olograf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C92415" w:rsidRPr="005C7BE2">
        <w:rPr>
          <w:rFonts w:ascii="Trebuchet MS" w:hAnsi="Trebuchet MS" w:cs="Arial"/>
          <w:sz w:val="20"/>
          <w:szCs w:val="20"/>
        </w:rPr>
        <w:t>ș</w:t>
      </w:r>
      <w:r w:rsidRPr="005C7BE2">
        <w:rPr>
          <w:rFonts w:ascii="Trebuchet MS" w:hAnsi="Trebuchet MS" w:cs="Arial"/>
          <w:sz w:val="20"/>
          <w:szCs w:val="20"/>
        </w:rPr>
        <w:t>i</w:t>
      </w:r>
      <w:proofErr w:type="spellEnd"/>
      <w:r w:rsidR="00C92415"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semnatur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electronic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extins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bazat</w:t>
      </w:r>
      <w:r w:rsidR="00C9241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pe un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certificat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calificat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eliberat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un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furnizor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="00A875BB" w:rsidRPr="005C7BE2">
        <w:rPr>
          <w:rFonts w:ascii="Trebuchet MS" w:hAnsi="Trebuchet MS" w:cs="Arial"/>
          <w:sz w:val="20"/>
          <w:szCs w:val="20"/>
        </w:rPr>
        <w:t>produse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certificare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acreditat</w:t>
      </w:r>
      <w:proofErr w:type="spellEnd"/>
      <w:r w:rsidRPr="005C7BE2">
        <w:rPr>
          <w:rFonts w:ascii="Trebuchet MS" w:hAnsi="Trebuchet MS" w:cs="Arial"/>
          <w:sz w:val="20"/>
          <w:szCs w:val="20"/>
        </w:rPr>
        <w:t>)</w:t>
      </w:r>
      <w:r w:rsidR="00C92415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documentele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depuse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C92415" w:rsidRPr="005C7BE2">
        <w:rPr>
          <w:rFonts w:ascii="Trebuchet MS" w:hAnsi="Trebuchet MS" w:cs="Arial"/>
          <w:sz w:val="20"/>
          <w:szCs w:val="20"/>
        </w:rPr>
        <w:t>î</w:t>
      </w:r>
      <w:r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prezentei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proceduri</w:t>
      </w:r>
      <w:proofErr w:type="spellEnd"/>
      <w:r w:rsidRPr="005C7BE2">
        <w:rPr>
          <w:rFonts w:ascii="Trebuchet MS" w:hAnsi="Trebuchet MS" w:cs="Arial"/>
          <w:sz w:val="20"/>
          <w:szCs w:val="20"/>
        </w:rPr>
        <w:t>.</w:t>
      </w:r>
    </w:p>
    <w:p w14:paraId="450FA1BD" w14:textId="77777777" w:rsidR="00555D20" w:rsidRPr="005C7BE2" w:rsidRDefault="00555D20" w:rsidP="007A3E3A">
      <w:pPr>
        <w:spacing w:line="240" w:lineRule="auto"/>
        <w:ind w:right="-130"/>
        <w:jc w:val="both"/>
        <w:rPr>
          <w:rFonts w:ascii="Trebuchet MS" w:hAnsi="Trebuchet MS"/>
          <w:sz w:val="20"/>
          <w:szCs w:val="20"/>
        </w:rPr>
      </w:pPr>
    </w:p>
    <w:p w14:paraId="03BCB2F2" w14:textId="77777777" w:rsidR="00555D20" w:rsidRPr="005C7BE2" w:rsidRDefault="00555D20" w:rsidP="007A3E3A">
      <w:pPr>
        <w:spacing w:line="240" w:lineRule="auto"/>
        <w:ind w:right="-130"/>
        <w:jc w:val="both"/>
        <w:rPr>
          <w:rFonts w:ascii="Trebuchet MS" w:hAnsi="Trebuchet MS" w:cs="Arial"/>
          <w:sz w:val="20"/>
          <w:szCs w:val="20"/>
        </w:rPr>
      </w:pPr>
    </w:p>
    <w:p w14:paraId="2F2D806F" w14:textId="77777777" w:rsidR="007C4463" w:rsidRPr="005C7BE2" w:rsidRDefault="007C4463" w:rsidP="007A3E3A">
      <w:pPr>
        <w:spacing w:line="240" w:lineRule="auto"/>
        <w:ind w:right="-130"/>
        <w:jc w:val="both"/>
        <w:rPr>
          <w:rFonts w:ascii="Trebuchet MS" w:hAnsi="Trebuchet MS" w:cs="Arial"/>
          <w:sz w:val="20"/>
          <w:szCs w:val="20"/>
        </w:rPr>
      </w:pPr>
    </w:p>
    <w:p w14:paraId="74EF6582" w14:textId="77777777" w:rsidR="007C4463" w:rsidRPr="005C7BE2" w:rsidRDefault="007C4463" w:rsidP="007A3E3A">
      <w:pPr>
        <w:spacing w:line="240" w:lineRule="auto"/>
        <w:ind w:right="-130"/>
        <w:jc w:val="both"/>
        <w:rPr>
          <w:rFonts w:ascii="Trebuchet MS" w:hAnsi="Trebuchet MS" w:cs="Arial"/>
          <w:sz w:val="20"/>
          <w:szCs w:val="20"/>
        </w:rPr>
      </w:pPr>
    </w:p>
    <w:p w14:paraId="321F37A9" w14:textId="77777777" w:rsidR="007C4463" w:rsidRPr="005C7BE2" w:rsidRDefault="007C4463" w:rsidP="007A3E3A">
      <w:pPr>
        <w:spacing w:line="240" w:lineRule="auto"/>
        <w:ind w:right="-130"/>
        <w:jc w:val="both"/>
        <w:rPr>
          <w:rFonts w:ascii="Trebuchet MS" w:hAnsi="Trebuchet MS" w:cs="Arial"/>
          <w:sz w:val="20"/>
          <w:szCs w:val="20"/>
        </w:rPr>
      </w:pPr>
    </w:p>
    <w:p w14:paraId="792994E0" w14:textId="77777777" w:rsidR="00555D20" w:rsidRPr="005C7BE2" w:rsidRDefault="00555D20" w:rsidP="007A3E3A">
      <w:pPr>
        <w:spacing w:line="240" w:lineRule="auto"/>
        <w:ind w:left="720" w:right="-130"/>
        <w:contextualSpacing/>
        <w:jc w:val="both"/>
        <w:rPr>
          <w:rFonts w:ascii="Trebuchet MS" w:hAnsi="Trebuchet MS" w:cs="Arial"/>
          <w:sz w:val="20"/>
          <w:szCs w:val="20"/>
        </w:rPr>
      </w:pPr>
    </w:p>
    <w:p w14:paraId="7FCFD70A" w14:textId="2EAC5249" w:rsidR="00C92415" w:rsidRPr="005C7BE2" w:rsidRDefault="00555D20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completării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.............................</w:t>
      </w:r>
    </w:p>
    <w:p w14:paraId="043E59DE" w14:textId="77777777" w:rsidR="00C92415" w:rsidRPr="005C7BE2" w:rsidRDefault="00C92415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1288276D" w14:textId="77777777" w:rsidR="00C92415" w:rsidRPr="005C7BE2" w:rsidRDefault="00C92415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7249C48A" w14:textId="77777777" w:rsidR="00C92415" w:rsidRPr="005C7BE2" w:rsidRDefault="00C92415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4B414099" w14:textId="1D55CE16" w:rsidR="00555D20" w:rsidRPr="005C7BE2" w:rsidRDefault="00555D20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  <w:r w:rsidRPr="005C7BE2">
        <w:rPr>
          <w:rFonts w:ascii="Trebuchet MS" w:hAnsi="Trebuchet MS" w:cs="Arial"/>
          <w:sz w:val="20"/>
          <w:szCs w:val="20"/>
        </w:rPr>
        <w:t>,</w:t>
      </w:r>
    </w:p>
    <w:p w14:paraId="215804BA" w14:textId="1E709364" w:rsidR="00555D20" w:rsidRPr="005C7BE2" w:rsidRDefault="00555D20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>...........................</w:t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  <w:t xml:space="preserve">                                                     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semnătura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autorizată</w:t>
      </w:r>
      <w:proofErr w:type="spellEnd"/>
      <w:r w:rsidRPr="005C7BE2">
        <w:rPr>
          <w:rFonts w:ascii="Trebuchet MS" w:hAnsi="Trebuchet MS" w:cs="Arial"/>
          <w:sz w:val="20"/>
          <w:szCs w:val="20"/>
        </w:rPr>
        <w:t>)</w:t>
      </w:r>
    </w:p>
    <w:p w14:paraId="41F3D33B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63989A0A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53DA4972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5DCF5B3B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4D478E95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25E7AD86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349609D7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71A7C6A7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6C7B126B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37875822" w14:textId="77777777" w:rsidR="00BB28EF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703B6E68" w14:textId="77777777" w:rsidR="00BA07DE" w:rsidRDefault="00BA07DE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446F6A43" w14:textId="77777777" w:rsidR="00BA07DE" w:rsidRDefault="00BA07DE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6957F722" w14:textId="77777777" w:rsidR="00BA07DE" w:rsidRDefault="00BA07DE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0E2FC891" w14:textId="77777777" w:rsidR="00BA07DE" w:rsidRDefault="00BA07DE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338DB96E" w14:textId="77777777" w:rsidR="00BA07DE" w:rsidRPr="005C7BE2" w:rsidRDefault="00BA07DE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512EFD1C" w14:textId="77777777" w:rsidR="00BB28EF" w:rsidRPr="005C7BE2" w:rsidRDefault="00BB28EF" w:rsidP="007A3E3A">
      <w:pPr>
        <w:spacing w:after="0" w:line="240" w:lineRule="auto"/>
        <w:ind w:left="-426" w:right="-130"/>
        <w:rPr>
          <w:rFonts w:ascii="Trebuchet MS" w:hAnsi="Trebuchet MS" w:cs="Arial"/>
          <w:sz w:val="20"/>
          <w:szCs w:val="20"/>
        </w:rPr>
      </w:pPr>
    </w:p>
    <w:p w14:paraId="3E1F1F3E" w14:textId="77777777" w:rsidR="00BB28EF" w:rsidRPr="005C7BE2" w:rsidRDefault="00BB28EF" w:rsidP="007A3E3A">
      <w:pPr>
        <w:spacing w:after="0" w:line="240" w:lineRule="auto"/>
        <w:ind w:left="-426" w:right="-130"/>
        <w:jc w:val="both"/>
        <w:rPr>
          <w:rFonts w:ascii="Trebuchet MS" w:eastAsia="Times New Roman" w:hAnsi="Trebuchet MS" w:cs="Arial"/>
          <w:sz w:val="20"/>
          <w:szCs w:val="20"/>
          <w:lang w:eastAsia="ro-RO"/>
        </w:rPr>
      </w:pPr>
      <w:r w:rsidRPr="005C7BE2">
        <w:rPr>
          <w:rFonts w:ascii="Trebuchet MS" w:hAnsi="Trebuchet MS" w:cs="Arial"/>
          <w:b/>
          <w:bCs/>
          <w:sz w:val="20"/>
          <w:szCs w:val="20"/>
          <w:lang w:val="ro-RO"/>
        </w:rPr>
        <w:t>!!!</w:t>
      </w:r>
      <w:r w:rsidRPr="005C7BE2"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 xml:space="preserve">Se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va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solicita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b/>
          <w:bCs/>
          <w:sz w:val="20"/>
          <w:szCs w:val="20"/>
          <w:u w:val="single"/>
        </w:rPr>
        <w:t>DOAR</w:t>
      </w:r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ofertantului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clasat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pe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locul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I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în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clasamentul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intermediar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întocmit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la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finalizarea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evaluării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ofertelor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(</w:t>
      </w:r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se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va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depune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inclusiv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de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către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ofertanți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/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asociați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,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terții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susținători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și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subcontractanți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).</w:t>
      </w:r>
    </w:p>
    <w:p w14:paraId="4AFE6AE2" w14:textId="77777777" w:rsidR="00BB28EF" w:rsidRPr="005C7BE2" w:rsidRDefault="00BB28EF" w:rsidP="007A3E3A">
      <w:pPr>
        <w:spacing w:line="240" w:lineRule="auto"/>
        <w:ind w:right="-130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3833CEC1" w14:textId="77777777" w:rsidR="00BB28EF" w:rsidRPr="005C7BE2" w:rsidRDefault="00BB28EF" w:rsidP="00BB28EF">
      <w:pPr>
        <w:keepNext/>
        <w:spacing w:after="0" w:line="240" w:lineRule="auto"/>
        <w:outlineLvl w:val="6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368FA1F3" w14:textId="77777777" w:rsidR="00BB28EF" w:rsidRPr="005C7BE2" w:rsidRDefault="00BB28EF" w:rsidP="00BA07DE">
      <w:pPr>
        <w:keepNext/>
        <w:spacing w:after="0" w:line="240" w:lineRule="auto"/>
        <w:outlineLvl w:val="6"/>
        <w:rPr>
          <w:rFonts w:ascii="Trebuchet MS" w:eastAsia="Calibri" w:hAnsi="Trebuchet MS" w:cs="Arial"/>
          <w:sz w:val="20"/>
          <w:szCs w:val="20"/>
          <w:lang w:val="pt-BR" w:eastAsia="en-US"/>
        </w:rPr>
      </w:pPr>
    </w:p>
    <w:p w14:paraId="3F44A6F7" w14:textId="77777777" w:rsidR="00BB28EF" w:rsidRPr="005C7BE2" w:rsidRDefault="00BB28EF" w:rsidP="00BA07DE">
      <w:pPr>
        <w:keepNext/>
        <w:spacing w:after="0" w:line="240" w:lineRule="auto"/>
        <w:jc w:val="right"/>
        <w:outlineLvl w:val="6"/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</w:pPr>
      <w:r w:rsidRPr="005C7BE2"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  <w:t>Formular nr.4</w:t>
      </w:r>
    </w:p>
    <w:p w14:paraId="47C63AB4" w14:textId="77777777" w:rsidR="00BB28EF" w:rsidRPr="005C7BE2" w:rsidRDefault="00BB28EF" w:rsidP="00BA07DE">
      <w:pPr>
        <w:keepNext/>
        <w:spacing w:after="0" w:line="240" w:lineRule="auto"/>
        <w:outlineLvl w:val="6"/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</w:pPr>
    </w:p>
    <w:p w14:paraId="1AC6F797" w14:textId="77777777" w:rsidR="00BB28EF" w:rsidRPr="005C7BE2" w:rsidRDefault="00BB28EF" w:rsidP="00BA07DE">
      <w:pPr>
        <w:keepNext/>
        <w:spacing w:after="0" w:line="240" w:lineRule="auto"/>
        <w:outlineLvl w:val="6"/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</w:pPr>
    </w:p>
    <w:p w14:paraId="0253A335" w14:textId="77777777" w:rsidR="00BB71F5" w:rsidRPr="005C7BE2" w:rsidRDefault="00BB71F5" w:rsidP="00BA07DE">
      <w:pPr>
        <w:keepNext/>
        <w:spacing w:after="0" w:line="240" w:lineRule="auto"/>
        <w:outlineLvl w:val="6"/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</w:pPr>
    </w:p>
    <w:p w14:paraId="5E151A6B" w14:textId="77777777" w:rsidR="00BB28EF" w:rsidRPr="005C7BE2" w:rsidRDefault="00BB28EF" w:rsidP="00BA07DE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</w:p>
    <w:p w14:paraId="6AA36E69" w14:textId="2B4DD941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…………………………</w:t>
      </w:r>
      <w:r w:rsidRPr="005C7BE2">
        <w:rPr>
          <w:rFonts w:ascii="Trebuchet MS" w:hAnsi="Trebuchet MS" w:cs="Arial"/>
          <w:sz w:val="20"/>
          <w:szCs w:val="20"/>
        </w:rPr>
        <w:tab/>
        <w:t xml:space="preserve">     </w:t>
      </w:r>
    </w:p>
    <w:p w14:paraId="1ACF8F6F" w14:textId="77777777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27BE4E46" w14:textId="77777777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4ACD88B4" w14:textId="77777777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4A0240D9" w14:textId="77777777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537EAE68" w14:textId="77777777" w:rsidR="00BB28EF" w:rsidRPr="005C7BE2" w:rsidRDefault="00BB28EF" w:rsidP="00BA07DE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Declarație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pe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proprie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răspundere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privind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art.52 din OUG nr.109/2011</w:t>
      </w:r>
    </w:p>
    <w:p w14:paraId="3DF5A300" w14:textId="77777777" w:rsidR="00BB28EF" w:rsidRPr="005C7BE2" w:rsidRDefault="00BB28EF" w:rsidP="00BA07DE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137AFAF7" w14:textId="77777777" w:rsidR="00BB28EF" w:rsidRPr="005C7BE2" w:rsidRDefault="00BB28EF" w:rsidP="00BA07DE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6FFA7F8A" w14:textId="77777777" w:rsidR="00BB28EF" w:rsidRPr="005C7BE2" w:rsidRDefault="00BB28EF" w:rsidP="00BA07DE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77FBB89B" w14:textId="77777777" w:rsidR="00BB28EF" w:rsidRPr="005C7BE2" w:rsidRDefault="00BB28EF" w:rsidP="00BA07DE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0EE60CAB" w14:textId="77777777" w:rsidR="00BB28EF" w:rsidRPr="005C7BE2" w:rsidRDefault="00BB28EF" w:rsidP="00BA07DE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2A80C76D" w14:textId="653B0C34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             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Subsemnatul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>(a)</w:t>
      </w:r>
      <w:r w:rsidR="006C5B41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 xml:space="preserve">………………………………………………………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domiciliat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………………………………</w:t>
      </w:r>
      <w:r w:rsidR="006C5B41">
        <w:rPr>
          <w:rFonts w:ascii="Trebuchet MS" w:hAnsi="Trebuchet MS" w:cs="Arial"/>
          <w:sz w:val="20"/>
          <w:szCs w:val="20"/>
        </w:rPr>
        <w:t>………</w:t>
      </w:r>
      <w:r w:rsidRPr="005C7BE2">
        <w:rPr>
          <w:rFonts w:ascii="Trebuchet MS" w:hAnsi="Trebuchet MS" w:cs="Arial"/>
          <w:sz w:val="20"/>
          <w:szCs w:val="20"/>
        </w:rPr>
        <w:t xml:space="preserve">, str……………………… nr…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jud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./sector…………………,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posesor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CI/BI seria …</w:t>
      </w:r>
      <w:r w:rsidR="006C5B41">
        <w:rPr>
          <w:rFonts w:ascii="Trebuchet MS" w:hAnsi="Trebuchet MS" w:cs="Arial"/>
          <w:sz w:val="20"/>
          <w:szCs w:val="20"/>
        </w:rPr>
        <w:t>…</w:t>
      </w:r>
      <w:r w:rsidRPr="005C7BE2">
        <w:rPr>
          <w:rFonts w:ascii="Trebuchet MS" w:hAnsi="Trebuchet MS" w:cs="Arial"/>
          <w:sz w:val="20"/>
          <w:szCs w:val="20"/>
        </w:rPr>
        <w:t xml:space="preserve"> nr…………………</w:t>
      </w:r>
      <w:r w:rsidR="006C5B41">
        <w:rPr>
          <w:rFonts w:ascii="Trebuchet MS" w:hAnsi="Trebuchet MS" w:cs="Arial"/>
          <w:sz w:val="20"/>
          <w:szCs w:val="20"/>
        </w:rPr>
        <w:t>……</w:t>
      </w:r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având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CNP……………………………………</w:t>
      </w:r>
      <w:r w:rsidR="006C5B41">
        <w:rPr>
          <w:rFonts w:ascii="Trebuchet MS" w:hAnsi="Trebuchet MS" w:cs="Arial"/>
          <w:sz w:val="20"/>
          <w:szCs w:val="20"/>
        </w:rPr>
        <w:t>…</w:t>
      </w:r>
      <w:r w:rsidRPr="005C7BE2">
        <w:rPr>
          <w:rFonts w:ascii="Trebuchet MS" w:hAnsi="Trebuchet MS" w:cs="Arial"/>
          <w:sz w:val="20"/>
          <w:szCs w:val="20"/>
        </w:rPr>
        <w:t xml:space="preserve">…………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calitate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reprezentant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legal al ………………………………………………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asociat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subcontractant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tert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susținător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procedura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…………………</w:t>
      </w:r>
      <w:r w:rsidR="006C5B41">
        <w:rPr>
          <w:rFonts w:ascii="Trebuchet MS" w:hAnsi="Trebuchet MS" w:cs="Arial"/>
          <w:sz w:val="20"/>
          <w:szCs w:val="20"/>
        </w:rPr>
        <w:t>…………</w:t>
      </w:r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pentru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atribuirea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contractului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achiziție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sectorială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având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obiect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……………………………………………………………………</w:t>
      </w:r>
      <w:r w:rsidR="006C5B41">
        <w:rPr>
          <w:rFonts w:ascii="Trebuchet MS" w:hAnsi="Trebuchet MS" w:cs="Arial"/>
          <w:sz w:val="20"/>
          <w:szCs w:val="20"/>
        </w:rPr>
        <w:t xml:space="preserve">……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organizată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S.N.G.N.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Romgaz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S.A. la data de ……………………………,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temeiul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art.</w:t>
      </w:r>
      <w:r w:rsidR="006C5B41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>52 din OUG nr.</w:t>
      </w:r>
      <w:r w:rsidR="006C5B41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 xml:space="preserve">109/2011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privind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guvernanța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corporativă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întreprinderilor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publice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declar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pe propria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răspundere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: </w:t>
      </w:r>
    </w:p>
    <w:p w14:paraId="296F6921" w14:textId="77777777" w:rsidR="00BB28EF" w:rsidRPr="005C7BE2" w:rsidRDefault="00BB28EF" w:rsidP="00BA07DE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3220EA3C" w14:textId="1B062F4A" w:rsidR="00BB28EF" w:rsidRPr="005C7BE2" w:rsidRDefault="00BB28EF" w:rsidP="00E94131">
      <w:pPr>
        <w:pStyle w:val="ListParagraph"/>
        <w:numPr>
          <w:ilvl w:val="0"/>
          <w:numId w:val="9"/>
        </w:numPr>
        <w:tabs>
          <w:tab w:val="left" w:pos="284"/>
        </w:tabs>
        <w:spacing w:after="16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Dețin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/nu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dețin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calitatea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administrator/director/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angajat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S.N.G.N.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Romgaz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S.A.;</w:t>
      </w:r>
      <w:proofErr w:type="gramEnd"/>
    </w:p>
    <w:p w14:paraId="33C6D212" w14:textId="5750EEBE" w:rsidR="00BB28EF" w:rsidRPr="005C7BE2" w:rsidRDefault="00BB28EF" w:rsidP="00E94131">
      <w:pPr>
        <w:pStyle w:val="ListParagraph"/>
        <w:numPr>
          <w:ilvl w:val="0"/>
          <w:numId w:val="9"/>
        </w:numPr>
        <w:tabs>
          <w:tab w:val="left" w:pos="284"/>
        </w:tabs>
        <w:spacing w:after="16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Sunt/nu sunt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acționar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dețin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controlul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asupra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S.N.G.N.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Romgaz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S.A.;</w:t>
      </w:r>
      <w:proofErr w:type="gramEnd"/>
    </w:p>
    <w:p w14:paraId="6D75C0F2" w14:textId="436E3218" w:rsidR="00BB28EF" w:rsidRPr="005C7BE2" w:rsidRDefault="00BB28EF" w:rsidP="00E94131">
      <w:pPr>
        <w:pStyle w:val="ListParagraph"/>
        <w:numPr>
          <w:ilvl w:val="0"/>
          <w:numId w:val="9"/>
        </w:numPr>
        <w:tabs>
          <w:tab w:val="left" w:pos="284"/>
        </w:tabs>
        <w:spacing w:after="16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Dețin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/nu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dețin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controlul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S</w:t>
      </w:r>
      <w:r w:rsidR="00DC0C44">
        <w:rPr>
          <w:rFonts w:ascii="Trebuchet MS" w:hAnsi="Trebuchet MS" w:cs="Arial"/>
          <w:sz w:val="20"/>
          <w:szCs w:val="20"/>
        </w:rPr>
        <w:t>.</w:t>
      </w:r>
      <w:r w:rsidRPr="005C7BE2">
        <w:rPr>
          <w:rFonts w:ascii="Trebuchet MS" w:hAnsi="Trebuchet MS" w:cs="Arial"/>
          <w:sz w:val="20"/>
          <w:szCs w:val="20"/>
        </w:rPr>
        <w:t>C</w:t>
      </w:r>
      <w:r w:rsidR="00DC0C44">
        <w:rPr>
          <w:rFonts w:ascii="Trebuchet MS" w:hAnsi="Trebuchet MS" w:cs="Arial"/>
          <w:sz w:val="20"/>
          <w:szCs w:val="20"/>
        </w:rPr>
        <w:t>.</w:t>
      </w:r>
      <w:r w:rsidRPr="005C7BE2">
        <w:rPr>
          <w:rFonts w:ascii="Trebuchet MS" w:hAnsi="Trebuchet MS" w:cs="Arial"/>
          <w:sz w:val="20"/>
          <w:szCs w:val="20"/>
        </w:rPr>
        <w:t xml:space="preserve"> ………………………</w:t>
      </w:r>
      <w:r w:rsidR="007970D3">
        <w:rPr>
          <w:rFonts w:ascii="Trebuchet MS" w:hAnsi="Trebuchet MS" w:cs="Arial"/>
          <w:sz w:val="20"/>
          <w:szCs w:val="20"/>
        </w:rPr>
        <w:t>…………</w:t>
      </w:r>
      <w:r w:rsidRPr="005C7BE2">
        <w:rPr>
          <w:rFonts w:ascii="Trebuchet MS" w:hAnsi="Trebuchet MS" w:cs="Arial"/>
          <w:sz w:val="20"/>
          <w:szCs w:val="20"/>
        </w:rPr>
        <w:t>…… 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societatea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pe care o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reprezintă</w:t>
      </w:r>
      <w:proofErr w:type="spellEnd"/>
      <w:proofErr w:type="gramStart"/>
      <w:r w:rsidRPr="005C7BE2">
        <w:rPr>
          <w:rFonts w:ascii="Trebuchet MS" w:hAnsi="Trebuchet MS" w:cs="Arial"/>
          <w:sz w:val="20"/>
          <w:szCs w:val="20"/>
        </w:rPr>
        <w:t>);</w:t>
      </w:r>
      <w:proofErr w:type="gramEnd"/>
    </w:p>
    <w:p w14:paraId="5977FDE5" w14:textId="4271A5E0" w:rsidR="00BB28EF" w:rsidRPr="005C7BE2" w:rsidRDefault="00BB28EF" w:rsidP="00E94131">
      <w:pPr>
        <w:pStyle w:val="ListParagraph"/>
        <w:numPr>
          <w:ilvl w:val="0"/>
          <w:numId w:val="9"/>
        </w:numPr>
        <w:tabs>
          <w:tab w:val="left" w:pos="284"/>
        </w:tabs>
        <w:spacing w:after="16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Sunt/nu sunt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rudă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afin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până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gradul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IV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inclusiv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prevazute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proofErr w:type="gramStart"/>
      <w:r w:rsidRPr="005C7BE2">
        <w:rPr>
          <w:rFonts w:ascii="Trebuchet MS" w:hAnsi="Trebuchet MS" w:cs="Arial"/>
          <w:sz w:val="20"/>
          <w:szCs w:val="20"/>
        </w:rPr>
        <w:t>pct.a</w:t>
      </w:r>
      <w:proofErr w:type="spellEnd"/>
      <w:proofErr w:type="gramEnd"/>
      <w:r w:rsidRPr="005C7BE2">
        <w:rPr>
          <w:rFonts w:ascii="Trebuchet MS" w:hAnsi="Trebuchet MS" w:cs="Arial"/>
          <w:sz w:val="20"/>
          <w:szCs w:val="20"/>
        </w:rPr>
        <w:t xml:space="preserve">)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și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b</w:t>
      </w:r>
      <w:proofErr w:type="gramStart"/>
      <w:r w:rsidRPr="005C7BE2">
        <w:rPr>
          <w:rFonts w:ascii="Trebuchet MS" w:hAnsi="Trebuchet MS" w:cs="Arial"/>
          <w:sz w:val="20"/>
          <w:szCs w:val="20"/>
        </w:rPr>
        <w:t>);</w:t>
      </w:r>
      <w:proofErr w:type="gramEnd"/>
      <w:r w:rsidRPr="005C7BE2">
        <w:rPr>
          <w:rFonts w:ascii="Trebuchet MS" w:hAnsi="Trebuchet MS" w:cs="Arial"/>
          <w:sz w:val="20"/>
          <w:szCs w:val="20"/>
        </w:rPr>
        <w:t xml:space="preserve"> </w:t>
      </w:r>
    </w:p>
    <w:p w14:paraId="6B542F4D" w14:textId="5BC5CE6A" w:rsidR="00BB28EF" w:rsidRPr="005C7BE2" w:rsidRDefault="00BB28EF" w:rsidP="00E94131">
      <w:pPr>
        <w:pStyle w:val="ListParagraph"/>
        <w:numPr>
          <w:ilvl w:val="0"/>
          <w:numId w:val="9"/>
        </w:numPr>
        <w:tabs>
          <w:tab w:val="left" w:pos="284"/>
        </w:tabs>
        <w:spacing w:after="16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Sunt/nu sunt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soț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soție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al/a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persoanelor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prevăzute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proofErr w:type="gramStart"/>
      <w:r w:rsidRPr="005C7BE2">
        <w:rPr>
          <w:rFonts w:ascii="Trebuchet MS" w:hAnsi="Trebuchet MS" w:cs="Arial"/>
          <w:sz w:val="20"/>
          <w:szCs w:val="20"/>
        </w:rPr>
        <w:t>pct.a</w:t>
      </w:r>
      <w:proofErr w:type="spellEnd"/>
      <w:proofErr w:type="gramEnd"/>
      <w:r w:rsidRPr="005C7BE2">
        <w:rPr>
          <w:rFonts w:ascii="Trebuchet MS" w:hAnsi="Trebuchet MS" w:cs="Arial"/>
          <w:sz w:val="20"/>
          <w:szCs w:val="20"/>
        </w:rPr>
        <w:t xml:space="preserve">)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b).</w:t>
      </w:r>
    </w:p>
    <w:p w14:paraId="17A79982" w14:textId="77777777" w:rsidR="00BB28EF" w:rsidRPr="005C7BE2" w:rsidRDefault="00BB28EF" w:rsidP="00E94131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Trebuchet MS" w:hAnsi="Trebuchet MS" w:cs="Arial"/>
          <w:sz w:val="20"/>
          <w:szCs w:val="20"/>
        </w:rPr>
      </w:pPr>
    </w:p>
    <w:p w14:paraId="13B8BF82" w14:textId="77777777" w:rsidR="00BB28EF" w:rsidRPr="005C7BE2" w:rsidRDefault="00BB28EF" w:rsidP="00BA07DE">
      <w:pPr>
        <w:pStyle w:val="ListParagraph"/>
        <w:spacing w:line="240" w:lineRule="auto"/>
        <w:ind w:left="0"/>
        <w:jc w:val="both"/>
        <w:rPr>
          <w:rFonts w:ascii="Trebuchet MS" w:hAnsi="Trebuchet MS" w:cs="Arial"/>
          <w:sz w:val="20"/>
          <w:szCs w:val="20"/>
        </w:rPr>
      </w:pPr>
    </w:p>
    <w:p w14:paraId="3197A94E" w14:textId="77777777" w:rsidR="00BB28EF" w:rsidRPr="005C7BE2" w:rsidRDefault="00BB28EF" w:rsidP="00BA07DE">
      <w:pPr>
        <w:pStyle w:val="ListParagraph"/>
        <w:spacing w:line="240" w:lineRule="auto"/>
        <w:ind w:left="0"/>
        <w:jc w:val="both"/>
        <w:rPr>
          <w:rFonts w:ascii="Trebuchet MS" w:hAnsi="Trebuchet MS" w:cs="Arial"/>
          <w:sz w:val="20"/>
          <w:szCs w:val="20"/>
        </w:rPr>
      </w:pPr>
    </w:p>
    <w:p w14:paraId="2246EF54" w14:textId="77777777" w:rsidR="00BB28EF" w:rsidRPr="005C7BE2" w:rsidRDefault="00BB28EF" w:rsidP="00BA07DE">
      <w:pPr>
        <w:pStyle w:val="ListParagraph"/>
        <w:spacing w:line="240" w:lineRule="auto"/>
        <w:ind w:left="0"/>
        <w:jc w:val="both"/>
        <w:rPr>
          <w:rFonts w:ascii="Trebuchet MS" w:hAnsi="Trebuchet MS" w:cs="Arial"/>
          <w:sz w:val="20"/>
          <w:szCs w:val="20"/>
        </w:rPr>
      </w:pPr>
    </w:p>
    <w:p w14:paraId="165822C4" w14:textId="77777777" w:rsidR="00BB28EF" w:rsidRPr="005C7BE2" w:rsidRDefault="00BB28EF" w:rsidP="00BA07DE">
      <w:pPr>
        <w:pStyle w:val="ListParagraph"/>
        <w:spacing w:line="240" w:lineRule="auto"/>
        <w:ind w:left="0"/>
        <w:jc w:val="both"/>
        <w:rPr>
          <w:rFonts w:ascii="Trebuchet MS" w:hAnsi="Trebuchet MS" w:cs="Arial"/>
          <w:sz w:val="20"/>
          <w:szCs w:val="20"/>
        </w:rPr>
      </w:pPr>
    </w:p>
    <w:p w14:paraId="4E3A63FD" w14:textId="77777777" w:rsidR="00BB28EF" w:rsidRPr="005C7BE2" w:rsidRDefault="00BB28EF" w:rsidP="00BA07DE">
      <w:pPr>
        <w:spacing w:line="240" w:lineRule="auto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completării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.....................  </w:t>
      </w:r>
    </w:p>
    <w:p w14:paraId="311AAFE3" w14:textId="77777777" w:rsidR="00BB28EF" w:rsidRPr="005C7BE2" w:rsidRDefault="00BB28EF" w:rsidP="00BA07DE">
      <w:pPr>
        <w:spacing w:line="240" w:lineRule="auto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                                             </w:t>
      </w:r>
    </w:p>
    <w:p w14:paraId="67DA5C2C" w14:textId="77777777" w:rsidR="00BB28EF" w:rsidRPr="005C7BE2" w:rsidRDefault="00BB28EF" w:rsidP="00BA07DE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  <w:r w:rsidRPr="005C7BE2">
        <w:rPr>
          <w:rFonts w:ascii="Trebuchet MS" w:hAnsi="Trebuchet MS" w:cs="Arial"/>
          <w:sz w:val="20"/>
          <w:szCs w:val="20"/>
        </w:rPr>
        <w:t>,</w:t>
      </w:r>
    </w:p>
    <w:p w14:paraId="3F0EF37A" w14:textId="77777777" w:rsidR="00BB28EF" w:rsidRPr="005C7BE2" w:rsidRDefault="00BB28EF" w:rsidP="00BA07DE">
      <w:pPr>
        <w:spacing w:line="240" w:lineRule="auto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...........................</w:t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  <w:t xml:space="preserve">                                                 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semnătura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autorizată</w:t>
      </w:r>
      <w:proofErr w:type="spellEnd"/>
      <w:r w:rsidRPr="005C7BE2">
        <w:rPr>
          <w:rFonts w:ascii="Trebuchet MS" w:hAnsi="Trebuchet MS" w:cs="Arial"/>
          <w:sz w:val="20"/>
          <w:szCs w:val="20"/>
        </w:rPr>
        <w:t>)</w:t>
      </w:r>
    </w:p>
    <w:p w14:paraId="6B863FCF" w14:textId="77777777" w:rsidR="006B67D0" w:rsidRDefault="00BB28EF" w:rsidP="00BB28EF">
      <w:pPr>
        <w:spacing w:after="0" w:line="240" w:lineRule="auto"/>
        <w:ind w:left="-426" w:right="-555"/>
        <w:jc w:val="both"/>
        <w:rPr>
          <w:rFonts w:ascii="Trebuchet MS" w:hAnsi="Trebuchet MS" w:cs="Arial"/>
          <w:b/>
          <w:bCs/>
          <w:sz w:val="20"/>
          <w:szCs w:val="20"/>
          <w:lang w:val="ro-RO"/>
        </w:rPr>
      </w:pPr>
      <w:r w:rsidRPr="005C7BE2"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  <w:t xml:space="preserve">         </w:t>
      </w:r>
      <w:r w:rsidRPr="005C7BE2">
        <w:rPr>
          <w:rFonts w:ascii="Trebuchet MS" w:hAnsi="Trebuchet MS" w:cs="Arial"/>
          <w:b/>
          <w:bCs/>
          <w:sz w:val="20"/>
          <w:szCs w:val="20"/>
          <w:lang w:val="ro-RO"/>
        </w:rPr>
        <w:br w:type="page"/>
      </w:r>
    </w:p>
    <w:p w14:paraId="3B9F73F3" w14:textId="1B56C9BE" w:rsidR="00BB28EF" w:rsidRPr="005C7BE2" w:rsidRDefault="00BB28EF" w:rsidP="00BB28EF">
      <w:pPr>
        <w:spacing w:after="0" w:line="240" w:lineRule="auto"/>
        <w:ind w:left="-426" w:right="-555"/>
        <w:jc w:val="both"/>
        <w:rPr>
          <w:rFonts w:ascii="Trebuchet MS" w:eastAsia="Times New Roman" w:hAnsi="Trebuchet MS" w:cs="Arial"/>
          <w:sz w:val="20"/>
          <w:szCs w:val="20"/>
          <w:lang w:eastAsia="ro-RO"/>
        </w:rPr>
      </w:pPr>
      <w:r w:rsidRPr="005C7BE2">
        <w:rPr>
          <w:rFonts w:ascii="Trebuchet MS" w:hAnsi="Trebuchet MS" w:cs="Arial"/>
          <w:b/>
          <w:bCs/>
          <w:sz w:val="20"/>
          <w:szCs w:val="20"/>
          <w:lang w:val="ro-RO"/>
        </w:rPr>
        <w:t>!!!</w:t>
      </w:r>
      <w:r w:rsidRPr="005C7BE2"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 xml:space="preserve">Se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va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solicita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b/>
          <w:bCs/>
          <w:sz w:val="20"/>
          <w:szCs w:val="20"/>
          <w:u w:val="single"/>
        </w:rPr>
        <w:t>DOAR</w:t>
      </w:r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ofertantului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clasat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pe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locul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I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în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clasamentul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intermediar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întocmit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la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finalizarea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evaluării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ofertelor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(</w:t>
      </w:r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se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va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depune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inclusiv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de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către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ofertanți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/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asociați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,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terții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susținători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și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subcontractanți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).</w:t>
      </w:r>
    </w:p>
    <w:p w14:paraId="6F3008F1" w14:textId="77777777" w:rsidR="00BB28EF" w:rsidRPr="005C7BE2" w:rsidRDefault="00BB28EF" w:rsidP="00BB28EF">
      <w:pPr>
        <w:keepNext/>
        <w:spacing w:after="0" w:line="240" w:lineRule="auto"/>
        <w:outlineLvl w:val="6"/>
        <w:rPr>
          <w:rFonts w:ascii="Trebuchet MS" w:hAnsi="Trebuchet MS" w:cs="Arial"/>
          <w:b/>
          <w:bCs/>
          <w:sz w:val="20"/>
          <w:szCs w:val="20"/>
          <w:lang w:val="ro-RO"/>
        </w:rPr>
      </w:pPr>
    </w:p>
    <w:p w14:paraId="20D3F353" w14:textId="77777777" w:rsidR="00BB28EF" w:rsidRPr="005C7BE2" w:rsidRDefault="00BB28EF" w:rsidP="00BB28EF">
      <w:pPr>
        <w:keepNext/>
        <w:spacing w:after="0" w:line="240" w:lineRule="auto"/>
        <w:jc w:val="right"/>
        <w:outlineLvl w:val="6"/>
        <w:rPr>
          <w:rFonts w:ascii="Trebuchet MS" w:hAnsi="Trebuchet MS" w:cs="Arial"/>
          <w:b/>
          <w:bCs/>
          <w:sz w:val="20"/>
          <w:szCs w:val="20"/>
          <w:lang w:val="ro-RO"/>
        </w:rPr>
      </w:pPr>
    </w:p>
    <w:p w14:paraId="7E2A6EAC" w14:textId="77777777" w:rsidR="00BB28EF" w:rsidRPr="005C7BE2" w:rsidRDefault="00BB28EF" w:rsidP="006B67D0">
      <w:pPr>
        <w:keepNext/>
        <w:spacing w:after="0" w:line="240" w:lineRule="auto"/>
        <w:ind w:left="-142" w:right="-272"/>
        <w:jc w:val="right"/>
        <w:outlineLvl w:val="6"/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</w:pPr>
      <w:r w:rsidRPr="005C7BE2">
        <w:rPr>
          <w:rFonts w:ascii="Trebuchet MS" w:hAnsi="Trebuchet MS" w:cs="Arial"/>
          <w:b/>
          <w:sz w:val="20"/>
          <w:szCs w:val="20"/>
        </w:rPr>
        <w:t xml:space="preserve">Formular </w:t>
      </w:r>
      <w:proofErr w:type="gramStart"/>
      <w:r w:rsidRPr="005C7BE2">
        <w:rPr>
          <w:rFonts w:ascii="Trebuchet MS" w:hAnsi="Trebuchet MS" w:cs="Arial"/>
          <w:b/>
          <w:sz w:val="20"/>
          <w:szCs w:val="20"/>
        </w:rPr>
        <w:t>nr</w:t>
      </w:r>
      <w:proofErr w:type="gramEnd"/>
      <w:r w:rsidRPr="005C7BE2">
        <w:rPr>
          <w:rFonts w:ascii="Trebuchet MS" w:hAnsi="Trebuchet MS" w:cs="Arial"/>
          <w:b/>
          <w:sz w:val="20"/>
          <w:szCs w:val="20"/>
        </w:rPr>
        <w:t>.5</w:t>
      </w:r>
    </w:p>
    <w:p w14:paraId="2BD47862" w14:textId="77777777" w:rsidR="00BB28EF" w:rsidRPr="005C7BE2" w:rsidRDefault="00BB28EF" w:rsidP="006B67D0">
      <w:pPr>
        <w:pStyle w:val="Default"/>
        <w:ind w:left="-142" w:right="-272"/>
        <w:rPr>
          <w:rFonts w:ascii="Trebuchet MS" w:hAnsi="Trebuchet MS" w:cs="Arial"/>
          <w:b/>
          <w:sz w:val="20"/>
          <w:szCs w:val="20"/>
        </w:rPr>
      </w:pPr>
    </w:p>
    <w:p w14:paraId="32492621" w14:textId="77777777" w:rsidR="00FA3306" w:rsidRPr="005C7BE2" w:rsidRDefault="00FA3306" w:rsidP="00F50761">
      <w:pPr>
        <w:pStyle w:val="Default"/>
        <w:ind w:right="-272"/>
        <w:rPr>
          <w:rFonts w:ascii="Trebuchet MS" w:hAnsi="Trebuchet MS" w:cs="Arial"/>
          <w:b/>
          <w:sz w:val="20"/>
          <w:szCs w:val="20"/>
        </w:rPr>
      </w:pPr>
    </w:p>
    <w:p w14:paraId="6934235A" w14:textId="77777777" w:rsidR="00FA3306" w:rsidRPr="005C7BE2" w:rsidRDefault="00FA3306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</w:p>
    <w:p w14:paraId="54699110" w14:textId="77777777" w:rsidR="00BB28EF" w:rsidRPr="005C7BE2" w:rsidRDefault="00BB28EF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>DECLARAŢIE</w:t>
      </w:r>
    </w:p>
    <w:p w14:paraId="70EF0500" w14:textId="77777777" w:rsidR="00BB28EF" w:rsidRPr="005C7BE2" w:rsidRDefault="00BB28EF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privind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conflictul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interese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pentru</w:t>
      </w:r>
      <w:proofErr w:type="spellEnd"/>
    </w:p>
    <w:p w14:paraId="1C9FCA50" w14:textId="27E4FE6B" w:rsidR="00BB28EF" w:rsidRPr="005C7BE2" w:rsidRDefault="00BB28EF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candidat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asociat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subcontractant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terț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susținător</w:t>
      </w:r>
      <w:proofErr w:type="spellEnd"/>
    </w:p>
    <w:p w14:paraId="39211589" w14:textId="77777777" w:rsidR="00BB28EF" w:rsidRPr="005C7BE2" w:rsidRDefault="00BB28EF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</w:p>
    <w:p w14:paraId="454404A2" w14:textId="77777777" w:rsidR="00BB28EF" w:rsidRPr="005C7BE2" w:rsidRDefault="00BB28EF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</w:p>
    <w:p w14:paraId="14F487A3" w14:textId="77777777" w:rsidR="00FA3306" w:rsidRPr="005C7BE2" w:rsidRDefault="00FA3306" w:rsidP="006B67D0">
      <w:pPr>
        <w:pStyle w:val="Default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</w:p>
    <w:p w14:paraId="1DDAB576" w14:textId="77777777" w:rsidR="00F3029C" w:rsidRPr="005C7BE2" w:rsidRDefault="00F3029C" w:rsidP="00F50761">
      <w:pPr>
        <w:pStyle w:val="Default"/>
        <w:ind w:right="-272"/>
        <w:rPr>
          <w:rFonts w:ascii="Trebuchet MS" w:hAnsi="Trebuchet MS" w:cs="Arial"/>
          <w:b/>
          <w:sz w:val="20"/>
          <w:szCs w:val="20"/>
        </w:rPr>
      </w:pPr>
    </w:p>
    <w:p w14:paraId="0DF8F069" w14:textId="77777777" w:rsidR="00BB28EF" w:rsidRPr="005C7BE2" w:rsidRDefault="00BB28EF" w:rsidP="006B67D0">
      <w:pPr>
        <w:pStyle w:val="Default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222B9E20" w14:textId="0F60885D" w:rsidR="00BB28EF" w:rsidRPr="005C7BE2" w:rsidRDefault="00BB28EF" w:rsidP="006B67D0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Subsemnatul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Subsemnata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_________</w:t>
      </w:r>
      <w:r w:rsidR="00F3029C">
        <w:rPr>
          <w:rFonts w:ascii="Trebuchet MS" w:hAnsi="Trebuchet MS" w:cs="Arial"/>
          <w:sz w:val="20"/>
          <w:szCs w:val="20"/>
        </w:rPr>
        <w:t>_______</w:t>
      </w:r>
      <w:r w:rsidRPr="005C7BE2">
        <w:rPr>
          <w:rFonts w:ascii="Trebuchet MS" w:hAnsi="Trebuchet MS" w:cs="Arial"/>
          <w:sz w:val="20"/>
          <w:szCs w:val="20"/>
        </w:rPr>
        <w:t xml:space="preserve">____________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calitate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reprezentant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legal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împuternicit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societății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___________________________,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sediul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________________________,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declar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pe propria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răspundere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nu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mă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aflu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situaţiile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prevăzute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r w:rsidRPr="005C7BE2">
        <w:rPr>
          <w:rFonts w:ascii="Trebuchet MS" w:hAnsi="Trebuchet MS" w:cs="Arial"/>
          <w:b/>
          <w:bCs/>
          <w:sz w:val="20"/>
          <w:szCs w:val="20"/>
        </w:rPr>
        <w:t>art.</w:t>
      </w:r>
      <w:r w:rsidR="00F3029C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5C7BE2">
        <w:rPr>
          <w:rFonts w:ascii="Trebuchet MS" w:hAnsi="Trebuchet MS" w:cs="Arial"/>
          <w:b/>
          <w:bCs/>
          <w:sz w:val="20"/>
          <w:szCs w:val="20"/>
        </w:rPr>
        <w:t>73</w:t>
      </w:r>
      <w:r w:rsidRPr="005C7BE2">
        <w:rPr>
          <w:rFonts w:ascii="Trebuchet MS" w:hAnsi="Trebuchet MS" w:cs="Arial"/>
          <w:sz w:val="20"/>
          <w:szCs w:val="20"/>
        </w:rPr>
        <w:t xml:space="preserve"> din Legea nr.</w:t>
      </w:r>
      <w:r w:rsidR="00F3029C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 xml:space="preserve">99/2016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privind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achizițiile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sectoriale</w:t>
      </w:r>
      <w:proofErr w:type="spellEnd"/>
      <w:r w:rsidRPr="005C7BE2">
        <w:rPr>
          <w:rFonts w:ascii="Trebuchet MS" w:hAnsi="Trebuchet MS" w:cs="Arial"/>
          <w:sz w:val="20"/>
          <w:szCs w:val="20"/>
        </w:rPr>
        <w:t>:</w:t>
      </w:r>
    </w:p>
    <w:p w14:paraId="7E5DEB04" w14:textId="6C9DB659" w:rsidR="00BB28EF" w:rsidRPr="005C7BE2" w:rsidRDefault="00BB28EF" w:rsidP="006B67D0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d)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situația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ofertantul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individual/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ofertantul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asociat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candidatul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subcontractantul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propus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terţul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susţinător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are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drept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membri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consiliului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administraţie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organului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conducere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supervizare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şi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are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acţionari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asociaţi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semnificativi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sunt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soţ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soţie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rudă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afin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până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gradul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doilea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inclusiv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se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află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relaţii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comerciale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funcţii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decizie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entităţii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contractante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furnizorului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produse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achiziţie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implicat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procedura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atribuire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; </w:t>
      </w:r>
    </w:p>
    <w:p w14:paraId="740DFDE6" w14:textId="70B2F5F9" w:rsidR="00BB28EF" w:rsidRDefault="00BB28EF" w:rsidP="000D5249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e)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situaţia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ofertantul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candidatul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nominalizat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printre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principalele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desemnate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pentru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executarea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contractului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sunt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soţ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soţie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rudă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afin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până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gradul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doilea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inclusiv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care se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află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relaţii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comerciale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persoane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funcţii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decizie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entităţii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contractante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furnizorului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produse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achiziţie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implicat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procedura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atribuire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. </w:t>
      </w:r>
    </w:p>
    <w:p w14:paraId="58F02651" w14:textId="77777777" w:rsidR="000D5249" w:rsidRPr="005C7BE2" w:rsidRDefault="000D5249" w:rsidP="000D5249">
      <w:pPr>
        <w:spacing w:after="0"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57D24DB9" w14:textId="56C2688E" w:rsidR="00BB28EF" w:rsidRPr="005C7BE2" w:rsidRDefault="00BB28EF" w:rsidP="006B67D0">
      <w:pPr>
        <w:spacing w:line="240" w:lineRule="auto"/>
        <w:ind w:left="-142" w:right="-272"/>
        <w:jc w:val="both"/>
        <w:rPr>
          <w:rFonts w:ascii="Trebuchet MS" w:hAnsi="Trebuchet MS" w:cs="Arial"/>
          <w:iCs/>
          <w:sz w:val="20"/>
          <w:szCs w:val="20"/>
        </w:rPr>
      </w:pP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sensul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dispoziţiilor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alin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>.</w:t>
      </w:r>
      <w:r w:rsidR="000D5249">
        <w:rPr>
          <w:rFonts w:ascii="Trebuchet MS" w:hAnsi="Trebuchet MS" w:cs="Arial"/>
          <w:iCs/>
          <w:sz w:val="20"/>
          <w:szCs w:val="20"/>
        </w:rPr>
        <w:t xml:space="preserve"> </w:t>
      </w:r>
      <w:r w:rsidRPr="005C7BE2">
        <w:rPr>
          <w:rFonts w:ascii="Trebuchet MS" w:hAnsi="Trebuchet MS" w:cs="Arial"/>
          <w:iCs/>
          <w:sz w:val="20"/>
          <w:szCs w:val="20"/>
        </w:rPr>
        <w:t>1, lit.</w:t>
      </w:r>
      <w:r w:rsidR="00DB0168">
        <w:rPr>
          <w:rFonts w:ascii="Trebuchet MS" w:hAnsi="Trebuchet MS" w:cs="Arial"/>
          <w:iCs/>
          <w:sz w:val="20"/>
          <w:szCs w:val="20"/>
        </w:rPr>
        <w:t xml:space="preserve"> </w:t>
      </w:r>
      <w:r w:rsidRPr="005C7BE2">
        <w:rPr>
          <w:rFonts w:ascii="Trebuchet MS" w:hAnsi="Trebuchet MS" w:cs="Arial"/>
          <w:iCs/>
          <w:sz w:val="20"/>
          <w:szCs w:val="20"/>
        </w:rPr>
        <w:t xml:space="preserve">d)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prin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acţionar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asociat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semnificativ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se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înţelege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persoana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care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exercită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drepturi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aferente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unor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acţiuni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care, cumulate,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reprezintă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cel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puţin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10% din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capitalul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social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îi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conferă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deţinătorului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cel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puţin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10% din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totalul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drepturilor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vot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adunarea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iCs/>
          <w:sz w:val="20"/>
          <w:szCs w:val="20"/>
        </w:rPr>
        <w:t>generală</w:t>
      </w:r>
      <w:proofErr w:type="spellEnd"/>
      <w:r w:rsidRPr="005C7BE2">
        <w:rPr>
          <w:rFonts w:ascii="Trebuchet MS" w:hAnsi="Trebuchet MS" w:cs="Arial"/>
          <w:iCs/>
          <w:sz w:val="20"/>
          <w:szCs w:val="20"/>
        </w:rPr>
        <w:t>.</w:t>
      </w:r>
    </w:p>
    <w:p w14:paraId="39FCA513" w14:textId="77777777" w:rsidR="00BB28EF" w:rsidRPr="005C7BE2" w:rsidRDefault="00BB28EF" w:rsidP="006B67D0">
      <w:pPr>
        <w:spacing w:after="120" w:line="240" w:lineRule="auto"/>
        <w:ind w:left="-142" w:right="-272"/>
        <w:jc w:val="both"/>
        <w:rPr>
          <w:rFonts w:ascii="Trebuchet MS" w:hAnsi="Trebuchet MS" w:cs="Arial"/>
          <w:iCs/>
          <w:sz w:val="20"/>
          <w:szCs w:val="20"/>
        </w:rPr>
      </w:pPr>
    </w:p>
    <w:p w14:paraId="2C558ED7" w14:textId="77777777" w:rsidR="00BB28EF" w:rsidRPr="005C7BE2" w:rsidRDefault="00BB28EF" w:rsidP="006B67D0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Persoanele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funcție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decizie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din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cadrul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entităţii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contractante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privire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organizarea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derularea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și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finalizarea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procedurii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atribuire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sunt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următoarele</w:t>
      </w:r>
      <w:proofErr w:type="spellEnd"/>
      <w:r w:rsidRPr="005C7BE2">
        <w:rPr>
          <w:rFonts w:ascii="Trebuchet MS" w:hAnsi="Trebuchet MS" w:cs="Arial"/>
          <w:sz w:val="20"/>
          <w:szCs w:val="20"/>
        </w:rPr>
        <w:t>:</w:t>
      </w:r>
    </w:p>
    <w:p w14:paraId="695585C6" w14:textId="4EC31ACB" w:rsidR="00BB28EF" w:rsidRPr="005C7BE2" w:rsidRDefault="003F1C76" w:rsidP="006B67D0">
      <w:pPr>
        <w:spacing w:after="0" w:line="240" w:lineRule="auto"/>
        <w:ind w:left="-142" w:right="-272"/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</w:pPr>
      <w:r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  <w:t>Grigore Târsac</w:t>
      </w:r>
      <w:r w:rsidR="00BB28EF" w:rsidRPr="005C7BE2"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  <w:t xml:space="preserve"> - </w:t>
      </w:r>
      <w:r w:rsidR="00E1674C"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  <w:t>D</w:t>
      </w:r>
      <w:r w:rsidR="00BB28EF" w:rsidRPr="005C7BE2"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  <w:t>irector interimar S.N.G.N. Romgaz S.A. Sucursala Tg.Mureș</w:t>
      </w:r>
    </w:p>
    <w:p w14:paraId="3495B6DE" w14:textId="77777777" w:rsidR="00BB28EF" w:rsidRPr="005C7BE2" w:rsidRDefault="00BB28EF" w:rsidP="006B67D0">
      <w:pPr>
        <w:spacing w:after="0" w:line="240" w:lineRule="auto"/>
        <w:ind w:left="-142" w:right="-272"/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</w:pPr>
      <w:r w:rsidRPr="005C7BE2">
        <w:rPr>
          <w:rFonts w:ascii="Trebuchet MS" w:eastAsia="Times New Roman" w:hAnsi="Trebuchet MS"/>
          <w:sz w:val="20"/>
          <w:szCs w:val="20"/>
          <w:shd w:val="clear" w:color="auto" w:fill="F5F5F5"/>
          <w:lang w:val="ro-RO" w:eastAsia="ro-RO"/>
        </w:rPr>
        <w:t>Membrii comisie:</w:t>
      </w:r>
    </w:p>
    <w:p w14:paraId="71501A56" w14:textId="4D9A06C5" w:rsidR="001F7115" w:rsidRPr="002D1F1D" w:rsidRDefault="001052D2" w:rsidP="006B67D0">
      <w:pPr>
        <w:spacing w:after="0" w:line="240" w:lineRule="auto"/>
        <w:ind w:left="-142" w:right="-272"/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</w:pPr>
      <w:r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Ciprian Huza</w:t>
      </w:r>
      <w:r w:rsidR="001F7115" w:rsidRPr="002D1F1D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</w:t>
      </w:r>
      <w:r w:rsidR="001E6F75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–</w:t>
      </w:r>
      <w:r w:rsidR="001F7115" w:rsidRPr="002D1F1D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</w:t>
      </w:r>
      <w:r w:rsidR="001E6F75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Inginer Serviciul Mecano Energetic</w:t>
      </w:r>
    </w:p>
    <w:p w14:paraId="496CD6E8" w14:textId="77777777" w:rsidR="00EA73C6" w:rsidRDefault="001052D2" w:rsidP="00EA73C6">
      <w:pPr>
        <w:spacing w:after="0" w:line="240" w:lineRule="auto"/>
        <w:ind w:left="-142" w:right="-272"/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</w:pPr>
      <w:r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Valentin Gherman</w:t>
      </w:r>
      <w:r w:rsidR="001F7115" w:rsidRPr="002D1F1D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- </w:t>
      </w:r>
      <w:r w:rsidR="00EA73C6" w:rsidRPr="00EA73C6">
        <w:rPr>
          <w:rFonts w:ascii="Trebuchet MS" w:eastAsia="Times New Roman" w:hAnsi="Trebuchet MS" w:cs="Arial"/>
          <w:noProof/>
          <w:sz w:val="20"/>
          <w:szCs w:val="20"/>
          <w:lang w:val="ro-RO" w:eastAsia="ro-RO"/>
        </w:rPr>
        <w:t>Inginer Secția de Comprimare</w:t>
      </w:r>
    </w:p>
    <w:p w14:paraId="49990767" w14:textId="35F951CF" w:rsidR="001F7115" w:rsidRPr="00EA73C6" w:rsidRDefault="001F7115" w:rsidP="00EA73C6">
      <w:pPr>
        <w:spacing w:after="0" w:line="240" w:lineRule="auto"/>
        <w:ind w:left="-142" w:right="-272"/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>Mihaela Moldovan Zehan -</w:t>
      </w:r>
      <w:r w:rsidR="00EA73C6"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  <w:t xml:space="preserve"> </w:t>
      </w:r>
      <w:r w:rsidR="00EA73C6" w:rsidRPr="00EA73C6">
        <w:rPr>
          <w:rFonts w:ascii="Trebuchet MS" w:eastAsia="Times New Roman" w:hAnsi="Trebuchet MS" w:cs="Arial"/>
          <w:sz w:val="20"/>
          <w:szCs w:val="20"/>
          <w:lang w:val="ro-RO" w:eastAsia="ro-RO"/>
        </w:rPr>
        <w:t>Economist Serviciul Analize Costuri</w:t>
      </w:r>
      <w:r w:rsidR="00EA73C6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</w:t>
      </w:r>
      <w:r w:rsidR="00EA73C6" w:rsidRPr="00EA73C6">
        <w:rPr>
          <w:rFonts w:ascii="Trebuchet MS" w:eastAsia="Times New Roman" w:hAnsi="Trebuchet MS" w:cs="Arial"/>
          <w:sz w:val="20"/>
          <w:szCs w:val="20"/>
          <w:lang w:val="ro-RO" w:eastAsia="ro-RO"/>
        </w:rPr>
        <w:t>și Tarife</w:t>
      </w:r>
    </w:p>
    <w:p w14:paraId="0EBDDD7A" w14:textId="44D71F4B" w:rsidR="001F7115" w:rsidRPr="005C7BE2" w:rsidRDefault="001F7115" w:rsidP="006B67D0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>Adriana Hala</w:t>
      </w:r>
      <w:r w:rsidR="006F2D75"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>ț</w:t>
      </w:r>
      <w:r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>iu -</w:t>
      </w:r>
      <w:r w:rsidR="00EA73C6">
        <w:rPr>
          <w:rFonts w:ascii="Trebuchet MS" w:eastAsia="Calibri" w:hAnsi="Trebuchet MS" w:cs="Arial"/>
          <w:sz w:val="20"/>
          <w:szCs w:val="20"/>
          <w:lang w:val="ro-RO" w:eastAsia="en-US"/>
        </w:rPr>
        <w:t xml:space="preserve"> </w:t>
      </w:r>
      <w:r w:rsidR="00771B56" w:rsidRPr="00EA73C6">
        <w:rPr>
          <w:rFonts w:ascii="Trebuchet MS" w:eastAsia="Times New Roman" w:hAnsi="Trebuchet MS" w:cs="Arial"/>
          <w:sz w:val="20"/>
          <w:szCs w:val="20"/>
          <w:lang w:val="ro-RO" w:eastAsia="ro-RO"/>
        </w:rPr>
        <w:t>Economist Serviciul Analize Costuri</w:t>
      </w:r>
      <w:r w:rsidR="00771B56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</w:t>
      </w:r>
      <w:r w:rsidR="00771B56" w:rsidRPr="00EA73C6">
        <w:rPr>
          <w:rFonts w:ascii="Trebuchet MS" w:eastAsia="Times New Roman" w:hAnsi="Trebuchet MS" w:cs="Arial"/>
          <w:sz w:val="20"/>
          <w:szCs w:val="20"/>
          <w:lang w:val="ro-RO" w:eastAsia="ro-RO"/>
        </w:rPr>
        <w:t>și Tarife</w:t>
      </w:r>
    </w:p>
    <w:p w14:paraId="186127AB" w14:textId="3F8F43E9" w:rsidR="00B30374" w:rsidRPr="005C7BE2" w:rsidRDefault="00FA3306" w:rsidP="00B30374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noProof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>Marius Achim</w:t>
      </w:r>
      <w:r w:rsidR="001F7115"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 xml:space="preserve"> </w:t>
      </w:r>
      <w:r w:rsidR="00B30374">
        <w:rPr>
          <w:rFonts w:ascii="Trebuchet MS" w:eastAsia="Calibri" w:hAnsi="Trebuchet MS" w:cs="Arial"/>
          <w:sz w:val="20"/>
          <w:szCs w:val="20"/>
          <w:lang w:val="ro-RO" w:eastAsia="en-US"/>
        </w:rPr>
        <w:t>–</w:t>
      </w:r>
      <w:r w:rsidR="001F7115"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 xml:space="preserve"> </w:t>
      </w:r>
      <w:r w:rsidR="00771B56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Inginer Serviciul Mecano Energetic</w:t>
      </w:r>
    </w:p>
    <w:p w14:paraId="31A7CF3F" w14:textId="1BC531A5" w:rsidR="001F7115" w:rsidRDefault="00FA3306" w:rsidP="006B67D0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noProof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>Cătană Augustin</w:t>
      </w:r>
      <w:r w:rsidR="001F7115"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 xml:space="preserve"> </w:t>
      </w:r>
      <w:r w:rsidR="00771B56">
        <w:rPr>
          <w:rFonts w:ascii="Trebuchet MS" w:eastAsia="Calibri" w:hAnsi="Trebuchet MS" w:cs="Arial"/>
          <w:sz w:val="20"/>
          <w:szCs w:val="20"/>
          <w:lang w:val="ro-RO" w:eastAsia="en-US"/>
        </w:rPr>
        <w:t>–</w:t>
      </w:r>
      <w:r w:rsidR="001F7115" w:rsidRPr="005C7BE2">
        <w:rPr>
          <w:rFonts w:ascii="Trebuchet MS" w:eastAsia="Calibri" w:hAnsi="Trebuchet MS" w:cs="Arial"/>
          <w:sz w:val="20"/>
          <w:szCs w:val="20"/>
          <w:lang w:val="ro-RO" w:eastAsia="en-US"/>
        </w:rPr>
        <w:t xml:space="preserve"> </w:t>
      </w:r>
      <w:r w:rsidR="00771B56">
        <w:rPr>
          <w:rFonts w:ascii="Trebuchet MS" w:eastAsia="Calibri" w:hAnsi="Trebuchet MS" w:cs="Arial"/>
          <w:noProof/>
          <w:sz w:val="20"/>
          <w:szCs w:val="20"/>
          <w:lang w:val="ro-RO" w:eastAsia="en-US"/>
        </w:rPr>
        <w:t xml:space="preserve">Sef </w:t>
      </w:r>
      <w:r w:rsidR="00771B56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Serviciul Mecano Energetic</w:t>
      </w:r>
    </w:p>
    <w:p w14:paraId="5EFCD3A5" w14:textId="40EDE050" w:rsidR="00B30374" w:rsidRPr="00D93958" w:rsidRDefault="00B30374" w:rsidP="006B67D0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noProof/>
          <w:sz w:val="20"/>
          <w:szCs w:val="20"/>
          <w:lang w:val="ro-RO" w:eastAsia="en-US"/>
        </w:rPr>
      </w:pPr>
      <w:r>
        <w:rPr>
          <w:rFonts w:ascii="Trebuchet MS" w:eastAsia="Calibri" w:hAnsi="Trebuchet MS" w:cs="Arial"/>
          <w:noProof/>
          <w:sz w:val="20"/>
          <w:szCs w:val="20"/>
          <w:lang w:val="ro-RO" w:eastAsia="en-US"/>
        </w:rPr>
        <w:t xml:space="preserve">Vasile Dorel Vlad – </w:t>
      </w:r>
      <w:r w:rsidR="00D93958" w:rsidRPr="00D93958">
        <w:rPr>
          <w:rFonts w:ascii="Trebuchet MS" w:hAnsi="Trebuchet MS" w:cs="Arial"/>
          <w:noProof/>
          <w:sz w:val="20"/>
          <w:szCs w:val="20"/>
        </w:rPr>
        <w:t>Inginer mecanic Secția de Comprimare</w:t>
      </w:r>
    </w:p>
    <w:p w14:paraId="74C98959" w14:textId="6D6DF2E1" w:rsidR="00C37C9C" w:rsidRDefault="00B30374" w:rsidP="00C37C9C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noProof/>
          <w:sz w:val="20"/>
          <w:szCs w:val="20"/>
          <w:lang w:val="ro-RO" w:eastAsia="en-US"/>
        </w:rPr>
      </w:pPr>
      <w:r>
        <w:rPr>
          <w:rFonts w:ascii="Trebuchet MS" w:eastAsia="Calibri" w:hAnsi="Trebuchet MS" w:cs="Arial"/>
          <w:noProof/>
          <w:sz w:val="20"/>
          <w:szCs w:val="20"/>
          <w:lang w:val="ro-RO" w:eastAsia="en-US"/>
        </w:rPr>
        <w:t xml:space="preserve">Mircea Boilă – </w:t>
      </w:r>
      <w:r w:rsidR="00D93958">
        <w:rPr>
          <w:rFonts w:ascii="Trebuchet MS" w:eastAsia="Calibri" w:hAnsi="Trebuchet MS" w:cs="Arial"/>
          <w:noProof/>
          <w:sz w:val="20"/>
          <w:szCs w:val="20"/>
          <w:lang w:val="ro-RO" w:eastAsia="en-US"/>
        </w:rPr>
        <w:t xml:space="preserve">Sef </w:t>
      </w:r>
      <w:r w:rsidR="00D93958" w:rsidRPr="00EA73C6">
        <w:rPr>
          <w:rFonts w:ascii="Trebuchet MS" w:eastAsia="Times New Roman" w:hAnsi="Trebuchet MS" w:cs="Arial"/>
          <w:noProof/>
          <w:sz w:val="20"/>
          <w:szCs w:val="20"/>
          <w:lang w:val="ro-RO" w:eastAsia="ro-RO"/>
        </w:rPr>
        <w:t>Secția de Comprimare</w:t>
      </w:r>
    </w:p>
    <w:p w14:paraId="3CF7FB67" w14:textId="5993F32F" w:rsidR="00C37C9C" w:rsidRPr="00C37C9C" w:rsidRDefault="00C37C9C" w:rsidP="00C37C9C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bCs/>
          <w:noProof/>
          <w:sz w:val="20"/>
          <w:szCs w:val="20"/>
          <w:lang w:val="ro-RO" w:eastAsia="en-US"/>
        </w:rPr>
      </w:pPr>
      <w:r w:rsidRPr="00C37C9C">
        <w:rPr>
          <w:rFonts w:ascii="Trebuchet MS" w:eastAsia="Times New Roman" w:hAnsi="Trebuchet MS" w:cs="Arial"/>
          <w:bCs/>
          <w:sz w:val="20"/>
          <w:szCs w:val="20"/>
          <w:lang w:val="ro-RO" w:eastAsia="ro-RO"/>
        </w:rPr>
        <w:t>Constantin Adrian Clapon</w:t>
      </w:r>
      <w:r w:rsidRPr="00C37C9C">
        <w:rPr>
          <w:rFonts w:ascii="Trebuchet MS" w:eastAsia="Calibri" w:hAnsi="Trebuchet MS" w:cs="Arial"/>
          <w:bCs/>
          <w:noProof/>
          <w:sz w:val="20"/>
          <w:szCs w:val="20"/>
          <w:lang w:val="ro-RO" w:eastAsia="en-US"/>
        </w:rPr>
        <w:t xml:space="preserve"> – </w:t>
      </w:r>
      <w:r w:rsidR="006C28E2" w:rsidRPr="006C28E2">
        <w:rPr>
          <w:rFonts w:ascii="Trebuchet MS" w:eastAsia="Times New Roman" w:hAnsi="Trebuchet MS" w:cs="Arial"/>
          <w:noProof/>
          <w:color w:val="000000"/>
          <w:sz w:val="20"/>
          <w:szCs w:val="20"/>
          <w:lang w:val="ro-RO" w:eastAsia="ro-RO"/>
        </w:rPr>
        <w:t xml:space="preserve">Inginer </w:t>
      </w:r>
      <w:r w:rsidR="006C28E2" w:rsidRPr="006C28E2">
        <w:rPr>
          <w:rFonts w:ascii="Trebuchet MS" w:eastAsia="Times New Roman" w:hAnsi="Trebuchet MS" w:cs="Arial"/>
          <w:bCs/>
          <w:sz w:val="20"/>
          <w:szCs w:val="20"/>
          <w:lang w:val="ro-RO" w:eastAsia="ro-RO"/>
        </w:rPr>
        <w:t>Birou Exploatare Stații Uscare</w:t>
      </w:r>
    </w:p>
    <w:p w14:paraId="0ADB5831" w14:textId="28404F08" w:rsidR="00C37C9C" w:rsidRPr="00C37C9C" w:rsidRDefault="00C37C9C" w:rsidP="00C37C9C">
      <w:pPr>
        <w:spacing w:after="0" w:line="240" w:lineRule="auto"/>
        <w:ind w:left="-142" w:right="-272"/>
        <w:jc w:val="both"/>
        <w:rPr>
          <w:rFonts w:ascii="Trebuchet MS" w:eastAsia="Calibri" w:hAnsi="Trebuchet MS" w:cs="Arial"/>
          <w:noProof/>
          <w:sz w:val="20"/>
          <w:szCs w:val="20"/>
          <w:lang w:val="ro-RO" w:eastAsia="en-US"/>
        </w:rPr>
      </w:pPr>
      <w:r w:rsidRPr="00C37C9C">
        <w:rPr>
          <w:rFonts w:ascii="Trebuchet MS" w:eastAsia="Times New Roman" w:hAnsi="Trebuchet MS" w:cs="Arial"/>
          <w:sz w:val="20"/>
          <w:szCs w:val="20"/>
          <w:lang w:val="ro-RO" w:eastAsia="ro-RO"/>
        </w:rPr>
        <w:t>Attila Birtalan</w:t>
      </w:r>
      <w:r w:rsidRPr="00C37C9C">
        <w:rPr>
          <w:rFonts w:ascii="Trebuchet MS" w:eastAsia="Calibri" w:hAnsi="Trebuchet MS" w:cs="Arial"/>
          <w:noProof/>
          <w:sz w:val="20"/>
          <w:szCs w:val="20"/>
          <w:lang w:val="ro-RO" w:eastAsia="en-US"/>
        </w:rPr>
        <w:t xml:space="preserve"> – </w:t>
      </w:r>
      <w:r w:rsidR="006C28E2" w:rsidRPr="006C28E2">
        <w:rPr>
          <w:rFonts w:ascii="Trebuchet MS" w:eastAsia="Times New Roman" w:hAnsi="Trebuchet MS" w:cs="Arial"/>
          <w:bCs/>
          <w:sz w:val="20"/>
          <w:szCs w:val="20"/>
          <w:lang w:val="ro-RO" w:eastAsia="ro-RO"/>
        </w:rPr>
        <w:t>Inginer Birou Exploatare Stații Uscare Gaze</w:t>
      </w:r>
    </w:p>
    <w:p w14:paraId="53C76761" w14:textId="3B49D674" w:rsidR="001F7115" w:rsidRPr="005C7BE2" w:rsidRDefault="001F7115" w:rsidP="000C3652">
      <w:pPr>
        <w:spacing w:after="0" w:line="240" w:lineRule="auto"/>
        <w:ind w:left="-142" w:right="-272"/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Marius Moldovan </w:t>
      </w:r>
      <w:r w:rsidR="00771B56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–</w:t>
      </w:r>
      <w:r w:rsidRPr="005C7BE2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</w:t>
      </w:r>
      <w:r w:rsidR="00771B56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Economist Serviciul Achizitii</w:t>
      </w:r>
      <w:r w:rsidR="000C3652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, </w:t>
      </w:r>
      <w:r w:rsidRPr="005C7BE2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persoană responsabilă cu derularea procedurii</w:t>
      </w:r>
    </w:p>
    <w:p w14:paraId="23D5C3AA" w14:textId="6272EA5F" w:rsidR="001F7115" w:rsidRPr="005C7BE2" w:rsidRDefault="001F7115" w:rsidP="006B67D0">
      <w:pPr>
        <w:spacing w:after="0" w:line="240" w:lineRule="auto"/>
        <w:ind w:left="-142" w:right="-272"/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Suzana Vig - </w:t>
      </w:r>
      <w:r w:rsidR="00CB1588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>Inginer</w:t>
      </w:r>
      <w:r w:rsidR="000C3652">
        <w:rPr>
          <w:rFonts w:ascii="Trebuchet MS" w:eastAsia="Calibri" w:hAnsi="Trebuchet MS" w:cs="Arial"/>
          <w:noProof/>
          <w:color w:val="000000"/>
          <w:sz w:val="20"/>
          <w:szCs w:val="20"/>
          <w:lang w:val="ro-RO" w:eastAsia="en-US"/>
        </w:rPr>
        <w:t xml:space="preserve"> Serviciul Achizitii</w:t>
      </w:r>
    </w:p>
    <w:p w14:paraId="1CE270FD" w14:textId="77777777" w:rsidR="00BB28EF" w:rsidRDefault="00BB28EF" w:rsidP="006B67D0">
      <w:pPr>
        <w:pStyle w:val="ListParagraph"/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6986429D" w14:textId="77777777" w:rsidR="00EB221D" w:rsidRPr="005C7BE2" w:rsidRDefault="00EB221D" w:rsidP="006B67D0">
      <w:pPr>
        <w:pStyle w:val="ListParagraph"/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6B01783A" w14:textId="5A2DED04" w:rsidR="00BB28EF" w:rsidRPr="005C7BE2" w:rsidRDefault="00BB28EF" w:rsidP="006B67D0">
      <w:pPr>
        <w:spacing w:line="240" w:lineRule="auto"/>
        <w:ind w:left="-142" w:right="-27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completării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.....................</w:t>
      </w:r>
      <w:r w:rsidR="006726BA" w:rsidRPr="005C7BE2">
        <w:rPr>
          <w:rFonts w:ascii="Trebuchet MS" w:hAnsi="Trebuchet MS" w:cs="Arial"/>
          <w:sz w:val="20"/>
          <w:szCs w:val="20"/>
        </w:rPr>
        <w:t xml:space="preserve">                                                           </w:t>
      </w: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  <w:r w:rsidRPr="005C7BE2">
        <w:rPr>
          <w:rFonts w:ascii="Trebuchet MS" w:hAnsi="Trebuchet MS" w:cs="Arial"/>
          <w:sz w:val="20"/>
          <w:szCs w:val="20"/>
        </w:rPr>
        <w:t>,</w:t>
      </w:r>
    </w:p>
    <w:p w14:paraId="33BC7368" w14:textId="0DBB81BB" w:rsidR="00B85372" w:rsidRDefault="00B85372" w:rsidP="00B85372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                                                                                   </w:t>
      </w:r>
      <w:r w:rsidR="00BB28EF" w:rsidRPr="005C7BE2">
        <w:rPr>
          <w:rFonts w:ascii="Trebuchet MS" w:hAnsi="Trebuchet MS" w:cs="Arial"/>
          <w:sz w:val="20"/>
          <w:szCs w:val="20"/>
        </w:rPr>
        <w:t>.............</w:t>
      </w:r>
    </w:p>
    <w:p w14:paraId="2DD83D0A" w14:textId="5369FD04" w:rsidR="00555D20" w:rsidRPr="005C7BE2" w:rsidRDefault="00B85372" w:rsidP="00B85372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                                                                                      </w:t>
      </w:r>
      <w:r w:rsidR="00BB28EF" w:rsidRPr="005C7BE2">
        <w:rPr>
          <w:rFonts w:ascii="Trebuchet MS" w:hAnsi="Trebuchet MS" w:cs="Arial"/>
          <w:sz w:val="20"/>
          <w:szCs w:val="20"/>
        </w:rPr>
        <w:t>(</w:t>
      </w:r>
      <w:proofErr w:type="spellStart"/>
      <w:r w:rsidR="00BB28EF" w:rsidRPr="005C7BE2">
        <w:rPr>
          <w:rFonts w:ascii="Trebuchet MS" w:hAnsi="Trebuchet MS" w:cs="Arial"/>
          <w:sz w:val="20"/>
          <w:szCs w:val="20"/>
        </w:rPr>
        <w:t>semnătura</w:t>
      </w:r>
      <w:proofErr w:type="spellEnd"/>
      <w:r w:rsidR="00BB28EF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BB28EF" w:rsidRPr="005C7BE2">
        <w:rPr>
          <w:rFonts w:ascii="Trebuchet MS" w:hAnsi="Trebuchet MS" w:cs="Arial"/>
          <w:sz w:val="20"/>
          <w:szCs w:val="20"/>
        </w:rPr>
        <w:t>autorizată</w:t>
      </w:r>
      <w:proofErr w:type="spellEnd"/>
      <w:r w:rsidR="00BB28EF" w:rsidRPr="005C7BE2">
        <w:rPr>
          <w:rFonts w:ascii="Trebuchet MS" w:hAnsi="Trebuchet MS" w:cs="Arial"/>
          <w:sz w:val="20"/>
          <w:szCs w:val="20"/>
        </w:rPr>
        <w:t>)</w:t>
      </w:r>
    </w:p>
    <w:p w14:paraId="5BAA81B9" w14:textId="77777777" w:rsidR="00555D20" w:rsidRPr="005C7BE2" w:rsidRDefault="00555D20" w:rsidP="00B17C74">
      <w:pPr>
        <w:keepNext/>
        <w:spacing w:after="0" w:line="240" w:lineRule="auto"/>
        <w:jc w:val="right"/>
        <w:outlineLvl w:val="6"/>
        <w:rPr>
          <w:rFonts w:ascii="Trebuchet MS" w:eastAsia="Times New Roman" w:hAnsi="Trebuchet MS" w:cs="Arial"/>
          <w:b/>
          <w:bCs/>
          <w:sz w:val="20"/>
          <w:szCs w:val="20"/>
          <w:lang w:val="ro-RO" w:eastAsia="en-US"/>
        </w:rPr>
      </w:pPr>
    </w:p>
    <w:p w14:paraId="66383798" w14:textId="6599FB9A" w:rsidR="00555D20" w:rsidRPr="005C7BE2" w:rsidRDefault="00555D20" w:rsidP="00BB71F5">
      <w:pPr>
        <w:keepNext/>
        <w:spacing w:after="0" w:line="240" w:lineRule="auto"/>
        <w:jc w:val="right"/>
        <w:outlineLvl w:val="6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 xml:space="preserve">Formular </w:t>
      </w:r>
      <w:proofErr w:type="gramStart"/>
      <w:r w:rsidR="00644C74" w:rsidRPr="005C7BE2">
        <w:rPr>
          <w:rFonts w:ascii="Trebuchet MS" w:hAnsi="Trebuchet MS" w:cs="Arial"/>
          <w:b/>
          <w:sz w:val="20"/>
          <w:szCs w:val="20"/>
        </w:rPr>
        <w:t>nr</w:t>
      </w:r>
      <w:proofErr w:type="gramEnd"/>
      <w:r w:rsidR="00644C74" w:rsidRPr="005C7BE2">
        <w:rPr>
          <w:rFonts w:ascii="Trebuchet MS" w:hAnsi="Trebuchet MS" w:cs="Arial"/>
          <w:b/>
          <w:sz w:val="20"/>
          <w:szCs w:val="20"/>
        </w:rPr>
        <w:t>.</w:t>
      </w:r>
      <w:r w:rsidRPr="005C7BE2">
        <w:rPr>
          <w:rFonts w:ascii="Trebuchet MS" w:hAnsi="Trebuchet MS" w:cs="Arial"/>
          <w:b/>
          <w:sz w:val="20"/>
          <w:szCs w:val="20"/>
        </w:rPr>
        <w:t>6</w:t>
      </w:r>
    </w:p>
    <w:p w14:paraId="4F17534F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5DA525B9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0F59525A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017C7184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22226C11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7FBF40E6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56430FDC" w14:textId="77777777" w:rsidR="00235069" w:rsidRPr="005C7BE2" w:rsidRDefault="00235069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459F7927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678F09B6" w14:textId="77777777" w:rsidR="00644C74" w:rsidRPr="005C7BE2" w:rsidRDefault="00644C74" w:rsidP="00B17C74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Arial"/>
          <w:b/>
          <w:sz w:val="20"/>
          <w:szCs w:val="20"/>
        </w:rPr>
      </w:pPr>
    </w:p>
    <w:p w14:paraId="15B9B490" w14:textId="77777777" w:rsidR="00555D20" w:rsidRPr="005C7BE2" w:rsidRDefault="00555D20" w:rsidP="00B17C7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</w:p>
    <w:p w14:paraId="129E6CED" w14:textId="77777777" w:rsidR="000A059D" w:rsidRDefault="00555D20" w:rsidP="00B17C7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>DECLARA</w:t>
      </w:r>
      <w:r w:rsidR="00644C74" w:rsidRPr="005C7BE2">
        <w:rPr>
          <w:rFonts w:ascii="Trebuchet MS" w:hAnsi="Trebuchet MS" w:cs="Arial"/>
          <w:b/>
          <w:sz w:val="20"/>
          <w:szCs w:val="20"/>
        </w:rPr>
        <w:t>Ț</w:t>
      </w:r>
      <w:r w:rsidRPr="005C7BE2">
        <w:rPr>
          <w:rFonts w:ascii="Trebuchet MS" w:hAnsi="Trebuchet MS" w:cs="Arial"/>
          <w:b/>
          <w:sz w:val="20"/>
          <w:szCs w:val="20"/>
        </w:rPr>
        <w:t>IE PRIVIND RESPECTAREA CONDI</w:t>
      </w:r>
      <w:r w:rsidR="00235069" w:rsidRPr="005C7BE2">
        <w:rPr>
          <w:rFonts w:ascii="Trebuchet MS" w:hAnsi="Trebuchet MS" w:cs="Arial"/>
          <w:b/>
          <w:sz w:val="20"/>
          <w:szCs w:val="20"/>
        </w:rPr>
        <w:t>Ț</w:t>
      </w:r>
      <w:r w:rsidRPr="005C7BE2">
        <w:rPr>
          <w:rFonts w:ascii="Trebuchet MS" w:hAnsi="Trebuchet MS" w:cs="Arial"/>
          <w:b/>
          <w:sz w:val="20"/>
          <w:szCs w:val="20"/>
        </w:rPr>
        <w:t>IILOR DIN DOMENIUL MEDIULUI, SOCIAL</w:t>
      </w:r>
    </w:p>
    <w:p w14:paraId="1050B2D6" w14:textId="659EA7F6" w:rsidR="00555D20" w:rsidRPr="005C7BE2" w:rsidRDefault="00235069" w:rsidP="00B17C7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>Ș</w:t>
      </w:r>
      <w:r w:rsidR="00555D20" w:rsidRPr="005C7BE2">
        <w:rPr>
          <w:rFonts w:ascii="Trebuchet MS" w:hAnsi="Trebuchet MS" w:cs="Arial"/>
          <w:b/>
          <w:sz w:val="20"/>
          <w:szCs w:val="20"/>
        </w:rPr>
        <w:t>I AL RELA</w:t>
      </w:r>
      <w:r w:rsidRPr="005C7BE2">
        <w:rPr>
          <w:rFonts w:ascii="Trebuchet MS" w:hAnsi="Trebuchet MS" w:cs="Arial"/>
          <w:b/>
          <w:sz w:val="20"/>
          <w:szCs w:val="20"/>
        </w:rPr>
        <w:t>Ț</w:t>
      </w:r>
      <w:r w:rsidR="00555D20" w:rsidRPr="005C7BE2">
        <w:rPr>
          <w:rFonts w:ascii="Trebuchet MS" w:hAnsi="Trebuchet MS" w:cs="Arial"/>
          <w:b/>
          <w:sz w:val="20"/>
          <w:szCs w:val="20"/>
        </w:rPr>
        <w:t>IILOR DE MUNC</w:t>
      </w:r>
      <w:r w:rsidRPr="005C7BE2">
        <w:rPr>
          <w:rFonts w:ascii="Trebuchet MS" w:hAnsi="Trebuchet MS" w:cs="Arial"/>
          <w:b/>
          <w:sz w:val="20"/>
          <w:szCs w:val="20"/>
        </w:rPr>
        <w:t>Ă</w:t>
      </w:r>
    </w:p>
    <w:p w14:paraId="02E969E7" w14:textId="478AEA1D" w:rsidR="00555D20" w:rsidRPr="005C7BE2" w:rsidRDefault="00235069" w:rsidP="00235069">
      <w:pPr>
        <w:pStyle w:val="Default"/>
        <w:jc w:val="center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o</w:t>
      </w:r>
      <w:r w:rsidR="00555D20" w:rsidRPr="005C7BE2">
        <w:rPr>
          <w:rFonts w:ascii="Trebuchet MS" w:hAnsi="Trebuchet MS" w:cs="Arial"/>
          <w:sz w:val="20"/>
          <w:szCs w:val="20"/>
        </w:rPr>
        <w:t>fertant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ofertant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asociat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subcontractant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ter</w:t>
      </w:r>
      <w:r w:rsidRPr="005C7BE2">
        <w:rPr>
          <w:rFonts w:ascii="Trebuchet MS" w:hAnsi="Trebuchet MS" w:cs="Arial"/>
          <w:sz w:val="20"/>
          <w:szCs w:val="20"/>
        </w:rPr>
        <w:t>ț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sus</w:t>
      </w:r>
      <w:r w:rsidRPr="005C7BE2">
        <w:rPr>
          <w:rFonts w:ascii="Trebuchet MS" w:hAnsi="Trebuchet MS" w:cs="Arial"/>
          <w:sz w:val="20"/>
          <w:szCs w:val="20"/>
        </w:rPr>
        <w:t>ț</w:t>
      </w:r>
      <w:r w:rsidR="00555D20" w:rsidRPr="005C7BE2">
        <w:rPr>
          <w:rFonts w:ascii="Trebuchet MS" w:hAnsi="Trebuchet MS" w:cs="Arial"/>
          <w:sz w:val="20"/>
          <w:szCs w:val="20"/>
        </w:rPr>
        <w:t>in</w:t>
      </w:r>
      <w:r w:rsidRPr="005C7BE2">
        <w:rPr>
          <w:rFonts w:ascii="Trebuchet MS" w:hAnsi="Trebuchet MS" w:cs="Arial"/>
          <w:sz w:val="20"/>
          <w:szCs w:val="20"/>
        </w:rPr>
        <w:t>ă</w:t>
      </w:r>
      <w:r w:rsidR="00555D20" w:rsidRPr="005C7BE2">
        <w:rPr>
          <w:rFonts w:ascii="Trebuchet MS" w:hAnsi="Trebuchet MS" w:cs="Arial"/>
          <w:sz w:val="20"/>
          <w:szCs w:val="20"/>
        </w:rPr>
        <w:t>tor</w:t>
      </w:r>
      <w:proofErr w:type="spellEnd"/>
    </w:p>
    <w:p w14:paraId="4F907232" w14:textId="77777777" w:rsidR="00555D20" w:rsidRPr="005C7BE2" w:rsidRDefault="00555D20" w:rsidP="00B17C7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</w:p>
    <w:p w14:paraId="7379D99B" w14:textId="77777777" w:rsidR="00555D20" w:rsidRPr="005C7BE2" w:rsidRDefault="00555D20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459898D0" w14:textId="77777777" w:rsidR="00235069" w:rsidRPr="005C7BE2" w:rsidRDefault="00235069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68C86F78" w14:textId="77777777" w:rsidR="00D81FF0" w:rsidRPr="005C7BE2" w:rsidRDefault="00D81FF0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3A800BD4" w14:textId="77777777" w:rsidR="00235069" w:rsidRPr="005C7BE2" w:rsidRDefault="00235069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44A4360F" w14:textId="77777777" w:rsidR="00235069" w:rsidRPr="005C7BE2" w:rsidRDefault="00235069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18F69978" w14:textId="77777777" w:rsidR="00235069" w:rsidRPr="005C7BE2" w:rsidRDefault="00235069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249E004D" w14:textId="3C1C9860" w:rsidR="00555D20" w:rsidRPr="005C7BE2" w:rsidRDefault="00D81FF0" w:rsidP="00CE2BE9">
      <w:pPr>
        <w:autoSpaceDE w:val="0"/>
        <w:autoSpaceDN w:val="0"/>
        <w:adjustRightInd w:val="0"/>
        <w:spacing w:after="0" w:line="240" w:lineRule="auto"/>
        <w:ind w:right="12"/>
        <w:jc w:val="both"/>
        <w:rPr>
          <w:rFonts w:ascii="Trebuchet MS" w:hAnsi="Trebuchet MS" w:cs="Arial"/>
          <w:color w:val="000000"/>
          <w:sz w:val="20"/>
          <w:szCs w:val="20"/>
          <w:lang w:eastAsia="en-US"/>
        </w:rPr>
      </w:pPr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Subsemnatul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Subsemnata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.........</w:t>
      </w:r>
      <w:r w:rsidR="000A059D">
        <w:rPr>
          <w:rFonts w:ascii="Trebuchet MS" w:hAnsi="Trebuchet MS" w:cs="Arial"/>
          <w:sz w:val="20"/>
          <w:szCs w:val="20"/>
        </w:rPr>
        <w:t>............</w:t>
      </w:r>
      <w:r w:rsidR="00555D20" w:rsidRPr="005C7BE2">
        <w:rPr>
          <w:rFonts w:ascii="Trebuchet MS" w:hAnsi="Trebuchet MS" w:cs="Arial"/>
          <w:sz w:val="20"/>
          <w:szCs w:val="20"/>
        </w:rPr>
        <w:t>.....</w:t>
      </w:r>
      <w:r w:rsidR="00563A85" w:rsidRPr="005C7BE2">
        <w:rPr>
          <w:rFonts w:ascii="Trebuchet MS" w:hAnsi="Trebuchet MS" w:cs="Arial"/>
          <w:sz w:val="20"/>
          <w:szCs w:val="20"/>
        </w:rPr>
        <w:t>..........................</w:t>
      </w:r>
      <w:r w:rsidR="00555D20" w:rsidRPr="005C7BE2">
        <w:rPr>
          <w:rFonts w:ascii="Trebuchet MS" w:hAnsi="Trebuchet MS" w:cs="Arial"/>
          <w:sz w:val="20"/>
          <w:szCs w:val="20"/>
        </w:rPr>
        <w:t xml:space="preserve">................ </w:t>
      </w:r>
      <w:proofErr w:type="spellStart"/>
      <w:r w:rsidR="00563A85" w:rsidRPr="005C7BE2">
        <w:rPr>
          <w:rFonts w:ascii="Trebuchet MS" w:hAnsi="Trebuchet MS" w:cs="Arial"/>
          <w:sz w:val="20"/>
          <w:szCs w:val="20"/>
        </w:rPr>
        <w:t>î</w:t>
      </w:r>
      <w:r w:rsidR="00555D20"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calitatea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reprezentant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legal </w:t>
      </w:r>
      <w:proofErr w:type="spellStart"/>
      <w:r w:rsidR="00563A85" w:rsidRPr="005C7BE2">
        <w:rPr>
          <w:rFonts w:ascii="Trebuchet MS" w:hAnsi="Trebuchet MS" w:cs="Arial"/>
          <w:sz w:val="20"/>
          <w:szCs w:val="20"/>
        </w:rPr>
        <w:t>î</w:t>
      </w:r>
      <w:r w:rsidR="00555D20" w:rsidRPr="005C7BE2">
        <w:rPr>
          <w:rFonts w:ascii="Trebuchet MS" w:hAnsi="Trebuchet MS" w:cs="Arial"/>
          <w:sz w:val="20"/>
          <w:szCs w:val="20"/>
        </w:rPr>
        <w:t>mputernicit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societ</w:t>
      </w:r>
      <w:r w:rsidR="00563A85" w:rsidRPr="005C7BE2">
        <w:rPr>
          <w:rFonts w:ascii="Trebuchet MS" w:hAnsi="Trebuchet MS" w:cs="Arial"/>
          <w:sz w:val="20"/>
          <w:szCs w:val="20"/>
        </w:rPr>
        <w:t>ăț</w:t>
      </w:r>
      <w:r w:rsidR="00555D20" w:rsidRPr="005C7BE2">
        <w:rPr>
          <w:rFonts w:ascii="Trebuchet MS" w:hAnsi="Trebuchet MS" w:cs="Arial"/>
          <w:sz w:val="20"/>
          <w:szCs w:val="20"/>
        </w:rPr>
        <w:t>ii</w:t>
      </w:r>
      <w:proofErr w:type="spellEnd"/>
      <w:r w:rsidR="00563A85" w:rsidRPr="005C7BE2">
        <w:rPr>
          <w:rFonts w:ascii="Trebuchet MS" w:hAnsi="Trebuchet MS" w:cs="Arial"/>
          <w:sz w:val="20"/>
          <w:szCs w:val="20"/>
        </w:rPr>
        <w:t xml:space="preserve"> </w:t>
      </w:r>
      <w:r w:rsidR="00555D20" w:rsidRPr="005C7BE2">
        <w:rPr>
          <w:rFonts w:ascii="Trebuchet MS" w:hAnsi="Trebuchet MS" w:cs="Arial"/>
          <w:sz w:val="20"/>
          <w:szCs w:val="20"/>
        </w:rPr>
        <w:t>……</w:t>
      </w:r>
      <w:r w:rsidR="00563A85" w:rsidRPr="005C7BE2">
        <w:rPr>
          <w:rFonts w:ascii="Trebuchet MS" w:hAnsi="Trebuchet MS" w:cs="Arial"/>
          <w:sz w:val="20"/>
          <w:szCs w:val="20"/>
        </w:rPr>
        <w:t>…………………………………</w:t>
      </w:r>
      <w:r w:rsidR="00555D20" w:rsidRPr="005C7BE2">
        <w:rPr>
          <w:rFonts w:ascii="Trebuchet MS" w:hAnsi="Trebuchet MS" w:cs="Arial"/>
          <w:sz w:val="20"/>
          <w:szCs w:val="20"/>
        </w:rPr>
        <w:t xml:space="preserve">……………, cu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sediul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63A85" w:rsidRPr="005C7BE2">
        <w:rPr>
          <w:rFonts w:ascii="Trebuchet MS" w:hAnsi="Trebuchet MS" w:cs="Arial"/>
          <w:sz w:val="20"/>
          <w:szCs w:val="20"/>
        </w:rPr>
        <w:t>î</w:t>
      </w:r>
      <w:r w:rsidR="00555D20" w:rsidRPr="005C7BE2">
        <w:rPr>
          <w:rFonts w:ascii="Trebuchet MS" w:hAnsi="Trebuchet MS" w:cs="Arial"/>
          <w:sz w:val="20"/>
          <w:szCs w:val="20"/>
        </w:rPr>
        <w:t>n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………………………………,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declar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pe propria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r</w:t>
      </w:r>
      <w:r w:rsidR="00563A85" w:rsidRPr="005C7BE2">
        <w:rPr>
          <w:rFonts w:ascii="Trebuchet MS" w:hAnsi="Trebuchet MS" w:cs="Arial"/>
          <w:sz w:val="20"/>
          <w:szCs w:val="20"/>
        </w:rPr>
        <w:t>ă</w:t>
      </w:r>
      <w:r w:rsidR="00555D20" w:rsidRPr="005C7BE2">
        <w:rPr>
          <w:rFonts w:ascii="Trebuchet MS" w:hAnsi="Trebuchet MS" w:cs="Arial"/>
          <w:sz w:val="20"/>
          <w:szCs w:val="20"/>
        </w:rPr>
        <w:t>spundere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conform art.</w:t>
      </w:r>
      <w:r w:rsidR="000A059D">
        <w:rPr>
          <w:rFonts w:ascii="Trebuchet MS" w:hAnsi="Trebuchet MS" w:cs="Arial"/>
          <w:sz w:val="20"/>
          <w:szCs w:val="20"/>
        </w:rPr>
        <w:t xml:space="preserve"> </w:t>
      </w:r>
      <w:r w:rsidR="00555D20" w:rsidRPr="005C7BE2">
        <w:rPr>
          <w:rFonts w:ascii="Trebuchet MS" w:hAnsi="Trebuchet MS" w:cs="Arial"/>
          <w:sz w:val="20"/>
          <w:szCs w:val="20"/>
        </w:rPr>
        <w:t>64 din Legea nr.</w:t>
      </w:r>
      <w:r w:rsidR="000A059D">
        <w:rPr>
          <w:rFonts w:ascii="Trebuchet MS" w:hAnsi="Trebuchet MS" w:cs="Arial"/>
          <w:sz w:val="20"/>
          <w:szCs w:val="20"/>
        </w:rPr>
        <w:t xml:space="preserve"> </w:t>
      </w:r>
      <w:r w:rsidR="00555D20" w:rsidRPr="005C7BE2">
        <w:rPr>
          <w:rFonts w:ascii="Trebuchet MS" w:hAnsi="Trebuchet MS" w:cs="Arial"/>
          <w:sz w:val="20"/>
          <w:szCs w:val="20"/>
        </w:rPr>
        <w:t xml:space="preserve">99/2016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că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l</w:t>
      </w:r>
      <w:r w:rsidR="00555D20" w:rsidRPr="005C7BE2">
        <w:rPr>
          <w:rFonts w:ascii="Trebuchet MS" w:hAnsi="Trebuchet MS" w:cs="Arial"/>
          <w:sz w:val="20"/>
          <w:szCs w:val="20"/>
          <w:lang w:val="ro-RO"/>
        </w:rPr>
        <w:t xml:space="preserve">a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elaborarea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ofertei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am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ţinut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cont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de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obligaţiile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relevante</w:t>
      </w:r>
      <w:proofErr w:type="spellEnd"/>
      <w:r w:rsidR="00555D20" w:rsidRPr="005C7BE2">
        <w:rPr>
          <w:rFonts w:ascii="Trebuchet MS" w:hAnsi="Trebuchet MS" w:cs="Arial"/>
          <w:color w:val="2E74B5"/>
          <w:sz w:val="20"/>
          <w:szCs w:val="20"/>
          <w:lang w:eastAsia="en-US"/>
        </w:rPr>
        <w:t xml:space="preserve"> </w:t>
      </w:r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din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domeniile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>mediului</w:t>
      </w:r>
      <w:proofErr w:type="spellEnd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 xml:space="preserve">, social </w:t>
      </w:r>
      <w:proofErr w:type="spellStart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>şi</w:t>
      </w:r>
      <w:proofErr w:type="spellEnd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 xml:space="preserve"> al </w:t>
      </w:r>
      <w:proofErr w:type="spellStart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>relaţiilor</w:t>
      </w:r>
      <w:proofErr w:type="spellEnd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 xml:space="preserve"> de </w:t>
      </w:r>
      <w:proofErr w:type="spellStart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>muncă</w:t>
      </w:r>
      <w:proofErr w:type="spellEnd"/>
      <w:r w:rsidR="00555D20" w:rsidRPr="005C7BE2">
        <w:rPr>
          <w:rFonts w:ascii="Trebuchet MS" w:hAnsi="Trebuchet MS" w:cs="Arial"/>
          <w:b/>
          <w:color w:val="000000"/>
          <w:sz w:val="20"/>
          <w:szCs w:val="20"/>
          <w:lang w:eastAsia="en-US"/>
        </w:rPr>
        <w:t xml:space="preserve"> </w:t>
      </w:r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(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după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caz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) care sunt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în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vigoare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63A85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î</w:t>
      </w:r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n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România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63A85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ș</w:t>
      </w:r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i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totodată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mă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angajez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</w:t>
      </w:r>
      <w:r w:rsidR="00563A85" w:rsidRPr="005C7BE2">
        <w:rPr>
          <w:rFonts w:ascii="Trebuchet MS" w:hAnsi="Trebuchet MS" w:cs="Arial"/>
          <w:sz w:val="20"/>
          <w:szCs w:val="20"/>
        </w:rPr>
        <w:t>ă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le respect </w:t>
      </w:r>
      <w:r w:rsidR="00555D20" w:rsidRPr="000A059D">
        <w:rPr>
          <w:rFonts w:ascii="Trebuchet MS" w:hAnsi="Trebuchet MS" w:cs="Arial"/>
          <w:sz w:val="20"/>
          <w:szCs w:val="20"/>
        </w:rPr>
        <w:t xml:space="preserve">pe </w:t>
      </w:r>
      <w:proofErr w:type="spellStart"/>
      <w:r w:rsidR="00555D20" w:rsidRPr="000A059D">
        <w:rPr>
          <w:rFonts w:ascii="Trebuchet MS" w:hAnsi="Trebuchet MS" w:cs="Arial"/>
          <w:sz w:val="20"/>
          <w:szCs w:val="20"/>
        </w:rPr>
        <w:t>parcursul</w:t>
      </w:r>
      <w:proofErr w:type="spellEnd"/>
      <w:r w:rsidR="00555D20" w:rsidRPr="000A059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0A059D">
        <w:rPr>
          <w:rFonts w:ascii="Trebuchet MS" w:hAnsi="Trebuchet MS" w:cs="Arial"/>
          <w:sz w:val="20"/>
          <w:szCs w:val="20"/>
        </w:rPr>
        <w:t>executării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>contractului</w:t>
      </w:r>
      <w:proofErr w:type="spellEnd"/>
      <w:r w:rsidR="00555D20" w:rsidRPr="005C7BE2">
        <w:rPr>
          <w:rFonts w:ascii="Trebuchet MS" w:hAnsi="Trebuchet MS" w:cs="Arial"/>
          <w:color w:val="000000"/>
          <w:sz w:val="20"/>
          <w:szCs w:val="20"/>
          <w:lang w:eastAsia="en-US"/>
        </w:rPr>
        <w:t xml:space="preserve"> sectorial.</w:t>
      </w:r>
    </w:p>
    <w:p w14:paraId="5C7E6083" w14:textId="77777777" w:rsidR="00555D20" w:rsidRPr="005C7BE2" w:rsidRDefault="00555D20" w:rsidP="00CE2BE9">
      <w:pPr>
        <w:autoSpaceDE w:val="0"/>
        <w:autoSpaceDN w:val="0"/>
        <w:adjustRightInd w:val="0"/>
        <w:spacing w:after="0" w:line="240" w:lineRule="auto"/>
        <w:ind w:right="12"/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774979EC" w14:textId="77777777" w:rsidR="00555D20" w:rsidRPr="005C7BE2" w:rsidRDefault="00555D2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58D747FF" w14:textId="77777777" w:rsidR="00555D20" w:rsidRPr="005C7BE2" w:rsidRDefault="00555D2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101AC81E" w14:textId="77777777" w:rsidR="00D81FF0" w:rsidRPr="005C7BE2" w:rsidRDefault="00D81FF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21D136E7" w14:textId="77777777" w:rsidR="00D81FF0" w:rsidRPr="005C7BE2" w:rsidRDefault="00D81FF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4D6847E1" w14:textId="77777777" w:rsidR="00D81FF0" w:rsidRPr="005C7BE2" w:rsidRDefault="00D81FF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234B4F81" w14:textId="77777777" w:rsidR="00D81FF0" w:rsidRPr="005C7BE2" w:rsidRDefault="00D81FF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7BE45649" w14:textId="77777777" w:rsidR="00D81FF0" w:rsidRPr="005C7BE2" w:rsidRDefault="00D81FF0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69DEC91C" w14:textId="77777777" w:rsidR="006F561A" w:rsidRPr="005C7BE2" w:rsidRDefault="006F561A" w:rsidP="00CE2BE9">
      <w:pPr>
        <w:pStyle w:val="ListParagraph"/>
        <w:spacing w:line="240" w:lineRule="auto"/>
        <w:ind w:left="0" w:right="12"/>
        <w:jc w:val="both"/>
        <w:rPr>
          <w:rFonts w:ascii="Trebuchet MS" w:hAnsi="Trebuchet MS" w:cs="Arial"/>
          <w:sz w:val="20"/>
          <w:szCs w:val="20"/>
        </w:rPr>
      </w:pPr>
    </w:p>
    <w:p w14:paraId="1A019355" w14:textId="573755E3" w:rsidR="00D81FF0" w:rsidRPr="005C7BE2" w:rsidRDefault="00555D20" w:rsidP="00CE2BE9">
      <w:pPr>
        <w:spacing w:line="240" w:lineRule="auto"/>
        <w:ind w:right="1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completării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....................</w:t>
      </w:r>
    </w:p>
    <w:p w14:paraId="4BA1CDBB" w14:textId="77777777" w:rsidR="004B6589" w:rsidRPr="005C7BE2" w:rsidRDefault="004B6589" w:rsidP="00CE2BE9">
      <w:pPr>
        <w:spacing w:line="240" w:lineRule="auto"/>
        <w:ind w:right="12"/>
        <w:rPr>
          <w:rFonts w:ascii="Trebuchet MS" w:hAnsi="Trebuchet MS" w:cs="Arial"/>
          <w:sz w:val="20"/>
          <w:szCs w:val="20"/>
        </w:rPr>
      </w:pPr>
    </w:p>
    <w:p w14:paraId="53CE121C" w14:textId="77777777" w:rsidR="004B6589" w:rsidRPr="005C7BE2" w:rsidRDefault="004B6589" w:rsidP="00CE2BE9">
      <w:pPr>
        <w:spacing w:line="240" w:lineRule="auto"/>
        <w:ind w:right="12"/>
        <w:rPr>
          <w:rFonts w:ascii="Trebuchet MS" w:hAnsi="Trebuchet MS" w:cs="Arial"/>
          <w:sz w:val="20"/>
          <w:szCs w:val="20"/>
        </w:rPr>
      </w:pPr>
    </w:p>
    <w:p w14:paraId="569E1CF1" w14:textId="77777777" w:rsidR="004B6589" w:rsidRPr="005C7BE2" w:rsidRDefault="004B6589" w:rsidP="00CE2BE9">
      <w:pPr>
        <w:spacing w:line="240" w:lineRule="auto"/>
        <w:ind w:right="12"/>
        <w:rPr>
          <w:rFonts w:ascii="Trebuchet MS" w:hAnsi="Trebuchet MS" w:cs="Arial"/>
          <w:sz w:val="20"/>
          <w:szCs w:val="20"/>
        </w:rPr>
      </w:pPr>
    </w:p>
    <w:p w14:paraId="55F1E5D1" w14:textId="6C692D73" w:rsidR="00555D20" w:rsidRPr="005C7BE2" w:rsidRDefault="00555D20" w:rsidP="00CE2BE9">
      <w:pPr>
        <w:spacing w:line="240" w:lineRule="auto"/>
        <w:ind w:right="12"/>
        <w:jc w:val="right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  <w:r w:rsidRPr="005C7BE2">
        <w:rPr>
          <w:rFonts w:ascii="Trebuchet MS" w:hAnsi="Trebuchet MS" w:cs="Arial"/>
          <w:sz w:val="20"/>
          <w:szCs w:val="20"/>
        </w:rPr>
        <w:t>,</w:t>
      </w:r>
    </w:p>
    <w:p w14:paraId="3C0A5725" w14:textId="0FD21D93" w:rsidR="00555D20" w:rsidRPr="005C7BE2" w:rsidRDefault="004B6589" w:rsidP="00CE2BE9">
      <w:pPr>
        <w:spacing w:line="240" w:lineRule="auto"/>
        <w:ind w:right="12"/>
        <w:jc w:val="right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                                                                                                     </w:t>
      </w:r>
      <w:r w:rsidR="00555D20" w:rsidRPr="005C7BE2">
        <w:rPr>
          <w:rFonts w:ascii="Trebuchet MS" w:hAnsi="Trebuchet MS" w:cs="Arial"/>
          <w:sz w:val="20"/>
          <w:szCs w:val="20"/>
        </w:rPr>
        <w:t>...........................</w:t>
      </w:r>
      <w:r w:rsidR="00555D20" w:rsidRPr="005C7BE2">
        <w:rPr>
          <w:rFonts w:ascii="Trebuchet MS" w:hAnsi="Trebuchet MS" w:cs="Arial"/>
          <w:sz w:val="20"/>
          <w:szCs w:val="20"/>
        </w:rPr>
        <w:tab/>
      </w:r>
      <w:r w:rsidR="00555D20" w:rsidRPr="005C7BE2">
        <w:rPr>
          <w:rFonts w:ascii="Trebuchet MS" w:hAnsi="Trebuchet MS" w:cs="Arial"/>
          <w:sz w:val="20"/>
          <w:szCs w:val="20"/>
        </w:rPr>
        <w:tab/>
      </w:r>
      <w:r w:rsidR="00555D20" w:rsidRPr="005C7BE2">
        <w:rPr>
          <w:rFonts w:ascii="Trebuchet MS" w:hAnsi="Trebuchet MS" w:cs="Arial"/>
          <w:sz w:val="20"/>
          <w:szCs w:val="20"/>
        </w:rPr>
        <w:tab/>
      </w:r>
      <w:r w:rsidR="00555D20" w:rsidRPr="005C7BE2">
        <w:rPr>
          <w:rFonts w:ascii="Trebuchet MS" w:hAnsi="Trebuchet MS" w:cs="Arial"/>
          <w:sz w:val="20"/>
          <w:szCs w:val="20"/>
        </w:rPr>
        <w:tab/>
      </w:r>
      <w:r w:rsidR="00555D20" w:rsidRPr="005C7BE2">
        <w:rPr>
          <w:rFonts w:ascii="Trebuchet MS" w:hAnsi="Trebuchet MS" w:cs="Arial"/>
          <w:sz w:val="20"/>
          <w:szCs w:val="20"/>
        </w:rPr>
        <w:tab/>
      </w:r>
      <w:r w:rsidR="00555D20" w:rsidRPr="005C7BE2">
        <w:rPr>
          <w:rFonts w:ascii="Trebuchet MS" w:hAnsi="Trebuchet MS" w:cs="Arial"/>
          <w:sz w:val="20"/>
          <w:szCs w:val="20"/>
        </w:rPr>
        <w:tab/>
        <w:t xml:space="preserve">                                                    (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semnătura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555D20" w:rsidRPr="005C7BE2">
        <w:rPr>
          <w:rFonts w:ascii="Trebuchet MS" w:hAnsi="Trebuchet MS" w:cs="Arial"/>
          <w:sz w:val="20"/>
          <w:szCs w:val="20"/>
        </w:rPr>
        <w:t>autorizată</w:t>
      </w:r>
      <w:proofErr w:type="spellEnd"/>
      <w:r w:rsidR="00555D20" w:rsidRPr="005C7BE2">
        <w:rPr>
          <w:rFonts w:ascii="Trebuchet MS" w:hAnsi="Trebuchet MS" w:cs="Arial"/>
          <w:sz w:val="20"/>
          <w:szCs w:val="20"/>
        </w:rPr>
        <w:t>)</w:t>
      </w:r>
    </w:p>
    <w:p w14:paraId="73BE0692" w14:textId="77777777" w:rsidR="00555D20" w:rsidRPr="005C7BE2" w:rsidRDefault="00555D20" w:rsidP="00B17C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5C0F10F7" w14:textId="77777777" w:rsidR="00555D20" w:rsidRPr="005C7BE2" w:rsidRDefault="00555D20" w:rsidP="00B17C74">
      <w:pPr>
        <w:spacing w:line="240" w:lineRule="auto"/>
        <w:rPr>
          <w:rFonts w:ascii="Trebuchet MS" w:hAnsi="Trebuchet MS" w:cs="Arial"/>
          <w:sz w:val="20"/>
          <w:szCs w:val="20"/>
        </w:rPr>
      </w:pPr>
    </w:p>
    <w:p w14:paraId="1986EAC1" w14:textId="77777777" w:rsidR="00C07608" w:rsidRPr="005C7BE2" w:rsidRDefault="00C07608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1C3C2770" w14:textId="77777777" w:rsidR="002734E5" w:rsidRPr="005C7BE2" w:rsidRDefault="002734E5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06BD33D1" w14:textId="77777777" w:rsidR="002734E5" w:rsidRPr="005C7BE2" w:rsidRDefault="002734E5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074E9124" w14:textId="77777777" w:rsidR="002734E5" w:rsidRPr="005C7BE2" w:rsidRDefault="002734E5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05B8860A" w14:textId="77777777" w:rsidR="004C74E3" w:rsidRDefault="004C74E3" w:rsidP="002734E5">
      <w:pPr>
        <w:spacing w:line="240" w:lineRule="auto"/>
        <w:ind w:left="-426" w:right="-555"/>
        <w:jc w:val="both"/>
        <w:rPr>
          <w:rFonts w:ascii="Trebuchet MS" w:hAnsi="Trebuchet MS" w:cs="Arial"/>
          <w:b/>
          <w:bCs/>
          <w:sz w:val="20"/>
          <w:szCs w:val="20"/>
          <w:lang w:val="ro-RO"/>
        </w:rPr>
      </w:pPr>
    </w:p>
    <w:p w14:paraId="61046880" w14:textId="79B3E72C" w:rsidR="002734E5" w:rsidRPr="005C7BE2" w:rsidRDefault="002734E5" w:rsidP="002734E5">
      <w:pPr>
        <w:spacing w:line="240" w:lineRule="auto"/>
        <w:ind w:left="-426" w:right="-555"/>
        <w:jc w:val="both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  <w:r w:rsidRPr="005C7BE2">
        <w:rPr>
          <w:rFonts w:ascii="Trebuchet MS" w:hAnsi="Trebuchet MS" w:cs="Arial"/>
          <w:b/>
          <w:bCs/>
          <w:sz w:val="20"/>
          <w:szCs w:val="20"/>
          <w:lang w:val="ro-RO"/>
        </w:rPr>
        <w:t>!!!</w:t>
      </w:r>
      <w:r w:rsidRPr="005C7BE2"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Pr="005C7BE2">
        <w:rPr>
          <w:rFonts w:ascii="Trebuchet MS" w:hAnsi="Trebuchet MS" w:cs="Arial"/>
          <w:sz w:val="20"/>
          <w:szCs w:val="20"/>
        </w:rPr>
        <w:t xml:space="preserve">Se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va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solicita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r w:rsidRPr="005C7BE2">
        <w:rPr>
          <w:rFonts w:ascii="Trebuchet MS" w:hAnsi="Trebuchet MS" w:cs="Arial"/>
          <w:b/>
          <w:bCs/>
          <w:sz w:val="20"/>
          <w:szCs w:val="20"/>
          <w:u w:val="single"/>
        </w:rPr>
        <w:t>DOAR</w:t>
      </w:r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ofertantului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clasat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pe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locul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I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în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clasamentul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intermediar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întocmit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la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finalizarea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evaluării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</w:t>
      </w:r>
      <w:proofErr w:type="spellStart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>ofertelor</w:t>
      </w:r>
      <w:proofErr w:type="spellEnd"/>
      <w:r w:rsidRPr="005C7BE2">
        <w:rPr>
          <w:rFonts w:ascii="Trebuchet MS" w:eastAsia="Times New Roman" w:hAnsi="Trebuchet MS" w:cs="Calibri"/>
          <w:sz w:val="20"/>
          <w:szCs w:val="20"/>
          <w:lang w:eastAsia="en-GB"/>
        </w:rPr>
        <w:t xml:space="preserve"> (</w:t>
      </w:r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se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va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depune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inclusiv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de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către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ofertanți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/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asociați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,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terții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susținători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și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 xml:space="preserve"> </w:t>
      </w:r>
      <w:proofErr w:type="spellStart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subcontractanți</w:t>
      </w:r>
      <w:proofErr w:type="spellEnd"/>
      <w:r w:rsidRPr="005C7BE2">
        <w:rPr>
          <w:rFonts w:ascii="Trebuchet MS" w:eastAsia="Times New Roman" w:hAnsi="Trebuchet MS" w:cs="Arial"/>
          <w:sz w:val="20"/>
          <w:szCs w:val="20"/>
          <w:lang w:eastAsia="ro-RO"/>
        </w:rPr>
        <w:t>).</w:t>
      </w:r>
    </w:p>
    <w:p w14:paraId="0129D151" w14:textId="77777777" w:rsidR="002734E5" w:rsidRPr="005C7BE2" w:rsidRDefault="002734E5" w:rsidP="002734E5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3C4FC999" w14:textId="77777777" w:rsidR="002734E5" w:rsidRPr="005C7BE2" w:rsidRDefault="002734E5" w:rsidP="002734E5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5BF5BCC3" w14:textId="77777777" w:rsidR="002734E5" w:rsidRPr="005C7BE2" w:rsidRDefault="002734E5" w:rsidP="004C74E3">
      <w:pPr>
        <w:spacing w:line="240" w:lineRule="auto"/>
        <w:ind w:left="-142" w:right="-272"/>
        <w:jc w:val="right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  <w:r w:rsidRPr="005C7BE2"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  <w:t>Formular nr.7</w:t>
      </w:r>
    </w:p>
    <w:p w14:paraId="7D576365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1C8D22BD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6D7A68AD" w14:textId="77777777" w:rsidR="002734E5" w:rsidRDefault="002734E5" w:rsidP="004C74E3">
      <w:pPr>
        <w:spacing w:line="240" w:lineRule="auto"/>
        <w:ind w:left="-142" w:right="-272"/>
        <w:jc w:val="center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7C096872" w14:textId="77777777" w:rsidR="00491745" w:rsidRPr="005C7BE2" w:rsidRDefault="00491745" w:rsidP="004C74E3">
      <w:pPr>
        <w:spacing w:line="240" w:lineRule="auto"/>
        <w:ind w:left="-142" w:right="-272"/>
        <w:jc w:val="center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0C0EA1A6" w14:textId="77777777" w:rsidR="002734E5" w:rsidRPr="005C7BE2" w:rsidRDefault="002734E5" w:rsidP="004C74E3">
      <w:pPr>
        <w:spacing w:line="240" w:lineRule="auto"/>
        <w:ind w:left="-142" w:right="-272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285C06E4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6D812B66" w14:textId="77777777" w:rsidR="002734E5" w:rsidRPr="005C7BE2" w:rsidRDefault="002734E5" w:rsidP="004C74E3">
      <w:pPr>
        <w:spacing w:after="0" w:line="240" w:lineRule="auto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Declarație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privind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neîncadrarea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situaţiile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prevăzute</w:t>
      </w:r>
      <w:proofErr w:type="spellEnd"/>
    </w:p>
    <w:p w14:paraId="0F6AC857" w14:textId="6D276B58" w:rsidR="002734E5" w:rsidRPr="005C7BE2" w:rsidRDefault="002734E5" w:rsidP="004C74E3">
      <w:pPr>
        <w:spacing w:after="0" w:line="240" w:lineRule="auto"/>
        <w:ind w:left="-142" w:right="-272"/>
        <w:jc w:val="center"/>
        <w:rPr>
          <w:rFonts w:ascii="Trebuchet MS" w:hAnsi="Trebuchet MS" w:cs="Arial"/>
          <w:b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>la art.</w:t>
      </w:r>
      <w:r w:rsidR="00491745">
        <w:rPr>
          <w:rFonts w:ascii="Trebuchet MS" w:hAnsi="Trebuchet MS" w:cs="Arial"/>
          <w:b/>
          <w:sz w:val="20"/>
          <w:szCs w:val="20"/>
        </w:rPr>
        <w:t xml:space="preserve"> </w:t>
      </w:r>
      <w:r w:rsidRPr="005C7BE2">
        <w:rPr>
          <w:rFonts w:ascii="Trebuchet MS" w:hAnsi="Trebuchet MS" w:cs="Arial"/>
          <w:b/>
          <w:sz w:val="20"/>
          <w:szCs w:val="20"/>
        </w:rPr>
        <w:t xml:space="preserve">178 din Legea </w:t>
      </w:r>
      <w:r w:rsidR="00491745">
        <w:rPr>
          <w:rFonts w:ascii="Trebuchet MS" w:hAnsi="Trebuchet MS" w:cs="Arial"/>
          <w:b/>
          <w:sz w:val="20"/>
          <w:szCs w:val="20"/>
        </w:rPr>
        <w:t xml:space="preserve">nr. </w:t>
      </w:r>
      <w:r w:rsidRPr="005C7BE2">
        <w:rPr>
          <w:rFonts w:ascii="Trebuchet MS" w:hAnsi="Trebuchet MS" w:cs="Arial"/>
          <w:b/>
          <w:sz w:val="20"/>
          <w:szCs w:val="20"/>
        </w:rPr>
        <w:t>99/2016</w:t>
      </w:r>
    </w:p>
    <w:p w14:paraId="0E9474D2" w14:textId="2A637080" w:rsidR="002734E5" w:rsidRPr="005C7BE2" w:rsidRDefault="002734E5" w:rsidP="004C74E3">
      <w:pPr>
        <w:pStyle w:val="Default"/>
        <w:ind w:left="-142" w:right="-272"/>
        <w:jc w:val="center"/>
        <w:rPr>
          <w:rFonts w:ascii="Trebuchet MS" w:hAnsi="Trebuchet MS" w:cs="Arial"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ofertant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asociat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subcontractant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ter</w:t>
      </w:r>
      <w:r w:rsidR="00491745">
        <w:rPr>
          <w:rFonts w:ascii="Trebuchet MS" w:hAnsi="Trebuchet MS" w:cs="Arial"/>
          <w:sz w:val="20"/>
          <w:szCs w:val="20"/>
        </w:rPr>
        <w:t>ț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sus</w:t>
      </w:r>
      <w:r w:rsidR="00491745">
        <w:rPr>
          <w:rFonts w:ascii="Trebuchet MS" w:hAnsi="Trebuchet MS" w:cs="Arial"/>
          <w:sz w:val="20"/>
          <w:szCs w:val="20"/>
        </w:rPr>
        <w:t>ț</w:t>
      </w:r>
      <w:r w:rsidRPr="005C7BE2">
        <w:rPr>
          <w:rFonts w:ascii="Trebuchet MS" w:hAnsi="Trebuchet MS" w:cs="Arial"/>
          <w:sz w:val="20"/>
          <w:szCs w:val="20"/>
        </w:rPr>
        <w:t>in</w:t>
      </w:r>
      <w:r w:rsidR="00491745">
        <w:rPr>
          <w:rFonts w:ascii="Trebuchet MS" w:hAnsi="Trebuchet MS" w:cs="Arial"/>
          <w:sz w:val="20"/>
          <w:szCs w:val="20"/>
        </w:rPr>
        <w:t>ă</w:t>
      </w:r>
      <w:r w:rsidRPr="005C7BE2">
        <w:rPr>
          <w:rFonts w:ascii="Trebuchet MS" w:hAnsi="Trebuchet MS" w:cs="Arial"/>
          <w:sz w:val="20"/>
          <w:szCs w:val="20"/>
        </w:rPr>
        <w:t>tor</w:t>
      </w:r>
      <w:proofErr w:type="spellEnd"/>
    </w:p>
    <w:p w14:paraId="70524D24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20664867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0EF467AB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5139D334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326841B1" w14:textId="77777777" w:rsidR="002734E5" w:rsidRDefault="002734E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578EDCD6" w14:textId="77777777" w:rsidR="00491745" w:rsidRPr="005C7BE2" w:rsidRDefault="0049174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64ACE7EF" w14:textId="77777777" w:rsidR="002734E5" w:rsidRPr="005C7BE2" w:rsidRDefault="002734E5" w:rsidP="004C74E3">
      <w:pPr>
        <w:spacing w:line="240" w:lineRule="auto"/>
        <w:ind w:left="-142" w:right="-272"/>
        <w:jc w:val="center"/>
        <w:rPr>
          <w:rFonts w:ascii="Trebuchet MS" w:hAnsi="Trebuchet MS" w:cs="Arial"/>
          <w:sz w:val="20"/>
          <w:szCs w:val="20"/>
        </w:rPr>
      </w:pPr>
    </w:p>
    <w:p w14:paraId="584AA459" w14:textId="309C6E3F" w:rsidR="002734E5" w:rsidRPr="005C7BE2" w:rsidRDefault="002734E5" w:rsidP="004C74E3">
      <w:pPr>
        <w:spacing w:line="240" w:lineRule="auto"/>
        <w:ind w:left="-142" w:right="-272" w:firstLine="450"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 w:rsidRPr="005C7BE2">
        <w:rPr>
          <w:rFonts w:ascii="Trebuchet MS" w:hAnsi="Trebuchet MS" w:cs="Arial"/>
          <w:sz w:val="20"/>
          <w:szCs w:val="20"/>
        </w:rPr>
        <w:t>Subsemnatul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Subsemnata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………………………………………………………</w:t>
      </w:r>
      <w:r w:rsidR="00491745">
        <w:rPr>
          <w:rFonts w:ascii="Trebuchet MS" w:hAnsi="Trebuchet MS" w:cs="Arial"/>
          <w:sz w:val="20"/>
          <w:szCs w:val="20"/>
        </w:rPr>
        <w:t>…</w:t>
      </w:r>
      <w:r w:rsidRPr="005C7BE2">
        <w:rPr>
          <w:rFonts w:ascii="Trebuchet MS" w:hAnsi="Trebuchet MS" w:cs="Arial"/>
          <w:sz w:val="20"/>
          <w:szCs w:val="20"/>
        </w:rPr>
        <w:t xml:space="preserve">…,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calitatea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reprezentant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legal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împuternicit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societății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………………………………………………………,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sediul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</w:t>
      </w:r>
      <w:r w:rsidR="00491745">
        <w:rPr>
          <w:rFonts w:ascii="Trebuchet MS" w:hAnsi="Trebuchet MS" w:cs="Arial"/>
          <w:sz w:val="20"/>
          <w:szCs w:val="20"/>
        </w:rPr>
        <w:t>…………</w:t>
      </w:r>
      <w:r w:rsidRPr="005C7BE2">
        <w:rPr>
          <w:rFonts w:ascii="Trebuchet MS" w:hAnsi="Trebuchet MS" w:cs="Arial"/>
          <w:sz w:val="20"/>
          <w:szCs w:val="20"/>
        </w:rPr>
        <w:t xml:space="preserve">…………………,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declar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pe propria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răspundere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faptul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societatea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……………………………………………………,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-a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îndeplinit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plată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impozitelor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taxelor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sau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contribuţiilor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bugetul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general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consolidat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datorate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conformitate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prevederile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legale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vigoare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în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România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pâna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la 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curentă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atât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pentru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sediul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principal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cât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si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pentru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sediile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secundare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>/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punctele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 w:cs="Arial"/>
          <w:b/>
          <w:sz w:val="20"/>
          <w:szCs w:val="20"/>
        </w:rPr>
        <w:t>lucru</w:t>
      </w:r>
      <w:proofErr w:type="spellEnd"/>
      <w:r w:rsidRPr="005C7BE2">
        <w:rPr>
          <w:rFonts w:ascii="Trebuchet MS" w:hAnsi="Trebuchet MS" w:cs="Arial"/>
          <w:b/>
          <w:sz w:val="20"/>
          <w:szCs w:val="20"/>
        </w:rPr>
        <w:t>.</w:t>
      </w:r>
    </w:p>
    <w:p w14:paraId="428FD315" w14:textId="77777777" w:rsidR="002734E5" w:rsidRPr="005C7BE2" w:rsidRDefault="002734E5" w:rsidP="004C74E3">
      <w:pPr>
        <w:spacing w:line="240" w:lineRule="auto"/>
        <w:ind w:left="-142" w:right="-272"/>
        <w:jc w:val="both"/>
        <w:rPr>
          <w:rFonts w:ascii="Trebuchet MS" w:hAnsi="Trebuchet MS"/>
          <w:sz w:val="20"/>
          <w:szCs w:val="20"/>
        </w:rPr>
      </w:pPr>
    </w:p>
    <w:p w14:paraId="22A1A3EC" w14:textId="77777777" w:rsidR="002734E5" w:rsidRPr="005C7BE2" w:rsidRDefault="002734E5" w:rsidP="004C74E3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2E1A5FAA" w14:textId="77777777" w:rsidR="002734E5" w:rsidRPr="005C7BE2" w:rsidRDefault="002734E5" w:rsidP="004C74E3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44D4C8CF" w14:textId="77777777" w:rsidR="002734E5" w:rsidRDefault="002734E5" w:rsidP="004C74E3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02FB4923" w14:textId="77777777" w:rsidR="00491745" w:rsidRPr="005C7BE2" w:rsidRDefault="00491745" w:rsidP="004C74E3">
      <w:pPr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3228950D" w14:textId="77777777" w:rsidR="002734E5" w:rsidRPr="005C7BE2" w:rsidRDefault="002734E5" w:rsidP="004C74E3">
      <w:pPr>
        <w:pStyle w:val="ListParagraph"/>
        <w:spacing w:line="240" w:lineRule="auto"/>
        <w:ind w:left="-142" w:right="-272"/>
        <w:jc w:val="both"/>
        <w:rPr>
          <w:rFonts w:ascii="Trebuchet MS" w:hAnsi="Trebuchet MS" w:cs="Arial"/>
          <w:sz w:val="20"/>
          <w:szCs w:val="20"/>
        </w:rPr>
      </w:pPr>
    </w:p>
    <w:p w14:paraId="59EAE41F" w14:textId="77777777" w:rsidR="002734E5" w:rsidRPr="005C7BE2" w:rsidRDefault="002734E5" w:rsidP="004C74E3">
      <w:pPr>
        <w:spacing w:line="240" w:lineRule="auto"/>
        <w:ind w:left="-142" w:right="-272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Data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completării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........................</w:t>
      </w:r>
    </w:p>
    <w:p w14:paraId="233E4F48" w14:textId="77777777" w:rsidR="002734E5" w:rsidRPr="005C7BE2" w:rsidRDefault="002734E5" w:rsidP="004C74E3">
      <w:pPr>
        <w:spacing w:line="240" w:lineRule="auto"/>
        <w:ind w:left="-142" w:right="-272"/>
        <w:jc w:val="right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Operator </w:t>
      </w:r>
      <w:proofErr w:type="gramStart"/>
      <w:r w:rsidRPr="005C7BE2">
        <w:rPr>
          <w:rFonts w:ascii="Trebuchet MS" w:hAnsi="Trebuchet MS" w:cs="Arial"/>
          <w:sz w:val="20"/>
          <w:szCs w:val="20"/>
        </w:rPr>
        <w:t>economic</w:t>
      </w:r>
      <w:proofErr w:type="gramEnd"/>
      <w:r w:rsidRPr="005C7BE2">
        <w:rPr>
          <w:rFonts w:ascii="Trebuchet MS" w:hAnsi="Trebuchet MS" w:cs="Arial"/>
          <w:sz w:val="20"/>
          <w:szCs w:val="20"/>
        </w:rPr>
        <w:t>,</w:t>
      </w:r>
    </w:p>
    <w:p w14:paraId="287444B7" w14:textId="77777777" w:rsidR="002734E5" w:rsidRPr="005C7BE2" w:rsidRDefault="002734E5" w:rsidP="004C74E3">
      <w:pPr>
        <w:spacing w:line="240" w:lineRule="auto"/>
        <w:ind w:left="-142" w:right="-272"/>
        <w:jc w:val="right"/>
        <w:rPr>
          <w:rFonts w:ascii="Trebuchet MS" w:hAnsi="Trebuchet MS" w:cs="Arial"/>
          <w:sz w:val="20"/>
          <w:szCs w:val="20"/>
        </w:rPr>
      </w:pPr>
      <w:r w:rsidRPr="005C7BE2">
        <w:rPr>
          <w:rFonts w:ascii="Trebuchet MS" w:hAnsi="Trebuchet MS" w:cs="Arial"/>
          <w:sz w:val="20"/>
          <w:szCs w:val="20"/>
        </w:rPr>
        <w:t xml:space="preserve">                                                                                                     ...........................</w:t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</w:r>
      <w:r w:rsidRPr="005C7BE2">
        <w:rPr>
          <w:rFonts w:ascii="Trebuchet MS" w:hAnsi="Trebuchet MS" w:cs="Arial"/>
          <w:sz w:val="20"/>
          <w:szCs w:val="20"/>
        </w:rPr>
        <w:tab/>
        <w:t xml:space="preserve">                                                       (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semnătura</w:t>
      </w:r>
      <w:proofErr w:type="spellEnd"/>
      <w:r w:rsidRPr="005C7BE2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 w:cs="Arial"/>
          <w:sz w:val="20"/>
          <w:szCs w:val="20"/>
        </w:rPr>
        <w:t>autorizată</w:t>
      </w:r>
      <w:proofErr w:type="spellEnd"/>
      <w:r w:rsidRPr="005C7BE2">
        <w:rPr>
          <w:rFonts w:ascii="Trebuchet MS" w:hAnsi="Trebuchet MS" w:cs="Arial"/>
          <w:sz w:val="20"/>
          <w:szCs w:val="20"/>
        </w:rPr>
        <w:t>)</w:t>
      </w:r>
    </w:p>
    <w:p w14:paraId="0AEDE230" w14:textId="77777777" w:rsidR="002734E5" w:rsidRPr="005C7BE2" w:rsidRDefault="002734E5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3718F1BC" w14:textId="77777777" w:rsidR="002734E5" w:rsidRPr="005C7BE2" w:rsidRDefault="002734E5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361FFEE4" w14:textId="77777777" w:rsidR="002734E5" w:rsidRPr="005C7BE2" w:rsidRDefault="002734E5" w:rsidP="00C07608">
      <w:pPr>
        <w:spacing w:line="240" w:lineRule="auto"/>
        <w:ind w:right="4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601E4FFF" w14:textId="7CDB36A1" w:rsidR="00555D20" w:rsidRPr="005C7BE2" w:rsidRDefault="00555D20" w:rsidP="008C2718">
      <w:pPr>
        <w:spacing w:line="240" w:lineRule="auto"/>
        <w:ind w:left="142" w:right="12"/>
        <w:jc w:val="right"/>
        <w:rPr>
          <w:rFonts w:ascii="Trebuchet MS" w:hAnsi="Trebuchet MS" w:cs="Arial"/>
          <w:b/>
          <w:sz w:val="20"/>
          <w:szCs w:val="20"/>
        </w:rPr>
      </w:pPr>
      <w:r w:rsidRPr="005C7BE2">
        <w:rPr>
          <w:rFonts w:ascii="Trebuchet MS" w:hAnsi="Trebuchet MS" w:cs="Arial"/>
          <w:b/>
          <w:sz w:val="20"/>
          <w:szCs w:val="20"/>
        </w:rPr>
        <w:t xml:space="preserve">Formular </w:t>
      </w:r>
      <w:r w:rsidR="008423DB" w:rsidRPr="005C7BE2">
        <w:rPr>
          <w:rFonts w:ascii="Trebuchet MS" w:hAnsi="Trebuchet MS" w:cs="Arial"/>
          <w:b/>
          <w:sz w:val="20"/>
          <w:szCs w:val="20"/>
        </w:rPr>
        <w:t>nr.</w:t>
      </w:r>
      <w:r w:rsidRPr="005C7BE2">
        <w:rPr>
          <w:rFonts w:ascii="Trebuchet MS" w:hAnsi="Trebuchet MS" w:cs="Arial"/>
          <w:b/>
          <w:sz w:val="20"/>
          <w:szCs w:val="20"/>
        </w:rPr>
        <w:t>8</w:t>
      </w:r>
    </w:p>
    <w:p w14:paraId="05EFE652" w14:textId="77777777" w:rsidR="00555D20" w:rsidRPr="005C7BE2" w:rsidRDefault="00555D20" w:rsidP="008C2718">
      <w:pPr>
        <w:spacing w:line="240" w:lineRule="auto"/>
        <w:ind w:left="142" w:right="12"/>
        <w:jc w:val="both"/>
        <w:rPr>
          <w:rFonts w:ascii="Trebuchet MS" w:hAnsi="Trebuchet MS" w:cs="Arial"/>
          <w:sz w:val="20"/>
          <w:szCs w:val="20"/>
        </w:rPr>
      </w:pPr>
    </w:p>
    <w:p w14:paraId="5915CE31" w14:textId="77777777" w:rsidR="004B6589" w:rsidRPr="005C7BE2" w:rsidRDefault="004B6589" w:rsidP="008C2718">
      <w:pPr>
        <w:spacing w:line="240" w:lineRule="auto"/>
        <w:ind w:left="142" w:right="12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p w14:paraId="00E41C87" w14:textId="77777777" w:rsidR="00644708" w:rsidRPr="005C7BE2" w:rsidRDefault="00644708" w:rsidP="008C2718">
      <w:pPr>
        <w:ind w:left="142" w:right="12"/>
        <w:jc w:val="right"/>
        <w:rPr>
          <w:rFonts w:ascii="Trebuchet MS" w:hAnsi="Trebuchet MS"/>
          <w:sz w:val="20"/>
          <w:szCs w:val="20"/>
        </w:rPr>
      </w:pPr>
    </w:p>
    <w:p w14:paraId="5ABCCED4" w14:textId="77777777" w:rsidR="00885D7E" w:rsidRPr="005C7BE2" w:rsidRDefault="00885D7E" w:rsidP="009537CB">
      <w:pPr>
        <w:ind w:right="12"/>
        <w:rPr>
          <w:rFonts w:ascii="Trebuchet MS" w:hAnsi="Trebuchet MS"/>
          <w:sz w:val="20"/>
          <w:szCs w:val="20"/>
        </w:rPr>
      </w:pPr>
    </w:p>
    <w:p w14:paraId="46F6C5A7" w14:textId="77777777" w:rsidR="008F1B71" w:rsidRPr="005C7BE2" w:rsidRDefault="008F1B71" w:rsidP="008C2718">
      <w:pPr>
        <w:ind w:left="142" w:right="12"/>
        <w:rPr>
          <w:rFonts w:ascii="Trebuchet MS" w:hAnsi="Trebuchet MS"/>
          <w:sz w:val="20"/>
          <w:szCs w:val="20"/>
        </w:rPr>
      </w:pPr>
    </w:p>
    <w:p w14:paraId="075A25FC" w14:textId="77777777" w:rsidR="00644708" w:rsidRPr="005C7BE2" w:rsidRDefault="00644708" w:rsidP="008C2718">
      <w:pPr>
        <w:spacing w:after="0" w:line="240" w:lineRule="auto"/>
        <w:ind w:left="142" w:right="12"/>
        <w:jc w:val="center"/>
        <w:rPr>
          <w:rFonts w:ascii="Trebuchet MS" w:hAnsi="Trebuchet MS"/>
          <w:b/>
          <w:bCs/>
          <w:sz w:val="20"/>
          <w:szCs w:val="20"/>
        </w:rPr>
      </w:pPr>
      <w:r w:rsidRPr="005C7BE2">
        <w:rPr>
          <w:rFonts w:ascii="Trebuchet MS" w:hAnsi="Trebuchet MS"/>
          <w:b/>
          <w:bCs/>
          <w:sz w:val="20"/>
          <w:szCs w:val="20"/>
        </w:rPr>
        <w:t>DECLARAȚIE PE PROPRIE RĂSPUNDERE</w:t>
      </w:r>
    </w:p>
    <w:p w14:paraId="1BDDA51E" w14:textId="77777777" w:rsidR="00644708" w:rsidRPr="005C7BE2" w:rsidRDefault="00644708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1FF68503" w14:textId="77777777" w:rsidR="00644708" w:rsidRPr="005C7BE2" w:rsidRDefault="00644708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362A48E7" w14:textId="77777777" w:rsidR="00644708" w:rsidRPr="005C7BE2" w:rsidRDefault="00644708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286FDEBC" w14:textId="77777777" w:rsidR="00644708" w:rsidRPr="005C7BE2" w:rsidRDefault="00644708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34D9A9E3" w14:textId="77777777" w:rsidR="002734E5" w:rsidRPr="005C7BE2" w:rsidRDefault="002734E5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36ACC54B" w14:textId="77777777" w:rsidR="002734E5" w:rsidRDefault="002734E5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4EB0F1EB" w14:textId="77777777" w:rsidR="00885D7E" w:rsidRPr="005C7BE2" w:rsidRDefault="00885D7E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1171AC74" w14:textId="77777777" w:rsidR="00BE7C2C" w:rsidRPr="005C7BE2" w:rsidRDefault="00BE7C2C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5FBC7CF0" w14:textId="77777777" w:rsidR="00BE7C2C" w:rsidRPr="005C7BE2" w:rsidRDefault="00BE7C2C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13C32B6A" w14:textId="77777777" w:rsidR="00BE7C2C" w:rsidRPr="005C7BE2" w:rsidRDefault="00BE7C2C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62106054" w14:textId="77777777" w:rsidR="00BE7C2C" w:rsidRPr="005C7BE2" w:rsidRDefault="00BE7C2C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66C08FE3" w14:textId="77777777" w:rsidR="00644708" w:rsidRPr="005C7BE2" w:rsidRDefault="00644708" w:rsidP="008C2718">
      <w:pPr>
        <w:spacing w:after="0" w:line="240" w:lineRule="auto"/>
        <w:ind w:left="142" w:right="12"/>
        <w:jc w:val="center"/>
        <w:rPr>
          <w:rFonts w:ascii="Trebuchet MS" w:hAnsi="Trebuchet MS"/>
          <w:sz w:val="20"/>
          <w:szCs w:val="20"/>
        </w:rPr>
      </w:pPr>
    </w:p>
    <w:p w14:paraId="045CDD26" w14:textId="24515E75" w:rsidR="00644708" w:rsidRPr="005C7BE2" w:rsidRDefault="00644708" w:rsidP="008C2718">
      <w:pPr>
        <w:spacing w:after="0" w:line="240" w:lineRule="auto"/>
        <w:ind w:left="142" w:right="12"/>
        <w:jc w:val="both"/>
        <w:rPr>
          <w:rFonts w:ascii="Trebuchet MS" w:hAnsi="Trebuchet MS"/>
          <w:sz w:val="20"/>
          <w:szCs w:val="20"/>
        </w:rPr>
      </w:pPr>
      <w:r w:rsidRPr="005C7BE2">
        <w:rPr>
          <w:rFonts w:ascii="Trebuchet MS" w:hAnsi="Trebuchet MS"/>
          <w:sz w:val="20"/>
          <w:szCs w:val="20"/>
        </w:rPr>
        <w:tab/>
        <w:t xml:space="preserve">        </w:t>
      </w:r>
      <w:proofErr w:type="spellStart"/>
      <w:r w:rsidRPr="005C7BE2">
        <w:rPr>
          <w:rFonts w:ascii="Trebuchet MS" w:hAnsi="Trebuchet MS"/>
          <w:sz w:val="20"/>
          <w:szCs w:val="20"/>
        </w:rPr>
        <w:t>Subsemnatul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(a), </w:t>
      </w:r>
      <w:proofErr w:type="spellStart"/>
      <w:r w:rsidRPr="005C7BE2">
        <w:rPr>
          <w:rFonts w:ascii="Trebuchet MS" w:hAnsi="Trebuchet MS"/>
          <w:sz w:val="20"/>
          <w:szCs w:val="20"/>
        </w:rPr>
        <w:t>Nume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și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Prenume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__________________</w:t>
      </w:r>
      <w:r w:rsidR="0045653A">
        <w:rPr>
          <w:rFonts w:ascii="Trebuchet MS" w:hAnsi="Trebuchet MS"/>
          <w:sz w:val="20"/>
          <w:szCs w:val="20"/>
        </w:rPr>
        <w:t>_____</w:t>
      </w:r>
      <w:r w:rsidRPr="005C7BE2">
        <w:rPr>
          <w:rFonts w:ascii="Trebuchet MS" w:hAnsi="Trebuchet MS"/>
          <w:sz w:val="20"/>
          <w:szCs w:val="20"/>
        </w:rPr>
        <w:t>__________ /</w:t>
      </w:r>
      <w:proofErr w:type="spellStart"/>
      <w:r w:rsidRPr="005C7BE2">
        <w:rPr>
          <w:rFonts w:ascii="Trebuchet MS" w:hAnsi="Trebuchet MS"/>
          <w:sz w:val="20"/>
          <w:szCs w:val="20"/>
        </w:rPr>
        <w:t>Denumirea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5653A">
        <w:rPr>
          <w:rFonts w:ascii="Trebuchet MS" w:hAnsi="Trebuchet MS"/>
          <w:sz w:val="20"/>
          <w:szCs w:val="20"/>
        </w:rPr>
        <w:t>e</w:t>
      </w:r>
      <w:r w:rsidRPr="005C7BE2">
        <w:rPr>
          <w:rFonts w:ascii="Trebuchet MS" w:hAnsi="Trebuchet MS"/>
          <w:sz w:val="20"/>
          <w:szCs w:val="20"/>
        </w:rPr>
        <w:t>ntității</w:t>
      </w:r>
      <w:proofErr w:type="spellEnd"/>
      <w:r w:rsidRPr="005C7BE2">
        <w:rPr>
          <w:rFonts w:ascii="Trebuchet MS" w:hAnsi="Trebuchet MS"/>
          <w:sz w:val="20"/>
          <w:szCs w:val="20"/>
        </w:rPr>
        <w:t>_________________</w:t>
      </w:r>
      <w:r w:rsidR="0045653A">
        <w:rPr>
          <w:rFonts w:ascii="Trebuchet MS" w:hAnsi="Trebuchet MS"/>
          <w:sz w:val="20"/>
          <w:szCs w:val="20"/>
        </w:rPr>
        <w:t>___</w:t>
      </w:r>
      <w:r w:rsidRPr="005C7BE2">
        <w:rPr>
          <w:rFonts w:ascii="Trebuchet MS" w:hAnsi="Trebuchet MS"/>
          <w:sz w:val="20"/>
          <w:szCs w:val="20"/>
        </w:rPr>
        <w:t>_________</w:t>
      </w:r>
      <w:proofErr w:type="spellStart"/>
      <w:r w:rsidRPr="005C7BE2">
        <w:rPr>
          <w:rFonts w:ascii="Trebuchet MS" w:hAnsi="Trebuchet MS"/>
          <w:sz w:val="20"/>
          <w:szCs w:val="20"/>
        </w:rPr>
        <w:t>cetățean</w:t>
      </w:r>
      <w:proofErr w:type="spellEnd"/>
      <w:r w:rsidR="008743FD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>(</w:t>
      </w:r>
      <w:proofErr w:type="spellStart"/>
      <w:r w:rsidRPr="005C7BE2">
        <w:rPr>
          <w:rFonts w:ascii="Trebuchet MS" w:hAnsi="Trebuchet MS"/>
          <w:sz w:val="20"/>
          <w:szCs w:val="20"/>
        </w:rPr>
        <w:t>naționalitatea</w:t>
      </w:r>
      <w:proofErr w:type="spellEnd"/>
      <w:r w:rsidRPr="005C7BE2">
        <w:rPr>
          <w:rFonts w:ascii="Trebuchet MS" w:hAnsi="Trebuchet MS"/>
          <w:sz w:val="20"/>
          <w:szCs w:val="20"/>
        </w:rPr>
        <w:t>)</w:t>
      </w:r>
      <w:r w:rsidR="008743FD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>______________________</w:t>
      </w:r>
      <w:r w:rsidR="0045653A">
        <w:rPr>
          <w:rFonts w:ascii="Trebuchet MS" w:hAnsi="Trebuchet MS"/>
          <w:sz w:val="20"/>
          <w:szCs w:val="20"/>
        </w:rPr>
        <w:t xml:space="preserve">____ </w:t>
      </w:r>
      <w:r w:rsidRPr="005C7BE2">
        <w:rPr>
          <w:rFonts w:ascii="Trebuchet MS" w:hAnsi="Trebuchet MS"/>
          <w:sz w:val="20"/>
          <w:szCs w:val="20"/>
        </w:rPr>
        <w:t xml:space="preserve">/cu </w:t>
      </w:r>
      <w:proofErr w:type="spellStart"/>
      <w:r w:rsidRPr="005C7BE2">
        <w:rPr>
          <w:rFonts w:ascii="Trebuchet MS" w:hAnsi="Trebuchet MS"/>
          <w:sz w:val="20"/>
          <w:szCs w:val="20"/>
        </w:rPr>
        <w:t>sediul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social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>(</w:t>
      </w:r>
      <w:proofErr w:type="spellStart"/>
      <w:r w:rsidRPr="005C7BE2">
        <w:rPr>
          <w:rFonts w:ascii="Trebuchet MS" w:hAnsi="Trebuchet MS"/>
          <w:sz w:val="20"/>
          <w:szCs w:val="20"/>
        </w:rPr>
        <w:t>adresa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completă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) __________________________________ </w:t>
      </w:r>
      <w:proofErr w:type="spellStart"/>
      <w:r w:rsidRPr="005C7BE2">
        <w:rPr>
          <w:rFonts w:ascii="Trebuchet MS" w:hAnsi="Trebuchet MS"/>
          <w:sz w:val="20"/>
          <w:szCs w:val="20"/>
        </w:rPr>
        <w:t>reprezentat</w:t>
      </w:r>
      <w:proofErr w:type="spellEnd"/>
      <w:r w:rsidRPr="005C7BE2">
        <w:rPr>
          <w:rFonts w:ascii="Trebuchet MS" w:hAnsi="Trebuchet MS"/>
          <w:sz w:val="20"/>
          <w:szCs w:val="20"/>
        </w:rPr>
        <w:t>(ă) legal de(</w:t>
      </w:r>
      <w:proofErr w:type="spellStart"/>
      <w:r w:rsidRPr="005C7BE2">
        <w:rPr>
          <w:rFonts w:ascii="Trebuchet MS" w:hAnsi="Trebuchet MS"/>
          <w:sz w:val="20"/>
          <w:szCs w:val="20"/>
        </w:rPr>
        <w:t>nume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și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prenume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reprezentant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cazul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unei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entități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juridice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) ______________________________________ </w:t>
      </w:r>
      <w:proofErr w:type="spellStart"/>
      <w:r w:rsidRPr="005C7BE2">
        <w:rPr>
          <w:rFonts w:ascii="Trebuchet MS" w:hAnsi="Trebuchet MS"/>
          <w:sz w:val="20"/>
          <w:szCs w:val="20"/>
        </w:rPr>
        <w:t>având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CNP</w:t>
      </w:r>
      <w:r w:rsidR="0047229F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>(</w:t>
      </w:r>
      <w:proofErr w:type="spellStart"/>
      <w:r w:rsidRPr="005C7BE2">
        <w:rPr>
          <w:rFonts w:ascii="Trebuchet MS" w:hAnsi="Trebuchet MS"/>
          <w:sz w:val="20"/>
          <w:szCs w:val="20"/>
        </w:rPr>
        <w:t>codul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numeric personal, </w:t>
      </w:r>
      <w:proofErr w:type="spellStart"/>
      <w:r w:rsidRPr="005C7BE2">
        <w:rPr>
          <w:rFonts w:ascii="Trebuchet MS" w:hAnsi="Trebuchet MS"/>
          <w:sz w:val="20"/>
          <w:szCs w:val="20"/>
        </w:rPr>
        <w:t>dacă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este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cazul</w:t>
      </w:r>
      <w:proofErr w:type="spellEnd"/>
      <w:r w:rsidRPr="005C7BE2">
        <w:rPr>
          <w:rFonts w:ascii="Trebuchet MS" w:hAnsi="Trebuchet MS"/>
          <w:sz w:val="20"/>
          <w:szCs w:val="20"/>
        </w:rPr>
        <w:t>) ____________________________________ /CIF</w:t>
      </w:r>
      <w:r w:rsidR="0047229F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>(</w:t>
      </w:r>
      <w:proofErr w:type="spellStart"/>
      <w:r w:rsidRPr="005C7BE2">
        <w:rPr>
          <w:rFonts w:ascii="Trebuchet MS" w:hAnsi="Trebuchet MS"/>
          <w:sz w:val="20"/>
          <w:szCs w:val="20"/>
        </w:rPr>
        <w:t>codul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/>
          <w:sz w:val="20"/>
          <w:szCs w:val="20"/>
        </w:rPr>
        <w:t>identificare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fiscală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cazul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unei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entități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juridice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) _________________________________,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calitate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de (</w:t>
      </w:r>
      <w:proofErr w:type="spellStart"/>
      <w:r w:rsidRPr="005C7BE2">
        <w:rPr>
          <w:rFonts w:ascii="Trebuchet MS" w:hAnsi="Trebuchet MS"/>
          <w:sz w:val="20"/>
          <w:szCs w:val="20"/>
        </w:rPr>
        <w:t>funcția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ocupată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/>
          <w:sz w:val="20"/>
          <w:szCs w:val="20"/>
        </w:rPr>
        <w:t>dacă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este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cazul</w:t>
      </w:r>
      <w:proofErr w:type="spellEnd"/>
      <w:r w:rsidRPr="005C7BE2">
        <w:rPr>
          <w:rFonts w:ascii="Trebuchet MS" w:hAnsi="Trebuchet MS"/>
          <w:sz w:val="20"/>
          <w:szCs w:val="20"/>
        </w:rPr>
        <w:t>)</w:t>
      </w:r>
      <w:r w:rsidR="0047229F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__________________________, </w:t>
      </w:r>
      <w:proofErr w:type="spellStart"/>
      <w:r w:rsidRPr="005C7BE2">
        <w:rPr>
          <w:rFonts w:ascii="Trebuchet MS" w:hAnsi="Trebuchet MS"/>
          <w:sz w:val="20"/>
          <w:szCs w:val="20"/>
        </w:rPr>
        <w:t>cunoscând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prevederile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art.</w:t>
      </w:r>
      <w:r w:rsidR="0047229F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326 din </w:t>
      </w:r>
      <w:proofErr w:type="spellStart"/>
      <w:r w:rsidRPr="005C7BE2">
        <w:rPr>
          <w:rFonts w:ascii="Trebuchet MS" w:hAnsi="Trebuchet MS"/>
          <w:sz w:val="20"/>
          <w:szCs w:val="20"/>
        </w:rPr>
        <w:t>Codul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penal </w:t>
      </w:r>
      <w:proofErr w:type="spellStart"/>
      <w:r w:rsidRPr="005C7BE2">
        <w:rPr>
          <w:rFonts w:ascii="Trebuchet MS" w:hAnsi="Trebuchet MS"/>
          <w:sz w:val="20"/>
          <w:szCs w:val="20"/>
        </w:rPr>
        <w:t>privind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falsul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declarații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/>
          <w:sz w:val="20"/>
          <w:szCs w:val="20"/>
        </w:rPr>
        <w:t>declar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pe </w:t>
      </w:r>
      <w:proofErr w:type="spellStart"/>
      <w:r w:rsidRPr="005C7BE2">
        <w:rPr>
          <w:rFonts w:ascii="Trebuchet MS" w:hAnsi="Trebuchet MS"/>
          <w:sz w:val="20"/>
          <w:szCs w:val="20"/>
        </w:rPr>
        <w:t>proprie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răspundere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următoarele</w:t>
      </w:r>
      <w:proofErr w:type="spellEnd"/>
      <w:r w:rsidRPr="005C7BE2">
        <w:rPr>
          <w:rFonts w:ascii="Trebuchet MS" w:hAnsi="Trebuchet MS"/>
          <w:sz w:val="20"/>
          <w:szCs w:val="20"/>
        </w:rPr>
        <w:t>:</w:t>
      </w:r>
    </w:p>
    <w:p w14:paraId="0920DF1F" w14:textId="77777777" w:rsidR="00644708" w:rsidRPr="005C7BE2" w:rsidRDefault="00644708" w:rsidP="008C2718">
      <w:pPr>
        <w:spacing w:after="0" w:line="240" w:lineRule="auto"/>
        <w:ind w:left="142" w:right="12"/>
        <w:jc w:val="both"/>
        <w:rPr>
          <w:rFonts w:ascii="Trebuchet MS" w:hAnsi="Trebuchet MS"/>
          <w:sz w:val="20"/>
          <w:szCs w:val="20"/>
        </w:rPr>
      </w:pPr>
    </w:p>
    <w:p w14:paraId="527424CA" w14:textId="77777777" w:rsidR="00644708" w:rsidRPr="005C7BE2" w:rsidRDefault="00644708" w:rsidP="008C2718">
      <w:pPr>
        <w:spacing w:after="0" w:line="240" w:lineRule="auto"/>
        <w:ind w:left="142" w:right="12"/>
        <w:jc w:val="both"/>
        <w:rPr>
          <w:rFonts w:ascii="Trebuchet MS" w:hAnsi="Trebuchet MS"/>
          <w:sz w:val="20"/>
          <w:szCs w:val="20"/>
        </w:rPr>
      </w:pPr>
    </w:p>
    <w:p w14:paraId="799C9A92" w14:textId="167D0F26" w:rsidR="00644708" w:rsidRPr="005C7BE2" w:rsidRDefault="00644708" w:rsidP="00885D7E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142" w:right="12" w:firstLine="0"/>
        <w:jc w:val="both"/>
        <w:rPr>
          <w:rFonts w:ascii="Trebuchet MS" w:hAnsi="Trebuchet MS"/>
          <w:sz w:val="20"/>
          <w:szCs w:val="20"/>
        </w:rPr>
      </w:pPr>
      <w:proofErr w:type="spellStart"/>
      <w:r w:rsidRPr="005C7BE2">
        <w:rPr>
          <w:rFonts w:ascii="Trebuchet MS" w:hAnsi="Trebuchet MS"/>
          <w:sz w:val="20"/>
          <w:szCs w:val="20"/>
        </w:rPr>
        <w:t>Numele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persoanei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_____________</w:t>
      </w:r>
      <w:r w:rsidR="00885D7E">
        <w:rPr>
          <w:rFonts w:ascii="Trebuchet MS" w:hAnsi="Trebuchet MS"/>
          <w:sz w:val="20"/>
          <w:szCs w:val="20"/>
        </w:rPr>
        <w:t>__________</w:t>
      </w:r>
      <w:r w:rsidRPr="005C7BE2">
        <w:rPr>
          <w:rFonts w:ascii="Trebuchet MS" w:hAnsi="Trebuchet MS"/>
          <w:sz w:val="20"/>
          <w:szCs w:val="20"/>
        </w:rPr>
        <w:t>_____ /</w:t>
      </w:r>
      <w:proofErr w:type="spellStart"/>
      <w:r w:rsidRPr="005C7BE2">
        <w:rPr>
          <w:rFonts w:ascii="Trebuchet MS" w:hAnsi="Trebuchet MS"/>
          <w:sz w:val="20"/>
          <w:szCs w:val="20"/>
        </w:rPr>
        <w:t>Denumirea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Entității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___________________ </w:t>
      </w:r>
      <w:proofErr w:type="spellStart"/>
      <w:r w:rsidRPr="005C7BE2">
        <w:rPr>
          <w:rFonts w:ascii="Trebuchet MS" w:hAnsi="Trebuchet MS"/>
          <w:sz w:val="20"/>
          <w:szCs w:val="20"/>
        </w:rPr>
        <w:t>și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companiile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afiliate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acesteia</w:t>
      </w:r>
      <w:proofErr w:type="spellEnd"/>
      <w:r w:rsidRPr="005C7BE2">
        <w:rPr>
          <w:rFonts w:ascii="Trebuchet MS" w:hAnsi="Trebuchet MS"/>
          <w:sz w:val="20"/>
          <w:szCs w:val="20"/>
        </w:rPr>
        <w:t>, nu sunt/</w:t>
      </w:r>
      <w:proofErr w:type="spellStart"/>
      <w:r w:rsidRPr="005C7BE2">
        <w:rPr>
          <w:rFonts w:ascii="Trebuchet MS" w:hAnsi="Trebuchet MS"/>
          <w:sz w:val="20"/>
          <w:szCs w:val="20"/>
        </w:rPr>
        <w:t>este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supus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(ă) </w:t>
      </w:r>
      <w:proofErr w:type="spellStart"/>
      <w:r w:rsidRPr="005C7BE2">
        <w:rPr>
          <w:rFonts w:ascii="Trebuchet MS" w:hAnsi="Trebuchet MS"/>
          <w:sz w:val="20"/>
          <w:szCs w:val="20"/>
        </w:rPr>
        <w:t>unor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sancțiuni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internaționale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instituite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potrivit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art.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1, </w:t>
      </w:r>
      <w:proofErr w:type="spellStart"/>
      <w:r w:rsidRPr="005C7BE2">
        <w:rPr>
          <w:rFonts w:ascii="Trebuchet MS" w:hAnsi="Trebuchet MS"/>
          <w:sz w:val="20"/>
          <w:szCs w:val="20"/>
        </w:rPr>
        <w:t>alin</w:t>
      </w:r>
      <w:proofErr w:type="spellEnd"/>
      <w:r w:rsidRPr="005C7BE2">
        <w:rPr>
          <w:rFonts w:ascii="Trebuchet MS" w:hAnsi="Trebuchet MS"/>
          <w:sz w:val="20"/>
          <w:szCs w:val="20"/>
        </w:rPr>
        <w:t>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(1) </w:t>
      </w:r>
      <w:proofErr w:type="spellStart"/>
      <w:r w:rsidR="00885D7E">
        <w:rPr>
          <w:rFonts w:ascii="Trebuchet MS" w:hAnsi="Trebuchet MS"/>
          <w:sz w:val="20"/>
          <w:szCs w:val="20"/>
        </w:rPr>
        <w:t>ș</w:t>
      </w:r>
      <w:r w:rsidRPr="005C7BE2">
        <w:rPr>
          <w:rFonts w:ascii="Trebuchet MS" w:hAnsi="Trebuchet MS"/>
          <w:sz w:val="20"/>
          <w:szCs w:val="20"/>
        </w:rPr>
        <w:t>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art.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1, </w:t>
      </w:r>
      <w:proofErr w:type="spellStart"/>
      <w:r w:rsidRPr="005C7BE2">
        <w:rPr>
          <w:rFonts w:ascii="Trebuchet MS" w:hAnsi="Trebuchet MS"/>
          <w:sz w:val="20"/>
          <w:szCs w:val="20"/>
        </w:rPr>
        <w:t>alin</w:t>
      </w:r>
      <w:proofErr w:type="spellEnd"/>
      <w:r w:rsidRPr="005C7BE2">
        <w:rPr>
          <w:rFonts w:ascii="Trebuchet MS" w:hAnsi="Trebuchet MS"/>
          <w:sz w:val="20"/>
          <w:szCs w:val="20"/>
        </w:rPr>
        <w:t>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(2) </w:t>
      </w:r>
      <w:proofErr w:type="spellStart"/>
      <w:r w:rsidRPr="005C7BE2">
        <w:rPr>
          <w:rFonts w:ascii="Trebuchet MS" w:hAnsi="Trebuchet MS"/>
          <w:sz w:val="20"/>
          <w:szCs w:val="20"/>
        </w:rPr>
        <w:t>coroborat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cu art.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4, </w:t>
      </w:r>
      <w:proofErr w:type="spellStart"/>
      <w:r w:rsidRPr="005C7BE2">
        <w:rPr>
          <w:rFonts w:ascii="Trebuchet MS" w:hAnsi="Trebuchet MS"/>
          <w:sz w:val="20"/>
          <w:szCs w:val="20"/>
        </w:rPr>
        <w:t>alin</w:t>
      </w:r>
      <w:proofErr w:type="spellEnd"/>
      <w:r w:rsidRPr="005C7BE2">
        <w:rPr>
          <w:rFonts w:ascii="Trebuchet MS" w:hAnsi="Trebuchet MS"/>
          <w:sz w:val="20"/>
          <w:szCs w:val="20"/>
        </w:rPr>
        <w:t>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>(4) din OUG nr.</w:t>
      </w:r>
      <w:r w:rsidR="00885D7E">
        <w:rPr>
          <w:rFonts w:ascii="Trebuchet MS" w:hAnsi="Trebuchet MS"/>
          <w:sz w:val="20"/>
          <w:szCs w:val="20"/>
        </w:rPr>
        <w:t xml:space="preserve"> </w:t>
      </w:r>
      <w:r w:rsidRPr="005C7BE2">
        <w:rPr>
          <w:rFonts w:ascii="Trebuchet MS" w:hAnsi="Trebuchet MS"/>
          <w:sz w:val="20"/>
          <w:szCs w:val="20"/>
        </w:rPr>
        <w:t xml:space="preserve">202/2008, </w:t>
      </w:r>
      <w:proofErr w:type="spellStart"/>
      <w:r w:rsidRPr="005C7BE2">
        <w:rPr>
          <w:rFonts w:ascii="Trebuchet MS" w:hAnsi="Trebuchet MS"/>
          <w:sz w:val="20"/>
          <w:szCs w:val="20"/>
        </w:rPr>
        <w:t>privind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punerea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aplicare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5C7BE2">
        <w:rPr>
          <w:rFonts w:ascii="Trebuchet MS" w:hAnsi="Trebuchet MS"/>
          <w:sz w:val="20"/>
          <w:szCs w:val="20"/>
        </w:rPr>
        <w:t>sancțiunilor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internaționale</w:t>
      </w:r>
      <w:proofErr w:type="spellEnd"/>
      <w:r w:rsidRPr="005C7BE2">
        <w:rPr>
          <w:rFonts w:ascii="Trebuchet MS" w:hAnsi="Trebuchet MS"/>
          <w:sz w:val="20"/>
          <w:szCs w:val="20"/>
        </w:rPr>
        <w:t>.</w:t>
      </w:r>
    </w:p>
    <w:p w14:paraId="07E2D3D8" w14:textId="77777777" w:rsidR="00644708" w:rsidRPr="005C7BE2" w:rsidRDefault="00644708" w:rsidP="00885D7E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142" w:right="12" w:firstLine="0"/>
        <w:jc w:val="both"/>
        <w:rPr>
          <w:rFonts w:ascii="Trebuchet MS" w:hAnsi="Trebuchet MS"/>
          <w:sz w:val="20"/>
          <w:szCs w:val="20"/>
        </w:rPr>
      </w:pPr>
      <w:proofErr w:type="spellStart"/>
      <w:r w:rsidRPr="005C7BE2">
        <w:rPr>
          <w:rFonts w:ascii="Trebuchet MS" w:hAnsi="Trebuchet MS"/>
          <w:sz w:val="20"/>
          <w:szCs w:val="20"/>
        </w:rPr>
        <w:t>Această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declarație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este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dată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pentru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5C7BE2">
        <w:rPr>
          <w:rFonts w:ascii="Trebuchet MS" w:hAnsi="Trebuchet MS"/>
          <w:sz w:val="20"/>
          <w:szCs w:val="20"/>
        </w:rPr>
        <w:t>servi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5C7BE2">
        <w:rPr>
          <w:rFonts w:ascii="Trebuchet MS" w:hAnsi="Trebuchet MS"/>
          <w:sz w:val="20"/>
          <w:szCs w:val="20"/>
        </w:rPr>
        <w:t>participarea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cadrul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unei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licitații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/>
          <w:sz w:val="20"/>
          <w:szCs w:val="20"/>
        </w:rPr>
        <w:t>încheierea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unui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contract etc.</w:t>
      </w:r>
    </w:p>
    <w:p w14:paraId="23E5C23D" w14:textId="4B523FB7" w:rsidR="00644708" w:rsidRPr="005C7BE2" w:rsidRDefault="00644708" w:rsidP="00885D7E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142" w:right="12" w:firstLine="0"/>
        <w:jc w:val="both"/>
        <w:rPr>
          <w:rFonts w:ascii="Trebuchet MS" w:hAnsi="Trebuchet MS"/>
          <w:sz w:val="20"/>
          <w:szCs w:val="20"/>
        </w:rPr>
      </w:pP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cazul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care </w:t>
      </w:r>
      <w:proofErr w:type="spellStart"/>
      <w:r w:rsidRPr="005C7BE2">
        <w:rPr>
          <w:rFonts w:ascii="Trebuchet MS" w:hAnsi="Trebuchet MS"/>
          <w:sz w:val="20"/>
          <w:szCs w:val="20"/>
        </w:rPr>
        <w:t>situația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juridică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a: </w:t>
      </w:r>
      <w:proofErr w:type="spellStart"/>
      <w:r w:rsidRPr="005C7BE2">
        <w:rPr>
          <w:rFonts w:ascii="Trebuchet MS" w:hAnsi="Trebuchet MS"/>
          <w:sz w:val="20"/>
          <w:szCs w:val="20"/>
        </w:rPr>
        <w:t>Numele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persoanei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_____________</w:t>
      </w:r>
      <w:r w:rsidR="00885D7E">
        <w:rPr>
          <w:rFonts w:ascii="Trebuchet MS" w:hAnsi="Trebuchet MS"/>
          <w:sz w:val="20"/>
          <w:szCs w:val="20"/>
        </w:rPr>
        <w:t>____</w:t>
      </w:r>
      <w:r w:rsidRPr="005C7BE2">
        <w:rPr>
          <w:rFonts w:ascii="Trebuchet MS" w:hAnsi="Trebuchet MS"/>
          <w:sz w:val="20"/>
          <w:szCs w:val="20"/>
        </w:rPr>
        <w:t>___________ /</w:t>
      </w:r>
      <w:proofErr w:type="spellStart"/>
      <w:r w:rsidRPr="005C7BE2">
        <w:rPr>
          <w:rFonts w:ascii="Trebuchet MS" w:hAnsi="Trebuchet MS"/>
          <w:sz w:val="20"/>
          <w:szCs w:val="20"/>
        </w:rPr>
        <w:t>Denumirea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Entității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_________________________________ se </w:t>
      </w:r>
      <w:proofErr w:type="spellStart"/>
      <w:r w:rsidRPr="005C7BE2">
        <w:rPr>
          <w:rFonts w:ascii="Trebuchet MS" w:hAnsi="Trebuchet MS"/>
          <w:sz w:val="20"/>
          <w:szCs w:val="20"/>
        </w:rPr>
        <w:t>modifică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și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devine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supus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(ă) </w:t>
      </w:r>
      <w:proofErr w:type="spellStart"/>
      <w:r w:rsidRPr="005C7BE2">
        <w:rPr>
          <w:rFonts w:ascii="Trebuchet MS" w:hAnsi="Trebuchet MS"/>
          <w:sz w:val="20"/>
          <w:szCs w:val="20"/>
        </w:rPr>
        <w:t>unor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sancțiuni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internaționale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5C7BE2">
        <w:rPr>
          <w:rFonts w:ascii="Trebuchet MS" w:hAnsi="Trebuchet MS"/>
          <w:sz w:val="20"/>
          <w:szCs w:val="20"/>
        </w:rPr>
        <w:t>mă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angajez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să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înștiințez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C7BE2">
        <w:rPr>
          <w:rFonts w:ascii="Trebuchet MS" w:hAnsi="Trebuchet MS"/>
          <w:sz w:val="20"/>
          <w:szCs w:val="20"/>
        </w:rPr>
        <w:t>îndată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autoritățiile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competente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885D7E">
        <w:rPr>
          <w:rFonts w:ascii="Trebuchet MS" w:hAnsi="Trebuchet MS"/>
          <w:sz w:val="20"/>
          <w:szCs w:val="20"/>
        </w:rPr>
        <w:t>ș</w:t>
      </w:r>
      <w:r w:rsidRPr="005C7BE2">
        <w:rPr>
          <w:rFonts w:ascii="Trebuchet MS" w:hAnsi="Trebuchet MS"/>
          <w:sz w:val="20"/>
          <w:szCs w:val="20"/>
        </w:rPr>
        <w:t>i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S.N.G.N. </w:t>
      </w:r>
      <w:proofErr w:type="spellStart"/>
      <w:r w:rsidRPr="005C7BE2">
        <w:rPr>
          <w:rFonts w:ascii="Trebuchet MS" w:hAnsi="Trebuchet MS"/>
          <w:sz w:val="20"/>
          <w:szCs w:val="20"/>
        </w:rPr>
        <w:t>Romgaz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S.A., conform </w:t>
      </w:r>
      <w:proofErr w:type="spellStart"/>
      <w:r w:rsidRPr="005C7BE2">
        <w:rPr>
          <w:rFonts w:ascii="Trebuchet MS" w:hAnsi="Trebuchet MS"/>
          <w:sz w:val="20"/>
          <w:szCs w:val="20"/>
        </w:rPr>
        <w:t>prevederilor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legale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în</w:t>
      </w:r>
      <w:proofErr w:type="spellEnd"/>
      <w:r w:rsidRPr="005C7BE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BE2">
        <w:rPr>
          <w:rFonts w:ascii="Trebuchet MS" w:hAnsi="Trebuchet MS"/>
          <w:sz w:val="20"/>
          <w:szCs w:val="20"/>
        </w:rPr>
        <w:t>vigoare</w:t>
      </w:r>
      <w:proofErr w:type="spellEnd"/>
      <w:r w:rsidRPr="005C7BE2">
        <w:rPr>
          <w:rFonts w:ascii="Trebuchet MS" w:hAnsi="Trebuchet MS"/>
          <w:sz w:val="20"/>
          <w:szCs w:val="20"/>
        </w:rPr>
        <w:t>.</w:t>
      </w:r>
    </w:p>
    <w:p w14:paraId="40595D8D" w14:textId="77777777" w:rsidR="00644708" w:rsidRPr="005C7BE2" w:rsidRDefault="00644708" w:rsidP="00885D7E">
      <w:pPr>
        <w:tabs>
          <w:tab w:val="left" w:pos="426"/>
        </w:tabs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3F66B753" w14:textId="77777777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557F3487" w14:textId="77777777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3990982F" w14:textId="77777777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3CE1F2A2" w14:textId="77777777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249A83CE" w14:textId="77777777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2C46B273" w14:textId="77777777" w:rsidR="00BE7C2C" w:rsidRPr="005C7BE2" w:rsidRDefault="00BE7C2C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6293C178" w14:textId="77777777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</w:p>
    <w:p w14:paraId="0F905029" w14:textId="2E5FFA0E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  <w:r w:rsidRPr="005C7BE2">
        <w:rPr>
          <w:rFonts w:ascii="Trebuchet MS" w:hAnsi="Trebuchet MS"/>
          <w:sz w:val="20"/>
          <w:szCs w:val="20"/>
        </w:rPr>
        <w:t>Data _________________</w:t>
      </w:r>
      <w:r w:rsidRPr="005C7BE2">
        <w:rPr>
          <w:rFonts w:ascii="Trebuchet MS" w:hAnsi="Trebuchet MS"/>
          <w:sz w:val="20"/>
          <w:szCs w:val="20"/>
        </w:rPr>
        <w:tab/>
      </w:r>
      <w:r w:rsidRPr="005C7BE2">
        <w:rPr>
          <w:rFonts w:ascii="Trebuchet MS" w:hAnsi="Trebuchet MS"/>
          <w:sz w:val="20"/>
          <w:szCs w:val="20"/>
        </w:rPr>
        <w:tab/>
      </w:r>
      <w:r w:rsidRPr="005C7BE2">
        <w:rPr>
          <w:rFonts w:ascii="Trebuchet MS" w:hAnsi="Trebuchet MS"/>
          <w:sz w:val="20"/>
          <w:szCs w:val="20"/>
        </w:rPr>
        <w:tab/>
      </w:r>
      <w:r w:rsidRPr="005C7BE2">
        <w:rPr>
          <w:rFonts w:ascii="Trebuchet MS" w:hAnsi="Trebuchet MS"/>
          <w:sz w:val="20"/>
          <w:szCs w:val="20"/>
        </w:rPr>
        <w:tab/>
      </w:r>
      <w:r w:rsidRPr="005C7BE2">
        <w:rPr>
          <w:rFonts w:ascii="Trebuchet MS" w:hAnsi="Trebuchet MS"/>
          <w:sz w:val="20"/>
          <w:szCs w:val="20"/>
        </w:rPr>
        <w:tab/>
      </w:r>
      <w:r w:rsidRPr="005C7BE2">
        <w:rPr>
          <w:rFonts w:ascii="Trebuchet MS" w:hAnsi="Trebuchet MS"/>
          <w:sz w:val="20"/>
          <w:szCs w:val="20"/>
        </w:rPr>
        <w:tab/>
      </w:r>
    </w:p>
    <w:p w14:paraId="5971FC06" w14:textId="7F80E9A5" w:rsidR="00644708" w:rsidRPr="005C7BE2" w:rsidRDefault="00644708" w:rsidP="008C2718">
      <w:pPr>
        <w:spacing w:after="0" w:line="240" w:lineRule="auto"/>
        <w:ind w:left="142" w:right="12"/>
        <w:rPr>
          <w:rFonts w:ascii="Trebuchet MS" w:hAnsi="Trebuchet MS"/>
          <w:sz w:val="20"/>
          <w:szCs w:val="20"/>
        </w:rPr>
      </w:pPr>
      <w:proofErr w:type="spellStart"/>
      <w:r w:rsidRPr="005C7BE2">
        <w:rPr>
          <w:rFonts w:ascii="Trebuchet MS" w:hAnsi="Trebuchet MS"/>
          <w:sz w:val="20"/>
          <w:szCs w:val="20"/>
        </w:rPr>
        <w:t>Semnătura</w:t>
      </w:r>
      <w:proofErr w:type="spellEnd"/>
      <w:r w:rsidRPr="005C7BE2">
        <w:rPr>
          <w:rFonts w:ascii="Trebuchet MS" w:hAnsi="Trebuchet MS"/>
          <w:sz w:val="20"/>
          <w:szCs w:val="20"/>
        </w:rPr>
        <w:t>______________</w:t>
      </w:r>
    </w:p>
    <w:p w14:paraId="5D3BF1CE" w14:textId="15FB2F3B" w:rsidR="00644708" w:rsidRPr="005C7BE2" w:rsidRDefault="00644708" w:rsidP="008C2718">
      <w:pPr>
        <w:spacing w:line="240" w:lineRule="auto"/>
        <w:ind w:left="142" w:right="12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  <w:sectPr w:rsidR="00644708" w:rsidRPr="005C7BE2" w:rsidSect="00BB28EF">
          <w:footerReference w:type="even" r:id="rId10"/>
          <w:footerReference w:type="default" r:id="rId11"/>
          <w:pgSz w:w="11906" w:h="16838" w:code="9"/>
          <w:pgMar w:top="426" w:right="1411" w:bottom="994" w:left="1411" w:header="706" w:footer="706" w:gutter="0"/>
          <w:cols w:space="708"/>
          <w:docGrid w:linePitch="360"/>
        </w:sectPr>
      </w:pPr>
    </w:p>
    <w:p w14:paraId="5FB85662" w14:textId="77777777" w:rsidR="00555D20" w:rsidRPr="005C7BE2" w:rsidRDefault="00555D20" w:rsidP="008C2718">
      <w:pPr>
        <w:spacing w:line="240" w:lineRule="auto"/>
        <w:ind w:left="142" w:right="12"/>
        <w:rPr>
          <w:rFonts w:ascii="Trebuchet MS" w:eastAsia="Calibri" w:hAnsi="Trebuchet MS" w:cs="Arial"/>
          <w:b/>
          <w:bCs/>
          <w:sz w:val="20"/>
          <w:szCs w:val="20"/>
          <w:lang w:val="ro-RO" w:eastAsia="en-US"/>
        </w:rPr>
      </w:pPr>
    </w:p>
    <w:sectPr w:rsidR="00555D20" w:rsidRPr="005C7BE2" w:rsidSect="00555D20">
      <w:footerReference w:type="even" r:id="rId12"/>
      <w:footerReference w:type="default" r:id="rId13"/>
      <w:type w:val="continuous"/>
      <w:pgSz w:w="11906" w:h="16838" w:code="9"/>
      <w:pgMar w:top="1411" w:right="1411" w:bottom="994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A928" w14:textId="77777777" w:rsidR="00DC3616" w:rsidRDefault="00DC3616">
      <w:pPr>
        <w:spacing w:after="0" w:line="240" w:lineRule="auto"/>
      </w:pPr>
      <w:r>
        <w:separator/>
      </w:r>
    </w:p>
  </w:endnote>
  <w:endnote w:type="continuationSeparator" w:id="0">
    <w:p w14:paraId="535FE564" w14:textId="77777777" w:rsidR="00DC3616" w:rsidRDefault="00DC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339" w14:textId="77777777" w:rsidR="00555D20" w:rsidRDefault="00555D20" w:rsidP="00A27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B0F7D8" w14:textId="77777777" w:rsidR="00555D20" w:rsidRDefault="00555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308D" w14:textId="77777777" w:rsidR="00555D20" w:rsidRDefault="00555D20" w:rsidP="00A27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A57001" w14:textId="77777777" w:rsidR="00555D20" w:rsidRDefault="00555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B938" w14:textId="77777777" w:rsidR="00555D20" w:rsidRDefault="00555D20" w:rsidP="004203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E9804D" w14:textId="77777777" w:rsidR="00555D20" w:rsidRDefault="00555D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12A4" w14:textId="77777777" w:rsidR="00555D20" w:rsidRDefault="00555D20" w:rsidP="004203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9A10701" w14:textId="77777777" w:rsidR="00555D20" w:rsidRDefault="00555D2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419" w14:textId="77777777" w:rsidR="00420351" w:rsidRDefault="00420351" w:rsidP="004203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4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71EFEA" w14:textId="77777777" w:rsidR="00420351" w:rsidRDefault="0042035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59F2" w14:textId="77777777" w:rsidR="00420351" w:rsidRDefault="00420351" w:rsidP="004203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4BE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F58410" w14:textId="77777777" w:rsidR="00420351" w:rsidRDefault="00420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06C9" w14:textId="77777777" w:rsidR="00DC3616" w:rsidRDefault="00DC3616">
      <w:pPr>
        <w:spacing w:after="0" w:line="240" w:lineRule="auto"/>
      </w:pPr>
      <w:r>
        <w:separator/>
      </w:r>
    </w:p>
  </w:footnote>
  <w:footnote w:type="continuationSeparator" w:id="0">
    <w:p w14:paraId="33FA2370" w14:textId="77777777" w:rsidR="00DC3616" w:rsidRDefault="00DC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1">
    <w:nsid w:val="00321F33"/>
    <w:multiLevelType w:val="hybridMultilevel"/>
    <w:tmpl w:val="87E2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0531AC1"/>
    <w:multiLevelType w:val="hybridMultilevel"/>
    <w:tmpl w:val="B1D2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6BB64BC"/>
    <w:multiLevelType w:val="hybridMultilevel"/>
    <w:tmpl w:val="7B0CE9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2EBB717F"/>
    <w:multiLevelType w:val="hybridMultilevel"/>
    <w:tmpl w:val="04FA315A"/>
    <w:lvl w:ilvl="0" w:tplc="3B48B032">
      <w:start w:val="2"/>
      <w:numFmt w:val="bullet"/>
      <w:lvlText w:val="-"/>
      <w:lvlJc w:val="left"/>
      <w:pPr>
        <w:ind w:left="6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1">
    <w:nsid w:val="3E9A5A33"/>
    <w:multiLevelType w:val="hybridMultilevel"/>
    <w:tmpl w:val="8E12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043C"/>
    <w:multiLevelType w:val="hybridMultilevel"/>
    <w:tmpl w:val="14149C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BBC2E39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8" w15:restartNumberingAfterBreak="1">
    <w:nsid w:val="52B23CE2"/>
    <w:multiLevelType w:val="hybridMultilevel"/>
    <w:tmpl w:val="91C47A1C"/>
    <w:lvl w:ilvl="0" w:tplc="66BA5F2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1">
    <w:nsid w:val="53453FD8"/>
    <w:multiLevelType w:val="hybridMultilevel"/>
    <w:tmpl w:val="D08C2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8D54F19"/>
    <w:multiLevelType w:val="hybridMultilevel"/>
    <w:tmpl w:val="833E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1849">
    <w:abstractNumId w:val="0"/>
    <w:lvlOverride w:ilvl="0">
      <w:lvl w:ilvl="0">
        <w:numFmt w:val="bullet"/>
        <w:lvlText w:val="o"/>
        <w:legacy w:legacy="1" w:legacySpace="0" w:legacyIndent="587"/>
        <w:lvlJc w:val="left"/>
        <w:pPr>
          <w:ind w:left="587" w:hanging="587"/>
        </w:pPr>
        <w:rPr>
          <w:sz w:val="24"/>
        </w:rPr>
      </w:lvl>
    </w:lvlOverride>
  </w:num>
  <w:num w:numId="2" w16cid:durableId="1354530484">
    <w:abstractNumId w:val="7"/>
  </w:num>
  <w:num w:numId="3" w16cid:durableId="433864511">
    <w:abstractNumId w:val="10"/>
  </w:num>
  <w:num w:numId="4" w16cid:durableId="297300141">
    <w:abstractNumId w:val="8"/>
  </w:num>
  <w:num w:numId="5" w16cid:durableId="1578442758">
    <w:abstractNumId w:val="2"/>
  </w:num>
  <w:num w:numId="6" w16cid:durableId="1074667237">
    <w:abstractNumId w:val="1"/>
  </w:num>
  <w:num w:numId="7" w16cid:durableId="2013679521">
    <w:abstractNumId w:val="3"/>
  </w:num>
  <w:num w:numId="8" w16cid:durableId="488130707">
    <w:abstractNumId w:val="5"/>
  </w:num>
  <w:num w:numId="9" w16cid:durableId="2001694804">
    <w:abstractNumId w:val="9"/>
  </w:num>
  <w:num w:numId="10" w16cid:durableId="273367517">
    <w:abstractNumId w:val="4"/>
  </w:num>
  <w:num w:numId="11" w16cid:durableId="91975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4F"/>
    <w:rsid w:val="00010146"/>
    <w:rsid w:val="00011FF9"/>
    <w:rsid w:val="00023D8E"/>
    <w:rsid w:val="000248DD"/>
    <w:rsid w:val="000439C8"/>
    <w:rsid w:val="00043F83"/>
    <w:rsid w:val="00046417"/>
    <w:rsid w:val="000A059D"/>
    <w:rsid w:val="000A43C2"/>
    <w:rsid w:val="000A543B"/>
    <w:rsid w:val="000B2AB7"/>
    <w:rsid w:val="000C3652"/>
    <w:rsid w:val="000D3FE1"/>
    <w:rsid w:val="000D5249"/>
    <w:rsid w:val="000E020D"/>
    <w:rsid w:val="000E24A8"/>
    <w:rsid w:val="000E7443"/>
    <w:rsid w:val="000F4A4F"/>
    <w:rsid w:val="000F70BE"/>
    <w:rsid w:val="00103976"/>
    <w:rsid w:val="0010454F"/>
    <w:rsid w:val="001052D2"/>
    <w:rsid w:val="00121D22"/>
    <w:rsid w:val="00123554"/>
    <w:rsid w:val="00165691"/>
    <w:rsid w:val="00176500"/>
    <w:rsid w:val="00195632"/>
    <w:rsid w:val="001A7940"/>
    <w:rsid w:val="001B28F3"/>
    <w:rsid w:val="001C3691"/>
    <w:rsid w:val="001E1033"/>
    <w:rsid w:val="001E25E7"/>
    <w:rsid w:val="001E64E6"/>
    <w:rsid w:val="001E6F75"/>
    <w:rsid w:val="001F7115"/>
    <w:rsid w:val="002079A2"/>
    <w:rsid w:val="00216645"/>
    <w:rsid w:val="002211E0"/>
    <w:rsid w:val="002214B4"/>
    <w:rsid w:val="00235069"/>
    <w:rsid w:val="00237BC3"/>
    <w:rsid w:val="0024506C"/>
    <w:rsid w:val="0024516F"/>
    <w:rsid w:val="00260D3B"/>
    <w:rsid w:val="002631CE"/>
    <w:rsid w:val="00271D4F"/>
    <w:rsid w:val="00272F23"/>
    <w:rsid w:val="002734E5"/>
    <w:rsid w:val="002812B6"/>
    <w:rsid w:val="00283B20"/>
    <w:rsid w:val="0029642A"/>
    <w:rsid w:val="002A04F1"/>
    <w:rsid w:val="002B4719"/>
    <w:rsid w:val="002D1F1D"/>
    <w:rsid w:val="002D27A0"/>
    <w:rsid w:val="002E519C"/>
    <w:rsid w:val="002F198C"/>
    <w:rsid w:val="00321852"/>
    <w:rsid w:val="00322E6F"/>
    <w:rsid w:val="003517E0"/>
    <w:rsid w:val="0035679A"/>
    <w:rsid w:val="00365D84"/>
    <w:rsid w:val="0037261A"/>
    <w:rsid w:val="00394B46"/>
    <w:rsid w:val="00397CF6"/>
    <w:rsid w:val="003A1C4E"/>
    <w:rsid w:val="003A7376"/>
    <w:rsid w:val="003B1464"/>
    <w:rsid w:val="003B1548"/>
    <w:rsid w:val="003B3D58"/>
    <w:rsid w:val="003D2028"/>
    <w:rsid w:val="003F1C76"/>
    <w:rsid w:val="00401021"/>
    <w:rsid w:val="004033FD"/>
    <w:rsid w:val="0040387E"/>
    <w:rsid w:val="004079A6"/>
    <w:rsid w:val="00411B78"/>
    <w:rsid w:val="00415B5F"/>
    <w:rsid w:val="00420351"/>
    <w:rsid w:val="00421E92"/>
    <w:rsid w:val="00423E20"/>
    <w:rsid w:val="00436804"/>
    <w:rsid w:val="0045653A"/>
    <w:rsid w:val="0047229F"/>
    <w:rsid w:val="00473DD4"/>
    <w:rsid w:val="00491745"/>
    <w:rsid w:val="004B6589"/>
    <w:rsid w:val="004C74E3"/>
    <w:rsid w:val="004D1F2F"/>
    <w:rsid w:val="00512E1D"/>
    <w:rsid w:val="005333CD"/>
    <w:rsid w:val="00540687"/>
    <w:rsid w:val="00544C8A"/>
    <w:rsid w:val="005549B3"/>
    <w:rsid w:val="00555D20"/>
    <w:rsid w:val="00563A85"/>
    <w:rsid w:val="00563C13"/>
    <w:rsid w:val="005816BC"/>
    <w:rsid w:val="005C7BE2"/>
    <w:rsid w:val="005E5CAD"/>
    <w:rsid w:val="00600F5A"/>
    <w:rsid w:val="00615AB8"/>
    <w:rsid w:val="00644708"/>
    <w:rsid w:val="00644C74"/>
    <w:rsid w:val="00645740"/>
    <w:rsid w:val="00646A13"/>
    <w:rsid w:val="00653EFC"/>
    <w:rsid w:val="0066098F"/>
    <w:rsid w:val="006726BA"/>
    <w:rsid w:val="0067665B"/>
    <w:rsid w:val="00691008"/>
    <w:rsid w:val="006B3EF7"/>
    <w:rsid w:val="006B67D0"/>
    <w:rsid w:val="006C28E2"/>
    <w:rsid w:val="006C5B41"/>
    <w:rsid w:val="006D4D05"/>
    <w:rsid w:val="006E1378"/>
    <w:rsid w:val="006E28F8"/>
    <w:rsid w:val="006E7CB0"/>
    <w:rsid w:val="006F2D75"/>
    <w:rsid w:val="006F4003"/>
    <w:rsid w:val="006F561A"/>
    <w:rsid w:val="006F6488"/>
    <w:rsid w:val="00704FD8"/>
    <w:rsid w:val="00713ECE"/>
    <w:rsid w:val="00722555"/>
    <w:rsid w:val="00723699"/>
    <w:rsid w:val="00730568"/>
    <w:rsid w:val="00736E32"/>
    <w:rsid w:val="00741B37"/>
    <w:rsid w:val="00745C71"/>
    <w:rsid w:val="00751596"/>
    <w:rsid w:val="00754603"/>
    <w:rsid w:val="00771B56"/>
    <w:rsid w:val="00776854"/>
    <w:rsid w:val="00776B6B"/>
    <w:rsid w:val="007970D3"/>
    <w:rsid w:val="007A01B0"/>
    <w:rsid w:val="007A3E3A"/>
    <w:rsid w:val="007B00EB"/>
    <w:rsid w:val="007C4463"/>
    <w:rsid w:val="007E0733"/>
    <w:rsid w:val="007E1F1D"/>
    <w:rsid w:val="007E7DC5"/>
    <w:rsid w:val="00800195"/>
    <w:rsid w:val="00833DFD"/>
    <w:rsid w:val="00841968"/>
    <w:rsid w:val="008423DB"/>
    <w:rsid w:val="008708E9"/>
    <w:rsid w:val="008743FD"/>
    <w:rsid w:val="00885D7E"/>
    <w:rsid w:val="008A46D6"/>
    <w:rsid w:val="008A678B"/>
    <w:rsid w:val="008C2718"/>
    <w:rsid w:val="008F1B71"/>
    <w:rsid w:val="00901442"/>
    <w:rsid w:val="0090505E"/>
    <w:rsid w:val="00913351"/>
    <w:rsid w:val="00922438"/>
    <w:rsid w:val="0092260E"/>
    <w:rsid w:val="00936A24"/>
    <w:rsid w:val="009468EE"/>
    <w:rsid w:val="00950CAA"/>
    <w:rsid w:val="009537CB"/>
    <w:rsid w:val="0095702D"/>
    <w:rsid w:val="00980C42"/>
    <w:rsid w:val="00981CE3"/>
    <w:rsid w:val="009825E7"/>
    <w:rsid w:val="00990885"/>
    <w:rsid w:val="00995FA1"/>
    <w:rsid w:val="009969FA"/>
    <w:rsid w:val="0099701C"/>
    <w:rsid w:val="00997E63"/>
    <w:rsid w:val="009D15FF"/>
    <w:rsid w:val="009E38A9"/>
    <w:rsid w:val="009F04BE"/>
    <w:rsid w:val="00A03078"/>
    <w:rsid w:val="00A2728A"/>
    <w:rsid w:val="00A3572E"/>
    <w:rsid w:val="00A662D3"/>
    <w:rsid w:val="00A76332"/>
    <w:rsid w:val="00A763F5"/>
    <w:rsid w:val="00A84067"/>
    <w:rsid w:val="00A875BB"/>
    <w:rsid w:val="00A87820"/>
    <w:rsid w:val="00A90FCB"/>
    <w:rsid w:val="00A96630"/>
    <w:rsid w:val="00AB6A90"/>
    <w:rsid w:val="00AC3E47"/>
    <w:rsid w:val="00AC726C"/>
    <w:rsid w:val="00AD38D8"/>
    <w:rsid w:val="00AD5680"/>
    <w:rsid w:val="00AE0301"/>
    <w:rsid w:val="00B07636"/>
    <w:rsid w:val="00B13D14"/>
    <w:rsid w:val="00B1750C"/>
    <w:rsid w:val="00B17C74"/>
    <w:rsid w:val="00B20840"/>
    <w:rsid w:val="00B23F88"/>
    <w:rsid w:val="00B30374"/>
    <w:rsid w:val="00B34837"/>
    <w:rsid w:val="00B43326"/>
    <w:rsid w:val="00B45F97"/>
    <w:rsid w:val="00B477E6"/>
    <w:rsid w:val="00B524EB"/>
    <w:rsid w:val="00B6282A"/>
    <w:rsid w:val="00B6722A"/>
    <w:rsid w:val="00B85372"/>
    <w:rsid w:val="00B86743"/>
    <w:rsid w:val="00B92B0C"/>
    <w:rsid w:val="00BA03A8"/>
    <w:rsid w:val="00BA07DE"/>
    <w:rsid w:val="00BB0A11"/>
    <w:rsid w:val="00BB28EF"/>
    <w:rsid w:val="00BB6CB3"/>
    <w:rsid w:val="00BB71F5"/>
    <w:rsid w:val="00BC40F9"/>
    <w:rsid w:val="00BE7C2C"/>
    <w:rsid w:val="00BF27E4"/>
    <w:rsid w:val="00BF613A"/>
    <w:rsid w:val="00BF7E05"/>
    <w:rsid w:val="00C07608"/>
    <w:rsid w:val="00C14262"/>
    <w:rsid w:val="00C31ED7"/>
    <w:rsid w:val="00C37C9C"/>
    <w:rsid w:val="00C41DFE"/>
    <w:rsid w:val="00C46A3D"/>
    <w:rsid w:val="00C53EB4"/>
    <w:rsid w:val="00C64150"/>
    <w:rsid w:val="00C873F3"/>
    <w:rsid w:val="00C92415"/>
    <w:rsid w:val="00CA75CA"/>
    <w:rsid w:val="00CA7EA7"/>
    <w:rsid w:val="00CB03FC"/>
    <w:rsid w:val="00CB09FC"/>
    <w:rsid w:val="00CB1588"/>
    <w:rsid w:val="00CB1C67"/>
    <w:rsid w:val="00CE2BE9"/>
    <w:rsid w:val="00CF0ACF"/>
    <w:rsid w:val="00CF24A2"/>
    <w:rsid w:val="00D17E6D"/>
    <w:rsid w:val="00D44867"/>
    <w:rsid w:val="00D45CFD"/>
    <w:rsid w:val="00D50C68"/>
    <w:rsid w:val="00D65DB1"/>
    <w:rsid w:val="00D75107"/>
    <w:rsid w:val="00D76A6B"/>
    <w:rsid w:val="00D81FF0"/>
    <w:rsid w:val="00D8685F"/>
    <w:rsid w:val="00D87E74"/>
    <w:rsid w:val="00D93958"/>
    <w:rsid w:val="00DB0168"/>
    <w:rsid w:val="00DC0C44"/>
    <w:rsid w:val="00DC3616"/>
    <w:rsid w:val="00DC4FFC"/>
    <w:rsid w:val="00DF42D6"/>
    <w:rsid w:val="00DF6654"/>
    <w:rsid w:val="00E1475B"/>
    <w:rsid w:val="00E1674C"/>
    <w:rsid w:val="00E21E2F"/>
    <w:rsid w:val="00E3204B"/>
    <w:rsid w:val="00E32A6A"/>
    <w:rsid w:val="00E40276"/>
    <w:rsid w:val="00E42C09"/>
    <w:rsid w:val="00E464D1"/>
    <w:rsid w:val="00E515E1"/>
    <w:rsid w:val="00E55AD9"/>
    <w:rsid w:val="00E842A5"/>
    <w:rsid w:val="00E84790"/>
    <w:rsid w:val="00E94131"/>
    <w:rsid w:val="00EA73C6"/>
    <w:rsid w:val="00EB221D"/>
    <w:rsid w:val="00ED3862"/>
    <w:rsid w:val="00F05198"/>
    <w:rsid w:val="00F0543C"/>
    <w:rsid w:val="00F13346"/>
    <w:rsid w:val="00F143E3"/>
    <w:rsid w:val="00F26CE7"/>
    <w:rsid w:val="00F3029C"/>
    <w:rsid w:val="00F335A5"/>
    <w:rsid w:val="00F50761"/>
    <w:rsid w:val="00F566B2"/>
    <w:rsid w:val="00F81AF9"/>
    <w:rsid w:val="00F9217F"/>
    <w:rsid w:val="00FA0CB2"/>
    <w:rsid w:val="00FA3306"/>
    <w:rsid w:val="00FE0C3F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FB80"/>
  <w15:chartTrackingRefBased/>
  <w15:docId w15:val="{41265BA1-15CD-46FB-86B8-DABEEF24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3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A24"/>
  </w:style>
  <w:style w:type="character" w:styleId="PageNumber">
    <w:name w:val="page number"/>
    <w:rsid w:val="00936A24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B477E6"/>
    <w:pPr>
      <w:ind w:left="720"/>
      <w:contextualSpacing/>
    </w:pPr>
  </w:style>
  <w:style w:type="paragraph" w:customStyle="1" w:styleId="DefaultText">
    <w:name w:val="Default Text"/>
    <w:basedOn w:val="Normal"/>
    <w:rsid w:val="00B477E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B477E6"/>
    <w:rPr>
      <w:sz w:val="22"/>
      <w:szCs w:val="22"/>
    </w:rPr>
  </w:style>
  <w:style w:type="paragraph" w:styleId="NoSpacing">
    <w:name w:val="No Spacing"/>
    <w:qFormat/>
    <w:rsid w:val="00B477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4506C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307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CONTRACTE\ACCES%20Achizitii%202013\formulare\L_model_formul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E17B-BBCD-403D-B513-07AA4170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L_model_formulare.dot</Template>
  <TotalTime>86</TotalTime>
  <Pages>7</Pages>
  <Words>1511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Ioan COTOARA</dc:creator>
  <cp:keywords/>
  <cp:lastModifiedBy>Marius Cornel MOLDOVAN</cp:lastModifiedBy>
  <cp:revision>133</cp:revision>
  <cp:lastPrinted>2022-05-09T11:20:00Z</cp:lastPrinted>
  <dcterms:created xsi:type="dcterms:W3CDTF">2024-07-03T10:24:00Z</dcterms:created>
  <dcterms:modified xsi:type="dcterms:W3CDTF">2026-02-26T08:03:00Z</dcterms:modified>
</cp:coreProperties>
</file>