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5203D" w14:textId="77777777" w:rsidR="00970A0E" w:rsidRPr="009523CD" w:rsidRDefault="00970A0E" w:rsidP="00970A0E">
      <w:pPr>
        <w:rPr>
          <w:rFonts w:ascii="Times New Roman" w:hAnsi="Times New Roman"/>
          <w:sz w:val="24"/>
          <w:lang w:val="ro-RO"/>
        </w:rPr>
      </w:pPr>
    </w:p>
    <w:p w14:paraId="53D48C5E" w14:textId="6665CDFA" w:rsidR="00CE53BF" w:rsidRPr="009523CD" w:rsidRDefault="00CE53BF" w:rsidP="00CE53BF">
      <w:pPr>
        <w:pStyle w:val="Body"/>
        <w:jc w:val="center"/>
        <w:rPr>
          <w:rFonts w:ascii="Times New Roman" w:hAnsi="Times New Roman"/>
          <w:b/>
          <w:bCs/>
          <w:sz w:val="24"/>
          <w:lang w:val="ro-RO"/>
        </w:rPr>
      </w:pPr>
      <w:r w:rsidRPr="009523CD">
        <w:rPr>
          <w:rFonts w:ascii="Times New Roman" w:hAnsi="Times New Roman"/>
          <w:b/>
          <w:bCs/>
          <w:sz w:val="24"/>
          <w:lang w:val="ro-RO"/>
        </w:rPr>
        <w:t>ACORD</w:t>
      </w:r>
      <w:r w:rsidR="00572F06" w:rsidRPr="009523CD">
        <w:rPr>
          <w:rFonts w:ascii="Times New Roman" w:hAnsi="Times New Roman"/>
          <w:b/>
          <w:bCs/>
          <w:sz w:val="24"/>
          <w:lang w:val="ro-RO"/>
        </w:rPr>
        <w:t>-</w:t>
      </w:r>
      <w:r w:rsidRPr="009523CD">
        <w:rPr>
          <w:rFonts w:ascii="Times New Roman" w:hAnsi="Times New Roman"/>
          <w:b/>
          <w:bCs/>
          <w:sz w:val="24"/>
          <w:lang w:val="ro-RO"/>
        </w:rPr>
        <w:t>CADRU</w:t>
      </w:r>
      <w:r w:rsidR="005E60C1" w:rsidRPr="009523CD">
        <w:rPr>
          <w:rFonts w:ascii="Times New Roman" w:hAnsi="Times New Roman"/>
          <w:b/>
          <w:bCs/>
          <w:sz w:val="24"/>
          <w:lang w:val="ro-RO"/>
        </w:rPr>
        <w:t xml:space="preserve"> </w:t>
      </w:r>
      <w:r w:rsidR="009D71FF" w:rsidRPr="009523CD">
        <w:rPr>
          <w:rFonts w:ascii="Times New Roman" w:hAnsi="Times New Roman"/>
          <w:b/>
          <w:bCs/>
          <w:sz w:val="24"/>
          <w:lang w:val="ro-RO"/>
        </w:rPr>
        <w:t>CU</w:t>
      </w:r>
      <w:r w:rsidR="005E60C1" w:rsidRPr="009523CD">
        <w:rPr>
          <w:rFonts w:ascii="Times New Roman" w:hAnsi="Times New Roman"/>
          <w:b/>
          <w:bCs/>
          <w:sz w:val="24"/>
          <w:lang w:val="ro-RO"/>
        </w:rPr>
        <w:t xml:space="preserve"> RELUAREA COMPETIȚIEI</w:t>
      </w:r>
    </w:p>
    <w:p w14:paraId="3745B8B5" w14:textId="36E6CCC4" w:rsidR="00CE53BF" w:rsidRDefault="00102E87" w:rsidP="00102E87">
      <w:pPr>
        <w:pStyle w:val="Body"/>
        <w:jc w:val="center"/>
        <w:rPr>
          <w:rFonts w:ascii="Times New Roman" w:hAnsi="Times New Roman"/>
          <w:b/>
          <w:bCs/>
          <w:sz w:val="24"/>
          <w:lang w:val="ro-RO"/>
        </w:rPr>
      </w:pPr>
      <w:r w:rsidRPr="009523CD">
        <w:rPr>
          <w:rFonts w:ascii="Times New Roman" w:hAnsi="Times New Roman"/>
          <w:b/>
          <w:bCs/>
          <w:sz w:val="24"/>
          <w:lang w:val="ro-RO"/>
        </w:rPr>
        <w:t>nr.______________data__________202</w:t>
      </w:r>
      <w:r w:rsidR="00360213">
        <w:rPr>
          <w:rFonts w:ascii="Times New Roman" w:hAnsi="Times New Roman"/>
          <w:b/>
          <w:bCs/>
          <w:sz w:val="24"/>
          <w:lang w:val="ro-RO"/>
        </w:rPr>
        <w:t>6</w:t>
      </w:r>
    </w:p>
    <w:p w14:paraId="4CDD1B92" w14:textId="77777777" w:rsidR="009523CD" w:rsidRPr="009523CD" w:rsidRDefault="009523CD" w:rsidP="00102E87">
      <w:pPr>
        <w:pStyle w:val="Body"/>
        <w:jc w:val="center"/>
        <w:rPr>
          <w:rFonts w:ascii="Times New Roman" w:hAnsi="Times New Roman"/>
          <w:sz w:val="24"/>
          <w:lang w:val="ro-RO"/>
        </w:rPr>
      </w:pPr>
    </w:p>
    <w:p w14:paraId="5C3AF719" w14:textId="6D28FAE7" w:rsidR="00CE53BF" w:rsidRPr="009523CD" w:rsidRDefault="00CE53BF" w:rsidP="00CE53BF">
      <w:pPr>
        <w:pStyle w:val="Body"/>
        <w:rPr>
          <w:rFonts w:ascii="Times New Roman" w:hAnsi="Times New Roman"/>
          <w:sz w:val="24"/>
          <w:lang w:val="ro-RO"/>
        </w:rPr>
      </w:pPr>
      <w:r w:rsidRPr="009523CD">
        <w:rPr>
          <w:rFonts w:ascii="Times New Roman" w:hAnsi="Times New Roman"/>
          <w:sz w:val="24"/>
          <w:lang w:val="ro-RO"/>
        </w:rPr>
        <w:t>Prezentul Acord-Cadru de achiziție publică de produse, (denumit în continuare „</w:t>
      </w:r>
      <w:r w:rsidRPr="009523CD">
        <w:rPr>
          <w:rFonts w:ascii="Times New Roman" w:hAnsi="Times New Roman"/>
          <w:b/>
          <w:bCs/>
          <w:sz w:val="24"/>
          <w:lang w:val="ro-RO"/>
        </w:rPr>
        <w:t>Acord-Cadru</w:t>
      </w:r>
      <w:r w:rsidRPr="009523CD">
        <w:rPr>
          <w:rFonts w:ascii="Times New Roman" w:hAnsi="Times New Roman"/>
          <w:sz w:val="24"/>
          <w:lang w:val="ro-RO"/>
        </w:rPr>
        <w:t xml:space="preserve">”), s-a încheiat având în vedere prevederile din </w:t>
      </w:r>
      <w:r w:rsidRPr="009523CD">
        <w:rPr>
          <w:rFonts w:ascii="Times New Roman" w:hAnsi="Times New Roman"/>
          <w:i/>
          <w:sz w:val="24"/>
          <w:lang w:val="ro-RO"/>
        </w:rPr>
        <w:t>Legea nr. 98/2016 privind achizițiile publice (denumită în continuare „</w:t>
      </w:r>
      <w:r w:rsidRPr="009523CD">
        <w:rPr>
          <w:rFonts w:ascii="Times New Roman" w:hAnsi="Times New Roman"/>
          <w:b/>
          <w:bCs/>
          <w:i/>
          <w:sz w:val="24"/>
          <w:lang w:val="ro-RO"/>
        </w:rPr>
        <w:t>Legea nr. 98/2016”</w:t>
      </w:r>
      <w:r w:rsidRPr="009523CD">
        <w:rPr>
          <w:rFonts w:ascii="Times New Roman" w:hAnsi="Times New Roman"/>
          <w:i/>
          <w:sz w:val="24"/>
          <w:lang w:val="ro-RO"/>
        </w:rPr>
        <w:t xml:space="preserve">) </w:t>
      </w:r>
      <w:r w:rsidRPr="009523CD">
        <w:rPr>
          <w:rFonts w:ascii="Times New Roman" w:hAnsi="Times New Roman"/>
          <w:sz w:val="24"/>
          <w:lang w:val="ro-RO"/>
        </w:rPr>
        <w:t>precum și orice alte prevederi legale emise în aplicarea acesteia</w:t>
      </w:r>
    </w:p>
    <w:p w14:paraId="28AEF4D5" w14:textId="2715FCB7" w:rsidR="00C921B2" w:rsidRPr="009523CD" w:rsidRDefault="00CE53BF" w:rsidP="009C568E">
      <w:pPr>
        <w:pStyle w:val="Body"/>
        <w:rPr>
          <w:rFonts w:ascii="Times New Roman" w:hAnsi="Times New Roman"/>
          <w:sz w:val="24"/>
          <w:lang w:val="ro-RO"/>
        </w:rPr>
      </w:pPr>
      <w:r w:rsidRPr="009523CD">
        <w:rPr>
          <w:rFonts w:ascii="Times New Roman" w:hAnsi="Times New Roman"/>
          <w:sz w:val="24"/>
          <w:lang w:val="ro-RO"/>
        </w:rPr>
        <w:t>Încheiat în data de [zz/ll/aaaa], între</w:t>
      </w:r>
    </w:p>
    <w:p w14:paraId="118CBD1E" w14:textId="25F2A0DC" w:rsidR="00CE53BF" w:rsidRPr="009523CD" w:rsidRDefault="00CE53BF" w:rsidP="006F76C9">
      <w:pPr>
        <w:pStyle w:val="Schedule1"/>
        <w:rPr>
          <w:rFonts w:ascii="Times New Roman" w:hAnsi="Times New Roman"/>
          <w:b/>
          <w:bCs/>
          <w:sz w:val="24"/>
          <w:lang w:val="ro-RO"/>
        </w:rPr>
      </w:pPr>
      <w:r w:rsidRPr="009523CD">
        <w:rPr>
          <w:rFonts w:ascii="Times New Roman" w:hAnsi="Times New Roman"/>
          <w:b/>
          <w:bCs/>
          <w:sz w:val="24"/>
          <w:lang w:val="ro-RO"/>
        </w:rPr>
        <w:t>Părțile Acordului-cadru</w:t>
      </w:r>
    </w:p>
    <w:p w14:paraId="6811F009" w14:textId="48CD35E0" w:rsidR="00CE53BF" w:rsidRPr="009523CD" w:rsidRDefault="00102E87" w:rsidP="00CE53BF">
      <w:pPr>
        <w:pStyle w:val="Body1"/>
        <w:rPr>
          <w:rFonts w:ascii="Times New Roman" w:hAnsi="Times New Roman"/>
          <w:sz w:val="24"/>
          <w:lang w:val="ro-RO"/>
        </w:rPr>
      </w:pPr>
      <w:r w:rsidRPr="009523CD">
        <w:rPr>
          <w:rFonts w:ascii="Times New Roman" w:hAnsi="Times New Roman"/>
          <w:b/>
          <w:bCs/>
          <w:sz w:val="24"/>
          <w:lang w:val="ro-RO"/>
        </w:rPr>
        <w:t xml:space="preserve">Directia Generala deAsistenta Sociala si Protectia Copilului Maramures </w:t>
      </w:r>
      <w:r w:rsidR="00CE53BF" w:rsidRPr="009523CD">
        <w:rPr>
          <w:rFonts w:ascii="Times New Roman" w:hAnsi="Times New Roman"/>
          <w:sz w:val="24"/>
          <w:lang w:val="ro-RO"/>
        </w:rPr>
        <w:t xml:space="preserve"> cu sediul în </w:t>
      </w:r>
      <w:r w:rsidRPr="009523CD">
        <w:rPr>
          <w:rFonts w:ascii="Times New Roman" w:hAnsi="Times New Roman"/>
          <w:sz w:val="24"/>
          <w:lang w:val="ro-RO"/>
        </w:rPr>
        <w:t>Baia Mare, Judetul Maramures</w:t>
      </w:r>
      <w:r w:rsidR="00CE53BF" w:rsidRPr="009523CD">
        <w:rPr>
          <w:rFonts w:ascii="Times New Roman" w:hAnsi="Times New Roman"/>
          <w:sz w:val="24"/>
          <w:lang w:val="ro-RO"/>
        </w:rPr>
        <w:t>, cod fiscal</w:t>
      </w:r>
      <w:r w:rsidR="00572F06" w:rsidRPr="009523CD">
        <w:rPr>
          <w:rFonts w:ascii="Times New Roman" w:hAnsi="Times New Roman"/>
          <w:sz w:val="24"/>
          <w:lang w:val="ro-RO"/>
        </w:rPr>
        <w:t>/ cod unic de identificare</w:t>
      </w:r>
      <w:r w:rsidR="00CE53BF" w:rsidRPr="009523CD">
        <w:rPr>
          <w:rFonts w:ascii="Times New Roman" w:hAnsi="Times New Roman"/>
          <w:sz w:val="24"/>
          <w:lang w:val="ro-RO"/>
        </w:rPr>
        <w:t xml:space="preserve"> […], cont </w:t>
      </w:r>
      <w:r w:rsidR="00572F06" w:rsidRPr="009523CD">
        <w:rPr>
          <w:rFonts w:ascii="Times New Roman" w:hAnsi="Times New Roman"/>
          <w:sz w:val="24"/>
          <w:lang w:val="ro-RO"/>
        </w:rPr>
        <w:t xml:space="preserve">bancar/ </w:t>
      </w:r>
      <w:r w:rsidR="00CE53BF" w:rsidRPr="009523CD">
        <w:rPr>
          <w:rFonts w:ascii="Times New Roman" w:hAnsi="Times New Roman"/>
          <w:sz w:val="24"/>
          <w:lang w:val="ro-RO"/>
        </w:rPr>
        <w:t xml:space="preserve">Trezoreria Statului […], reprezentat prin […], în calitate de parte la </w:t>
      </w:r>
      <w:r w:rsidR="00CE53BF" w:rsidRPr="009523CD">
        <w:rPr>
          <w:rFonts w:ascii="Times New Roman" w:hAnsi="Times New Roman"/>
          <w:b/>
          <w:bCs/>
          <w:sz w:val="24"/>
          <w:lang w:val="ro-RO"/>
        </w:rPr>
        <w:t>Acordul-</w:t>
      </w:r>
      <w:r w:rsidR="00E6116D" w:rsidRPr="009523CD">
        <w:rPr>
          <w:rFonts w:ascii="Times New Roman" w:hAnsi="Times New Roman"/>
          <w:b/>
          <w:bCs/>
          <w:sz w:val="24"/>
          <w:lang w:val="ro-RO"/>
        </w:rPr>
        <w:t>C</w:t>
      </w:r>
      <w:r w:rsidR="00CE53BF" w:rsidRPr="009523CD">
        <w:rPr>
          <w:rFonts w:ascii="Times New Roman" w:hAnsi="Times New Roman"/>
          <w:b/>
          <w:bCs/>
          <w:sz w:val="24"/>
          <w:lang w:val="ro-RO"/>
        </w:rPr>
        <w:t>adru nr.</w:t>
      </w:r>
      <w:r w:rsidR="00CE53BF" w:rsidRPr="009523CD">
        <w:rPr>
          <w:rFonts w:ascii="Times New Roman" w:hAnsi="Times New Roman"/>
          <w:sz w:val="24"/>
          <w:lang w:val="ro-RO"/>
        </w:rPr>
        <w:t xml:space="preserve"> […], numit în continuare “</w:t>
      </w:r>
      <w:r w:rsidR="00CE53BF" w:rsidRPr="009523CD">
        <w:rPr>
          <w:rFonts w:ascii="Times New Roman" w:hAnsi="Times New Roman"/>
          <w:b/>
          <w:bCs/>
          <w:sz w:val="24"/>
          <w:lang w:val="ro-RO"/>
        </w:rPr>
        <w:t>Promitentul-Achizitor</w:t>
      </w:r>
      <w:r w:rsidR="00CE53BF" w:rsidRPr="009523CD">
        <w:rPr>
          <w:rFonts w:ascii="Times New Roman" w:hAnsi="Times New Roman"/>
          <w:sz w:val="24"/>
          <w:lang w:val="ro-RO"/>
        </w:rPr>
        <w:t>”, pe de o parte,</w:t>
      </w:r>
    </w:p>
    <w:p w14:paraId="2AD1839D" w14:textId="110D8FFF"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Și</w:t>
      </w:r>
    </w:p>
    <w:p w14:paraId="75596882" w14:textId="39917066" w:rsidR="00CE53BF" w:rsidRPr="009523CD" w:rsidRDefault="00CE53BF" w:rsidP="00CE53BF">
      <w:pPr>
        <w:pStyle w:val="Body1"/>
        <w:rPr>
          <w:rFonts w:ascii="Times New Roman" w:hAnsi="Times New Roman"/>
          <w:bCs/>
          <w:sz w:val="24"/>
          <w:lang w:val="ro-RO"/>
        </w:rPr>
      </w:pPr>
      <w:r w:rsidRPr="009523CD">
        <w:rPr>
          <w:rFonts w:ascii="Times New Roman" w:hAnsi="Times New Roman"/>
          <w:b/>
          <w:sz w:val="24"/>
          <w:lang w:val="ro-RO"/>
        </w:rPr>
        <w:t xml:space="preserve">S.C. […] </w:t>
      </w:r>
      <w:r w:rsidRPr="009523CD">
        <w:rPr>
          <w:rFonts w:ascii="Times New Roman" w:hAnsi="Times New Roman"/>
          <w:bCs/>
          <w:sz w:val="24"/>
          <w:lang w:val="ro-RO"/>
        </w:rPr>
        <w:t xml:space="preserve">cu sediul în […], nr. de înregistrare în Registrul </w:t>
      </w:r>
      <w:r w:rsidR="00505877" w:rsidRPr="009523CD">
        <w:rPr>
          <w:rFonts w:ascii="Times New Roman" w:hAnsi="Times New Roman"/>
          <w:bCs/>
          <w:sz w:val="24"/>
          <w:lang w:val="ro-RO"/>
        </w:rPr>
        <w:t>Comerțului</w:t>
      </w:r>
      <w:r w:rsidRPr="009523CD">
        <w:rPr>
          <w:rFonts w:ascii="Times New Roman" w:hAnsi="Times New Roman"/>
          <w:bCs/>
          <w:sz w:val="24"/>
          <w:lang w:val="ro-RO"/>
        </w:rPr>
        <w:t>, telefon […], fax […], având CIF […], cont IBAN […] deschis la […]</w:t>
      </w:r>
      <w:r w:rsidRPr="009523CD">
        <w:rPr>
          <w:rFonts w:ascii="Times New Roman" w:hAnsi="Times New Roman"/>
          <w:sz w:val="24"/>
          <w:lang w:val="ro-RO"/>
        </w:rPr>
        <w:t xml:space="preserve">, </w:t>
      </w:r>
      <w:r w:rsidRPr="009523CD">
        <w:rPr>
          <w:rFonts w:ascii="Times New Roman" w:hAnsi="Times New Roman"/>
          <w:bCs/>
          <w:sz w:val="24"/>
          <w:lang w:val="ro-RO"/>
        </w:rPr>
        <w:t xml:space="preserve">reprezentată prin […], având </w:t>
      </w:r>
      <w:r w:rsidRPr="009523CD">
        <w:rPr>
          <w:rFonts w:ascii="Times New Roman" w:hAnsi="Times New Roman"/>
          <w:sz w:val="24"/>
          <w:lang w:val="ro-RO"/>
        </w:rPr>
        <w:t>funcția</w:t>
      </w:r>
      <w:r w:rsidRPr="009523CD">
        <w:rPr>
          <w:rFonts w:ascii="Times New Roman" w:hAnsi="Times New Roman"/>
          <w:b/>
          <w:bCs/>
          <w:sz w:val="24"/>
          <w:lang w:val="ro-RO"/>
        </w:rPr>
        <w:t xml:space="preserve"> </w:t>
      </w:r>
      <w:r w:rsidRPr="009523CD">
        <w:rPr>
          <w:rFonts w:ascii="Times New Roman" w:hAnsi="Times New Roman"/>
          <w:bCs/>
          <w:sz w:val="24"/>
          <w:lang w:val="ro-RO"/>
        </w:rPr>
        <w:t>[…]</w:t>
      </w:r>
      <w:r w:rsidRPr="009523CD">
        <w:rPr>
          <w:rFonts w:ascii="Times New Roman" w:hAnsi="Times New Roman"/>
          <w:b/>
          <w:bCs/>
          <w:sz w:val="24"/>
          <w:lang w:val="ro-RO"/>
        </w:rPr>
        <w:t>,</w:t>
      </w:r>
      <w:r w:rsidRPr="009523CD">
        <w:rPr>
          <w:rFonts w:ascii="Times New Roman" w:hAnsi="Times New Roman"/>
          <w:bCs/>
          <w:sz w:val="24"/>
          <w:lang w:val="ro-RO"/>
        </w:rPr>
        <w:t xml:space="preserve"> în calitate de Promitent-Furnizor </w:t>
      </w:r>
      <w:r w:rsidRPr="009523CD">
        <w:rPr>
          <w:rFonts w:ascii="Times New Roman" w:hAnsi="Times New Roman"/>
          <w:b/>
          <w:sz w:val="24"/>
          <w:lang w:val="ro-RO"/>
        </w:rPr>
        <w:t>în Acordul-</w:t>
      </w:r>
      <w:r w:rsidR="00E6116D" w:rsidRPr="009523CD">
        <w:rPr>
          <w:rFonts w:ascii="Times New Roman" w:hAnsi="Times New Roman"/>
          <w:b/>
          <w:sz w:val="24"/>
          <w:lang w:val="ro-RO"/>
        </w:rPr>
        <w:t>C</w:t>
      </w:r>
      <w:r w:rsidRPr="009523CD">
        <w:rPr>
          <w:rFonts w:ascii="Times New Roman" w:hAnsi="Times New Roman"/>
          <w:b/>
          <w:sz w:val="24"/>
          <w:lang w:val="ro-RO"/>
        </w:rPr>
        <w:t xml:space="preserve">adru nr. […], </w:t>
      </w:r>
      <w:r w:rsidRPr="009523CD">
        <w:rPr>
          <w:rFonts w:ascii="Times New Roman" w:hAnsi="Times New Roman"/>
          <w:sz w:val="24"/>
          <w:lang w:val="ro-RO"/>
        </w:rPr>
        <w:t>numit în continuare “</w:t>
      </w:r>
      <w:r w:rsidRPr="009523CD">
        <w:rPr>
          <w:rFonts w:ascii="Times New Roman" w:hAnsi="Times New Roman"/>
          <w:b/>
          <w:bCs/>
          <w:sz w:val="24"/>
          <w:lang w:val="ro-RO"/>
        </w:rPr>
        <w:t>Promitentul-Furnizor</w:t>
      </w:r>
      <w:r w:rsidRPr="009523CD">
        <w:rPr>
          <w:rFonts w:ascii="Times New Roman" w:hAnsi="Times New Roman"/>
          <w:sz w:val="24"/>
          <w:lang w:val="ro-RO"/>
        </w:rPr>
        <w:t>”,</w:t>
      </w:r>
      <w:r w:rsidRPr="009523CD">
        <w:rPr>
          <w:rFonts w:ascii="Times New Roman" w:hAnsi="Times New Roman"/>
          <w:bCs/>
          <w:sz w:val="24"/>
          <w:lang w:val="ro-RO"/>
        </w:rPr>
        <w:t xml:space="preserve"> </w:t>
      </w:r>
    </w:p>
    <w:p w14:paraId="4916B423" w14:textId="4F519101"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Pe de altă parte,</w:t>
      </w:r>
    </w:p>
    <w:p w14:paraId="0734BED0" w14:textId="6C6CBCC6"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Fiecare denumit în continuare ”Parte” și împreună ”Părți”;</w:t>
      </w:r>
    </w:p>
    <w:p w14:paraId="4401DE95" w14:textId="6A74743A" w:rsidR="00C921B2" w:rsidRPr="009523CD" w:rsidRDefault="000E2DC7" w:rsidP="006F76C9">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6F76C9" w:rsidRPr="009523CD">
        <w:rPr>
          <w:rFonts w:ascii="Times New Roman" w:hAnsi="Times New Roman"/>
          <w:sz w:val="24"/>
          <w:szCs w:val="24"/>
          <w:lang w:val="ro-RO"/>
        </w:rPr>
        <w:t xml:space="preserve"> 1 – INTERPRETAREA </w:t>
      </w:r>
      <w:r w:rsidR="006E0B2E" w:rsidRPr="009523CD">
        <w:rPr>
          <w:rFonts w:ascii="Times New Roman" w:hAnsi="Times New Roman"/>
          <w:sz w:val="24"/>
          <w:szCs w:val="24"/>
          <w:lang w:val="ro-RO"/>
        </w:rPr>
        <w:t xml:space="preserve">ACORDULUI-CADRU ȘI A </w:t>
      </w:r>
      <w:r w:rsidR="006F76C9" w:rsidRPr="009523CD">
        <w:rPr>
          <w:rFonts w:ascii="Times New Roman" w:hAnsi="Times New Roman"/>
          <w:sz w:val="24"/>
          <w:szCs w:val="24"/>
          <w:lang w:val="ro-RO"/>
        </w:rPr>
        <w:t>CONTRACTULUI SUBSECVENT</w:t>
      </w:r>
    </w:p>
    <w:p w14:paraId="4C3BE297" w14:textId="18E9744A" w:rsidR="006F76C9" w:rsidRPr="009523CD" w:rsidRDefault="006F76C9" w:rsidP="006F76C9">
      <w:pPr>
        <w:pStyle w:val="Level2"/>
        <w:rPr>
          <w:rFonts w:ascii="Times New Roman" w:hAnsi="Times New Roman"/>
          <w:sz w:val="24"/>
          <w:szCs w:val="24"/>
          <w:lang w:val="ro-RO"/>
        </w:rPr>
      </w:pPr>
      <w:r w:rsidRPr="009523CD">
        <w:rPr>
          <w:rFonts w:ascii="Times New Roman" w:hAnsi="Times New Roman"/>
          <w:b/>
          <w:bCs/>
          <w:sz w:val="24"/>
          <w:szCs w:val="24"/>
          <w:lang w:val="ro-RO"/>
        </w:rPr>
        <w:t>Definiții</w:t>
      </w:r>
    </w:p>
    <w:p w14:paraId="4F1EF9AC" w14:textId="221EB27A" w:rsidR="006F76C9" w:rsidRPr="009523CD" w:rsidRDefault="006F76C9" w:rsidP="006F76C9">
      <w:pPr>
        <w:pStyle w:val="Body"/>
        <w:rPr>
          <w:rFonts w:ascii="Times New Roman" w:hAnsi="Times New Roman"/>
          <w:sz w:val="24"/>
          <w:lang w:val="ro-RO"/>
        </w:rPr>
      </w:pPr>
      <w:r w:rsidRPr="009523CD">
        <w:rPr>
          <w:rFonts w:ascii="Times New Roman" w:hAnsi="Times New Roman"/>
          <w:sz w:val="24"/>
          <w:lang w:val="ro-RO"/>
        </w:rPr>
        <w:t xml:space="preserve">În prezentul </w:t>
      </w:r>
      <w:r w:rsidR="00D67684" w:rsidRPr="009523CD">
        <w:rPr>
          <w:rFonts w:ascii="Times New Roman" w:hAnsi="Times New Roman"/>
          <w:sz w:val="24"/>
          <w:lang w:val="ro-RO"/>
        </w:rPr>
        <w:t>Acord-Cadru</w:t>
      </w:r>
      <w:r w:rsidRPr="009523CD">
        <w:rPr>
          <w:rFonts w:ascii="Times New Roman" w:hAnsi="Times New Roman"/>
          <w:sz w:val="24"/>
          <w:lang w:val="ro-RO"/>
        </w:rPr>
        <w:t xml:space="preserve"> următorii termeni vor fi interpretați astfel:</w:t>
      </w:r>
    </w:p>
    <w:p w14:paraId="6A76125D" w14:textId="0D490A74"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Acord-cadru </w:t>
      </w:r>
      <w:r w:rsidRPr="009523CD">
        <w:rPr>
          <w:rFonts w:ascii="Times New Roman" w:hAnsi="Times New Roman"/>
          <w:sz w:val="24"/>
          <w:szCs w:val="24"/>
          <w:lang w:val="ro-RO"/>
        </w:rPr>
        <w:t>– reprezintă înțelegerea scrisă Promitentul-</w:t>
      </w:r>
      <w:r w:rsidR="00B67101"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9523CD">
        <w:rPr>
          <w:rFonts w:ascii="Times New Roman" w:hAnsi="Times New Roman"/>
          <w:sz w:val="24"/>
          <w:szCs w:val="24"/>
          <w:lang w:val="ro-RO"/>
        </w:rPr>
        <w:t>a tuturor</w:t>
      </w:r>
      <w:r w:rsidRPr="009523CD">
        <w:rPr>
          <w:rFonts w:ascii="Times New Roman" w:hAnsi="Times New Roman"/>
          <w:sz w:val="24"/>
          <w:szCs w:val="24"/>
          <w:lang w:val="ro-RO"/>
        </w:rPr>
        <w:t xml:space="preserve"> anexel</w:t>
      </w:r>
      <w:r w:rsidR="00D67684" w:rsidRPr="009523CD">
        <w:rPr>
          <w:rFonts w:ascii="Times New Roman" w:hAnsi="Times New Roman"/>
          <w:sz w:val="24"/>
          <w:szCs w:val="24"/>
          <w:lang w:val="ro-RO"/>
        </w:rPr>
        <w:t>or</w:t>
      </w:r>
      <w:r w:rsidRPr="009523CD">
        <w:rPr>
          <w:rFonts w:ascii="Times New Roman" w:hAnsi="Times New Roman"/>
          <w:sz w:val="24"/>
          <w:szCs w:val="24"/>
          <w:lang w:val="ro-RO"/>
        </w:rPr>
        <w:t xml:space="preserve"> sale.</w:t>
      </w:r>
    </w:p>
    <w:p w14:paraId="4EAB666E" w14:textId="10C67965"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Act Adițional</w:t>
      </w:r>
      <w:r w:rsidRPr="009523CD">
        <w:rPr>
          <w:rFonts w:ascii="Times New Roman" w:hAnsi="Times New Roman"/>
          <w:sz w:val="24"/>
          <w:szCs w:val="24"/>
          <w:lang w:val="ro-RO"/>
        </w:rPr>
        <w:t xml:space="preserve"> – document prin care se modifică termenii și condițiile prezentului </w:t>
      </w:r>
      <w:r w:rsidR="00572F06" w:rsidRPr="009523CD">
        <w:rPr>
          <w:rFonts w:ascii="Times New Roman" w:hAnsi="Times New Roman"/>
          <w:sz w:val="24"/>
          <w:szCs w:val="24"/>
          <w:lang w:val="ro-RO"/>
        </w:rPr>
        <w:t>Acord-cadru</w:t>
      </w:r>
      <w:r w:rsidRPr="009523CD">
        <w:rPr>
          <w:rFonts w:ascii="Times New Roman" w:hAnsi="Times New Roman"/>
          <w:sz w:val="24"/>
          <w:szCs w:val="24"/>
          <w:lang w:val="ro-RO"/>
        </w:rPr>
        <w:t xml:space="preserve">, în condițiile </w:t>
      </w:r>
      <w:r w:rsidRPr="009523CD">
        <w:rPr>
          <w:rFonts w:ascii="Times New Roman" w:hAnsi="Times New Roman"/>
          <w:i/>
          <w:sz w:val="24"/>
          <w:szCs w:val="24"/>
          <w:lang w:val="ro-RO"/>
        </w:rPr>
        <w:t>Legii nr. 98/2016</w:t>
      </w:r>
      <w:r w:rsidR="00102E87" w:rsidRPr="009523CD">
        <w:rPr>
          <w:rFonts w:ascii="Times New Roman" w:hAnsi="Times New Roman"/>
          <w:i/>
          <w:sz w:val="24"/>
          <w:szCs w:val="24"/>
          <w:lang w:val="ro-RO"/>
        </w:rPr>
        <w:t xml:space="preserve"> </w:t>
      </w:r>
      <w:r w:rsidRPr="009523CD">
        <w:rPr>
          <w:rFonts w:ascii="Times New Roman" w:hAnsi="Times New Roman"/>
          <w:sz w:val="24"/>
          <w:szCs w:val="24"/>
          <w:lang w:val="ro-RO"/>
        </w:rPr>
        <w:t>privind achizițiile publice, cu modificările și completările ulterioare.</w:t>
      </w:r>
    </w:p>
    <w:p w14:paraId="751AB725" w14:textId="7AA62627" w:rsidR="00D67684" w:rsidRPr="009523CD" w:rsidRDefault="00D67684"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Cazul fortuit</w:t>
      </w:r>
      <w:r w:rsidRPr="009523CD">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4D864740"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Contract Subsecvent </w:t>
      </w:r>
      <w:r w:rsidRPr="009523CD">
        <w:rPr>
          <w:rFonts w:ascii="Times New Roman" w:hAnsi="Times New Roman"/>
          <w:sz w:val="24"/>
          <w:szCs w:val="24"/>
          <w:lang w:val="ro-RO"/>
        </w:rPr>
        <w:t>–contract</w:t>
      </w:r>
      <w:r w:rsidR="00D67684" w:rsidRPr="009523CD">
        <w:rPr>
          <w:rFonts w:ascii="Times New Roman" w:hAnsi="Times New Roman"/>
          <w:sz w:val="24"/>
          <w:szCs w:val="24"/>
          <w:lang w:val="ro-RO"/>
        </w:rPr>
        <w:t>ul</w:t>
      </w:r>
      <w:r w:rsidRPr="009523CD">
        <w:rPr>
          <w:rFonts w:ascii="Times New Roman" w:hAnsi="Times New Roman"/>
          <w:sz w:val="24"/>
          <w:szCs w:val="24"/>
          <w:lang w:val="ro-RO"/>
        </w:rPr>
        <w:t xml:space="preserve"> încheiat între Promitentul-</w:t>
      </w:r>
      <w:r w:rsidR="00B67101"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Achizitor în calitate de „</w:t>
      </w:r>
      <w:r w:rsidR="00D67684" w:rsidRPr="009523CD">
        <w:rPr>
          <w:rFonts w:ascii="Times New Roman" w:hAnsi="Times New Roman"/>
          <w:sz w:val="24"/>
          <w:szCs w:val="24"/>
          <w:lang w:val="ro-RO"/>
        </w:rPr>
        <w:t>Autoritate contractantă</w:t>
      </w:r>
      <w:r w:rsidRPr="009523CD">
        <w:rPr>
          <w:rFonts w:ascii="Times New Roman" w:hAnsi="Times New Roman"/>
          <w:sz w:val="24"/>
          <w:szCs w:val="24"/>
          <w:lang w:val="ro-RO"/>
        </w:rPr>
        <w:t xml:space="preserve">” și </w:t>
      </w:r>
      <w:r w:rsidR="00B67101" w:rsidRPr="009523CD">
        <w:rPr>
          <w:rFonts w:ascii="Times New Roman" w:hAnsi="Times New Roman"/>
          <w:sz w:val="24"/>
          <w:szCs w:val="24"/>
          <w:lang w:val="ro-RO"/>
        </w:rPr>
        <w:t xml:space="preserve">Promitentul </w:t>
      </w:r>
      <w:r w:rsidRPr="009523CD">
        <w:rPr>
          <w:rFonts w:ascii="Times New Roman" w:hAnsi="Times New Roman"/>
          <w:sz w:val="24"/>
          <w:szCs w:val="24"/>
          <w:lang w:val="ro-RO"/>
        </w:rPr>
        <w:t>Furnizor, în calitate de „</w:t>
      </w:r>
      <w:r w:rsidR="00B67101" w:rsidRPr="009523CD">
        <w:rPr>
          <w:rFonts w:ascii="Times New Roman" w:hAnsi="Times New Roman"/>
          <w:sz w:val="24"/>
          <w:szCs w:val="24"/>
          <w:lang w:val="ro-RO"/>
        </w:rPr>
        <w:t>Contractant</w:t>
      </w:r>
      <w:r w:rsidRPr="009523CD">
        <w:rPr>
          <w:rFonts w:ascii="Times New Roman" w:hAnsi="Times New Roman"/>
          <w:sz w:val="24"/>
          <w:szCs w:val="24"/>
          <w:lang w:val="ro-RO"/>
        </w:rPr>
        <w:t>”</w:t>
      </w:r>
      <w:r w:rsidR="00D67684" w:rsidRPr="009523CD">
        <w:rPr>
          <w:rFonts w:ascii="Times New Roman" w:hAnsi="Times New Roman"/>
          <w:sz w:val="24"/>
          <w:szCs w:val="24"/>
          <w:lang w:val="ro-RO"/>
        </w:rPr>
        <w:t>.</w:t>
      </w:r>
    </w:p>
    <w:p w14:paraId="27573E50" w14:textId="12CAE13D" w:rsidR="00D67684" w:rsidRPr="009523CD" w:rsidRDefault="00D67684"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lastRenderedPageBreak/>
        <w:t xml:space="preserve">Contractant </w:t>
      </w:r>
      <w:r w:rsidRPr="009523CD">
        <w:rPr>
          <w:rFonts w:ascii="Times New Roman" w:hAnsi="Times New Roman"/>
          <w:sz w:val="24"/>
          <w:szCs w:val="24"/>
          <w:lang w:val="ro-RO"/>
        </w:rPr>
        <w:t xml:space="preserve">- </w:t>
      </w:r>
      <w:r w:rsidR="002F7796" w:rsidRPr="009523CD">
        <w:rPr>
          <w:rFonts w:ascii="Times New Roman" w:hAnsi="Times New Roman"/>
          <w:sz w:val="24"/>
          <w:szCs w:val="24"/>
          <w:lang w:val="ro-RO"/>
        </w:rPr>
        <w:t>Promitentul-Furnizor semnatar al Acordului-cadru, parte semnatară a Contractului Subsecvent atribuit în baza Acordului-cadru</w:t>
      </w:r>
      <w:r w:rsidR="00F81B6F" w:rsidRPr="009523CD">
        <w:rPr>
          <w:rFonts w:ascii="Times New Roman" w:hAnsi="Times New Roman"/>
          <w:sz w:val="24"/>
          <w:szCs w:val="24"/>
          <w:lang w:val="ro-RO"/>
        </w:rPr>
        <w:t>.</w:t>
      </w:r>
    </w:p>
    <w:p w14:paraId="43BCB1A8" w14:textId="77777777" w:rsidR="00F81B6F" w:rsidRPr="009523CD" w:rsidRDefault="00F81B6F" w:rsidP="00F81B6F">
      <w:pPr>
        <w:pStyle w:val="alpha1"/>
        <w:rPr>
          <w:rFonts w:ascii="Times New Roman" w:hAnsi="Times New Roman"/>
          <w:sz w:val="24"/>
          <w:szCs w:val="24"/>
          <w:lang w:val="ro-RO"/>
        </w:rPr>
      </w:pPr>
      <w:r w:rsidRPr="009523CD">
        <w:rPr>
          <w:rFonts w:ascii="Times New Roman" w:hAnsi="Times New Roman"/>
          <w:b/>
          <w:bCs/>
          <w:i/>
          <w:iCs/>
          <w:sz w:val="24"/>
          <w:szCs w:val="24"/>
          <w:lang w:val="ro-RO"/>
        </w:rPr>
        <w:t>Defect (Defecte) / Neconformitate (Neconformități)</w:t>
      </w:r>
      <w:r w:rsidRPr="009523CD">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9523CD" w:rsidRDefault="00F81B6F" w:rsidP="00F81B6F">
      <w:pPr>
        <w:pStyle w:val="alpha1"/>
        <w:numPr>
          <w:ilvl w:val="0"/>
          <w:numId w:val="0"/>
        </w:numPr>
        <w:ind w:left="360"/>
        <w:rPr>
          <w:rFonts w:ascii="Times New Roman" w:hAnsi="Times New Roman"/>
          <w:sz w:val="24"/>
          <w:szCs w:val="24"/>
          <w:lang w:val="ro-RO"/>
        </w:rPr>
      </w:pPr>
      <w:r w:rsidRPr="009523CD">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Despăgubire</w:t>
      </w:r>
      <w:r w:rsidRPr="009523CD">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1351D2CA" w14:textId="66DC5EE8"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Dispoziție</w:t>
      </w:r>
      <w:r w:rsidRPr="009523CD">
        <w:rPr>
          <w:rFonts w:ascii="Times New Roman" w:hAnsi="Times New Roman"/>
          <w:sz w:val="24"/>
          <w:szCs w:val="24"/>
          <w:lang w:val="ro-RO"/>
        </w:rPr>
        <w:t xml:space="preserve"> - document scris(ă) emis(ă) de Autoritatea contractantă în executarea Contractului și cu respectarea prevederilor acestuia, în limitele Legii nr. 98/2016 și a normelor de aplicare a acesteia.</w:t>
      </w:r>
    </w:p>
    <w:p w14:paraId="2DF899A4" w14:textId="48FCD0AA"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Forță majoră</w:t>
      </w:r>
      <w:r w:rsidRPr="009523CD">
        <w:rPr>
          <w:rFonts w:ascii="Times New Roman" w:hAnsi="Times New Roman"/>
          <w:sz w:val="24"/>
          <w:szCs w:val="24"/>
          <w:lang w:val="ro-RO"/>
        </w:rPr>
        <w:t xml:space="preserve"> – </w:t>
      </w:r>
      <w:r w:rsidR="001D3159" w:rsidRPr="009523CD">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9523CD">
        <w:rPr>
          <w:rFonts w:ascii="Times New Roman" w:hAnsi="Times New Roman"/>
          <w:sz w:val="24"/>
          <w:szCs w:val="24"/>
          <w:lang w:val="ro-RO"/>
        </w:rPr>
        <w:t>.</w:t>
      </w:r>
    </w:p>
    <w:p w14:paraId="2DBD1FD8" w14:textId="5AEC45D4"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Întârziere</w:t>
      </w:r>
      <w:r w:rsidRPr="009523CD">
        <w:rPr>
          <w:rFonts w:ascii="Times New Roman" w:hAnsi="Times New Roman"/>
          <w:sz w:val="24"/>
          <w:szCs w:val="24"/>
          <w:lang w:val="ro-RO"/>
        </w:rPr>
        <w:t xml:space="preserve"> - orice eșec al Contractantului sau al Autoritățiicontractante de a executa orice obligații contractuale în termenul convenit.</w:t>
      </w:r>
    </w:p>
    <w:p w14:paraId="52B6441C" w14:textId="456A41D1"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În scri</w:t>
      </w:r>
      <w:r w:rsidR="001D3159" w:rsidRPr="009523CD">
        <w:rPr>
          <w:rFonts w:ascii="Times New Roman" w:hAnsi="Times New Roman"/>
          <w:b/>
          <w:bCs/>
          <w:i/>
          <w:iCs/>
          <w:sz w:val="24"/>
          <w:szCs w:val="24"/>
          <w:lang w:val="ro-RO"/>
        </w:rPr>
        <w:t xml:space="preserve">s (scris) </w:t>
      </w:r>
      <w:r w:rsidRPr="009523CD">
        <w:rPr>
          <w:rFonts w:ascii="Times New Roman" w:hAnsi="Times New Roman"/>
          <w:sz w:val="24"/>
          <w:szCs w:val="24"/>
          <w:lang w:val="ro-RO"/>
        </w:rPr>
        <w:t xml:space="preserve">– </w:t>
      </w:r>
      <w:r w:rsidR="001D3159" w:rsidRPr="009523CD">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9523CD">
        <w:rPr>
          <w:rFonts w:ascii="Times New Roman" w:hAnsi="Times New Roman"/>
          <w:sz w:val="24"/>
          <w:szCs w:val="24"/>
          <w:lang w:val="ro-RO"/>
        </w:rPr>
        <w:t>.</w:t>
      </w:r>
    </w:p>
    <w:p w14:paraId="444A7740" w14:textId="204D66D1"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Penalitate</w:t>
      </w:r>
      <w:r w:rsidRPr="009523CD">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sz w:val="24"/>
          <w:szCs w:val="24"/>
          <w:lang w:val="ro-RO"/>
        </w:rPr>
        <w:t>Personalul Promitentul</w:t>
      </w:r>
      <w:r w:rsidR="00505877" w:rsidRPr="009523CD">
        <w:rPr>
          <w:rFonts w:ascii="Times New Roman" w:hAnsi="Times New Roman"/>
          <w:b/>
          <w:bCs/>
          <w:sz w:val="24"/>
          <w:szCs w:val="24"/>
          <w:lang w:val="ro-RO"/>
        </w:rPr>
        <w:t>ui-</w:t>
      </w:r>
      <w:r w:rsidRPr="009523CD">
        <w:rPr>
          <w:rFonts w:ascii="Times New Roman" w:hAnsi="Times New Roman"/>
          <w:b/>
          <w:bCs/>
          <w:sz w:val="24"/>
          <w:szCs w:val="24"/>
          <w:lang w:val="ro-RO"/>
        </w:rPr>
        <w:t xml:space="preserve">Furnizor – </w:t>
      </w:r>
      <w:r w:rsidR="001D3159" w:rsidRPr="009523CD">
        <w:rPr>
          <w:rFonts w:ascii="Times New Roman" w:hAnsi="Times New Roman"/>
          <w:sz w:val="24"/>
          <w:szCs w:val="24"/>
          <w:lang w:val="ro-RO"/>
        </w:rPr>
        <w:t>persoanele desemnate de către Contractant sau de către oricare dintre Subcontractanți pentru îndeplinirea Contractului</w:t>
      </w:r>
      <w:r w:rsidRPr="009523CD">
        <w:rPr>
          <w:rFonts w:ascii="Times New Roman" w:hAnsi="Times New Roman"/>
          <w:sz w:val="24"/>
          <w:szCs w:val="24"/>
          <w:lang w:val="ro-RO"/>
        </w:rPr>
        <w:t>.</w:t>
      </w:r>
    </w:p>
    <w:p w14:paraId="27CB85FA" w14:textId="00796839"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Preț</w:t>
      </w:r>
      <w:r w:rsidR="002F7796" w:rsidRPr="009523CD">
        <w:rPr>
          <w:rFonts w:ascii="Times New Roman" w:hAnsi="Times New Roman"/>
          <w:b/>
          <w:bCs/>
          <w:i/>
          <w:iCs/>
          <w:sz w:val="24"/>
          <w:szCs w:val="24"/>
          <w:lang w:val="ro-RO"/>
        </w:rPr>
        <w:t xml:space="preserve"> - </w:t>
      </w:r>
      <w:r w:rsidR="001D3159" w:rsidRPr="009523CD">
        <w:rPr>
          <w:rFonts w:ascii="Times New Roman" w:hAnsi="Times New Roman"/>
          <w:sz w:val="24"/>
          <w:szCs w:val="24"/>
          <w:lang w:val="ro-RO"/>
        </w:rPr>
        <w:t>p</w:t>
      </w:r>
      <w:r w:rsidR="002F7796" w:rsidRPr="009523CD">
        <w:rPr>
          <w:rFonts w:ascii="Times New Roman" w:hAnsi="Times New Roman"/>
          <w:sz w:val="24"/>
          <w:szCs w:val="24"/>
          <w:lang w:val="ro-RO"/>
        </w:rPr>
        <w:t xml:space="preserve">rețul plătibil Contractantului de către Autoritatea contractantă, în baza și în conformitate cu prevederile Contractului Subsecvent, a ofertei Contractantului și a documentației de </w:t>
      </w:r>
      <w:r w:rsidR="002F7796" w:rsidRPr="009523CD">
        <w:rPr>
          <w:rFonts w:ascii="Times New Roman" w:hAnsi="Times New Roman"/>
          <w:sz w:val="24"/>
          <w:szCs w:val="24"/>
          <w:lang w:val="ro-RO"/>
        </w:rPr>
        <w:lastRenderedPageBreak/>
        <w:t>atribuire, pentru îndeplinirea integrală și corespunzătoare a tuturor obligațiilor asumate prin Contract</w:t>
      </w:r>
      <w:r w:rsidRPr="009523CD">
        <w:rPr>
          <w:rFonts w:ascii="Times New Roman" w:hAnsi="Times New Roman"/>
          <w:sz w:val="24"/>
          <w:szCs w:val="24"/>
          <w:lang w:val="ro-RO"/>
        </w:rPr>
        <w:t>.</w:t>
      </w:r>
    </w:p>
    <w:p w14:paraId="45DF9EF6" w14:textId="77777777"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Prejudiciu</w:t>
      </w:r>
      <w:r w:rsidRPr="009523CD">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339E194A"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Procesul verbal de Recepție </w:t>
      </w:r>
      <w:r w:rsidRPr="009523CD">
        <w:rPr>
          <w:rFonts w:ascii="Times New Roman" w:hAnsi="Times New Roman"/>
          <w:sz w:val="24"/>
          <w:szCs w:val="24"/>
          <w:lang w:val="ro-RO"/>
        </w:rPr>
        <w:t xml:space="preserve">– </w:t>
      </w:r>
      <w:r w:rsidR="002F7796" w:rsidRPr="009523CD">
        <w:rPr>
          <w:rFonts w:ascii="Times New Roman" w:hAnsi="Times New Roman"/>
          <w:sz w:val="24"/>
          <w:szCs w:val="24"/>
          <w:lang w:val="ro-RO"/>
        </w:rPr>
        <w:t>documentul prin care sunt acceptate Produsele furnizate, întocmit de Contractant și semnat de Autoritatea contractantă, prin care aceasta din urmă confirmă furnizarea Produselor în mod corespunzător de către Contractant și că acestea au fost acceptate</w:t>
      </w:r>
      <w:r w:rsidR="00677A98" w:rsidRPr="009523CD">
        <w:rPr>
          <w:rFonts w:ascii="Times New Roman" w:hAnsi="Times New Roman"/>
          <w:sz w:val="24"/>
          <w:szCs w:val="24"/>
          <w:lang w:val="ro-RO"/>
        </w:rPr>
        <w:t xml:space="preserve"> din punct de vedere calitativ și cantitativ</w:t>
      </w:r>
      <w:r w:rsidR="002F7796" w:rsidRPr="009523CD">
        <w:rPr>
          <w:rFonts w:ascii="Times New Roman" w:hAnsi="Times New Roman"/>
          <w:sz w:val="24"/>
          <w:szCs w:val="24"/>
          <w:lang w:val="ro-RO"/>
        </w:rPr>
        <w:t xml:space="preserve"> de către Autoritatea contractantă</w:t>
      </w:r>
      <w:r w:rsidRPr="009523CD">
        <w:rPr>
          <w:rFonts w:ascii="Times New Roman" w:hAnsi="Times New Roman"/>
          <w:sz w:val="24"/>
          <w:szCs w:val="24"/>
          <w:lang w:val="ro-RO"/>
        </w:rPr>
        <w:t>.</w:t>
      </w:r>
    </w:p>
    <w:p w14:paraId="639951D4" w14:textId="0CD632FF"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Recepție </w:t>
      </w:r>
      <w:r w:rsidRPr="009523CD">
        <w:rPr>
          <w:rFonts w:ascii="Times New Roman" w:hAnsi="Times New Roman"/>
          <w:sz w:val="24"/>
          <w:szCs w:val="24"/>
          <w:lang w:val="ro-RO"/>
        </w:rPr>
        <w:t xml:space="preserve">- </w:t>
      </w:r>
      <w:r w:rsidR="001D3159" w:rsidRPr="009523CD">
        <w:rPr>
          <w:rFonts w:ascii="Times New Roman" w:hAnsi="Times New Roman"/>
          <w:sz w:val="24"/>
          <w:szCs w:val="24"/>
          <w:lang w:val="ro-RO"/>
        </w:rPr>
        <w:t>reprezintă operațiunea prin care Autoritatea contractantă își exprimă acceptarea cantitativă și calitativă față de produsele furnizate în cadrul contractului de achiziție publică și pe baza căreia efectuează plata</w:t>
      </w:r>
      <w:r w:rsidR="00F81B6F" w:rsidRPr="009523CD">
        <w:rPr>
          <w:rFonts w:ascii="Times New Roman" w:hAnsi="Times New Roman"/>
          <w:sz w:val="24"/>
          <w:szCs w:val="24"/>
          <w:lang w:val="ro-RO"/>
        </w:rPr>
        <w:t>.</w:t>
      </w:r>
    </w:p>
    <w:p w14:paraId="4DC6B6FD" w14:textId="353FB207" w:rsidR="006F76C9" w:rsidRPr="009523CD" w:rsidRDefault="00F81B6F" w:rsidP="006F76C9">
      <w:pPr>
        <w:pStyle w:val="alpha1"/>
        <w:rPr>
          <w:rFonts w:ascii="Times New Roman" w:hAnsi="Times New Roman"/>
          <w:sz w:val="24"/>
          <w:szCs w:val="24"/>
          <w:lang w:val="ro-RO"/>
        </w:rPr>
      </w:pPr>
      <w:r w:rsidRPr="009523CD">
        <w:rPr>
          <w:rFonts w:ascii="Times New Roman" w:hAnsi="Times New Roman"/>
          <w:b/>
          <w:bCs/>
          <w:sz w:val="24"/>
          <w:szCs w:val="24"/>
          <w:lang w:val="ro-RO"/>
        </w:rPr>
        <w:t>Termen -</w:t>
      </w:r>
      <w:r w:rsidRPr="009523CD">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9523CD">
        <w:rPr>
          <w:rFonts w:ascii="Times New Roman" w:hAnsi="Times New Roman"/>
          <w:sz w:val="24"/>
          <w:szCs w:val="24"/>
          <w:lang w:val="ro-RO"/>
        </w:rPr>
        <w:t>.</w:t>
      </w:r>
    </w:p>
    <w:p w14:paraId="6BC9BF51" w14:textId="64DD27A3"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Zile</w:t>
      </w:r>
      <w:r w:rsidRPr="009523CD">
        <w:rPr>
          <w:rFonts w:ascii="Times New Roman" w:hAnsi="Times New Roman"/>
          <w:sz w:val="24"/>
          <w:szCs w:val="24"/>
          <w:lang w:val="ro-RO"/>
        </w:rPr>
        <w:t xml:space="preserve"> – zile calendaristice, cu excepția situațiilor în care se prevede expres că sunt zile lucrătoare</w:t>
      </w:r>
    </w:p>
    <w:p w14:paraId="2DF38207" w14:textId="77777777" w:rsidR="006335E5" w:rsidRPr="009523CD" w:rsidRDefault="006335E5" w:rsidP="006335E5">
      <w:pPr>
        <w:pStyle w:val="Level2"/>
        <w:rPr>
          <w:rFonts w:ascii="Times New Roman" w:hAnsi="Times New Roman"/>
          <w:sz w:val="24"/>
          <w:szCs w:val="24"/>
          <w:lang w:val="ro-RO"/>
        </w:rPr>
      </w:pPr>
      <w:r w:rsidRPr="009523CD">
        <w:rPr>
          <w:rFonts w:ascii="Times New Roman" w:hAnsi="Times New Roman"/>
          <w:b/>
          <w:bCs/>
          <w:sz w:val="24"/>
          <w:szCs w:val="24"/>
          <w:lang w:val="ro-RO"/>
        </w:rPr>
        <w:t>Documentele contractului</w:t>
      </w:r>
    </w:p>
    <w:p w14:paraId="71D0046E" w14:textId="6C963BF2" w:rsidR="006335E5" w:rsidRPr="009523CD" w:rsidRDefault="006335E5" w:rsidP="006335E5">
      <w:pPr>
        <w:pStyle w:val="Level3"/>
        <w:rPr>
          <w:rFonts w:ascii="Times New Roman" w:hAnsi="Times New Roman"/>
          <w:sz w:val="24"/>
          <w:szCs w:val="24"/>
          <w:lang w:val="ro-RO"/>
        </w:rPr>
      </w:pPr>
      <w:r w:rsidRPr="009523CD">
        <w:rPr>
          <w:rFonts w:ascii="Times New Roman" w:hAnsi="Times New Roman"/>
          <w:sz w:val="24"/>
          <w:szCs w:val="24"/>
          <w:lang w:val="ro-RO"/>
        </w:rPr>
        <w:t>Anexele Acordului-Cadru, documente care fac parte integrantă din cuprinsul acestuia sunt u</w:t>
      </w:r>
      <w:r w:rsidR="00F206A5" w:rsidRPr="009523CD">
        <w:rPr>
          <w:rFonts w:ascii="Times New Roman" w:hAnsi="Times New Roman"/>
          <w:sz w:val="24"/>
          <w:szCs w:val="24"/>
          <w:lang w:val="ro-RO"/>
        </w:rPr>
        <w:t>r</w:t>
      </w:r>
      <w:r w:rsidRPr="009523CD">
        <w:rPr>
          <w:rFonts w:ascii="Times New Roman" w:hAnsi="Times New Roman"/>
          <w:sz w:val="24"/>
          <w:szCs w:val="24"/>
          <w:lang w:val="ro-RO"/>
        </w:rPr>
        <w:t>mătoarele:</w:t>
      </w:r>
    </w:p>
    <w:p w14:paraId="5446F183" w14:textId="4A4BA032"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Caietul de sarcini</w:t>
      </w:r>
      <w:r w:rsidR="00102E87" w:rsidRPr="009523CD">
        <w:rPr>
          <w:rFonts w:ascii="Times New Roman" w:hAnsi="Times New Roman"/>
          <w:sz w:val="24"/>
          <w:lang w:val="ro-RO"/>
        </w:rPr>
        <w:t>,</w:t>
      </w:r>
      <w:r w:rsidRPr="009523CD">
        <w:rPr>
          <w:rFonts w:ascii="Times New Roman" w:hAnsi="Times New Roman"/>
          <w:sz w:val="24"/>
          <w:lang w:val="ro-RO"/>
        </w:rPr>
        <w:t xml:space="preserve"> inclusiv răspunsurile publicate/ transmise de Autoritatea Contractantă  </w:t>
      </w:r>
      <w:r w:rsidRPr="009523CD">
        <w:rPr>
          <w:rFonts w:ascii="Times New Roman" w:hAnsi="Times New Roman"/>
          <w:bCs/>
          <w:sz w:val="24"/>
          <w:lang w:val="ro-RO"/>
        </w:rPr>
        <w:t xml:space="preserve">şi/sau măsurile de remediere aplicate până la depunerea candidaturilor/ ofertelor ce privesc aspectele tehnice şi/sau financiare, </w:t>
      </w:r>
      <w:r w:rsidRPr="009523CD">
        <w:rPr>
          <w:rFonts w:ascii="Times New Roman" w:hAnsi="Times New Roman"/>
          <w:sz w:val="24"/>
          <w:lang w:val="ro-RO"/>
        </w:rPr>
        <w:t>aferentă anunțului de participare publicat în SEAP sub nr. […] / […].</w:t>
      </w:r>
    </w:p>
    <w:p w14:paraId="40AC0AAD"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Oferta Promitentului-Furnizor (incluzând propunerea tehnică și cea financiară depusă în vederea încheierii acordului-cadru;</w:t>
      </w:r>
    </w:p>
    <w:p w14:paraId="232271C1"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Acordul de Asociere (dacă este cazul);</w:t>
      </w:r>
    </w:p>
    <w:p w14:paraId="7B72C9F5"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Angajamentul ferm de susținere din partea unui terț (dacă este cazul).</w:t>
      </w:r>
    </w:p>
    <w:p w14:paraId="54DFEF7D" w14:textId="77777777" w:rsidR="006335E5" w:rsidRPr="009523CD" w:rsidRDefault="006335E5" w:rsidP="000E2DC7">
      <w:pPr>
        <w:pStyle w:val="Level2"/>
        <w:numPr>
          <w:ilvl w:val="0"/>
          <w:numId w:val="0"/>
        </w:numPr>
        <w:ind w:left="680"/>
        <w:rPr>
          <w:rFonts w:ascii="Times New Roman" w:hAnsi="Times New Roman"/>
          <w:sz w:val="24"/>
          <w:szCs w:val="24"/>
          <w:lang w:val="ro-RO"/>
        </w:rPr>
      </w:pPr>
    </w:p>
    <w:p w14:paraId="13469533" w14:textId="58C69F5A" w:rsidR="006F76C9" w:rsidRPr="009523CD" w:rsidRDefault="006F76C9" w:rsidP="006F76C9">
      <w:pPr>
        <w:pStyle w:val="Level2"/>
        <w:rPr>
          <w:rFonts w:ascii="Times New Roman" w:hAnsi="Times New Roman"/>
          <w:sz w:val="24"/>
          <w:szCs w:val="24"/>
          <w:lang w:val="ro-RO"/>
        </w:rPr>
      </w:pPr>
      <w:r w:rsidRPr="009523CD">
        <w:rPr>
          <w:rFonts w:ascii="Times New Roman" w:hAnsi="Times New Roman"/>
          <w:b/>
          <w:bCs/>
          <w:sz w:val="24"/>
          <w:szCs w:val="24"/>
          <w:lang w:val="ro-RO"/>
        </w:rPr>
        <w:t>Ordinea de prioritate a documentelor</w:t>
      </w:r>
    </w:p>
    <w:p w14:paraId="5F1E3CCD" w14:textId="121B0980" w:rsidR="006F76C9" w:rsidRPr="009523CD" w:rsidRDefault="006F76C9" w:rsidP="006F76C9">
      <w:pPr>
        <w:pStyle w:val="Body"/>
        <w:rPr>
          <w:rFonts w:ascii="Times New Roman" w:hAnsi="Times New Roman"/>
          <w:sz w:val="24"/>
          <w:lang w:val="ro-RO"/>
        </w:rPr>
      </w:pPr>
      <w:r w:rsidRPr="009523CD">
        <w:rPr>
          <w:rFonts w:ascii="Times New Roman" w:hAnsi="Times New Roman"/>
          <w:sz w:val="24"/>
          <w:lang w:val="ro-RO"/>
        </w:rPr>
        <w:t xml:space="preserve">În cazul unui conflict între diferite prevederi din prezentul </w:t>
      </w:r>
      <w:r w:rsidR="004C353C" w:rsidRPr="009523CD">
        <w:rPr>
          <w:rFonts w:ascii="Times New Roman" w:hAnsi="Times New Roman"/>
          <w:sz w:val="24"/>
          <w:lang w:val="ro-RO"/>
        </w:rPr>
        <w:t xml:space="preserve">Acord-Cadru </w:t>
      </w:r>
      <w:r w:rsidRPr="009523CD">
        <w:rPr>
          <w:rFonts w:ascii="Times New Roman" w:hAnsi="Times New Roman"/>
          <w:sz w:val="24"/>
          <w:lang w:val="ro-RO"/>
        </w:rPr>
        <w:t>și anexele acestuia, următoarele reguli devin aplicabile:</w:t>
      </w:r>
    </w:p>
    <w:p w14:paraId="353473EB" w14:textId="3E3F6C98" w:rsidR="00A7090B" w:rsidRPr="009523CD" w:rsidRDefault="00A7090B" w:rsidP="00E22D2F">
      <w:pPr>
        <w:pStyle w:val="alpha1"/>
        <w:numPr>
          <w:ilvl w:val="0"/>
          <w:numId w:val="45"/>
        </w:numPr>
        <w:spacing w:line="276" w:lineRule="auto"/>
        <w:rPr>
          <w:rFonts w:ascii="Times New Roman" w:hAnsi="Times New Roman"/>
          <w:i/>
          <w:sz w:val="24"/>
          <w:szCs w:val="24"/>
          <w:lang w:val="ro-RO"/>
        </w:rPr>
      </w:pPr>
      <w:r w:rsidRPr="009523CD">
        <w:rPr>
          <w:rFonts w:ascii="Times New Roman" w:hAnsi="Times New Roman"/>
          <w:sz w:val="24"/>
          <w:szCs w:val="24"/>
          <w:lang w:val="ro-RO"/>
        </w:rPr>
        <w:lastRenderedPageBreak/>
        <w:t>prevederile incluse în Acordul-cadru au prioritate față de cele din Contractul Subsecvent</w:t>
      </w:r>
      <w:r w:rsidR="00677A98" w:rsidRPr="009523CD">
        <w:rPr>
          <w:rFonts w:ascii="Times New Roman" w:hAnsi="Times New Roman"/>
          <w:sz w:val="24"/>
          <w:szCs w:val="24"/>
          <w:lang w:val="ro-RO"/>
        </w:rPr>
        <w:t xml:space="preserve">. </w:t>
      </w:r>
      <w:r w:rsidR="00677A98" w:rsidRPr="009523CD">
        <w:rPr>
          <w:rFonts w:ascii="Times New Roman" w:hAnsi="Times New Roman"/>
          <w:i/>
          <w:sz w:val="24"/>
          <w:szCs w:val="24"/>
          <w:lang w:val="ro-RO"/>
        </w:rPr>
        <w:t xml:space="preserve">Prin excepție, </w:t>
      </w:r>
      <w:r w:rsidR="006335E5" w:rsidRPr="009523CD">
        <w:rPr>
          <w:rFonts w:ascii="Times New Roman" w:hAnsi="Times New Roman"/>
          <w:iCs/>
          <w:sz w:val="24"/>
          <w:szCs w:val="24"/>
          <w:lang w:val="ro-RO"/>
        </w:rPr>
        <w:t>aspectele care au făcut obiectul reofertării și care sunt preluate ca atare în Contractul Subsecvent au prioritate față de dispozițiile Acordului-Cadru;</w:t>
      </w:r>
    </w:p>
    <w:p w14:paraId="384FD13E" w14:textId="6E9EAE9B" w:rsidR="00A7090B" w:rsidRPr="009523CD" w:rsidRDefault="00A7090B" w:rsidP="00E22D2F">
      <w:pPr>
        <w:pStyle w:val="alpha1"/>
        <w:numPr>
          <w:ilvl w:val="0"/>
          <w:numId w:val="45"/>
        </w:numPr>
        <w:spacing w:line="276" w:lineRule="auto"/>
        <w:rPr>
          <w:rFonts w:ascii="Times New Roman" w:hAnsi="Times New Roman"/>
          <w:sz w:val="24"/>
          <w:szCs w:val="24"/>
          <w:lang w:val="ro-RO"/>
        </w:rPr>
      </w:pPr>
      <w:r w:rsidRPr="009523CD">
        <w:rPr>
          <w:rFonts w:ascii="Times New Roman" w:hAnsi="Times New Roman"/>
          <w:sz w:val="24"/>
          <w:szCs w:val="24"/>
          <w:lang w:val="ro-RO"/>
        </w:rPr>
        <w:t xml:space="preserve">prevederile incluse în Contractul Subsecvent au prioritate față de cele incluse </w:t>
      </w:r>
      <w:r w:rsidR="002E39FE" w:rsidRPr="009523CD">
        <w:rPr>
          <w:rFonts w:ascii="Times New Roman" w:hAnsi="Times New Roman"/>
          <w:sz w:val="24"/>
          <w:szCs w:val="24"/>
          <w:lang w:val="ro-RO"/>
        </w:rPr>
        <w:t>în alte anexe</w:t>
      </w:r>
      <w:r w:rsidR="0089088B" w:rsidRPr="009523CD">
        <w:rPr>
          <w:rFonts w:ascii="Times New Roman" w:hAnsi="Times New Roman"/>
          <w:sz w:val="24"/>
          <w:szCs w:val="24"/>
          <w:lang w:val="ro-RO"/>
        </w:rPr>
        <w:t xml:space="preserve">, </w:t>
      </w:r>
      <w:bookmarkStart w:id="0" w:name="_Hlk103078166"/>
      <w:r w:rsidR="0089088B" w:rsidRPr="009523CD">
        <w:rPr>
          <w:rFonts w:ascii="Times New Roman" w:hAnsi="Times New Roman"/>
          <w:sz w:val="24"/>
          <w:szCs w:val="24"/>
          <w:lang w:val="ro-RO"/>
        </w:rPr>
        <w:t>cu excepția Acordului-Cadru în care se aplică dispozițiile lit. a)</w:t>
      </w:r>
      <w:bookmarkEnd w:id="0"/>
      <w:r w:rsidRPr="009523CD">
        <w:rPr>
          <w:rFonts w:ascii="Times New Roman" w:hAnsi="Times New Roman"/>
          <w:sz w:val="24"/>
          <w:szCs w:val="24"/>
          <w:lang w:val="ro-RO"/>
        </w:rPr>
        <w:t>;</w:t>
      </w:r>
    </w:p>
    <w:p w14:paraId="691B0D50" w14:textId="77777777" w:rsidR="00A7090B" w:rsidRPr="009523CD" w:rsidRDefault="00A7090B" w:rsidP="00E22D2F">
      <w:pPr>
        <w:pStyle w:val="alpha1"/>
        <w:numPr>
          <w:ilvl w:val="0"/>
          <w:numId w:val="45"/>
        </w:numPr>
        <w:spacing w:line="276" w:lineRule="auto"/>
        <w:rPr>
          <w:rFonts w:ascii="Times New Roman" w:hAnsi="Times New Roman"/>
          <w:sz w:val="24"/>
          <w:szCs w:val="24"/>
          <w:lang w:val="ro-RO"/>
        </w:rPr>
      </w:pPr>
      <w:r w:rsidRPr="009523CD">
        <w:rPr>
          <w:rFonts w:ascii="Times New Roman" w:hAnsi="Times New Roman"/>
          <w:sz w:val="24"/>
          <w:szCs w:val="24"/>
          <w:lang w:val="ro-RO"/>
        </w:rPr>
        <w:t>prevederile Caietului de sarcini au prioritate față de prevederile din Oferta depusă de către Promitentul-Furnizor.</w:t>
      </w:r>
    </w:p>
    <w:p w14:paraId="58C5B1E1" w14:textId="68C28305" w:rsidR="006F76C9"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Interpretarea clauzelor</w:t>
      </w:r>
    </w:p>
    <w:p w14:paraId="596F8F4D" w14:textId="3248227B"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În prezentul </w:t>
      </w:r>
      <w:r w:rsidR="00E2179B" w:rsidRPr="009523CD">
        <w:rPr>
          <w:rFonts w:ascii="Times New Roman" w:hAnsi="Times New Roman"/>
          <w:sz w:val="24"/>
          <w:szCs w:val="24"/>
          <w:lang w:val="ro-RO"/>
        </w:rPr>
        <w:t>Acord-cadru</w:t>
      </w:r>
      <w:r w:rsidRPr="009523CD">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9523CD" w:rsidRDefault="00647145" w:rsidP="00A7090B">
      <w:pPr>
        <w:pStyle w:val="Level3"/>
        <w:rPr>
          <w:rFonts w:ascii="Times New Roman" w:hAnsi="Times New Roman"/>
          <w:sz w:val="24"/>
          <w:szCs w:val="24"/>
          <w:lang w:val="ro-RO"/>
        </w:rPr>
      </w:pPr>
      <w:r w:rsidRPr="009523CD">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9523CD">
        <w:rPr>
          <w:rFonts w:ascii="Times New Roman" w:hAnsi="Times New Roman"/>
          <w:sz w:val="24"/>
          <w:szCs w:val="24"/>
          <w:lang w:val="ro-RO"/>
        </w:rPr>
        <w:t>.</w:t>
      </w:r>
    </w:p>
    <w:p w14:paraId="571DE428" w14:textId="3555F8B5" w:rsidR="00A7090B" w:rsidRPr="009523CD" w:rsidRDefault="00647145"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Nulitatea unei clauze nu atrage desființarea contractului, dacă aceasta </w:t>
      </w:r>
      <w:r w:rsidR="002E39FE" w:rsidRPr="009523CD">
        <w:rPr>
          <w:rFonts w:ascii="Times New Roman" w:hAnsi="Times New Roman"/>
          <w:sz w:val="24"/>
          <w:szCs w:val="24"/>
          <w:lang w:val="ro-RO"/>
        </w:rPr>
        <w:t xml:space="preserve">nu a fost esențială. </w:t>
      </w:r>
      <w:r w:rsidRPr="009523CD">
        <w:rPr>
          <w:rFonts w:ascii="Times New Roman" w:hAnsi="Times New Roman"/>
          <w:sz w:val="24"/>
          <w:szCs w:val="24"/>
          <w:lang w:val="ro-RO"/>
        </w:rPr>
        <w:t>Celelalte dispoziții contractuale rămân valabile</w:t>
      </w:r>
      <w:r w:rsidR="00A7090B" w:rsidRPr="009523CD">
        <w:rPr>
          <w:rFonts w:ascii="Times New Roman" w:hAnsi="Times New Roman"/>
          <w:sz w:val="24"/>
          <w:szCs w:val="24"/>
          <w:lang w:val="ro-RO"/>
        </w:rPr>
        <w:t>.</w:t>
      </w:r>
    </w:p>
    <w:p w14:paraId="3A27741C" w14:textId="3E32FCB0" w:rsidR="00A7090B" w:rsidRPr="009523CD" w:rsidRDefault="00A7090B" w:rsidP="00A7090B">
      <w:pPr>
        <w:pStyle w:val="Level3"/>
        <w:rPr>
          <w:rFonts w:ascii="Times New Roman" w:hAnsi="Times New Roman"/>
          <w:b/>
          <w:bCs/>
          <w:sz w:val="24"/>
          <w:szCs w:val="24"/>
          <w:lang w:val="ro-RO"/>
        </w:rPr>
      </w:pPr>
      <w:r w:rsidRPr="009523CD">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9523CD">
        <w:rPr>
          <w:rFonts w:ascii="Times New Roman" w:hAnsi="Times New Roman"/>
          <w:sz w:val="24"/>
          <w:szCs w:val="24"/>
          <w:lang w:val="ro-RO"/>
        </w:rPr>
        <w:t>Acordului-cadru</w:t>
      </w:r>
      <w:r w:rsidRPr="009523CD">
        <w:rPr>
          <w:rFonts w:ascii="Times New Roman" w:hAnsi="Times New Roman"/>
          <w:sz w:val="24"/>
          <w:szCs w:val="24"/>
          <w:lang w:val="ro-RO"/>
        </w:rPr>
        <w:t>.</w:t>
      </w:r>
      <w:r w:rsidR="007B6099" w:rsidRPr="009523CD">
        <w:rPr>
          <w:rFonts w:ascii="Times New Roman" w:hAnsi="Times New Roman"/>
          <w:sz w:val="24"/>
          <w:szCs w:val="24"/>
          <w:lang w:val="ro-RO"/>
        </w:rPr>
        <w:t xml:space="preserve"> Nulitatea unei clauze prevăzute în cuprinsul Acordului-Cadru nu atrage </w:t>
      </w:r>
      <w:r w:rsidRPr="009523CD">
        <w:rPr>
          <w:rFonts w:ascii="Times New Roman" w:hAnsi="Times New Roman"/>
          <w:sz w:val="24"/>
          <w:szCs w:val="24"/>
          <w:lang w:val="ro-RO"/>
        </w:rPr>
        <w:t xml:space="preserve"> </w:t>
      </w:r>
      <w:r w:rsidR="007B6099" w:rsidRPr="009523CD">
        <w:rPr>
          <w:rFonts w:ascii="Times New Roman" w:hAnsi="Times New Roman"/>
          <w:sz w:val="24"/>
          <w:szCs w:val="24"/>
          <w:lang w:val="ro-RO"/>
        </w:rPr>
        <w:t xml:space="preserve">desființarea contractului subsecvent decât dacă </w:t>
      </w:r>
      <w:r w:rsidR="002E39FE" w:rsidRPr="009523CD">
        <w:rPr>
          <w:rFonts w:ascii="Times New Roman" w:hAnsi="Times New Roman"/>
          <w:sz w:val="24"/>
          <w:szCs w:val="24"/>
          <w:lang w:val="ro-RO"/>
        </w:rPr>
        <w:t>aceasta era esențială</w:t>
      </w:r>
      <w:r w:rsidR="007B6099" w:rsidRPr="009523CD">
        <w:rPr>
          <w:rFonts w:ascii="Times New Roman" w:hAnsi="Times New Roman"/>
          <w:sz w:val="24"/>
          <w:szCs w:val="24"/>
          <w:lang w:val="ro-RO"/>
        </w:rPr>
        <w:t xml:space="preserve"> pentru derularea contractului subsecvent.</w:t>
      </w:r>
    </w:p>
    <w:p w14:paraId="00B35BAC" w14:textId="73D4C2D8" w:rsidR="007B6099" w:rsidRPr="009523CD" w:rsidRDefault="007B6099" w:rsidP="00A7090B">
      <w:pPr>
        <w:pStyle w:val="Level3"/>
        <w:rPr>
          <w:rFonts w:ascii="Times New Roman" w:hAnsi="Times New Roman"/>
          <w:b/>
          <w:bCs/>
          <w:sz w:val="24"/>
          <w:szCs w:val="24"/>
          <w:lang w:val="ro-RO"/>
        </w:rPr>
      </w:pPr>
      <w:r w:rsidRPr="009523CD">
        <w:rPr>
          <w:rFonts w:ascii="Times New Roman" w:hAnsi="Times New Roman"/>
          <w:sz w:val="24"/>
          <w:szCs w:val="24"/>
          <w:lang w:val="ro-RO"/>
        </w:rPr>
        <w:t xml:space="preserve">Interpretarea clauzelor din </w:t>
      </w:r>
      <w:r w:rsidR="001101CE" w:rsidRPr="009523CD">
        <w:rPr>
          <w:rFonts w:ascii="Times New Roman" w:hAnsi="Times New Roman"/>
          <w:sz w:val="24"/>
          <w:szCs w:val="24"/>
          <w:lang w:val="ro-RO"/>
        </w:rPr>
        <w:t>C</w:t>
      </w:r>
      <w:r w:rsidRPr="009523CD">
        <w:rPr>
          <w:rFonts w:ascii="Times New Roman" w:hAnsi="Times New Roman"/>
          <w:sz w:val="24"/>
          <w:szCs w:val="24"/>
          <w:lang w:val="ro-RO"/>
        </w:rPr>
        <w:t xml:space="preserve">ontractul </w:t>
      </w:r>
      <w:r w:rsidR="001101CE" w:rsidRPr="009523CD">
        <w:rPr>
          <w:rFonts w:ascii="Times New Roman" w:hAnsi="Times New Roman"/>
          <w:sz w:val="24"/>
          <w:szCs w:val="24"/>
          <w:lang w:val="ro-RO"/>
        </w:rPr>
        <w:t>S</w:t>
      </w:r>
      <w:r w:rsidRPr="009523CD">
        <w:rPr>
          <w:rFonts w:ascii="Times New Roman" w:hAnsi="Times New Roman"/>
          <w:sz w:val="24"/>
          <w:szCs w:val="24"/>
          <w:lang w:val="ro-RO"/>
        </w:rPr>
        <w:t xml:space="preserve">ubsecvent se face în acord cu dispozițiile prezentei secțiuni. Interpretarea termenilor din </w:t>
      </w:r>
      <w:r w:rsidR="006E0B2E" w:rsidRPr="009523CD">
        <w:rPr>
          <w:rFonts w:ascii="Times New Roman" w:hAnsi="Times New Roman"/>
          <w:sz w:val="24"/>
          <w:szCs w:val="24"/>
          <w:lang w:val="ro-RO"/>
        </w:rPr>
        <w:t>C</w:t>
      </w:r>
      <w:r w:rsidRPr="009523CD">
        <w:rPr>
          <w:rFonts w:ascii="Times New Roman" w:hAnsi="Times New Roman"/>
          <w:sz w:val="24"/>
          <w:szCs w:val="24"/>
          <w:lang w:val="ro-RO"/>
        </w:rPr>
        <w:t xml:space="preserve">ontractul </w:t>
      </w:r>
      <w:r w:rsidR="006E0B2E" w:rsidRPr="009523CD">
        <w:rPr>
          <w:rFonts w:ascii="Times New Roman" w:hAnsi="Times New Roman"/>
          <w:sz w:val="24"/>
          <w:szCs w:val="24"/>
          <w:lang w:val="ro-RO"/>
        </w:rPr>
        <w:t>S</w:t>
      </w:r>
      <w:r w:rsidRPr="009523CD">
        <w:rPr>
          <w:rFonts w:ascii="Times New Roman" w:hAnsi="Times New Roman"/>
          <w:sz w:val="24"/>
          <w:szCs w:val="24"/>
          <w:lang w:val="ro-RO"/>
        </w:rPr>
        <w:t>ubsecvent se face în acord cu definițiile din prezentul Acord-Cadru.</w:t>
      </w:r>
    </w:p>
    <w:p w14:paraId="4B4DBEB6" w14:textId="7E712721"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Limba </w:t>
      </w:r>
      <w:r w:rsidR="003B5009" w:rsidRPr="009523CD">
        <w:rPr>
          <w:rFonts w:ascii="Times New Roman" w:hAnsi="Times New Roman"/>
          <w:b/>
          <w:bCs/>
          <w:sz w:val="24"/>
          <w:szCs w:val="24"/>
          <w:lang w:val="ro-RO"/>
        </w:rPr>
        <w:t>Acordului-cadru</w:t>
      </w:r>
      <w:r w:rsidR="007B6099" w:rsidRPr="009523CD">
        <w:rPr>
          <w:rFonts w:ascii="Times New Roman" w:hAnsi="Times New Roman"/>
          <w:b/>
          <w:bCs/>
          <w:sz w:val="24"/>
          <w:szCs w:val="24"/>
          <w:lang w:val="ro-RO"/>
        </w:rPr>
        <w:t xml:space="preserve"> și a contractelor subsecvente</w:t>
      </w:r>
    </w:p>
    <w:p w14:paraId="36504FDC" w14:textId="6BB24EB7"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Limba </w:t>
      </w:r>
      <w:r w:rsidR="003B5009" w:rsidRPr="009523CD">
        <w:rPr>
          <w:rFonts w:ascii="Times New Roman" w:hAnsi="Times New Roman"/>
          <w:sz w:val="24"/>
          <w:szCs w:val="24"/>
          <w:lang w:val="ro-RO"/>
        </w:rPr>
        <w:t>Acordului-cadru</w:t>
      </w:r>
      <w:r w:rsidR="007B6099" w:rsidRPr="009523CD">
        <w:rPr>
          <w:rFonts w:ascii="Times New Roman" w:hAnsi="Times New Roman"/>
          <w:sz w:val="24"/>
          <w:szCs w:val="24"/>
          <w:lang w:val="ro-RO"/>
        </w:rPr>
        <w:t xml:space="preserve">, a </w:t>
      </w:r>
      <w:r w:rsidR="006E0B2E" w:rsidRPr="009523CD">
        <w:rPr>
          <w:rFonts w:ascii="Times New Roman" w:hAnsi="Times New Roman"/>
          <w:sz w:val="24"/>
          <w:szCs w:val="24"/>
          <w:lang w:val="ro-RO"/>
        </w:rPr>
        <w:t>C</w:t>
      </w:r>
      <w:r w:rsidR="007B6099" w:rsidRPr="009523CD">
        <w:rPr>
          <w:rFonts w:ascii="Times New Roman" w:hAnsi="Times New Roman"/>
          <w:sz w:val="24"/>
          <w:szCs w:val="24"/>
          <w:lang w:val="ro-RO"/>
        </w:rPr>
        <w:t xml:space="preserve">ontractelor </w:t>
      </w:r>
      <w:r w:rsidR="006E0B2E" w:rsidRPr="009523CD">
        <w:rPr>
          <w:rFonts w:ascii="Times New Roman" w:hAnsi="Times New Roman"/>
          <w:sz w:val="24"/>
          <w:szCs w:val="24"/>
          <w:lang w:val="ro-RO"/>
        </w:rPr>
        <w:t>S</w:t>
      </w:r>
      <w:r w:rsidR="007B6099" w:rsidRPr="009523CD">
        <w:rPr>
          <w:rFonts w:ascii="Times New Roman" w:hAnsi="Times New Roman"/>
          <w:sz w:val="24"/>
          <w:szCs w:val="24"/>
          <w:lang w:val="ro-RO"/>
        </w:rPr>
        <w:t xml:space="preserve">ubsecvente încheiate în baza acestui Acord-Cadru, precum </w:t>
      </w:r>
      <w:r w:rsidRPr="009523CD">
        <w:rPr>
          <w:rFonts w:ascii="Times New Roman" w:hAnsi="Times New Roman"/>
          <w:sz w:val="24"/>
          <w:szCs w:val="24"/>
          <w:lang w:val="ro-RO"/>
        </w:rPr>
        <w:t>și a tuturor comunicărilor dintre Părți este limba română.</w:t>
      </w:r>
    </w:p>
    <w:p w14:paraId="1C366489" w14:textId="58E6E212"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Legea care guvernează </w:t>
      </w:r>
      <w:r w:rsidR="003B5009" w:rsidRPr="009523CD">
        <w:rPr>
          <w:rFonts w:ascii="Times New Roman" w:hAnsi="Times New Roman"/>
          <w:b/>
          <w:bCs/>
          <w:sz w:val="24"/>
          <w:szCs w:val="24"/>
          <w:lang w:val="ro-RO"/>
        </w:rPr>
        <w:t>Acordul-cadru</w:t>
      </w:r>
      <w:r w:rsidR="007B6099" w:rsidRPr="009523CD">
        <w:rPr>
          <w:rFonts w:ascii="Times New Roman" w:hAnsi="Times New Roman"/>
          <w:b/>
          <w:bCs/>
          <w:sz w:val="24"/>
          <w:szCs w:val="24"/>
          <w:lang w:val="ro-RO"/>
        </w:rPr>
        <w:t xml:space="preserve"> și contractele subsecvente</w:t>
      </w:r>
    </w:p>
    <w:p w14:paraId="36FDFAF5" w14:textId="00C94ECB"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Legea aplicabilă prezentului </w:t>
      </w:r>
      <w:r w:rsidR="003B5009" w:rsidRPr="009523CD">
        <w:rPr>
          <w:rFonts w:ascii="Times New Roman" w:hAnsi="Times New Roman"/>
          <w:sz w:val="24"/>
          <w:szCs w:val="24"/>
          <w:lang w:val="ro-RO"/>
        </w:rPr>
        <w:t>Acord-cadru</w:t>
      </w:r>
      <w:r w:rsidR="007B6099" w:rsidRPr="009523CD">
        <w:rPr>
          <w:rFonts w:ascii="Times New Roman" w:hAnsi="Times New Roman"/>
          <w:sz w:val="24"/>
          <w:szCs w:val="24"/>
          <w:lang w:val="ro-RO"/>
        </w:rPr>
        <w:t xml:space="preserve"> și a </w:t>
      </w:r>
      <w:r w:rsidR="006E0B2E" w:rsidRPr="009523CD">
        <w:rPr>
          <w:rFonts w:ascii="Times New Roman" w:hAnsi="Times New Roman"/>
          <w:sz w:val="24"/>
          <w:szCs w:val="24"/>
          <w:lang w:val="ro-RO"/>
        </w:rPr>
        <w:t>C</w:t>
      </w:r>
      <w:r w:rsidR="007B6099" w:rsidRPr="009523CD">
        <w:rPr>
          <w:rFonts w:ascii="Times New Roman" w:hAnsi="Times New Roman"/>
          <w:sz w:val="24"/>
          <w:szCs w:val="24"/>
          <w:lang w:val="ro-RO"/>
        </w:rPr>
        <w:t xml:space="preserve">ontractelor </w:t>
      </w:r>
      <w:r w:rsidR="006E0B2E" w:rsidRPr="009523CD">
        <w:rPr>
          <w:rFonts w:ascii="Times New Roman" w:hAnsi="Times New Roman"/>
          <w:sz w:val="24"/>
          <w:szCs w:val="24"/>
          <w:lang w:val="ro-RO"/>
        </w:rPr>
        <w:t>S</w:t>
      </w:r>
      <w:r w:rsidR="007B6099" w:rsidRPr="009523CD">
        <w:rPr>
          <w:rFonts w:ascii="Times New Roman" w:hAnsi="Times New Roman"/>
          <w:sz w:val="24"/>
          <w:szCs w:val="24"/>
          <w:lang w:val="ro-RO"/>
        </w:rPr>
        <w:t>ubsecvente încheiate în baza acestui Acord-Cadru</w:t>
      </w:r>
      <w:r w:rsidR="003B5009" w:rsidRPr="009523CD">
        <w:rPr>
          <w:rFonts w:ascii="Times New Roman" w:hAnsi="Times New Roman"/>
          <w:sz w:val="24"/>
          <w:szCs w:val="24"/>
          <w:lang w:val="ro-RO"/>
        </w:rPr>
        <w:t xml:space="preserve"> </w:t>
      </w:r>
      <w:r w:rsidRPr="009523CD">
        <w:rPr>
          <w:rFonts w:ascii="Times New Roman" w:hAnsi="Times New Roman"/>
          <w:sz w:val="24"/>
          <w:szCs w:val="24"/>
          <w:lang w:val="ro-RO"/>
        </w:rPr>
        <w:t>este legea română, acest</w:t>
      </w:r>
      <w:r w:rsidR="007B6099" w:rsidRPr="009523CD">
        <w:rPr>
          <w:rFonts w:ascii="Times New Roman" w:hAnsi="Times New Roman"/>
          <w:sz w:val="24"/>
          <w:szCs w:val="24"/>
          <w:lang w:val="ro-RO"/>
        </w:rPr>
        <w:t>e</w:t>
      </w:r>
      <w:r w:rsidRPr="009523CD">
        <w:rPr>
          <w:rFonts w:ascii="Times New Roman" w:hAnsi="Times New Roman"/>
          <w:sz w:val="24"/>
          <w:szCs w:val="24"/>
          <w:lang w:val="ro-RO"/>
        </w:rPr>
        <w:t>a urmând a fi interpretat</w:t>
      </w:r>
      <w:r w:rsidR="007B6099" w:rsidRPr="009523CD">
        <w:rPr>
          <w:rFonts w:ascii="Times New Roman" w:hAnsi="Times New Roman"/>
          <w:sz w:val="24"/>
          <w:szCs w:val="24"/>
          <w:lang w:val="ro-RO"/>
        </w:rPr>
        <w:t>e</w:t>
      </w:r>
      <w:r w:rsidRPr="009523CD">
        <w:rPr>
          <w:rFonts w:ascii="Times New Roman" w:hAnsi="Times New Roman"/>
          <w:sz w:val="24"/>
          <w:szCs w:val="24"/>
          <w:lang w:val="ro-RO"/>
        </w:rPr>
        <w:t xml:space="preserve"> potrivit acestei legi.</w:t>
      </w:r>
    </w:p>
    <w:p w14:paraId="3B059913" w14:textId="3599435E" w:rsidR="00A7090B" w:rsidRPr="009523CD" w:rsidRDefault="000E2DC7" w:rsidP="00A7090B">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A7090B" w:rsidRPr="009523CD">
        <w:rPr>
          <w:rFonts w:ascii="Times New Roman" w:hAnsi="Times New Roman"/>
          <w:sz w:val="24"/>
          <w:szCs w:val="24"/>
          <w:lang w:val="ro-RO"/>
        </w:rPr>
        <w:t xml:space="preserve"> 2 – A</w:t>
      </w:r>
      <w:r w:rsidR="002F0AF1" w:rsidRPr="009523CD">
        <w:rPr>
          <w:rFonts w:ascii="Times New Roman" w:hAnsi="Times New Roman"/>
          <w:sz w:val="24"/>
          <w:szCs w:val="24"/>
          <w:lang w:val="ro-RO"/>
        </w:rPr>
        <w:t xml:space="preserve">SPECTE GENERALE REFERITOARE LA OBIECTUL ACORDULUI-CADRU ȘI AL CONTRACTELOR SUBSECVENTE </w:t>
      </w:r>
    </w:p>
    <w:p w14:paraId="16C4C1EA" w14:textId="20C8C1E8" w:rsidR="00C921B2"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Obiectul și scopul Acordului-Cadru</w:t>
      </w:r>
    </w:p>
    <w:p w14:paraId="6B83A8B7" w14:textId="5E10CE53" w:rsidR="00B30CF3" w:rsidRPr="009523CD" w:rsidRDefault="00B30CF3" w:rsidP="004E0269">
      <w:pPr>
        <w:pStyle w:val="Level3"/>
        <w:numPr>
          <w:ilvl w:val="2"/>
          <w:numId w:val="64"/>
        </w:numPr>
        <w:rPr>
          <w:rFonts w:ascii="Times New Roman" w:hAnsi="Times New Roman"/>
          <w:sz w:val="24"/>
          <w:szCs w:val="24"/>
          <w:lang w:val="ro-RO"/>
        </w:rPr>
      </w:pPr>
      <w:r w:rsidRPr="009523CD">
        <w:rPr>
          <w:rFonts w:ascii="Times New Roman" w:hAnsi="Times New Roman"/>
          <w:sz w:val="24"/>
          <w:szCs w:val="24"/>
          <w:lang w:val="ro-RO"/>
        </w:rPr>
        <w:t xml:space="preserve">Obiectul prezentului Acord-cadru este stabilirea cadrului contractual care guvernează viitoarele </w:t>
      </w:r>
      <w:r w:rsidR="0089088B" w:rsidRPr="009523CD">
        <w:rPr>
          <w:rFonts w:ascii="Times New Roman" w:hAnsi="Times New Roman"/>
          <w:sz w:val="24"/>
          <w:szCs w:val="24"/>
          <w:lang w:val="ro-RO"/>
        </w:rPr>
        <w:t>contracte subsecvente, precum si derularea procedurii de reluare a competiției d</w:t>
      </w:r>
      <w:r w:rsidRPr="009523CD">
        <w:rPr>
          <w:rFonts w:ascii="Times New Roman" w:hAnsi="Times New Roman"/>
          <w:sz w:val="24"/>
          <w:szCs w:val="24"/>
          <w:lang w:val="ro-RO"/>
        </w:rPr>
        <w:t xml:space="preserve">erulate în vederea încheierii </w:t>
      </w:r>
      <w:r w:rsidR="00D641A4"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D641A4" w:rsidRPr="009523CD">
        <w:rPr>
          <w:rFonts w:ascii="Times New Roman" w:hAnsi="Times New Roman"/>
          <w:sz w:val="24"/>
          <w:szCs w:val="24"/>
          <w:lang w:val="ro-RO"/>
        </w:rPr>
        <w:t>S</w:t>
      </w:r>
      <w:r w:rsidRPr="009523CD">
        <w:rPr>
          <w:rFonts w:ascii="Times New Roman" w:hAnsi="Times New Roman"/>
          <w:sz w:val="24"/>
          <w:szCs w:val="24"/>
          <w:lang w:val="ro-RO"/>
        </w:rPr>
        <w:t xml:space="preserve">ubsecvente. </w:t>
      </w:r>
    </w:p>
    <w:p w14:paraId="4C6EAFA8" w14:textId="0B8085CC" w:rsidR="00B30CF3" w:rsidRPr="009523CD" w:rsidRDefault="00B30CF3" w:rsidP="00B30CF3">
      <w:pPr>
        <w:pStyle w:val="Level3"/>
        <w:rPr>
          <w:rFonts w:ascii="Times New Roman" w:hAnsi="Times New Roman"/>
          <w:sz w:val="24"/>
          <w:szCs w:val="24"/>
          <w:lang w:val="ro-RO"/>
        </w:rPr>
      </w:pPr>
      <w:r w:rsidRPr="009523CD">
        <w:rPr>
          <w:rFonts w:ascii="Times New Roman" w:hAnsi="Times New Roman"/>
          <w:sz w:val="24"/>
          <w:szCs w:val="24"/>
          <w:lang w:val="ro-RO"/>
        </w:rPr>
        <w:lastRenderedPageBreak/>
        <w:t>Acordul</w:t>
      </w:r>
      <w:r w:rsidR="003B5009" w:rsidRPr="009523CD">
        <w:rPr>
          <w:rFonts w:ascii="Times New Roman" w:hAnsi="Times New Roman"/>
          <w:sz w:val="24"/>
          <w:szCs w:val="24"/>
          <w:lang w:val="ro-RO"/>
        </w:rPr>
        <w:t>-</w:t>
      </w:r>
      <w:r w:rsidRPr="009523CD">
        <w:rPr>
          <w:rFonts w:ascii="Times New Roman" w:hAnsi="Times New Roman"/>
          <w:sz w:val="24"/>
          <w:szCs w:val="24"/>
          <w:lang w:val="ro-RO"/>
        </w:rPr>
        <w:t xml:space="preserve">cadru are drept scop stabilirea termenilor și condițiilor principale ce vor guverna Contractele Subsecvente având ca obiect furnizarea de </w:t>
      </w:r>
      <w:r w:rsidR="00C50686" w:rsidRPr="00206AFE">
        <w:rPr>
          <w:rFonts w:ascii="Times New Roman" w:hAnsi="Times New Roman"/>
          <w:b/>
          <w:bCs/>
          <w:sz w:val="24"/>
          <w:szCs w:val="24"/>
          <w:lang w:val="ro-RO"/>
        </w:rPr>
        <w:t xml:space="preserve">produse de </w:t>
      </w:r>
      <w:r w:rsidR="00360213">
        <w:rPr>
          <w:rFonts w:ascii="Times New Roman" w:hAnsi="Times New Roman"/>
          <w:b/>
          <w:bCs/>
          <w:sz w:val="24"/>
          <w:szCs w:val="24"/>
          <w:lang w:val="ro-RO"/>
        </w:rPr>
        <w:t>ingrijire personala</w:t>
      </w:r>
      <w:r w:rsidRPr="009523CD">
        <w:rPr>
          <w:rFonts w:ascii="Times New Roman" w:hAnsi="Times New Roman"/>
          <w:sz w:val="24"/>
          <w:szCs w:val="24"/>
          <w:lang w:val="ro-RO"/>
        </w:rPr>
        <w:t>, conform nevoilor Promitentul</w:t>
      </w:r>
      <w:r w:rsidR="004C353C" w:rsidRPr="009523CD">
        <w:rPr>
          <w:rFonts w:ascii="Times New Roman" w:hAnsi="Times New Roman"/>
          <w:sz w:val="24"/>
          <w:szCs w:val="24"/>
          <w:lang w:val="ro-RO"/>
        </w:rPr>
        <w:t>ui</w:t>
      </w:r>
      <w:r w:rsidRPr="009523CD">
        <w:rPr>
          <w:rFonts w:ascii="Times New Roman" w:hAnsi="Times New Roman"/>
          <w:sz w:val="24"/>
          <w:szCs w:val="24"/>
          <w:lang w:val="ro-RO"/>
        </w:rPr>
        <w:t xml:space="preserve">-Achizitor și în limita bugetului alocat cu această destinație, așa cum sunt prezentate și descrise în Caietul de sarcini și documentația de atribuire. </w:t>
      </w:r>
    </w:p>
    <w:p w14:paraId="20298856" w14:textId="3F505A0B" w:rsidR="00A3671B" w:rsidRPr="009523CD" w:rsidRDefault="00A3671B" w:rsidP="00B30CF3">
      <w:pPr>
        <w:pStyle w:val="Level3"/>
        <w:rPr>
          <w:rFonts w:ascii="Times New Roman" w:hAnsi="Times New Roman"/>
          <w:sz w:val="24"/>
          <w:szCs w:val="24"/>
          <w:lang w:val="ro-RO"/>
        </w:rPr>
      </w:pPr>
      <w:r w:rsidRPr="009523CD">
        <w:rPr>
          <w:rFonts w:ascii="Times New Roman" w:hAnsi="Times New Roman"/>
          <w:sz w:val="24"/>
          <w:szCs w:val="24"/>
          <w:lang w:val="ro-RO"/>
        </w:rPr>
        <w:t>Acordul-Cadru nu reprezintă o promisiune de a contracta până la atingerea cantităților minime estimate prevăzute în prezentul Acord-Cadru. Promitentul-Achizitor nu are obligația de a încheia Contracte Subsecvente până la atingerea cantităților ind</w:t>
      </w:r>
      <w:r w:rsidR="00094A5C" w:rsidRPr="009523CD">
        <w:rPr>
          <w:rFonts w:ascii="Times New Roman" w:hAnsi="Times New Roman"/>
          <w:sz w:val="24"/>
          <w:szCs w:val="24"/>
          <w:lang w:val="ro-RO"/>
        </w:rPr>
        <w:t>i</w:t>
      </w:r>
      <w:r w:rsidRPr="009523CD">
        <w:rPr>
          <w:rFonts w:ascii="Times New Roman" w:hAnsi="Times New Roman"/>
          <w:sz w:val="24"/>
          <w:szCs w:val="24"/>
          <w:lang w:val="ro-RO"/>
        </w:rPr>
        <w:t>cate potrivit art. 2.1.</w:t>
      </w:r>
      <w:r w:rsidR="0064535B" w:rsidRPr="009523CD">
        <w:rPr>
          <w:rFonts w:ascii="Times New Roman" w:hAnsi="Times New Roman"/>
          <w:sz w:val="24"/>
          <w:szCs w:val="24"/>
          <w:lang w:val="ro-RO"/>
        </w:rPr>
        <w:t>5</w:t>
      </w:r>
      <w:r w:rsidRPr="009523CD">
        <w:rPr>
          <w:rFonts w:ascii="Times New Roman" w:hAnsi="Times New Roman"/>
          <w:sz w:val="24"/>
          <w:szCs w:val="24"/>
          <w:lang w:val="ro-RO"/>
        </w:rPr>
        <w:t xml:space="preserve">. Promitentul-Achizitor are dreptul de a încheia </w:t>
      </w:r>
      <w:r w:rsidR="00D641A4" w:rsidRPr="009523CD">
        <w:rPr>
          <w:rFonts w:ascii="Times New Roman" w:hAnsi="Times New Roman"/>
          <w:sz w:val="24"/>
          <w:szCs w:val="24"/>
          <w:lang w:val="ro-RO"/>
        </w:rPr>
        <w:t>C</w:t>
      </w:r>
      <w:r w:rsidRPr="009523CD">
        <w:rPr>
          <w:rFonts w:ascii="Times New Roman" w:hAnsi="Times New Roman"/>
          <w:sz w:val="24"/>
          <w:szCs w:val="24"/>
          <w:lang w:val="ro-RO"/>
        </w:rPr>
        <w:t xml:space="preserve">ontracte </w:t>
      </w:r>
      <w:r w:rsidR="00D641A4" w:rsidRPr="009523CD">
        <w:rPr>
          <w:rFonts w:ascii="Times New Roman" w:hAnsi="Times New Roman"/>
          <w:sz w:val="24"/>
          <w:szCs w:val="24"/>
          <w:lang w:val="ro-RO"/>
        </w:rPr>
        <w:t>S</w:t>
      </w:r>
      <w:r w:rsidRPr="009523CD">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7765BD0B" w14:textId="4D0841D8" w:rsidR="00A3671B" w:rsidRPr="009523CD" w:rsidRDefault="00A3671B" w:rsidP="00A3671B">
      <w:pPr>
        <w:pStyle w:val="Level3"/>
        <w:rPr>
          <w:rFonts w:ascii="Times New Roman" w:hAnsi="Times New Roman"/>
          <w:sz w:val="24"/>
          <w:szCs w:val="24"/>
          <w:lang w:val="ro-RO"/>
        </w:rPr>
      </w:pPr>
      <w:r w:rsidRPr="009523CD">
        <w:rPr>
          <w:rFonts w:ascii="Times New Roman" w:hAnsi="Times New Roman"/>
          <w:sz w:val="24"/>
          <w:szCs w:val="24"/>
          <w:lang w:val="ro-RO"/>
        </w:rPr>
        <w:t>Obligația de a achiziționa o anumită cantitate de Produse se naște exclusiv prin încheierea Contractelor Subsecvente.</w:t>
      </w:r>
      <w:r w:rsidR="0064535B" w:rsidRPr="009523CD">
        <w:rPr>
          <w:rFonts w:ascii="Times New Roman" w:hAnsi="Times New Roman"/>
          <w:sz w:val="24"/>
          <w:szCs w:val="24"/>
          <w:lang w:val="ro-RO"/>
        </w:rPr>
        <w:t xml:space="preserve"> Simpla semnare a prezentului Acord-Cadru nu garantează încheierea Contractelor Subsecvente până la atingerea cantităților minime estimate.</w:t>
      </w:r>
      <w:r w:rsidR="002467D7" w:rsidRPr="009523CD">
        <w:rPr>
          <w:rFonts w:ascii="Times New Roman" w:hAnsi="Times New Roman"/>
          <w:sz w:val="24"/>
          <w:szCs w:val="24"/>
          <w:lang w:val="ro-RO"/>
        </w:rPr>
        <w:t xml:space="preserve"> </w:t>
      </w:r>
      <w:r w:rsidR="00D641A4" w:rsidRPr="009523CD">
        <w:rPr>
          <w:rFonts w:ascii="Times New Roman" w:hAnsi="Times New Roman"/>
          <w:sz w:val="24"/>
          <w:szCs w:val="24"/>
          <w:lang w:val="ro-RO"/>
        </w:rPr>
        <w:t>Prin excepție, dacă Promitentul-Achizitor notifică Promitentul-Furnizor în vederea reluării competiției, acesta este obligat să încheie Contracte Subsecvente până la limita indicată în invitația de reofertare adresată Promitenților-Furnizori.</w:t>
      </w:r>
    </w:p>
    <w:p w14:paraId="3306077A" w14:textId="629C5BE2" w:rsidR="00A3671B" w:rsidRPr="009523CD" w:rsidRDefault="00A3671B" w:rsidP="00A3671B">
      <w:pPr>
        <w:pStyle w:val="Level3"/>
        <w:rPr>
          <w:rFonts w:ascii="Times New Roman" w:hAnsi="Times New Roman"/>
          <w:sz w:val="24"/>
          <w:szCs w:val="24"/>
          <w:lang w:val="ro-RO"/>
        </w:rPr>
      </w:pPr>
      <w:r w:rsidRPr="009523CD">
        <w:rPr>
          <w:rFonts w:ascii="Times New Roman" w:hAnsi="Times New Roman"/>
          <w:sz w:val="24"/>
          <w:szCs w:val="24"/>
          <w:lang w:val="ro-RO"/>
        </w:rPr>
        <w:t xml:space="preserve">Cantitățile care pot fi achiziționate în temeiul Acordului-Cadru sunt prezentate în Anexa 1, astfel cum ele rezultă din documentația de atribuire. Acestea sunt </w:t>
      </w:r>
      <w:r w:rsidR="00677A98" w:rsidRPr="009523CD">
        <w:rPr>
          <w:rFonts w:ascii="Times New Roman" w:hAnsi="Times New Roman"/>
          <w:sz w:val="24"/>
          <w:szCs w:val="24"/>
          <w:lang w:val="ro-RO"/>
        </w:rPr>
        <w:t>următoarele:</w:t>
      </w:r>
    </w:p>
    <w:tbl>
      <w:tblPr>
        <w:tblW w:w="6389"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620"/>
        <w:gridCol w:w="1504"/>
        <w:gridCol w:w="1619"/>
      </w:tblGrid>
      <w:tr w:rsidR="00BD6C21" w:rsidRPr="009523CD" w14:paraId="52149409" w14:textId="77777777" w:rsidTr="0089088B">
        <w:trPr>
          <w:trHeight w:val="383"/>
        </w:trPr>
        <w:tc>
          <w:tcPr>
            <w:tcW w:w="3266" w:type="dxa"/>
            <w:gridSpan w:val="2"/>
          </w:tcPr>
          <w:p w14:paraId="2B59FC52" w14:textId="77777777" w:rsidR="00BD6C21" w:rsidRPr="009523CD" w:rsidRDefault="00BD6C21" w:rsidP="00D9762B">
            <w:pPr>
              <w:pStyle w:val="TableParagraph"/>
              <w:spacing w:before="120" w:after="120"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minimă</w:t>
            </w:r>
          </w:p>
        </w:tc>
        <w:tc>
          <w:tcPr>
            <w:tcW w:w="3123" w:type="dxa"/>
            <w:gridSpan w:val="2"/>
          </w:tcPr>
          <w:p w14:paraId="36319255" w14:textId="77777777" w:rsidR="00BD6C21" w:rsidRPr="009523CD" w:rsidRDefault="00BD6C21" w:rsidP="00D9762B">
            <w:pPr>
              <w:pStyle w:val="TableParagraph"/>
              <w:spacing w:before="120" w:after="120"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maximă</w:t>
            </w:r>
          </w:p>
        </w:tc>
      </w:tr>
      <w:tr w:rsidR="00BD6C21" w:rsidRPr="009523CD" w14:paraId="479015BA" w14:textId="77777777" w:rsidTr="0089088B">
        <w:trPr>
          <w:trHeight w:val="292"/>
        </w:trPr>
        <w:tc>
          <w:tcPr>
            <w:tcW w:w="1646" w:type="dxa"/>
            <w:tcBorders>
              <w:bottom w:val="single" w:sz="6" w:space="0" w:color="000000"/>
            </w:tcBorders>
          </w:tcPr>
          <w:p w14:paraId="7A7FF276" w14:textId="77777777" w:rsidR="00BD6C21" w:rsidRPr="009523CD" w:rsidRDefault="00BD6C21" w:rsidP="00C122F4">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20" w:type="dxa"/>
            <w:tcBorders>
              <w:bottom w:val="single" w:sz="6" w:space="0" w:color="000000"/>
            </w:tcBorders>
          </w:tcPr>
          <w:p w14:paraId="198586DD" w14:textId="77777777" w:rsidR="00BD6C21" w:rsidRPr="009523CD" w:rsidRDefault="00BD6C21" w:rsidP="00C122F4">
            <w:pPr>
              <w:pStyle w:val="TableParagraph"/>
              <w:spacing w:line="276" w:lineRule="auto"/>
              <w:ind w:left="105"/>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504" w:type="dxa"/>
            <w:tcBorders>
              <w:bottom w:val="single" w:sz="6" w:space="0" w:color="000000"/>
            </w:tcBorders>
          </w:tcPr>
          <w:p w14:paraId="329398A3" w14:textId="77777777" w:rsidR="00BD6C21" w:rsidRPr="009523CD" w:rsidRDefault="00BD6C21" w:rsidP="00C122F4">
            <w:pPr>
              <w:pStyle w:val="TableParagraph"/>
              <w:spacing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19" w:type="dxa"/>
            <w:tcBorders>
              <w:bottom w:val="single" w:sz="6" w:space="0" w:color="000000"/>
            </w:tcBorders>
          </w:tcPr>
          <w:p w14:paraId="63538293" w14:textId="77777777" w:rsidR="00BD6C21" w:rsidRPr="009523CD" w:rsidRDefault="00BD6C21" w:rsidP="00C122F4">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r>
      <w:tr w:rsidR="00BD6C21" w:rsidRPr="009523CD" w14:paraId="28F1A9A4" w14:textId="77777777" w:rsidTr="00E43C57">
        <w:trPr>
          <w:trHeight w:val="804"/>
        </w:trPr>
        <w:tc>
          <w:tcPr>
            <w:tcW w:w="1646" w:type="dxa"/>
            <w:tcBorders>
              <w:top w:val="single" w:sz="6" w:space="0" w:color="000000"/>
            </w:tcBorders>
          </w:tcPr>
          <w:p w14:paraId="7D9E6066" w14:textId="77777777" w:rsidR="00BD6C21" w:rsidRPr="009523CD" w:rsidRDefault="00BD6C21" w:rsidP="00D9762B">
            <w:pPr>
              <w:pStyle w:val="TableParagraph"/>
              <w:tabs>
                <w:tab w:val="left" w:pos="1141"/>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3FE53578" w14:textId="7620D3AA" w:rsidR="00BD6C21" w:rsidRPr="009523CD" w:rsidRDefault="00BD6C21" w:rsidP="00D9762B">
            <w:pPr>
              <w:pStyle w:val="TableParagraph"/>
              <w:spacing w:before="120" w:after="120" w:line="276" w:lineRule="auto"/>
              <w:ind w:left="107" w:right="97"/>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620" w:type="dxa"/>
            <w:tcBorders>
              <w:top w:val="single" w:sz="6" w:space="0" w:color="000000"/>
            </w:tcBorders>
          </w:tcPr>
          <w:p w14:paraId="574125B8" w14:textId="77777777" w:rsidR="00BD6C21" w:rsidRPr="009523CD" w:rsidRDefault="00BD6C21" w:rsidP="00D9762B">
            <w:pPr>
              <w:pStyle w:val="TableParagraph"/>
              <w:tabs>
                <w:tab w:val="left" w:pos="1259"/>
              </w:tabs>
              <w:spacing w:before="120" w:after="120" w:line="276" w:lineRule="auto"/>
              <w:ind w:left="105"/>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7950D79C" w14:textId="20896168" w:rsidR="00BD6C21" w:rsidRPr="009523CD" w:rsidRDefault="00BD6C21" w:rsidP="00D9762B">
            <w:pPr>
              <w:pStyle w:val="TableParagraph"/>
              <w:tabs>
                <w:tab w:val="left" w:pos="1326"/>
              </w:tabs>
              <w:spacing w:before="120" w:after="120" w:line="276" w:lineRule="auto"/>
              <w:ind w:left="105"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504" w:type="dxa"/>
            <w:tcBorders>
              <w:top w:val="single" w:sz="6" w:space="0" w:color="000000"/>
            </w:tcBorders>
          </w:tcPr>
          <w:p w14:paraId="2D6C7EB9" w14:textId="77777777" w:rsidR="00BD6C21" w:rsidRPr="009523CD" w:rsidRDefault="00BD6C21" w:rsidP="00D9762B">
            <w:pPr>
              <w:pStyle w:val="TableParagraph"/>
              <w:tabs>
                <w:tab w:val="left" w:pos="1125"/>
              </w:tabs>
              <w:spacing w:before="120" w:after="120" w:line="276" w:lineRule="auto"/>
              <w:ind w:left="108"/>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36464D35" w14:textId="03115116" w:rsidR="00BD6C21" w:rsidRPr="009523CD" w:rsidRDefault="00BD6C21" w:rsidP="00D9762B">
            <w:pPr>
              <w:pStyle w:val="TableParagraph"/>
              <w:spacing w:before="120" w:after="120" w:line="276" w:lineRule="auto"/>
              <w:ind w:left="108"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619" w:type="dxa"/>
            <w:tcBorders>
              <w:top w:val="single" w:sz="6" w:space="0" w:color="000000"/>
            </w:tcBorders>
          </w:tcPr>
          <w:p w14:paraId="420CC777" w14:textId="77777777" w:rsidR="00BD6C21" w:rsidRPr="009523CD" w:rsidRDefault="00BD6C21" w:rsidP="00D9762B">
            <w:pPr>
              <w:pStyle w:val="TableParagraph"/>
              <w:tabs>
                <w:tab w:val="left" w:pos="1275"/>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7F4CF891" w14:textId="7019EA2C" w:rsidR="00BD6C21" w:rsidRPr="009523CD" w:rsidRDefault="00BD6C21" w:rsidP="00D9762B">
            <w:pPr>
              <w:pStyle w:val="TableParagraph"/>
              <w:tabs>
                <w:tab w:val="left" w:pos="1342"/>
              </w:tabs>
              <w:spacing w:before="120" w:after="120" w:line="276" w:lineRule="auto"/>
              <w:ind w:left="107" w:right="94"/>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r>
    </w:tbl>
    <w:p w14:paraId="056FBA94" w14:textId="77777777" w:rsidR="00A3671B" w:rsidRPr="009523CD" w:rsidRDefault="00A3671B" w:rsidP="006A572F">
      <w:pPr>
        <w:pStyle w:val="Level3"/>
        <w:numPr>
          <w:ilvl w:val="0"/>
          <w:numId w:val="0"/>
        </w:numPr>
        <w:ind w:left="1361" w:hanging="681"/>
        <w:rPr>
          <w:rFonts w:ascii="Times New Roman" w:hAnsi="Times New Roman"/>
          <w:sz w:val="24"/>
          <w:szCs w:val="24"/>
          <w:lang w:val="ro-RO"/>
        </w:rPr>
      </w:pPr>
    </w:p>
    <w:p w14:paraId="7C609B49" w14:textId="0E8CCC41"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Obiectul Contractelor subsecvente</w:t>
      </w:r>
    </w:p>
    <w:p w14:paraId="5D47EBC8" w14:textId="6DBC660F" w:rsidR="00C122F4" w:rsidRPr="009523CD" w:rsidRDefault="00A7090B" w:rsidP="00C122F4">
      <w:pPr>
        <w:pStyle w:val="Level3"/>
        <w:rPr>
          <w:rFonts w:ascii="Times New Roman" w:hAnsi="Times New Roman"/>
          <w:sz w:val="24"/>
          <w:szCs w:val="24"/>
          <w:lang w:val="ro-RO"/>
        </w:rPr>
      </w:pPr>
      <w:r w:rsidRPr="009523CD">
        <w:rPr>
          <w:rFonts w:ascii="Times New Roman" w:hAnsi="Times New Roman"/>
          <w:sz w:val="24"/>
          <w:szCs w:val="24"/>
          <w:lang w:val="ro-RO"/>
        </w:rPr>
        <w:t>Obiectul Contract</w:t>
      </w:r>
      <w:r w:rsidR="003B5009" w:rsidRPr="009523CD">
        <w:rPr>
          <w:rFonts w:ascii="Times New Roman" w:hAnsi="Times New Roman"/>
          <w:sz w:val="24"/>
          <w:szCs w:val="24"/>
          <w:lang w:val="ro-RO"/>
        </w:rPr>
        <w:t xml:space="preserve">ului </w:t>
      </w:r>
      <w:r w:rsidR="0064535B" w:rsidRPr="009523CD">
        <w:rPr>
          <w:rFonts w:ascii="Times New Roman" w:hAnsi="Times New Roman"/>
          <w:sz w:val="24"/>
          <w:szCs w:val="24"/>
          <w:lang w:val="ro-RO"/>
        </w:rPr>
        <w:t>S</w:t>
      </w:r>
      <w:r w:rsidR="003B5009" w:rsidRPr="009523CD">
        <w:rPr>
          <w:rFonts w:ascii="Times New Roman" w:hAnsi="Times New Roman"/>
          <w:sz w:val="24"/>
          <w:szCs w:val="24"/>
          <w:lang w:val="ro-RO"/>
        </w:rPr>
        <w:t>ubsecvent</w:t>
      </w:r>
      <w:r w:rsidRPr="009523CD">
        <w:rPr>
          <w:rFonts w:ascii="Times New Roman" w:hAnsi="Times New Roman"/>
          <w:sz w:val="24"/>
          <w:szCs w:val="24"/>
          <w:lang w:val="ro-RO"/>
        </w:rPr>
        <w:t xml:space="preserve"> îl reprezintă furnizarea </w:t>
      </w:r>
      <w:r w:rsidR="00E43C57" w:rsidRPr="009523CD">
        <w:rPr>
          <w:rFonts w:ascii="Times New Roman" w:hAnsi="Times New Roman"/>
          <w:sz w:val="24"/>
          <w:szCs w:val="24"/>
          <w:lang w:val="ro-RO"/>
        </w:rPr>
        <w:t xml:space="preserve">produselor de </w:t>
      </w:r>
      <w:r w:rsidR="00360213">
        <w:rPr>
          <w:rFonts w:ascii="Times New Roman" w:hAnsi="Times New Roman"/>
          <w:sz w:val="24"/>
          <w:szCs w:val="24"/>
          <w:lang w:val="ro-RO"/>
        </w:rPr>
        <w:t>ingrijire personala</w:t>
      </w:r>
      <w:r w:rsidR="00C50686">
        <w:rPr>
          <w:rFonts w:ascii="Times New Roman" w:hAnsi="Times New Roman"/>
          <w:sz w:val="24"/>
          <w:szCs w:val="24"/>
          <w:lang w:val="ro-RO"/>
        </w:rPr>
        <w:t xml:space="preserve"> </w:t>
      </w:r>
      <w:r w:rsidRPr="009523CD">
        <w:rPr>
          <w:rFonts w:ascii="Times New Roman" w:hAnsi="Times New Roman"/>
          <w:sz w:val="24"/>
          <w:szCs w:val="24"/>
          <w:lang w:val="ro-RO"/>
        </w:rPr>
        <w:t xml:space="preserve">denumite în continuare Produse, pe care Contractantul se obligă să le </w:t>
      </w:r>
      <w:r w:rsidRPr="009523CD">
        <w:rPr>
          <w:rFonts w:ascii="Times New Roman" w:hAnsi="Times New Roman"/>
          <w:sz w:val="24"/>
          <w:szCs w:val="24"/>
          <w:lang w:val="ro-RO"/>
        </w:rPr>
        <w:lastRenderedPageBreak/>
        <w:t xml:space="preserve">furnizeze în conformitate cu prevederile din acordul-cadru, </w:t>
      </w:r>
      <w:r w:rsidR="0064535B" w:rsidRPr="009523CD">
        <w:rPr>
          <w:rFonts w:ascii="Times New Roman" w:hAnsi="Times New Roman"/>
          <w:sz w:val="24"/>
          <w:szCs w:val="24"/>
          <w:lang w:val="ro-RO"/>
        </w:rPr>
        <w:t>C</w:t>
      </w:r>
      <w:r w:rsidRPr="009523CD">
        <w:rPr>
          <w:rFonts w:ascii="Times New Roman" w:hAnsi="Times New Roman"/>
          <w:sz w:val="24"/>
          <w:szCs w:val="24"/>
          <w:lang w:val="ro-RO"/>
        </w:rPr>
        <w:t>ontract</w:t>
      </w:r>
      <w:r w:rsidR="003B5009" w:rsidRPr="009523CD">
        <w:rPr>
          <w:rFonts w:ascii="Times New Roman" w:hAnsi="Times New Roman"/>
          <w:sz w:val="24"/>
          <w:szCs w:val="24"/>
          <w:lang w:val="ro-RO"/>
        </w:rPr>
        <w:t xml:space="preserve">ului </w:t>
      </w:r>
      <w:r w:rsidR="0064535B" w:rsidRPr="009523CD">
        <w:rPr>
          <w:rFonts w:ascii="Times New Roman" w:hAnsi="Times New Roman"/>
          <w:sz w:val="24"/>
          <w:szCs w:val="24"/>
          <w:lang w:val="ro-RO"/>
        </w:rPr>
        <w:t>S</w:t>
      </w:r>
      <w:r w:rsidR="003B5009" w:rsidRPr="009523CD">
        <w:rPr>
          <w:rFonts w:ascii="Times New Roman" w:hAnsi="Times New Roman"/>
          <w:sz w:val="24"/>
          <w:szCs w:val="24"/>
          <w:lang w:val="ro-RO"/>
        </w:rPr>
        <w:t>ubsecvent</w:t>
      </w:r>
      <w:r w:rsidRPr="009523CD">
        <w:rPr>
          <w:rFonts w:ascii="Times New Roman" w:hAnsi="Times New Roman"/>
          <w:sz w:val="24"/>
          <w:szCs w:val="24"/>
          <w:lang w:val="ro-RO"/>
        </w:rPr>
        <w:t xml:space="preserve">, Caietul de sarcini, Propunerea tehnică și </w:t>
      </w:r>
      <w:r w:rsidR="0064535B" w:rsidRPr="009523CD">
        <w:rPr>
          <w:rFonts w:ascii="Times New Roman" w:hAnsi="Times New Roman"/>
          <w:sz w:val="24"/>
          <w:szCs w:val="24"/>
          <w:lang w:val="ro-RO"/>
        </w:rPr>
        <w:t>P</w:t>
      </w:r>
      <w:r w:rsidRPr="009523CD">
        <w:rPr>
          <w:rFonts w:ascii="Times New Roman" w:hAnsi="Times New Roman"/>
          <w:sz w:val="24"/>
          <w:szCs w:val="24"/>
          <w:lang w:val="ro-RO"/>
        </w:rPr>
        <w:t>ropunerea financiară.</w:t>
      </w:r>
    </w:p>
    <w:p w14:paraId="4A84805A" w14:textId="2B82A43A"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Prețul Produselor și ajustarea prețului</w:t>
      </w:r>
    </w:p>
    <w:p w14:paraId="3363BE3D" w14:textId="1123D6DE"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Valoarea </w:t>
      </w:r>
      <w:r w:rsidR="003B5009" w:rsidRPr="009523CD">
        <w:rPr>
          <w:rFonts w:ascii="Times New Roman" w:hAnsi="Times New Roman"/>
          <w:sz w:val="24"/>
          <w:szCs w:val="24"/>
          <w:lang w:val="ro-RO"/>
        </w:rPr>
        <w:t xml:space="preserve">Acordului-cadru </w:t>
      </w:r>
      <w:r w:rsidRPr="009523CD">
        <w:rPr>
          <w:rFonts w:ascii="Times New Roman" w:hAnsi="Times New Roman"/>
          <w:sz w:val="24"/>
          <w:szCs w:val="24"/>
          <w:lang w:val="ro-RO"/>
        </w:rPr>
        <w:t xml:space="preserve">este între </w:t>
      </w:r>
      <w:r w:rsidR="00D641A4" w:rsidRPr="009523CD">
        <w:rPr>
          <w:rFonts w:ascii="Times New Roman" w:hAnsi="Times New Roman"/>
          <w:i/>
          <w:iCs/>
          <w:sz w:val="24"/>
          <w:szCs w:val="24"/>
          <w:lang w:val="ro-RO"/>
        </w:rPr>
        <w:t>(...)</w:t>
      </w:r>
      <w:r w:rsidRPr="009523CD">
        <w:rPr>
          <w:rFonts w:ascii="Times New Roman" w:hAnsi="Times New Roman"/>
          <w:sz w:val="24"/>
          <w:szCs w:val="24"/>
          <w:lang w:val="ro-RO"/>
        </w:rPr>
        <w:t xml:space="preserve"> și</w:t>
      </w:r>
      <w:r w:rsidR="00D641A4" w:rsidRPr="009523CD">
        <w:rPr>
          <w:rFonts w:ascii="Times New Roman" w:hAnsi="Times New Roman"/>
          <w:sz w:val="24"/>
          <w:szCs w:val="24"/>
          <w:lang w:val="ro-RO"/>
        </w:rPr>
        <w:t xml:space="preserve"> </w:t>
      </w:r>
      <w:r w:rsidR="00D641A4" w:rsidRPr="009523CD">
        <w:rPr>
          <w:rFonts w:ascii="Times New Roman" w:hAnsi="Times New Roman"/>
          <w:i/>
          <w:iCs/>
          <w:sz w:val="24"/>
          <w:szCs w:val="24"/>
          <w:lang w:val="ro-RO"/>
        </w:rPr>
        <w:t>(...)</w:t>
      </w:r>
      <w:r w:rsidRPr="009523CD">
        <w:rPr>
          <w:rFonts w:ascii="Times New Roman" w:hAnsi="Times New Roman"/>
          <w:sz w:val="24"/>
          <w:szCs w:val="24"/>
          <w:lang w:val="ro-RO"/>
        </w:rPr>
        <w:t xml:space="preserve"> . </w:t>
      </w:r>
      <w:r w:rsidR="0064535B" w:rsidRPr="009523CD">
        <w:rPr>
          <w:rFonts w:ascii="Times New Roman" w:hAnsi="Times New Roman"/>
          <w:sz w:val="24"/>
          <w:szCs w:val="24"/>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567F8E5C" w:rsidR="00551B96"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 </w:t>
      </w:r>
      <w:r w:rsidR="00551B96" w:rsidRPr="009523CD">
        <w:rPr>
          <w:rFonts w:ascii="Times New Roman" w:hAnsi="Times New Roman"/>
          <w:sz w:val="24"/>
          <w:szCs w:val="24"/>
          <w:lang w:val="ro-RO"/>
        </w:rPr>
        <w:t xml:space="preserve">Prețul unitar stabilit pentru Produsele pentru care urmează să fie încheiate </w:t>
      </w:r>
      <w:r w:rsidR="00D641A4" w:rsidRPr="009523CD">
        <w:rPr>
          <w:rFonts w:ascii="Times New Roman" w:hAnsi="Times New Roman"/>
          <w:sz w:val="24"/>
          <w:szCs w:val="24"/>
          <w:lang w:val="ro-RO"/>
        </w:rPr>
        <w:t>C</w:t>
      </w:r>
      <w:r w:rsidR="00551B96" w:rsidRPr="009523CD">
        <w:rPr>
          <w:rFonts w:ascii="Times New Roman" w:hAnsi="Times New Roman"/>
          <w:sz w:val="24"/>
          <w:szCs w:val="24"/>
          <w:lang w:val="ro-RO"/>
        </w:rPr>
        <w:t xml:space="preserve">ontracte </w:t>
      </w:r>
      <w:r w:rsidR="00D641A4" w:rsidRPr="009523CD">
        <w:rPr>
          <w:rFonts w:ascii="Times New Roman" w:hAnsi="Times New Roman"/>
          <w:sz w:val="24"/>
          <w:szCs w:val="24"/>
          <w:lang w:val="ro-RO"/>
        </w:rPr>
        <w:t>S</w:t>
      </w:r>
      <w:r w:rsidR="00551B96" w:rsidRPr="009523CD">
        <w:rPr>
          <w:rFonts w:ascii="Times New Roman" w:hAnsi="Times New Roman"/>
          <w:sz w:val="24"/>
          <w:szCs w:val="24"/>
          <w:lang w:val="ro-RO"/>
        </w:rPr>
        <w:t xml:space="preserve">ubsecvente este de </w:t>
      </w:r>
      <w:r w:rsidR="00D641A4" w:rsidRPr="009523CD">
        <w:rPr>
          <w:rFonts w:ascii="Times New Roman" w:hAnsi="Times New Roman"/>
          <w:i/>
          <w:iCs/>
          <w:sz w:val="24"/>
          <w:szCs w:val="24"/>
          <w:lang w:val="ro-RO"/>
        </w:rPr>
        <w:t>(</w:t>
      </w:r>
      <w:r w:rsidR="00551B96" w:rsidRPr="009523CD">
        <w:rPr>
          <w:rFonts w:ascii="Times New Roman" w:hAnsi="Times New Roman"/>
          <w:i/>
          <w:iCs/>
          <w:sz w:val="24"/>
          <w:szCs w:val="24"/>
          <w:lang w:val="ro-RO"/>
        </w:rPr>
        <w:t>...</w:t>
      </w:r>
      <w:r w:rsidR="00D641A4" w:rsidRPr="009523CD">
        <w:rPr>
          <w:rFonts w:ascii="Times New Roman" w:hAnsi="Times New Roman"/>
          <w:i/>
          <w:iCs/>
          <w:sz w:val="24"/>
          <w:szCs w:val="24"/>
          <w:lang w:val="ro-RO"/>
        </w:rPr>
        <w:t>)</w:t>
      </w:r>
      <w:r w:rsidR="00551B96" w:rsidRPr="009523CD">
        <w:rPr>
          <w:rFonts w:ascii="Times New Roman" w:hAnsi="Times New Roman"/>
          <w:sz w:val="24"/>
          <w:szCs w:val="24"/>
          <w:lang w:val="ro-RO"/>
        </w:rPr>
        <w:t>.</w:t>
      </w:r>
    </w:p>
    <w:p w14:paraId="76854CD0" w14:textId="196CD27D" w:rsidR="0089088B" w:rsidRPr="009523CD" w:rsidRDefault="00360213" w:rsidP="00A7090B">
      <w:pPr>
        <w:pStyle w:val="Level3"/>
        <w:rPr>
          <w:rFonts w:ascii="Times New Roman" w:hAnsi="Times New Roman"/>
          <w:sz w:val="24"/>
          <w:szCs w:val="24"/>
          <w:lang w:val="ro-RO"/>
        </w:rPr>
      </w:pPr>
      <w:r w:rsidRPr="009523CD">
        <w:rPr>
          <w:rFonts w:ascii="Times New Roman" w:hAnsi="Times New Roman"/>
          <w:sz w:val="24"/>
          <w:szCs w:val="24"/>
          <w:lang w:val="ro-RO"/>
        </w:rPr>
        <w:t>Prețul prevăzut la art. 2.3.2.  nu este ferm. Prețul se va ajusta conform mecanismului prevăzut la art. 2.3.7</w:t>
      </w:r>
    </w:p>
    <w:p w14:paraId="5C4D2363" w14:textId="3F09F5D0" w:rsidR="00AC3773" w:rsidRPr="009523CD" w:rsidRDefault="00AC3773" w:rsidP="000E2DC7">
      <w:pPr>
        <w:pStyle w:val="Level3"/>
        <w:rPr>
          <w:rFonts w:ascii="Times New Roman" w:hAnsi="Times New Roman"/>
          <w:sz w:val="24"/>
          <w:szCs w:val="24"/>
          <w:lang w:val="ro-RO"/>
        </w:rPr>
      </w:pPr>
      <w:r w:rsidRPr="009523CD">
        <w:rPr>
          <w:rFonts w:ascii="Times New Roman" w:hAnsi="Times New Roman"/>
          <w:sz w:val="24"/>
          <w:szCs w:val="24"/>
          <w:lang w:val="ro-RO"/>
        </w:rPr>
        <w:t>Formula de ajustare este aplicabilă și în măsura în care se ajustează doar prețul Contractelor Subsecvente, anterior modificării Acordului-Cadru.</w:t>
      </w:r>
    </w:p>
    <w:p w14:paraId="3E238CE9" w14:textId="5007F4F4" w:rsidR="007E4DE8" w:rsidRPr="009523CD" w:rsidRDefault="00505877" w:rsidP="007E4DE8">
      <w:pPr>
        <w:pStyle w:val="Level3"/>
        <w:rPr>
          <w:rFonts w:ascii="Times New Roman" w:hAnsi="Times New Roman"/>
          <w:sz w:val="24"/>
          <w:szCs w:val="24"/>
          <w:lang w:val="ro-RO"/>
        </w:rPr>
      </w:pPr>
      <w:r w:rsidRPr="009523CD">
        <w:rPr>
          <w:rFonts w:ascii="Times New Roman" w:hAnsi="Times New Roman"/>
          <w:sz w:val="24"/>
          <w:szCs w:val="24"/>
          <w:lang w:val="ro-RO"/>
        </w:rPr>
        <w:t>Prețurile</w:t>
      </w:r>
      <w:r w:rsidR="007E4DE8" w:rsidRPr="009523CD">
        <w:rPr>
          <w:rFonts w:ascii="Times New Roman" w:hAnsi="Times New Roman"/>
          <w:sz w:val="24"/>
          <w:szCs w:val="24"/>
          <w:lang w:val="ro-RO"/>
        </w:rPr>
        <w:t xml:space="preserve"> sunt exprimate în lei, fără TVA şi includ toate cheltuielile ocazionate de furnizarea și livrarea Produselor</w:t>
      </w:r>
      <w:r w:rsidR="0064535B" w:rsidRPr="009523CD">
        <w:rPr>
          <w:rFonts w:ascii="Times New Roman" w:hAnsi="Times New Roman"/>
          <w:sz w:val="24"/>
          <w:szCs w:val="24"/>
          <w:lang w:val="ro-RO"/>
        </w:rPr>
        <w:t>,</w:t>
      </w:r>
      <w:r w:rsidR="007E4DE8" w:rsidRPr="009523CD">
        <w:rPr>
          <w:rFonts w:ascii="Times New Roman" w:hAnsi="Times New Roman"/>
          <w:sz w:val="24"/>
          <w:szCs w:val="24"/>
          <w:lang w:val="ro-RO"/>
        </w:rPr>
        <w:t xml:space="preserve"> (inclusiv, dar fără a se limita la, costurile legate de monitorizarea livrării Produselor, de emiterea facturilor etc.).</w:t>
      </w:r>
    </w:p>
    <w:p w14:paraId="74E18BF3" w14:textId="6D865A09" w:rsidR="007E4DE8" w:rsidRPr="009523CD" w:rsidRDefault="00D641A4" w:rsidP="007E4DE8">
      <w:pPr>
        <w:pStyle w:val="Level3"/>
        <w:rPr>
          <w:rFonts w:ascii="Times New Roman" w:hAnsi="Times New Roman"/>
          <w:sz w:val="24"/>
          <w:szCs w:val="24"/>
          <w:lang w:val="ro-RO"/>
        </w:rPr>
      </w:pPr>
      <w:r w:rsidRPr="009523CD">
        <w:rPr>
          <w:rFonts w:ascii="Times New Roman" w:hAnsi="Times New Roman"/>
          <w:sz w:val="24"/>
          <w:szCs w:val="24"/>
          <w:lang w:val="ro-RO"/>
        </w:rPr>
        <w:t>În</w:t>
      </w:r>
      <w:r w:rsidR="007E4DE8" w:rsidRPr="009523CD">
        <w:rPr>
          <w:rFonts w:ascii="Times New Roman" w:hAnsi="Times New Roman"/>
          <w:sz w:val="24"/>
          <w:szCs w:val="24"/>
          <w:lang w:val="ro-RO"/>
        </w:rPr>
        <w:t xml:space="preserve"> măsura în care prețul </w:t>
      </w:r>
      <w:r w:rsidRPr="009523CD">
        <w:rPr>
          <w:rFonts w:ascii="Times New Roman" w:hAnsi="Times New Roman"/>
          <w:sz w:val="24"/>
          <w:szCs w:val="24"/>
          <w:lang w:val="ro-RO"/>
        </w:rPr>
        <w:t>indicat la art. 2.3.2.</w:t>
      </w:r>
      <w:r w:rsidR="007E4DE8" w:rsidRPr="009523CD">
        <w:rPr>
          <w:rFonts w:ascii="Times New Roman" w:hAnsi="Times New Roman"/>
          <w:sz w:val="24"/>
          <w:szCs w:val="24"/>
          <w:lang w:val="ro-RO"/>
        </w:rPr>
        <w:t xml:space="preserve"> se ajustează potrivit dispozițiilor din </w:t>
      </w:r>
      <w:r w:rsidRPr="009523CD">
        <w:rPr>
          <w:rFonts w:ascii="Times New Roman" w:hAnsi="Times New Roman"/>
          <w:sz w:val="24"/>
          <w:szCs w:val="24"/>
          <w:lang w:val="ro-RO"/>
        </w:rPr>
        <w:t>A</w:t>
      </w:r>
      <w:r w:rsidR="007E4DE8" w:rsidRPr="009523CD">
        <w:rPr>
          <w:rFonts w:ascii="Times New Roman" w:hAnsi="Times New Roman"/>
          <w:sz w:val="24"/>
          <w:szCs w:val="24"/>
          <w:lang w:val="ro-RO"/>
        </w:rPr>
        <w:t>cordul-</w:t>
      </w:r>
      <w:r w:rsidRPr="009523CD">
        <w:rPr>
          <w:rFonts w:ascii="Times New Roman" w:hAnsi="Times New Roman"/>
          <w:sz w:val="24"/>
          <w:szCs w:val="24"/>
          <w:lang w:val="ro-RO"/>
        </w:rPr>
        <w:t>C</w:t>
      </w:r>
      <w:r w:rsidR="007E4DE8" w:rsidRPr="009523CD">
        <w:rPr>
          <w:rFonts w:ascii="Times New Roman" w:hAnsi="Times New Roman"/>
          <w:sz w:val="24"/>
          <w:szCs w:val="24"/>
          <w:lang w:val="ro-RO"/>
        </w:rPr>
        <w:t xml:space="preserve">adru, prețul </w:t>
      </w:r>
      <w:r w:rsidRPr="009523CD">
        <w:rPr>
          <w:rFonts w:ascii="Times New Roman" w:hAnsi="Times New Roman"/>
          <w:sz w:val="24"/>
          <w:szCs w:val="24"/>
          <w:lang w:val="ro-RO"/>
        </w:rPr>
        <w:t>C</w:t>
      </w:r>
      <w:r w:rsidR="007E4DE8" w:rsidRPr="009523CD">
        <w:rPr>
          <w:rFonts w:ascii="Times New Roman" w:hAnsi="Times New Roman"/>
          <w:sz w:val="24"/>
          <w:szCs w:val="24"/>
          <w:lang w:val="ro-RO"/>
        </w:rPr>
        <w:t xml:space="preserve">ontractului </w:t>
      </w:r>
      <w:r w:rsidRPr="009523CD">
        <w:rPr>
          <w:rFonts w:ascii="Times New Roman" w:hAnsi="Times New Roman"/>
          <w:sz w:val="24"/>
          <w:szCs w:val="24"/>
          <w:lang w:val="ro-RO"/>
        </w:rPr>
        <w:t>S</w:t>
      </w:r>
      <w:r w:rsidR="007E4DE8" w:rsidRPr="009523CD">
        <w:rPr>
          <w:rFonts w:ascii="Times New Roman" w:hAnsi="Times New Roman"/>
          <w:sz w:val="24"/>
          <w:szCs w:val="24"/>
          <w:lang w:val="ro-RO"/>
        </w:rPr>
        <w:t xml:space="preserve">ubsecvent se modifică în mod corespunzător pentru produsele care se livrează ulterior modificării dispozițiilor din acordul-cadru. </w:t>
      </w:r>
    </w:p>
    <w:p w14:paraId="1F7E0B30" w14:textId="77777777" w:rsidR="00E43C57" w:rsidRPr="009523CD" w:rsidRDefault="007E4DE8" w:rsidP="00E43C57">
      <w:pPr>
        <w:pStyle w:val="Level3"/>
        <w:rPr>
          <w:rFonts w:ascii="Times New Roman" w:hAnsi="Times New Roman"/>
          <w:i/>
          <w:iCs/>
          <w:sz w:val="24"/>
          <w:szCs w:val="24"/>
          <w:lang w:val="ro-RO"/>
        </w:rPr>
      </w:pPr>
      <w:r w:rsidRPr="009523CD">
        <w:rPr>
          <w:rFonts w:ascii="Times New Roman" w:hAnsi="Times New Roman"/>
          <w:sz w:val="24"/>
          <w:szCs w:val="24"/>
          <w:lang w:val="ro-RO"/>
        </w:rPr>
        <w:t xml:space="preserve">Prețul contractului va fi ajustat după următoarea formulă: </w:t>
      </w:r>
    </w:p>
    <w:p w14:paraId="29C1C3D5" w14:textId="37F079D1"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In conformitate cu art 164 din HG 395/2016,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09829C72"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Modul acceptat de ajustare a pretului Acordului-cadru este urmatorul:</w:t>
      </w:r>
    </w:p>
    <w:p w14:paraId="72B881A0"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PA=PAC*IPC/100,</w:t>
      </w:r>
    </w:p>
    <w:p w14:paraId="2B51CA84"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unde:</w:t>
      </w:r>
    </w:p>
    <w:p w14:paraId="7BD2F94D"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 xml:space="preserve">PA – pretul ajustat </w:t>
      </w:r>
    </w:p>
    <w:p w14:paraId="67B2E685"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PAC – pretul unitar al produsului din acordul cadru fără TVA</w:t>
      </w:r>
    </w:p>
    <w:p w14:paraId="55427DB7"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IPC – indicele preturilor de consum pentru marfuri nealimentare.</w:t>
      </w:r>
    </w:p>
    <w:p w14:paraId="72DDC9EB"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IPC este comunicat de Intitutul National de Statistica pe site-ul acestei institutii.</w:t>
      </w:r>
    </w:p>
    <w:p w14:paraId="4198208D" w14:textId="538845D4"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Pentru Acordul-cadru incheiat, preturile unitare din acordul cadru nu se ajusteaza pe o perioada de</w:t>
      </w:r>
      <w:r w:rsidR="00366BE5">
        <w:rPr>
          <w:rFonts w:ascii="Times New Roman" w:hAnsi="Times New Roman"/>
          <w:sz w:val="24"/>
          <w:szCs w:val="24"/>
          <w:lang w:val="ro-RO"/>
        </w:rPr>
        <w:t xml:space="preserve"> 12</w:t>
      </w:r>
      <w:bookmarkStart w:id="1" w:name="_GoBack"/>
      <w:bookmarkEnd w:id="1"/>
      <w:r w:rsidRPr="009523CD">
        <w:rPr>
          <w:rFonts w:ascii="Times New Roman" w:hAnsi="Times New Roman"/>
          <w:sz w:val="24"/>
          <w:szCs w:val="24"/>
          <w:lang w:val="ro-RO"/>
        </w:rPr>
        <w:t xml:space="preserve"> luni de la semnarea acestuia.</w:t>
      </w:r>
      <w:r w:rsidRPr="009523CD">
        <w:rPr>
          <w:rFonts w:ascii="Times New Roman" w:hAnsi="Times New Roman"/>
          <w:sz w:val="24"/>
          <w:szCs w:val="24"/>
          <w:lang w:val="ro-RO"/>
        </w:rPr>
        <w:tab/>
      </w:r>
    </w:p>
    <w:p w14:paraId="04259585"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lastRenderedPageBreak/>
        <w:t>Ajustarea preţului trebuie să fie însoţită obligatoriu de o justificare care să evidenţieze influenţa corectă pe care o exercită situaţia care determină eventuala ajustare, noul pret, fiind stabilit de comun acord al al ambelor parti.</w:t>
      </w:r>
    </w:p>
    <w:p w14:paraId="0BC2EA28" w14:textId="30E5D00E" w:rsidR="007E4DE8"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La solicitarea achizitorului, furnizorul va prezenta documente care sa demonstreze cauzele care au determinat modificarea pretului si care stau la baza ajustarii pretului contractului. Modificarea pretului si cauzele modificarii vor fi confirmate de societatea producatoare. Face exceptie situatia in care majorarea de pret si cauzele care au determinat-o sunt anuntate prin mijloace de informare publica de catre producator.</w:t>
      </w:r>
      <w:r w:rsidR="00D641A4" w:rsidRPr="009523CD">
        <w:rPr>
          <w:rFonts w:ascii="Times New Roman" w:hAnsi="Times New Roman"/>
          <w:sz w:val="24"/>
          <w:szCs w:val="24"/>
          <w:lang w:val="ro-RO"/>
        </w:rPr>
        <w:t>.</w:t>
      </w:r>
    </w:p>
    <w:p w14:paraId="1C81A97A" w14:textId="16A06BD2" w:rsidR="00D641A4" w:rsidRPr="009523CD" w:rsidRDefault="006E7BE7" w:rsidP="007E4DE8">
      <w:pPr>
        <w:pStyle w:val="Level3"/>
        <w:rPr>
          <w:rFonts w:ascii="Times New Roman" w:hAnsi="Times New Roman"/>
          <w:sz w:val="24"/>
          <w:szCs w:val="24"/>
          <w:lang w:val="ro-RO"/>
        </w:rPr>
      </w:pPr>
      <w:r w:rsidRPr="009523CD">
        <w:rPr>
          <w:rFonts w:ascii="Times New Roman" w:hAnsi="Times New Roman"/>
          <w:sz w:val="24"/>
          <w:szCs w:val="24"/>
          <w:lang w:val="ro-RO"/>
        </w:rPr>
        <w:t>În măsura în care sunt aplicabile dispozițiile art. 2.3.4</w:t>
      </w:r>
      <w:r w:rsidR="00D641A4" w:rsidRPr="009523CD">
        <w:rPr>
          <w:rFonts w:ascii="Times New Roman" w:hAnsi="Times New Roman"/>
          <w:sz w:val="24"/>
          <w:szCs w:val="24"/>
          <w:lang w:val="ro-RO"/>
        </w:rPr>
        <w:t>.</w:t>
      </w:r>
      <w:r w:rsidRPr="009523CD">
        <w:rPr>
          <w:rFonts w:ascii="Times New Roman" w:hAnsi="Times New Roman"/>
          <w:sz w:val="24"/>
          <w:szCs w:val="24"/>
          <w:lang w:val="ro-RO"/>
        </w:rPr>
        <w:t xml:space="preserve">, ajustarea prețurilor Acordului-Cadru se face anterior reluării competiției. În măsura în care prețul Acordului-Cadru a fost ajustat în cursul derulării Contractului Subsecvent, prețul acestuia se ajustează în mod corespunzător. </w:t>
      </w:r>
    </w:p>
    <w:p w14:paraId="406876D6" w14:textId="40EBE158" w:rsidR="007E4DE8" w:rsidRPr="009523CD" w:rsidRDefault="007E4DE8" w:rsidP="007E4DE8">
      <w:pPr>
        <w:pStyle w:val="Level2"/>
        <w:rPr>
          <w:rFonts w:ascii="Times New Roman" w:hAnsi="Times New Roman"/>
          <w:sz w:val="24"/>
          <w:szCs w:val="24"/>
          <w:lang w:val="ro-RO"/>
        </w:rPr>
      </w:pPr>
      <w:r w:rsidRPr="009523CD">
        <w:rPr>
          <w:rFonts w:ascii="Times New Roman" w:hAnsi="Times New Roman"/>
          <w:b/>
          <w:bCs/>
          <w:sz w:val="24"/>
          <w:szCs w:val="24"/>
          <w:lang w:val="ro-RO"/>
        </w:rPr>
        <w:t>Durata Acordului-Cadru</w:t>
      </w:r>
    </w:p>
    <w:p w14:paraId="27A54088" w14:textId="77777777" w:rsidR="007E4DE8" w:rsidRPr="009523CD" w:rsidRDefault="007E4DE8" w:rsidP="007E4DE8">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intră în vigoare la data semnării sale de către ultima dintre părți. </w:t>
      </w:r>
    </w:p>
    <w:p w14:paraId="09A96140" w14:textId="37F8E999" w:rsidR="007E4DE8" w:rsidRPr="009523CD" w:rsidRDefault="007E4DE8" w:rsidP="007E4DE8">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se încheie pentru o perioadă de </w:t>
      </w:r>
      <w:r w:rsidR="00E43C57" w:rsidRPr="009523CD">
        <w:rPr>
          <w:rFonts w:ascii="Times New Roman" w:hAnsi="Times New Roman"/>
          <w:sz w:val="24"/>
          <w:szCs w:val="24"/>
          <w:lang w:val="ro-RO"/>
        </w:rPr>
        <w:t>24</w:t>
      </w:r>
      <w:r w:rsidRPr="009523CD">
        <w:rPr>
          <w:rFonts w:ascii="Times New Roman" w:hAnsi="Times New Roman"/>
          <w:sz w:val="24"/>
          <w:szCs w:val="24"/>
          <w:lang w:val="ro-RO"/>
        </w:rPr>
        <w:t xml:space="preserve"> luni, </w:t>
      </w:r>
      <w:r w:rsidR="006335E5" w:rsidRPr="009523CD">
        <w:rPr>
          <w:rFonts w:ascii="Times New Roman" w:hAnsi="Times New Roman"/>
          <w:sz w:val="24"/>
          <w:szCs w:val="24"/>
          <w:lang w:val="ro-RO"/>
        </w:rPr>
        <w:t xml:space="preserve">și produce </w:t>
      </w:r>
      <w:r w:rsidRPr="009523CD">
        <w:rPr>
          <w:rFonts w:ascii="Times New Roman" w:hAnsi="Times New Roman"/>
          <w:sz w:val="24"/>
          <w:szCs w:val="24"/>
          <w:lang w:val="ro-RO"/>
        </w:rPr>
        <w:t>efect</w:t>
      </w:r>
      <w:r w:rsidR="006335E5" w:rsidRPr="009523CD">
        <w:rPr>
          <w:rFonts w:ascii="Times New Roman" w:hAnsi="Times New Roman"/>
          <w:sz w:val="24"/>
          <w:szCs w:val="24"/>
          <w:lang w:val="ro-RO"/>
        </w:rPr>
        <w:t>e</w:t>
      </w:r>
      <w:r w:rsidRPr="009523CD">
        <w:rPr>
          <w:rFonts w:ascii="Times New Roman" w:hAnsi="Times New Roman"/>
          <w:sz w:val="24"/>
          <w:szCs w:val="24"/>
          <w:lang w:val="ro-RO"/>
        </w:rPr>
        <w:t xml:space="preserve"> de la data intrării sale în vigoare.</w:t>
      </w:r>
    </w:p>
    <w:p w14:paraId="42047E6F" w14:textId="1F59D914" w:rsidR="007E4DE8" w:rsidRPr="009523CD" w:rsidRDefault="007E4DE8" w:rsidP="007E4DE8">
      <w:pPr>
        <w:pStyle w:val="Level3"/>
        <w:rPr>
          <w:rFonts w:ascii="Times New Roman" w:hAnsi="Times New Roman"/>
          <w:sz w:val="24"/>
          <w:szCs w:val="24"/>
          <w:lang w:val="ro-RO"/>
        </w:rPr>
      </w:pPr>
      <w:bookmarkStart w:id="2" w:name="_Hlk31971571"/>
      <w:r w:rsidRPr="009523CD">
        <w:rPr>
          <w:rFonts w:ascii="Times New Roman" w:hAnsi="Times New Roman"/>
          <w:sz w:val="24"/>
          <w:szCs w:val="24"/>
          <w:lang w:val="ro-RO"/>
        </w:rPr>
        <w:t xml:space="preserve">Încetarea Acordului-Cadru nu afectează </w:t>
      </w:r>
      <w:r w:rsidR="004127BC" w:rsidRPr="009523CD">
        <w:rPr>
          <w:rFonts w:ascii="Times New Roman" w:hAnsi="Times New Roman"/>
          <w:sz w:val="24"/>
          <w:szCs w:val="24"/>
          <w:lang w:val="ro-RO"/>
        </w:rPr>
        <w:t>C</w:t>
      </w:r>
      <w:r w:rsidRPr="009523CD">
        <w:rPr>
          <w:rFonts w:ascii="Times New Roman" w:hAnsi="Times New Roman"/>
          <w:sz w:val="24"/>
          <w:szCs w:val="24"/>
          <w:lang w:val="ro-RO"/>
        </w:rPr>
        <w:t xml:space="preserve">ontractele </w:t>
      </w:r>
      <w:r w:rsidR="004127BC" w:rsidRPr="009523CD">
        <w:rPr>
          <w:rFonts w:ascii="Times New Roman" w:hAnsi="Times New Roman"/>
          <w:sz w:val="24"/>
          <w:szCs w:val="24"/>
          <w:lang w:val="ro-RO"/>
        </w:rPr>
        <w:t>S</w:t>
      </w:r>
      <w:r w:rsidR="00505877" w:rsidRPr="009523CD">
        <w:rPr>
          <w:rFonts w:ascii="Times New Roman" w:hAnsi="Times New Roman"/>
          <w:sz w:val="24"/>
          <w:szCs w:val="24"/>
          <w:lang w:val="ro-RO"/>
        </w:rPr>
        <w:t>ubsecvente</w:t>
      </w:r>
      <w:r w:rsidRPr="009523CD">
        <w:rPr>
          <w:rFonts w:ascii="Times New Roman" w:hAnsi="Times New Roman"/>
          <w:sz w:val="24"/>
          <w:szCs w:val="24"/>
          <w:lang w:val="ro-RO"/>
        </w:rPr>
        <w:t xml:space="preserve"> aflate în derulare la data încetării acestuia</w:t>
      </w:r>
      <w:bookmarkEnd w:id="2"/>
      <w:r w:rsidRPr="009523CD">
        <w:rPr>
          <w:rFonts w:ascii="Times New Roman" w:hAnsi="Times New Roman"/>
          <w:sz w:val="24"/>
          <w:szCs w:val="24"/>
          <w:lang w:val="ro-RO"/>
        </w:rPr>
        <w:t xml:space="preserve">. Aceste contracte continuă să fie executate pentru perioada pentru care ele au fost încheiate. </w:t>
      </w:r>
    </w:p>
    <w:p w14:paraId="5AA358DA" w14:textId="26228954" w:rsidR="00047E3A" w:rsidRPr="009523CD" w:rsidRDefault="000E2DC7" w:rsidP="000E2DC7">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35701A" w:rsidRPr="009523CD">
        <w:rPr>
          <w:rFonts w:ascii="Times New Roman" w:hAnsi="Times New Roman"/>
          <w:sz w:val="24"/>
          <w:szCs w:val="24"/>
          <w:lang w:val="ro-RO"/>
        </w:rPr>
        <w:t xml:space="preserve"> 3 – OBLIGAȚIILE PĂRȚILOR</w:t>
      </w:r>
    </w:p>
    <w:p w14:paraId="5D5B38D7" w14:textId="2B0F1D6C" w:rsidR="0035701A" w:rsidRPr="009523CD" w:rsidRDefault="0035701A" w:rsidP="0035701A">
      <w:pPr>
        <w:pStyle w:val="Level2"/>
        <w:rPr>
          <w:rFonts w:ascii="Times New Roman" w:hAnsi="Times New Roman"/>
          <w:sz w:val="24"/>
          <w:szCs w:val="24"/>
          <w:lang w:val="ro-RO"/>
        </w:rPr>
      </w:pPr>
      <w:r w:rsidRPr="009523CD">
        <w:rPr>
          <w:rFonts w:ascii="Times New Roman" w:hAnsi="Times New Roman"/>
          <w:b/>
          <w:bCs/>
          <w:sz w:val="24"/>
          <w:szCs w:val="24"/>
          <w:lang w:val="ro-RO"/>
        </w:rPr>
        <w:t xml:space="preserve">Obligațiile generale ale Promitentului-Achizitor referitoare la atribuirea </w:t>
      </w:r>
      <w:r w:rsidR="00DB33DE" w:rsidRPr="009523CD">
        <w:rPr>
          <w:rFonts w:ascii="Times New Roman" w:hAnsi="Times New Roman"/>
          <w:b/>
          <w:bCs/>
          <w:sz w:val="24"/>
          <w:szCs w:val="24"/>
          <w:lang w:val="ro-RO"/>
        </w:rPr>
        <w:t>C</w:t>
      </w:r>
      <w:r w:rsidRPr="009523CD">
        <w:rPr>
          <w:rFonts w:ascii="Times New Roman" w:hAnsi="Times New Roman"/>
          <w:b/>
          <w:bCs/>
          <w:sz w:val="24"/>
          <w:szCs w:val="24"/>
          <w:lang w:val="ro-RO"/>
        </w:rPr>
        <w:t xml:space="preserve">ontractelor </w:t>
      </w:r>
      <w:r w:rsidR="00DB33DE" w:rsidRPr="009523CD">
        <w:rPr>
          <w:rFonts w:ascii="Times New Roman" w:hAnsi="Times New Roman"/>
          <w:b/>
          <w:bCs/>
          <w:sz w:val="24"/>
          <w:szCs w:val="24"/>
          <w:lang w:val="ro-RO"/>
        </w:rPr>
        <w:t>S</w:t>
      </w:r>
      <w:r w:rsidRPr="009523CD">
        <w:rPr>
          <w:rFonts w:ascii="Times New Roman" w:hAnsi="Times New Roman"/>
          <w:b/>
          <w:bCs/>
          <w:sz w:val="24"/>
          <w:szCs w:val="24"/>
          <w:lang w:val="ro-RO"/>
        </w:rPr>
        <w:t xml:space="preserve">ubsecvente în cazul </w:t>
      </w:r>
      <w:r w:rsidR="00DB33DE" w:rsidRPr="009523CD">
        <w:rPr>
          <w:rFonts w:ascii="Times New Roman" w:hAnsi="Times New Roman"/>
          <w:b/>
          <w:bCs/>
          <w:sz w:val="24"/>
          <w:szCs w:val="24"/>
          <w:lang w:val="ro-RO"/>
        </w:rPr>
        <w:t>A</w:t>
      </w:r>
      <w:r w:rsidRPr="009523CD">
        <w:rPr>
          <w:rFonts w:ascii="Times New Roman" w:hAnsi="Times New Roman"/>
          <w:b/>
          <w:bCs/>
          <w:sz w:val="24"/>
          <w:szCs w:val="24"/>
          <w:lang w:val="ro-RO"/>
        </w:rPr>
        <w:t>cordu</w:t>
      </w:r>
      <w:r w:rsidR="00DB33DE" w:rsidRPr="009523CD">
        <w:rPr>
          <w:rFonts w:ascii="Times New Roman" w:hAnsi="Times New Roman"/>
          <w:b/>
          <w:bCs/>
          <w:sz w:val="24"/>
          <w:szCs w:val="24"/>
          <w:lang w:val="ro-RO"/>
        </w:rPr>
        <w:t>lui-C</w:t>
      </w:r>
      <w:r w:rsidRPr="009523CD">
        <w:rPr>
          <w:rFonts w:ascii="Times New Roman" w:hAnsi="Times New Roman"/>
          <w:b/>
          <w:bCs/>
          <w:sz w:val="24"/>
          <w:szCs w:val="24"/>
          <w:lang w:val="ro-RO"/>
        </w:rPr>
        <w:t xml:space="preserve">adru </w:t>
      </w:r>
      <w:r w:rsidR="00DB33DE" w:rsidRPr="009523CD">
        <w:rPr>
          <w:rFonts w:ascii="Times New Roman" w:hAnsi="Times New Roman"/>
          <w:b/>
          <w:bCs/>
          <w:sz w:val="24"/>
          <w:szCs w:val="24"/>
          <w:lang w:val="ro-RO"/>
        </w:rPr>
        <w:t>cu</w:t>
      </w:r>
      <w:r w:rsidRPr="009523CD">
        <w:rPr>
          <w:rFonts w:ascii="Times New Roman" w:hAnsi="Times New Roman"/>
          <w:b/>
          <w:bCs/>
          <w:sz w:val="24"/>
          <w:szCs w:val="24"/>
          <w:lang w:val="ro-RO"/>
        </w:rPr>
        <w:t xml:space="preserve"> reluarea </w:t>
      </w:r>
      <w:r w:rsidR="006335E5" w:rsidRPr="009523CD">
        <w:rPr>
          <w:rFonts w:ascii="Times New Roman" w:hAnsi="Times New Roman"/>
          <w:b/>
          <w:bCs/>
          <w:sz w:val="24"/>
          <w:szCs w:val="24"/>
          <w:lang w:val="ro-RO"/>
        </w:rPr>
        <w:t>competiției</w:t>
      </w:r>
    </w:p>
    <w:p w14:paraId="393CDCD5" w14:textId="0E6129EF"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În măsura în care Promitentul-Achizitor dorește încheierea unui </w:t>
      </w:r>
      <w:r w:rsidR="00FA2B3A" w:rsidRPr="009523CD">
        <w:rPr>
          <w:rFonts w:ascii="Times New Roman" w:hAnsi="Times New Roman"/>
          <w:sz w:val="24"/>
          <w:szCs w:val="24"/>
          <w:lang w:val="ro-RO"/>
        </w:rPr>
        <w:t>C</w:t>
      </w:r>
      <w:r w:rsidRPr="009523CD">
        <w:rPr>
          <w:rFonts w:ascii="Times New Roman" w:hAnsi="Times New Roman"/>
          <w:sz w:val="24"/>
          <w:szCs w:val="24"/>
          <w:lang w:val="ro-RO"/>
        </w:rPr>
        <w:t xml:space="preserve">ontract </w:t>
      </w:r>
      <w:r w:rsidR="00FA2B3A" w:rsidRPr="009523CD">
        <w:rPr>
          <w:rFonts w:ascii="Times New Roman" w:hAnsi="Times New Roman"/>
          <w:sz w:val="24"/>
          <w:szCs w:val="24"/>
          <w:lang w:val="ro-RO"/>
        </w:rPr>
        <w:t>S</w:t>
      </w:r>
      <w:r w:rsidRPr="009523CD">
        <w:rPr>
          <w:rFonts w:ascii="Times New Roman" w:hAnsi="Times New Roman"/>
          <w:sz w:val="24"/>
          <w:szCs w:val="24"/>
          <w:lang w:val="ro-RO"/>
        </w:rPr>
        <w:t xml:space="preserve">ubsecvent acesta are obligația de a transmite tuturor Promitenților-Furnizori parte la </w:t>
      </w:r>
      <w:r w:rsidR="00DB33DE" w:rsidRPr="009523CD">
        <w:rPr>
          <w:rFonts w:ascii="Times New Roman" w:hAnsi="Times New Roman"/>
          <w:sz w:val="24"/>
          <w:szCs w:val="24"/>
          <w:lang w:val="ro-RO"/>
        </w:rPr>
        <w:t>A</w:t>
      </w:r>
      <w:r w:rsidRPr="009523CD">
        <w:rPr>
          <w:rFonts w:ascii="Times New Roman" w:hAnsi="Times New Roman"/>
          <w:sz w:val="24"/>
          <w:szCs w:val="24"/>
          <w:lang w:val="ro-RO"/>
        </w:rPr>
        <w:t>cordul-</w:t>
      </w:r>
      <w:r w:rsidR="00DB33DE" w:rsidRPr="009523CD">
        <w:rPr>
          <w:rFonts w:ascii="Times New Roman" w:hAnsi="Times New Roman"/>
          <w:sz w:val="24"/>
          <w:szCs w:val="24"/>
          <w:lang w:val="ro-RO"/>
        </w:rPr>
        <w:t>C</w:t>
      </w:r>
      <w:r w:rsidRPr="009523CD">
        <w:rPr>
          <w:rFonts w:ascii="Times New Roman" w:hAnsi="Times New Roman"/>
          <w:sz w:val="24"/>
          <w:szCs w:val="24"/>
          <w:lang w:val="ro-RO"/>
        </w:rPr>
        <w:t>adru, o invitație la reofertare.</w:t>
      </w:r>
    </w:p>
    <w:p w14:paraId="6EF09F3C" w14:textId="77777777"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Invitația la reofertare trebuie să conțină următoarele:</w:t>
      </w:r>
    </w:p>
    <w:p w14:paraId="6669167E" w14:textId="7FBBCA35"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Cantitățile de Produse și valoarea estimată a produselor care vor face obiectul Contractului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w:t>
      </w:r>
    </w:p>
    <w:p w14:paraId="6890BF28" w14:textId="1496F0C2"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Termenele</w:t>
      </w:r>
      <w:r w:rsidR="00FA2B3A" w:rsidRPr="009523CD">
        <w:rPr>
          <w:rFonts w:ascii="Times New Roman" w:hAnsi="Times New Roman"/>
          <w:sz w:val="24"/>
          <w:szCs w:val="24"/>
          <w:lang w:val="ro-RO"/>
        </w:rPr>
        <w:t xml:space="preserve"> și adresele</w:t>
      </w:r>
      <w:r w:rsidRPr="009523CD">
        <w:rPr>
          <w:rFonts w:ascii="Times New Roman" w:hAnsi="Times New Roman"/>
          <w:sz w:val="24"/>
          <w:szCs w:val="24"/>
          <w:lang w:val="ro-RO"/>
        </w:rPr>
        <w:t xml:space="preserve"> de livrare a Produselor;</w:t>
      </w:r>
    </w:p>
    <w:p w14:paraId="14024424" w14:textId="7DE887F4" w:rsidR="0035701A" w:rsidRPr="009523CD" w:rsidRDefault="00FA2B3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Termenul limită în vederea exprimării intenției Promitenților-Furnizori de a depune sau nu o nouă ofertă</w:t>
      </w:r>
      <w:r w:rsidR="00367D8E" w:rsidRPr="009523CD">
        <w:rPr>
          <w:rFonts w:ascii="Times New Roman" w:hAnsi="Times New Roman"/>
          <w:sz w:val="24"/>
          <w:szCs w:val="24"/>
          <w:lang w:val="ro-RO"/>
        </w:rPr>
        <w:t>. Termenul limită este același cu cel de depunere a ofertei</w:t>
      </w:r>
      <w:r w:rsidR="0035701A" w:rsidRPr="009523CD">
        <w:rPr>
          <w:rFonts w:ascii="Times New Roman" w:hAnsi="Times New Roman"/>
          <w:sz w:val="24"/>
          <w:szCs w:val="24"/>
          <w:lang w:val="ro-RO"/>
        </w:rPr>
        <w:t>;</w:t>
      </w:r>
    </w:p>
    <w:p w14:paraId="35FCCE0E" w14:textId="77777777"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Formalitățile pentru transmiterea ofertei (persoana de contact, modalitatea de transmitere, etc.);</w:t>
      </w:r>
    </w:p>
    <w:p w14:paraId="3E79B2AC" w14:textId="2FAB8728"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Termenul limită (data și ora) pentru transmiterea ofertei. Termenul de transmitere a ofertei se va calcula începând cu următoarea zi lucrătoare din momentul </w:t>
      </w:r>
      <w:r w:rsidRPr="009523CD">
        <w:rPr>
          <w:rFonts w:ascii="Times New Roman" w:hAnsi="Times New Roman"/>
          <w:sz w:val="24"/>
          <w:szCs w:val="24"/>
          <w:lang w:val="ro-RO"/>
        </w:rPr>
        <w:lastRenderedPageBreak/>
        <w:t xml:space="preserve">transmiterii </w:t>
      </w:r>
      <w:r w:rsidR="00DB33DE" w:rsidRPr="009523CD">
        <w:rPr>
          <w:rFonts w:ascii="Times New Roman" w:hAnsi="Times New Roman"/>
          <w:sz w:val="24"/>
          <w:szCs w:val="24"/>
          <w:lang w:val="ro-RO"/>
        </w:rPr>
        <w:t>î</w:t>
      </w:r>
      <w:r w:rsidRPr="009523CD">
        <w:rPr>
          <w:rFonts w:ascii="Times New Roman" w:hAnsi="Times New Roman"/>
          <w:sz w:val="24"/>
          <w:szCs w:val="24"/>
          <w:lang w:val="ro-RO"/>
        </w:rPr>
        <w:t xml:space="preserve">nvitației la </w:t>
      </w:r>
      <w:r w:rsidR="00DB33DE" w:rsidRPr="009523CD">
        <w:rPr>
          <w:rFonts w:ascii="Times New Roman" w:hAnsi="Times New Roman"/>
          <w:sz w:val="24"/>
          <w:szCs w:val="24"/>
          <w:lang w:val="ro-RO"/>
        </w:rPr>
        <w:t>r</w:t>
      </w:r>
      <w:r w:rsidRPr="009523CD">
        <w:rPr>
          <w:rFonts w:ascii="Times New Roman" w:hAnsi="Times New Roman"/>
          <w:sz w:val="24"/>
          <w:szCs w:val="24"/>
          <w:lang w:val="ro-RO"/>
        </w:rPr>
        <w:t xml:space="preserve">eofertare. Termenul limită de depunere a ofertelor va fi stabilit de Promitentul-Achizitor în funcție de cantitatea </w:t>
      </w:r>
      <w:r w:rsidR="00FA2B3A" w:rsidRPr="009523CD">
        <w:rPr>
          <w:rFonts w:ascii="Times New Roman" w:hAnsi="Times New Roman"/>
          <w:sz w:val="24"/>
          <w:szCs w:val="24"/>
          <w:lang w:val="ro-RO"/>
        </w:rPr>
        <w:t xml:space="preserve">și tipul </w:t>
      </w:r>
      <w:r w:rsidRPr="009523CD">
        <w:rPr>
          <w:rFonts w:ascii="Times New Roman" w:hAnsi="Times New Roman"/>
          <w:sz w:val="24"/>
          <w:szCs w:val="24"/>
          <w:lang w:val="ro-RO"/>
        </w:rPr>
        <w:t>de Produse care va face obiectul ofertării,</w:t>
      </w:r>
    </w:p>
    <w:p w14:paraId="66EC6E6D" w14:textId="561016D5" w:rsidR="0035701A" w:rsidRPr="009523CD" w:rsidRDefault="0035701A" w:rsidP="00FA2B3A">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Informații</w:t>
      </w:r>
      <w:r w:rsidR="00385833" w:rsidRPr="009523CD">
        <w:rPr>
          <w:rFonts w:ascii="Times New Roman" w:hAnsi="Times New Roman"/>
          <w:sz w:val="24"/>
          <w:szCs w:val="24"/>
          <w:lang w:val="ro-RO"/>
        </w:rPr>
        <w:t>le</w:t>
      </w:r>
      <w:r w:rsidRPr="009523CD">
        <w:rPr>
          <w:rFonts w:ascii="Times New Roman" w:hAnsi="Times New Roman"/>
          <w:sz w:val="24"/>
          <w:szCs w:val="24"/>
          <w:lang w:val="ro-RO"/>
        </w:rPr>
        <w:t xml:space="preserve"> cu privire la elementele care fac obiectul reluării competiției, precum și criteriul de atribuire / factorii de evaluare care se vor aplica în scopul stabilirii Promitentului-Furnizor căruia ii va fi atribuit Contractul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w:t>
      </w:r>
      <w:r w:rsidR="00385833" w:rsidRPr="009523CD">
        <w:rPr>
          <w:rFonts w:ascii="Times New Roman" w:hAnsi="Times New Roman"/>
          <w:sz w:val="24"/>
          <w:szCs w:val="24"/>
          <w:lang w:val="ro-RO"/>
        </w:rPr>
        <w:t xml:space="preserve"> așa cum au fost ele stabilite în cuprinsul documentației de atribuire</w:t>
      </w:r>
      <w:r w:rsidRPr="009523CD">
        <w:rPr>
          <w:rFonts w:ascii="Times New Roman" w:hAnsi="Times New Roman"/>
          <w:sz w:val="24"/>
          <w:szCs w:val="24"/>
          <w:lang w:val="ro-RO"/>
        </w:rPr>
        <w:t>;</w:t>
      </w:r>
    </w:p>
    <w:p w14:paraId="3D1ED698" w14:textId="5DC27DB1" w:rsidR="0035701A" w:rsidRPr="009523CD" w:rsidRDefault="00DB33DE" w:rsidP="00DB33DE">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 </w:t>
      </w:r>
      <w:r w:rsidR="0035701A" w:rsidRPr="009523CD">
        <w:rPr>
          <w:rFonts w:ascii="Times New Roman" w:hAnsi="Times New Roman"/>
          <w:sz w:val="24"/>
          <w:szCs w:val="24"/>
          <w:lang w:val="ro-RO"/>
        </w:rPr>
        <w:t xml:space="preserve">Obligația Promitenților-Furnizori de a nu modifica termenii și condițiile din oferta inițială decât în sensul îmbunătății acestora și fără a afecta elementele/condițiile stabilite ca fiind neschimbate. Elementele/condițiile care fac obiectul redeschiderii competiției </w:t>
      </w:r>
      <w:r w:rsidRPr="009523CD">
        <w:rPr>
          <w:rFonts w:ascii="Times New Roman" w:hAnsi="Times New Roman"/>
          <w:sz w:val="24"/>
          <w:szCs w:val="24"/>
          <w:lang w:val="ro-RO"/>
        </w:rPr>
        <w:t>astfel cum ele sunt enumerate la art. 3.</w:t>
      </w:r>
      <w:r w:rsidR="000E2DC7" w:rsidRPr="009523CD">
        <w:rPr>
          <w:rFonts w:ascii="Times New Roman" w:hAnsi="Times New Roman"/>
          <w:sz w:val="24"/>
          <w:szCs w:val="24"/>
          <w:lang w:val="ro-RO"/>
        </w:rPr>
        <w:t>1</w:t>
      </w:r>
      <w:r w:rsidRPr="009523CD">
        <w:rPr>
          <w:rFonts w:ascii="Times New Roman" w:hAnsi="Times New Roman"/>
          <w:sz w:val="24"/>
          <w:szCs w:val="24"/>
          <w:lang w:val="ro-RO"/>
        </w:rPr>
        <w:t>.</w:t>
      </w:r>
      <w:r w:rsidR="006335E5" w:rsidRPr="009523CD">
        <w:rPr>
          <w:rFonts w:ascii="Times New Roman" w:hAnsi="Times New Roman"/>
          <w:sz w:val="24"/>
          <w:szCs w:val="24"/>
          <w:lang w:val="ro-RO"/>
        </w:rPr>
        <w:t>10</w:t>
      </w:r>
      <w:r w:rsidR="0035701A" w:rsidRPr="009523CD">
        <w:rPr>
          <w:rFonts w:ascii="Times New Roman" w:hAnsi="Times New Roman"/>
          <w:sz w:val="24"/>
          <w:szCs w:val="24"/>
          <w:lang w:val="ro-RO"/>
        </w:rPr>
        <w:t xml:space="preserve">. </w:t>
      </w:r>
    </w:p>
    <w:p w14:paraId="492E4643" w14:textId="06989390" w:rsidR="00545CA3" w:rsidRPr="009523CD" w:rsidRDefault="00545CA3"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Criteriile de atribuire și factorii de evaluare a noilor oferte sunt următoarele: </w:t>
      </w:r>
      <w:r w:rsidR="003F50AB" w:rsidRPr="009523CD">
        <w:rPr>
          <w:rFonts w:ascii="Times New Roman" w:hAnsi="Times New Roman"/>
          <w:sz w:val="24"/>
          <w:szCs w:val="24"/>
          <w:lang w:val="ro-RO"/>
        </w:rPr>
        <w:t>pretul cel mai scazut</w:t>
      </w:r>
      <w:r w:rsidRPr="009523CD">
        <w:rPr>
          <w:rFonts w:ascii="Times New Roman" w:hAnsi="Times New Roman"/>
          <w:i/>
          <w:iCs/>
          <w:sz w:val="24"/>
          <w:szCs w:val="24"/>
          <w:lang w:val="ro-RO"/>
        </w:rPr>
        <w:t xml:space="preserve">. </w:t>
      </w:r>
    </w:p>
    <w:p w14:paraId="4152B8C7" w14:textId="251C4921"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Promitentul-Achizitor are obligația de a evalua ofertele, de a stabili noul clasament al ofertelor depuse de Promitenți</w:t>
      </w:r>
      <w:r w:rsidR="00DB33DE" w:rsidRPr="009523CD">
        <w:rPr>
          <w:rFonts w:ascii="Times New Roman" w:hAnsi="Times New Roman"/>
          <w:sz w:val="24"/>
          <w:szCs w:val="24"/>
          <w:lang w:val="ro-RO"/>
        </w:rPr>
        <w:t>i</w:t>
      </w:r>
      <w:r w:rsidRPr="009523CD">
        <w:rPr>
          <w:rFonts w:ascii="Times New Roman" w:hAnsi="Times New Roman"/>
          <w:sz w:val="24"/>
          <w:szCs w:val="24"/>
          <w:lang w:val="ro-RO"/>
        </w:rPr>
        <w:t>-Furnizori și de a comunica rezultatele Promitenților Furnizori care au depus noi oferte.</w:t>
      </w:r>
    </w:p>
    <w:p w14:paraId="1D8793A5" w14:textId="77777777"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14:paraId="7537E340" w14:textId="5A3D9BBE"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Dacă niciunul dintre Promitenții-Furnizori nu depune o nouă ofertă, Promitentul-Achizitor are obligația de a notifica Promitentul-</w:t>
      </w:r>
      <w:r w:rsidR="004C353C" w:rsidRPr="009523CD">
        <w:rPr>
          <w:rFonts w:ascii="Times New Roman" w:hAnsi="Times New Roman"/>
          <w:sz w:val="24"/>
          <w:szCs w:val="24"/>
          <w:lang w:val="ro-RO"/>
        </w:rPr>
        <w:t>F</w:t>
      </w:r>
      <w:r w:rsidRPr="009523CD">
        <w:rPr>
          <w:rFonts w:ascii="Times New Roman" w:hAnsi="Times New Roman"/>
          <w:sz w:val="24"/>
          <w:szCs w:val="24"/>
          <w:lang w:val="ro-RO"/>
        </w:rPr>
        <w:t>urnizor clasat pe primul loc în procedura de atribuire a Acordului-Cadru cu privire la solicitarea de a încheia un Contract Subsecvent, indicând cantitatea de bunuri și valoarea totală a Contractului Subsecvent, atașând și modelul de Contract Subsecvent, indicând un termen de 3 (trei) zile</w:t>
      </w:r>
      <w:r w:rsidR="004F4B12" w:rsidRPr="009523CD">
        <w:rPr>
          <w:rFonts w:ascii="Times New Roman" w:hAnsi="Times New Roman"/>
          <w:sz w:val="24"/>
          <w:szCs w:val="24"/>
          <w:lang w:val="ro-RO"/>
        </w:rPr>
        <w:t xml:space="preserve"> lucrătoare</w:t>
      </w:r>
      <w:r w:rsidRPr="009523CD">
        <w:rPr>
          <w:rFonts w:ascii="Times New Roman" w:hAnsi="Times New Roman"/>
          <w:sz w:val="24"/>
          <w:szCs w:val="24"/>
          <w:lang w:val="ro-RO"/>
        </w:rPr>
        <w:t xml:space="preserve"> în care Promitentul-Furnizor să procedeze la acordarea unui răspuns cu privire la încheierea Contractului Subsecvent. </w:t>
      </w:r>
    </w:p>
    <w:p w14:paraId="7C1604EF" w14:textId="402CCAD4"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În măsura în care Promitentul-Furnizor, clasat pe locul I nu acceptă încheierea Contractului Subsecvent sau nu răspunde în termenul indicat solicitării Promitentului</w:t>
      </w:r>
      <w:r w:rsidR="004C353C" w:rsidRPr="009523CD">
        <w:rPr>
          <w:rFonts w:ascii="Times New Roman" w:hAnsi="Times New Roman"/>
          <w:sz w:val="24"/>
          <w:szCs w:val="24"/>
          <w:lang w:val="ro-RO"/>
        </w:rPr>
        <w:t>-</w:t>
      </w:r>
      <w:r w:rsidRPr="009523CD">
        <w:rPr>
          <w:rFonts w:ascii="Times New Roman" w:hAnsi="Times New Roman"/>
          <w:sz w:val="24"/>
          <w:szCs w:val="24"/>
          <w:lang w:val="ro-RO"/>
        </w:rPr>
        <w:t>Achizitor, acesta din urmă are obligația de a notifica succesiv ceilalți Promitenți</w:t>
      </w:r>
      <w:r w:rsidR="00DB33DE" w:rsidRPr="009523CD">
        <w:rPr>
          <w:rFonts w:ascii="Times New Roman" w:hAnsi="Times New Roman"/>
          <w:sz w:val="24"/>
          <w:szCs w:val="24"/>
          <w:lang w:val="ro-RO"/>
        </w:rPr>
        <w:t>-Furnizori</w:t>
      </w:r>
      <w:r w:rsidRPr="009523CD">
        <w:rPr>
          <w:rFonts w:ascii="Times New Roman" w:hAnsi="Times New Roman"/>
          <w:sz w:val="24"/>
          <w:szCs w:val="24"/>
          <w:lang w:val="ro-RO"/>
        </w:rPr>
        <w:t>.</w:t>
      </w:r>
    </w:p>
    <w:p w14:paraId="360A5E3C" w14:textId="2F974300" w:rsidR="00A74327" w:rsidRPr="009523CD" w:rsidRDefault="0035701A" w:rsidP="00A74327">
      <w:pPr>
        <w:pStyle w:val="Level3"/>
        <w:rPr>
          <w:rFonts w:ascii="Times New Roman" w:hAnsi="Times New Roman"/>
          <w:sz w:val="24"/>
          <w:szCs w:val="24"/>
          <w:lang w:val="ro-RO"/>
        </w:rPr>
      </w:pPr>
      <w:r w:rsidRPr="009523CD">
        <w:rPr>
          <w:rFonts w:ascii="Times New Roman" w:hAnsi="Times New Roman"/>
          <w:sz w:val="24"/>
          <w:szCs w:val="24"/>
          <w:lang w:val="ro-RO"/>
        </w:rPr>
        <w:t>În măsura în care niciunul dintre Promitenții-</w:t>
      </w:r>
      <w:r w:rsidR="00E54697" w:rsidRPr="009523CD">
        <w:rPr>
          <w:rFonts w:ascii="Times New Roman" w:hAnsi="Times New Roman"/>
          <w:sz w:val="24"/>
          <w:szCs w:val="24"/>
          <w:lang w:val="ro-RO"/>
        </w:rPr>
        <w:t>F</w:t>
      </w:r>
      <w:r w:rsidRPr="009523CD">
        <w:rPr>
          <w:rFonts w:ascii="Times New Roman" w:hAnsi="Times New Roman"/>
          <w:sz w:val="24"/>
          <w:szCs w:val="24"/>
          <w:lang w:val="ro-RO"/>
        </w:rPr>
        <w:t>urnizori nu răspunde solicitării Promitentului-</w:t>
      </w:r>
      <w:r w:rsidR="004C353C" w:rsidRPr="009523CD" w:rsidDel="004C353C">
        <w:rPr>
          <w:rFonts w:ascii="Times New Roman" w:hAnsi="Times New Roman"/>
          <w:sz w:val="24"/>
          <w:szCs w:val="24"/>
          <w:lang w:val="ro-RO"/>
        </w:rPr>
        <w:t xml:space="preserve"> </w:t>
      </w:r>
      <w:r w:rsidRPr="009523CD">
        <w:rPr>
          <w:rFonts w:ascii="Times New Roman" w:hAnsi="Times New Roman"/>
          <w:sz w:val="24"/>
          <w:szCs w:val="24"/>
          <w:lang w:val="ro-RO"/>
        </w:rPr>
        <w:t>Achizitor</w:t>
      </w:r>
      <w:r w:rsidR="00CF3A09" w:rsidRPr="009523CD">
        <w:rPr>
          <w:rFonts w:ascii="Times New Roman" w:hAnsi="Times New Roman"/>
          <w:sz w:val="24"/>
          <w:szCs w:val="24"/>
          <w:lang w:val="ro-RO"/>
        </w:rPr>
        <w:t xml:space="preserve"> în termenul de 3 zile lucrătoare prevăzut la art. 3.1.6.</w:t>
      </w:r>
      <w:r w:rsidRPr="009523CD">
        <w:rPr>
          <w:rFonts w:ascii="Times New Roman" w:hAnsi="Times New Roman"/>
          <w:sz w:val="24"/>
          <w:szCs w:val="24"/>
          <w:lang w:val="ro-RO"/>
        </w:rPr>
        <w:t xml:space="preserve">, acesta are dreptul de a rezilia Acordul-cadru și de a derula o nouă procedură de achiziție cu privire la furnizarea produselor prevăzute la art. 2.2.1. </w:t>
      </w:r>
    </w:p>
    <w:p w14:paraId="050D5971" w14:textId="0E3BB8E2" w:rsidR="00AC3773" w:rsidRPr="009523CD" w:rsidRDefault="00AC3773" w:rsidP="00A74327">
      <w:pPr>
        <w:pStyle w:val="Level3"/>
        <w:rPr>
          <w:rFonts w:ascii="Times New Roman" w:hAnsi="Times New Roman"/>
          <w:sz w:val="24"/>
          <w:szCs w:val="24"/>
          <w:lang w:val="ro-RO"/>
        </w:rPr>
      </w:pPr>
      <w:r w:rsidRPr="009523CD">
        <w:rPr>
          <w:rFonts w:ascii="Times New Roman" w:hAnsi="Times New Roman"/>
          <w:sz w:val="24"/>
          <w:szCs w:val="24"/>
          <w:lang w:val="ro-RO"/>
        </w:rPr>
        <w:t xml:space="preserve">Numărul maxim de operatori economici cu care se încheie Acordul-Cadru este de </w:t>
      </w:r>
      <w:r w:rsidR="003F50AB" w:rsidRPr="009523CD">
        <w:rPr>
          <w:rFonts w:ascii="Times New Roman" w:hAnsi="Times New Roman"/>
          <w:sz w:val="24"/>
          <w:szCs w:val="24"/>
          <w:lang w:val="ro-RO"/>
        </w:rPr>
        <w:t>3</w:t>
      </w:r>
      <w:r w:rsidRPr="009523CD">
        <w:rPr>
          <w:rFonts w:ascii="Times New Roman" w:hAnsi="Times New Roman"/>
          <w:sz w:val="24"/>
          <w:szCs w:val="24"/>
          <w:lang w:val="ro-RO"/>
        </w:rPr>
        <w:t xml:space="preserve">. </w:t>
      </w:r>
    </w:p>
    <w:p w14:paraId="76042470" w14:textId="4CF222C3" w:rsidR="00CF5FB4" w:rsidRPr="009523CD" w:rsidRDefault="00CF5FB4" w:rsidP="00A74327">
      <w:pPr>
        <w:pStyle w:val="Level3"/>
        <w:rPr>
          <w:rFonts w:ascii="Times New Roman" w:hAnsi="Times New Roman"/>
          <w:sz w:val="24"/>
          <w:szCs w:val="24"/>
          <w:lang w:val="ro-RO"/>
        </w:rPr>
      </w:pPr>
      <w:r w:rsidRPr="009523CD">
        <w:rPr>
          <w:rFonts w:ascii="Times New Roman" w:hAnsi="Times New Roman"/>
          <w:sz w:val="24"/>
          <w:szCs w:val="24"/>
          <w:lang w:val="ro-RO"/>
        </w:rPr>
        <w:t>Elementele</w:t>
      </w:r>
      <w:r w:rsidR="00DB33DE" w:rsidRPr="009523CD">
        <w:rPr>
          <w:rFonts w:ascii="Times New Roman" w:hAnsi="Times New Roman"/>
          <w:sz w:val="24"/>
          <w:szCs w:val="24"/>
          <w:lang w:val="ro-RO"/>
        </w:rPr>
        <w:t xml:space="preserve"> și </w:t>
      </w:r>
      <w:r w:rsidRPr="009523CD">
        <w:rPr>
          <w:rFonts w:ascii="Times New Roman" w:hAnsi="Times New Roman"/>
          <w:sz w:val="24"/>
          <w:szCs w:val="24"/>
          <w:lang w:val="ro-RO"/>
        </w:rPr>
        <w:t xml:space="preserve">condiţiile care rămân neschimbate pe întreaga durată a </w:t>
      </w:r>
      <w:r w:rsidR="00DB33DE" w:rsidRPr="009523CD">
        <w:rPr>
          <w:rFonts w:ascii="Times New Roman" w:hAnsi="Times New Roman"/>
          <w:sz w:val="24"/>
          <w:szCs w:val="24"/>
          <w:lang w:val="ro-RO"/>
        </w:rPr>
        <w:t>A</w:t>
      </w:r>
      <w:r w:rsidRPr="009523CD">
        <w:rPr>
          <w:rFonts w:ascii="Times New Roman" w:hAnsi="Times New Roman"/>
          <w:sz w:val="24"/>
          <w:szCs w:val="24"/>
          <w:lang w:val="ro-RO"/>
        </w:rPr>
        <w:t>cordului-</w:t>
      </w:r>
      <w:r w:rsidR="00DB33DE" w:rsidRPr="009523CD">
        <w:rPr>
          <w:rFonts w:ascii="Times New Roman" w:hAnsi="Times New Roman"/>
          <w:sz w:val="24"/>
          <w:szCs w:val="24"/>
          <w:lang w:val="ro-RO"/>
        </w:rPr>
        <w:t>C</w:t>
      </w:r>
      <w:r w:rsidRPr="009523CD">
        <w:rPr>
          <w:rFonts w:ascii="Times New Roman" w:hAnsi="Times New Roman"/>
          <w:sz w:val="24"/>
          <w:szCs w:val="24"/>
          <w:lang w:val="ro-RO"/>
        </w:rPr>
        <w:t>adru sunt:</w:t>
      </w:r>
    </w:p>
    <w:p w14:paraId="0260B67C"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criteriu de atribuire stabilit la data demarării procedurii de achiziţie publică;</w:t>
      </w:r>
    </w:p>
    <w:p w14:paraId="534551C4"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lastRenderedPageBreak/>
        <w:t xml:space="preserve">atribuirea contractelor subsecvente numai pe baza regulilor şi condiţiilor stabilite prin prezentul acord-cadru; </w:t>
      </w:r>
    </w:p>
    <w:p w14:paraId="255EB82E"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oferta tehnica.</w:t>
      </w:r>
      <w:r w:rsidRPr="009523CD">
        <w:rPr>
          <w:rFonts w:ascii="Times New Roman" w:hAnsi="Times New Roman"/>
          <w:sz w:val="24"/>
          <w:szCs w:val="24"/>
          <w:lang w:val="ro-RO"/>
        </w:rPr>
        <w:tab/>
      </w:r>
    </w:p>
    <w:p w14:paraId="3DCC7D60"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plata produselor ce vor face obiectul contractelor subsecvente.</w:t>
      </w:r>
    </w:p>
    <w:p w14:paraId="184EACDD" w14:textId="2831D6A8" w:rsidR="00812785" w:rsidRPr="009523CD" w:rsidRDefault="00812785" w:rsidP="00A74327">
      <w:pPr>
        <w:pStyle w:val="Level3"/>
        <w:rPr>
          <w:rFonts w:ascii="Times New Roman" w:hAnsi="Times New Roman"/>
          <w:sz w:val="24"/>
          <w:szCs w:val="24"/>
          <w:lang w:val="ro-RO"/>
        </w:rPr>
      </w:pPr>
      <w:r w:rsidRPr="009523CD">
        <w:rPr>
          <w:rFonts w:ascii="Times New Roman" w:hAnsi="Times New Roman"/>
          <w:sz w:val="24"/>
          <w:szCs w:val="24"/>
          <w:lang w:val="ro-RO"/>
        </w:rPr>
        <w:t xml:space="preserve">Elementele și condițiile care fac vor face obiectul reluării competiției pentru atribuirea </w:t>
      </w:r>
      <w:r w:rsidR="00DB33DE"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ubsecvente sunt:</w:t>
      </w:r>
    </w:p>
    <w:p w14:paraId="2C37061B" w14:textId="45A00242" w:rsidR="00812785" w:rsidRPr="009523CD" w:rsidRDefault="003F50AB" w:rsidP="003F50AB">
      <w:pPr>
        <w:pStyle w:val="alpha3"/>
        <w:numPr>
          <w:ilvl w:val="0"/>
          <w:numId w:val="86"/>
        </w:numPr>
        <w:rPr>
          <w:rFonts w:ascii="Times New Roman" w:hAnsi="Times New Roman"/>
          <w:sz w:val="24"/>
          <w:szCs w:val="24"/>
          <w:lang w:val="ro-RO"/>
        </w:rPr>
      </w:pPr>
      <w:r w:rsidRPr="009523CD">
        <w:rPr>
          <w:rFonts w:ascii="Times New Roman" w:hAnsi="Times New Roman"/>
          <w:sz w:val="24"/>
          <w:szCs w:val="24"/>
          <w:lang w:val="ro-RO"/>
        </w:rPr>
        <w:t>pretul ofertei.</w:t>
      </w:r>
    </w:p>
    <w:p w14:paraId="093E2949" w14:textId="03CA9841" w:rsidR="003D0EF3" w:rsidRPr="009523CD" w:rsidRDefault="006335E5" w:rsidP="000E2DC7">
      <w:pPr>
        <w:pStyle w:val="Level3"/>
        <w:rPr>
          <w:rFonts w:ascii="Times New Roman" w:hAnsi="Times New Roman"/>
          <w:sz w:val="24"/>
          <w:szCs w:val="24"/>
          <w:lang w:val="ro-RO"/>
        </w:rPr>
      </w:pPr>
      <w:r w:rsidRPr="009523CD">
        <w:rPr>
          <w:rFonts w:ascii="Times New Roman" w:hAnsi="Times New Roman"/>
          <w:sz w:val="24"/>
          <w:szCs w:val="24"/>
          <w:lang w:val="ro-RO"/>
        </w:rPr>
        <w:t>Dacă</w:t>
      </w:r>
      <w:r w:rsidR="0004160E" w:rsidRPr="009523CD">
        <w:rPr>
          <w:rFonts w:ascii="Times New Roman" w:hAnsi="Times New Roman"/>
          <w:sz w:val="24"/>
          <w:szCs w:val="24"/>
          <w:lang w:val="ro-RO"/>
        </w:rPr>
        <w:t xml:space="preserve"> </w:t>
      </w:r>
      <w:r w:rsidR="00385833" w:rsidRPr="009523CD">
        <w:rPr>
          <w:rFonts w:ascii="Times New Roman" w:hAnsi="Times New Roman"/>
          <w:sz w:val="24"/>
          <w:szCs w:val="24"/>
          <w:lang w:val="ro-RO"/>
        </w:rPr>
        <w:t>ulterior etapei de reevaluare</w:t>
      </w:r>
      <w:r w:rsidR="003D0EF3" w:rsidRPr="009523CD">
        <w:rPr>
          <w:rFonts w:ascii="Times New Roman" w:hAnsi="Times New Roman"/>
          <w:sz w:val="24"/>
          <w:szCs w:val="24"/>
          <w:lang w:val="ro-RO"/>
        </w:rPr>
        <w:t>, doi ofertanți au un punctaj egal, criteriile de departajare ale acestora sunt următoarele:</w:t>
      </w:r>
    </w:p>
    <w:p w14:paraId="09FC9A3F" w14:textId="16D72B25" w:rsidR="00E942EA" w:rsidRPr="009523CD" w:rsidRDefault="00E942EA" w:rsidP="003F50AB">
      <w:pPr>
        <w:pStyle w:val="Level4"/>
        <w:numPr>
          <w:ilvl w:val="0"/>
          <w:numId w:val="95"/>
        </w:numPr>
        <w:rPr>
          <w:rFonts w:ascii="Times New Roman" w:hAnsi="Times New Roman"/>
          <w:sz w:val="24"/>
          <w:lang w:val="ro-RO"/>
        </w:rPr>
      </w:pPr>
      <w:r w:rsidRPr="009523CD">
        <w:rPr>
          <w:rFonts w:ascii="Times New Roman" w:hAnsi="Times New Roman"/>
          <w:sz w:val="24"/>
          <w:lang w:val="ro-RO"/>
        </w:rPr>
        <w:t>În măsura în care în etapa de reluare a competiției au fost reofertate doar prețurile</w:t>
      </w:r>
      <w:r w:rsidR="00B43B6B" w:rsidRPr="009523CD">
        <w:rPr>
          <w:rFonts w:ascii="Times New Roman" w:hAnsi="Times New Roman"/>
          <w:sz w:val="24"/>
          <w:lang w:val="ro-RO"/>
        </w:rPr>
        <w:t xml:space="preserve"> și în urma reofertării 2 sau mai mulți  Promitenți-Furnizori au oferit același preț, li se va solicita acestora o nouă propunere financiară în plic închis. Dacă și în acest caz, prețurile ofertate sunt aceleași oferta câștigătoare este considerată oferta depusă de Promitentul-Furnizor care s-a clasat primul în procedura de atribuire a Acordului-Cadru. </w:t>
      </w:r>
    </w:p>
    <w:p w14:paraId="261C7293" w14:textId="77777777" w:rsidR="00A74327" w:rsidRPr="009523CD" w:rsidRDefault="00A74327" w:rsidP="00A74327">
      <w:pPr>
        <w:pStyle w:val="Level3"/>
        <w:numPr>
          <w:ilvl w:val="0"/>
          <w:numId w:val="0"/>
        </w:numPr>
        <w:ind w:left="1361"/>
        <w:rPr>
          <w:rFonts w:ascii="Times New Roman" w:hAnsi="Times New Roman"/>
          <w:sz w:val="24"/>
          <w:szCs w:val="24"/>
          <w:lang w:val="ro-RO"/>
        </w:rPr>
      </w:pPr>
    </w:p>
    <w:p w14:paraId="6C65074D" w14:textId="3F502008" w:rsidR="0035701A" w:rsidRPr="009523CD" w:rsidRDefault="0035701A" w:rsidP="0035701A">
      <w:pPr>
        <w:pStyle w:val="Level2"/>
        <w:rPr>
          <w:rFonts w:ascii="Times New Roman" w:hAnsi="Times New Roman"/>
          <w:sz w:val="24"/>
          <w:szCs w:val="24"/>
          <w:lang w:val="ro-RO"/>
        </w:rPr>
      </w:pPr>
      <w:r w:rsidRPr="009523CD">
        <w:rPr>
          <w:rFonts w:ascii="Times New Roman" w:hAnsi="Times New Roman"/>
          <w:b/>
          <w:bCs/>
          <w:sz w:val="24"/>
          <w:szCs w:val="24"/>
          <w:lang w:val="ro-RO"/>
        </w:rPr>
        <w:t xml:space="preserve">Obligațiile și drepturile Promitenților-Furnizori în </w:t>
      </w:r>
      <w:r w:rsidR="00E54697" w:rsidRPr="009523CD">
        <w:rPr>
          <w:rFonts w:ascii="Times New Roman" w:hAnsi="Times New Roman"/>
          <w:b/>
          <w:bCs/>
          <w:sz w:val="24"/>
          <w:szCs w:val="24"/>
          <w:lang w:val="ro-RO"/>
        </w:rPr>
        <w:t>A</w:t>
      </w:r>
      <w:r w:rsidRPr="009523CD">
        <w:rPr>
          <w:rFonts w:ascii="Times New Roman" w:hAnsi="Times New Roman"/>
          <w:b/>
          <w:bCs/>
          <w:sz w:val="24"/>
          <w:szCs w:val="24"/>
          <w:lang w:val="ro-RO"/>
        </w:rPr>
        <w:t>cordul-</w:t>
      </w:r>
      <w:r w:rsidR="00E54697" w:rsidRPr="009523CD">
        <w:rPr>
          <w:rFonts w:ascii="Times New Roman" w:hAnsi="Times New Roman"/>
          <w:b/>
          <w:bCs/>
          <w:sz w:val="24"/>
          <w:szCs w:val="24"/>
          <w:lang w:val="ro-RO"/>
        </w:rPr>
        <w:t>C</w:t>
      </w:r>
      <w:r w:rsidRPr="009523CD">
        <w:rPr>
          <w:rFonts w:ascii="Times New Roman" w:hAnsi="Times New Roman"/>
          <w:b/>
          <w:bCs/>
          <w:sz w:val="24"/>
          <w:szCs w:val="24"/>
          <w:lang w:val="ro-RO"/>
        </w:rPr>
        <w:t xml:space="preserve">adru </w:t>
      </w:r>
      <w:r w:rsidR="00233F00" w:rsidRPr="009523CD">
        <w:rPr>
          <w:rFonts w:ascii="Times New Roman" w:hAnsi="Times New Roman"/>
          <w:b/>
          <w:bCs/>
          <w:sz w:val="24"/>
          <w:szCs w:val="24"/>
          <w:lang w:val="ro-RO"/>
        </w:rPr>
        <w:t>cu</w:t>
      </w:r>
      <w:r w:rsidRPr="009523CD">
        <w:rPr>
          <w:rFonts w:ascii="Times New Roman" w:hAnsi="Times New Roman"/>
          <w:b/>
          <w:bCs/>
          <w:sz w:val="24"/>
          <w:szCs w:val="24"/>
          <w:lang w:val="ro-RO"/>
        </w:rPr>
        <w:t xml:space="preserve"> reluarea </w:t>
      </w:r>
      <w:r w:rsidR="00E54697" w:rsidRPr="009523CD">
        <w:rPr>
          <w:rFonts w:ascii="Times New Roman" w:hAnsi="Times New Roman"/>
          <w:b/>
          <w:bCs/>
          <w:sz w:val="24"/>
          <w:szCs w:val="24"/>
          <w:lang w:val="ro-RO"/>
        </w:rPr>
        <w:t>competiției</w:t>
      </w:r>
    </w:p>
    <w:p w14:paraId="6AF3952B" w14:textId="0DF037E9"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răspunde</w:t>
      </w:r>
      <w:r w:rsidR="008A2F77" w:rsidRPr="009523CD">
        <w:rPr>
          <w:rFonts w:ascii="Times New Roman" w:hAnsi="Times New Roman"/>
          <w:sz w:val="24"/>
          <w:szCs w:val="24"/>
          <w:lang w:val="ro-RO"/>
        </w:rPr>
        <w:t xml:space="preserve"> prin notificare invitației de reofertare transmisă de către</w:t>
      </w:r>
      <w:r w:rsidRPr="009523CD">
        <w:rPr>
          <w:rFonts w:ascii="Times New Roman" w:hAnsi="Times New Roman"/>
          <w:sz w:val="24"/>
          <w:szCs w:val="24"/>
          <w:lang w:val="ro-RO"/>
        </w:rPr>
        <w:t xml:space="preserve"> Promiten</w:t>
      </w:r>
      <w:r w:rsidR="008A2F77" w:rsidRPr="009523CD">
        <w:rPr>
          <w:rFonts w:ascii="Times New Roman" w:hAnsi="Times New Roman"/>
          <w:sz w:val="24"/>
          <w:szCs w:val="24"/>
          <w:lang w:val="ro-RO"/>
        </w:rPr>
        <w:t>tul</w:t>
      </w:r>
      <w:r w:rsidRPr="009523CD">
        <w:rPr>
          <w:rFonts w:ascii="Times New Roman" w:hAnsi="Times New Roman"/>
          <w:sz w:val="24"/>
          <w:szCs w:val="24"/>
          <w:lang w:val="ro-RO"/>
        </w:rPr>
        <w:t>-Achizitor</w:t>
      </w:r>
      <w:r w:rsidR="008A2F77" w:rsidRPr="009523CD">
        <w:rPr>
          <w:rFonts w:ascii="Times New Roman" w:hAnsi="Times New Roman"/>
          <w:sz w:val="24"/>
          <w:szCs w:val="24"/>
          <w:lang w:val="ro-RO"/>
        </w:rPr>
        <w:t>, indicând dacă dorește să</w:t>
      </w:r>
      <w:r w:rsidRPr="009523CD">
        <w:rPr>
          <w:rFonts w:ascii="Times New Roman" w:hAnsi="Times New Roman"/>
          <w:sz w:val="24"/>
          <w:szCs w:val="24"/>
          <w:lang w:val="ro-RO"/>
        </w:rPr>
        <w:t xml:space="preserve"> depune o nouă ofertă în cadrul procedurii</w:t>
      </w:r>
      <w:r w:rsidR="00367D8E" w:rsidRPr="009523CD">
        <w:rPr>
          <w:rFonts w:ascii="Times New Roman" w:hAnsi="Times New Roman"/>
          <w:sz w:val="24"/>
          <w:szCs w:val="24"/>
          <w:lang w:val="ro-RO"/>
        </w:rPr>
        <w:t>. În măsura în care operatorul economic dorește să depună o nouă ofertă, o va transmite o dată cu notificarea</w:t>
      </w:r>
      <w:r w:rsidRPr="009523CD">
        <w:rPr>
          <w:rFonts w:ascii="Times New Roman" w:hAnsi="Times New Roman"/>
          <w:sz w:val="24"/>
          <w:szCs w:val="24"/>
          <w:lang w:val="ro-RO"/>
        </w:rPr>
        <w:t xml:space="preserve">. Lipsa unui răspuns cu privire la această solicitare atrage imposibilitatea Promitentului-Furnizor de a depune o nouă </w:t>
      </w:r>
      <w:r w:rsidR="00E54697" w:rsidRPr="009523CD">
        <w:rPr>
          <w:rFonts w:ascii="Times New Roman" w:hAnsi="Times New Roman"/>
          <w:sz w:val="24"/>
          <w:szCs w:val="24"/>
          <w:lang w:val="ro-RO"/>
        </w:rPr>
        <w:t>O</w:t>
      </w:r>
      <w:r w:rsidRPr="009523CD">
        <w:rPr>
          <w:rFonts w:ascii="Times New Roman" w:hAnsi="Times New Roman"/>
          <w:sz w:val="24"/>
          <w:szCs w:val="24"/>
          <w:lang w:val="ro-RO"/>
        </w:rPr>
        <w:t>fertă.</w:t>
      </w:r>
      <w:r w:rsidR="00545CA3" w:rsidRPr="009523CD">
        <w:rPr>
          <w:rFonts w:ascii="Times New Roman" w:hAnsi="Times New Roman"/>
          <w:sz w:val="24"/>
          <w:szCs w:val="24"/>
          <w:lang w:val="ro-RO"/>
        </w:rPr>
        <w:t xml:space="preserve"> </w:t>
      </w:r>
      <w:r w:rsidR="00E942EA" w:rsidRPr="009523CD">
        <w:rPr>
          <w:rFonts w:ascii="Times New Roman" w:hAnsi="Times New Roman"/>
          <w:sz w:val="24"/>
          <w:szCs w:val="24"/>
          <w:lang w:val="ro-RO"/>
        </w:rPr>
        <w:t>În m</w:t>
      </w:r>
      <w:r w:rsidR="003F0178" w:rsidRPr="009523CD">
        <w:rPr>
          <w:rFonts w:ascii="Times New Roman" w:hAnsi="Times New Roman"/>
          <w:sz w:val="24"/>
          <w:szCs w:val="24"/>
          <w:lang w:val="ro-RO"/>
        </w:rPr>
        <w:t xml:space="preserve">ăsura în care procedura de reluare a competiției se </w:t>
      </w:r>
      <w:r w:rsidR="00545CA3" w:rsidRPr="009523CD">
        <w:rPr>
          <w:rFonts w:ascii="Times New Roman" w:hAnsi="Times New Roman"/>
          <w:sz w:val="24"/>
          <w:szCs w:val="24"/>
          <w:lang w:val="ro-RO"/>
        </w:rPr>
        <w:t xml:space="preserve">poate </w:t>
      </w:r>
      <w:r w:rsidR="003F0178" w:rsidRPr="009523CD">
        <w:rPr>
          <w:rFonts w:ascii="Times New Roman" w:hAnsi="Times New Roman"/>
          <w:sz w:val="24"/>
          <w:szCs w:val="24"/>
          <w:lang w:val="ro-RO"/>
        </w:rPr>
        <w:t>desfăș</w:t>
      </w:r>
      <w:r w:rsidR="00545CA3" w:rsidRPr="009523CD">
        <w:rPr>
          <w:rFonts w:ascii="Times New Roman" w:hAnsi="Times New Roman"/>
          <w:sz w:val="24"/>
          <w:szCs w:val="24"/>
          <w:lang w:val="ro-RO"/>
        </w:rPr>
        <w:t>ura</w:t>
      </w:r>
      <w:r w:rsidR="003F0178" w:rsidRPr="009523CD">
        <w:rPr>
          <w:rFonts w:ascii="Times New Roman" w:hAnsi="Times New Roman"/>
          <w:sz w:val="24"/>
          <w:szCs w:val="24"/>
          <w:lang w:val="ro-RO"/>
        </w:rPr>
        <w:t xml:space="preserve"> prin SEAP, operatorul economic va depune în SEAP oferta la termenul indicat de către Promitentul-Achizitor fără a avea obligația de a răspunde </w:t>
      </w:r>
      <w:r w:rsidR="00545CA3" w:rsidRPr="009523CD">
        <w:rPr>
          <w:rFonts w:ascii="Times New Roman" w:hAnsi="Times New Roman"/>
          <w:sz w:val="24"/>
          <w:szCs w:val="24"/>
          <w:lang w:val="ro-RO"/>
        </w:rPr>
        <w:t>în cazul</w:t>
      </w:r>
      <w:r w:rsidR="003F0178" w:rsidRPr="009523CD">
        <w:rPr>
          <w:rFonts w:ascii="Times New Roman" w:hAnsi="Times New Roman"/>
          <w:sz w:val="24"/>
          <w:szCs w:val="24"/>
          <w:lang w:val="ro-RO"/>
        </w:rPr>
        <w:t xml:space="preserve"> în care nu dorește să depună o nouă ofertă. </w:t>
      </w:r>
    </w:p>
    <w:p w14:paraId="1DAE7B86" w14:textId="65E64153"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depune o nouă </w:t>
      </w:r>
      <w:r w:rsidR="00E54697" w:rsidRPr="009523CD">
        <w:rPr>
          <w:rFonts w:ascii="Times New Roman" w:hAnsi="Times New Roman"/>
          <w:sz w:val="24"/>
          <w:szCs w:val="24"/>
          <w:lang w:val="ro-RO"/>
        </w:rPr>
        <w:t>O</w:t>
      </w:r>
      <w:r w:rsidRPr="009523CD">
        <w:rPr>
          <w:rFonts w:ascii="Times New Roman" w:hAnsi="Times New Roman"/>
          <w:sz w:val="24"/>
          <w:szCs w:val="24"/>
          <w:lang w:val="ro-RO"/>
        </w:rPr>
        <w:t>fertă în cadrul reluării procedurii</w:t>
      </w:r>
      <w:r w:rsidR="003F0178" w:rsidRPr="009523CD">
        <w:rPr>
          <w:rFonts w:ascii="Times New Roman" w:hAnsi="Times New Roman"/>
          <w:sz w:val="24"/>
          <w:szCs w:val="24"/>
          <w:lang w:val="ro-RO"/>
        </w:rPr>
        <w:t>. Operatorul economic poate</w:t>
      </w:r>
      <w:r w:rsidRPr="009523CD">
        <w:rPr>
          <w:rFonts w:ascii="Times New Roman" w:hAnsi="Times New Roman"/>
          <w:sz w:val="24"/>
          <w:szCs w:val="24"/>
          <w:lang w:val="ro-RO"/>
        </w:rPr>
        <w:t xml:space="preserve">  modifica termenii și condițiile </w:t>
      </w:r>
      <w:r w:rsidR="003F0178" w:rsidRPr="009523CD">
        <w:rPr>
          <w:rFonts w:ascii="Times New Roman" w:hAnsi="Times New Roman"/>
          <w:sz w:val="24"/>
          <w:szCs w:val="24"/>
          <w:lang w:val="ro-RO"/>
        </w:rPr>
        <w:t xml:space="preserve">ofertei depuse în cadrul procedurii de atribuire a Acordului-Cadru </w:t>
      </w:r>
      <w:r w:rsidR="00F206A5" w:rsidRPr="009523CD">
        <w:rPr>
          <w:rFonts w:ascii="Times New Roman" w:hAnsi="Times New Roman"/>
          <w:sz w:val="24"/>
          <w:szCs w:val="24"/>
          <w:lang w:val="ro-RO"/>
        </w:rPr>
        <w:t>d</w:t>
      </w:r>
      <w:r w:rsidR="003F0178" w:rsidRPr="009523CD">
        <w:rPr>
          <w:rFonts w:ascii="Times New Roman" w:hAnsi="Times New Roman"/>
          <w:sz w:val="24"/>
          <w:szCs w:val="24"/>
          <w:lang w:val="ro-RO"/>
        </w:rPr>
        <w:t>oar</w:t>
      </w:r>
      <w:r w:rsidR="008850AF" w:rsidRPr="009523CD">
        <w:rPr>
          <w:rFonts w:ascii="Times New Roman" w:hAnsi="Times New Roman"/>
          <w:sz w:val="24"/>
          <w:szCs w:val="24"/>
          <w:lang w:val="ro-RO"/>
        </w:rPr>
        <w:t>în limitele prevăzute la art. 3.1.10</w:t>
      </w:r>
      <w:r w:rsidRPr="009523CD">
        <w:rPr>
          <w:rFonts w:ascii="Times New Roman" w:hAnsi="Times New Roman"/>
          <w:sz w:val="24"/>
          <w:szCs w:val="24"/>
          <w:lang w:val="ro-RO"/>
        </w:rPr>
        <w:t xml:space="preserve"> și doar în sensul îmbunătățirii ei. </w:t>
      </w:r>
    </w:p>
    <w:p w14:paraId="49C5828B" w14:textId="24130AF3" w:rsidR="0035701A" w:rsidRPr="009523CD" w:rsidRDefault="008A2F77"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35701A" w:rsidRPr="009523CD">
        <w:rPr>
          <w:rFonts w:ascii="Times New Roman" w:hAnsi="Times New Roman"/>
          <w:sz w:val="24"/>
          <w:szCs w:val="24"/>
          <w:lang w:val="ro-RO"/>
        </w:rPr>
        <w:t>Promitentul-Furnizor</w:t>
      </w:r>
      <w:r w:rsidR="005F4048" w:rsidRPr="009523CD">
        <w:rPr>
          <w:rFonts w:ascii="Times New Roman" w:hAnsi="Times New Roman"/>
          <w:sz w:val="24"/>
          <w:szCs w:val="24"/>
          <w:lang w:val="ro-RO"/>
        </w:rPr>
        <w:t xml:space="preserve"> a </w:t>
      </w:r>
      <w:r w:rsidRPr="009523CD">
        <w:rPr>
          <w:rFonts w:ascii="Times New Roman" w:hAnsi="Times New Roman"/>
          <w:sz w:val="24"/>
          <w:szCs w:val="24"/>
          <w:lang w:val="ro-RO"/>
        </w:rPr>
        <w:t>depus o nouă ofertă, iar ca urmare  procesului de evaluare Promitentul-Achizitor i-a transmis solicitarea de încheiere a Contractului Subsecvent, Promitentul-Furnizor</w:t>
      </w:r>
      <w:r w:rsidR="0035701A" w:rsidRPr="009523CD">
        <w:rPr>
          <w:rFonts w:ascii="Times New Roman" w:hAnsi="Times New Roman"/>
          <w:sz w:val="24"/>
          <w:szCs w:val="24"/>
          <w:lang w:val="ro-RO"/>
        </w:rPr>
        <w:t xml:space="preserve"> are obligația de a încheia </w:t>
      </w:r>
      <w:r w:rsidRPr="009523CD">
        <w:rPr>
          <w:rFonts w:ascii="Times New Roman" w:hAnsi="Times New Roman"/>
          <w:sz w:val="24"/>
          <w:szCs w:val="24"/>
          <w:lang w:val="ro-RO"/>
        </w:rPr>
        <w:t>C</w:t>
      </w:r>
      <w:r w:rsidR="0035701A" w:rsidRPr="009523CD">
        <w:rPr>
          <w:rFonts w:ascii="Times New Roman" w:hAnsi="Times New Roman"/>
          <w:sz w:val="24"/>
          <w:szCs w:val="24"/>
          <w:lang w:val="ro-RO"/>
        </w:rPr>
        <w:t>ontract</w:t>
      </w:r>
      <w:r w:rsidRPr="009523CD">
        <w:rPr>
          <w:rFonts w:ascii="Times New Roman" w:hAnsi="Times New Roman"/>
          <w:sz w:val="24"/>
          <w:szCs w:val="24"/>
          <w:lang w:val="ro-RO"/>
        </w:rPr>
        <w:t>ul</w:t>
      </w:r>
      <w:r w:rsidR="0035701A" w:rsidRPr="009523CD">
        <w:rPr>
          <w:rFonts w:ascii="Times New Roman" w:hAnsi="Times New Roman"/>
          <w:sz w:val="24"/>
          <w:szCs w:val="24"/>
          <w:lang w:val="ro-RO"/>
        </w:rPr>
        <w:t xml:space="preserve"> </w:t>
      </w:r>
      <w:r w:rsidRPr="009523CD">
        <w:rPr>
          <w:rFonts w:ascii="Times New Roman" w:hAnsi="Times New Roman"/>
          <w:sz w:val="24"/>
          <w:szCs w:val="24"/>
          <w:lang w:val="ro-RO"/>
        </w:rPr>
        <w:t>S</w:t>
      </w:r>
      <w:r w:rsidR="0035701A" w:rsidRPr="009523CD">
        <w:rPr>
          <w:rFonts w:ascii="Times New Roman" w:hAnsi="Times New Roman"/>
          <w:sz w:val="24"/>
          <w:szCs w:val="24"/>
          <w:lang w:val="ro-RO"/>
        </w:rPr>
        <w:t>ubsecvent</w:t>
      </w:r>
      <w:r w:rsidRPr="009523CD">
        <w:rPr>
          <w:rFonts w:ascii="Times New Roman" w:hAnsi="Times New Roman"/>
          <w:sz w:val="24"/>
          <w:szCs w:val="24"/>
          <w:lang w:val="ro-RO"/>
        </w:rPr>
        <w:t xml:space="preserve"> solicitat</w:t>
      </w:r>
      <w:r w:rsidR="0035701A" w:rsidRPr="009523CD">
        <w:rPr>
          <w:rFonts w:ascii="Times New Roman" w:hAnsi="Times New Roman"/>
          <w:sz w:val="24"/>
          <w:szCs w:val="24"/>
          <w:lang w:val="ro-RO"/>
        </w:rPr>
        <w:t>. În caz contrar, acesta va răspunde pentru</w:t>
      </w:r>
      <w:r w:rsidR="00367D8E" w:rsidRPr="009523CD">
        <w:rPr>
          <w:rFonts w:ascii="Times New Roman" w:hAnsi="Times New Roman"/>
          <w:sz w:val="24"/>
          <w:szCs w:val="24"/>
          <w:lang w:val="ro-RO"/>
        </w:rPr>
        <w:t xml:space="preserve"> întreg</w:t>
      </w:r>
      <w:r w:rsidR="0035701A" w:rsidRPr="009523CD">
        <w:rPr>
          <w:rFonts w:ascii="Times New Roman" w:hAnsi="Times New Roman"/>
          <w:sz w:val="24"/>
          <w:szCs w:val="24"/>
          <w:lang w:val="ro-RO"/>
        </w:rPr>
        <w:t xml:space="preserve"> prejudiciul cauzat Promitentului-Achizitor pentru refuzul sau pentru lipsa capacității de a executa </w:t>
      </w:r>
      <w:r w:rsidR="005F4048" w:rsidRPr="009523CD">
        <w:rPr>
          <w:rFonts w:ascii="Times New Roman" w:hAnsi="Times New Roman"/>
          <w:sz w:val="24"/>
          <w:szCs w:val="24"/>
          <w:lang w:val="ro-RO"/>
        </w:rPr>
        <w:t>C</w:t>
      </w:r>
      <w:r w:rsidR="0035701A" w:rsidRPr="009523CD">
        <w:rPr>
          <w:rFonts w:ascii="Times New Roman" w:hAnsi="Times New Roman"/>
          <w:sz w:val="24"/>
          <w:szCs w:val="24"/>
          <w:lang w:val="ro-RO"/>
        </w:rPr>
        <w:t xml:space="preserve">ontractele </w:t>
      </w:r>
      <w:r w:rsidR="005F4048" w:rsidRPr="009523CD">
        <w:rPr>
          <w:rFonts w:ascii="Times New Roman" w:hAnsi="Times New Roman"/>
          <w:sz w:val="24"/>
          <w:szCs w:val="24"/>
          <w:lang w:val="ro-RO"/>
        </w:rPr>
        <w:t>S</w:t>
      </w:r>
      <w:r w:rsidR="0035701A" w:rsidRPr="009523CD">
        <w:rPr>
          <w:rFonts w:ascii="Times New Roman" w:hAnsi="Times New Roman"/>
          <w:sz w:val="24"/>
          <w:szCs w:val="24"/>
          <w:lang w:val="ro-RO"/>
        </w:rPr>
        <w:t>ubsecvente</w:t>
      </w:r>
      <w:r w:rsidR="00367D8E" w:rsidRPr="009523CD">
        <w:rPr>
          <w:rFonts w:ascii="Times New Roman" w:hAnsi="Times New Roman"/>
          <w:sz w:val="24"/>
          <w:szCs w:val="24"/>
          <w:lang w:val="ro-RO"/>
        </w:rPr>
        <w:t>.</w:t>
      </w:r>
    </w:p>
    <w:p w14:paraId="6AD02706" w14:textId="060A8904" w:rsidR="008A2F77" w:rsidRPr="009523CD" w:rsidRDefault="008A2F77" w:rsidP="0035701A">
      <w:pPr>
        <w:pStyle w:val="Level3"/>
        <w:rPr>
          <w:rFonts w:ascii="Times New Roman" w:hAnsi="Times New Roman"/>
          <w:sz w:val="24"/>
          <w:szCs w:val="24"/>
          <w:lang w:val="ro-RO"/>
        </w:rPr>
      </w:pPr>
      <w:r w:rsidRPr="009523CD">
        <w:rPr>
          <w:rFonts w:ascii="Times New Roman" w:hAnsi="Times New Roman"/>
          <w:sz w:val="24"/>
          <w:szCs w:val="24"/>
          <w:lang w:val="ro-RO"/>
        </w:rPr>
        <w:lastRenderedPageBreak/>
        <w:t xml:space="preserve">Dacă niciunul dintre Promitenții-Furnizori nu depune o nouă ofertă, aceștia, în ordinea clasării lor în procedura referitoare la atribuirea Acordului-Cadru au obligația de a încheia Contractele Subsecvente respectând dispozițiile Acordului-Cadru și a </w:t>
      </w:r>
      <w:r w:rsidR="005F4048" w:rsidRPr="009523CD">
        <w:rPr>
          <w:rFonts w:ascii="Times New Roman" w:hAnsi="Times New Roman"/>
          <w:sz w:val="24"/>
          <w:szCs w:val="24"/>
          <w:lang w:val="ro-RO"/>
        </w:rPr>
        <w:t>d</w:t>
      </w:r>
      <w:r w:rsidRPr="009523CD">
        <w:rPr>
          <w:rFonts w:ascii="Times New Roman" w:hAnsi="Times New Roman"/>
          <w:sz w:val="24"/>
          <w:szCs w:val="24"/>
          <w:lang w:val="ro-RO"/>
        </w:rPr>
        <w:t xml:space="preserve">ocumentației de </w:t>
      </w:r>
      <w:r w:rsidR="005F4048" w:rsidRPr="009523CD">
        <w:rPr>
          <w:rFonts w:ascii="Times New Roman" w:hAnsi="Times New Roman"/>
          <w:sz w:val="24"/>
          <w:szCs w:val="24"/>
          <w:lang w:val="ro-RO"/>
        </w:rPr>
        <w:t>a</w:t>
      </w:r>
      <w:r w:rsidRPr="009523CD">
        <w:rPr>
          <w:rFonts w:ascii="Times New Roman" w:hAnsi="Times New Roman"/>
          <w:sz w:val="24"/>
          <w:szCs w:val="24"/>
          <w:lang w:val="ro-RO"/>
        </w:rPr>
        <w:t>tribuire. În caz contrar, aceștia vor răspunde</w:t>
      </w:r>
      <w:r w:rsidR="007F0115" w:rsidRPr="009523CD">
        <w:rPr>
          <w:rFonts w:ascii="Times New Roman" w:hAnsi="Times New Roman"/>
          <w:sz w:val="24"/>
          <w:szCs w:val="24"/>
          <w:lang w:val="ro-RO"/>
        </w:rPr>
        <w:t xml:space="preserve"> solidar</w:t>
      </w:r>
      <w:r w:rsidRPr="009523CD">
        <w:rPr>
          <w:rFonts w:ascii="Times New Roman" w:hAnsi="Times New Roman"/>
          <w:sz w:val="24"/>
          <w:szCs w:val="24"/>
          <w:lang w:val="ro-RO"/>
        </w:rPr>
        <w:t xml:space="preserve"> pentru prejudiciul cauzat Promitentului-Achizitor pentru refuzul sau pentru lipsa capacității de a executa contractele subsecvente în limita prejudiciului cauzat.</w:t>
      </w:r>
    </w:p>
    <w:p w14:paraId="247B4BDA" w14:textId="2AFBB73E" w:rsidR="00243E42" w:rsidRPr="009523CD" w:rsidRDefault="00243E42" w:rsidP="00243E42">
      <w:pPr>
        <w:pStyle w:val="Level3"/>
        <w:rPr>
          <w:rFonts w:ascii="Times New Roman" w:hAnsi="Times New Roman"/>
          <w:sz w:val="24"/>
          <w:szCs w:val="24"/>
          <w:lang w:val="ro-RO"/>
        </w:rPr>
      </w:pPr>
      <w:r w:rsidRPr="009523CD">
        <w:rPr>
          <w:rFonts w:ascii="Times New Roman" w:hAnsi="Times New Roman"/>
          <w:sz w:val="24"/>
          <w:szCs w:val="24"/>
          <w:lang w:val="ro-RO"/>
        </w:rPr>
        <w:t xml:space="preserve">Prin excepție de la prevederile art. 3.2.4. 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2919A70A" w14:textId="77777777" w:rsidR="00243E42" w:rsidRPr="009523CD" w:rsidRDefault="00243E42" w:rsidP="00243E42">
      <w:pPr>
        <w:pStyle w:val="Level4"/>
        <w:rPr>
          <w:rFonts w:ascii="Times New Roman" w:hAnsi="Times New Roman"/>
          <w:sz w:val="24"/>
          <w:lang w:val="ro-RO"/>
        </w:rPr>
      </w:pPr>
      <w:r w:rsidRPr="009523CD">
        <w:rPr>
          <w:rFonts w:ascii="Times New Roman" w:hAnsi="Times New Roman"/>
          <w:sz w:val="24"/>
          <w:lang w:val="ro-RO"/>
        </w:rPr>
        <w:t>Cazurile de forță majoră sau caz fortuit ce duc la imposibilitatea de a executa Contractul Subsecvent,</w:t>
      </w:r>
    </w:p>
    <w:p w14:paraId="5829F0FD" w14:textId="77777777" w:rsidR="00243E42" w:rsidRPr="009523CD" w:rsidRDefault="00243E42" w:rsidP="00243E42">
      <w:pPr>
        <w:pStyle w:val="Level4"/>
        <w:rPr>
          <w:rFonts w:ascii="Times New Roman" w:hAnsi="Times New Roman"/>
          <w:sz w:val="24"/>
          <w:lang w:val="ro-RO"/>
        </w:rPr>
      </w:pPr>
      <w:r w:rsidRPr="009523CD">
        <w:rPr>
          <w:rFonts w:ascii="Times New Roman" w:hAnsi="Times New Roman"/>
          <w:sz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5D37105B" w14:textId="6E584252" w:rsidR="00243E42" w:rsidRPr="009523CD" w:rsidRDefault="00243E42" w:rsidP="00243E42">
      <w:pPr>
        <w:pStyle w:val="Level4"/>
        <w:rPr>
          <w:rFonts w:ascii="Times New Roman" w:hAnsi="Times New Roman"/>
          <w:sz w:val="24"/>
          <w:lang w:val="ro-RO"/>
        </w:rPr>
      </w:pPr>
      <w:r w:rsidRPr="009523CD">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2B067CB6" w14:textId="520F99F9" w:rsidR="00743ED1" w:rsidRPr="009523CD" w:rsidRDefault="008D5E4D" w:rsidP="00743ED1">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743ED1" w:rsidRPr="009523CD">
        <w:rPr>
          <w:rFonts w:ascii="Times New Roman" w:hAnsi="Times New Roman"/>
          <w:sz w:val="24"/>
          <w:szCs w:val="24"/>
          <w:lang w:val="ro-RO"/>
        </w:rPr>
        <w:t xml:space="preserve"> 4 – ASPECTE REFERITOARE LA DERULAREA ACORDULUI-CADRU ȘI A CONTRACTELOR SUBSECVENTE</w:t>
      </w:r>
    </w:p>
    <w:p w14:paraId="06C3994A" w14:textId="39185695" w:rsidR="00743ED1" w:rsidRPr="009523CD" w:rsidRDefault="00743ED1" w:rsidP="00743ED1">
      <w:pPr>
        <w:pStyle w:val="Level2"/>
        <w:rPr>
          <w:rFonts w:ascii="Times New Roman" w:hAnsi="Times New Roman"/>
          <w:sz w:val="24"/>
          <w:szCs w:val="24"/>
          <w:lang w:val="ro-RO"/>
        </w:rPr>
      </w:pPr>
      <w:r w:rsidRPr="009523CD">
        <w:rPr>
          <w:rFonts w:ascii="Times New Roman" w:hAnsi="Times New Roman"/>
          <w:b/>
          <w:bCs/>
          <w:sz w:val="24"/>
          <w:szCs w:val="24"/>
          <w:lang w:val="ro-RO"/>
        </w:rPr>
        <w:t>Comunicarea părților</w:t>
      </w:r>
    </w:p>
    <w:p w14:paraId="11AFEDE6"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9523CD" w14:paraId="10618761" w14:textId="77777777" w:rsidTr="00743ED1">
        <w:trPr>
          <w:trHeight w:val="273"/>
        </w:trPr>
        <w:tc>
          <w:tcPr>
            <w:tcW w:w="2887" w:type="dxa"/>
          </w:tcPr>
          <w:p w14:paraId="1200DA7E" w14:textId="3C35539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Promitentul-Achizitor:</w:t>
            </w:r>
          </w:p>
        </w:tc>
        <w:tc>
          <w:tcPr>
            <w:tcW w:w="4473" w:type="dxa"/>
          </w:tcPr>
          <w:p w14:paraId="45CACE84" w14:textId="3A33881A"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[Promitentul-Achizitor]</w:t>
            </w:r>
          </w:p>
        </w:tc>
      </w:tr>
      <w:tr w:rsidR="00743ED1" w:rsidRPr="009523CD" w14:paraId="3BFD54BE" w14:textId="77777777" w:rsidTr="00743ED1">
        <w:tc>
          <w:tcPr>
            <w:tcW w:w="2887" w:type="dxa"/>
          </w:tcPr>
          <w:p w14:paraId="08935D86"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c>
          <w:tcPr>
            <w:tcW w:w="4473" w:type="dxa"/>
          </w:tcPr>
          <w:p w14:paraId="1877838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743ED1" w:rsidRPr="009523CD" w14:paraId="77FFCB32" w14:textId="77777777" w:rsidTr="00743ED1">
        <w:tc>
          <w:tcPr>
            <w:tcW w:w="2887" w:type="dxa"/>
          </w:tcPr>
          <w:p w14:paraId="00A8C52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c>
          <w:tcPr>
            <w:tcW w:w="4473" w:type="dxa"/>
          </w:tcPr>
          <w:p w14:paraId="65A14C7A"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743ED1" w:rsidRPr="009523CD" w14:paraId="487DA6D3" w14:textId="77777777" w:rsidTr="00743ED1">
        <w:tc>
          <w:tcPr>
            <w:tcW w:w="2887" w:type="dxa"/>
          </w:tcPr>
          <w:p w14:paraId="2B233188"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14:paraId="002FE55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743ED1" w:rsidRPr="009523CD" w14:paraId="1B9C405A" w14:textId="77777777" w:rsidTr="00743ED1">
        <w:tc>
          <w:tcPr>
            <w:tcW w:w="2887" w:type="dxa"/>
          </w:tcPr>
          <w:p w14:paraId="1775C84B"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lastRenderedPageBreak/>
              <w:t>Persoană de contact:</w:t>
            </w:r>
          </w:p>
        </w:tc>
        <w:tc>
          <w:tcPr>
            <w:tcW w:w="4473" w:type="dxa"/>
          </w:tcPr>
          <w:p w14:paraId="1C91ACBB" w14:textId="27063DB3"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Promitentului-Achizitor]</w:t>
            </w:r>
          </w:p>
        </w:tc>
      </w:tr>
      <w:tr w:rsidR="00743ED1" w:rsidRPr="009523CD" w14:paraId="3D050C41" w14:textId="77777777" w:rsidTr="00743ED1">
        <w:trPr>
          <w:trHeight w:val="557"/>
        </w:trPr>
        <w:tc>
          <w:tcPr>
            <w:tcW w:w="2887" w:type="dxa"/>
          </w:tcPr>
          <w:p w14:paraId="545D7BE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14:paraId="2168655B" w14:textId="1680F4E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Promitentului-Achizitor]</w:t>
            </w:r>
          </w:p>
        </w:tc>
      </w:tr>
      <w:tr w:rsidR="00743ED1" w:rsidRPr="009523CD" w14:paraId="66DC260C" w14:textId="77777777" w:rsidTr="00743ED1">
        <w:trPr>
          <w:trHeight w:val="141"/>
        </w:trPr>
        <w:tc>
          <w:tcPr>
            <w:tcW w:w="2887" w:type="dxa"/>
          </w:tcPr>
          <w:p w14:paraId="05B3FC4C" w14:textId="77777777" w:rsidR="00743ED1" w:rsidRPr="009523CD" w:rsidRDefault="00743ED1" w:rsidP="004144EB">
            <w:pPr>
              <w:pStyle w:val="Body"/>
              <w:spacing w:before="60" w:after="0" w:line="240" w:lineRule="exact"/>
              <w:rPr>
                <w:rFonts w:ascii="Times New Roman" w:hAnsi="Times New Roman"/>
                <w:sz w:val="24"/>
                <w:lang w:val="ro-RO"/>
              </w:rPr>
            </w:pPr>
          </w:p>
        </w:tc>
        <w:tc>
          <w:tcPr>
            <w:tcW w:w="4473" w:type="dxa"/>
          </w:tcPr>
          <w:p w14:paraId="64E2AB8D" w14:textId="77777777" w:rsidR="00743ED1" w:rsidRPr="009523CD" w:rsidRDefault="00743ED1" w:rsidP="004144EB">
            <w:pPr>
              <w:pStyle w:val="Body"/>
              <w:spacing w:before="60" w:after="0" w:line="240" w:lineRule="exact"/>
              <w:rPr>
                <w:rFonts w:ascii="Times New Roman" w:hAnsi="Times New Roman"/>
                <w:i/>
                <w:iCs/>
                <w:sz w:val="24"/>
                <w:lang w:val="ro-RO"/>
              </w:rPr>
            </w:pPr>
          </w:p>
        </w:tc>
      </w:tr>
      <w:tr w:rsidR="00743ED1" w:rsidRPr="009523CD" w14:paraId="17B85E5C" w14:textId="77777777" w:rsidTr="00743ED1">
        <w:tc>
          <w:tcPr>
            <w:tcW w:w="2887" w:type="dxa"/>
          </w:tcPr>
          <w:p w14:paraId="26AC94CB" w14:textId="3D4E8835"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Promitentul-Furnizor:</w:t>
            </w:r>
          </w:p>
        </w:tc>
        <w:tc>
          <w:tcPr>
            <w:tcW w:w="4473" w:type="dxa"/>
          </w:tcPr>
          <w:p w14:paraId="45D501F1"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[Operator economic]</w:t>
            </w:r>
          </w:p>
        </w:tc>
      </w:tr>
      <w:tr w:rsidR="00743ED1" w:rsidRPr="009523CD" w14:paraId="43C6AC85" w14:textId="77777777" w:rsidTr="00743ED1">
        <w:tc>
          <w:tcPr>
            <w:tcW w:w="2887" w:type="dxa"/>
          </w:tcPr>
          <w:p w14:paraId="1708A0CD"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c>
          <w:tcPr>
            <w:tcW w:w="4473" w:type="dxa"/>
          </w:tcPr>
          <w:p w14:paraId="410DA6D9"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743ED1" w:rsidRPr="009523CD" w14:paraId="3B205A8E" w14:textId="77777777" w:rsidTr="00743ED1">
        <w:tc>
          <w:tcPr>
            <w:tcW w:w="2887" w:type="dxa"/>
          </w:tcPr>
          <w:p w14:paraId="37D5546A"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c>
          <w:tcPr>
            <w:tcW w:w="4473" w:type="dxa"/>
          </w:tcPr>
          <w:p w14:paraId="0E14482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743ED1" w:rsidRPr="009523CD" w14:paraId="05B824BD" w14:textId="77777777" w:rsidTr="00743ED1">
        <w:tc>
          <w:tcPr>
            <w:tcW w:w="2887" w:type="dxa"/>
          </w:tcPr>
          <w:p w14:paraId="633ECC61"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14:paraId="7B339A6C"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743ED1" w:rsidRPr="009523CD" w14:paraId="1B99959A" w14:textId="77777777" w:rsidTr="00743ED1">
        <w:tc>
          <w:tcPr>
            <w:tcW w:w="2887" w:type="dxa"/>
          </w:tcPr>
          <w:p w14:paraId="046611B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Persoană de contact:</w:t>
            </w:r>
          </w:p>
        </w:tc>
        <w:tc>
          <w:tcPr>
            <w:tcW w:w="4473" w:type="dxa"/>
          </w:tcPr>
          <w:p w14:paraId="5AC390DF" w14:textId="7168375E"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Promitentului-Furnizor]</w:t>
            </w:r>
          </w:p>
        </w:tc>
      </w:tr>
      <w:tr w:rsidR="00743ED1" w:rsidRPr="009523CD" w14:paraId="652095F5" w14:textId="77777777" w:rsidTr="00743ED1">
        <w:tc>
          <w:tcPr>
            <w:tcW w:w="2887" w:type="dxa"/>
          </w:tcPr>
          <w:p w14:paraId="6E0CFF92"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14:paraId="03B580F3" w14:textId="13007A4D"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Promitentului-Furnizor]</w:t>
            </w:r>
          </w:p>
        </w:tc>
      </w:tr>
    </w:tbl>
    <w:p w14:paraId="75BE52CA" w14:textId="77777777" w:rsidR="00743ED1" w:rsidRPr="009523CD" w:rsidRDefault="00743ED1" w:rsidP="00743ED1">
      <w:pPr>
        <w:pStyle w:val="Body3"/>
        <w:rPr>
          <w:rFonts w:ascii="Times New Roman" w:hAnsi="Times New Roman"/>
          <w:sz w:val="24"/>
          <w:lang w:val="ro-RO"/>
        </w:rPr>
      </w:pPr>
    </w:p>
    <w:p w14:paraId="5235E5F9"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Orice comunicare făcută de una dintre Părți este considerată primită:</w:t>
      </w:r>
    </w:p>
    <w:p w14:paraId="1909DC53" w14:textId="77777777" w:rsidR="00743ED1" w:rsidRPr="009523CD" w:rsidRDefault="00743ED1" w:rsidP="008B7495">
      <w:pPr>
        <w:pStyle w:val="alpha3"/>
        <w:numPr>
          <w:ilvl w:val="0"/>
          <w:numId w:val="88"/>
        </w:numPr>
        <w:rPr>
          <w:rFonts w:ascii="Times New Roman" w:hAnsi="Times New Roman"/>
          <w:sz w:val="24"/>
          <w:szCs w:val="24"/>
          <w:lang w:val="ro-RO"/>
        </w:rPr>
      </w:pPr>
      <w:r w:rsidRPr="009523CD">
        <w:rPr>
          <w:rFonts w:ascii="Times New Roman" w:hAnsi="Times New Roman"/>
          <w:sz w:val="24"/>
          <w:szCs w:val="24"/>
          <w:lang w:val="ro-RO"/>
        </w:rPr>
        <w:t>la momentul înmânării, dacă este depusă personal de către una dintre Părți;</w:t>
      </w:r>
    </w:p>
    <w:p w14:paraId="2A5626DC" w14:textId="77777777" w:rsidR="00743ED1" w:rsidRPr="009523CD" w:rsidRDefault="00743ED1" w:rsidP="00743ED1">
      <w:pPr>
        <w:pStyle w:val="alpha3"/>
        <w:rPr>
          <w:rFonts w:ascii="Times New Roman" w:hAnsi="Times New Roman"/>
          <w:sz w:val="24"/>
          <w:szCs w:val="24"/>
          <w:lang w:val="ro-RO"/>
        </w:rPr>
      </w:pPr>
      <w:r w:rsidRPr="009523CD">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9523CD" w:rsidRDefault="00743ED1" w:rsidP="00743ED1">
      <w:pPr>
        <w:pStyle w:val="alpha3"/>
        <w:rPr>
          <w:rFonts w:ascii="Times New Roman" w:hAnsi="Times New Roman"/>
          <w:sz w:val="24"/>
          <w:szCs w:val="24"/>
          <w:lang w:val="ro-RO"/>
        </w:rPr>
      </w:pPr>
      <w:r w:rsidRPr="009523CD">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se declară de acord că nerespectarea cerințelor privind modificarea datelor de contact prevăzute la clauza </w:t>
      </w:r>
      <w:r w:rsidR="008B7495" w:rsidRPr="009523CD">
        <w:rPr>
          <w:rFonts w:ascii="Times New Roman" w:hAnsi="Times New Roman"/>
          <w:sz w:val="24"/>
          <w:szCs w:val="24"/>
          <w:lang w:val="ro-RO"/>
        </w:rPr>
        <w:t>4</w:t>
      </w:r>
      <w:r w:rsidRPr="009523CD">
        <w:rPr>
          <w:rFonts w:ascii="Times New Roman" w:hAnsi="Times New Roman"/>
          <w:sz w:val="24"/>
          <w:szCs w:val="24"/>
          <w:lang w:val="ro-RO"/>
        </w:rPr>
        <w:t xml:space="preserve">.1.3 </w:t>
      </w:r>
      <w:r w:rsidR="00DE7334" w:rsidRPr="009523CD">
        <w:rPr>
          <w:rFonts w:ascii="Times New Roman" w:hAnsi="Times New Roman"/>
          <w:sz w:val="24"/>
          <w:szCs w:val="24"/>
          <w:lang w:val="ro-RO"/>
        </w:rPr>
        <w:t>este</w:t>
      </w:r>
      <w:r w:rsidRPr="009523CD">
        <w:rPr>
          <w:rFonts w:ascii="Times New Roman" w:hAnsi="Times New Roman"/>
          <w:sz w:val="24"/>
          <w:szCs w:val="24"/>
          <w:lang w:val="ro-RO"/>
        </w:rPr>
        <w:t xml:space="preserve"> sancționată cu inopozabilitatea respectivei comunicări.</w:t>
      </w:r>
    </w:p>
    <w:p w14:paraId="6BAE495A"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9523CD" w14:paraId="76723BEA" w14:textId="77777777" w:rsidTr="00B4066B">
        <w:trPr>
          <w:trHeight w:val="273"/>
        </w:trPr>
        <w:tc>
          <w:tcPr>
            <w:tcW w:w="3737" w:type="dxa"/>
          </w:tcPr>
          <w:p w14:paraId="5F204BE4" w14:textId="029F861D"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Promitentul-Achizitor:</w:t>
            </w:r>
          </w:p>
        </w:tc>
        <w:tc>
          <w:tcPr>
            <w:tcW w:w="3623" w:type="dxa"/>
          </w:tcPr>
          <w:p w14:paraId="750C5DAA" w14:textId="530F00FC"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[Numele și prenumele reprezentantului Promitentului-Achizitor]</w:t>
            </w:r>
          </w:p>
        </w:tc>
      </w:tr>
      <w:tr w:rsidR="00B4066B" w:rsidRPr="009523CD" w14:paraId="5BBE911B" w14:textId="77777777" w:rsidTr="00B4066B">
        <w:tc>
          <w:tcPr>
            <w:tcW w:w="3737" w:type="dxa"/>
          </w:tcPr>
          <w:p w14:paraId="17717546" w14:textId="0AA216D7"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14:paraId="76ACBC3E" w14:textId="040AF693"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 Promitentului-Achizitor]</w:t>
            </w:r>
          </w:p>
        </w:tc>
      </w:tr>
      <w:tr w:rsidR="00B4066B" w:rsidRPr="009523CD" w14:paraId="0299FE08" w14:textId="77777777" w:rsidTr="00B4066B">
        <w:tc>
          <w:tcPr>
            <w:tcW w:w="3737" w:type="dxa"/>
          </w:tcPr>
          <w:p w14:paraId="38D198F1" w14:textId="25FB6A73"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14:paraId="5BE5311D" w14:textId="4B0C9A68"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[adresa]</w:t>
            </w:r>
          </w:p>
        </w:tc>
      </w:tr>
      <w:tr w:rsidR="00B4066B" w:rsidRPr="009523CD" w14:paraId="7374ABD3" w14:textId="77777777" w:rsidTr="00B4066B">
        <w:tc>
          <w:tcPr>
            <w:tcW w:w="3737" w:type="dxa"/>
          </w:tcPr>
          <w:p w14:paraId="68B319DF" w14:textId="6822CF66"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14:paraId="39F47D38" w14:textId="670859FE"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[număr telefon]</w:t>
            </w:r>
          </w:p>
        </w:tc>
      </w:tr>
      <w:tr w:rsidR="00B4066B" w:rsidRPr="009523CD" w14:paraId="0649A418" w14:textId="77777777" w:rsidTr="00B4066B">
        <w:tc>
          <w:tcPr>
            <w:tcW w:w="3737" w:type="dxa"/>
          </w:tcPr>
          <w:p w14:paraId="5DF0BFBA" w14:textId="683DB4E3"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14:paraId="77F828FF" w14:textId="5D0A8844"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r w:rsidR="00B4066B" w:rsidRPr="009523CD" w14:paraId="1AA4E9EA" w14:textId="77777777" w:rsidTr="00B4066B">
        <w:trPr>
          <w:trHeight w:val="141"/>
        </w:trPr>
        <w:tc>
          <w:tcPr>
            <w:tcW w:w="3737" w:type="dxa"/>
          </w:tcPr>
          <w:p w14:paraId="24FDE6E7" w14:textId="77777777" w:rsidR="00B4066B" w:rsidRPr="009523CD" w:rsidRDefault="00B4066B" w:rsidP="004144EB">
            <w:pPr>
              <w:pStyle w:val="Body"/>
              <w:spacing w:before="60" w:after="0" w:line="240" w:lineRule="exact"/>
              <w:rPr>
                <w:rFonts w:ascii="Times New Roman" w:hAnsi="Times New Roman"/>
                <w:b/>
                <w:bCs/>
                <w:sz w:val="24"/>
                <w:lang w:val="ro-RO"/>
              </w:rPr>
            </w:pPr>
          </w:p>
        </w:tc>
        <w:tc>
          <w:tcPr>
            <w:tcW w:w="3623" w:type="dxa"/>
          </w:tcPr>
          <w:p w14:paraId="3B8FE730" w14:textId="77777777" w:rsidR="00B4066B" w:rsidRPr="009523CD" w:rsidRDefault="00B4066B" w:rsidP="004144EB">
            <w:pPr>
              <w:pStyle w:val="Body"/>
              <w:spacing w:before="60" w:after="0" w:line="240" w:lineRule="exact"/>
              <w:rPr>
                <w:rFonts w:ascii="Times New Roman" w:hAnsi="Times New Roman"/>
                <w:sz w:val="24"/>
                <w:lang w:val="ro-RO"/>
              </w:rPr>
            </w:pPr>
          </w:p>
        </w:tc>
      </w:tr>
      <w:tr w:rsidR="00B4066B" w:rsidRPr="009523CD" w14:paraId="6C22D187" w14:textId="77777777" w:rsidTr="00B4066B">
        <w:tc>
          <w:tcPr>
            <w:tcW w:w="3737" w:type="dxa"/>
          </w:tcPr>
          <w:p w14:paraId="43AE88CE" w14:textId="11EA5EFE"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Furnizor:</w:t>
            </w:r>
          </w:p>
        </w:tc>
        <w:tc>
          <w:tcPr>
            <w:tcW w:w="3623" w:type="dxa"/>
          </w:tcPr>
          <w:p w14:paraId="19C315AA" w14:textId="688CFC19"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 și prenume]</w:t>
            </w:r>
          </w:p>
        </w:tc>
      </w:tr>
      <w:tr w:rsidR="00B4066B" w:rsidRPr="009523CD" w14:paraId="0091AB70" w14:textId="77777777" w:rsidTr="00B4066B">
        <w:tc>
          <w:tcPr>
            <w:tcW w:w="3737" w:type="dxa"/>
          </w:tcPr>
          <w:p w14:paraId="0ECD1FC8" w14:textId="09A7183E"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14:paraId="6E48F952" w14:textId="237DF794"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w:t>
            </w:r>
          </w:p>
        </w:tc>
      </w:tr>
      <w:tr w:rsidR="00B4066B" w:rsidRPr="009523CD" w14:paraId="095580F7" w14:textId="77777777" w:rsidTr="00B4066B">
        <w:tc>
          <w:tcPr>
            <w:tcW w:w="3737" w:type="dxa"/>
          </w:tcPr>
          <w:p w14:paraId="6F6AA9D9" w14:textId="3F13AC09"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14:paraId="6A02D295" w14:textId="0B89CBA9"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r>
      <w:tr w:rsidR="00B4066B" w:rsidRPr="009523CD" w14:paraId="57BFEBC6" w14:textId="77777777" w:rsidTr="00B4066B">
        <w:tc>
          <w:tcPr>
            <w:tcW w:w="3737" w:type="dxa"/>
          </w:tcPr>
          <w:p w14:paraId="3041273F" w14:textId="55AD76B0"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14:paraId="4E8B7979" w14:textId="62356665"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r>
      <w:tr w:rsidR="00B4066B" w:rsidRPr="009523CD" w14:paraId="2C375227" w14:textId="77777777" w:rsidTr="00B4066B">
        <w:tc>
          <w:tcPr>
            <w:tcW w:w="3737" w:type="dxa"/>
          </w:tcPr>
          <w:p w14:paraId="78C4FC71" w14:textId="1EF2A2F8"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14:paraId="3815825F" w14:textId="1965E882"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bl>
    <w:p w14:paraId="482F9E94" w14:textId="57AA1E58" w:rsidR="00C921B2" w:rsidRPr="009523CD" w:rsidRDefault="00C921B2" w:rsidP="00B4066B">
      <w:pPr>
        <w:pStyle w:val="Body3"/>
        <w:rPr>
          <w:rFonts w:ascii="Times New Roman" w:hAnsi="Times New Roman"/>
          <w:sz w:val="24"/>
          <w:lang w:val="ro-RO"/>
        </w:rPr>
      </w:pPr>
    </w:p>
    <w:p w14:paraId="266FD0E4" w14:textId="7DE3DE05"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Numirea/înlocuirea reprezentanților se face printr-o comunicare în scris</w:t>
      </w:r>
      <w:r w:rsidR="008B7495" w:rsidRPr="009523CD">
        <w:rPr>
          <w:rFonts w:ascii="Times New Roman" w:hAnsi="Times New Roman"/>
          <w:sz w:val="24"/>
          <w:szCs w:val="24"/>
          <w:lang w:val="ro-RO"/>
        </w:rPr>
        <w:t xml:space="preserve"> sub sancțiunea inopozabilității modificării</w:t>
      </w:r>
      <w:r w:rsidRPr="009523CD">
        <w:rPr>
          <w:rFonts w:ascii="Times New Roman" w:hAnsi="Times New Roman"/>
          <w:sz w:val="24"/>
          <w:szCs w:val="24"/>
          <w:lang w:val="ro-RO"/>
        </w:rPr>
        <w:t>.</w:t>
      </w:r>
    </w:p>
    <w:p w14:paraId="65E3643D" w14:textId="664E4909" w:rsidR="00C921B2" w:rsidRPr="009523CD" w:rsidRDefault="00367D8E" w:rsidP="00B4066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Clauze </w:t>
      </w:r>
      <w:r w:rsidR="00B4066B" w:rsidRPr="009523CD">
        <w:rPr>
          <w:rFonts w:ascii="Times New Roman" w:hAnsi="Times New Roman"/>
          <w:b/>
          <w:bCs/>
          <w:sz w:val="24"/>
          <w:szCs w:val="24"/>
          <w:lang w:val="ro-RO"/>
        </w:rPr>
        <w:t>privind modificarea Acordului-Cadru și a Contractului Subsecvent</w:t>
      </w:r>
    </w:p>
    <w:p w14:paraId="169F7312" w14:textId="4E2DD14E"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lastRenderedPageBreak/>
        <w:t xml:space="preserve">Orice modificare a </w:t>
      </w:r>
      <w:r w:rsidR="00233F00" w:rsidRPr="009523CD">
        <w:rPr>
          <w:rFonts w:ascii="Times New Roman" w:hAnsi="Times New Roman"/>
          <w:sz w:val="24"/>
          <w:szCs w:val="24"/>
          <w:lang w:val="ro-RO"/>
        </w:rPr>
        <w:t xml:space="preserve">Acordului-Cadru/ a </w:t>
      </w:r>
      <w:r w:rsidRPr="009523CD">
        <w:rPr>
          <w:rFonts w:ascii="Times New Roman" w:hAnsi="Times New Roman"/>
          <w:sz w:val="24"/>
          <w:szCs w:val="24"/>
          <w:lang w:val="ro-RO"/>
        </w:rPr>
        <w:t>Contractului Subsecvent are efect doar dacă se realizează cu respectarea Legii, în scris și se semnează de sau în numele tuturor Părților. Modificarea</w:t>
      </w:r>
      <w:r w:rsidR="008850AF" w:rsidRPr="009523CD">
        <w:rPr>
          <w:rFonts w:ascii="Times New Roman" w:hAnsi="Times New Roman"/>
          <w:sz w:val="24"/>
          <w:szCs w:val="24"/>
          <w:lang w:val="ro-RO"/>
        </w:rPr>
        <w:t xml:space="preserve"> Acordului-Cadru/a</w:t>
      </w:r>
      <w:r w:rsidRPr="009523CD">
        <w:rPr>
          <w:rFonts w:ascii="Times New Roman" w:hAnsi="Times New Roman"/>
          <w:sz w:val="24"/>
          <w:szCs w:val="24"/>
          <w:lang w:val="ro-RO"/>
        </w:rPr>
        <w:t xml:space="preserve"> Contractului Subsecvent se poate realiza în scris, cum ar fi prin </w:t>
      </w:r>
      <w:r w:rsidR="00E22D2F" w:rsidRPr="009523CD">
        <w:rPr>
          <w:rFonts w:ascii="Times New Roman" w:hAnsi="Times New Roman"/>
          <w:sz w:val="24"/>
          <w:szCs w:val="24"/>
          <w:lang w:val="ro-RO"/>
        </w:rPr>
        <w:t>încheierea</w:t>
      </w:r>
      <w:r w:rsidRPr="009523CD">
        <w:rPr>
          <w:rFonts w:ascii="Times New Roman" w:hAnsi="Times New Roman"/>
          <w:sz w:val="24"/>
          <w:szCs w:val="24"/>
          <w:lang w:val="ro-RO"/>
        </w:rPr>
        <w:t xml:space="preserve"> unui act adițional. </w:t>
      </w:r>
    </w:p>
    <w:p w14:paraId="7E0E32C8" w14:textId="2F31DB0D"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au dreptul, pe durata </w:t>
      </w:r>
      <w:r w:rsidR="00233F00" w:rsidRPr="009523CD">
        <w:rPr>
          <w:rFonts w:ascii="Times New Roman" w:hAnsi="Times New Roman"/>
          <w:sz w:val="24"/>
          <w:szCs w:val="24"/>
          <w:lang w:val="ro-RO"/>
        </w:rPr>
        <w:t xml:space="preserve">Acordului-Cadru/ a </w:t>
      </w:r>
      <w:r w:rsidRPr="009523CD">
        <w:rPr>
          <w:rFonts w:ascii="Times New Roman" w:hAnsi="Times New Roman"/>
          <w:sz w:val="24"/>
          <w:szCs w:val="24"/>
          <w:lang w:val="ro-RO"/>
        </w:rPr>
        <w:t xml:space="preserve">Contractului Subsecvent, de a conveni modificarea și/sau </w:t>
      </w:r>
      <w:r w:rsidR="008B7495" w:rsidRPr="009523CD">
        <w:rPr>
          <w:rFonts w:ascii="Times New Roman" w:hAnsi="Times New Roman"/>
          <w:sz w:val="24"/>
          <w:szCs w:val="24"/>
          <w:lang w:val="ro-RO"/>
        </w:rPr>
        <w:t xml:space="preserve">de a </w:t>
      </w:r>
      <w:r w:rsidRPr="009523CD">
        <w:rPr>
          <w:rFonts w:ascii="Times New Roman" w:hAnsi="Times New Roman"/>
          <w:sz w:val="24"/>
          <w:szCs w:val="24"/>
          <w:lang w:val="ro-RO"/>
        </w:rPr>
        <w:t>completa clauzel</w:t>
      </w:r>
      <w:r w:rsidR="008B7495" w:rsidRPr="009523CD">
        <w:rPr>
          <w:rFonts w:ascii="Times New Roman" w:hAnsi="Times New Roman"/>
          <w:sz w:val="24"/>
          <w:szCs w:val="24"/>
          <w:lang w:val="ro-RO"/>
        </w:rPr>
        <w:t>e</w:t>
      </w:r>
      <w:r w:rsidRPr="009523CD">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B41388" w:rsidRPr="009523CD">
        <w:rPr>
          <w:rFonts w:ascii="Times New Roman" w:hAnsi="Times New Roman"/>
          <w:sz w:val="24"/>
          <w:szCs w:val="24"/>
          <w:vertAlign w:val="superscript"/>
          <w:lang w:val="ro-RO"/>
        </w:rPr>
        <w:t>2</w:t>
      </w:r>
      <w:r w:rsidRPr="009523CD">
        <w:rPr>
          <w:rFonts w:ascii="Times New Roman" w:hAnsi="Times New Roman"/>
          <w:sz w:val="24"/>
          <w:szCs w:val="24"/>
          <w:lang w:val="ro-RO"/>
        </w:rPr>
        <w:t xml:space="preserve"> din Legea nr. 98/2016, coroborate cu prevederile din Contractul Subsecvent sau al Acordului-cadru.</w:t>
      </w:r>
    </w:p>
    <w:p w14:paraId="01BF1A2C" w14:textId="5D1491C0"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Modificările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Contractului Subsecvent nu trebuie să afecteze, în niciun caz și în niciun fel, rezultatul procedurii de atribuire a Acordului-</w:t>
      </w:r>
      <w:r w:rsidR="008B7495" w:rsidRPr="009523CD">
        <w:rPr>
          <w:rFonts w:ascii="Times New Roman" w:hAnsi="Times New Roman"/>
          <w:sz w:val="24"/>
          <w:szCs w:val="24"/>
          <w:lang w:val="ro-RO"/>
        </w:rPr>
        <w:t>C</w:t>
      </w:r>
      <w:r w:rsidRPr="009523CD">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9523CD">
        <w:rPr>
          <w:rFonts w:ascii="Times New Roman" w:hAnsi="Times New Roman"/>
          <w:sz w:val="24"/>
          <w:szCs w:val="24"/>
          <w:lang w:val="ro-RO"/>
        </w:rPr>
        <w:t>Promitenților-Furnizori</w:t>
      </w:r>
      <w:r w:rsidRPr="009523CD">
        <w:rPr>
          <w:rFonts w:ascii="Times New Roman" w:hAnsi="Times New Roman"/>
          <w:sz w:val="24"/>
          <w:szCs w:val="24"/>
          <w:lang w:val="ro-RO"/>
        </w:rPr>
        <w:t>, putând permite selecția altor ofertanți sau întocmirea unui alt clasament sau ar fi putut atrage și alți participanți la procedura de atribuire.</w:t>
      </w:r>
    </w:p>
    <w:p w14:paraId="79284FF5" w14:textId="3940C36A" w:rsidR="00367D8E" w:rsidRPr="009523CD" w:rsidRDefault="00367D8E" w:rsidP="00B4066B">
      <w:pPr>
        <w:pStyle w:val="Level3"/>
        <w:rPr>
          <w:rFonts w:ascii="Times New Roman" w:hAnsi="Times New Roman"/>
          <w:sz w:val="24"/>
          <w:szCs w:val="24"/>
          <w:lang w:val="ro-RO"/>
        </w:rPr>
      </w:pPr>
      <w:r w:rsidRPr="009523CD">
        <w:rPr>
          <w:rFonts w:ascii="Times New Roman" w:hAnsi="Times New Roman"/>
          <w:sz w:val="24"/>
          <w:szCs w:val="24"/>
          <w:lang w:val="ro-RO"/>
        </w:rPr>
        <w:t>Modificarea clauzelor Contractului Subsecvent nu pot aduce modificări substanțiale termenilor și condițiilor prevăzute în Acordul-Cadru.</w:t>
      </w:r>
    </w:p>
    <w:p w14:paraId="2D2AF345" w14:textId="5A3BE124"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9523CD">
        <w:rPr>
          <w:rFonts w:ascii="Times New Roman" w:hAnsi="Times New Roman"/>
          <w:sz w:val="24"/>
          <w:szCs w:val="24"/>
          <w:lang w:val="ro-RO"/>
        </w:rPr>
        <w:t>C</w:t>
      </w:r>
      <w:r w:rsidRPr="009523CD">
        <w:rPr>
          <w:rFonts w:ascii="Times New Roman" w:hAnsi="Times New Roman"/>
          <w:sz w:val="24"/>
          <w:szCs w:val="24"/>
          <w:lang w:val="ro-RO"/>
        </w:rPr>
        <w:t>adru</w:t>
      </w:r>
      <w:r w:rsidR="00DE7334" w:rsidRPr="009523CD">
        <w:rPr>
          <w:rFonts w:ascii="Times New Roman" w:hAnsi="Times New Roman"/>
          <w:sz w:val="24"/>
          <w:szCs w:val="24"/>
          <w:lang w:val="ro-RO"/>
        </w:rPr>
        <w:t>, în caz contrar, modificarea Contractului Subsecvent nu produce efecte juridice</w:t>
      </w:r>
      <w:r w:rsidRPr="009523CD">
        <w:rPr>
          <w:rFonts w:ascii="Times New Roman" w:hAnsi="Times New Roman"/>
          <w:sz w:val="24"/>
          <w:szCs w:val="24"/>
          <w:lang w:val="ro-RO"/>
        </w:rPr>
        <w:t>.</w:t>
      </w:r>
    </w:p>
    <w:p w14:paraId="003DC7E7" w14:textId="7BA1BD11"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Contractului Subsecvent sau care pot genera o suplimentare a prețurilor prevăzute în Acordul-</w:t>
      </w:r>
      <w:r w:rsidR="008B7495" w:rsidRPr="009523CD">
        <w:rPr>
          <w:rFonts w:ascii="Times New Roman" w:hAnsi="Times New Roman"/>
          <w:sz w:val="24"/>
          <w:szCs w:val="24"/>
          <w:lang w:val="ro-RO"/>
        </w:rPr>
        <w:t>C</w:t>
      </w:r>
      <w:r w:rsidRPr="009523CD">
        <w:rPr>
          <w:rFonts w:ascii="Times New Roman" w:hAnsi="Times New Roman"/>
          <w:sz w:val="24"/>
          <w:szCs w:val="24"/>
          <w:lang w:val="ro-RO"/>
        </w:rPr>
        <w:t>adru</w:t>
      </w:r>
      <w:r w:rsidR="00367D8E" w:rsidRPr="009523CD">
        <w:rPr>
          <w:rFonts w:ascii="Times New Roman" w:hAnsi="Times New Roman"/>
          <w:sz w:val="24"/>
          <w:szCs w:val="24"/>
          <w:lang w:val="ro-RO"/>
        </w:rPr>
        <w:t xml:space="preserve"> astfel încât se impune ajustarea prețului contractului potrivit dispozițiilor art. 2.3.3</w:t>
      </w:r>
      <w:r w:rsidRPr="009523CD">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propune modificarea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58A50899" w14:textId="4F45D9C8" w:rsidR="00982F4B" w:rsidRPr="009523CD" w:rsidRDefault="00B4066B" w:rsidP="00936BF2">
      <w:pPr>
        <w:pStyle w:val="Level3"/>
        <w:rPr>
          <w:rFonts w:ascii="Times New Roman" w:hAnsi="Times New Roman"/>
          <w:sz w:val="24"/>
          <w:szCs w:val="24"/>
          <w:lang w:val="ro-RO"/>
        </w:rPr>
      </w:pPr>
      <w:r w:rsidRPr="009523CD">
        <w:rPr>
          <w:rFonts w:ascii="Times New Roman" w:hAnsi="Times New Roman"/>
          <w:sz w:val="24"/>
          <w:szCs w:val="24"/>
          <w:lang w:val="ro-RO"/>
        </w:rPr>
        <w:lastRenderedPageBreak/>
        <w:t>Modificarea va produce efecte doar dacă Părţile au convenit asupra acestui aspect</w:t>
      </w:r>
      <w:r w:rsidR="00B50B7D" w:rsidRPr="009523CD">
        <w:rPr>
          <w:rFonts w:ascii="Times New Roman" w:hAnsi="Times New Roman"/>
          <w:sz w:val="24"/>
          <w:szCs w:val="24"/>
          <w:lang w:val="ro-RO"/>
        </w:rPr>
        <w:t>, în scris, cum ar fi</w:t>
      </w:r>
      <w:r w:rsidRPr="009523CD">
        <w:rPr>
          <w:rFonts w:ascii="Times New Roman" w:hAnsi="Times New Roman"/>
          <w:sz w:val="24"/>
          <w:szCs w:val="24"/>
          <w:lang w:val="ro-RO"/>
        </w:rPr>
        <w:t xml:space="preserve"> prin semnarea unui act adiţional.</w:t>
      </w:r>
    </w:p>
    <w:p w14:paraId="45C0A1F3" w14:textId="77777777" w:rsidR="008850AF" w:rsidRPr="009523CD" w:rsidRDefault="008850AF" w:rsidP="008850AF">
      <w:pPr>
        <w:pStyle w:val="Level3"/>
        <w:numPr>
          <w:ilvl w:val="0"/>
          <w:numId w:val="0"/>
        </w:numPr>
        <w:ind w:left="1361"/>
        <w:rPr>
          <w:rFonts w:ascii="Times New Roman" w:hAnsi="Times New Roman"/>
          <w:sz w:val="24"/>
          <w:szCs w:val="24"/>
          <w:lang w:val="ro-RO"/>
        </w:rPr>
      </w:pPr>
    </w:p>
    <w:p w14:paraId="05726D42" w14:textId="77777777" w:rsidR="00936BF2" w:rsidRPr="009523CD" w:rsidRDefault="00936BF2" w:rsidP="00936BF2">
      <w:pPr>
        <w:pStyle w:val="Level2"/>
        <w:rPr>
          <w:rFonts w:ascii="Times New Roman" w:hAnsi="Times New Roman"/>
          <w:sz w:val="24"/>
          <w:szCs w:val="24"/>
          <w:lang w:val="ro-RO"/>
        </w:rPr>
      </w:pPr>
      <w:r w:rsidRPr="009523CD">
        <w:rPr>
          <w:rFonts w:ascii="Times New Roman" w:hAnsi="Times New Roman"/>
          <w:b/>
          <w:bCs/>
          <w:sz w:val="24"/>
          <w:szCs w:val="24"/>
          <w:lang w:val="ro-RO"/>
        </w:rPr>
        <w:t>Cesiunea Acordului-Cadru și a Contractului Subsecvent</w:t>
      </w:r>
    </w:p>
    <w:tbl>
      <w:tblPr>
        <w:tblStyle w:val="TableGrid"/>
        <w:tblW w:w="9895" w:type="dxa"/>
        <w:tblLook w:val="04A0" w:firstRow="1" w:lastRow="0" w:firstColumn="1" w:lastColumn="0" w:noHBand="0" w:noVBand="1"/>
      </w:tblPr>
      <w:tblGrid>
        <w:gridCol w:w="10211"/>
      </w:tblGrid>
      <w:tr w:rsidR="00936BF2" w:rsidRPr="009523CD" w14:paraId="6E37E5DD" w14:textId="77777777" w:rsidTr="00BA3765">
        <w:tc>
          <w:tcPr>
            <w:tcW w:w="9895" w:type="dxa"/>
          </w:tcPr>
          <w:p w14:paraId="11D63B3F" w14:textId="77777777" w:rsidR="00936BF2" w:rsidRPr="009523CD" w:rsidRDefault="00936BF2" w:rsidP="00BA3765">
            <w:pPr>
              <w:jc w:val="both"/>
              <w:rPr>
                <w:rFonts w:ascii="Times New Roman" w:hAnsi="Times New Roman"/>
                <w:sz w:val="24"/>
                <w:lang w:val="fr-BE"/>
              </w:rPr>
            </w:pPr>
            <w:proofErr w:type="spellStart"/>
            <w:r w:rsidRPr="009523CD">
              <w:rPr>
                <w:rFonts w:ascii="Times New Roman" w:hAnsi="Times New Roman"/>
                <w:sz w:val="24"/>
                <w:lang w:val="fr-BE"/>
              </w:rPr>
              <w:t>Clauzele</w:t>
            </w:r>
            <w:proofErr w:type="spellEnd"/>
            <w:r w:rsidRPr="009523CD">
              <w:rPr>
                <w:rFonts w:ascii="Times New Roman" w:hAnsi="Times New Roman"/>
                <w:sz w:val="24"/>
                <w:lang w:val="fr-BE"/>
              </w:rPr>
              <w:t xml:space="preserve"> de mai </w:t>
            </w:r>
            <w:proofErr w:type="spellStart"/>
            <w:r w:rsidRPr="009523CD">
              <w:rPr>
                <w:rFonts w:ascii="Times New Roman" w:hAnsi="Times New Roman"/>
                <w:sz w:val="24"/>
                <w:lang w:val="fr-BE"/>
              </w:rPr>
              <w:t>jos</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treatează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toate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modalitățile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creantă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datorie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și</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contract</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și</w:t>
            </w:r>
            <w:proofErr w:type="spellEnd"/>
            <w:r w:rsidRPr="009523CD">
              <w:rPr>
                <w:rFonts w:ascii="Times New Roman" w:hAnsi="Times New Roman"/>
                <w:sz w:val="24"/>
                <w:lang w:val="fr-BE"/>
              </w:rPr>
              <w:t xml:space="preserve"> vor fi </w:t>
            </w:r>
            <w:proofErr w:type="spellStart"/>
            <w:r w:rsidRPr="009523CD">
              <w:rPr>
                <w:rFonts w:ascii="Times New Roman" w:hAnsi="Times New Roman"/>
                <w:sz w:val="24"/>
                <w:lang w:val="fr-BE"/>
              </w:rPr>
              <w:t>utilizate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după</w:t>
            </w:r>
            <w:proofErr w:type="spellEnd"/>
            <w:r w:rsidRPr="009523CD">
              <w:rPr>
                <w:rFonts w:ascii="Times New Roman" w:hAnsi="Times New Roman"/>
                <w:sz w:val="24"/>
                <w:lang w:val="fr-BE"/>
              </w:rPr>
              <w:t xml:space="preserve"> cum </w:t>
            </w:r>
            <w:proofErr w:type="spellStart"/>
            <w:proofErr w:type="gramStart"/>
            <w:r w:rsidRPr="009523CD">
              <w:rPr>
                <w:rFonts w:ascii="Times New Roman" w:hAnsi="Times New Roman"/>
                <w:sz w:val="24"/>
                <w:lang w:val="fr-BE"/>
              </w:rPr>
              <w:t>urmează</w:t>
            </w:r>
            <w:proofErr w:type="spellEnd"/>
            <w:r w:rsidRPr="009523CD">
              <w:rPr>
                <w:rFonts w:ascii="Times New Roman" w:hAnsi="Times New Roman"/>
                <w:sz w:val="24"/>
                <w:lang w:val="fr-BE"/>
              </w:rPr>
              <w:t>:</w:t>
            </w:r>
            <w:proofErr w:type="gramEnd"/>
            <w:r w:rsidRPr="009523CD">
              <w:rPr>
                <w:rFonts w:ascii="Times New Roman" w:hAnsi="Times New Roman"/>
                <w:sz w:val="24"/>
                <w:lang w:val="fr-BE"/>
              </w:rPr>
              <w:t xml:space="preserve"> </w:t>
            </w:r>
          </w:p>
          <w:tbl>
            <w:tblPr>
              <w:tblStyle w:val="TableGrid"/>
              <w:tblW w:w="9985" w:type="dxa"/>
              <w:tblLook w:val="04A0" w:firstRow="1" w:lastRow="0" w:firstColumn="1" w:lastColumn="0" w:noHBand="0" w:noVBand="1"/>
            </w:tblPr>
            <w:tblGrid>
              <w:gridCol w:w="1339"/>
              <w:gridCol w:w="2755"/>
              <w:gridCol w:w="1443"/>
              <w:gridCol w:w="4448"/>
            </w:tblGrid>
            <w:tr w:rsidR="00936BF2" w:rsidRPr="009523CD" w14:paraId="4899A2EC" w14:textId="77777777" w:rsidTr="00BA3765">
              <w:tc>
                <w:tcPr>
                  <w:tcW w:w="1345" w:type="dxa"/>
                  <w:shd w:val="clear" w:color="auto" w:fill="4BACC6" w:themeFill="accent5"/>
                </w:tcPr>
                <w:p w14:paraId="62AB9130" w14:textId="77777777" w:rsidR="00936BF2" w:rsidRPr="009523CD" w:rsidRDefault="00936BF2" w:rsidP="00BA3765">
                  <w:pPr>
                    <w:rPr>
                      <w:rFonts w:ascii="Times New Roman" w:hAnsi="Times New Roman"/>
                      <w:sz w:val="24"/>
                      <w:lang w:val="fr-BE"/>
                    </w:rPr>
                  </w:pPr>
                </w:p>
              </w:tc>
              <w:tc>
                <w:tcPr>
                  <w:tcW w:w="2790" w:type="dxa"/>
                  <w:shd w:val="clear" w:color="auto" w:fill="4BACC6" w:themeFill="accent5"/>
                </w:tcPr>
                <w:p w14:paraId="6AEDCC35"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Conținut</w:t>
                  </w:r>
                  <w:proofErr w:type="spellEnd"/>
                  <w:r w:rsidRPr="009523CD">
                    <w:rPr>
                      <w:rFonts w:ascii="Times New Roman" w:hAnsi="Times New Roman"/>
                      <w:b/>
                      <w:bCs/>
                      <w:sz w:val="24"/>
                    </w:rPr>
                    <w:t xml:space="preserve"> </w:t>
                  </w:r>
                </w:p>
              </w:tc>
              <w:tc>
                <w:tcPr>
                  <w:tcW w:w="1350" w:type="dxa"/>
                  <w:shd w:val="clear" w:color="auto" w:fill="4BACC6" w:themeFill="accent5"/>
                </w:tcPr>
                <w:p w14:paraId="3FBFEB11" w14:textId="77777777" w:rsidR="00936BF2" w:rsidRPr="009523CD" w:rsidRDefault="00936BF2" w:rsidP="00BA3765">
                  <w:pPr>
                    <w:rPr>
                      <w:rFonts w:ascii="Times New Roman" w:hAnsi="Times New Roman"/>
                      <w:b/>
                      <w:bCs/>
                      <w:sz w:val="24"/>
                    </w:rPr>
                  </w:pPr>
                  <w:r w:rsidRPr="009523CD">
                    <w:rPr>
                      <w:rFonts w:ascii="Times New Roman" w:hAnsi="Times New Roman"/>
                      <w:b/>
                      <w:bCs/>
                      <w:sz w:val="24"/>
                    </w:rPr>
                    <w:t xml:space="preserve">Art. contract/ Art. </w:t>
                  </w:r>
                  <w:proofErr w:type="spellStart"/>
                  <w:r w:rsidRPr="009523CD">
                    <w:rPr>
                      <w:rFonts w:ascii="Times New Roman" w:hAnsi="Times New Roman"/>
                      <w:b/>
                      <w:bCs/>
                      <w:sz w:val="24"/>
                    </w:rPr>
                    <w:t>C.civ</w:t>
                  </w:r>
                  <w:proofErr w:type="spellEnd"/>
                  <w:r w:rsidRPr="009523CD">
                    <w:rPr>
                      <w:rFonts w:ascii="Times New Roman" w:hAnsi="Times New Roman"/>
                      <w:b/>
                      <w:bCs/>
                      <w:sz w:val="24"/>
                    </w:rPr>
                    <w:t>.</w:t>
                  </w:r>
                </w:p>
              </w:tc>
              <w:tc>
                <w:tcPr>
                  <w:tcW w:w="4500" w:type="dxa"/>
                  <w:shd w:val="clear" w:color="auto" w:fill="4BACC6" w:themeFill="accent5"/>
                </w:tcPr>
                <w:p w14:paraId="40A9AE89"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Condiții</w:t>
                  </w:r>
                  <w:proofErr w:type="spellEnd"/>
                </w:p>
              </w:tc>
            </w:tr>
            <w:tr w:rsidR="00936BF2" w:rsidRPr="009523CD" w14:paraId="3B40373F" w14:textId="77777777" w:rsidTr="00BA3765">
              <w:tc>
                <w:tcPr>
                  <w:tcW w:w="1345" w:type="dxa"/>
                  <w:shd w:val="clear" w:color="auto" w:fill="4BACC6" w:themeFill="accent5"/>
                </w:tcPr>
                <w:p w14:paraId="490C19D1"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creanță</w:t>
                  </w:r>
                  <w:proofErr w:type="spellEnd"/>
                </w:p>
              </w:tc>
              <w:tc>
                <w:tcPr>
                  <w:tcW w:w="2790" w:type="dxa"/>
                </w:tcPr>
                <w:p w14:paraId="704737D9"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din contract</w:t>
                  </w:r>
                </w:p>
              </w:tc>
              <w:tc>
                <w:tcPr>
                  <w:tcW w:w="1350" w:type="dxa"/>
                </w:tcPr>
                <w:p w14:paraId="77366043"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4.5.1./1.566-1.592 </w:t>
                  </w:r>
                  <w:proofErr w:type="spellStart"/>
                  <w:r w:rsidRPr="009523CD">
                    <w:rPr>
                      <w:rFonts w:ascii="Times New Roman" w:hAnsi="Times New Roman"/>
                      <w:sz w:val="24"/>
                    </w:rPr>
                    <w:t>C.civ</w:t>
                  </w:r>
                  <w:proofErr w:type="spellEnd"/>
                  <w:r w:rsidRPr="009523CD">
                    <w:rPr>
                      <w:rFonts w:ascii="Times New Roman" w:hAnsi="Times New Roman"/>
                      <w:sz w:val="24"/>
                    </w:rPr>
                    <w:t>.</w:t>
                  </w:r>
                </w:p>
              </w:tc>
              <w:tc>
                <w:tcPr>
                  <w:tcW w:w="4500" w:type="dxa"/>
                </w:tcPr>
                <w:p w14:paraId="7C17E1D9" w14:textId="77777777" w:rsidR="00936BF2" w:rsidRPr="009523CD" w:rsidRDefault="00936BF2" w:rsidP="00BA3765">
                  <w:pPr>
                    <w:rPr>
                      <w:rFonts w:ascii="Times New Roman" w:hAnsi="Times New Roman"/>
                      <w:sz w:val="24"/>
                    </w:rPr>
                  </w:pPr>
                  <w:r w:rsidRPr="009523CD">
                    <w:rPr>
                      <w:rFonts w:ascii="Times New Roman" w:hAnsi="Times New Roman"/>
                      <w:sz w:val="24"/>
                    </w:rPr>
                    <w:t>Acord AC/EC</w:t>
                  </w:r>
                </w:p>
              </w:tc>
            </w:tr>
            <w:tr w:rsidR="00936BF2" w:rsidRPr="009523CD" w14:paraId="3227F7CA" w14:textId="77777777" w:rsidTr="00BA3765">
              <w:tc>
                <w:tcPr>
                  <w:tcW w:w="1345" w:type="dxa"/>
                  <w:shd w:val="clear" w:color="auto" w:fill="4BACC6" w:themeFill="accent5"/>
                </w:tcPr>
                <w:p w14:paraId="299437A4"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datorie</w:t>
                  </w:r>
                  <w:proofErr w:type="spellEnd"/>
                </w:p>
              </w:tc>
              <w:tc>
                <w:tcPr>
                  <w:tcW w:w="2790" w:type="dxa"/>
                </w:tcPr>
                <w:p w14:paraId="36275A8E"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14:paraId="1EC9DA78"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4.5.2.-4.5.3/1.599-1.608 C. civ. </w:t>
                  </w:r>
                </w:p>
              </w:tc>
              <w:tc>
                <w:tcPr>
                  <w:tcW w:w="4500" w:type="dxa"/>
                </w:tcPr>
                <w:p w14:paraId="40CF021D"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Acord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14:paraId="6090E82D"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Cesionarul</w:t>
                  </w:r>
                  <w:proofErr w:type="spellEnd"/>
                  <w:r w:rsidRPr="009523CD">
                    <w:rPr>
                      <w:rFonts w:ascii="Times New Roman" w:hAnsi="Times New Roman"/>
                      <w:sz w:val="24"/>
                    </w:rPr>
                    <w:t xml:space="preserve"> </w:t>
                  </w:r>
                  <w:proofErr w:type="spellStart"/>
                  <w:r w:rsidRPr="009523CD">
                    <w:rPr>
                      <w:rFonts w:ascii="Times New Roman" w:hAnsi="Times New Roman"/>
                      <w:sz w:val="24"/>
                    </w:rPr>
                    <w:t>dovedește</w:t>
                  </w:r>
                  <w:proofErr w:type="spellEnd"/>
                  <w:r w:rsidRPr="009523CD">
                    <w:rPr>
                      <w:rFonts w:ascii="Times New Roman" w:hAnsi="Times New Roman"/>
                      <w:sz w:val="24"/>
                    </w:rPr>
                    <w:t xml:space="preserve"> </w:t>
                  </w:r>
                  <w:proofErr w:type="spellStart"/>
                  <w:r w:rsidRPr="009523CD">
                    <w:rPr>
                      <w:rFonts w:ascii="Times New Roman" w:hAnsi="Times New Roman"/>
                      <w:sz w:val="24"/>
                    </w:rPr>
                    <w:t>că</w:t>
                  </w:r>
                  <w:proofErr w:type="spellEnd"/>
                  <w:r w:rsidRPr="009523CD">
                    <w:rPr>
                      <w:rFonts w:ascii="Times New Roman" w:hAnsi="Times New Roman"/>
                      <w:sz w:val="24"/>
                    </w:rPr>
                    <w:t xml:space="preserve"> are </w:t>
                  </w:r>
                  <w:proofErr w:type="spellStart"/>
                  <w:r w:rsidRPr="009523CD">
                    <w:rPr>
                      <w:rFonts w:ascii="Times New Roman" w:hAnsi="Times New Roman"/>
                      <w:sz w:val="24"/>
                    </w:rPr>
                    <w:t>are</w:t>
                  </w:r>
                  <w:proofErr w:type="spellEnd"/>
                  <w:r w:rsidRPr="009523CD">
                    <w:rPr>
                      <w:rFonts w:ascii="Times New Roman" w:hAnsi="Times New Roman"/>
                      <w:sz w:val="24"/>
                    </w:rPr>
                    <w:t xml:space="preserve"> </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tehnice</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experiența</w:t>
                  </w:r>
                  <w:proofErr w:type="spellEnd"/>
                  <w:r w:rsidRPr="009523CD">
                    <w:rPr>
                      <w:rFonts w:ascii="Times New Roman" w:hAnsi="Times New Roman"/>
                      <w:sz w:val="24"/>
                    </w:rPr>
                    <w:t xml:space="preserve"> </w:t>
                  </w:r>
                  <w:proofErr w:type="spellStart"/>
                  <w:r w:rsidRPr="009523CD">
                    <w:rPr>
                      <w:rFonts w:ascii="Times New Roman" w:hAnsi="Times New Roman"/>
                      <w:sz w:val="24"/>
                    </w:rPr>
                    <w:t>necesară</w:t>
                  </w:r>
                  <w:proofErr w:type="spellEnd"/>
                  <w:r w:rsidRPr="009523CD">
                    <w:rPr>
                      <w:rFonts w:ascii="Times New Roman" w:hAnsi="Times New Roman"/>
                      <w:sz w:val="24"/>
                    </w:rPr>
                    <w:t xml:space="preserve"> pentru </w:t>
                  </w:r>
                  <w:proofErr w:type="spellStart"/>
                  <w:r w:rsidRPr="009523CD">
                    <w:rPr>
                      <w:rFonts w:ascii="Times New Roman" w:hAnsi="Times New Roman"/>
                      <w:sz w:val="24"/>
                    </w:rPr>
                    <w:t>partea</w:t>
                  </w:r>
                  <w:proofErr w:type="spellEnd"/>
                  <w:r w:rsidRPr="009523CD">
                    <w:rPr>
                      <w:rFonts w:ascii="Times New Roman" w:hAnsi="Times New Roman"/>
                      <w:sz w:val="24"/>
                    </w:rPr>
                    <w:t xml:space="preserve"> de </w:t>
                  </w:r>
                  <w:proofErr w:type="spellStart"/>
                  <w:r w:rsidRPr="009523CD">
                    <w:rPr>
                      <w:rFonts w:ascii="Times New Roman" w:hAnsi="Times New Roman"/>
                      <w:sz w:val="24"/>
                    </w:rPr>
                    <w:t>de</w:t>
                  </w:r>
                  <w:proofErr w:type="spellEnd"/>
                  <w:r w:rsidRPr="009523CD">
                    <w:rPr>
                      <w:rFonts w:ascii="Times New Roman" w:hAnsi="Times New Roman"/>
                      <w:sz w:val="24"/>
                    </w:rPr>
                    <w:t xml:space="preserve"> contract pe care </w:t>
                  </w:r>
                  <w:proofErr w:type="spellStart"/>
                  <w:r w:rsidRPr="009523CD">
                    <w:rPr>
                      <w:rFonts w:ascii="Times New Roman" w:hAnsi="Times New Roman"/>
                      <w:sz w:val="24"/>
                    </w:rPr>
                    <w:t>urmează</w:t>
                  </w:r>
                  <w:proofErr w:type="spellEnd"/>
                  <w:r w:rsidRPr="009523CD">
                    <w:rPr>
                      <w:rFonts w:ascii="Times New Roman" w:hAnsi="Times New Roman"/>
                      <w:sz w:val="24"/>
                    </w:rPr>
                    <w:t xml:space="preserve"> </w:t>
                  </w:r>
                  <w:proofErr w:type="spellStart"/>
                  <w:r w:rsidRPr="009523CD">
                    <w:rPr>
                      <w:rFonts w:ascii="Times New Roman" w:hAnsi="Times New Roman"/>
                      <w:sz w:val="24"/>
                    </w:rPr>
                    <w:t>să</w:t>
                  </w:r>
                  <w:proofErr w:type="spellEnd"/>
                  <w:r w:rsidRPr="009523CD">
                    <w:rPr>
                      <w:rFonts w:ascii="Times New Roman" w:hAnsi="Times New Roman"/>
                      <w:sz w:val="24"/>
                    </w:rPr>
                    <w:t xml:space="preserve"> o execute.</w:t>
                  </w:r>
                </w:p>
              </w:tc>
            </w:tr>
            <w:tr w:rsidR="00936BF2" w:rsidRPr="009523CD" w14:paraId="69AE281E" w14:textId="77777777" w:rsidTr="00BA3765">
              <w:tc>
                <w:tcPr>
                  <w:tcW w:w="1345" w:type="dxa"/>
                  <w:shd w:val="clear" w:color="auto" w:fill="4BACC6" w:themeFill="accent5"/>
                </w:tcPr>
                <w:p w14:paraId="4259DA5F"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contract</w:t>
                  </w:r>
                </w:p>
              </w:tc>
              <w:tc>
                <w:tcPr>
                  <w:tcW w:w="2790" w:type="dxa"/>
                </w:tcPr>
                <w:p w14:paraId="0C1B4E20"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atât</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w:t>
                  </w:r>
                  <w:proofErr w:type="spellStart"/>
                  <w:r w:rsidRPr="009523CD">
                    <w:rPr>
                      <w:rFonts w:ascii="Times New Roman" w:hAnsi="Times New Roman"/>
                      <w:sz w:val="24"/>
                    </w:rPr>
                    <w:t>cât</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14:paraId="0E90CC6A" w14:textId="77777777" w:rsidR="00936BF2" w:rsidRPr="009523CD" w:rsidRDefault="00936BF2" w:rsidP="00BA3765">
                  <w:pPr>
                    <w:rPr>
                      <w:rFonts w:ascii="Times New Roman" w:hAnsi="Times New Roman"/>
                      <w:sz w:val="24"/>
                    </w:rPr>
                  </w:pPr>
                  <w:r w:rsidRPr="009523CD">
                    <w:rPr>
                      <w:rFonts w:ascii="Times New Roman" w:hAnsi="Times New Roman"/>
                      <w:sz w:val="24"/>
                    </w:rPr>
                    <w:t>4.5.4.-4.5.</w:t>
                  </w:r>
                  <w:proofErr w:type="gramStart"/>
                  <w:r w:rsidRPr="009523CD">
                    <w:rPr>
                      <w:rFonts w:ascii="Times New Roman" w:hAnsi="Times New Roman"/>
                      <w:sz w:val="24"/>
                    </w:rPr>
                    <w:t>6./</w:t>
                  </w:r>
                  <w:proofErr w:type="gramEnd"/>
                  <w:r w:rsidRPr="009523CD">
                    <w:rPr>
                      <w:rFonts w:ascii="Times New Roman" w:hAnsi="Times New Roman"/>
                      <w:sz w:val="24"/>
                    </w:rPr>
                    <w:t xml:space="preserve"> 1.315-1.320 </w:t>
                  </w:r>
                  <w:proofErr w:type="spellStart"/>
                  <w:r w:rsidRPr="009523CD">
                    <w:rPr>
                      <w:rFonts w:ascii="Times New Roman" w:hAnsi="Times New Roman"/>
                      <w:sz w:val="24"/>
                    </w:rPr>
                    <w:t>C.Civ</w:t>
                  </w:r>
                  <w:proofErr w:type="spellEnd"/>
                </w:p>
              </w:tc>
              <w:tc>
                <w:tcPr>
                  <w:tcW w:w="4500" w:type="dxa"/>
                </w:tcPr>
                <w:p w14:paraId="63FEA71E"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Acord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14:paraId="3B5E14F9"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stadiul</w:t>
                  </w:r>
                  <w:proofErr w:type="spellEnd"/>
                  <w:r w:rsidRPr="009523CD">
                    <w:rPr>
                      <w:rFonts w:ascii="Times New Roman" w:hAnsi="Times New Roman"/>
                      <w:sz w:val="24"/>
                    </w:rPr>
                    <w:t xml:space="preserve"> </w:t>
                  </w:r>
                  <w:proofErr w:type="spellStart"/>
                  <w:r w:rsidRPr="009523CD">
                    <w:rPr>
                      <w:rFonts w:ascii="Times New Roman" w:hAnsi="Times New Roman"/>
                      <w:sz w:val="24"/>
                    </w:rPr>
                    <w:t>contractului</w:t>
                  </w:r>
                  <w:proofErr w:type="spellEnd"/>
                  <w:r w:rsidRPr="009523CD">
                    <w:rPr>
                      <w:rFonts w:ascii="Times New Roman" w:hAnsi="Times New Roman"/>
                      <w:sz w:val="24"/>
                    </w:rPr>
                    <w:t>;</w:t>
                  </w:r>
                </w:p>
                <w:p w14:paraId="578CE3A7"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calitatea</w:t>
                  </w:r>
                  <w:proofErr w:type="spellEnd"/>
                  <w:r w:rsidRPr="009523CD">
                    <w:rPr>
                      <w:rFonts w:ascii="Times New Roman" w:hAnsi="Times New Roman"/>
                      <w:sz w:val="24"/>
                    </w:rPr>
                    <w:t>/</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cesionarului</w:t>
                  </w:r>
                  <w:proofErr w:type="spellEnd"/>
                  <w:r w:rsidRPr="009523CD">
                    <w:rPr>
                      <w:rFonts w:ascii="Times New Roman" w:hAnsi="Times New Roman"/>
                      <w:sz w:val="24"/>
                    </w:rPr>
                    <w:t>.</w:t>
                  </w:r>
                </w:p>
                <w:p w14:paraId="23575D97" w14:textId="37DE983D" w:rsidR="004F4B12" w:rsidRPr="009523CD" w:rsidRDefault="004F4B12" w:rsidP="00BA3765">
                  <w:pPr>
                    <w:rPr>
                      <w:rFonts w:ascii="Times New Roman" w:hAnsi="Times New Roman"/>
                      <w:sz w:val="24"/>
                    </w:rPr>
                  </w:pPr>
                  <w:proofErr w:type="spellStart"/>
                  <w:r w:rsidRPr="009523CD">
                    <w:rPr>
                      <w:rFonts w:ascii="Times New Roman" w:hAnsi="Times New Roman"/>
                      <w:sz w:val="24"/>
                    </w:rPr>
                    <w:t>Cesiunea</w:t>
                  </w:r>
                  <w:proofErr w:type="spellEnd"/>
                  <w:r w:rsidRPr="009523CD">
                    <w:rPr>
                      <w:rFonts w:ascii="Times New Roman" w:hAnsi="Times New Roman"/>
                      <w:sz w:val="24"/>
                    </w:rPr>
                    <w:t xml:space="preserve"> </w:t>
                  </w:r>
                  <w:proofErr w:type="spellStart"/>
                  <w:r w:rsidRPr="009523CD">
                    <w:rPr>
                      <w:rFonts w:ascii="Times New Roman" w:hAnsi="Times New Roman"/>
                      <w:sz w:val="24"/>
                    </w:rPr>
                    <w:t>poate</w:t>
                  </w:r>
                  <w:proofErr w:type="spellEnd"/>
                  <w:r w:rsidRPr="009523CD">
                    <w:rPr>
                      <w:rFonts w:ascii="Times New Roman" w:hAnsi="Times New Roman"/>
                      <w:sz w:val="24"/>
                    </w:rPr>
                    <w:t xml:space="preserve"> fi </w:t>
                  </w:r>
                  <w:proofErr w:type="spellStart"/>
                  <w:r w:rsidRPr="009523CD">
                    <w:rPr>
                      <w:rFonts w:ascii="Times New Roman" w:hAnsi="Times New Roman"/>
                      <w:sz w:val="24"/>
                    </w:rPr>
                    <w:t>realizată</w:t>
                  </w:r>
                  <w:proofErr w:type="spellEnd"/>
                  <w:r w:rsidRPr="009523CD">
                    <w:rPr>
                      <w:rFonts w:ascii="Times New Roman" w:hAnsi="Times New Roman"/>
                      <w:sz w:val="24"/>
                    </w:rPr>
                    <w:t xml:space="preserve"> </w:t>
                  </w:r>
                  <w:proofErr w:type="spellStart"/>
                  <w:r w:rsidRPr="009523CD">
                    <w:rPr>
                      <w:rFonts w:ascii="Times New Roman" w:hAnsi="Times New Roman"/>
                      <w:sz w:val="24"/>
                    </w:rPr>
                    <w:t>exclusiv</w:t>
                  </w:r>
                  <w:proofErr w:type="spellEnd"/>
                  <w:r w:rsidRPr="009523CD">
                    <w:rPr>
                      <w:rFonts w:ascii="Times New Roman" w:hAnsi="Times New Roman"/>
                      <w:sz w:val="24"/>
                    </w:rPr>
                    <w:t xml:space="preserve"> </w:t>
                  </w:r>
                  <w:proofErr w:type="spellStart"/>
                  <w:r w:rsidRPr="009523CD">
                    <w:rPr>
                      <w:rFonts w:ascii="Times New Roman" w:hAnsi="Times New Roman"/>
                      <w:sz w:val="24"/>
                    </w:rPr>
                    <w:t>în</w:t>
                  </w:r>
                  <w:proofErr w:type="spellEnd"/>
                  <w:r w:rsidRPr="009523CD">
                    <w:rPr>
                      <w:rFonts w:ascii="Times New Roman" w:hAnsi="Times New Roman"/>
                      <w:sz w:val="24"/>
                    </w:rPr>
                    <w:t xml:space="preserve"> </w:t>
                  </w:r>
                  <w:proofErr w:type="spellStart"/>
                  <w:r w:rsidRPr="009523CD">
                    <w:rPr>
                      <w:rFonts w:ascii="Times New Roman" w:hAnsi="Times New Roman"/>
                      <w:sz w:val="24"/>
                    </w:rPr>
                    <w:t>condițiile</w:t>
                  </w:r>
                  <w:proofErr w:type="spellEnd"/>
                  <w:r w:rsidRPr="009523CD">
                    <w:rPr>
                      <w:rFonts w:ascii="Times New Roman" w:hAnsi="Times New Roman"/>
                      <w:sz w:val="24"/>
                    </w:rPr>
                    <w:t xml:space="preserve"> </w:t>
                  </w:r>
                  <w:proofErr w:type="spellStart"/>
                  <w:r w:rsidRPr="009523CD">
                    <w:rPr>
                      <w:rFonts w:ascii="Times New Roman" w:hAnsi="Times New Roman"/>
                      <w:sz w:val="24"/>
                    </w:rPr>
                    <w:t>prevăzute</w:t>
                  </w:r>
                  <w:proofErr w:type="spellEnd"/>
                  <w:r w:rsidRPr="009523CD">
                    <w:rPr>
                      <w:rFonts w:ascii="Times New Roman" w:hAnsi="Times New Roman"/>
                      <w:sz w:val="24"/>
                    </w:rPr>
                    <w:t xml:space="preserve"> de art. 221 lit. d) din Legea nr. 98/2016</w:t>
                  </w:r>
                </w:p>
              </w:tc>
            </w:tr>
          </w:tbl>
          <w:p w14:paraId="594604ED" w14:textId="77777777" w:rsidR="00936BF2" w:rsidRPr="009523CD" w:rsidRDefault="00936BF2" w:rsidP="00BA3765">
            <w:pPr>
              <w:jc w:val="both"/>
              <w:rPr>
                <w:rFonts w:ascii="Times New Roman" w:hAnsi="Times New Roman"/>
                <w:sz w:val="24"/>
              </w:rPr>
            </w:pPr>
          </w:p>
        </w:tc>
      </w:tr>
    </w:tbl>
    <w:p w14:paraId="717A5375" w14:textId="77777777" w:rsidR="00936BF2" w:rsidRPr="009523CD" w:rsidRDefault="00936BF2" w:rsidP="00936BF2">
      <w:pPr>
        <w:pStyle w:val="Level2"/>
        <w:numPr>
          <w:ilvl w:val="0"/>
          <w:numId w:val="0"/>
        </w:numPr>
        <w:ind w:left="680"/>
        <w:rPr>
          <w:rFonts w:ascii="Times New Roman" w:hAnsi="Times New Roman"/>
          <w:sz w:val="24"/>
          <w:szCs w:val="24"/>
          <w:lang w:val="ro-RO"/>
        </w:rPr>
      </w:pPr>
    </w:p>
    <w:p w14:paraId="7CE09939" w14:textId="26AD435D"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4F632B4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2A80EBB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w:t>
      </w:r>
      <w:r w:rsidRPr="009523CD">
        <w:rPr>
          <w:rFonts w:ascii="Times New Roman" w:hAnsi="Times New Roman"/>
          <w:sz w:val="24"/>
          <w:szCs w:val="24"/>
          <w:lang w:val="ro-RO"/>
        </w:rPr>
        <w:lastRenderedPageBreak/>
        <w:t>Cadru/Contractul Subsecvent chiar și după acceptarea contractului de cesiune, fără a putea fi condiționată de efectuarea unui demers prealabil împotriva cesionarului.</w:t>
      </w:r>
    </w:p>
    <w:p w14:paraId="2EE05F1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0ABEBD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0E844B37"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Acordul-Cadru/Contractul Subsecvent poate fi cesionat în următoarele condiții:</w:t>
      </w:r>
    </w:p>
    <w:p w14:paraId="04462CDD" w14:textId="11FE7BB7"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5CE1EFC" w14:textId="6ADCE702"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697FE02B" w14:textId="34203428" w:rsidR="008850AF" w:rsidRPr="009523CD" w:rsidRDefault="008850AF" w:rsidP="008850AF">
      <w:pPr>
        <w:pStyle w:val="Body3"/>
        <w:rPr>
          <w:rFonts w:ascii="Times New Roman" w:hAnsi="Times New Roman"/>
          <w:i/>
          <w:iCs/>
          <w:sz w:val="24"/>
          <w:lang w:val="ro-RO"/>
        </w:rPr>
      </w:pPr>
      <w:r w:rsidRPr="009523CD">
        <w:rPr>
          <w:rFonts w:ascii="Times New Roman" w:hAnsi="Times New Roman"/>
          <w:i/>
          <w:iCs/>
          <w:sz w:val="24"/>
          <w:lang w:val="ro-RO"/>
        </w:rPr>
        <w:t>Clauz</w:t>
      </w:r>
      <w:r w:rsidR="004F4B12" w:rsidRPr="009523CD">
        <w:rPr>
          <w:rFonts w:ascii="Times New Roman" w:hAnsi="Times New Roman"/>
          <w:i/>
          <w:iCs/>
          <w:sz w:val="24"/>
          <w:lang w:val="ro-RO"/>
        </w:rPr>
        <w:t>a</w:t>
      </w:r>
      <w:r w:rsidRPr="009523CD">
        <w:rPr>
          <w:rFonts w:ascii="Times New Roman" w:hAnsi="Times New Roman"/>
          <w:i/>
          <w:iCs/>
          <w:sz w:val="24"/>
          <w:lang w:val="ro-RO"/>
        </w:rPr>
        <w:t xml:space="preserve"> prevăzut</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la pct. </w:t>
      </w:r>
      <w:r w:rsidR="004F4B12" w:rsidRPr="009523CD">
        <w:rPr>
          <w:rFonts w:ascii="Times New Roman" w:hAnsi="Times New Roman"/>
          <w:i/>
          <w:iCs/>
          <w:sz w:val="24"/>
          <w:lang w:val="ro-RO"/>
        </w:rPr>
        <w:t>b</w:t>
      </w:r>
      <w:r w:rsidRPr="009523CD">
        <w:rPr>
          <w:rFonts w:ascii="Times New Roman" w:hAnsi="Times New Roman"/>
          <w:i/>
          <w:iCs/>
          <w:sz w:val="24"/>
          <w:lang w:val="ro-RO"/>
        </w:rPr>
        <w:t xml:space="preserve"> reprezintă </w:t>
      </w:r>
      <w:r w:rsidR="004F4B12" w:rsidRPr="009523CD">
        <w:rPr>
          <w:rFonts w:ascii="Times New Roman" w:hAnsi="Times New Roman"/>
          <w:i/>
          <w:iCs/>
          <w:sz w:val="24"/>
          <w:lang w:val="ro-RO"/>
        </w:rPr>
        <w:t xml:space="preserve">o </w:t>
      </w:r>
      <w:r w:rsidRPr="009523CD">
        <w:rPr>
          <w:rFonts w:ascii="Times New Roman" w:hAnsi="Times New Roman"/>
          <w:i/>
          <w:iCs/>
          <w:sz w:val="24"/>
          <w:lang w:val="ro-RO"/>
        </w:rPr>
        <w:t>clauz</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de revizuire a Acordului-Cadru/Contractului Subsecvent, astfel cum e</w:t>
      </w:r>
      <w:r w:rsidR="004F4B12" w:rsidRPr="009523CD">
        <w:rPr>
          <w:rFonts w:ascii="Times New Roman" w:hAnsi="Times New Roman"/>
          <w:i/>
          <w:iCs/>
          <w:sz w:val="24"/>
          <w:lang w:val="ro-RO"/>
        </w:rPr>
        <w:t>a</w:t>
      </w:r>
      <w:r w:rsidRPr="009523CD">
        <w:rPr>
          <w:rFonts w:ascii="Times New Roman" w:hAnsi="Times New Roman"/>
          <w:i/>
          <w:iCs/>
          <w:sz w:val="24"/>
          <w:lang w:val="ro-RO"/>
        </w:rPr>
        <w:t xml:space="preserve"> </w:t>
      </w:r>
      <w:r w:rsidR="004F4B12" w:rsidRPr="009523CD">
        <w:rPr>
          <w:rFonts w:ascii="Times New Roman" w:hAnsi="Times New Roman"/>
          <w:i/>
          <w:iCs/>
          <w:sz w:val="24"/>
          <w:lang w:val="ro-RO"/>
        </w:rPr>
        <w:t>este</w:t>
      </w:r>
      <w:r w:rsidRPr="009523CD">
        <w:rPr>
          <w:rFonts w:ascii="Times New Roman" w:hAnsi="Times New Roman"/>
          <w:i/>
          <w:iCs/>
          <w:sz w:val="24"/>
          <w:lang w:val="ro-RO"/>
        </w:rPr>
        <w:t xml:space="preserve"> definit</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de art. 221 alin. (1) lit. d) pct. (i) din Legea nr. 98/2016</w:t>
      </w:r>
      <w:r w:rsidR="003F50AB" w:rsidRPr="009523CD">
        <w:rPr>
          <w:rFonts w:ascii="Times New Roman" w:hAnsi="Times New Roman"/>
          <w:i/>
          <w:iCs/>
          <w:sz w:val="24"/>
          <w:lang w:val="ro-RO"/>
        </w:rPr>
        <w:t>.</w:t>
      </w:r>
    </w:p>
    <w:p w14:paraId="0F878C28" w14:textId="77777777" w:rsidR="00936BF2" w:rsidRPr="009523CD" w:rsidRDefault="00936BF2" w:rsidP="00936BF2">
      <w:pPr>
        <w:pStyle w:val="Level2"/>
        <w:rPr>
          <w:rFonts w:ascii="Times New Roman" w:hAnsi="Times New Roman"/>
          <w:sz w:val="24"/>
          <w:szCs w:val="24"/>
          <w:lang w:val="ro-RO"/>
        </w:rPr>
      </w:pPr>
      <w:r w:rsidRPr="009523CD">
        <w:rPr>
          <w:rFonts w:ascii="Times New Roman" w:hAnsi="Times New Roman"/>
          <w:b/>
          <w:bCs/>
          <w:sz w:val="24"/>
          <w:szCs w:val="24"/>
          <w:lang w:val="ro-RO"/>
        </w:rPr>
        <w:t>Subcontractarea Contractului Subsecvent (dacă este cazul)</w:t>
      </w:r>
    </w:p>
    <w:p w14:paraId="5E188F8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Orice înțelegere scrisă prin care Promitentul-Furnizor încredințează o parte din realizarea Contractului Subsecvent cu privire la serviciile/lucrările care fac obiectul </w:t>
      </w:r>
      <w:r w:rsidRPr="009523CD">
        <w:rPr>
          <w:rFonts w:ascii="Times New Roman" w:hAnsi="Times New Roman"/>
          <w:sz w:val="24"/>
          <w:szCs w:val="24"/>
          <w:lang w:val="ro-RO"/>
        </w:rPr>
        <w:lastRenderedPageBreak/>
        <w:t>secundar al contractului către un terț este considerată a fi un Contract de Subcontractare.</w:t>
      </w:r>
    </w:p>
    <w:p w14:paraId="6F4631CF"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subcontracta orice parte a Contract Subsecvent și/sau poate schimba Subcontractantul/Subcontractanții specificați în Ofertă numai cu acordul prealabil, scris, al Promitentul-Achizitor. </w:t>
      </w:r>
    </w:p>
    <w:p w14:paraId="72F1CC4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4135D5C5"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956BFA8"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00368C0"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se obligă să încheie Contracte de Subcontractare doar cu Subcontractanții care sunt de acord cu obligațiile contractuale asumate de către Promitentul-Furnizor prin prezentul Acordul-cadru și prin Contract subsecvent.</w:t>
      </w:r>
    </w:p>
    <w:p w14:paraId="3DD643A0"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FED1B9A"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2648D1EA" w14:textId="157F53EC"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Subcontractantul va fi plătit în mod direct de către Promitentul-Achizitor, în conformitate cu prevederile art. 218 din Legea nr. 98/2016, dacă sunt îndeplinite în mod cumulativ următoarele condiții:</w:t>
      </w:r>
    </w:p>
    <w:p w14:paraId="52A9D838" w14:textId="77777777" w:rsidR="00936BF2" w:rsidRPr="009523CD" w:rsidRDefault="00936BF2" w:rsidP="00CF3A09">
      <w:pPr>
        <w:pStyle w:val="alpha3"/>
        <w:numPr>
          <w:ilvl w:val="0"/>
          <w:numId w:val="92"/>
        </w:numPr>
        <w:rPr>
          <w:rFonts w:ascii="Times New Roman" w:hAnsi="Times New Roman"/>
          <w:sz w:val="24"/>
          <w:szCs w:val="24"/>
          <w:lang w:val="ro-RO"/>
        </w:rPr>
      </w:pPr>
      <w:r w:rsidRPr="009523CD">
        <w:rPr>
          <w:rFonts w:ascii="Times New Roman" w:hAnsi="Times New Roman"/>
          <w:sz w:val="24"/>
          <w:szCs w:val="24"/>
          <w:lang w:val="ro-RO"/>
        </w:rPr>
        <w:t>Această opțiune există și a fost comunicată în scris de către subcontractant Promitentului-Achizitor la momentul încheierii Contractului Subsecvent sau, dacă acordul de subcontractare se face la un moment ulterior, Promitentul-</w:t>
      </w:r>
      <w:r w:rsidRPr="009523CD">
        <w:rPr>
          <w:rFonts w:ascii="Times New Roman" w:hAnsi="Times New Roman"/>
          <w:sz w:val="24"/>
          <w:szCs w:val="24"/>
          <w:lang w:val="ro-RO"/>
        </w:rPr>
        <w:lastRenderedPageBreak/>
        <w:t xml:space="preserve">Achizitor este notificat în acest sens anterior și dacă contractul de subcontractare prevede o astfel de opțiune; </w:t>
      </w:r>
    </w:p>
    <w:p w14:paraId="3215B2A0" w14:textId="1D4E3AAC"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La momentul efectuării plății există confirmarea Promitentului-Furnizor cu privire la executarea obligațiilor de către subcontractant sau subcontractantul dovedește că refuzul confirmării Promitentului-Furnizor este unul nejustificat.</w:t>
      </w:r>
    </w:p>
    <w:p w14:paraId="2EA677DA" w14:textId="1EC8FB59"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Confidențialitatea informațiilor</w:t>
      </w:r>
      <w:r w:rsidR="000633C4" w:rsidRPr="009523CD">
        <w:rPr>
          <w:rFonts w:ascii="Times New Roman" w:hAnsi="Times New Roman"/>
          <w:b/>
          <w:bCs/>
          <w:sz w:val="24"/>
          <w:szCs w:val="24"/>
          <w:lang w:val="ro-RO"/>
        </w:rPr>
        <w:t xml:space="preserve"> derivate din executarea Acordului-Cadru și al Contractului Subsecvent</w:t>
      </w:r>
    </w:p>
    <w:p w14:paraId="08499173" w14:textId="05F16114"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și identificate drept confidențiale în scris.</w:t>
      </w:r>
    </w:p>
    <w:p w14:paraId="095D8B9F" w14:textId="2F9F137D"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prin semnarea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să respecte secretul profesional, pe întreaga perioadă de executare 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9523CD">
        <w:rPr>
          <w:rFonts w:ascii="Times New Roman" w:hAnsi="Times New Roman"/>
          <w:sz w:val="24"/>
          <w:szCs w:val="24"/>
          <w:lang w:val="ro-RO"/>
        </w:rPr>
        <w:t xml:space="preserve"> Acordului-Cadru și a</w:t>
      </w:r>
      <w:r w:rsidRPr="009523CD">
        <w:rPr>
          <w:rFonts w:ascii="Times New Roman" w:hAnsi="Times New Roman"/>
          <w:sz w:val="24"/>
          <w:szCs w:val="24"/>
          <w:lang w:val="ro-RO"/>
        </w:rPr>
        <w:t xml:space="preserve"> Contractului Subsecvent) și, cu excepția cazului în care este necesar pentru executarea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9523CD">
        <w:rPr>
          <w:rFonts w:ascii="Times New Roman" w:hAnsi="Times New Roman"/>
          <w:sz w:val="24"/>
          <w:szCs w:val="24"/>
          <w:lang w:val="ro-RO"/>
        </w:rPr>
        <w:t xml:space="preserve"> Acordului-Cadru și a</w:t>
      </w:r>
      <w:r w:rsidRPr="009523CD">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există informații care trebuie comunicate unor terți în scopul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9523CD">
        <w:rPr>
          <w:rFonts w:ascii="Times New Roman" w:hAnsi="Times New Roman"/>
          <w:sz w:val="24"/>
          <w:szCs w:val="24"/>
          <w:lang w:val="ro-RO"/>
        </w:rPr>
        <w:t>Acordul-Cadru și</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w:t>
      </w:r>
      <w:r w:rsidRPr="009523CD">
        <w:rPr>
          <w:rFonts w:ascii="Times New Roman" w:hAnsi="Times New Roman"/>
          <w:sz w:val="24"/>
          <w:szCs w:val="24"/>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decizia finală aparține Promitentul-Achizitor.</w:t>
      </w:r>
    </w:p>
    <w:p w14:paraId="207983DC" w14:textId="65737F99"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O Parte va fi exonerată de răspunderea dezvăluirii de informaţii privind </w:t>
      </w:r>
      <w:r w:rsidR="00C43F68" w:rsidRPr="009523CD">
        <w:rPr>
          <w:rFonts w:ascii="Times New Roman" w:hAnsi="Times New Roman"/>
          <w:sz w:val="24"/>
          <w:szCs w:val="24"/>
          <w:lang w:val="ro-RO"/>
        </w:rPr>
        <w:t xml:space="preserve">Acordul-Cadru și </w:t>
      </w:r>
      <w:r w:rsidRPr="009523CD">
        <w:rPr>
          <w:rFonts w:ascii="Times New Roman" w:hAnsi="Times New Roman"/>
          <w:sz w:val="24"/>
          <w:szCs w:val="24"/>
          <w:lang w:val="ro-RO"/>
        </w:rPr>
        <w:t>Contractul Subsecvent dacă:</w:t>
      </w:r>
    </w:p>
    <w:p w14:paraId="690C8B0F"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t>informaţia era cunoscută Părţii înainte ca aceasta să fi fost primită de la cealaltă Parte; sau</w:t>
      </w:r>
    </w:p>
    <w:p w14:paraId="213FB104"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t>informaţia a fost dezvăluită după ce a fost obţinut acordul scris al celeilalte Părţi pentru asemenea dezvăluire; sau</w:t>
      </w:r>
    </w:p>
    <w:p w14:paraId="2376B5E1"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lastRenderedPageBreak/>
        <w:t>în cazul solicitărilor legale privind divulgarea unor informații venite, în mod oficial, din partea anumitor autorități, conform prevederilor legale aplicabile.</w:t>
      </w:r>
    </w:p>
    <w:p w14:paraId="0DD995CB" w14:textId="56CC27CC"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Protecția datelor cu caracter personal</w:t>
      </w:r>
    </w:p>
    <w:p w14:paraId="54C38F2C" w14:textId="3C2D2491"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prelucrarea datelor cu caracter personal conform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w:t>
      </w:r>
      <w:r w:rsidR="00367D8E" w:rsidRPr="009523CD">
        <w:rPr>
          <w:rFonts w:ascii="Times New Roman" w:hAnsi="Times New Roman"/>
          <w:sz w:val="24"/>
          <w:szCs w:val="24"/>
          <w:lang w:val="ro-RO"/>
        </w:rPr>
        <w:t>elor</w:t>
      </w:r>
      <w:r w:rsidR="00C43F68" w:rsidRPr="009523CD">
        <w:rPr>
          <w:rFonts w:ascii="Times New Roman" w:hAnsi="Times New Roman"/>
          <w:sz w:val="24"/>
          <w:szCs w:val="24"/>
          <w:lang w:val="ro-RO"/>
        </w:rPr>
        <w:t xml:space="preserve"> Subsecvent</w:t>
      </w:r>
      <w:r w:rsidR="00936BF2" w:rsidRPr="009523CD">
        <w:rPr>
          <w:rFonts w:ascii="Times New Roman" w:hAnsi="Times New Roman"/>
          <w:sz w:val="24"/>
          <w:szCs w:val="24"/>
          <w:lang w:val="ro-RO"/>
        </w:rPr>
        <w:t>e</w:t>
      </w:r>
      <w:r w:rsidRPr="009523CD">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contextul încheierii și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w:t>
      </w:r>
      <w:r w:rsidR="00C43F68" w:rsidRPr="009523CD">
        <w:rPr>
          <w:rFonts w:ascii="Times New Roman" w:hAnsi="Times New Roman"/>
          <w:sz w:val="24"/>
          <w:szCs w:val="24"/>
          <w:lang w:val="ro-RO"/>
        </w:rPr>
        <w:t xml:space="preserve"> Subsecvent</w:t>
      </w:r>
      <w:r w:rsidRPr="009523CD">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9523CD">
        <w:rPr>
          <w:rFonts w:ascii="Times New Roman" w:hAnsi="Times New Roman"/>
          <w:sz w:val="24"/>
          <w:szCs w:val="24"/>
          <w:lang w:val="ro-RO"/>
        </w:rPr>
        <w:t>Acordul-Cadru și</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 Subsecvent</w:t>
      </w:r>
      <w:r w:rsidRPr="009523CD">
        <w:rPr>
          <w:rFonts w:ascii="Times New Roman" w:hAnsi="Times New Roman"/>
          <w:sz w:val="24"/>
          <w:szCs w:val="24"/>
          <w:lang w:val="ro-RO"/>
        </w:rPr>
        <w:t>.</w:t>
      </w:r>
    </w:p>
    <w:p w14:paraId="76767DE9" w14:textId="009F56C5"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9523CD">
        <w:rPr>
          <w:rFonts w:ascii="Times New Roman" w:hAnsi="Times New Roman"/>
          <w:sz w:val="24"/>
          <w:szCs w:val="24"/>
          <w:lang w:val="ro-RO"/>
        </w:rPr>
        <w:t>Acordului-Cadru și al</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ului Subsecvent</w:t>
      </w:r>
      <w:r w:rsidRPr="009523CD">
        <w:rPr>
          <w:rFonts w:ascii="Times New Roman" w:hAnsi="Times New Roman"/>
          <w:sz w:val="24"/>
          <w:szCs w:val="24"/>
          <w:lang w:val="ro-RO"/>
        </w:rPr>
        <w:t>.</w:t>
      </w:r>
    </w:p>
    <w:p w14:paraId="3AC95725" w14:textId="77777777"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Conflictul de interese</w:t>
      </w:r>
    </w:p>
    <w:p w14:paraId="3F6ED92E" w14:textId="4BA6E8B9" w:rsidR="00982F4B" w:rsidRPr="009523CD" w:rsidRDefault="00982F4B" w:rsidP="00982F4B">
      <w:pPr>
        <w:pStyle w:val="Level3"/>
        <w:rPr>
          <w:rFonts w:ascii="Times New Roman" w:hAnsi="Times New Roman"/>
          <w:sz w:val="24"/>
          <w:szCs w:val="24"/>
          <w:lang w:val="ro-RO"/>
        </w:rPr>
      </w:pPr>
      <w:r w:rsidRPr="009523CD">
        <w:rPr>
          <w:rFonts w:ascii="Times New Roman" w:hAnsi="Times New Roman"/>
          <w:sz w:val="24"/>
          <w:szCs w:val="24"/>
          <w:lang w:val="ro-RO"/>
        </w:rPr>
        <w:t>Promitentul-Furnizor va lua toate măsurile necesare pentru a preveni ori stopa orice situație care ar putea compromite derularea obiectivă și imparțială a Acordului-Cadru</w:t>
      </w:r>
      <w:r w:rsidR="00C43F68" w:rsidRPr="009523CD">
        <w:rPr>
          <w:rFonts w:ascii="Times New Roman" w:hAnsi="Times New Roman"/>
          <w:sz w:val="24"/>
          <w:szCs w:val="24"/>
          <w:lang w:val="ro-RO"/>
        </w:rPr>
        <w:t xml:space="preserve"> și a Contractului Subsecvent</w:t>
      </w:r>
      <w:r w:rsidR="00F206A5" w:rsidRPr="009523CD">
        <w:rPr>
          <w:rFonts w:ascii="Times New Roman" w:hAnsi="Times New Roman"/>
          <w:sz w:val="24"/>
          <w:szCs w:val="24"/>
          <w:lang w:val="ro-RO"/>
        </w:rPr>
        <w:t xml:space="preserve">. </w:t>
      </w:r>
    </w:p>
    <w:p w14:paraId="2FDB8571" w14:textId="22B8FB38" w:rsidR="00D9762B" w:rsidRPr="009523CD" w:rsidRDefault="00D9762B" w:rsidP="00D9762B">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respecta prevederile legale în domeniul achizițiilor publice cu privire la evitarea conflictului de interese. Promitentul-</w:t>
      </w:r>
      <w:r w:rsidRPr="009523CD">
        <w:rPr>
          <w:rFonts w:ascii="Times New Roman" w:hAnsi="Times New Roman"/>
          <w:sz w:val="24"/>
          <w:szCs w:val="24"/>
          <w:lang w:val="ro-RO"/>
        </w:rPr>
        <w:lastRenderedPageBreak/>
        <w:t>Furnizor nu are dreptul de a angaja sau de a încheia orice alte înțelegeri privind furnizarea de produse, direct ori indirect, în scopul îndeplinirii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367D8E" w:rsidRPr="009523CD">
        <w:rPr>
          <w:rFonts w:ascii="Times New Roman" w:hAnsi="Times New Roman"/>
          <w:sz w:val="24"/>
          <w:szCs w:val="24"/>
          <w:lang w:val="ro-RO"/>
        </w:rPr>
        <w:t xml:space="preserve"> auxiliară/consultantului</w:t>
      </w:r>
      <w:r w:rsidRPr="009523CD">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xml:space="preserve">, pe parcursul unei perioade de cel puțin </w:t>
      </w:r>
      <w:r w:rsidR="00F24A75">
        <w:rPr>
          <w:rFonts w:ascii="Times New Roman" w:hAnsi="Times New Roman"/>
          <w:sz w:val="24"/>
          <w:szCs w:val="24"/>
          <w:lang w:val="ro-RO"/>
        </w:rPr>
        <w:t>12</w:t>
      </w:r>
      <w:r w:rsidRPr="009523CD">
        <w:rPr>
          <w:rFonts w:ascii="Times New Roman" w:hAnsi="Times New Roman"/>
          <w:sz w:val="24"/>
          <w:szCs w:val="24"/>
          <w:lang w:val="ro-RO"/>
        </w:rPr>
        <w:t xml:space="preserve"> (</w:t>
      </w:r>
      <w:r w:rsidR="00F24A75">
        <w:rPr>
          <w:rFonts w:ascii="Times New Roman" w:hAnsi="Times New Roman"/>
          <w:sz w:val="24"/>
          <w:szCs w:val="24"/>
          <w:lang w:val="ro-RO"/>
        </w:rPr>
        <w:t>douasprezece</w:t>
      </w:r>
      <w:r w:rsidRPr="009523CD">
        <w:rPr>
          <w:rFonts w:ascii="Times New Roman" w:hAnsi="Times New Roman"/>
          <w:sz w:val="24"/>
          <w:szCs w:val="24"/>
          <w:lang w:val="ro-RO"/>
        </w:rPr>
        <w:t>) luni de la încheierea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sub sancțiunea rezoluțiunii/rezilierii contractului.</w:t>
      </w:r>
    </w:p>
    <w:p w14:paraId="2957FEED" w14:textId="5CB08E9A" w:rsidR="00D9762B" w:rsidRPr="009523CD" w:rsidRDefault="00D9762B" w:rsidP="00D9762B">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CB3C84" w:rsidRPr="009523CD">
        <w:rPr>
          <w:rFonts w:ascii="Times New Roman" w:hAnsi="Times New Roman"/>
          <w:sz w:val="24"/>
          <w:szCs w:val="24"/>
          <w:lang w:val="ro-RO"/>
        </w:rPr>
        <w:t>documentația de atribuire</w:t>
      </w:r>
      <w:r w:rsidRPr="009523CD">
        <w:rPr>
          <w:rFonts w:ascii="Times New Roman" w:hAnsi="Times New Roman"/>
          <w:sz w:val="24"/>
          <w:szCs w:val="24"/>
          <w:lang w:val="ro-RO"/>
        </w:rPr>
        <w:t>.</w:t>
      </w:r>
    </w:p>
    <w:p w14:paraId="46A70DA8" w14:textId="4FEBABE0" w:rsidR="004144EB" w:rsidRPr="009523CD" w:rsidRDefault="00832BC4"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7AAE4147" w:rsidR="00832BC4" w:rsidRPr="009523CD" w:rsidRDefault="008D5E4D" w:rsidP="00832BC4">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832BC4" w:rsidRPr="009523CD">
        <w:rPr>
          <w:rFonts w:ascii="Times New Roman" w:hAnsi="Times New Roman"/>
          <w:sz w:val="24"/>
          <w:szCs w:val="24"/>
          <w:lang w:val="ro-RO"/>
        </w:rPr>
        <w:t xml:space="preserve"> 5 – RĂSPUNDEREA CONTRACTUALĂ</w:t>
      </w:r>
    </w:p>
    <w:p w14:paraId="3C60BCBF" w14:textId="1F41DD05"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Sancțiuni pentru neîndeplinirea culpabilă a obligațiilor contractuale derivate din executarea Acordului-Cadru</w:t>
      </w:r>
    </w:p>
    <w:p w14:paraId="5C358A1E" w14:textId="7D9521FF"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răspundă </w:t>
      </w:r>
      <w:r w:rsidR="00C43F68" w:rsidRPr="009523CD">
        <w:rPr>
          <w:rFonts w:ascii="Times New Roman" w:hAnsi="Times New Roman"/>
          <w:sz w:val="24"/>
          <w:szCs w:val="24"/>
          <w:lang w:val="ro-RO"/>
        </w:rPr>
        <w:t>i</w:t>
      </w:r>
      <w:r w:rsidRPr="009523CD">
        <w:rPr>
          <w:rFonts w:ascii="Times New Roman" w:hAnsi="Times New Roman"/>
          <w:sz w:val="24"/>
          <w:szCs w:val="24"/>
          <w:lang w:val="ro-RO"/>
        </w:rPr>
        <w:t>nvitației Promitentului-Achizitor de a semna Contractul Subsecvent, în baza Acordului-Cadru pentr</w:t>
      </w:r>
      <w:r w:rsidR="00164B00" w:rsidRPr="009523CD">
        <w:rPr>
          <w:rFonts w:ascii="Times New Roman" w:hAnsi="Times New Roman"/>
          <w:sz w:val="24"/>
          <w:szCs w:val="24"/>
          <w:lang w:val="ro-RO"/>
        </w:rPr>
        <w:t>u</w:t>
      </w:r>
      <w:r w:rsidRPr="009523CD">
        <w:rPr>
          <w:rFonts w:ascii="Times New Roman" w:hAnsi="Times New Roman"/>
          <w:sz w:val="24"/>
          <w:szCs w:val="24"/>
          <w:lang w:val="ro-RO"/>
        </w:rPr>
        <w:t xml:space="preserve"> contractele pentru care nu se impune reluarea procedurii, în conformitate cu prevederile din Acordul-cadru.</w:t>
      </w:r>
      <w:r w:rsidR="00896E89" w:rsidRPr="009523CD">
        <w:rPr>
          <w:rFonts w:ascii="Times New Roman" w:hAnsi="Times New Roman"/>
          <w:sz w:val="24"/>
          <w:szCs w:val="24"/>
          <w:lang w:val="ro-RO"/>
        </w:rPr>
        <w:t xml:space="preserve"> </w:t>
      </w:r>
      <w:r w:rsidR="00896E89" w:rsidRPr="009523CD">
        <w:rPr>
          <w:rFonts w:ascii="Times New Roman" w:hAnsi="Times New Roman"/>
          <w:i/>
          <w:iCs/>
          <w:sz w:val="24"/>
          <w:szCs w:val="24"/>
          <w:lang w:val="ro-RO"/>
        </w:rPr>
        <w:t>De asemenea, dacă nu se depune nicio ofertă ca urmare a invitație la ofertare transmisă de către Promitentul-Achizitor, Promitentul-Furnizor se obligă să răspundă invitației Promitentului-Achizitor de a semna Contractul Subsecvent în condițiile stabilite inițial.</w:t>
      </w:r>
      <w:r w:rsidRPr="009523CD">
        <w:rPr>
          <w:rFonts w:ascii="Times New Roman" w:hAnsi="Times New Roman"/>
          <w:sz w:val="24"/>
          <w:szCs w:val="24"/>
          <w:lang w:val="ro-RO"/>
        </w:rPr>
        <w:t xml:space="preserve">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6831FDE6"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 obiectul Contractului Subsecvent refuzat spre semnare de către Promitentul-Furnizor.</w:t>
      </w:r>
    </w:p>
    <w:p w14:paraId="152188C2" w14:textId="3432B886"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lastRenderedPageBreak/>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9523CD" w:rsidRDefault="00164B00"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9523CD">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9523CD">
        <w:rPr>
          <w:rFonts w:ascii="Times New Roman" w:hAnsi="Times New Roman"/>
          <w:sz w:val="24"/>
          <w:szCs w:val="24"/>
          <w:lang w:val="ro-RO"/>
        </w:rPr>
        <w:t>derularea unei noi proceduri</w:t>
      </w:r>
      <w:r w:rsidRPr="009523CD">
        <w:rPr>
          <w:rFonts w:ascii="Times New Roman" w:hAnsi="Times New Roman"/>
          <w:sz w:val="24"/>
          <w:szCs w:val="24"/>
          <w:lang w:val="ro-RO"/>
        </w:rPr>
        <w:t>.</w:t>
      </w:r>
    </w:p>
    <w:p w14:paraId="3CC8D52B" w14:textId="37390D9E" w:rsidR="00832BC4"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6D6C1F" w:rsidRPr="009523CD">
        <w:rPr>
          <w:rFonts w:ascii="Times New Roman" w:hAnsi="Times New Roman"/>
          <w:sz w:val="24"/>
          <w:szCs w:val="24"/>
          <w:lang w:val="ro-RO"/>
        </w:rPr>
        <w:t>Promitentul-</w:t>
      </w:r>
      <w:r w:rsidRPr="009523CD">
        <w:rPr>
          <w:rFonts w:ascii="Times New Roman" w:hAnsi="Times New Roman"/>
          <w:sz w:val="24"/>
          <w:szCs w:val="24"/>
          <w:lang w:val="ro-RO"/>
        </w:rPr>
        <w:t>Achizitor</w:t>
      </w:r>
      <w:r w:rsidR="006D6C1F" w:rsidRPr="009523CD">
        <w:rPr>
          <w:rFonts w:ascii="Times New Roman" w:hAnsi="Times New Roman"/>
          <w:sz w:val="24"/>
          <w:szCs w:val="24"/>
          <w:lang w:val="ro-RO"/>
        </w:rPr>
        <w:t xml:space="preserve"> nu </w:t>
      </w:r>
      <w:r w:rsidRPr="009523CD">
        <w:rPr>
          <w:rFonts w:ascii="Times New Roman" w:hAnsi="Times New Roman"/>
          <w:sz w:val="24"/>
          <w:szCs w:val="24"/>
          <w:lang w:val="ro-RO"/>
        </w:rPr>
        <w:t>încheie</w:t>
      </w:r>
      <w:r w:rsidR="006D6C1F" w:rsidRPr="009523CD">
        <w:rPr>
          <w:rFonts w:ascii="Times New Roman" w:hAnsi="Times New Roman"/>
          <w:sz w:val="24"/>
          <w:szCs w:val="24"/>
          <w:lang w:val="ro-RO"/>
        </w:rPr>
        <w:t xml:space="preserve"> </w:t>
      </w:r>
      <w:r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ontracte </w:t>
      </w:r>
      <w:r w:rsidRPr="009523CD">
        <w:rPr>
          <w:rFonts w:ascii="Times New Roman" w:hAnsi="Times New Roman"/>
          <w:sz w:val="24"/>
          <w:szCs w:val="24"/>
          <w:lang w:val="ro-RO"/>
        </w:rPr>
        <w:t>S</w:t>
      </w:r>
      <w:r w:rsidR="006D6C1F" w:rsidRPr="009523CD">
        <w:rPr>
          <w:rFonts w:ascii="Times New Roman" w:hAnsi="Times New Roman"/>
          <w:sz w:val="24"/>
          <w:szCs w:val="24"/>
          <w:lang w:val="ro-RO"/>
        </w:rPr>
        <w:t>ubsecvente până la atingerea cantității/valorii minime estimate</w:t>
      </w:r>
      <w:r w:rsidRPr="009523CD">
        <w:rPr>
          <w:rFonts w:ascii="Times New Roman" w:hAnsi="Times New Roman"/>
          <w:sz w:val="24"/>
          <w:szCs w:val="24"/>
          <w:lang w:val="ro-RO"/>
        </w:rPr>
        <w:t>, acesta nu va răspunde contractual în sensul reparării prejudiciului cauzat Promitentului-Furnizor</w:t>
      </w:r>
      <w:r w:rsidR="006D6C1F" w:rsidRPr="009523CD">
        <w:rPr>
          <w:rFonts w:ascii="Times New Roman" w:hAnsi="Times New Roman"/>
          <w:sz w:val="24"/>
          <w:szCs w:val="24"/>
          <w:lang w:val="ro-RO"/>
        </w:rPr>
        <w:t xml:space="preserve"> </w:t>
      </w:r>
      <w:r w:rsidRPr="009523CD">
        <w:rPr>
          <w:rFonts w:ascii="Times New Roman" w:hAnsi="Times New Roman"/>
          <w:sz w:val="24"/>
          <w:szCs w:val="24"/>
          <w:lang w:val="ro-RO"/>
        </w:rPr>
        <w:t>dacă</w:t>
      </w:r>
      <w:r w:rsidR="006D6C1F" w:rsidRPr="009523CD">
        <w:rPr>
          <w:rFonts w:ascii="Times New Roman" w:hAnsi="Times New Roman"/>
          <w:sz w:val="24"/>
          <w:szCs w:val="24"/>
          <w:lang w:val="ro-RO"/>
        </w:rPr>
        <w:t>:</w:t>
      </w:r>
    </w:p>
    <w:p w14:paraId="20E1AEC9" w14:textId="110D6358" w:rsidR="006D6C1F" w:rsidRPr="009523CD" w:rsidRDefault="006D6C1F" w:rsidP="00E22D2F">
      <w:pPr>
        <w:pStyle w:val="alpha3"/>
        <w:numPr>
          <w:ilvl w:val="0"/>
          <w:numId w:val="59"/>
        </w:numPr>
        <w:rPr>
          <w:rFonts w:ascii="Times New Roman" w:hAnsi="Times New Roman"/>
          <w:sz w:val="24"/>
          <w:szCs w:val="24"/>
          <w:lang w:val="ro-RO"/>
        </w:rPr>
      </w:pPr>
      <w:r w:rsidRPr="009523CD">
        <w:rPr>
          <w:rFonts w:ascii="Times New Roman" w:hAnsi="Times New Roman"/>
          <w:sz w:val="24"/>
          <w:szCs w:val="24"/>
          <w:lang w:val="ro-RO"/>
        </w:rPr>
        <w:t xml:space="preserve">Nu obține finanțarea sau finanțarea obținută este inferioară valorii stabilite la momentul încheierii </w:t>
      </w:r>
      <w:r w:rsidR="00C43F68" w:rsidRPr="009523CD">
        <w:rPr>
          <w:rFonts w:ascii="Times New Roman" w:hAnsi="Times New Roman"/>
          <w:sz w:val="24"/>
          <w:szCs w:val="24"/>
          <w:lang w:val="ro-RO"/>
        </w:rPr>
        <w:t>A</w:t>
      </w:r>
      <w:r w:rsidRPr="009523CD">
        <w:rPr>
          <w:rFonts w:ascii="Times New Roman" w:hAnsi="Times New Roman"/>
          <w:sz w:val="24"/>
          <w:szCs w:val="24"/>
          <w:lang w:val="ro-RO"/>
        </w:rPr>
        <w:t>cordului-</w:t>
      </w:r>
      <w:r w:rsidR="00C43F68" w:rsidRPr="009523CD">
        <w:rPr>
          <w:rFonts w:ascii="Times New Roman" w:hAnsi="Times New Roman"/>
          <w:sz w:val="24"/>
          <w:szCs w:val="24"/>
          <w:lang w:val="ro-RO"/>
        </w:rPr>
        <w:t>C</w:t>
      </w:r>
      <w:r w:rsidRPr="009523CD">
        <w:rPr>
          <w:rFonts w:ascii="Times New Roman" w:hAnsi="Times New Roman"/>
          <w:sz w:val="24"/>
          <w:szCs w:val="24"/>
          <w:lang w:val="ro-RO"/>
        </w:rPr>
        <w:t xml:space="preserve">adru pentru proiectele ce fac obiectul </w:t>
      </w:r>
      <w:r w:rsidR="00C43F68"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C43F68" w:rsidRPr="009523CD">
        <w:rPr>
          <w:rFonts w:ascii="Times New Roman" w:hAnsi="Times New Roman"/>
          <w:sz w:val="24"/>
          <w:szCs w:val="24"/>
          <w:lang w:val="ro-RO"/>
        </w:rPr>
        <w:t>S</w:t>
      </w:r>
      <w:r w:rsidRPr="009523CD">
        <w:rPr>
          <w:rFonts w:ascii="Times New Roman" w:hAnsi="Times New Roman"/>
          <w:sz w:val="24"/>
          <w:szCs w:val="24"/>
          <w:lang w:val="ro-RO"/>
        </w:rPr>
        <w:t>ubsecvente;</w:t>
      </w:r>
    </w:p>
    <w:p w14:paraId="36AED34B" w14:textId="679D927A" w:rsidR="006D6C1F" w:rsidRPr="009523CD" w:rsidRDefault="006D6C1F" w:rsidP="00E22D2F">
      <w:pPr>
        <w:pStyle w:val="alpha3"/>
        <w:numPr>
          <w:ilvl w:val="0"/>
          <w:numId w:val="59"/>
        </w:numPr>
        <w:rPr>
          <w:rFonts w:ascii="Times New Roman" w:hAnsi="Times New Roman"/>
          <w:sz w:val="24"/>
          <w:szCs w:val="24"/>
          <w:lang w:val="ro-RO"/>
        </w:rPr>
      </w:pPr>
      <w:r w:rsidRPr="009523CD">
        <w:rPr>
          <w:rFonts w:ascii="Times New Roman" w:hAnsi="Times New Roman"/>
          <w:sz w:val="24"/>
          <w:szCs w:val="24"/>
          <w:lang w:val="ro-RO"/>
        </w:rPr>
        <w:t xml:space="preserve">Cantitatea/volumul/valoarea minimă a produselor (lucrărilor/serviciilor după caz) prevăzută în acord nu mai este necesară autorității contractante din cauze ce nu țin de voința autoritățiicontractante, chiar dacă ele puteau fi prevăzute la momentul încheierii </w:t>
      </w:r>
      <w:r w:rsidR="00C43F68" w:rsidRPr="009523CD">
        <w:rPr>
          <w:rFonts w:ascii="Times New Roman" w:hAnsi="Times New Roman"/>
          <w:sz w:val="24"/>
          <w:szCs w:val="24"/>
          <w:lang w:val="ro-RO"/>
        </w:rPr>
        <w:t>A</w:t>
      </w:r>
      <w:r w:rsidRPr="009523CD">
        <w:rPr>
          <w:rFonts w:ascii="Times New Roman" w:hAnsi="Times New Roman"/>
          <w:sz w:val="24"/>
          <w:szCs w:val="24"/>
          <w:lang w:val="ro-RO"/>
        </w:rPr>
        <w:t>cordului-</w:t>
      </w:r>
      <w:r w:rsidR="00C43F68" w:rsidRPr="009523CD">
        <w:rPr>
          <w:rFonts w:ascii="Times New Roman" w:hAnsi="Times New Roman"/>
          <w:sz w:val="24"/>
          <w:szCs w:val="24"/>
          <w:lang w:val="ro-RO"/>
        </w:rPr>
        <w:t>C</w:t>
      </w:r>
      <w:r w:rsidRPr="009523CD">
        <w:rPr>
          <w:rFonts w:ascii="Times New Roman" w:hAnsi="Times New Roman"/>
          <w:sz w:val="24"/>
          <w:szCs w:val="24"/>
          <w:lang w:val="ro-RO"/>
        </w:rPr>
        <w:t>adru.</w:t>
      </w:r>
    </w:p>
    <w:p w14:paraId="0B4B63A5" w14:textId="1F4653A8" w:rsidR="003D354B"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C93A9B" w:rsidRPr="009523CD">
        <w:rPr>
          <w:rFonts w:ascii="Times New Roman" w:hAnsi="Times New Roman"/>
          <w:sz w:val="24"/>
          <w:szCs w:val="24"/>
          <w:lang w:val="ro-RO"/>
        </w:rPr>
        <w:t>Promitentul-Achizitor</w:t>
      </w:r>
      <w:r w:rsidRPr="009523CD">
        <w:rPr>
          <w:rFonts w:ascii="Times New Roman" w:hAnsi="Times New Roman"/>
          <w:sz w:val="24"/>
          <w:szCs w:val="24"/>
          <w:lang w:val="ro-RO"/>
        </w:rPr>
        <w:t xml:space="preserve"> nu încheie Contracte Subsecvente până la atingerea cantității/valorii minime estimate, va</w:t>
      </w:r>
      <w:r w:rsidR="006D6C1F" w:rsidRPr="009523CD">
        <w:rPr>
          <w:rFonts w:ascii="Times New Roman" w:hAnsi="Times New Roman"/>
          <w:sz w:val="24"/>
          <w:szCs w:val="24"/>
          <w:lang w:val="ro-RO"/>
        </w:rPr>
        <w:t xml:space="preserve"> răspunde </w:t>
      </w:r>
      <w:r w:rsidRPr="009523CD">
        <w:rPr>
          <w:rFonts w:ascii="Times New Roman" w:hAnsi="Times New Roman"/>
          <w:sz w:val="24"/>
          <w:szCs w:val="24"/>
          <w:lang w:val="ro-RO"/>
        </w:rPr>
        <w:t xml:space="preserve">contractual </w:t>
      </w:r>
      <w:r w:rsidR="006D6C1F" w:rsidRPr="009523CD">
        <w:rPr>
          <w:rFonts w:ascii="Times New Roman" w:hAnsi="Times New Roman"/>
          <w:sz w:val="24"/>
          <w:szCs w:val="24"/>
          <w:lang w:val="ro-RO"/>
        </w:rPr>
        <w:t>doar în limita prejudiciului cauzat operatorului economic</w:t>
      </w:r>
      <w:r w:rsidR="00417B10" w:rsidRPr="009523CD">
        <w:rPr>
          <w:rFonts w:ascii="Times New Roman" w:hAnsi="Times New Roman"/>
          <w:sz w:val="24"/>
          <w:szCs w:val="24"/>
          <w:lang w:val="ro-RO"/>
        </w:rPr>
        <w:t>, dovedit potrivit legislației aplicabile</w:t>
      </w:r>
      <w:r w:rsidR="006D6C1F" w:rsidRPr="009523CD">
        <w:rPr>
          <w:rFonts w:ascii="Times New Roman" w:hAnsi="Times New Roman"/>
          <w:sz w:val="24"/>
          <w:szCs w:val="24"/>
          <w:lang w:val="ro-RO"/>
        </w:rPr>
        <w:t xml:space="preserve">. Operatorul economic nu poate solicita cu titlu de răspundere contractuală diferența de preț dintre valoarea </w:t>
      </w:r>
      <w:r w:rsidR="00417B10" w:rsidRPr="009523CD">
        <w:rPr>
          <w:rFonts w:ascii="Times New Roman" w:hAnsi="Times New Roman"/>
          <w:sz w:val="24"/>
          <w:szCs w:val="24"/>
          <w:lang w:val="ro-RO"/>
        </w:rPr>
        <w:t xml:space="preserve">minimă </w:t>
      </w:r>
      <w:r w:rsidR="006D6C1F" w:rsidRPr="009523CD">
        <w:rPr>
          <w:rFonts w:ascii="Times New Roman" w:hAnsi="Times New Roman"/>
          <w:sz w:val="24"/>
          <w:szCs w:val="24"/>
          <w:lang w:val="ro-RO"/>
        </w:rPr>
        <w:t xml:space="preserve">prevăzută în </w:t>
      </w:r>
      <w:r w:rsidR="00C43F68" w:rsidRPr="009523CD">
        <w:rPr>
          <w:rFonts w:ascii="Times New Roman" w:hAnsi="Times New Roman"/>
          <w:sz w:val="24"/>
          <w:szCs w:val="24"/>
          <w:lang w:val="ro-RO"/>
        </w:rPr>
        <w:t>A</w:t>
      </w:r>
      <w:r w:rsidR="006D6C1F" w:rsidRPr="009523CD">
        <w:rPr>
          <w:rFonts w:ascii="Times New Roman" w:hAnsi="Times New Roman"/>
          <w:sz w:val="24"/>
          <w:szCs w:val="24"/>
          <w:lang w:val="ro-RO"/>
        </w:rPr>
        <w:t>cordul-</w:t>
      </w:r>
      <w:r w:rsidR="00C43F68"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adru și </w:t>
      </w:r>
      <w:r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ontractele </w:t>
      </w:r>
      <w:r w:rsidRPr="009523CD">
        <w:rPr>
          <w:rFonts w:ascii="Times New Roman" w:hAnsi="Times New Roman"/>
          <w:sz w:val="24"/>
          <w:szCs w:val="24"/>
          <w:lang w:val="ro-RO"/>
        </w:rPr>
        <w:t>S</w:t>
      </w:r>
      <w:r w:rsidR="006D6C1F" w:rsidRPr="009523CD">
        <w:rPr>
          <w:rFonts w:ascii="Times New Roman" w:hAnsi="Times New Roman"/>
          <w:sz w:val="24"/>
          <w:szCs w:val="24"/>
          <w:lang w:val="ro-RO"/>
        </w:rPr>
        <w:t>ubsecvente încheiate și executate.</w:t>
      </w:r>
    </w:p>
    <w:p w14:paraId="5C305701" w14:textId="68041AE9" w:rsidR="003D354B" w:rsidRPr="009523CD" w:rsidDel="00417B10" w:rsidRDefault="003D354B" w:rsidP="003D354B">
      <w:pPr>
        <w:pStyle w:val="Level3"/>
        <w:rPr>
          <w:rFonts w:ascii="Times New Roman" w:hAnsi="Times New Roman"/>
          <w:sz w:val="24"/>
          <w:szCs w:val="24"/>
          <w:lang w:val="ro-RO"/>
        </w:rPr>
      </w:pPr>
      <w:r w:rsidRPr="009523CD">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C43F68" w:rsidRPr="009523CD">
        <w:rPr>
          <w:rFonts w:ascii="Times New Roman" w:hAnsi="Times New Roman"/>
          <w:sz w:val="24"/>
          <w:szCs w:val="24"/>
          <w:lang w:val="ro-RO"/>
        </w:rPr>
        <w:t>.</w:t>
      </w:r>
    </w:p>
    <w:p w14:paraId="0EF30A7E" w14:textId="4C817140" w:rsidR="00FC34A6"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Promitentul-Achizitor a derulat o procedură de </w:t>
      </w:r>
      <w:r w:rsidR="0060063F" w:rsidRPr="009523CD">
        <w:rPr>
          <w:rFonts w:ascii="Times New Roman" w:hAnsi="Times New Roman"/>
          <w:sz w:val="24"/>
          <w:szCs w:val="24"/>
          <w:lang w:val="ro-RO"/>
        </w:rPr>
        <w:t>reluare a competiției</w:t>
      </w:r>
      <w:r w:rsidRPr="009523CD">
        <w:rPr>
          <w:rFonts w:ascii="Times New Roman" w:hAnsi="Times New Roman"/>
          <w:sz w:val="24"/>
          <w:szCs w:val="24"/>
          <w:lang w:val="ro-RO"/>
        </w:rPr>
        <w:t>, iar ulterior derulării acesteia nu încheie Contractul Subsecvent deși au fost depuse noi oferte, Promitentul Achizitor va răspunde pentru prejudiciile cauzate Promitenților-Furnizori</w:t>
      </w:r>
      <w:r w:rsidR="00E33C4C" w:rsidRPr="009523CD">
        <w:rPr>
          <w:rFonts w:ascii="Times New Roman" w:hAnsi="Times New Roman"/>
          <w:sz w:val="24"/>
          <w:szCs w:val="24"/>
          <w:lang w:val="ro-RO"/>
        </w:rPr>
        <w:t xml:space="preserve"> potrivit regulilor de drept comun</w:t>
      </w:r>
      <w:r w:rsidRPr="009523CD">
        <w:rPr>
          <w:rFonts w:ascii="Times New Roman" w:hAnsi="Times New Roman"/>
          <w:sz w:val="24"/>
          <w:szCs w:val="24"/>
          <w:lang w:val="ro-RO"/>
        </w:rPr>
        <w:t>.</w:t>
      </w:r>
    </w:p>
    <w:p w14:paraId="7991C219" w14:textId="77777777" w:rsidR="004144EB" w:rsidRPr="009523CD" w:rsidRDefault="004144EB" w:rsidP="004144EB">
      <w:pPr>
        <w:pStyle w:val="alpha3"/>
        <w:numPr>
          <w:ilvl w:val="0"/>
          <w:numId w:val="0"/>
        </w:numPr>
        <w:rPr>
          <w:rFonts w:ascii="Times New Roman" w:hAnsi="Times New Roman"/>
          <w:sz w:val="24"/>
          <w:szCs w:val="24"/>
          <w:lang w:val="ro-RO"/>
        </w:rPr>
      </w:pPr>
    </w:p>
    <w:p w14:paraId="375E7FFD" w14:textId="3FFF6033" w:rsidR="006D6C1F" w:rsidRPr="009523CD" w:rsidRDefault="008D5E4D" w:rsidP="006D6C1F">
      <w:pPr>
        <w:pStyle w:val="Level1"/>
        <w:rPr>
          <w:rFonts w:ascii="Times New Roman" w:hAnsi="Times New Roman"/>
          <w:sz w:val="24"/>
          <w:szCs w:val="24"/>
          <w:lang w:val="ro-RO"/>
        </w:rPr>
      </w:pPr>
      <w:r w:rsidRPr="009523CD">
        <w:rPr>
          <w:rFonts w:ascii="Times New Roman" w:hAnsi="Times New Roman"/>
          <w:sz w:val="24"/>
          <w:szCs w:val="24"/>
          <w:lang w:val="ro-RO"/>
        </w:rPr>
        <w:lastRenderedPageBreak/>
        <w:t>CAPITOLUL</w:t>
      </w:r>
      <w:r w:rsidR="006D6C1F" w:rsidRPr="009523CD">
        <w:rPr>
          <w:rFonts w:ascii="Times New Roman" w:hAnsi="Times New Roman"/>
          <w:sz w:val="24"/>
          <w:szCs w:val="24"/>
          <w:lang w:val="ro-RO"/>
        </w:rPr>
        <w:t xml:space="preserve"> 6 – SUSPENDAREA ACORDULUI-CADRU </w:t>
      </w:r>
      <w:r w:rsidR="002959BF" w:rsidRPr="009523CD">
        <w:rPr>
          <w:rFonts w:ascii="Times New Roman" w:hAnsi="Times New Roman"/>
          <w:sz w:val="24"/>
          <w:szCs w:val="24"/>
          <w:lang w:val="ro-RO"/>
        </w:rPr>
        <w:t>/</w:t>
      </w:r>
      <w:r w:rsidR="006D6C1F" w:rsidRPr="009523CD">
        <w:rPr>
          <w:rFonts w:ascii="Times New Roman" w:hAnsi="Times New Roman"/>
          <w:sz w:val="24"/>
          <w:szCs w:val="24"/>
          <w:lang w:val="ro-RO"/>
        </w:rPr>
        <w:t>A CONTRACTULUI SU</w:t>
      </w:r>
      <w:r w:rsidR="00520357" w:rsidRPr="009523CD">
        <w:rPr>
          <w:rFonts w:ascii="Times New Roman" w:hAnsi="Times New Roman"/>
          <w:sz w:val="24"/>
          <w:szCs w:val="24"/>
          <w:lang w:val="ro-RO"/>
        </w:rPr>
        <w:t>B</w:t>
      </w:r>
      <w:r w:rsidR="006D6C1F" w:rsidRPr="009523CD">
        <w:rPr>
          <w:rFonts w:ascii="Times New Roman" w:hAnsi="Times New Roman"/>
          <w:sz w:val="24"/>
          <w:szCs w:val="24"/>
          <w:lang w:val="ro-RO"/>
        </w:rPr>
        <w:t xml:space="preserve">SECVENT. </w:t>
      </w:r>
    </w:p>
    <w:p w14:paraId="4600B1C4" w14:textId="01C265D7"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Suspendarea Acordului-Cadru</w:t>
      </w:r>
      <w:r w:rsidR="00B11276" w:rsidRPr="009523CD">
        <w:rPr>
          <w:rFonts w:ascii="Times New Roman" w:hAnsi="Times New Roman"/>
          <w:b/>
          <w:bCs/>
          <w:sz w:val="24"/>
          <w:szCs w:val="24"/>
          <w:lang w:val="ro-RO"/>
        </w:rPr>
        <w:t>/</w:t>
      </w:r>
      <w:r w:rsidRPr="009523CD">
        <w:rPr>
          <w:rFonts w:ascii="Times New Roman" w:hAnsi="Times New Roman"/>
          <w:b/>
          <w:bCs/>
          <w:sz w:val="24"/>
          <w:szCs w:val="24"/>
          <w:lang w:val="ro-RO"/>
        </w:rPr>
        <w:t>a Contractului Subsecvent</w:t>
      </w:r>
    </w:p>
    <w:p w14:paraId="2EC9D02C" w14:textId="474312EA" w:rsidR="00FC4352" w:rsidRPr="009523CD" w:rsidRDefault="00FC4352" w:rsidP="00FC4352">
      <w:pPr>
        <w:pStyle w:val="Level3"/>
        <w:rPr>
          <w:rFonts w:ascii="Times New Roman" w:hAnsi="Times New Roman"/>
          <w:sz w:val="24"/>
          <w:szCs w:val="24"/>
          <w:lang w:val="ro-RO"/>
        </w:rPr>
      </w:pPr>
      <w:r w:rsidRPr="009523CD">
        <w:rPr>
          <w:rFonts w:ascii="Times New Roman" w:hAnsi="Times New Roman"/>
          <w:sz w:val="24"/>
          <w:szCs w:val="24"/>
          <w:lang w:val="ro-RO"/>
        </w:rPr>
        <w:t>În situații temeinic justificate</w:t>
      </w:r>
      <w:r w:rsidR="00CB3C84" w:rsidRPr="009523CD">
        <w:rPr>
          <w:rFonts w:ascii="Times New Roman" w:hAnsi="Times New Roman"/>
          <w:sz w:val="24"/>
          <w:szCs w:val="24"/>
          <w:lang w:val="ro-RO"/>
        </w:rPr>
        <w:t>, precum forța majoră sau cazul fortuit</w:t>
      </w:r>
      <w:r w:rsidRPr="009523CD">
        <w:rPr>
          <w:rFonts w:ascii="Times New Roman" w:hAnsi="Times New Roman"/>
          <w:sz w:val="24"/>
          <w:szCs w:val="24"/>
          <w:lang w:val="ro-RO"/>
        </w:rPr>
        <w:t xml:space="preserve">, părțile pot conveni suspendarea executării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w:t>
      </w:r>
    </w:p>
    <w:p w14:paraId="41BF0CDD" w14:textId="32CB5884" w:rsidR="00FC4352" w:rsidRPr="009523CD" w:rsidRDefault="00FC4352" w:rsidP="00FC4352">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se constată că procedura de atribuire a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 a Contractului Subsecvent</w:t>
      </w:r>
      <w:r w:rsidRPr="009523CD">
        <w:rPr>
          <w:rFonts w:ascii="Times New Roman" w:hAnsi="Times New Roman"/>
          <w:sz w:val="24"/>
          <w:szCs w:val="24"/>
          <w:lang w:val="ro-RO"/>
        </w:rPr>
        <w:t xml:space="preserve"> sau executarea </w:t>
      </w:r>
      <w:r w:rsidR="00607F0D" w:rsidRPr="009523CD">
        <w:rPr>
          <w:rFonts w:ascii="Times New Roman" w:hAnsi="Times New Roman"/>
          <w:sz w:val="24"/>
          <w:szCs w:val="24"/>
          <w:lang w:val="ro-RO"/>
        </w:rPr>
        <w:t>acestuia</w:t>
      </w:r>
      <w:r w:rsidRPr="009523CD">
        <w:rPr>
          <w:rFonts w:ascii="Times New Roman" w:hAnsi="Times New Roman"/>
          <w:sz w:val="24"/>
          <w:szCs w:val="24"/>
          <w:lang w:val="ro-RO"/>
        </w:rPr>
        <w:t xml:space="preserve"> este viciată de erori esențiale, nereguli sau de fraudă, Părțile au dreptul să suspende executarea </w:t>
      </w:r>
      <w:r w:rsidR="00607F0D" w:rsidRPr="009523CD">
        <w:rPr>
          <w:rFonts w:ascii="Times New Roman" w:hAnsi="Times New Roman"/>
          <w:sz w:val="24"/>
          <w:szCs w:val="24"/>
          <w:lang w:val="ro-RO"/>
        </w:rPr>
        <w:t>Acordului-Cadru</w:t>
      </w:r>
      <w:r w:rsidRPr="009523CD">
        <w:rPr>
          <w:rFonts w:ascii="Times New Roman" w:hAnsi="Times New Roman"/>
          <w:sz w:val="24"/>
          <w:szCs w:val="24"/>
          <w:lang w:val="ro-RO"/>
        </w:rPr>
        <w:t>.</w:t>
      </w:r>
    </w:p>
    <w:p w14:paraId="7BE625FB" w14:textId="00C29CE3"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suspendării/sistării temporare a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 xml:space="preserve">, durata </w:t>
      </w:r>
      <w:r w:rsidR="00607F0D" w:rsidRPr="009523CD">
        <w:rPr>
          <w:rFonts w:ascii="Times New Roman" w:hAnsi="Times New Roman"/>
          <w:sz w:val="24"/>
          <w:szCs w:val="24"/>
          <w:lang w:val="ro-RO"/>
        </w:rPr>
        <w:t>acestuia</w:t>
      </w:r>
      <w:r w:rsidRPr="009523CD">
        <w:rPr>
          <w:rFonts w:ascii="Times New Roman" w:hAnsi="Times New Roman"/>
          <w:sz w:val="24"/>
          <w:szCs w:val="24"/>
          <w:lang w:val="ro-RO"/>
        </w:rPr>
        <w:t xml:space="preserve"> se prelungește automat cu perioada suspendării /sistării.</w:t>
      </w:r>
    </w:p>
    <w:p w14:paraId="7474514F" w14:textId="775A48FD" w:rsidR="00607F0D" w:rsidRPr="009523CD" w:rsidRDefault="00607F0D" w:rsidP="006D6C1F">
      <w:pPr>
        <w:pStyle w:val="Level3"/>
        <w:rPr>
          <w:rFonts w:ascii="Times New Roman" w:hAnsi="Times New Roman"/>
          <w:sz w:val="24"/>
          <w:szCs w:val="24"/>
          <w:lang w:val="ro-RO"/>
        </w:rPr>
      </w:pPr>
      <w:r w:rsidRPr="009523CD">
        <w:rPr>
          <w:rFonts w:ascii="Times New Roman" w:hAnsi="Times New Roman"/>
          <w:sz w:val="24"/>
          <w:szCs w:val="24"/>
          <w:lang w:val="ro-RO"/>
        </w:rPr>
        <w:t>Suspendarea Acordului-Cadru atrage și suspendarea Contractelor Subsecvente.</w:t>
      </w:r>
    </w:p>
    <w:p w14:paraId="41598618" w14:textId="29B153DC"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Forța majoră</w:t>
      </w:r>
    </w:p>
    <w:p w14:paraId="3F0972DE" w14:textId="7429C175"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Forța majoră exonerează de răspundere Părțile în cazul neexecutării parțiale sau totale a obligațiilor asumate prin </w:t>
      </w:r>
      <w:r w:rsidR="00CB3C84" w:rsidRPr="009523CD">
        <w:rPr>
          <w:rFonts w:ascii="Times New Roman" w:hAnsi="Times New Roman"/>
          <w:sz w:val="24"/>
          <w:szCs w:val="24"/>
          <w:lang w:val="ro-RO"/>
        </w:rPr>
        <w:t>Acordul-Cadru/</w:t>
      </w:r>
      <w:r w:rsidRPr="009523CD">
        <w:rPr>
          <w:rFonts w:ascii="Times New Roman" w:hAnsi="Times New Roman"/>
          <w:sz w:val="24"/>
          <w:szCs w:val="24"/>
          <w:lang w:val="ro-RO"/>
        </w:rPr>
        <w:t>Contract</w:t>
      </w:r>
      <w:r w:rsidR="00CB3C84" w:rsidRPr="009523CD">
        <w:rPr>
          <w:rFonts w:ascii="Times New Roman" w:hAnsi="Times New Roman"/>
          <w:sz w:val="24"/>
          <w:szCs w:val="24"/>
          <w:lang w:val="ro-RO"/>
        </w:rPr>
        <w:t>ul</w:t>
      </w:r>
      <w:r w:rsidRPr="009523CD">
        <w:rPr>
          <w:rFonts w:ascii="Times New Roman" w:hAnsi="Times New Roman"/>
          <w:sz w:val="24"/>
          <w:szCs w:val="24"/>
          <w:lang w:val="ro-RO"/>
        </w:rPr>
        <w:t xml:space="preserve"> Subsecvent, în conformitate cu prevederile art. 1.351 din Codul civil.</w:t>
      </w:r>
    </w:p>
    <w:p w14:paraId="49B4B451" w14:textId="79AD8616" w:rsidR="00FC4352" w:rsidRPr="009523CD" w:rsidRDefault="00FC4352" w:rsidP="00607F0D">
      <w:pPr>
        <w:pStyle w:val="Level3"/>
        <w:rPr>
          <w:rFonts w:ascii="Times New Roman" w:hAnsi="Times New Roman"/>
          <w:sz w:val="24"/>
          <w:szCs w:val="24"/>
          <w:lang w:val="ro-RO"/>
        </w:rPr>
      </w:pPr>
      <w:r w:rsidRPr="009523CD">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68888A95" w14:textId="0CD2B61C"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w:t>
      </w:r>
      <w:r w:rsidR="00607F0D" w:rsidRPr="009523CD">
        <w:rPr>
          <w:rFonts w:ascii="Times New Roman" w:hAnsi="Times New Roman"/>
          <w:sz w:val="24"/>
          <w:szCs w:val="24"/>
          <w:lang w:val="ro-RO"/>
        </w:rPr>
        <w:t xml:space="preserve">și a cazului fortuit trebuie dovedită de către partea care o invocă. </w:t>
      </w:r>
    </w:p>
    <w:p w14:paraId="59397176" w14:textId="7777777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5C1F98EF"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În cazul încetării 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 xml:space="preserve"> ca urmare a Forței majore, astfel cum este stipulat în Acord</w:t>
      </w:r>
      <w:r w:rsidR="00E33C4C" w:rsidRPr="009523CD">
        <w:rPr>
          <w:rFonts w:ascii="Times New Roman" w:hAnsi="Times New Roman"/>
          <w:sz w:val="24"/>
          <w:szCs w:val="24"/>
          <w:lang w:val="ro-RO"/>
        </w:rPr>
        <w:t>ul</w:t>
      </w:r>
      <w:r w:rsidRPr="009523CD">
        <w:rPr>
          <w:rFonts w:ascii="Times New Roman" w:hAnsi="Times New Roman"/>
          <w:sz w:val="24"/>
          <w:szCs w:val="24"/>
          <w:lang w:val="ro-RO"/>
        </w:rPr>
        <w:t>-Cadru</w:t>
      </w:r>
      <w:r w:rsidR="00E33C4C" w:rsidRPr="009523CD">
        <w:rPr>
          <w:rFonts w:ascii="Times New Roman" w:hAnsi="Times New Roman"/>
          <w:sz w:val="24"/>
          <w:szCs w:val="24"/>
          <w:lang w:val="ro-RO"/>
        </w:rPr>
        <w:t>/Contractul Subsecvent</w:t>
      </w:r>
      <w:r w:rsidRPr="009523CD">
        <w:rPr>
          <w:rFonts w:ascii="Times New Roman" w:hAnsi="Times New Roman"/>
          <w:sz w:val="24"/>
          <w:szCs w:val="24"/>
          <w:lang w:val="ro-RO"/>
        </w:rPr>
        <w:t xml:space="preserve">, niciuna dintre Părți nu are dreptul de a cere despăgubiri de la cealaltă Parte, dar fiecare Parte are îndatorirea de a-și onora toate obligațiile care le incumbă în temeiul Legii și al </w:t>
      </w:r>
      <w:r w:rsidR="00607F0D" w:rsidRPr="009523CD">
        <w:rPr>
          <w:rFonts w:ascii="Times New Roman" w:hAnsi="Times New Roman"/>
          <w:sz w:val="24"/>
          <w:szCs w:val="24"/>
          <w:lang w:val="ro-RO"/>
        </w:rPr>
        <w:t>Acordului-Cadru</w:t>
      </w:r>
      <w:r w:rsidRPr="009523CD">
        <w:rPr>
          <w:rFonts w:ascii="Times New Roman" w:hAnsi="Times New Roman"/>
          <w:sz w:val="24"/>
          <w:szCs w:val="24"/>
          <w:lang w:val="ro-RO"/>
        </w:rPr>
        <w:t xml:space="preserve"> până la data respectivă.</w:t>
      </w:r>
    </w:p>
    <w:p w14:paraId="42D953B8" w14:textId="5D79D48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forța majoră și consecințele acesteia durează pentru o perioadă mai mare de </w:t>
      </w:r>
      <w:r w:rsidR="00FC4352" w:rsidRPr="009523CD">
        <w:rPr>
          <w:rFonts w:ascii="Times New Roman" w:hAnsi="Times New Roman"/>
          <w:sz w:val="24"/>
          <w:szCs w:val="24"/>
          <w:lang w:val="ro-RO"/>
        </w:rPr>
        <w:t xml:space="preserve">15 </w:t>
      </w:r>
      <w:r w:rsidRPr="009523CD">
        <w:rPr>
          <w:rFonts w:ascii="Times New Roman" w:hAnsi="Times New Roman"/>
          <w:sz w:val="24"/>
          <w:szCs w:val="24"/>
          <w:lang w:val="ro-RO"/>
        </w:rPr>
        <w:t>de zile, fiecare Parte semnatară poate renunța la executarea Acordului-Cadru</w:t>
      </w:r>
      <w:r w:rsidR="00E33C4C" w:rsidRPr="009523CD">
        <w:rPr>
          <w:rFonts w:ascii="Times New Roman" w:hAnsi="Times New Roman"/>
          <w:sz w:val="24"/>
          <w:szCs w:val="24"/>
          <w:lang w:val="ro-RO"/>
        </w:rPr>
        <w:t>/ a Contractului Subsecvent</w:t>
      </w:r>
      <w:r w:rsidRPr="009523CD">
        <w:rPr>
          <w:rFonts w:ascii="Times New Roman" w:hAnsi="Times New Roman"/>
          <w:sz w:val="24"/>
          <w:szCs w:val="24"/>
          <w:lang w:val="ro-RO"/>
        </w:rPr>
        <w:t>. În acest caz, niciuna dintre Părți nu are dreptul de a cere despăgubiri de la cealaltă Parte, dar acestea au îndatorirea de a-și onora toate obligațiile care le incumbă în temeiul Legii și al Contractului Subsecvent până la data respectivă.</w:t>
      </w:r>
    </w:p>
    <w:p w14:paraId="201D36DF" w14:textId="5C0B8689" w:rsidR="00607F0D" w:rsidRPr="009523CD" w:rsidRDefault="00607F0D" w:rsidP="006D6C1F">
      <w:pPr>
        <w:pStyle w:val="Level3"/>
        <w:rPr>
          <w:rFonts w:ascii="Times New Roman" w:hAnsi="Times New Roman"/>
          <w:sz w:val="24"/>
          <w:szCs w:val="24"/>
          <w:lang w:val="ro-RO"/>
        </w:rPr>
      </w:pPr>
      <w:r w:rsidRPr="009523CD">
        <w:rPr>
          <w:rFonts w:ascii="Times New Roman" w:hAnsi="Times New Roman"/>
          <w:sz w:val="24"/>
          <w:szCs w:val="24"/>
          <w:lang w:val="ro-RO"/>
        </w:rPr>
        <w:t>Încetarea sau suspendarea executării Acordului-Cadru atrage și încetarea sau suspendarea executării Contractelor Subsecvente.</w:t>
      </w:r>
    </w:p>
    <w:p w14:paraId="12EAE1FC" w14:textId="0BA46363"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Încetarea Contractului Subsecvent</w:t>
      </w:r>
    </w:p>
    <w:p w14:paraId="3C85914D" w14:textId="73C2180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lastRenderedPageBreak/>
        <w:t>Contractul Subsecvent poate înceta de p</w:t>
      </w:r>
      <w:r w:rsidR="00CF3A09" w:rsidRPr="009523CD">
        <w:rPr>
          <w:rFonts w:ascii="Times New Roman" w:hAnsi="Times New Roman"/>
          <w:sz w:val="24"/>
          <w:szCs w:val="24"/>
          <w:lang w:val="ro-RO"/>
        </w:rPr>
        <w:t>l</w:t>
      </w:r>
      <w:r w:rsidRPr="009523CD">
        <w:rPr>
          <w:rFonts w:ascii="Times New Roman" w:hAnsi="Times New Roman"/>
          <w:sz w:val="24"/>
          <w:szCs w:val="24"/>
          <w:lang w:val="ro-RO"/>
        </w:rPr>
        <w:t>in drept prin:</w:t>
      </w:r>
    </w:p>
    <w:p w14:paraId="7707C5D5" w14:textId="2200AE5A"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 xml:space="preserve">executarea corespunzătoare a tuturor obligațiilor conform prevederilor </w:t>
      </w:r>
      <w:r w:rsidR="00607F0D"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w:t>
      </w:r>
    </w:p>
    <w:p w14:paraId="003D69B4" w14:textId="77777777"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acordul de voință al părților semnatare ale Contractului Subsecvent;</w:t>
      </w:r>
    </w:p>
    <w:p w14:paraId="4F0CD277" w14:textId="24F502B8"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 xml:space="preserve">denunțarea unilaterală de către o Parte în cazurile stabilite în </w:t>
      </w:r>
      <w:r w:rsidR="00607F0D" w:rsidRPr="009523CD">
        <w:rPr>
          <w:rFonts w:ascii="Times New Roman" w:hAnsi="Times New Roman"/>
          <w:sz w:val="24"/>
          <w:szCs w:val="24"/>
          <w:lang w:val="ro-RO"/>
        </w:rPr>
        <w:t xml:space="preserve">Acordul-Cadru și </w:t>
      </w:r>
      <w:r w:rsidRPr="009523CD">
        <w:rPr>
          <w:rFonts w:ascii="Times New Roman" w:hAnsi="Times New Roman"/>
          <w:sz w:val="24"/>
          <w:szCs w:val="24"/>
          <w:lang w:val="ro-RO"/>
        </w:rPr>
        <w:t>Contractul Subsecvent;</w:t>
      </w:r>
    </w:p>
    <w:p w14:paraId="39F3024A" w14:textId="11AEB152"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Contractul Subsecvent.</w:t>
      </w:r>
    </w:p>
    <w:p w14:paraId="1068377C" w14:textId="76ADDCB8"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Încetarea Acordului-Cadru</w:t>
      </w:r>
    </w:p>
    <w:p w14:paraId="470C2AA1" w14:textId="7DA0B785"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poate înceta de plin </w:t>
      </w:r>
      <w:r w:rsidR="00CF3A09" w:rsidRPr="009523CD">
        <w:rPr>
          <w:rFonts w:ascii="Times New Roman" w:hAnsi="Times New Roman"/>
          <w:sz w:val="24"/>
          <w:szCs w:val="24"/>
          <w:lang w:val="ro-RO"/>
        </w:rPr>
        <w:t xml:space="preserve">drept </w:t>
      </w:r>
      <w:r w:rsidRPr="009523CD">
        <w:rPr>
          <w:rFonts w:ascii="Times New Roman" w:hAnsi="Times New Roman"/>
          <w:sz w:val="24"/>
          <w:szCs w:val="24"/>
          <w:lang w:val="ro-RO"/>
        </w:rPr>
        <w:t>în următoarele situații:</w:t>
      </w:r>
    </w:p>
    <w:p w14:paraId="34C47011" w14:textId="0430A874"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 xml:space="preserve">executarea corespunzătoare a tuturor obligațiilor și în termenele asumate de către fiecare </w:t>
      </w:r>
      <w:r w:rsidR="00DF0583" w:rsidRPr="009523CD">
        <w:rPr>
          <w:rFonts w:ascii="Times New Roman" w:hAnsi="Times New Roman"/>
          <w:sz w:val="24"/>
          <w:szCs w:val="24"/>
          <w:lang w:val="ro-RO"/>
        </w:rPr>
        <w:t xml:space="preserve">parte </w:t>
      </w:r>
      <w:r w:rsidRPr="009523CD">
        <w:rPr>
          <w:rFonts w:ascii="Times New Roman" w:hAnsi="Times New Roman"/>
          <w:sz w:val="24"/>
          <w:szCs w:val="24"/>
          <w:lang w:val="ro-RO"/>
        </w:rPr>
        <w:t xml:space="preserve">conform prevederilor și </w:t>
      </w:r>
      <w:r w:rsidR="00DF0583" w:rsidRPr="009523CD">
        <w:rPr>
          <w:rFonts w:ascii="Times New Roman" w:hAnsi="Times New Roman"/>
          <w:sz w:val="24"/>
          <w:szCs w:val="24"/>
          <w:lang w:val="ro-RO"/>
        </w:rPr>
        <w:t xml:space="preserve">a </w:t>
      </w:r>
      <w:r w:rsidRPr="009523CD">
        <w:rPr>
          <w:rFonts w:ascii="Times New Roman" w:hAnsi="Times New Roman"/>
          <w:sz w:val="24"/>
          <w:szCs w:val="24"/>
          <w:lang w:val="ro-RO"/>
        </w:rPr>
        <w:t>tuturor Contractelor subsecvente încheiate;</w:t>
      </w:r>
    </w:p>
    <w:p w14:paraId="6F0C1DCE" w14:textId="77777777"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acordul de voință al Părților;</w:t>
      </w:r>
    </w:p>
    <w:p w14:paraId="3EE05BAD" w14:textId="51DEF6B3"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 xml:space="preserve">denunțarea unilaterală în cazurile stabilite </w:t>
      </w:r>
      <w:r w:rsidR="00607F0D" w:rsidRPr="009523CD">
        <w:rPr>
          <w:rFonts w:ascii="Times New Roman" w:hAnsi="Times New Roman"/>
          <w:sz w:val="24"/>
          <w:szCs w:val="24"/>
          <w:lang w:val="ro-RO"/>
        </w:rPr>
        <w:t>prin clauzele</w:t>
      </w:r>
      <w:r w:rsidRPr="009523CD">
        <w:rPr>
          <w:rFonts w:ascii="Times New Roman" w:hAnsi="Times New Roman"/>
          <w:sz w:val="24"/>
          <w:szCs w:val="24"/>
          <w:lang w:val="ro-RO"/>
        </w:rPr>
        <w:t xml:space="preserve"> Acord</w:t>
      </w:r>
      <w:r w:rsidR="00607F0D" w:rsidRPr="009523CD">
        <w:rPr>
          <w:rFonts w:ascii="Times New Roman" w:hAnsi="Times New Roman"/>
          <w:sz w:val="24"/>
          <w:szCs w:val="24"/>
          <w:lang w:val="ro-RO"/>
        </w:rPr>
        <w:t>ului</w:t>
      </w:r>
      <w:r w:rsidRPr="009523CD">
        <w:rPr>
          <w:rFonts w:ascii="Times New Roman" w:hAnsi="Times New Roman"/>
          <w:sz w:val="24"/>
          <w:szCs w:val="24"/>
          <w:lang w:val="ro-RO"/>
        </w:rPr>
        <w:t>-cadru;</w:t>
      </w:r>
    </w:p>
    <w:p w14:paraId="4029CECB" w14:textId="6CA4C1BB"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Acordului-Cadru.</w:t>
      </w:r>
      <w:r w:rsidR="00FC34A6" w:rsidRPr="009523CD">
        <w:rPr>
          <w:rFonts w:ascii="Times New Roman" w:hAnsi="Times New Roman"/>
          <w:sz w:val="24"/>
          <w:szCs w:val="24"/>
          <w:lang w:val="ro-RO"/>
        </w:rPr>
        <w:t xml:space="preserve"> Rezilierea </w:t>
      </w:r>
      <w:r w:rsidR="00B23405" w:rsidRPr="009523CD">
        <w:rPr>
          <w:rFonts w:ascii="Times New Roman" w:hAnsi="Times New Roman"/>
          <w:sz w:val="24"/>
          <w:szCs w:val="24"/>
          <w:lang w:val="ro-RO"/>
        </w:rPr>
        <w:t xml:space="preserve">Acordului-Cadru cu unul dintre Promitenții-Furnizori </w:t>
      </w:r>
      <w:r w:rsidR="00FC34A6" w:rsidRPr="009523CD">
        <w:rPr>
          <w:rFonts w:ascii="Times New Roman" w:hAnsi="Times New Roman"/>
          <w:sz w:val="24"/>
          <w:szCs w:val="24"/>
          <w:lang w:val="ro-RO"/>
        </w:rPr>
        <w:t xml:space="preserve">nu atrage </w:t>
      </w:r>
      <w:r w:rsidR="00B23405" w:rsidRPr="009523CD">
        <w:rPr>
          <w:rFonts w:ascii="Times New Roman" w:hAnsi="Times New Roman"/>
          <w:sz w:val="24"/>
          <w:szCs w:val="24"/>
          <w:lang w:val="ro-RO"/>
        </w:rPr>
        <w:t>î</w:t>
      </w:r>
      <w:r w:rsidR="00FC34A6" w:rsidRPr="009523CD">
        <w:rPr>
          <w:rFonts w:ascii="Times New Roman" w:hAnsi="Times New Roman"/>
          <w:sz w:val="24"/>
          <w:szCs w:val="24"/>
          <w:lang w:val="ro-RO"/>
        </w:rPr>
        <w:t>ncetarea</w:t>
      </w:r>
      <w:r w:rsidR="00B23405" w:rsidRPr="009523CD">
        <w:rPr>
          <w:rFonts w:ascii="Times New Roman" w:hAnsi="Times New Roman"/>
          <w:sz w:val="24"/>
          <w:szCs w:val="24"/>
          <w:lang w:val="ro-RO"/>
        </w:rPr>
        <w:t xml:space="preserve"> acestuia</w:t>
      </w:r>
      <w:r w:rsidR="00FC34A6" w:rsidRPr="009523CD">
        <w:rPr>
          <w:rFonts w:ascii="Times New Roman" w:hAnsi="Times New Roman"/>
          <w:sz w:val="24"/>
          <w:szCs w:val="24"/>
          <w:lang w:val="ro-RO"/>
        </w:rPr>
        <w:t xml:space="preserve"> pentru toate părțile</w:t>
      </w:r>
      <w:r w:rsidR="00CB3C84" w:rsidRPr="009523CD">
        <w:rPr>
          <w:rFonts w:ascii="Times New Roman" w:hAnsi="Times New Roman"/>
          <w:sz w:val="24"/>
          <w:szCs w:val="24"/>
          <w:lang w:val="ro-RO"/>
        </w:rPr>
        <w:t>.</w:t>
      </w:r>
    </w:p>
    <w:p w14:paraId="7AB395B4" w14:textId="50C34313" w:rsidR="00CB3C84" w:rsidRPr="009523CD" w:rsidRDefault="00CB3C84" w:rsidP="00CB3C84">
      <w:pPr>
        <w:pStyle w:val="Level3"/>
        <w:rPr>
          <w:rFonts w:ascii="Times New Roman" w:hAnsi="Times New Roman"/>
          <w:sz w:val="24"/>
          <w:szCs w:val="24"/>
          <w:lang w:val="ro-RO"/>
        </w:rPr>
      </w:pPr>
      <w:r w:rsidRPr="009523CD">
        <w:rPr>
          <w:rFonts w:ascii="Times New Roman" w:hAnsi="Times New Roman"/>
          <w:sz w:val="24"/>
          <w:szCs w:val="24"/>
          <w:lang w:val="ro-RO"/>
        </w:rPr>
        <w:t>Promitentul-Achizitor îşi rezervă dreptul de a denunţa Acordul-Cadru și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07A90864" w14:textId="56830F21" w:rsidR="00CB3C84" w:rsidRPr="009523CD" w:rsidRDefault="00CB3C84" w:rsidP="000E2DC7">
      <w:pPr>
        <w:pStyle w:val="Level3"/>
        <w:rPr>
          <w:rFonts w:ascii="Times New Roman" w:hAnsi="Times New Roman"/>
          <w:sz w:val="24"/>
          <w:szCs w:val="24"/>
          <w:lang w:val="ro-RO"/>
        </w:rPr>
      </w:pPr>
      <w:r w:rsidRPr="009523CD">
        <w:rPr>
          <w:rFonts w:ascii="Times New Roman" w:hAnsi="Times New Roman"/>
          <w:sz w:val="24"/>
          <w:szCs w:val="24"/>
          <w:lang w:val="ro-RO"/>
        </w:rPr>
        <w:t>Promitentul-Achizitor îşi rezervă dreptul de a denunţa Acordul-Cadru/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5177E80" w14:textId="7D8DA8A9"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Rezilierea Acordului-Cadru</w:t>
      </w:r>
    </w:p>
    <w:p w14:paraId="3A1998F5" w14:textId="5F7D0D2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w:t>
      </w:r>
      <w:r w:rsidR="00607F0D"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607F0D" w:rsidRPr="009523CD">
        <w:rPr>
          <w:rFonts w:ascii="Times New Roman" w:hAnsi="Times New Roman"/>
          <w:sz w:val="24"/>
          <w:szCs w:val="24"/>
          <w:lang w:val="ro-RO"/>
        </w:rPr>
        <w:t>S</w:t>
      </w:r>
      <w:r w:rsidRPr="009523CD">
        <w:rPr>
          <w:rFonts w:ascii="Times New Roman" w:hAnsi="Times New Roman"/>
          <w:sz w:val="24"/>
          <w:szCs w:val="24"/>
          <w:lang w:val="ro-RO"/>
        </w:rPr>
        <w:t xml:space="preserve">ubsecvente în măsura în care acestea reprezintă cel </w:t>
      </w:r>
      <w:r w:rsidR="00E71017" w:rsidRPr="009523CD">
        <w:rPr>
          <w:rFonts w:ascii="Times New Roman" w:hAnsi="Times New Roman"/>
          <w:sz w:val="24"/>
          <w:szCs w:val="24"/>
          <w:lang w:val="ro-RO"/>
        </w:rPr>
        <w:t xml:space="preserve">puțin </w:t>
      </w:r>
      <w:r w:rsidR="006D536C" w:rsidRPr="009523CD">
        <w:rPr>
          <w:rFonts w:ascii="Times New Roman" w:hAnsi="Times New Roman"/>
          <w:sz w:val="24"/>
          <w:szCs w:val="24"/>
          <w:lang w:val="ro-RO"/>
        </w:rPr>
        <w:lastRenderedPageBreak/>
        <w:t xml:space="preserve">30% </w:t>
      </w:r>
      <w:r w:rsidRPr="009523CD">
        <w:rPr>
          <w:rFonts w:ascii="Times New Roman" w:hAnsi="Times New Roman"/>
          <w:sz w:val="24"/>
          <w:szCs w:val="24"/>
          <w:lang w:val="ro-RO"/>
        </w:rPr>
        <w:t>din cantitatea</w:t>
      </w:r>
      <w:r w:rsidR="006D536C" w:rsidRPr="009523CD">
        <w:rPr>
          <w:rFonts w:ascii="Times New Roman" w:hAnsi="Times New Roman"/>
          <w:sz w:val="24"/>
          <w:szCs w:val="24"/>
          <w:lang w:val="ro-RO"/>
        </w:rPr>
        <w:t xml:space="preserve"> minimă</w:t>
      </w:r>
      <w:r w:rsidRPr="009523CD">
        <w:rPr>
          <w:rFonts w:ascii="Times New Roman" w:hAnsi="Times New Roman"/>
          <w:sz w:val="24"/>
          <w:szCs w:val="24"/>
          <w:lang w:val="ro-RO"/>
        </w:rPr>
        <w:t xml:space="preserve"> sau valoarea minimă prevăzută a fi contractată în temeiul prezentului Acord-cadru.</w:t>
      </w:r>
      <w:r w:rsidR="00060562" w:rsidRPr="009523CD">
        <w:rPr>
          <w:rFonts w:ascii="Times New Roman" w:hAnsi="Times New Roman"/>
          <w:sz w:val="24"/>
          <w:szCs w:val="24"/>
          <w:lang w:val="ro-RO"/>
        </w:rPr>
        <w:t xml:space="preserve"> </w:t>
      </w:r>
    </w:p>
    <w:p w14:paraId="030DD37D" w14:textId="388A20B0"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Promitentul-Achizitor reziliază Acordul-cadru</w:t>
      </w:r>
      <w:r w:rsidR="006D536C" w:rsidRPr="009523CD">
        <w:rPr>
          <w:rFonts w:ascii="Times New Roman" w:hAnsi="Times New Roman"/>
          <w:sz w:val="24"/>
          <w:szCs w:val="24"/>
          <w:lang w:val="ro-RO"/>
        </w:rPr>
        <w:t xml:space="preserve"> </w:t>
      </w:r>
      <w:r w:rsidRPr="009523CD">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9523CD">
        <w:rPr>
          <w:rFonts w:ascii="Times New Roman" w:hAnsi="Times New Roman"/>
          <w:sz w:val="24"/>
          <w:szCs w:val="24"/>
          <w:lang w:val="ro-RO"/>
        </w:rPr>
        <w:t>C</w:t>
      </w:r>
      <w:r w:rsidRPr="009523CD">
        <w:rPr>
          <w:rFonts w:ascii="Times New Roman" w:hAnsi="Times New Roman"/>
          <w:sz w:val="24"/>
          <w:szCs w:val="24"/>
          <w:lang w:val="ro-RO"/>
        </w:rPr>
        <w:t>adru.</w:t>
      </w:r>
    </w:p>
    <w:p w14:paraId="5C9A34F3" w14:textId="173B88AE" w:rsidR="00505877" w:rsidRPr="009523CD" w:rsidRDefault="00505877" w:rsidP="00243E42">
      <w:pPr>
        <w:pStyle w:val="Level3"/>
        <w:rPr>
          <w:rFonts w:ascii="Times New Roman" w:hAnsi="Times New Roman"/>
          <w:sz w:val="24"/>
          <w:szCs w:val="24"/>
          <w:lang w:val="ro-RO"/>
        </w:rPr>
      </w:pPr>
      <w:r w:rsidRPr="009523CD">
        <w:rPr>
          <w:rFonts w:ascii="Times New Roman" w:hAnsi="Times New Roman"/>
          <w:sz w:val="24"/>
          <w:szCs w:val="24"/>
          <w:lang w:val="ro-RO"/>
        </w:rPr>
        <w:t xml:space="preserve">Rezilierea </w:t>
      </w:r>
      <w:r w:rsidR="006D536C" w:rsidRPr="009523CD">
        <w:rPr>
          <w:rFonts w:ascii="Times New Roman" w:hAnsi="Times New Roman"/>
          <w:sz w:val="24"/>
          <w:szCs w:val="24"/>
          <w:lang w:val="ro-RO"/>
        </w:rPr>
        <w:t>Acordului-Cadru</w:t>
      </w:r>
      <w:r w:rsidR="00E33C4C" w:rsidRPr="009523CD">
        <w:rPr>
          <w:rFonts w:ascii="Times New Roman" w:hAnsi="Times New Roman"/>
          <w:sz w:val="24"/>
          <w:szCs w:val="24"/>
          <w:lang w:val="ro-RO"/>
        </w:rPr>
        <w:t>, în cazurile prevăzute la art. 6.5.1 și 6.5.2.</w:t>
      </w:r>
      <w:r w:rsidR="006D536C" w:rsidRPr="009523CD">
        <w:rPr>
          <w:rFonts w:ascii="Times New Roman" w:hAnsi="Times New Roman"/>
          <w:sz w:val="24"/>
          <w:szCs w:val="24"/>
          <w:lang w:val="ro-RO"/>
        </w:rPr>
        <w:t xml:space="preserve"> operează de plin drept, fără intervenția instanței, printr-o simplă notificare transmisă de către Promitentul-Achizitor Promitentului-Furnizor</w:t>
      </w:r>
      <w:r w:rsidRPr="009523CD">
        <w:rPr>
          <w:rFonts w:ascii="Times New Roman" w:hAnsi="Times New Roman"/>
          <w:sz w:val="24"/>
          <w:szCs w:val="24"/>
          <w:lang w:val="ro-RO"/>
        </w:rPr>
        <w:t>.</w:t>
      </w:r>
      <w:r w:rsidR="00E71017" w:rsidRPr="009523CD">
        <w:rPr>
          <w:rFonts w:ascii="Times New Roman" w:hAnsi="Times New Roman"/>
          <w:sz w:val="24"/>
          <w:szCs w:val="24"/>
          <w:lang w:val="ro-RO"/>
        </w:rPr>
        <w:t xml:space="preserve"> Rezilierea Acordului-Cadru în privința unuia dintre Promitenții-Furnizori, nu produce efecte în privința celorlalte Părți. </w:t>
      </w:r>
    </w:p>
    <w:p w14:paraId="61587D22" w14:textId="5163F9DB" w:rsidR="00505877" w:rsidRPr="009523CD" w:rsidRDefault="008D5E4D" w:rsidP="00505877">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505877" w:rsidRPr="009523CD">
        <w:rPr>
          <w:rFonts w:ascii="Times New Roman" w:hAnsi="Times New Roman"/>
          <w:sz w:val="24"/>
          <w:szCs w:val="24"/>
          <w:lang w:val="ro-RO"/>
        </w:rPr>
        <w:t xml:space="preserve"> 7 – DISPOZIȚII FINALE</w:t>
      </w:r>
    </w:p>
    <w:p w14:paraId="785F97A3" w14:textId="5A4DD67A"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Insolvență și faliment</w:t>
      </w:r>
    </w:p>
    <w:p w14:paraId="481FEC4A" w14:textId="508E50DD"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769ECA7E"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w:t>
      </w:r>
      <w:r w:rsidR="00C93FCB" w:rsidRPr="009523CD">
        <w:rPr>
          <w:rFonts w:ascii="Times New Roman" w:hAnsi="Times New Roman"/>
          <w:sz w:val="24"/>
          <w:szCs w:val="24"/>
          <w:lang w:val="ro-RO"/>
        </w:rPr>
        <w:t>Asocierii de operatori economici</w:t>
      </w:r>
      <w:r w:rsidRPr="009523CD">
        <w:rPr>
          <w:rFonts w:ascii="Times New Roman" w:hAnsi="Times New Roman"/>
          <w:sz w:val="24"/>
          <w:szCs w:val="24"/>
          <w:lang w:val="ro-RO"/>
        </w:rPr>
        <w:t>, Promitentul-Furnizor are obligația de a prezenta Promitentului-Achizitor în termen de 30 (treizeci) de zile de la notificare, o analiză detaliată referitoare la incidența deschiderii procedurii generale de faliment asupra Contractului Subsecvent și asupra livrărilor și de a propune măsuri, acționând ca un Promitentul-Furnizor diligent.</w:t>
      </w:r>
    </w:p>
    <w:p w14:paraId="497607F8" w14:textId="44CB4A7F"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unui Sub</w:t>
      </w:r>
      <w:r w:rsidR="00047E3A" w:rsidRPr="009523CD">
        <w:rPr>
          <w:rFonts w:ascii="Times New Roman" w:hAnsi="Times New Roman"/>
          <w:sz w:val="24"/>
          <w:szCs w:val="24"/>
          <w:lang w:val="ro-RO"/>
        </w:rPr>
        <w:t>contractant</w:t>
      </w:r>
      <w:r w:rsidRPr="009523CD">
        <w:rPr>
          <w:rFonts w:ascii="Times New Roman" w:hAnsi="Times New Roman"/>
          <w:sz w:val="24"/>
          <w:szCs w:val="24"/>
          <w:lang w:val="ro-RO"/>
        </w:rPr>
        <w:t xml:space="preserve">, unui terț – Asocierea de operatori economici, Promitentul-Furnizor are aceleași obligații </w:t>
      </w:r>
      <w:r w:rsidR="00B50B7D" w:rsidRPr="009523CD">
        <w:rPr>
          <w:rFonts w:ascii="Times New Roman" w:hAnsi="Times New Roman"/>
          <w:sz w:val="24"/>
          <w:szCs w:val="24"/>
          <w:lang w:val="ro-RO"/>
        </w:rPr>
        <w:t xml:space="preserve">stabilite </w:t>
      </w:r>
      <w:r w:rsidRPr="009523CD">
        <w:rPr>
          <w:rFonts w:ascii="Times New Roman" w:hAnsi="Times New Roman"/>
          <w:sz w:val="24"/>
          <w:szCs w:val="24"/>
          <w:lang w:val="ro-RO"/>
        </w:rPr>
        <w:t>mai sus.</w:t>
      </w:r>
    </w:p>
    <w:p w14:paraId="501C9AFF" w14:textId="562FC295"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9523CD">
        <w:rPr>
          <w:rFonts w:ascii="Times New Roman" w:hAnsi="Times New Roman"/>
          <w:sz w:val="24"/>
          <w:szCs w:val="24"/>
          <w:lang w:val="ro-RO"/>
        </w:rPr>
        <w:t>stabilite</w:t>
      </w:r>
      <w:r w:rsidRPr="009523CD">
        <w:rPr>
          <w:rFonts w:ascii="Times New Roman" w:hAnsi="Times New Roman"/>
          <w:sz w:val="24"/>
          <w:szCs w:val="24"/>
          <w:lang w:val="ro-RO"/>
        </w:rPr>
        <w:t xml:space="preserve"> mai sus. </w:t>
      </w:r>
    </w:p>
    <w:p w14:paraId="7729EDA5" w14:textId="42B45475"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Soluționarea litigiilor</w:t>
      </w:r>
    </w:p>
    <w:p w14:paraId="6C07E500"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lastRenderedPageBreak/>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58135041"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Fără a afecta prevederile de mai sus, pe perioada soluționării disputelor, Promitentul-Furnizor este obligat să continue </w:t>
      </w:r>
      <w:r w:rsidR="00CB3C84" w:rsidRPr="009523CD">
        <w:rPr>
          <w:rFonts w:ascii="Times New Roman" w:hAnsi="Times New Roman"/>
          <w:sz w:val="24"/>
          <w:szCs w:val="24"/>
          <w:lang w:val="ro-RO"/>
        </w:rPr>
        <w:t>livrarea produselor</w:t>
      </w:r>
      <w:r w:rsidRPr="009523CD">
        <w:rPr>
          <w:rFonts w:ascii="Times New Roman" w:hAnsi="Times New Roman"/>
          <w:sz w:val="24"/>
          <w:szCs w:val="24"/>
          <w:lang w:val="ro-RO"/>
        </w:rPr>
        <w:t xml:space="preserve"> astfel cum este stabilit prin </w:t>
      </w:r>
      <w:r w:rsidR="003C7BBE" w:rsidRPr="009523CD">
        <w:rPr>
          <w:rFonts w:ascii="Times New Roman" w:hAnsi="Times New Roman"/>
          <w:sz w:val="24"/>
          <w:szCs w:val="24"/>
          <w:lang w:val="ro-RO"/>
        </w:rPr>
        <w:t>Acordul-</w:t>
      </w:r>
      <w:r w:rsidR="00CB3C84" w:rsidRPr="009523CD">
        <w:rPr>
          <w:rFonts w:ascii="Times New Roman" w:hAnsi="Times New Roman"/>
          <w:sz w:val="24"/>
          <w:szCs w:val="24"/>
          <w:lang w:val="ro-RO"/>
        </w:rPr>
        <w:t>Cadru</w:t>
      </w:r>
      <w:r w:rsidRPr="009523CD">
        <w:rPr>
          <w:rFonts w:ascii="Times New Roman" w:hAnsi="Times New Roman"/>
          <w:sz w:val="24"/>
          <w:szCs w:val="24"/>
          <w:lang w:val="ro-RO"/>
        </w:rPr>
        <w:t>. În situația nerespectării acestei obligații, Promitentul-Achizitor este îndreptățit la despăgubiri pentru neexecutarea obligațiilor contractuale.</w:t>
      </w:r>
    </w:p>
    <w:p w14:paraId="5F895525" w14:textId="01C68C9A" w:rsidR="00C921B2" w:rsidRPr="009523CD" w:rsidRDefault="00505877" w:rsidP="009C568E">
      <w:pPr>
        <w:pStyle w:val="Body"/>
        <w:rPr>
          <w:rFonts w:ascii="Times New Roman" w:hAnsi="Times New Roman"/>
          <w:sz w:val="24"/>
          <w:lang w:val="ro-RO"/>
        </w:rPr>
      </w:pPr>
      <w:r w:rsidRPr="009523CD">
        <w:rPr>
          <w:rFonts w:ascii="Times New Roman" w:hAnsi="Times New Roman"/>
          <w:sz w:val="24"/>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9523CD" w14:paraId="01ACEB7F" w14:textId="77777777" w:rsidTr="00505877">
        <w:trPr>
          <w:trHeight w:val="599"/>
        </w:trPr>
        <w:tc>
          <w:tcPr>
            <w:tcW w:w="3710" w:type="dxa"/>
          </w:tcPr>
          <w:p w14:paraId="1E5FC5FB" w14:textId="159E13E5" w:rsidR="00505877" w:rsidRPr="009523CD" w:rsidRDefault="00505877" w:rsidP="00505877">
            <w:pPr>
              <w:pStyle w:val="Body"/>
              <w:rPr>
                <w:rFonts w:ascii="Times New Roman" w:hAnsi="Times New Roman"/>
                <w:b/>
                <w:bCs/>
                <w:sz w:val="24"/>
                <w:lang w:val="ro-RO"/>
              </w:rPr>
            </w:pPr>
            <w:r w:rsidRPr="009523CD">
              <w:rPr>
                <w:rFonts w:ascii="Times New Roman" w:hAnsi="Times New Roman"/>
                <w:b/>
                <w:bCs/>
                <w:sz w:val="24"/>
                <w:lang w:val="ro-RO"/>
              </w:rPr>
              <w:t>PROMITENTUL-ACHIZITOR</w:t>
            </w:r>
          </w:p>
        </w:tc>
        <w:tc>
          <w:tcPr>
            <w:tcW w:w="4331" w:type="dxa"/>
          </w:tcPr>
          <w:p w14:paraId="5B3B0147" w14:textId="16301D45" w:rsidR="00505877" w:rsidRPr="009523CD" w:rsidRDefault="00505877" w:rsidP="00505877">
            <w:pPr>
              <w:pStyle w:val="Body"/>
              <w:jc w:val="right"/>
              <w:rPr>
                <w:rFonts w:ascii="Times New Roman" w:hAnsi="Times New Roman"/>
                <w:b/>
                <w:bCs/>
                <w:sz w:val="24"/>
                <w:lang w:val="ro-RO"/>
              </w:rPr>
            </w:pPr>
            <w:r w:rsidRPr="009523CD">
              <w:rPr>
                <w:rFonts w:ascii="Times New Roman" w:hAnsi="Times New Roman"/>
                <w:b/>
                <w:bCs/>
                <w:sz w:val="24"/>
                <w:lang w:val="ro-RO"/>
              </w:rPr>
              <w:t>PROMITENTUL-FURNIZOR</w:t>
            </w:r>
          </w:p>
        </w:tc>
      </w:tr>
      <w:tr w:rsidR="00505877" w:rsidRPr="009523CD" w14:paraId="1AF4A564" w14:textId="77777777" w:rsidTr="00505877">
        <w:tc>
          <w:tcPr>
            <w:tcW w:w="3710" w:type="dxa"/>
          </w:tcPr>
          <w:p w14:paraId="61D30D6C" w14:textId="59DFC4D5" w:rsidR="00505877" w:rsidRPr="009523CD" w:rsidRDefault="00505877" w:rsidP="00505877">
            <w:pPr>
              <w:pStyle w:val="Body"/>
              <w:rPr>
                <w:rFonts w:ascii="Times New Roman" w:hAnsi="Times New Roman"/>
                <w:b/>
                <w:bCs/>
                <w:sz w:val="24"/>
                <w:lang w:val="ro-RO"/>
              </w:rPr>
            </w:pPr>
            <w:r w:rsidRPr="009523CD">
              <w:rPr>
                <w:rFonts w:ascii="Times New Roman" w:hAnsi="Times New Roman"/>
                <w:b/>
                <w:bCs/>
                <w:sz w:val="24"/>
                <w:lang w:val="ro-RO"/>
              </w:rPr>
              <w:t>_____________</w:t>
            </w:r>
          </w:p>
        </w:tc>
        <w:tc>
          <w:tcPr>
            <w:tcW w:w="4331" w:type="dxa"/>
          </w:tcPr>
          <w:p w14:paraId="78B6E178" w14:textId="77777777" w:rsidR="00505877" w:rsidRPr="009523CD" w:rsidRDefault="00505877" w:rsidP="00505877">
            <w:pPr>
              <w:pStyle w:val="Body"/>
              <w:jc w:val="right"/>
              <w:rPr>
                <w:rFonts w:ascii="Times New Roman" w:hAnsi="Times New Roman"/>
                <w:b/>
                <w:bCs/>
                <w:sz w:val="24"/>
                <w:lang w:val="ro-RO"/>
              </w:rPr>
            </w:pPr>
            <w:r w:rsidRPr="009523CD">
              <w:rPr>
                <w:rFonts w:ascii="Times New Roman" w:hAnsi="Times New Roman"/>
                <w:b/>
                <w:bCs/>
                <w:sz w:val="24"/>
                <w:lang w:val="ro-RO"/>
              </w:rPr>
              <w:t>______________</w:t>
            </w:r>
          </w:p>
        </w:tc>
      </w:tr>
    </w:tbl>
    <w:p w14:paraId="283F6ABB" w14:textId="77777777" w:rsidR="0074253C" w:rsidRPr="009523CD" w:rsidRDefault="0074253C" w:rsidP="009C568E">
      <w:pPr>
        <w:pStyle w:val="Body"/>
        <w:rPr>
          <w:rFonts w:ascii="Times New Roman" w:hAnsi="Times New Roman"/>
          <w:sz w:val="24"/>
          <w:lang w:val="ro-RO"/>
        </w:rPr>
        <w:sectPr w:rsidR="0074253C" w:rsidRPr="009523CD" w:rsidSect="009523CD">
          <w:headerReference w:type="default" r:id="rId8"/>
          <w:headerReference w:type="first" r:id="rId9"/>
          <w:footerReference w:type="first" r:id="rId10"/>
          <w:pgSz w:w="11907" w:h="16839" w:code="9"/>
          <w:pgMar w:top="1134" w:right="927" w:bottom="1134" w:left="1588" w:header="576" w:footer="671" w:gutter="0"/>
          <w:cols w:space="708"/>
          <w:titlePg/>
          <w:docGrid w:linePitch="360"/>
        </w:sectPr>
      </w:pPr>
    </w:p>
    <w:p w14:paraId="55B29773" w14:textId="4DD583C9" w:rsidR="00C921B2" w:rsidRPr="009523CD" w:rsidRDefault="00C921B2" w:rsidP="003F50AB">
      <w:pPr>
        <w:pStyle w:val="Body"/>
        <w:rPr>
          <w:rFonts w:ascii="Times New Roman" w:hAnsi="Times New Roman"/>
          <w:sz w:val="24"/>
          <w:lang w:val="ro-RO"/>
        </w:rPr>
      </w:pPr>
    </w:p>
    <w:sectPr w:rsidR="00C921B2" w:rsidRPr="009523CD" w:rsidSect="009523CD">
      <w:pgSz w:w="11907" w:h="16839" w:code="9"/>
      <w:pgMar w:top="1134" w:right="927"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3EC00" w14:textId="77777777" w:rsidR="001C7BE2" w:rsidRDefault="001C7BE2">
      <w:r>
        <w:separator/>
      </w:r>
    </w:p>
  </w:endnote>
  <w:endnote w:type="continuationSeparator" w:id="0">
    <w:p w14:paraId="231E5023" w14:textId="77777777" w:rsidR="001C7BE2" w:rsidRDefault="001C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15935"/>
      <w:docPartObj>
        <w:docPartGallery w:val="Page Numbers (Bottom of Page)"/>
        <w:docPartUnique/>
      </w:docPartObj>
    </w:sdtPr>
    <w:sdtEndPr>
      <w:rPr>
        <w:noProof/>
      </w:rPr>
    </w:sdtEndPr>
    <w:sdtContent>
      <w:p w14:paraId="30164385" w14:textId="03CFDA24" w:rsidR="00744CA6" w:rsidRPr="00A321F8" w:rsidRDefault="00744CA6" w:rsidP="00970A0E">
        <w:pPr>
          <w:pStyle w:val="Footer"/>
          <w:spacing w:before="360" w:after="0"/>
          <w:jc w:val="center"/>
          <w:rPr>
            <w:noProof/>
          </w:rPr>
        </w:pPr>
        <w:r>
          <w:fldChar w:fldCharType="begin"/>
        </w:r>
        <w:r>
          <w:instrText xml:space="preserve"> PAGE   \* MERGEFORMAT </w:instrText>
        </w:r>
        <w:r>
          <w:fldChar w:fldCharType="separate"/>
        </w:r>
        <w:r w:rsidR="002001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F813D" w14:textId="77777777" w:rsidR="001C7BE2" w:rsidRDefault="001C7BE2">
      <w:r>
        <w:separator/>
      </w:r>
    </w:p>
  </w:footnote>
  <w:footnote w:type="continuationSeparator" w:id="0">
    <w:p w14:paraId="4C27F1DB" w14:textId="77777777" w:rsidR="001C7BE2" w:rsidRDefault="001C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41FD" w14:textId="77777777" w:rsidR="00744CA6" w:rsidRPr="003B3793" w:rsidRDefault="00744CA6"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0445" w14:textId="3C8AD741" w:rsidR="00744CA6" w:rsidRDefault="0074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741D8"/>
    <w:multiLevelType w:val="hybridMultilevel"/>
    <w:tmpl w:val="40BA8DB4"/>
    <w:lvl w:ilvl="0" w:tplc="F148EACC">
      <w:start w:val="1"/>
      <w:numFmt w:val="lowerRoman"/>
      <w:lvlText w:val="%1)"/>
      <w:lvlJc w:val="left"/>
      <w:pPr>
        <w:ind w:left="2081" w:hanging="72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17"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8"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3"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6"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7"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9"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0"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3"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2"/>
  </w:num>
  <w:num w:numId="3">
    <w:abstractNumId w:val="31"/>
  </w:num>
  <w:num w:numId="4">
    <w:abstractNumId w:val="3"/>
  </w:num>
  <w:num w:numId="5">
    <w:abstractNumId w:val="21"/>
  </w:num>
  <w:num w:numId="6">
    <w:abstractNumId w:val="4"/>
  </w:num>
  <w:num w:numId="7">
    <w:abstractNumId w:val="26"/>
  </w:num>
  <w:num w:numId="8">
    <w:abstractNumId w:val="17"/>
  </w:num>
  <w:num w:numId="9">
    <w:abstractNumId w:val="5"/>
  </w:num>
  <w:num w:numId="10">
    <w:abstractNumId w:val="25"/>
  </w:num>
  <w:num w:numId="11">
    <w:abstractNumId w:val="22"/>
  </w:num>
  <w:num w:numId="12">
    <w:abstractNumId w:val="29"/>
  </w:num>
  <w:num w:numId="13">
    <w:abstractNumId w:val="44"/>
  </w:num>
  <w:num w:numId="14">
    <w:abstractNumId w:val="32"/>
  </w:num>
  <w:num w:numId="15">
    <w:abstractNumId w:val="42"/>
  </w:num>
  <w:num w:numId="16">
    <w:abstractNumId w:val="39"/>
  </w:num>
  <w:num w:numId="17">
    <w:abstractNumId w:val="11"/>
  </w:num>
  <w:num w:numId="18">
    <w:abstractNumId w:val="33"/>
  </w:num>
  <w:num w:numId="19">
    <w:abstractNumId w:val="41"/>
  </w:num>
  <w:num w:numId="20">
    <w:abstractNumId w:val="28"/>
  </w:num>
  <w:num w:numId="21">
    <w:abstractNumId w:val="45"/>
  </w:num>
  <w:num w:numId="22">
    <w:abstractNumId w:val="0"/>
  </w:num>
  <w:num w:numId="23">
    <w:abstractNumId w:val="18"/>
  </w:num>
  <w:num w:numId="24">
    <w:abstractNumId w:val="34"/>
  </w:num>
  <w:num w:numId="25">
    <w:abstractNumId w:val="10"/>
  </w:num>
  <w:num w:numId="26">
    <w:abstractNumId w:val="24"/>
  </w:num>
  <w:num w:numId="27">
    <w:abstractNumId w:val="38"/>
  </w:num>
  <w:num w:numId="28">
    <w:abstractNumId w:val="9"/>
  </w:num>
  <w:num w:numId="29">
    <w:abstractNumId w:val="27"/>
  </w:num>
  <w:num w:numId="30">
    <w:abstractNumId w:val="37"/>
  </w:num>
  <w:num w:numId="31">
    <w:abstractNumId w:val="1"/>
  </w:num>
  <w:num w:numId="32">
    <w:abstractNumId w:val="20"/>
  </w:num>
  <w:num w:numId="33">
    <w:abstractNumId w:val="35"/>
  </w:num>
  <w:num w:numId="34">
    <w:abstractNumId w:val="6"/>
  </w:num>
  <w:num w:numId="35">
    <w:abstractNumId w:val="43"/>
  </w:num>
  <w:num w:numId="36">
    <w:abstractNumId w:val="15"/>
  </w:num>
  <w:num w:numId="37">
    <w:abstractNumId w:val="19"/>
  </w:num>
  <w:num w:numId="38">
    <w:abstractNumId w:val="40"/>
  </w:num>
  <w:num w:numId="39">
    <w:abstractNumId w:val="12"/>
  </w:num>
  <w:num w:numId="40">
    <w:abstractNumId w:val="7"/>
  </w:num>
  <w:num w:numId="41">
    <w:abstractNumId w:val="14"/>
  </w:num>
  <w:num w:numId="42">
    <w:abstractNumId w:val="8"/>
  </w:num>
  <w:num w:numId="43">
    <w:abstractNumId w:val="30"/>
  </w:num>
  <w:num w:numId="44">
    <w:abstractNumId w:val="23"/>
  </w:num>
  <w:num w:numId="45">
    <w:abstractNumId w:val="26"/>
    <w:lvlOverride w:ilvl="0">
      <w:startOverride w:val="1"/>
    </w:lvlOverride>
  </w:num>
  <w:num w:numId="46">
    <w:abstractNumId w:val="32"/>
    <w:lvlOverride w:ilvl="0">
      <w:startOverride w:val="1"/>
    </w:lvlOverride>
  </w:num>
  <w:num w:numId="47">
    <w:abstractNumId w:val="32"/>
    <w:lvlOverride w:ilvl="0">
      <w:startOverride w:val="1"/>
    </w:lvlOverride>
  </w:num>
  <w:num w:numId="48">
    <w:abstractNumId w:val="32"/>
    <w:lvlOverride w:ilvl="0">
      <w:startOverride w:val="1"/>
    </w:lvlOverride>
  </w:num>
  <w:num w:numId="49">
    <w:abstractNumId w:val="32"/>
    <w:lvlOverride w:ilvl="0">
      <w:startOverride w:val="1"/>
    </w:lvlOverride>
  </w:num>
  <w:num w:numId="50">
    <w:abstractNumId w:val="32"/>
    <w:lvlOverride w:ilvl="0">
      <w:startOverride w:val="1"/>
    </w:lvlOverride>
  </w:num>
  <w:num w:numId="51">
    <w:abstractNumId w:val="32"/>
    <w:lvlOverride w:ilvl="0">
      <w:startOverride w:val="1"/>
    </w:lvlOverride>
  </w:num>
  <w:num w:numId="52">
    <w:abstractNumId w:val="32"/>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32"/>
    <w:lvlOverride w:ilvl="0">
      <w:startOverride w:val="1"/>
    </w:lvlOverride>
  </w:num>
  <w:num w:numId="59">
    <w:abstractNumId w:val="17"/>
    <w:lvlOverride w:ilvl="0">
      <w:startOverride w:val="1"/>
    </w:lvlOverride>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num>
  <w:num w:numId="66">
    <w:abstractNumId w:val="32"/>
    <w:lvlOverride w:ilvl="0">
      <w:startOverride w:val="1"/>
    </w:lvlOverride>
  </w:num>
  <w:num w:numId="67">
    <w:abstractNumId w:val="32"/>
    <w:lvlOverride w:ilvl="0">
      <w:startOverride w:val="1"/>
    </w:lvlOverride>
  </w:num>
  <w:num w:numId="68">
    <w:abstractNumId w:val="32"/>
    <w:lvlOverride w:ilvl="0">
      <w:startOverride w:val="1"/>
    </w:lvlOverride>
  </w:num>
  <w:num w:numId="69">
    <w:abstractNumId w:val="32"/>
    <w:lvlOverride w:ilvl="0">
      <w:startOverride w:val="1"/>
    </w:lvlOverride>
  </w:num>
  <w:num w:numId="70">
    <w:abstractNumId w:val="32"/>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32"/>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32"/>
    <w:lvlOverride w:ilvl="0">
      <w:startOverride w:val="1"/>
    </w:lvlOverride>
  </w:num>
  <w:num w:numId="80">
    <w:abstractNumId w:val="32"/>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32"/>
    <w:lvlOverride w:ilvl="0">
      <w:startOverride w:val="1"/>
    </w:lvlOverride>
  </w:num>
  <w:num w:numId="85">
    <w:abstractNumId w:val="32"/>
    <w:lvlOverride w:ilvl="0">
      <w:startOverride w:val="1"/>
    </w:lvlOverride>
  </w:num>
  <w:num w:numId="86">
    <w:abstractNumId w:val="17"/>
    <w:lvlOverride w:ilvl="0">
      <w:startOverride w:val="1"/>
    </w:lvlOverride>
  </w:num>
  <w:num w:numId="87">
    <w:abstractNumId w:val="17"/>
    <w:lvlOverride w:ilvl="0">
      <w:startOverride w:val="1"/>
    </w:lvlOverride>
  </w:num>
  <w:num w:numId="88">
    <w:abstractNumId w:val="17"/>
    <w:lvlOverride w:ilvl="0">
      <w:startOverride w:val="1"/>
    </w:lvlOverride>
  </w:num>
  <w:num w:numId="89">
    <w:abstractNumId w:val="17"/>
    <w:lvlOverride w:ilvl="0">
      <w:startOverride w:val="1"/>
    </w:lvlOverride>
  </w:num>
  <w:num w:numId="90">
    <w:abstractNumId w:val="28"/>
    <w:lvlOverride w:ilvl="0">
      <w:startOverride w:val="1"/>
    </w:lvlOverride>
  </w:num>
  <w:num w:numId="91">
    <w:abstractNumId w:val="13"/>
  </w:num>
  <w:num w:numId="92">
    <w:abstractNumId w:val="17"/>
    <w:lvlOverride w:ilvl="0">
      <w:startOverride w:val="1"/>
    </w:lvlOverride>
  </w:num>
  <w:num w:numId="93">
    <w:abstractNumId w:val="32"/>
    <w:lvlOverride w:ilvl="0">
      <w:startOverride w:val="1"/>
    </w:lvlOverride>
  </w:num>
  <w:num w:numId="94">
    <w:abstractNumId w:val="32"/>
    <w:lvlOverride w:ilvl="0">
      <w:startOverride w:val="1"/>
    </w:lvlOverride>
  </w:num>
  <w:num w:numId="95">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6B0D"/>
    <w:rsid w:val="0002777F"/>
    <w:rsid w:val="000305C6"/>
    <w:rsid w:val="0003385F"/>
    <w:rsid w:val="00035F90"/>
    <w:rsid w:val="0004160E"/>
    <w:rsid w:val="0004304F"/>
    <w:rsid w:val="00043350"/>
    <w:rsid w:val="000443C6"/>
    <w:rsid w:val="00044904"/>
    <w:rsid w:val="00047E3A"/>
    <w:rsid w:val="00060562"/>
    <w:rsid w:val="000633C4"/>
    <w:rsid w:val="000659A2"/>
    <w:rsid w:val="00071684"/>
    <w:rsid w:val="00076E6C"/>
    <w:rsid w:val="00080E48"/>
    <w:rsid w:val="000817D7"/>
    <w:rsid w:val="00087188"/>
    <w:rsid w:val="00094A5C"/>
    <w:rsid w:val="000A1844"/>
    <w:rsid w:val="000C5130"/>
    <w:rsid w:val="000D00CE"/>
    <w:rsid w:val="000D1960"/>
    <w:rsid w:val="000E2DC7"/>
    <w:rsid w:val="000E7A9E"/>
    <w:rsid w:val="000F2A3B"/>
    <w:rsid w:val="000F30D0"/>
    <w:rsid w:val="000F4A6F"/>
    <w:rsid w:val="000F604A"/>
    <w:rsid w:val="00102E87"/>
    <w:rsid w:val="001101CE"/>
    <w:rsid w:val="00112863"/>
    <w:rsid w:val="00113FB8"/>
    <w:rsid w:val="00120F2E"/>
    <w:rsid w:val="00122587"/>
    <w:rsid w:val="00136895"/>
    <w:rsid w:val="00147F0D"/>
    <w:rsid w:val="00152BE7"/>
    <w:rsid w:val="00164B00"/>
    <w:rsid w:val="00165F65"/>
    <w:rsid w:val="001673EA"/>
    <w:rsid w:val="00171388"/>
    <w:rsid w:val="00175C93"/>
    <w:rsid w:val="00185135"/>
    <w:rsid w:val="0019049C"/>
    <w:rsid w:val="00195A9E"/>
    <w:rsid w:val="0019620C"/>
    <w:rsid w:val="001A4F87"/>
    <w:rsid w:val="001B3637"/>
    <w:rsid w:val="001C2CC6"/>
    <w:rsid w:val="001C7BE2"/>
    <w:rsid w:val="001D3159"/>
    <w:rsid w:val="001D3875"/>
    <w:rsid w:val="001F1B4A"/>
    <w:rsid w:val="001F35B8"/>
    <w:rsid w:val="001F46E7"/>
    <w:rsid w:val="0020013B"/>
    <w:rsid w:val="00200C90"/>
    <w:rsid w:val="002060F7"/>
    <w:rsid w:val="00206AFE"/>
    <w:rsid w:val="00206B15"/>
    <w:rsid w:val="0023277E"/>
    <w:rsid w:val="00232F8D"/>
    <w:rsid w:val="00233BC2"/>
    <w:rsid w:val="00233F00"/>
    <w:rsid w:val="0023562D"/>
    <w:rsid w:val="00240697"/>
    <w:rsid w:val="002426FD"/>
    <w:rsid w:val="00243E42"/>
    <w:rsid w:val="002446E7"/>
    <w:rsid w:val="002467D7"/>
    <w:rsid w:val="002475D9"/>
    <w:rsid w:val="00261C0B"/>
    <w:rsid w:val="00263932"/>
    <w:rsid w:val="00274CB6"/>
    <w:rsid w:val="00275D5D"/>
    <w:rsid w:val="00277D9D"/>
    <w:rsid w:val="00286518"/>
    <w:rsid w:val="00292AEA"/>
    <w:rsid w:val="00292FC8"/>
    <w:rsid w:val="002959BF"/>
    <w:rsid w:val="002A32F7"/>
    <w:rsid w:val="002B07C6"/>
    <w:rsid w:val="002B1DD5"/>
    <w:rsid w:val="002B5AA3"/>
    <w:rsid w:val="002C35D6"/>
    <w:rsid w:val="002C7739"/>
    <w:rsid w:val="002D1F19"/>
    <w:rsid w:val="002D3BE7"/>
    <w:rsid w:val="002E0AC4"/>
    <w:rsid w:val="002E1BD2"/>
    <w:rsid w:val="002E39FE"/>
    <w:rsid w:val="002E78F0"/>
    <w:rsid w:val="002F0AF1"/>
    <w:rsid w:val="002F34DD"/>
    <w:rsid w:val="002F7796"/>
    <w:rsid w:val="00304CC3"/>
    <w:rsid w:val="00305E33"/>
    <w:rsid w:val="0031108E"/>
    <w:rsid w:val="00313BBE"/>
    <w:rsid w:val="00313F30"/>
    <w:rsid w:val="003179E4"/>
    <w:rsid w:val="00324C4F"/>
    <w:rsid w:val="00334801"/>
    <w:rsid w:val="00341663"/>
    <w:rsid w:val="003421C6"/>
    <w:rsid w:val="00342CD0"/>
    <w:rsid w:val="0034736D"/>
    <w:rsid w:val="003524D4"/>
    <w:rsid w:val="003568E9"/>
    <w:rsid w:val="0035701A"/>
    <w:rsid w:val="00360213"/>
    <w:rsid w:val="003629AE"/>
    <w:rsid w:val="00366BE5"/>
    <w:rsid w:val="00367D8E"/>
    <w:rsid w:val="00380193"/>
    <w:rsid w:val="003806F1"/>
    <w:rsid w:val="00381FFF"/>
    <w:rsid w:val="00385833"/>
    <w:rsid w:val="0038612C"/>
    <w:rsid w:val="003A06C4"/>
    <w:rsid w:val="003A3D63"/>
    <w:rsid w:val="003B3793"/>
    <w:rsid w:val="003B5009"/>
    <w:rsid w:val="003C7BBE"/>
    <w:rsid w:val="003D0EF3"/>
    <w:rsid w:val="003D354B"/>
    <w:rsid w:val="003D7A6B"/>
    <w:rsid w:val="003E4E73"/>
    <w:rsid w:val="003E5B76"/>
    <w:rsid w:val="003F0178"/>
    <w:rsid w:val="003F1ADF"/>
    <w:rsid w:val="003F5078"/>
    <w:rsid w:val="003F50AB"/>
    <w:rsid w:val="00407C05"/>
    <w:rsid w:val="004127BC"/>
    <w:rsid w:val="004144EB"/>
    <w:rsid w:val="00414F93"/>
    <w:rsid w:val="00417B10"/>
    <w:rsid w:val="00420136"/>
    <w:rsid w:val="00420B13"/>
    <w:rsid w:val="00422473"/>
    <w:rsid w:val="00430895"/>
    <w:rsid w:val="00433615"/>
    <w:rsid w:val="00434624"/>
    <w:rsid w:val="004362BC"/>
    <w:rsid w:val="00437AAD"/>
    <w:rsid w:val="00441B2D"/>
    <w:rsid w:val="0044509B"/>
    <w:rsid w:val="00465FB0"/>
    <w:rsid w:val="004729DA"/>
    <w:rsid w:val="0047706E"/>
    <w:rsid w:val="004823F2"/>
    <w:rsid w:val="004A2D86"/>
    <w:rsid w:val="004A4F32"/>
    <w:rsid w:val="004B1306"/>
    <w:rsid w:val="004C073A"/>
    <w:rsid w:val="004C11C1"/>
    <w:rsid w:val="004C353C"/>
    <w:rsid w:val="004D040D"/>
    <w:rsid w:val="004D220E"/>
    <w:rsid w:val="004D2436"/>
    <w:rsid w:val="004D3B52"/>
    <w:rsid w:val="004E0269"/>
    <w:rsid w:val="004F3D93"/>
    <w:rsid w:val="004F4B12"/>
    <w:rsid w:val="004F666C"/>
    <w:rsid w:val="004F6E5E"/>
    <w:rsid w:val="005006A8"/>
    <w:rsid w:val="00503647"/>
    <w:rsid w:val="0050435B"/>
    <w:rsid w:val="00505877"/>
    <w:rsid w:val="0050635D"/>
    <w:rsid w:val="0051307D"/>
    <w:rsid w:val="00514C62"/>
    <w:rsid w:val="00514DBE"/>
    <w:rsid w:val="00516E6B"/>
    <w:rsid w:val="00520357"/>
    <w:rsid w:val="00522204"/>
    <w:rsid w:val="00524A7D"/>
    <w:rsid w:val="00524CAD"/>
    <w:rsid w:val="005278B5"/>
    <w:rsid w:val="00527B40"/>
    <w:rsid w:val="00531FE5"/>
    <w:rsid w:val="005339CD"/>
    <w:rsid w:val="00545CA3"/>
    <w:rsid w:val="00547140"/>
    <w:rsid w:val="00551B96"/>
    <w:rsid w:val="00560A26"/>
    <w:rsid w:val="00566D38"/>
    <w:rsid w:val="00572F06"/>
    <w:rsid w:val="0058107E"/>
    <w:rsid w:val="00590D96"/>
    <w:rsid w:val="00592247"/>
    <w:rsid w:val="005A5A7A"/>
    <w:rsid w:val="005B1520"/>
    <w:rsid w:val="005B3D48"/>
    <w:rsid w:val="005B7049"/>
    <w:rsid w:val="005C4E08"/>
    <w:rsid w:val="005C6713"/>
    <w:rsid w:val="005C7773"/>
    <w:rsid w:val="005E60C1"/>
    <w:rsid w:val="005F2248"/>
    <w:rsid w:val="005F28CF"/>
    <w:rsid w:val="005F4048"/>
    <w:rsid w:val="005F5BEA"/>
    <w:rsid w:val="005F5E55"/>
    <w:rsid w:val="0060063F"/>
    <w:rsid w:val="00600BE5"/>
    <w:rsid w:val="006048DB"/>
    <w:rsid w:val="00607E5A"/>
    <w:rsid w:val="00607F0D"/>
    <w:rsid w:val="00612084"/>
    <w:rsid w:val="006144E7"/>
    <w:rsid w:val="006159FA"/>
    <w:rsid w:val="00624D86"/>
    <w:rsid w:val="00630C91"/>
    <w:rsid w:val="006335E5"/>
    <w:rsid w:val="00637CC0"/>
    <w:rsid w:val="0064191E"/>
    <w:rsid w:val="00642D4F"/>
    <w:rsid w:val="0064470E"/>
    <w:rsid w:val="0064535B"/>
    <w:rsid w:val="00647145"/>
    <w:rsid w:val="006519F7"/>
    <w:rsid w:val="00661C01"/>
    <w:rsid w:val="00662C4D"/>
    <w:rsid w:val="0066551E"/>
    <w:rsid w:val="006666E9"/>
    <w:rsid w:val="00677A98"/>
    <w:rsid w:val="006809AD"/>
    <w:rsid w:val="006812D9"/>
    <w:rsid w:val="006917A8"/>
    <w:rsid w:val="00692458"/>
    <w:rsid w:val="006A0A5F"/>
    <w:rsid w:val="006A572F"/>
    <w:rsid w:val="006B1038"/>
    <w:rsid w:val="006B5F91"/>
    <w:rsid w:val="006C47C3"/>
    <w:rsid w:val="006D1360"/>
    <w:rsid w:val="006D3DBE"/>
    <w:rsid w:val="006D536C"/>
    <w:rsid w:val="006D5C06"/>
    <w:rsid w:val="006D6141"/>
    <w:rsid w:val="006D6C1F"/>
    <w:rsid w:val="006E0B2E"/>
    <w:rsid w:val="006E58E5"/>
    <w:rsid w:val="006E7BE7"/>
    <w:rsid w:val="006F33FB"/>
    <w:rsid w:val="006F76C9"/>
    <w:rsid w:val="00701699"/>
    <w:rsid w:val="0071641C"/>
    <w:rsid w:val="00717ED2"/>
    <w:rsid w:val="00720FEB"/>
    <w:rsid w:val="007353B9"/>
    <w:rsid w:val="00735C7A"/>
    <w:rsid w:val="00735CA5"/>
    <w:rsid w:val="0074253C"/>
    <w:rsid w:val="00743ED1"/>
    <w:rsid w:val="00744CA6"/>
    <w:rsid w:val="00762B16"/>
    <w:rsid w:val="00766123"/>
    <w:rsid w:val="00767181"/>
    <w:rsid w:val="007728AB"/>
    <w:rsid w:val="007728D1"/>
    <w:rsid w:val="00781DDC"/>
    <w:rsid w:val="00782D51"/>
    <w:rsid w:val="007852BB"/>
    <w:rsid w:val="007878BF"/>
    <w:rsid w:val="007970AF"/>
    <w:rsid w:val="007A0A36"/>
    <w:rsid w:val="007A484C"/>
    <w:rsid w:val="007A5191"/>
    <w:rsid w:val="007A55B6"/>
    <w:rsid w:val="007B6099"/>
    <w:rsid w:val="007D5200"/>
    <w:rsid w:val="007E1C10"/>
    <w:rsid w:val="007E4DE8"/>
    <w:rsid w:val="007F0115"/>
    <w:rsid w:val="007F122A"/>
    <w:rsid w:val="00803896"/>
    <w:rsid w:val="008048D9"/>
    <w:rsid w:val="00805A8C"/>
    <w:rsid w:val="00812785"/>
    <w:rsid w:val="008147A5"/>
    <w:rsid w:val="00832BC4"/>
    <w:rsid w:val="00844DE3"/>
    <w:rsid w:val="00856204"/>
    <w:rsid w:val="008655A7"/>
    <w:rsid w:val="008663F9"/>
    <w:rsid w:val="00872D60"/>
    <w:rsid w:val="0087552B"/>
    <w:rsid w:val="008755AF"/>
    <w:rsid w:val="008850AF"/>
    <w:rsid w:val="0089088B"/>
    <w:rsid w:val="0089368A"/>
    <w:rsid w:val="0089377C"/>
    <w:rsid w:val="00896E89"/>
    <w:rsid w:val="008A2F77"/>
    <w:rsid w:val="008B711E"/>
    <w:rsid w:val="008B7495"/>
    <w:rsid w:val="008D0BCB"/>
    <w:rsid w:val="008D5E4D"/>
    <w:rsid w:val="008E4F5E"/>
    <w:rsid w:val="008F19CD"/>
    <w:rsid w:val="008F446C"/>
    <w:rsid w:val="008F70B4"/>
    <w:rsid w:val="009026E8"/>
    <w:rsid w:val="0091365B"/>
    <w:rsid w:val="00920F2A"/>
    <w:rsid w:val="00924D57"/>
    <w:rsid w:val="00925F44"/>
    <w:rsid w:val="00930A5F"/>
    <w:rsid w:val="00931034"/>
    <w:rsid w:val="00931F9F"/>
    <w:rsid w:val="00933A30"/>
    <w:rsid w:val="009368B3"/>
    <w:rsid w:val="00936BF2"/>
    <w:rsid w:val="00937C46"/>
    <w:rsid w:val="009409AE"/>
    <w:rsid w:val="0094194F"/>
    <w:rsid w:val="0094255E"/>
    <w:rsid w:val="009426DD"/>
    <w:rsid w:val="009523CD"/>
    <w:rsid w:val="00953A49"/>
    <w:rsid w:val="00955A53"/>
    <w:rsid w:val="0096142C"/>
    <w:rsid w:val="00962830"/>
    <w:rsid w:val="00970A0E"/>
    <w:rsid w:val="009711D9"/>
    <w:rsid w:val="00972DA8"/>
    <w:rsid w:val="00975463"/>
    <w:rsid w:val="009829BC"/>
    <w:rsid w:val="00982F4B"/>
    <w:rsid w:val="00994A0A"/>
    <w:rsid w:val="00995786"/>
    <w:rsid w:val="009971CF"/>
    <w:rsid w:val="009A71D5"/>
    <w:rsid w:val="009B38A1"/>
    <w:rsid w:val="009B6290"/>
    <w:rsid w:val="009C2F09"/>
    <w:rsid w:val="009C568E"/>
    <w:rsid w:val="009D07A7"/>
    <w:rsid w:val="009D0C5B"/>
    <w:rsid w:val="009D2DE3"/>
    <w:rsid w:val="009D71FF"/>
    <w:rsid w:val="009E1540"/>
    <w:rsid w:val="009E6330"/>
    <w:rsid w:val="00A03F98"/>
    <w:rsid w:val="00A1189B"/>
    <w:rsid w:val="00A12D11"/>
    <w:rsid w:val="00A1470C"/>
    <w:rsid w:val="00A16A6A"/>
    <w:rsid w:val="00A17180"/>
    <w:rsid w:val="00A2023F"/>
    <w:rsid w:val="00A22514"/>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4327"/>
    <w:rsid w:val="00A75070"/>
    <w:rsid w:val="00A779A1"/>
    <w:rsid w:val="00A80A5E"/>
    <w:rsid w:val="00A87EB1"/>
    <w:rsid w:val="00A9606D"/>
    <w:rsid w:val="00AA02CB"/>
    <w:rsid w:val="00AB69A3"/>
    <w:rsid w:val="00AC0793"/>
    <w:rsid w:val="00AC3773"/>
    <w:rsid w:val="00AC37F8"/>
    <w:rsid w:val="00AC607B"/>
    <w:rsid w:val="00AD3CAA"/>
    <w:rsid w:val="00AE2224"/>
    <w:rsid w:val="00AE487F"/>
    <w:rsid w:val="00AE747B"/>
    <w:rsid w:val="00AF6BF4"/>
    <w:rsid w:val="00B00ED2"/>
    <w:rsid w:val="00B01D9B"/>
    <w:rsid w:val="00B045C9"/>
    <w:rsid w:val="00B054EF"/>
    <w:rsid w:val="00B10AF2"/>
    <w:rsid w:val="00B11276"/>
    <w:rsid w:val="00B2104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CCD"/>
    <w:rsid w:val="00B80D52"/>
    <w:rsid w:val="00B84BF1"/>
    <w:rsid w:val="00B85D1B"/>
    <w:rsid w:val="00B87F45"/>
    <w:rsid w:val="00B93559"/>
    <w:rsid w:val="00B96E78"/>
    <w:rsid w:val="00BA3765"/>
    <w:rsid w:val="00BA4692"/>
    <w:rsid w:val="00BA47F0"/>
    <w:rsid w:val="00BB4FC6"/>
    <w:rsid w:val="00BB75EB"/>
    <w:rsid w:val="00BC1BB2"/>
    <w:rsid w:val="00BC3214"/>
    <w:rsid w:val="00BC3C03"/>
    <w:rsid w:val="00BC4FAD"/>
    <w:rsid w:val="00BD6C21"/>
    <w:rsid w:val="00BE1B7E"/>
    <w:rsid w:val="00BE61E5"/>
    <w:rsid w:val="00BF1255"/>
    <w:rsid w:val="00C007DA"/>
    <w:rsid w:val="00C017A8"/>
    <w:rsid w:val="00C033E6"/>
    <w:rsid w:val="00C0498A"/>
    <w:rsid w:val="00C0638F"/>
    <w:rsid w:val="00C07936"/>
    <w:rsid w:val="00C10880"/>
    <w:rsid w:val="00C122F4"/>
    <w:rsid w:val="00C14774"/>
    <w:rsid w:val="00C248A4"/>
    <w:rsid w:val="00C25D93"/>
    <w:rsid w:val="00C42CC4"/>
    <w:rsid w:val="00C43F0D"/>
    <w:rsid w:val="00C43F68"/>
    <w:rsid w:val="00C44DAF"/>
    <w:rsid w:val="00C45587"/>
    <w:rsid w:val="00C50686"/>
    <w:rsid w:val="00C508A4"/>
    <w:rsid w:val="00C51151"/>
    <w:rsid w:val="00C54FE8"/>
    <w:rsid w:val="00C611E2"/>
    <w:rsid w:val="00C732DE"/>
    <w:rsid w:val="00C77B00"/>
    <w:rsid w:val="00C81A43"/>
    <w:rsid w:val="00C82ADD"/>
    <w:rsid w:val="00C82EB5"/>
    <w:rsid w:val="00C921B2"/>
    <w:rsid w:val="00C93A9B"/>
    <w:rsid w:val="00C93FCB"/>
    <w:rsid w:val="00C978C0"/>
    <w:rsid w:val="00CA2A63"/>
    <w:rsid w:val="00CA5580"/>
    <w:rsid w:val="00CB38D4"/>
    <w:rsid w:val="00CB3C84"/>
    <w:rsid w:val="00CC28DC"/>
    <w:rsid w:val="00CC2F02"/>
    <w:rsid w:val="00CD151C"/>
    <w:rsid w:val="00CE53BF"/>
    <w:rsid w:val="00CE605A"/>
    <w:rsid w:val="00CE6C39"/>
    <w:rsid w:val="00CF2F6B"/>
    <w:rsid w:val="00CF3A09"/>
    <w:rsid w:val="00CF5FB4"/>
    <w:rsid w:val="00CF7F82"/>
    <w:rsid w:val="00D13AD3"/>
    <w:rsid w:val="00D16465"/>
    <w:rsid w:val="00D30F5C"/>
    <w:rsid w:val="00D34664"/>
    <w:rsid w:val="00D348F0"/>
    <w:rsid w:val="00D35314"/>
    <w:rsid w:val="00D3568E"/>
    <w:rsid w:val="00D36B3F"/>
    <w:rsid w:val="00D40698"/>
    <w:rsid w:val="00D4264E"/>
    <w:rsid w:val="00D44424"/>
    <w:rsid w:val="00D54D16"/>
    <w:rsid w:val="00D641A4"/>
    <w:rsid w:val="00D67684"/>
    <w:rsid w:val="00D7149B"/>
    <w:rsid w:val="00D7793C"/>
    <w:rsid w:val="00D80CB4"/>
    <w:rsid w:val="00D854C4"/>
    <w:rsid w:val="00D87ABC"/>
    <w:rsid w:val="00D90316"/>
    <w:rsid w:val="00D91519"/>
    <w:rsid w:val="00D92BE5"/>
    <w:rsid w:val="00D95C68"/>
    <w:rsid w:val="00D974EB"/>
    <w:rsid w:val="00D9762B"/>
    <w:rsid w:val="00DB162C"/>
    <w:rsid w:val="00DB33DE"/>
    <w:rsid w:val="00DB58DD"/>
    <w:rsid w:val="00DB76F1"/>
    <w:rsid w:val="00DC450E"/>
    <w:rsid w:val="00DD1A33"/>
    <w:rsid w:val="00DD6307"/>
    <w:rsid w:val="00DE267E"/>
    <w:rsid w:val="00DE5652"/>
    <w:rsid w:val="00DE7334"/>
    <w:rsid w:val="00DF0583"/>
    <w:rsid w:val="00DF266C"/>
    <w:rsid w:val="00DF44BF"/>
    <w:rsid w:val="00DF5A30"/>
    <w:rsid w:val="00DF6E28"/>
    <w:rsid w:val="00E118C5"/>
    <w:rsid w:val="00E138FB"/>
    <w:rsid w:val="00E2179B"/>
    <w:rsid w:val="00E22D2F"/>
    <w:rsid w:val="00E238B4"/>
    <w:rsid w:val="00E33C4C"/>
    <w:rsid w:val="00E43C57"/>
    <w:rsid w:val="00E43E11"/>
    <w:rsid w:val="00E44599"/>
    <w:rsid w:val="00E45B80"/>
    <w:rsid w:val="00E45D47"/>
    <w:rsid w:val="00E512CC"/>
    <w:rsid w:val="00E53D06"/>
    <w:rsid w:val="00E54697"/>
    <w:rsid w:val="00E5644A"/>
    <w:rsid w:val="00E56F62"/>
    <w:rsid w:val="00E57542"/>
    <w:rsid w:val="00E6021E"/>
    <w:rsid w:val="00E6116D"/>
    <w:rsid w:val="00E61943"/>
    <w:rsid w:val="00E6210C"/>
    <w:rsid w:val="00E62AD0"/>
    <w:rsid w:val="00E65C36"/>
    <w:rsid w:val="00E70B21"/>
    <w:rsid w:val="00E71017"/>
    <w:rsid w:val="00E74376"/>
    <w:rsid w:val="00E75E9F"/>
    <w:rsid w:val="00E836CD"/>
    <w:rsid w:val="00E869F2"/>
    <w:rsid w:val="00E91DB7"/>
    <w:rsid w:val="00E942EA"/>
    <w:rsid w:val="00E96A18"/>
    <w:rsid w:val="00EA3368"/>
    <w:rsid w:val="00EA74F6"/>
    <w:rsid w:val="00EB777E"/>
    <w:rsid w:val="00EC029F"/>
    <w:rsid w:val="00EC4A57"/>
    <w:rsid w:val="00EC7735"/>
    <w:rsid w:val="00EE1339"/>
    <w:rsid w:val="00EE1E57"/>
    <w:rsid w:val="00EE2A92"/>
    <w:rsid w:val="00EE3EC4"/>
    <w:rsid w:val="00EF1BC1"/>
    <w:rsid w:val="00EF21D1"/>
    <w:rsid w:val="00EF5437"/>
    <w:rsid w:val="00EF768E"/>
    <w:rsid w:val="00EF7D98"/>
    <w:rsid w:val="00F03AD5"/>
    <w:rsid w:val="00F04CA3"/>
    <w:rsid w:val="00F06188"/>
    <w:rsid w:val="00F127B4"/>
    <w:rsid w:val="00F206A5"/>
    <w:rsid w:val="00F219C9"/>
    <w:rsid w:val="00F24A75"/>
    <w:rsid w:val="00F41820"/>
    <w:rsid w:val="00F446C2"/>
    <w:rsid w:val="00F4500F"/>
    <w:rsid w:val="00F46CE7"/>
    <w:rsid w:val="00F502ED"/>
    <w:rsid w:val="00F66FB4"/>
    <w:rsid w:val="00F7040A"/>
    <w:rsid w:val="00F75917"/>
    <w:rsid w:val="00F75F19"/>
    <w:rsid w:val="00F763E3"/>
    <w:rsid w:val="00F80B2E"/>
    <w:rsid w:val="00F81B6F"/>
    <w:rsid w:val="00F82A61"/>
    <w:rsid w:val="00F83970"/>
    <w:rsid w:val="00F90AAB"/>
    <w:rsid w:val="00F90B56"/>
    <w:rsid w:val="00F90E1C"/>
    <w:rsid w:val="00F921F6"/>
    <w:rsid w:val="00F944C8"/>
    <w:rsid w:val="00FA25C5"/>
    <w:rsid w:val="00FA2B3A"/>
    <w:rsid w:val="00FC11A8"/>
    <w:rsid w:val="00FC34A6"/>
    <w:rsid w:val="00FC4352"/>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15:docId w15:val="{124CA10C-8640-4194-B4D0-2FD3E90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CD149-E9CF-4B04-BEAE-CF50E027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4</TotalTime>
  <Pages>24</Pages>
  <Words>8520</Words>
  <Characters>49418</Characters>
  <Application>Microsoft Office Word</Application>
  <DocSecurity>0</DocSecurity>
  <Lines>411</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user</cp:lastModifiedBy>
  <cp:revision>6</cp:revision>
  <cp:lastPrinted>2007-09-26T09:41:00Z</cp:lastPrinted>
  <dcterms:created xsi:type="dcterms:W3CDTF">2026-01-26T10:35:00Z</dcterms:created>
  <dcterms:modified xsi:type="dcterms:W3CDTF">2026-02-06T06:19:00Z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