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7F91" w14:textId="41CA7AEE" w:rsidR="00DC72E5" w:rsidRPr="00454633" w:rsidRDefault="00DC72E5" w:rsidP="00454633">
      <w:pPr>
        <w:tabs>
          <w:tab w:val="center" w:pos="4749"/>
          <w:tab w:val="left" w:pos="7680"/>
          <w:tab w:val="left" w:pos="8364"/>
        </w:tabs>
        <w:ind w:right="-142"/>
        <w:jc w:val="center"/>
        <w:rPr>
          <w:rFonts w:ascii="Times New Roman" w:hAnsi="Times New Roman"/>
          <w:b/>
          <w:color w:val="0000FF"/>
          <w:sz w:val="22"/>
          <w:szCs w:val="22"/>
        </w:rPr>
      </w:pPr>
      <w:r w:rsidRPr="00454633">
        <w:rPr>
          <w:rFonts w:ascii="Times New Roman" w:hAnsi="Times New Roman"/>
          <w:noProof/>
          <w:sz w:val="22"/>
          <w:szCs w:val="22"/>
          <w:lang w:eastAsia="en-GB"/>
        </w:rPr>
        <w:drawing>
          <wp:anchor distT="0" distB="0" distL="114300" distR="114300" simplePos="0" relativeHeight="251662336" behindDoc="1" locked="0" layoutInCell="1" allowOverlap="1" wp14:anchorId="45478692" wp14:editId="12425C04">
            <wp:simplePos x="0" y="0"/>
            <wp:positionH relativeFrom="column">
              <wp:posOffset>-205105</wp:posOffset>
            </wp:positionH>
            <wp:positionV relativeFrom="paragraph">
              <wp:posOffset>104775</wp:posOffset>
            </wp:positionV>
            <wp:extent cx="904240" cy="962025"/>
            <wp:effectExtent l="0" t="0" r="0" b="9525"/>
            <wp:wrapNone/>
            <wp:docPr id="20" name="Imagine 20" descr="C:\Users\Politia Locala\Desktop\Logo PLMB Oval m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itia Locala\Desktop\Logo PLMB Oval mi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74" cy="96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9B067" w14:textId="77777777" w:rsidR="00DC72E5" w:rsidRPr="00454633" w:rsidRDefault="00DC72E5" w:rsidP="00454633">
      <w:pPr>
        <w:jc w:val="center"/>
        <w:rPr>
          <w:rFonts w:ascii="Times New Roman" w:hAnsi="Times New Roman"/>
          <w:b/>
          <w:color w:val="0000FF"/>
          <w:sz w:val="22"/>
          <w:szCs w:val="22"/>
        </w:rPr>
      </w:pPr>
      <w:r w:rsidRPr="00454633">
        <w:rPr>
          <w:rFonts w:ascii="Times New Roman" w:hAnsi="Times New Roman"/>
          <w:b/>
          <w:color w:val="0000FF"/>
          <w:sz w:val="22"/>
          <w:szCs w:val="22"/>
        </w:rPr>
        <w:t>PRIMĂRIA MUNICIPIULUI BUCUREȘTI</w:t>
      </w:r>
    </w:p>
    <w:p w14:paraId="745100E8" w14:textId="6F5D04AB" w:rsidR="00DC72E5" w:rsidRPr="00454633" w:rsidRDefault="00DC72E5" w:rsidP="00454633">
      <w:pPr>
        <w:jc w:val="center"/>
        <w:rPr>
          <w:rFonts w:ascii="Times New Roman" w:hAnsi="Times New Roman"/>
          <w:b/>
          <w:color w:val="0000FF"/>
          <w:sz w:val="22"/>
          <w:szCs w:val="22"/>
        </w:rPr>
      </w:pPr>
      <w:r w:rsidRPr="00454633">
        <w:rPr>
          <w:rFonts w:ascii="Times New Roman" w:hAnsi="Times New Roman"/>
          <w:b/>
          <w:color w:val="0000FF"/>
          <w:sz w:val="22"/>
          <w:szCs w:val="22"/>
        </w:rPr>
        <w:t>DIRECȚIA GENERALĂ DE POLIȚIE LOCALĂ ȘI CONTROL</w:t>
      </w:r>
    </w:p>
    <w:p w14:paraId="5E891179" w14:textId="4B704AD0" w:rsidR="00A323D8" w:rsidRPr="00454633" w:rsidRDefault="00A323D8" w:rsidP="00454633">
      <w:pPr>
        <w:jc w:val="center"/>
        <w:rPr>
          <w:rFonts w:ascii="Times New Roman" w:hAnsi="Times New Roman"/>
          <w:b/>
          <w:color w:val="0000FF"/>
          <w:sz w:val="22"/>
          <w:szCs w:val="22"/>
        </w:rPr>
      </w:pPr>
    </w:p>
    <w:p w14:paraId="2DF2F112" w14:textId="77777777" w:rsidR="00A323D8" w:rsidRPr="00454633" w:rsidRDefault="00A323D8" w:rsidP="00454633">
      <w:pPr>
        <w:rPr>
          <w:rFonts w:ascii="Times New Roman" w:hAnsi="Times New Roman"/>
          <w:b/>
          <w:color w:val="0000FF"/>
          <w:sz w:val="22"/>
          <w:szCs w:val="22"/>
        </w:rPr>
      </w:pPr>
    </w:p>
    <w:p w14:paraId="629CCBE7" w14:textId="77777777" w:rsidR="00DC72E5" w:rsidRPr="00454633" w:rsidRDefault="00DC72E5" w:rsidP="00454633">
      <w:pPr>
        <w:jc w:val="center"/>
        <w:rPr>
          <w:rFonts w:ascii="Times New Roman" w:hAnsi="Times New Roman"/>
          <w:b/>
          <w:color w:val="0000FF"/>
          <w:sz w:val="22"/>
          <w:szCs w:val="22"/>
        </w:rPr>
      </w:pPr>
    </w:p>
    <w:p w14:paraId="344744FF" w14:textId="243AD8B9" w:rsidR="00DC72E5" w:rsidRPr="00454633" w:rsidRDefault="00DC72E5" w:rsidP="00454633">
      <w:pPr>
        <w:tabs>
          <w:tab w:val="center" w:pos="4535"/>
          <w:tab w:val="right" w:pos="9070"/>
        </w:tabs>
        <w:jc w:val="center"/>
        <w:rPr>
          <w:rFonts w:ascii="Times New Roman" w:hAnsi="Times New Roman"/>
          <w:b/>
          <w:color w:val="0000FF"/>
          <w:sz w:val="22"/>
          <w:szCs w:val="22"/>
        </w:rPr>
      </w:pPr>
    </w:p>
    <w:p w14:paraId="2D2EA994" w14:textId="26642CA4" w:rsidR="00DC72E5" w:rsidRPr="00454633" w:rsidRDefault="00DC72E5" w:rsidP="00454633">
      <w:pPr>
        <w:tabs>
          <w:tab w:val="left" w:pos="4100"/>
        </w:tabs>
        <w:jc w:val="center"/>
        <w:rPr>
          <w:rFonts w:ascii="Times New Roman" w:hAnsi="Times New Roman"/>
          <w:b/>
          <w:spacing w:val="20"/>
          <w:sz w:val="22"/>
          <w:szCs w:val="22"/>
        </w:rPr>
      </w:pPr>
      <w:r w:rsidRPr="00454633">
        <w:rPr>
          <w:rFonts w:ascii="Times New Roman" w:hAnsi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8811D" wp14:editId="1DE864BC">
                <wp:simplePos x="0" y="0"/>
                <wp:positionH relativeFrom="column">
                  <wp:posOffset>1931670</wp:posOffset>
                </wp:positionH>
                <wp:positionV relativeFrom="paragraph">
                  <wp:posOffset>94615</wp:posOffset>
                </wp:positionV>
                <wp:extent cx="2025015" cy="137160"/>
                <wp:effectExtent l="0" t="0" r="0" b="0"/>
                <wp:wrapNone/>
                <wp:docPr id="5" name="Dreptunghi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015" cy="1371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13222" id="Dreptunghi 5" o:spid="_x0000_s1026" style="position:absolute;margin-left:152.1pt;margin-top:7.45pt;width:159.45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" fillcolor="yellow"/>
            </w:pict>
          </mc:Fallback>
        </mc:AlternateContent>
      </w:r>
      <w:r w:rsidRPr="00454633">
        <w:rPr>
          <w:rFonts w:ascii="Times New Roman" w:hAnsi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2B898B" wp14:editId="3BFAA0FA">
                <wp:simplePos x="0" y="0"/>
                <wp:positionH relativeFrom="column">
                  <wp:posOffset>-114300</wp:posOffset>
                </wp:positionH>
                <wp:positionV relativeFrom="paragraph">
                  <wp:posOffset>94615</wp:posOffset>
                </wp:positionV>
                <wp:extent cx="2051685" cy="137160"/>
                <wp:effectExtent l="0" t="0" r="5715" b="0"/>
                <wp:wrapNone/>
                <wp:docPr id="3" name="Dreptungh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3716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6C50B" id="Dreptunghi 3" o:spid="_x0000_s1026" style="position:absolute;margin-left:-9pt;margin-top:7.45pt;width:161.55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" fillcolor="navy"/>
            </w:pict>
          </mc:Fallback>
        </mc:AlternateContent>
      </w:r>
      <w:r w:rsidRPr="00454633">
        <w:rPr>
          <w:rFonts w:ascii="Times New Roman" w:hAnsi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F3784" wp14:editId="53E4112E">
                <wp:simplePos x="0" y="0"/>
                <wp:positionH relativeFrom="column">
                  <wp:posOffset>3888105</wp:posOffset>
                </wp:positionH>
                <wp:positionV relativeFrom="paragraph">
                  <wp:posOffset>94615</wp:posOffset>
                </wp:positionV>
                <wp:extent cx="2122170" cy="137160"/>
                <wp:effectExtent l="0" t="0" r="0" b="0"/>
                <wp:wrapNone/>
                <wp:docPr id="4" name="Dreptunghi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170" cy="1371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ACC90" id="Dreptunghi 4" o:spid="_x0000_s1026" style="position:absolute;margin-left:306.15pt;margin-top:7.45pt;width:167.1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" fillcolor="red"/>
            </w:pict>
          </mc:Fallback>
        </mc:AlternateContent>
      </w:r>
    </w:p>
    <w:p w14:paraId="6F025DCF" w14:textId="77777777" w:rsidR="000B7ABD" w:rsidRPr="00454633" w:rsidRDefault="000B7ABD" w:rsidP="00454633">
      <w:pPr>
        <w:tabs>
          <w:tab w:val="left" w:pos="4100"/>
        </w:tabs>
        <w:jc w:val="center"/>
        <w:rPr>
          <w:rFonts w:ascii="Times New Roman" w:hAnsi="Times New Roman"/>
          <w:bCs/>
          <w:spacing w:val="20"/>
          <w:sz w:val="22"/>
          <w:szCs w:val="22"/>
        </w:rPr>
      </w:pPr>
    </w:p>
    <w:p w14:paraId="0D29AA23" w14:textId="77777777" w:rsidR="00883046" w:rsidRPr="00D55D33" w:rsidRDefault="00883046" w:rsidP="00883046">
      <w:pPr>
        <w:pStyle w:val="NoSpacing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  <w:lang w:val="fr-HT" w:eastAsia="en-US"/>
        </w:rPr>
      </w:pPr>
      <w:bookmarkStart w:id="0" w:name="_Hlk18411353"/>
    </w:p>
    <w:p w14:paraId="079493AA" w14:textId="77777777" w:rsidR="009E7393" w:rsidRPr="003044B1" w:rsidRDefault="009E7393" w:rsidP="009E7393">
      <w:pPr>
        <w:jc w:val="center"/>
        <w:rPr>
          <w:rFonts w:ascii="Times New Roman" w:hAnsi="Times New Roman"/>
          <w:b/>
          <w:sz w:val="22"/>
          <w:szCs w:val="22"/>
        </w:rPr>
      </w:pPr>
      <w:bookmarkStart w:id="1" w:name="_Hlk222754549"/>
      <w:bookmarkEnd w:id="0"/>
      <w:r w:rsidRPr="003044B1">
        <w:rPr>
          <w:rFonts w:ascii="Times New Roman" w:hAnsi="Times New Roman"/>
          <w:b/>
          <w:sz w:val="22"/>
          <w:szCs w:val="22"/>
        </w:rPr>
        <w:t>STRUCTURĂ PARC AUTO</w:t>
      </w:r>
    </w:p>
    <w:p w14:paraId="69F19D5F" w14:textId="77777777" w:rsidR="009E7393" w:rsidRPr="003044B1" w:rsidRDefault="009E7393" w:rsidP="009E7393">
      <w:pPr>
        <w:jc w:val="right"/>
        <w:rPr>
          <w:rFonts w:ascii="Times New Roman" w:hAnsi="Times New Roman"/>
          <w:b/>
          <w:sz w:val="22"/>
          <w:szCs w:val="22"/>
        </w:rPr>
      </w:pPr>
    </w:p>
    <w:p w14:paraId="4FA208DD" w14:textId="60B4F655" w:rsidR="0025004C" w:rsidRPr="00052315" w:rsidRDefault="009E7393" w:rsidP="0039665B">
      <w:pPr>
        <w:widowControl w:val="0"/>
        <w:jc w:val="center"/>
        <w:rPr>
          <w:rFonts w:ascii="Times New Roman" w:eastAsia="Calibri" w:hAnsi="Times New Roman"/>
          <w:b/>
          <w:iCs/>
          <w:szCs w:val="20"/>
          <w:lang w:val="ro-RO"/>
        </w:rPr>
      </w:pPr>
      <w:r w:rsidRPr="003044B1">
        <w:rPr>
          <w:rFonts w:ascii="Times New Roman" w:hAnsi="Times New Roman"/>
          <w:b/>
          <w:sz w:val="22"/>
          <w:szCs w:val="22"/>
        </w:rPr>
        <w:t>LOTUL 1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770D9B">
        <w:rPr>
          <w:rFonts w:ascii="Times New Roman" w:hAnsi="Times New Roman"/>
          <w:b/>
          <w:sz w:val="22"/>
          <w:szCs w:val="22"/>
        </w:rPr>
        <w:t xml:space="preserve">- </w:t>
      </w:r>
      <w:r>
        <w:rPr>
          <w:rFonts w:ascii="Times New Roman" w:hAnsi="Times New Roman"/>
          <w:b/>
          <w:sz w:val="22"/>
          <w:szCs w:val="22"/>
        </w:rPr>
        <w:t xml:space="preserve">RCA </w:t>
      </w:r>
    </w:p>
    <w:p w14:paraId="163AEA9E" w14:textId="77777777" w:rsidR="0025004C" w:rsidRPr="00052315" w:rsidRDefault="0025004C" w:rsidP="0025004C">
      <w:pPr>
        <w:widowControl w:val="0"/>
        <w:jc w:val="both"/>
        <w:rPr>
          <w:rFonts w:ascii="Times New Roman" w:eastAsia="Calibri" w:hAnsi="Times New Roman"/>
          <w:b/>
          <w:iCs/>
          <w:szCs w:val="20"/>
          <w:lang w:val="ro-RO"/>
        </w:rPr>
      </w:pPr>
    </w:p>
    <w:p w14:paraId="6D476B30" w14:textId="77777777" w:rsidR="0025004C" w:rsidRPr="00052315" w:rsidRDefault="0025004C" w:rsidP="0025004C">
      <w:pPr>
        <w:widowControl w:val="0"/>
        <w:jc w:val="both"/>
        <w:rPr>
          <w:rFonts w:ascii="Times New Roman" w:eastAsia="Calibri" w:hAnsi="Times New Roman"/>
          <w:b/>
          <w:iCs/>
          <w:szCs w:val="20"/>
          <w:lang w:val="ro-RO"/>
        </w:rPr>
      </w:pPr>
    </w:p>
    <w:tbl>
      <w:tblPr>
        <w:tblStyle w:val="TableGrid"/>
        <w:tblW w:w="16248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540"/>
        <w:gridCol w:w="1533"/>
        <w:gridCol w:w="1559"/>
        <w:gridCol w:w="2693"/>
        <w:gridCol w:w="709"/>
        <w:gridCol w:w="1246"/>
        <w:gridCol w:w="1170"/>
        <w:gridCol w:w="1440"/>
        <w:gridCol w:w="2070"/>
        <w:gridCol w:w="1587"/>
        <w:gridCol w:w="1701"/>
      </w:tblGrid>
      <w:tr w:rsidR="0025004C" w:rsidRPr="00052315" w14:paraId="5CE98594" w14:textId="77777777" w:rsidTr="007650FF">
        <w:tc>
          <w:tcPr>
            <w:tcW w:w="540" w:type="dxa"/>
          </w:tcPr>
          <w:p w14:paraId="67E80EB1" w14:textId="77777777" w:rsidR="0025004C" w:rsidRPr="00052315" w:rsidRDefault="0025004C" w:rsidP="0023790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Nr.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crt</w:t>
            </w:r>
            <w:proofErr w:type="spellEnd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533" w:type="dxa"/>
          </w:tcPr>
          <w:p w14:paraId="4C8878B0" w14:textId="77777777" w:rsidR="0025004C" w:rsidRPr="00052315" w:rsidRDefault="0025004C" w:rsidP="0023790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Număr</w:t>
            </w:r>
            <w:proofErr w:type="spellEnd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înmatri-culare</w:t>
            </w:r>
            <w:proofErr w:type="spellEnd"/>
          </w:p>
        </w:tc>
        <w:tc>
          <w:tcPr>
            <w:tcW w:w="1559" w:type="dxa"/>
          </w:tcPr>
          <w:p w14:paraId="2A8AD05B" w14:textId="77777777" w:rsidR="0025004C" w:rsidRPr="00052315" w:rsidRDefault="0025004C" w:rsidP="0023790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Marca</w:t>
            </w:r>
          </w:p>
        </w:tc>
        <w:tc>
          <w:tcPr>
            <w:tcW w:w="2693" w:type="dxa"/>
          </w:tcPr>
          <w:p w14:paraId="2A67F36C" w14:textId="77777777" w:rsidR="0025004C" w:rsidRPr="00052315" w:rsidRDefault="0025004C" w:rsidP="0023790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Serie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șasiu</w:t>
            </w:r>
            <w:proofErr w:type="spellEnd"/>
          </w:p>
        </w:tc>
        <w:tc>
          <w:tcPr>
            <w:tcW w:w="709" w:type="dxa"/>
          </w:tcPr>
          <w:p w14:paraId="70F25132" w14:textId="77777777" w:rsidR="0025004C" w:rsidRPr="00052315" w:rsidRDefault="0025004C" w:rsidP="0023790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An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fabri-cație</w:t>
            </w:r>
            <w:proofErr w:type="spellEnd"/>
          </w:p>
        </w:tc>
        <w:tc>
          <w:tcPr>
            <w:tcW w:w="1246" w:type="dxa"/>
          </w:tcPr>
          <w:p w14:paraId="1B21D8A3" w14:textId="77777777" w:rsidR="0025004C" w:rsidRPr="00052315" w:rsidRDefault="0025004C" w:rsidP="0023790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Capacitate</w:t>
            </w:r>
          </w:p>
          <w:p w14:paraId="7C80A739" w14:textId="77777777" w:rsidR="0025004C" w:rsidRPr="00052315" w:rsidRDefault="0025004C" w:rsidP="0023790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cilindric</w:t>
            </w:r>
            <w:proofErr w:type="spellEnd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eastAsia="en-US"/>
              </w:rPr>
              <w:t>ă</w:t>
            </w:r>
          </w:p>
        </w:tc>
        <w:tc>
          <w:tcPr>
            <w:tcW w:w="1170" w:type="dxa"/>
          </w:tcPr>
          <w:p w14:paraId="6E9C36E2" w14:textId="77777777" w:rsidR="0025004C" w:rsidRPr="00052315" w:rsidRDefault="0025004C" w:rsidP="0023790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Putere</w:t>
            </w:r>
            <w:proofErr w:type="spellEnd"/>
          </w:p>
          <w:p w14:paraId="79F25BA2" w14:textId="77777777" w:rsidR="0025004C" w:rsidRPr="00052315" w:rsidRDefault="0025004C" w:rsidP="0023790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kw</w:t>
            </w:r>
          </w:p>
        </w:tc>
        <w:tc>
          <w:tcPr>
            <w:tcW w:w="1440" w:type="dxa"/>
          </w:tcPr>
          <w:p w14:paraId="61B24678" w14:textId="77777777" w:rsidR="0025004C" w:rsidRPr="00052315" w:rsidRDefault="0025004C" w:rsidP="0023790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Masa maximă autorizată</w:t>
            </w:r>
          </w:p>
        </w:tc>
        <w:tc>
          <w:tcPr>
            <w:tcW w:w="2070" w:type="dxa"/>
          </w:tcPr>
          <w:p w14:paraId="0F4643BC" w14:textId="77777777" w:rsidR="0025004C" w:rsidRPr="00052315" w:rsidRDefault="0025004C" w:rsidP="0023790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Data primei înmatriculări</w:t>
            </w:r>
          </w:p>
        </w:tc>
        <w:tc>
          <w:tcPr>
            <w:tcW w:w="1587" w:type="dxa"/>
          </w:tcPr>
          <w:p w14:paraId="15A14A7B" w14:textId="77777777" w:rsidR="0025004C" w:rsidRPr="00052315" w:rsidRDefault="0025004C" w:rsidP="0023790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Combustibil</w:t>
            </w:r>
            <w:proofErr w:type="spellEnd"/>
          </w:p>
        </w:tc>
        <w:tc>
          <w:tcPr>
            <w:tcW w:w="1701" w:type="dxa"/>
          </w:tcPr>
          <w:p w14:paraId="67B31996" w14:textId="77777777" w:rsidR="0025004C" w:rsidRPr="00052315" w:rsidRDefault="0025004C" w:rsidP="0023790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Valabilitate poliță RCA</w:t>
            </w:r>
          </w:p>
        </w:tc>
      </w:tr>
      <w:tr w:rsidR="00C27487" w:rsidRPr="00052315" w14:paraId="246F660F" w14:textId="77777777" w:rsidTr="007650FF">
        <w:tc>
          <w:tcPr>
            <w:tcW w:w="540" w:type="dxa"/>
          </w:tcPr>
          <w:p w14:paraId="05B662CC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1533" w:type="dxa"/>
          </w:tcPr>
          <w:p w14:paraId="40F8F264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B-154-PMB</w:t>
            </w:r>
          </w:p>
        </w:tc>
        <w:tc>
          <w:tcPr>
            <w:tcW w:w="1559" w:type="dxa"/>
            <w:vAlign w:val="bottom"/>
          </w:tcPr>
          <w:p w14:paraId="2977CEB4" w14:textId="1FC16FFE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7441AA33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UU1DBG001RU171493</w:t>
            </w:r>
          </w:p>
        </w:tc>
        <w:tc>
          <w:tcPr>
            <w:tcW w:w="709" w:type="dxa"/>
            <w:vAlign w:val="bottom"/>
          </w:tcPr>
          <w:p w14:paraId="162B6C6D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1AEB5BDB" w14:textId="51CA81C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22F9442" w14:textId="030D686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06578E8F" w14:textId="26DC22B6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6804AA9C" w14:textId="0B7A95C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16121863" w14:textId="7CF6041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4F3E4F27" w14:textId="19B664B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5A43AB39" w14:textId="77777777" w:rsidTr="007650FF">
        <w:tc>
          <w:tcPr>
            <w:tcW w:w="540" w:type="dxa"/>
          </w:tcPr>
          <w:p w14:paraId="60AB0D96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1533" w:type="dxa"/>
          </w:tcPr>
          <w:p w14:paraId="1D351FEA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B-168-PMB</w:t>
            </w:r>
          </w:p>
        </w:tc>
        <w:tc>
          <w:tcPr>
            <w:tcW w:w="1559" w:type="dxa"/>
          </w:tcPr>
          <w:p w14:paraId="1A16277B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5EF55A7F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UU1DBG00XRU171511</w:t>
            </w:r>
          </w:p>
        </w:tc>
        <w:tc>
          <w:tcPr>
            <w:tcW w:w="709" w:type="dxa"/>
          </w:tcPr>
          <w:p w14:paraId="059D988D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09F2079B" w14:textId="12A5A30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251A897F" w14:textId="4880E50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06198BDB" w14:textId="086796F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D170550" w14:textId="63F8982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17337CBF" w14:textId="54BC032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2D456515" w14:textId="769D3B6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4B0E47CD" w14:textId="77777777" w:rsidTr="007650FF">
        <w:tc>
          <w:tcPr>
            <w:tcW w:w="540" w:type="dxa"/>
          </w:tcPr>
          <w:p w14:paraId="710C8651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1533" w:type="dxa"/>
          </w:tcPr>
          <w:p w14:paraId="0889BEC0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B-182-PMB</w:t>
            </w:r>
          </w:p>
        </w:tc>
        <w:tc>
          <w:tcPr>
            <w:tcW w:w="1559" w:type="dxa"/>
          </w:tcPr>
          <w:p w14:paraId="27677FD4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489FA4B5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UU1DBG001RU171445</w:t>
            </w:r>
          </w:p>
        </w:tc>
        <w:tc>
          <w:tcPr>
            <w:tcW w:w="709" w:type="dxa"/>
          </w:tcPr>
          <w:p w14:paraId="2F7E928A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25C8895B" w14:textId="776CC2E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94A3E01" w14:textId="13DF76E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0396CF3" w14:textId="09184486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46159625" w14:textId="52F13B8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452DEA8C" w14:textId="4BD1616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D8BE649" w14:textId="401BB69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1DD3F02C" w14:textId="77777777" w:rsidTr="007650FF">
        <w:tc>
          <w:tcPr>
            <w:tcW w:w="540" w:type="dxa"/>
          </w:tcPr>
          <w:p w14:paraId="7DE54FAC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1533" w:type="dxa"/>
          </w:tcPr>
          <w:p w14:paraId="612E6F45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B-184-PMB</w:t>
            </w:r>
          </w:p>
        </w:tc>
        <w:tc>
          <w:tcPr>
            <w:tcW w:w="1559" w:type="dxa"/>
          </w:tcPr>
          <w:p w14:paraId="4D6F9896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4D3D8942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UU1DBG008RU171541</w:t>
            </w:r>
          </w:p>
        </w:tc>
        <w:tc>
          <w:tcPr>
            <w:tcW w:w="709" w:type="dxa"/>
          </w:tcPr>
          <w:p w14:paraId="4CC78FDA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1EE68719" w14:textId="227DCC9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0CD988F3" w14:textId="7EE1D76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106794F7" w14:textId="03098FA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70CA9488" w14:textId="0B846D9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6B10637" w14:textId="3A91B64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70483987" w14:textId="25AFC0DF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75A92864" w14:textId="77777777" w:rsidTr="007650FF">
        <w:tc>
          <w:tcPr>
            <w:tcW w:w="540" w:type="dxa"/>
          </w:tcPr>
          <w:p w14:paraId="66B192D6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1533" w:type="dxa"/>
          </w:tcPr>
          <w:p w14:paraId="455B0730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B-185-PMB</w:t>
            </w:r>
          </w:p>
        </w:tc>
        <w:tc>
          <w:tcPr>
            <w:tcW w:w="1559" w:type="dxa"/>
          </w:tcPr>
          <w:p w14:paraId="502FA869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4F5C942B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UU1DBG006RU171456</w:t>
            </w:r>
          </w:p>
        </w:tc>
        <w:tc>
          <w:tcPr>
            <w:tcW w:w="709" w:type="dxa"/>
          </w:tcPr>
          <w:p w14:paraId="2DAD0F29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632B740E" w14:textId="4F1EB15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51026F6" w14:textId="3910A56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27B37818" w14:textId="20D83A9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2B130A8F" w14:textId="726D6716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1488E1A0" w14:textId="0309CAA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2446A26" w14:textId="6D990CF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685F00D7" w14:textId="77777777" w:rsidTr="007650FF">
        <w:tc>
          <w:tcPr>
            <w:tcW w:w="540" w:type="dxa"/>
          </w:tcPr>
          <w:p w14:paraId="757F7671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1533" w:type="dxa"/>
          </w:tcPr>
          <w:p w14:paraId="35EFBF78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B-194-PMB</w:t>
            </w:r>
          </w:p>
        </w:tc>
        <w:tc>
          <w:tcPr>
            <w:tcW w:w="1559" w:type="dxa"/>
          </w:tcPr>
          <w:p w14:paraId="49912028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5F8B75E5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UU1DBG002RU185399</w:t>
            </w:r>
          </w:p>
        </w:tc>
        <w:tc>
          <w:tcPr>
            <w:tcW w:w="709" w:type="dxa"/>
          </w:tcPr>
          <w:p w14:paraId="0436CA75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45018C12" w14:textId="67874E4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676776C3" w14:textId="4E7E898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48</w:t>
            </w:r>
          </w:p>
        </w:tc>
        <w:tc>
          <w:tcPr>
            <w:tcW w:w="1440" w:type="dxa"/>
          </w:tcPr>
          <w:p w14:paraId="07440A15" w14:textId="224C1BD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843890A" w14:textId="6A18B56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31ED346D" w14:textId="29B0703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740113BC" w14:textId="022BB62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71F12697" w14:textId="77777777" w:rsidTr="007650FF">
        <w:tc>
          <w:tcPr>
            <w:tcW w:w="540" w:type="dxa"/>
          </w:tcPr>
          <w:p w14:paraId="1FB02787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7.</w:t>
            </w:r>
          </w:p>
        </w:tc>
        <w:tc>
          <w:tcPr>
            <w:tcW w:w="1533" w:type="dxa"/>
          </w:tcPr>
          <w:p w14:paraId="43E91D57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B-195-PMB</w:t>
            </w:r>
          </w:p>
        </w:tc>
        <w:tc>
          <w:tcPr>
            <w:tcW w:w="1559" w:type="dxa"/>
          </w:tcPr>
          <w:p w14:paraId="61176E64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5AF2DFB9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UU1DBG006RU171473</w:t>
            </w:r>
          </w:p>
        </w:tc>
        <w:tc>
          <w:tcPr>
            <w:tcW w:w="709" w:type="dxa"/>
          </w:tcPr>
          <w:p w14:paraId="327D9D8A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18118F1A" w14:textId="4CD389B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4AB955C" w14:textId="6C2F772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758DDE1C" w14:textId="5CD5741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E8EC365" w14:textId="50F3CE0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5EAD0D6" w14:textId="70CDB80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3C5A5EBC" w14:textId="189B38D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0785FE83" w14:textId="77777777" w:rsidTr="007650FF">
        <w:tc>
          <w:tcPr>
            <w:tcW w:w="540" w:type="dxa"/>
          </w:tcPr>
          <w:p w14:paraId="4B6255F5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8.</w:t>
            </w:r>
          </w:p>
        </w:tc>
        <w:tc>
          <w:tcPr>
            <w:tcW w:w="1533" w:type="dxa"/>
          </w:tcPr>
          <w:p w14:paraId="16886F73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B-199-PMB</w:t>
            </w:r>
          </w:p>
        </w:tc>
        <w:tc>
          <w:tcPr>
            <w:tcW w:w="1559" w:type="dxa"/>
          </w:tcPr>
          <w:p w14:paraId="0B284148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225D2AF8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UU1DBG007RU185396</w:t>
            </w:r>
          </w:p>
        </w:tc>
        <w:tc>
          <w:tcPr>
            <w:tcW w:w="709" w:type="dxa"/>
          </w:tcPr>
          <w:p w14:paraId="6B462E54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7E6C3C3B" w14:textId="6A56C54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94F9D0B" w14:textId="73FBCC7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1E488158" w14:textId="03D3F79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E96D858" w14:textId="34333FA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5BF69DD4" w14:textId="1F19274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1F11C381" w14:textId="6DE5BB71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7FC60B98" w14:textId="77777777" w:rsidTr="007650FF">
        <w:tc>
          <w:tcPr>
            <w:tcW w:w="540" w:type="dxa"/>
          </w:tcPr>
          <w:p w14:paraId="3A81A87A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9.</w:t>
            </w:r>
          </w:p>
        </w:tc>
        <w:tc>
          <w:tcPr>
            <w:tcW w:w="1533" w:type="dxa"/>
          </w:tcPr>
          <w:p w14:paraId="1B2935B3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B-209-PMB</w:t>
            </w:r>
          </w:p>
        </w:tc>
        <w:tc>
          <w:tcPr>
            <w:tcW w:w="1559" w:type="dxa"/>
          </w:tcPr>
          <w:p w14:paraId="16FDE4A7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25399F3B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UU1DBG000RU171484</w:t>
            </w:r>
          </w:p>
        </w:tc>
        <w:tc>
          <w:tcPr>
            <w:tcW w:w="709" w:type="dxa"/>
          </w:tcPr>
          <w:p w14:paraId="2E9E55A1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0B47C800" w14:textId="1DDA736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BD0588D" w14:textId="1DDEF5D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62E20E09" w14:textId="75CE362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5414FEE" w14:textId="2D1CC49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05A41D14" w14:textId="2303AC4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3FC43EA" w14:textId="4B61691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22BDD831" w14:textId="77777777" w:rsidTr="007650FF">
        <w:tc>
          <w:tcPr>
            <w:tcW w:w="540" w:type="dxa"/>
          </w:tcPr>
          <w:p w14:paraId="6BB7D122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10.</w:t>
            </w:r>
          </w:p>
        </w:tc>
        <w:tc>
          <w:tcPr>
            <w:tcW w:w="1533" w:type="dxa"/>
          </w:tcPr>
          <w:p w14:paraId="05DEFC91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B-219-PMB</w:t>
            </w:r>
          </w:p>
        </w:tc>
        <w:tc>
          <w:tcPr>
            <w:tcW w:w="1559" w:type="dxa"/>
          </w:tcPr>
          <w:p w14:paraId="568BF9DA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52FCFC5B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UU1DBG002RU171485</w:t>
            </w:r>
          </w:p>
        </w:tc>
        <w:tc>
          <w:tcPr>
            <w:tcW w:w="709" w:type="dxa"/>
          </w:tcPr>
          <w:p w14:paraId="4E6A18EF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574B558D" w14:textId="60893A7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001DDC11" w14:textId="0D89735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1490237D" w14:textId="02FFFE9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78AE256F" w14:textId="43AF1BD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4BDF1648" w14:textId="5EF4D41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4866970E" w14:textId="4D1473A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3FB8BE1F" w14:textId="77777777" w:rsidTr="007650FF">
        <w:tc>
          <w:tcPr>
            <w:tcW w:w="540" w:type="dxa"/>
          </w:tcPr>
          <w:p w14:paraId="681B9D0D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11.</w:t>
            </w:r>
          </w:p>
        </w:tc>
        <w:tc>
          <w:tcPr>
            <w:tcW w:w="1533" w:type="dxa"/>
          </w:tcPr>
          <w:p w14:paraId="0664DFFB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B-220-PMB</w:t>
            </w:r>
          </w:p>
        </w:tc>
        <w:tc>
          <w:tcPr>
            <w:tcW w:w="1559" w:type="dxa"/>
          </w:tcPr>
          <w:p w14:paraId="66F15502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535709BD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UU1DBG002RU188853</w:t>
            </w:r>
          </w:p>
        </w:tc>
        <w:tc>
          <w:tcPr>
            <w:tcW w:w="709" w:type="dxa"/>
          </w:tcPr>
          <w:p w14:paraId="4D1D7399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7DE8898C" w14:textId="0B95969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CF1BF50" w14:textId="6D1AF30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414538DA" w14:textId="31D59AF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7A2E667" w14:textId="2FCCD7E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5F6DC3C6" w14:textId="71796E5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10FC7247" w14:textId="042E9FD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720912E6" w14:textId="77777777" w:rsidTr="007650FF">
        <w:tc>
          <w:tcPr>
            <w:tcW w:w="540" w:type="dxa"/>
          </w:tcPr>
          <w:p w14:paraId="2D628B2C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12.</w:t>
            </w:r>
          </w:p>
        </w:tc>
        <w:tc>
          <w:tcPr>
            <w:tcW w:w="1533" w:type="dxa"/>
          </w:tcPr>
          <w:p w14:paraId="3881DDA4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B-235-PMB</w:t>
            </w:r>
          </w:p>
        </w:tc>
        <w:tc>
          <w:tcPr>
            <w:tcW w:w="1559" w:type="dxa"/>
          </w:tcPr>
          <w:p w14:paraId="6920C16E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28A98589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UU1DBG001RU171509</w:t>
            </w:r>
          </w:p>
        </w:tc>
        <w:tc>
          <w:tcPr>
            <w:tcW w:w="709" w:type="dxa"/>
          </w:tcPr>
          <w:p w14:paraId="0A7493D1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3557717F" w14:textId="04BFF0A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6A9F44B" w14:textId="3DEB0BC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710DD54F" w14:textId="6AA7394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3ABD1F7A" w14:textId="6083CB5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046D54D4" w14:textId="5A89EBD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715C03C2" w14:textId="05DF56D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5CD1D198" w14:textId="77777777" w:rsidTr="007650FF">
        <w:tc>
          <w:tcPr>
            <w:tcW w:w="540" w:type="dxa"/>
          </w:tcPr>
          <w:p w14:paraId="6126F145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13.</w:t>
            </w:r>
          </w:p>
        </w:tc>
        <w:tc>
          <w:tcPr>
            <w:tcW w:w="1533" w:type="dxa"/>
          </w:tcPr>
          <w:p w14:paraId="2E02DDAD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B-236-PMB</w:t>
            </w:r>
          </w:p>
        </w:tc>
        <w:tc>
          <w:tcPr>
            <w:tcW w:w="1559" w:type="dxa"/>
          </w:tcPr>
          <w:p w14:paraId="3EFF081F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58E751AC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UU1DBG003RU171544</w:t>
            </w:r>
          </w:p>
        </w:tc>
        <w:tc>
          <w:tcPr>
            <w:tcW w:w="709" w:type="dxa"/>
          </w:tcPr>
          <w:p w14:paraId="3D35071B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365E658F" w14:textId="527F4A6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E6AF51D" w14:textId="7D2F5A8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484A5564" w14:textId="2C4DE63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66BAC0D5" w14:textId="3B1C2C8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5848D9D" w14:textId="7829B62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9397887" w14:textId="68641CF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74912048" w14:textId="77777777" w:rsidTr="007650FF">
        <w:tc>
          <w:tcPr>
            <w:tcW w:w="540" w:type="dxa"/>
          </w:tcPr>
          <w:p w14:paraId="7862AC67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14.</w:t>
            </w:r>
          </w:p>
        </w:tc>
        <w:tc>
          <w:tcPr>
            <w:tcW w:w="1533" w:type="dxa"/>
          </w:tcPr>
          <w:p w14:paraId="7C7CD2BE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B-237-PMB</w:t>
            </w:r>
          </w:p>
        </w:tc>
        <w:tc>
          <w:tcPr>
            <w:tcW w:w="1559" w:type="dxa"/>
          </w:tcPr>
          <w:p w14:paraId="5BADAF71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31307BF6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UU1DBG000RU171548</w:t>
            </w:r>
          </w:p>
        </w:tc>
        <w:tc>
          <w:tcPr>
            <w:tcW w:w="709" w:type="dxa"/>
          </w:tcPr>
          <w:p w14:paraId="2C105426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09791019" w14:textId="7855F2D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046B3DD7" w14:textId="1CB0142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213021C5" w14:textId="43866C8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4E8C530A" w14:textId="42E44CA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85A839E" w14:textId="733ECE16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43782E33" w14:textId="169BACC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04069DFF" w14:textId="77777777" w:rsidTr="007650FF">
        <w:tc>
          <w:tcPr>
            <w:tcW w:w="540" w:type="dxa"/>
          </w:tcPr>
          <w:p w14:paraId="7E906E7A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15.</w:t>
            </w:r>
          </w:p>
        </w:tc>
        <w:tc>
          <w:tcPr>
            <w:tcW w:w="1533" w:type="dxa"/>
          </w:tcPr>
          <w:p w14:paraId="05EB3622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B-238-PMB</w:t>
            </w:r>
          </w:p>
        </w:tc>
        <w:tc>
          <w:tcPr>
            <w:tcW w:w="1559" w:type="dxa"/>
          </w:tcPr>
          <w:p w14:paraId="2B887AEA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2DE01E34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UU1DBG000RU171470</w:t>
            </w:r>
          </w:p>
        </w:tc>
        <w:tc>
          <w:tcPr>
            <w:tcW w:w="709" w:type="dxa"/>
          </w:tcPr>
          <w:p w14:paraId="09F37767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5C385AF8" w14:textId="1451D60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906D0E7" w14:textId="2A02F25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158934F1" w14:textId="16FE63F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4BC0C150" w14:textId="4B5D327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3CC50A02" w14:textId="4B75180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E1DB070" w14:textId="423EDF9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5211B103" w14:textId="77777777" w:rsidTr="007650FF">
        <w:tc>
          <w:tcPr>
            <w:tcW w:w="540" w:type="dxa"/>
          </w:tcPr>
          <w:p w14:paraId="0CE7E2EE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16.</w:t>
            </w:r>
          </w:p>
        </w:tc>
        <w:tc>
          <w:tcPr>
            <w:tcW w:w="1533" w:type="dxa"/>
          </w:tcPr>
          <w:p w14:paraId="36F98D24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B-240-PMB</w:t>
            </w:r>
          </w:p>
        </w:tc>
        <w:tc>
          <w:tcPr>
            <w:tcW w:w="1559" w:type="dxa"/>
          </w:tcPr>
          <w:p w14:paraId="1EA87F43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4126F75F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UU1DBG000RU171436</w:t>
            </w:r>
          </w:p>
        </w:tc>
        <w:tc>
          <w:tcPr>
            <w:tcW w:w="709" w:type="dxa"/>
          </w:tcPr>
          <w:p w14:paraId="0EECBCAD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2B0EDF10" w14:textId="228CC61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49034B6" w14:textId="4E18C8D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B432A65" w14:textId="384EBEC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3ABE3D55" w14:textId="516658A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F43BB26" w14:textId="6626BB7F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46F6F67" w14:textId="79C22426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4845973F" w14:textId="77777777" w:rsidTr="007650FF">
        <w:tc>
          <w:tcPr>
            <w:tcW w:w="540" w:type="dxa"/>
          </w:tcPr>
          <w:p w14:paraId="0BC09DD4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17.</w:t>
            </w:r>
          </w:p>
        </w:tc>
        <w:tc>
          <w:tcPr>
            <w:tcW w:w="1533" w:type="dxa"/>
          </w:tcPr>
          <w:p w14:paraId="77738A68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B-241-PMB</w:t>
            </w:r>
          </w:p>
        </w:tc>
        <w:tc>
          <w:tcPr>
            <w:tcW w:w="1559" w:type="dxa"/>
          </w:tcPr>
          <w:p w14:paraId="2691A10F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3BDC77DE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UU1DBG001RU171512</w:t>
            </w:r>
          </w:p>
        </w:tc>
        <w:tc>
          <w:tcPr>
            <w:tcW w:w="709" w:type="dxa"/>
          </w:tcPr>
          <w:p w14:paraId="13EF5B10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60853F5D" w14:textId="0D989B1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2DCC8B8" w14:textId="27DD4E3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1B0D374D" w14:textId="3FFA627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650F5392" w14:textId="5E649CF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1805F6A3" w14:textId="76F3EED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37D38296" w14:textId="004363A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0C97BE71" w14:textId="77777777" w:rsidTr="007650FF">
        <w:tc>
          <w:tcPr>
            <w:tcW w:w="540" w:type="dxa"/>
          </w:tcPr>
          <w:p w14:paraId="30C8352A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18.</w:t>
            </w:r>
          </w:p>
        </w:tc>
        <w:tc>
          <w:tcPr>
            <w:tcW w:w="1533" w:type="dxa"/>
          </w:tcPr>
          <w:p w14:paraId="0BAC479B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B-242-PMB</w:t>
            </w:r>
          </w:p>
        </w:tc>
        <w:tc>
          <w:tcPr>
            <w:tcW w:w="1559" w:type="dxa"/>
          </w:tcPr>
          <w:p w14:paraId="6B43B363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1F45D201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UU1DBG009RU171497</w:t>
            </w:r>
          </w:p>
        </w:tc>
        <w:tc>
          <w:tcPr>
            <w:tcW w:w="709" w:type="dxa"/>
          </w:tcPr>
          <w:p w14:paraId="54963FB6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231710AC" w14:textId="32821A9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46E74B02" w14:textId="700DC48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235723B" w14:textId="039F43B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476C077E" w14:textId="54E6B1C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1668403F" w14:textId="071FC4E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387571B3" w14:textId="680B947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61ABD5C8" w14:textId="77777777" w:rsidTr="007650FF">
        <w:tc>
          <w:tcPr>
            <w:tcW w:w="540" w:type="dxa"/>
          </w:tcPr>
          <w:p w14:paraId="3471A36F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19.</w:t>
            </w:r>
          </w:p>
        </w:tc>
        <w:tc>
          <w:tcPr>
            <w:tcW w:w="1533" w:type="dxa"/>
          </w:tcPr>
          <w:p w14:paraId="06979D83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B-243-PMB</w:t>
            </w:r>
          </w:p>
        </w:tc>
        <w:tc>
          <w:tcPr>
            <w:tcW w:w="1559" w:type="dxa"/>
          </w:tcPr>
          <w:p w14:paraId="0182694F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030EB074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UU1DBG003RU171463</w:t>
            </w:r>
          </w:p>
        </w:tc>
        <w:tc>
          <w:tcPr>
            <w:tcW w:w="709" w:type="dxa"/>
          </w:tcPr>
          <w:p w14:paraId="659400D2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79F063D8" w14:textId="4443FCC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633481D" w14:textId="5B3A671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486230B7" w14:textId="0FF5CC4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79F3AE73" w14:textId="3140124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1478670B" w14:textId="68D13D9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A15CECF" w14:textId="0E8C84A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6E0DDA65" w14:textId="77777777" w:rsidTr="007650FF">
        <w:tc>
          <w:tcPr>
            <w:tcW w:w="540" w:type="dxa"/>
          </w:tcPr>
          <w:p w14:paraId="183539CB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20.</w:t>
            </w:r>
          </w:p>
        </w:tc>
        <w:tc>
          <w:tcPr>
            <w:tcW w:w="1533" w:type="dxa"/>
          </w:tcPr>
          <w:p w14:paraId="4CF6D5F2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B-245-PMB</w:t>
            </w:r>
          </w:p>
        </w:tc>
        <w:tc>
          <w:tcPr>
            <w:tcW w:w="1559" w:type="dxa"/>
          </w:tcPr>
          <w:p w14:paraId="347A7D68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5A29C61D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UU1DBG003RU171561</w:t>
            </w:r>
          </w:p>
        </w:tc>
        <w:tc>
          <w:tcPr>
            <w:tcW w:w="709" w:type="dxa"/>
          </w:tcPr>
          <w:p w14:paraId="0FA21D61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594DD9B8" w14:textId="7F4484C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AA64CA0" w14:textId="6A9269D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78D6555D" w14:textId="63AB735F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195B650" w14:textId="020979C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77FF9B2" w14:textId="3E35814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39B0B51" w14:textId="2B29BD5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3BB4584A" w14:textId="77777777" w:rsidTr="007650FF">
        <w:tc>
          <w:tcPr>
            <w:tcW w:w="540" w:type="dxa"/>
          </w:tcPr>
          <w:p w14:paraId="248048D5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21.</w:t>
            </w:r>
          </w:p>
        </w:tc>
        <w:tc>
          <w:tcPr>
            <w:tcW w:w="1533" w:type="dxa"/>
          </w:tcPr>
          <w:p w14:paraId="6876DBD5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B-246-PMB</w:t>
            </w:r>
          </w:p>
        </w:tc>
        <w:tc>
          <w:tcPr>
            <w:tcW w:w="1559" w:type="dxa"/>
          </w:tcPr>
          <w:p w14:paraId="32DC6D05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4D4F2F35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UU1DBG004RU171486</w:t>
            </w:r>
          </w:p>
        </w:tc>
        <w:tc>
          <w:tcPr>
            <w:tcW w:w="709" w:type="dxa"/>
          </w:tcPr>
          <w:p w14:paraId="71D2EEA6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441A53CF" w14:textId="02A5B7A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410E0FA1" w14:textId="0DF2968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37A6EC0" w14:textId="4375F5B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AF79EBC" w14:textId="40923856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89143C0" w14:textId="25AC96E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7E0F217" w14:textId="23FEA19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3FB10315" w14:textId="77777777" w:rsidTr="007650FF">
        <w:tc>
          <w:tcPr>
            <w:tcW w:w="540" w:type="dxa"/>
          </w:tcPr>
          <w:p w14:paraId="10ABD2FF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22.</w:t>
            </w:r>
          </w:p>
        </w:tc>
        <w:tc>
          <w:tcPr>
            <w:tcW w:w="1533" w:type="dxa"/>
          </w:tcPr>
          <w:p w14:paraId="2ACA3863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B-248-PMB</w:t>
            </w:r>
          </w:p>
        </w:tc>
        <w:tc>
          <w:tcPr>
            <w:tcW w:w="1559" w:type="dxa"/>
          </w:tcPr>
          <w:p w14:paraId="2AE1E6D6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37617469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UU1DBG000RU171520</w:t>
            </w:r>
          </w:p>
        </w:tc>
        <w:tc>
          <w:tcPr>
            <w:tcW w:w="709" w:type="dxa"/>
          </w:tcPr>
          <w:p w14:paraId="30BBC3BA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2E507968" w14:textId="2A827B5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604E6585" w14:textId="2E85687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A9977E2" w14:textId="1F5FCD5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2C98E767" w14:textId="4488220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00F22D25" w14:textId="69269C5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5BA85EF" w14:textId="7618D62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1F688B8A" w14:textId="77777777" w:rsidTr="007650FF">
        <w:tc>
          <w:tcPr>
            <w:tcW w:w="540" w:type="dxa"/>
          </w:tcPr>
          <w:p w14:paraId="04D01918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lastRenderedPageBreak/>
              <w:t>23.</w:t>
            </w:r>
          </w:p>
        </w:tc>
        <w:tc>
          <w:tcPr>
            <w:tcW w:w="1533" w:type="dxa"/>
          </w:tcPr>
          <w:p w14:paraId="3E5F66BD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B-250-PMB</w:t>
            </w:r>
          </w:p>
        </w:tc>
        <w:tc>
          <w:tcPr>
            <w:tcW w:w="1559" w:type="dxa"/>
          </w:tcPr>
          <w:p w14:paraId="6CF54343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1822630B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UU1DBG003RU171446</w:t>
            </w:r>
          </w:p>
        </w:tc>
        <w:tc>
          <w:tcPr>
            <w:tcW w:w="709" w:type="dxa"/>
          </w:tcPr>
          <w:p w14:paraId="7A3E60A7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460EE7B2" w14:textId="6AC1DED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44DB6969" w14:textId="4F05C2F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067C181" w14:textId="3955390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7773BF8" w14:textId="358EF8E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54446538" w14:textId="0947E5A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EEC0429" w14:textId="6495DAA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704273C4" w14:textId="77777777" w:rsidTr="007650FF">
        <w:tc>
          <w:tcPr>
            <w:tcW w:w="540" w:type="dxa"/>
          </w:tcPr>
          <w:p w14:paraId="08BDDD2A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24.</w:t>
            </w:r>
          </w:p>
        </w:tc>
        <w:tc>
          <w:tcPr>
            <w:tcW w:w="1533" w:type="dxa"/>
          </w:tcPr>
          <w:p w14:paraId="76DA584A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B-251-PMB</w:t>
            </w:r>
          </w:p>
        </w:tc>
        <w:tc>
          <w:tcPr>
            <w:tcW w:w="1559" w:type="dxa"/>
          </w:tcPr>
          <w:p w14:paraId="317A0C64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323A1565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UU1DBG002RU171535</w:t>
            </w:r>
          </w:p>
        </w:tc>
        <w:tc>
          <w:tcPr>
            <w:tcW w:w="709" w:type="dxa"/>
          </w:tcPr>
          <w:p w14:paraId="79539EF3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1805D9A0" w14:textId="2A8EDE16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337A80A7" w14:textId="2B159C3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7DA662FA" w14:textId="1578B04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733008A1" w14:textId="48F0A2B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14C7F36A" w14:textId="26423F2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5D1E4C6" w14:textId="67C5C9B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07B7CFF9" w14:textId="77777777" w:rsidTr="007650FF">
        <w:tc>
          <w:tcPr>
            <w:tcW w:w="540" w:type="dxa"/>
          </w:tcPr>
          <w:p w14:paraId="40601F5D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25.</w:t>
            </w:r>
          </w:p>
        </w:tc>
        <w:tc>
          <w:tcPr>
            <w:tcW w:w="1533" w:type="dxa"/>
          </w:tcPr>
          <w:p w14:paraId="42A001AF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B-252-PMB</w:t>
            </w:r>
          </w:p>
        </w:tc>
        <w:tc>
          <w:tcPr>
            <w:tcW w:w="1559" w:type="dxa"/>
          </w:tcPr>
          <w:p w14:paraId="0F6D7AAF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76083276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UU1DBG001RU171560</w:t>
            </w:r>
          </w:p>
        </w:tc>
        <w:tc>
          <w:tcPr>
            <w:tcW w:w="709" w:type="dxa"/>
          </w:tcPr>
          <w:p w14:paraId="3384BD1F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0658299A" w14:textId="45EAAEC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F40BC87" w14:textId="7716573F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718D8119" w14:textId="520EA61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C9E983D" w14:textId="52A03C86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4B433540" w14:textId="567D0B2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C5EB0F6" w14:textId="01AAA7A6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307FC43F" w14:textId="77777777" w:rsidTr="007650FF">
        <w:tc>
          <w:tcPr>
            <w:tcW w:w="540" w:type="dxa"/>
          </w:tcPr>
          <w:p w14:paraId="31B227A6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26.</w:t>
            </w:r>
          </w:p>
        </w:tc>
        <w:tc>
          <w:tcPr>
            <w:tcW w:w="1533" w:type="dxa"/>
          </w:tcPr>
          <w:p w14:paraId="1AA7DAE2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B-253-PMB</w:t>
            </w:r>
          </w:p>
        </w:tc>
        <w:tc>
          <w:tcPr>
            <w:tcW w:w="1559" w:type="dxa"/>
          </w:tcPr>
          <w:p w14:paraId="3484BFD5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63C01CE7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UU1DBG006RU171554</w:t>
            </w:r>
          </w:p>
        </w:tc>
        <w:tc>
          <w:tcPr>
            <w:tcW w:w="709" w:type="dxa"/>
          </w:tcPr>
          <w:p w14:paraId="5C21B18B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13A5035B" w14:textId="573F2E3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3C7E7614" w14:textId="2F1DFC5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A84A3B2" w14:textId="1706E9E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2D88D9FA" w14:textId="683EB0E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61F1E63" w14:textId="16212D5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22DDC29D" w14:textId="6F4A831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560A7447" w14:textId="77777777" w:rsidTr="007650FF">
        <w:tc>
          <w:tcPr>
            <w:tcW w:w="540" w:type="dxa"/>
          </w:tcPr>
          <w:p w14:paraId="30987C1B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27.</w:t>
            </w:r>
          </w:p>
        </w:tc>
        <w:tc>
          <w:tcPr>
            <w:tcW w:w="1533" w:type="dxa"/>
          </w:tcPr>
          <w:p w14:paraId="64DDDBC4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B-255-PMB</w:t>
            </w:r>
          </w:p>
        </w:tc>
        <w:tc>
          <w:tcPr>
            <w:tcW w:w="1559" w:type="dxa"/>
          </w:tcPr>
          <w:p w14:paraId="2E44E4BE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24080E23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UU1DBG000RU171498</w:t>
            </w:r>
          </w:p>
        </w:tc>
        <w:tc>
          <w:tcPr>
            <w:tcW w:w="709" w:type="dxa"/>
          </w:tcPr>
          <w:p w14:paraId="641328A2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4E0AB979" w14:textId="2DDD5A8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0C7A4302" w14:textId="2C66FB4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4969545B" w14:textId="7F48B83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68D5FC7A" w14:textId="4816628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443B0DB" w14:textId="11D5EEA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3E4A7E9" w14:textId="71F16476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24ED2BEA" w14:textId="77777777" w:rsidTr="007650FF">
        <w:tc>
          <w:tcPr>
            <w:tcW w:w="540" w:type="dxa"/>
          </w:tcPr>
          <w:p w14:paraId="6A1BB171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28.</w:t>
            </w:r>
          </w:p>
        </w:tc>
        <w:tc>
          <w:tcPr>
            <w:tcW w:w="1533" w:type="dxa"/>
          </w:tcPr>
          <w:p w14:paraId="43731A3C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B-257-PMB</w:t>
            </w:r>
          </w:p>
        </w:tc>
        <w:tc>
          <w:tcPr>
            <w:tcW w:w="1559" w:type="dxa"/>
          </w:tcPr>
          <w:p w14:paraId="31C25600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076A0E8D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UU1DBG004RU171441</w:t>
            </w:r>
          </w:p>
        </w:tc>
        <w:tc>
          <w:tcPr>
            <w:tcW w:w="709" w:type="dxa"/>
          </w:tcPr>
          <w:p w14:paraId="0ABCF4D1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0E08B53E" w14:textId="1FE7101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F1DD1A7" w14:textId="05C208C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600F478" w14:textId="23D0A3C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DAF82B9" w14:textId="1DCF3E4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3136D8F6" w14:textId="57303F8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202E2278" w14:textId="4D11B54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10372841" w14:textId="77777777" w:rsidTr="007650FF">
        <w:tc>
          <w:tcPr>
            <w:tcW w:w="540" w:type="dxa"/>
          </w:tcPr>
          <w:p w14:paraId="39BA6D13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29.</w:t>
            </w:r>
          </w:p>
        </w:tc>
        <w:tc>
          <w:tcPr>
            <w:tcW w:w="1533" w:type="dxa"/>
          </w:tcPr>
          <w:p w14:paraId="3FF74D2A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B-260-PMB</w:t>
            </w:r>
          </w:p>
        </w:tc>
        <w:tc>
          <w:tcPr>
            <w:tcW w:w="1559" w:type="dxa"/>
          </w:tcPr>
          <w:p w14:paraId="0D58273E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09E626FB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UU1DBG001RU171459</w:t>
            </w:r>
          </w:p>
        </w:tc>
        <w:tc>
          <w:tcPr>
            <w:tcW w:w="709" w:type="dxa"/>
          </w:tcPr>
          <w:p w14:paraId="5D721A2A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7D6292D3" w14:textId="7E60FF6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49A79320" w14:textId="7FD70F5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CC410CF" w14:textId="1628A666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48C5BB67" w14:textId="3295AE3F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64B32EF7" w14:textId="7102CC6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491D9DAF" w14:textId="1740E84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2C3570AD" w14:textId="77777777" w:rsidTr="007650FF">
        <w:tc>
          <w:tcPr>
            <w:tcW w:w="540" w:type="dxa"/>
          </w:tcPr>
          <w:p w14:paraId="2F100BBF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30.</w:t>
            </w:r>
          </w:p>
        </w:tc>
        <w:tc>
          <w:tcPr>
            <w:tcW w:w="1533" w:type="dxa"/>
          </w:tcPr>
          <w:p w14:paraId="159F78D4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B-261-PMB</w:t>
            </w:r>
          </w:p>
        </w:tc>
        <w:tc>
          <w:tcPr>
            <w:tcW w:w="1559" w:type="dxa"/>
          </w:tcPr>
          <w:p w14:paraId="21EB19B6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5346138A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UU1DBG008RU171538</w:t>
            </w:r>
          </w:p>
        </w:tc>
        <w:tc>
          <w:tcPr>
            <w:tcW w:w="709" w:type="dxa"/>
          </w:tcPr>
          <w:p w14:paraId="4268665B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3A2B8701" w14:textId="6A33AD7F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32E6F1F4" w14:textId="7875133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60DCE725" w14:textId="3084500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59C578D" w14:textId="334A690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9D77F49" w14:textId="13677C0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4B3ADCCD" w14:textId="1F6BFC0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2A278712" w14:textId="77777777" w:rsidTr="007650FF">
        <w:tc>
          <w:tcPr>
            <w:tcW w:w="540" w:type="dxa"/>
          </w:tcPr>
          <w:p w14:paraId="19306C46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31.</w:t>
            </w:r>
          </w:p>
        </w:tc>
        <w:tc>
          <w:tcPr>
            <w:tcW w:w="1533" w:type="dxa"/>
          </w:tcPr>
          <w:p w14:paraId="71B68195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B-264-PMB</w:t>
            </w:r>
          </w:p>
        </w:tc>
        <w:tc>
          <w:tcPr>
            <w:tcW w:w="1559" w:type="dxa"/>
          </w:tcPr>
          <w:p w14:paraId="01962E43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79798100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UU1DBG00XRU171542</w:t>
            </w:r>
          </w:p>
        </w:tc>
        <w:tc>
          <w:tcPr>
            <w:tcW w:w="709" w:type="dxa"/>
          </w:tcPr>
          <w:p w14:paraId="4556D3D6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2F09A145" w14:textId="5B93C44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F7C9675" w14:textId="3E6DFF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09A4B770" w14:textId="5EFDEBA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0F1DE841" w14:textId="48ACDA1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0963D1AB" w14:textId="040D196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56F4E9C" w14:textId="4DB53B9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658DE430" w14:textId="77777777" w:rsidTr="007650FF">
        <w:tc>
          <w:tcPr>
            <w:tcW w:w="540" w:type="dxa"/>
          </w:tcPr>
          <w:p w14:paraId="4975938E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32.</w:t>
            </w:r>
          </w:p>
        </w:tc>
        <w:tc>
          <w:tcPr>
            <w:tcW w:w="1533" w:type="dxa"/>
          </w:tcPr>
          <w:p w14:paraId="3EAA9C82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B-265-PMB</w:t>
            </w:r>
          </w:p>
        </w:tc>
        <w:tc>
          <w:tcPr>
            <w:tcW w:w="1559" w:type="dxa"/>
          </w:tcPr>
          <w:p w14:paraId="3242EC9C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4C7BFE27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UU1DBG004RU171438</w:t>
            </w:r>
          </w:p>
        </w:tc>
        <w:tc>
          <w:tcPr>
            <w:tcW w:w="709" w:type="dxa"/>
          </w:tcPr>
          <w:p w14:paraId="4BD20412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52F30193" w14:textId="4EDD4A7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4F9058D7" w14:textId="1CEE48C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6FAD1448" w14:textId="4E45ABA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DF008BD" w14:textId="2A383B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5C8C1ACB" w14:textId="0593E1C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5ECB950" w14:textId="7D54DA6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5B67096D" w14:textId="77777777" w:rsidTr="007650FF">
        <w:tc>
          <w:tcPr>
            <w:tcW w:w="540" w:type="dxa"/>
          </w:tcPr>
          <w:p w14:paraId="0F77F323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33.</w:t>
            </w:r>
          </w:p>
        </w:tc>
        <w:tc>
          <w:tcPr>
            <w:tcW w:w="1533" w:type="dxa"/>
          </w:tcPr>
          <w:p w14:paraId="07B73632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B-270-PMB</w:t>
            </w:r>
          </w:p>
        </w:tc>
        <w:tc>
          <w:tcPr>
            <w:tcW w:w="1559" w:type="dxa"/>
          </w:tcPr>
          <w:p w14:paraId="1AA6E3A6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0F7815B9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UU1DBG001RU171462</w:t>
            </w:r>
          </w:p>
        </w:tc>
        <w:tc>
          <w:tcPr>
            <w:tcW w:w="709" w:type="dxa"/>
          </w:tcPr>
          <w:p w14:paraId="0CE61973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726B0FF0" w14:textId="1A7E379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04F6F1D" w14:textId="7C6ADE3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2666800" w14:textId="61D7CF0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3DB0B83E" w14:textId="4A4E0F2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3F99001C" w14:textId="154A5276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BA606FD" w14:textId="5D64DB06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6A793626" w14:textId="77777777" w:rsidTr="007650FF">
        <w:tc>
          <w:tcPr>
            <w:tcW w:w="540" w:type="dxa"/>
          </w:tcPr>
          <w:p w14:paraId="1AE17BA2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34.</w:t>
            </w:r>
          </w:p>
        </w:tc>
        <w:tc>
          <w:tcPr>
            <w:tcW w:w="1533" w:type="dxa"/>
          </w:tcPr>
          <w:p w14:paraId="5750B1F1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B-271-PMB</w:t>
            </w:r>
          </w:p>
        </w:tc>
        <w:tc>
          <w:tcPr>
            <w:tcW w:w="1559" w:type="dxa"/>
          </w:tcPr>
          <w:p w14:paraId="4DC75E51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747A1540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UU1DBG008RU177727</w:t>
            </w:r>
          </w:p>
        </w:tc>
        <w:tc>
          <w:tcPr>
            <w:tcW w:w="709" w:type="dxa"/>
          </w:tcPr>
          <w:p w14:paraId="0A8E3190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0C1017CA" w14:textId="77280B9F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606D55E1" w14:textId="2ADCFC9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D848D1A" w14:textId="2F2F49A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4125FBA8" w14:textId="2FA863F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6934345F" w14:textId="5F4A3C4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12CA0046" w14:textId="2C2E392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1EE3587A" w14:textId="77777777" w:rsidTr="007650FF">
        <w:tc>
          <w:tcPr>
            <w:tcW w:w="540" w:type="dxa"/>
          </w:tcPr>
          <w:p w14:paraId="471F3CE6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35.</w:t>
            </w:r>
          </w:p>
        </w:tc>
        <w:tc>
          <w:tcPr>
            <w:tcW w:w="1533" w:type="dxa"/>
          </w:tcPr>
          <w:p w14:paraId="14702F61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B-276-PMB</w:t>
            </w:r>
          </w:p>
        </w:tc>
        <w:tc>
          <w:tcPr>
            <w:tcW w:w="1559" w:type="dxa"/>
          </w:tcPr>
          <w:p w14:paraId="2ED65E54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70ED77EE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UU1DBG009RU171466</w:t>
            </w:r>
          </w:p>
        </w:tc>
        <w:tc>
          <w:tcPr>
            <w:tcW w:w="709" w:type="dxa"/>
          </w:tcPr>
          <w:p w14:paraId="611EE73C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7999D9B6" w14:textId="5652DC8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E42110F" w14:textId="7AD20CE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67951C54" w14:textId="4429E91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E6C9EFA" w14:textId="6A0F22C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081BBC35" w14:textId="3DF8421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2B0FF97F" w14:textId="1FE5AE2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552BCF40" w14:textId="77777777" w:rsidTr="007650FF">
        <w:tc>
          <w:tcPr>
            <w:tcW w:w="540" w:type="dxa"/>
          </w:tcPr>
          <w:p w14:paraId="12C603E9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36.</w:t>
            </w:r>
          </w:p>
        </w:tc>
        <w:tc>
          <w:tcPr>
            <w:tcW w:w="1533" w:type="dxa"/>
          </w:tcPr>
          <w:p w14:paraId="5190AEFA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B-277-PMB</w:t>
            </w:r>
          </w:p>
        </w:tc>
        <w:tc>
          <w:tcPr>
            <w:tcW w:w="1559" w:type="dxa"/>
          </w:tcPr>
          <w:p w14:paraId="3695828A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20BDBA2E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UU1DBG002RU171518</w:t>
            </w:r>
          </w:p>
        </w:tc>
        <w:tc>
          <w:tcPr>
            <w:tcW w:w="709" w:type="dxa"/>
          </w:tcPr>
          <w:p w14:paraId="299C4C95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6C32A9BF" w14:textId="43E40EE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6EA6F860" w14:textId="67451B8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16935B9C" w14:textId="16DF9AC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2E2E3655" w14:textId="61B5899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3DE7195F" w14:textId="780C70A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5C517B8" w14:textId="7F53D48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0B992EFF" w14:textId="77777777" w:rsidTr="007650FF">
        <w:tc>
          <w:tcPr>
            <w:tcW w:w="540" w:type="dxa"/>
          </w:tcPr>
          <w:p w14:paraId="0CBAA930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37.</w:t>
            </w:r>
          </w:p>
        </w:tc>
        <w:tc>
          <w:tcPr>
            <w:tcW w:w="1533" w:type="dxa"/>
          </w:tcPr>
          <w:p w14:paraId="6FF94F3B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B-279-PMB</w:t>
            </w:r>
          </w:p>
        </w:tc>
        <w:tc>
          <w:tcPr>
            <w:tcW w:w="1559" w:type="dxa"/>
          </w:tcPr>
          <w:p w14:paraId="4A617E7F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193EB5EA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UU1DBG002RU171471</w:t>
            </w:r>
          </w:p>
        </w:tc>
        <w:tc>
          <w:tcPr>
            <w:tcW w:w="709" w:type="dxa"/>
          </w:tcPr>
          <w:p w14:paraId="15D59B71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3EB8F1D4" w14:textId="1F1D5DAF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8221932" w14:textId="613D292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2F2D826F" w14:textId="1B4291F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7FF1AC0B" w14:textId="0C6CAEF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5622C63" w14:textId="104B948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24DBEAF" w14:textId="4AFE102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7CC5C22E" w14:textId="77777777" w:rsidTr="007650FF">
        <w:tc>
          <w:tcPr>
            <w:tcW w:w="540" w:type="dxa"/>
          </w:tcPr>
          <w:p w14:paraId="0EACA3F0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38.</w:t>
            </w:r>
          </w:p>
        </w:tc>
        <w:tc>
          <w:tcPr>
            <w:tcW w:w="1533" w:type="dxa"/>
          </w:tcPr>
          <w:p w14:paraId="1019E39D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B-281-PMB</w:t>
            </w:r>
          </w:p>
        </w:tc>
        <w:tc>
          <w:tcPr>
            <w:tcW w:w="1559" w:type="dxa"/>
          </w:tcPr>
          <w:p w14:paraId="4C3DC511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78BDFE81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UU1DBG000RU171565</w:t>
            </w:r>
          </w:p>
        </w:tc>
        <w:tc>
          <w:tcPr>
            <w:tcW w:w="709" w:type="dxa"/>
          </w:tcPr>
          <w:p w14:paraId="2BD99932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55D6D03B" w14:textId="449FD64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2CFF42B3" w14:textId="0260E90F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7AE89A5" w14:textId="63E5EB3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DE356C2" w14:textId="4081014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58425D1" w14:textId="3E8D1C3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9ABBEDB" w14:textId="7C45D53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44D3C136" w14:textId="77777777" w:rsidTr="007650FF">
        <w:tc>
          <w:tcPr>
            <w:tcW w:w="540" w:type="dxa"/>
          </w:tcPr>
          <w:p w14:paraId="49B74AC2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39.</w:t>
            </w:r>
          </w:p>
        </w:tc>
        <w:tc>
          <w:tcPr>
            <w:tcW w:w="1533" w:type="dxa"/>
          </w:tcPr>
          <w:p w14:paraId="17BBCB9F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B-282-PMB</w:t>
            </w:r>
          </w:p>
        </w:tc>
        <w:tc>
          <w:tcPr>
            <w:tcW w:w="1559" w:type="dxa"/>
          </w:tcPr>
          <w:p w14:paraId="1A7F4FC2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21237369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UU1DBG004RU188854</w:t>
            </w:r>
          </w:p>
        </w:tc>
        <w:tc>
          <w:tcPr>
            <w:tcW w:w="709" w:type="dxa"/>
          </w:tcPr>
          <w:p w14:paraId="680F43E1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2CAC0C8B" w14:textId="42EBEAC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F6A095C" w14:textId="5AD98BC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01F5F899" w14:textId="067CC7C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44EC7D1" w14:textId="301B394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6D548CA5" w14:textId="46802D6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FA4801D" w14:textId="7B2462C6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4F654DC4" w14:textId="77777777" w:rsidTr="007650FF">
        <w:tc>
          <w:tcPr>
            <w:tcW w:w="540" w:type="dxa"/>
          </w:tcPr>
          <w:p w14:paraId="0AA804F2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40.</w:t>
            </w:r>
          </w:p>
        </w:tc>
        <w:tc>
          <w:tcPr>
            <w:tcW w:w="1533" w:type="dxa"/>
          </w:tcPr>
          <w:p w14:paraId="6AD26099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B-285-PMB</w:t>
            </w:r>
          </w:p>
        </w:tc>
        <w:tc>
          <w:tcPr>
            <w:tcW w:w="1559" w:type="dxa"/>
          </w:tcPr>
          <w:p w14:paraId="23D0BFA0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1A542249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UU1DBG002RU171552</w:t>
            </w:r>
          </w:p>
        </w:tc>
        <w:tc>
          <w:tcPr>
            <w:tcW w:w="709" w:type="dxa"/>
          </w:tcPr>
          <w:p w14:paraId="28B41719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1FE6E5FD" w14:textId="6F9AF31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811CE75" w14:textId="66D485B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E2A5D81" w14:textId="7C09561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A521993" w14:textId="1F70C73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5AABCB9B" w14:textId="3E5B27A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BAEE3C9" w14:textId="7A38EA5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43F84824" w14:textId="77777777" w:rsidTr="007650FF">
        <w:tc>
          <w:tcPr>
            <w:tcW w:w="540" w:type="dxa"/>
          </w:tcPr>
          <w:p w14:paraId="7C65376F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41.</w:t>
            </w:r>
          </w:p>
        </w:tc>
        <w:tc>
          <w:tcPr>
            <w:tcW w:w="1533" w:type="dxa"/>
          </w:tcPr>
          <w:p w14:paraId="520C985B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B-286-PMB</w:t>
            </w:r>
          </w:p>
        </w:tc>
        <w:tc>
          <w:tcPr>
            <w:tcW w:w="1559" w:type="dxa"/>
          </w:tcPr>
          <w:p w14:paraId="483DBECA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03CD1C29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UU1DBG003RU171558</w:t>
            </w:r>
          </w:p>
        </w:tc>
        <w:tc>
          <w:tcPr>
            <w:tcW w:w="709" w:type="dxa"/>
          </w:tcPr>
          <w:p w14:paraId="6EBDFD06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09A0CEDC" w14:textId="266BA90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92C952D" w14:textId="021AE3A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E63D596" w14:textId="0D37A12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705A73F" w14:textId="44963BF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4EEDE7DD" w14:textId="4A0C297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17E4EA2C" w14:textId="561783E4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5EF0AA8C" w14:textId="77777777" w:rsidTr="007650FF">
        <w:tc>
          <w:tcPr>
            <w:tcW w:w="540" w:type="dxa"/>
          </w:tcPr>
          <w:p w14:paraId="26F462B9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42.</w:t>
            </w:r>
          </w:p>
        </w:tc>
        <w:tc>
          <w:tcPr>
            <w:tcW w:w="1533" w:type="dxa"/>
          </w:tcPr>
          <w:p w14:paraId="087C1E4A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B-288-PMB</w:t>
            </w:r>
          </w:p>
        </w:tc>
        <w:tc>
          <w:tcPr>
            <w:tcW w:w="1559" w:type="dxa"/>
          </w:tcPr>
          <w:p w14:paraId="1CA2B083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285A4AD6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UU1DBG005RU171500</w:t>
            </w:r>
          </w:p>
        </w:tc>
        <w:tc>
          <w:tcPr>
            <w:tcW w:w="709" w:type="dxa"/>
          </w:tcPr>
          <w:p w14:paraId="2AF5C4E4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318F2DCE" w14:textId="0B40EB2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CDCFC8B" w14:textId="5C9D12A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24D14FFE" w14:textId="2A2EC41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0CF6818B" w14:textId="5287C0D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67D462CC" w14:textId="4F9EF21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9DF19E1" w14:textId="281F33D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408B3321" w14:textId="77777777" w:rsidTr="007650FF">
        <w:tc>
          <w:tcPr>
            <w:tcW w:w="540" w:type="dxa"/>
          </w:tcPr>
          <w:p w14:paraId="51CBA695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43.</w:t>
            </w:r>
          </w:p>
        </w:tc>
        <w:tc>
          <w:tcPr>
            <w:tcW w:w="1533" w:type="dxa"/>
          </w:tcPr>
          <w:p w14:paraId="0CC28749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B-289-PMB</w:t>
            </w:r>
          </w:p>
        </w:tc>
        <w:tc>
          <w:tcPr>
            <w:tcW w:w="1559" w:type="dxa"/>
          </w:tcPr>
          <w:p w14:paraId="1DCCB73D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519E7015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UU1DBG005RU171528</w:t>
            </w:r>
          </w:p>
        </w:tc>
        <w:tc>
          <w:tcPr>
            <w:tcW w:w="709" w:type="dxa"/>
          </w:tcPr>
          <w:p w14:paraId="463EB610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6EDB54E2" w14:textId="54892C8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6F545078" w14:textId="10E264D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109FFADE" w14:textId="5F26700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6467C015" w14:textId="3CFE85FF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B40D0A0" w14:textId="1FB99FD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09072A7" w14:textId="5F65323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6AF871E5" w14:textId="77777777" w:rsidTr="007650FF">
        <w:tc>
          <w:tcPr>
            <w:tcW w:w="540" w:type="dxa"/>
          </w:tcPr>
          <w:p w14:paraId="37355740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44,</w:t>
            </w:r>
          </w:p>
        </w:tc>
        <w:tc>
          <w:tcPr>
            <w:tcW w:w="1533" w:type="dxa"/>
          </w:tcPr>
          <w:p w14:paraId="14610486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B-290-PMB</w:t>
            </w:r>
          </w:p>
        </w:tc>
        <w:tc>
          <w:tcPr>
            <w:tcW w:w="1559" w:type="dxa"/>
          </w:tcPr>
          <w:p w14:paraId="68F74D16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72553EF9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UU1DBG003RU171530</w:t>
            </w:r>
          </w:p>
        </w:tc>
        <w:tc>
          <w:tcPr>
            <w:tcW w:w="709" w:type="dxa"/>
          </w:tcPr>
          <w:p w14:paraId="4B5DCB92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68577648" w14:textId="2D7EF5B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E61849D" w14:textId="584395D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7E2980C7" w14:textId="60A511D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93E5B57" w14:textId="0B676BD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0842D4A0" w14:textId="2F34D16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6E3C490" w14:textId="0038C8F6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29848C2B" w14:textId="77777777" w:rsidTr="007650FF">
        <w:tc>
          <w:tcPr>
            <w:tcW w:w="540" w:type="dxa"/>
          </w:tcPr>
          <w:p w14:paraId="58365720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45.</w:t>
            </w:r>
          </w:p>
        </w:tc>
        <w:tc>
          <w:tcPr>
            <w:tcW w:w="1533" w:type="dxa"/>
          </w:tcPr>
          <w:p w14:paraId="37B9470F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B-291-PMB</w:t>
            </w:r>
          </w:p>
        </w:tc>
        <w:tc>
          <w:tcPr>
            <w:tcW w:w="1559" w:type="dxa"/>
          </w:tcPr>
          <w:p w14:paraId="59E7DB85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2EDD6BB0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UU1DBG003RU171513</w:t>
            </w:r>
          </w:p>
        </w:tc>
        <w:tc>
          <w:tcPr>
            <w:tcW w:w="709" w:type="dxa"/>
          </w:tcPr>
          <w:p w14:paraId="7F7907C4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612BD952" w14:textId="7AA534CF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6A3D0703" w14:textId="33D793F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4242F154" w14:textId="37AB2A2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D310B4B" w14:textId="19A00526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D8B05AC" w14:textId="1851D99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96597FC" w14:textId="282D43BF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2C306A36" w14:textId="77777777" w:rsidTr="007650FF">
        <w:tc>
          <w:tcPr>
            <w:tcW w:w="540" w:type="dxa"/>
          </w:tcPr>
          <w:p w14:paraId="5D021D7E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46.</w:t>
            </w:r>
          </w:p>
        </w:tc>
        <w:tc>
          <w:tcPr>
            <w:tcW w:w="1533" w:type="dxa"/>
          </w:tcPr>
          <w:p w14:paraId="35325CBE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B-292-PMB</w:t>
            </w:r>
          </w:p>
        </w:tc>
        <w:tc>
          <w:tcPr>
            <w:tcW w:w="1559" w:type="dxa"/>
          </w:tcPr>
          <w:p w14:paraId="681CA310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2DA885F0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UU1DBG005RU171559</w:t>
            </w:r>
          </w:p>
        </w:tc>
        <w:tc>
          <w:tcPr>
            <w:tcW w:w="709" w:type="dxa"/>
          </w:tcPr>
          <w:p w14:paraId="35271BF5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386862B1" w14:textId="2EE7E66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79EEE3B" w14:textId="7053920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4725FD50" w14:textId="3C7CA5A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773C287" w14:textId="2AF23C9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4EFA6E10" w14:textId="171493A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785D3E6A" w14:textId="1273A5E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01F89C18" w14:textId="77777777" w:rsidTr="007650FF">
        <w:tc>
          <w:tcPr>
            <w:tcW w:w="540" w:type="dxa"/>
          </w:tcPr>
          <w:p w14:paraId="58675D47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47.</w:t>
            </w:r>
          </w:p>
        </w:tc>
        <w:tc>
          <w:tcPr>
            <w:tcW w:w="1533" w:type="dxa"/>
          </w:tcPr>
          <w:p w14:paraId="10724776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B-293-PMB</w:t>
            </w:r>
          </w:p>
        </w:tc>
        <w:tc>
          <w:tcPr>
            <w:tcW w:w="1559" w:type="dxa"/>
          </w:tcPr>
          <w:p w14:paraId="0B2C251B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379828DE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UU1DBG008RU171460</w:t>
            </w:r>
          </w:p>
        </w:tc>
        <w:tc>
          <w:tcPr>
            <w:tcW w:w="709" w:type="dxa"/>
          </w:tcPr>
          <w:p w14:paraId="63649EFE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26346804" w14:textId="117EEB5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438730F4" w14:textId="51157AE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46DCFC4" w14:textId="14EB09A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73C864D9" w14:textId="2A0AAEF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69D1C015" w14:textId="0B7035F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2EC2CB28" w14:textId="624FFE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45EC28B4" w14:textId="77777777" w:rsidTr="007650FF">
        <w:tc>
          <w:tcPr>
            <w:tcW w:w="540" w:type="dxa"/>
          </w:tcPr>
          <w:p w14:paraId="39890109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48.</w:t>
            </w:r>
          </w:p>
        </w:tc>
        <w:tc>
          <w:tcPr>
            <w:tcW w:w="1533" w:type="dxa"/>
          </w:tcPr>
          <w:p w14:paraId="57F99894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B-294-PMB</w:t>
            </w:r>
          </w:p>
        </w:tc>
        <w:tc>
          <w:tcPr>
            <w:tcW w:w="1559" w:type="dxa"/>
          </w:tcPr>
          <w:p w14:paraId="1D5F3C3C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699694CC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UU1DBG001RU171543</w:t>
            </w:r>
          </w:p>
        </w:tc>
        <w:tc>
          <w:tcPr>
            <w:tcW w:w="709" w:type="dxa"/>
          </w:tcPr>
          <w:p w14:paraId="50D74F7E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6F117880" w14:textId="4D172DF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0C48BDA4" w14:textId="40187C2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D9FE8DC" w14:textId="17DEF2D0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AB5272C" w14:textId="76E71238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2ACA85C" w14:textId="6AD25011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4C3C868" w14:textId="448F04B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60F27258" w14:textId="77777777" w:rsidTr="007650FF">
        <w:tc>
          <w:tcPr>
            <w:tcW w:w="540" w:type="dxa"/>
          </w:tcPr>
          <w:p w14:paraId="0FE262F3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49.</w:t>
            </w:r>
          </w:p>
        </w:tc>
        <w:tc>
          <w:tcPr>
            <w:tcW w:w="1533" w:type="dxa"/>
          </w:tcPr>
          <w:p w14:paraId="7AFACAC8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B-296-PMB</w:t>
            </w:r>
          </w:p>
        </w:tc>
        <w:tc>
          <w:tcPr>
            <w:tcW w:w="1559" w:type="dxa"/>
          </w:tcPr>
          <w:p w14:paraId="024257F1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463460A3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UU1DBG009RU171502</w:t>
            </w:r>
          </w:p>
        </w:tc>
        <w:tc>
          <w:tcPr>
            <w:tcW w:w="709" w:type="dxa"/>
          </w:tcPr>
          <w:p w14:paraId="626C2DDF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6B28C0FD" w14:textId="0D4C2465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580A937" w14:textId="065EEF2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03E86DD6" w14:textId="5F15DB8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06CA6FD4" w14:textId="19B2DC0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1F30DDA0" w14:textId="21567D2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30B31326" w14:textId="3A1455C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7AD369E2" w14:textId="77777777" w:rsidTr="007650FF">
        <w:tc>
          <w:tcPr>
            <w:tcW w:w="540" w:type="dxa"/>
          </w:tcPr>
          <w:p w14:paraId="50197621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50.</w:t>
            </w:r>
          </w:p>
        </w:tc>
        <w:tc>
          <w:tcPr>
            <w:tcW w:w="1533" w:type="dxa"/>
          </w:tcPr>
          <w:p w14:paraId="7BD5B9DC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B-297-PMB</w:t>
            </w:r>
          </w:p>
        </w:tc>
        <w:tc>
          <w:tcPr>
            <w:tcW w:w="1559" w:type="dxa"/>
          </w:tcPr>
          <w:p w14:paraId="51482003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5700ECEE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UU1DBG007RU188864</w:t>
            </w:r>
          </w:p>
        </w:tc>
        <w:tc>
          <w:tcPr>
            <w:tcW w:w="709" w:type="dxa"/>
          </w:tcPr>
          <w:p w14:paraId="598E3822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400C49BE" w14:textId="3D1CF63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3275CC40" w14:textId="0308A97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6C297F00" w14:textId="6494565C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0EFA1558" w14:textId="7DB0427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B118BA4" w14:textId="0E0B5CF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B26CEAB" w14:textId="415A1A4B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79475E7F" w14:textId="77777777" w:rsidTr="007650FF">
        <w:tc>
          <w:tcPr>
            <w:tcW w:w="540" w:type="dxa"/>
          </w:tcPr>
          <w:p w14:paraId="1B91F54B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51.</w:t>
            </w:r>
          </w:p>
        </w:tc>
        <w:tc>
          <w:tcPr>
            <w:tcW w:w="1533" w:type="dxa"/>
          </w:tcPr>
          <w:p w14:paraId="497C1131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B-302-PMB</w:t>
            </w:r>
          </w:p>
        </w:tc>
        <w:tc>
          <w:tcPr>
            <w:tcW w:w="1559" w:type="dxa"/>
          </w:tcPr>
          <w:p w14:paraId="37AC6190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6B27A634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UU1DBG003RU188845</w:t>
            </w:r>
          </w:p>
        </w:tc>
        <w:tc>
          <w:tcPr>
            <w:tcW w:w="709" w:type="dxa"/>
          </w:tcPr>
          <w:p w14:paraId="6B20115F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48476CB6" w14:textId="1B1F107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7225E0D" w14:textId="7E5A2A5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7C7F140D" w14:textId="29C1F2B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32313654" w14:textId="6DF309C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4FDF4E2" w14:textId="64FB355E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3DA836B4" w14:textId="4358899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  <w:tr w:rsidR="00C27487" w:rsidRPr="00052315" w14:paraId="379776B8" w14:textId="77777777" w:rsidTr="007650FF">
        <w:tc>
          <w:tcPr>
            <w:tcW w:w="540" w:type="dxa"/>
          </w:tcPr>
          <w:p w14:paraId="42011670" w14:textId="371086D3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52.</w:t>
            </w:r>
          </w:p>
        </w:tc>
        <w:tc>
          <w:tcPr>
            <w:tcW w:w="1533" w:type="dxa"/>
          </w:tcPr>
          <w:p w14:paraId="3EC69A88" w14:textId="77777777" w:rsidR="00C27487" w:rsidRPr="00052315" w:rsidRDefault="00C27487" w:rsidP="00562B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B-304-PMB</w:t>
            </w:r>
          </w:p>
        </w:tc>
        <w:tc>
          <w:tcPr>
            <w:tcW w:w="1559" w:type="dxa"/>
            <w:vAlign w:val="bottom"/>
          </w:tcPr>
          <w:p w14:paraId="6423370F" w14:textId="77777777" w:rsidR="00C27487" w:rsidRPr="00052315" w:rsidRDefault="00C27487" w:rsidP="00C76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3" w:type="dxa"/>
          </w:tcPr>
          <w:p w14:paraId="36042A9E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UU1DBG003RU188862</w:t>
            </w:r>
          </w:p>
        </w:tc>
        <w:tc>
          <w:tcPr>
            <w:tcW w:w="709" w:type="dxa"/>
            <w:vAlign w:val="bottom"/>
          </w:tcPr>
          <w:p w14:paraId="58E3C604" w14:textId="77777777" w:rsidR="00C27487" w:rsidRPr="00052315" w:rsidRDefault="00C27487" w:rsidP="00C274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246" w:type="dxa"/>
          </w:tcPr>
          <w:p w14:paraId="35306065" w14:textId="11C7C009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BEECD79" w14:textId="641681CD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34D5913" w14:textId="10895AE2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395EF7A2" w14:textId="1FCBE267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0B4ED181" w14:textId="143B40BA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9C7F88F" w14:textId="19AAE05F" w:rsidR="00C27487" w:rsidRPr="00052315" w:rsidRDefault="00C27487" w:rsidP="00C2748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06.07.2026</w:t>
            </w:r>
          </w:p>
        </w:tc>
      </w:tr>
    </w:tbl>
    <w:p w14:paraId="2720ED3D" w14:textId="77777777" w:rsidR="002F54C1" w:rsidRPr="00052315" w:rsidRDefault="002F54C1" w:rsidP="00A41F19">
      <w:pPr>
        <w:jc w:val="right"/>
        <w:rPr>
          <w:rFonts w:ascii="Times New Roman" w:hAnsi="Times New Roman"/>
          <w:b/>
          <w:szCs w:val="20"/>
        </w:rPr>
      </w:pPr>
    </w:p>
    <w:p w14:paraId="32A53203" w14:textId="77777777" w:rsidR="0025004C" w:rsidRPr="00052315" w:rsidRDefault="0025004C" w:rsidP="00A41F19">
      <w:pPr>
        <w:jc w:val="right"/>
        <w:rPr>
          <w:rFonts w:ascii="Times New Roman" w:hAnsi="Times New Roman"/>
          <w:b/>
          <w:szCs w:val="20"/>
        </w:rPr>
      </w:pPr>
      <w:bookmarkStart w:id="2" w:name="_Hlk221546750"/>
    </w:p>
    <w:p w14:paraId="6FDA1AE8" w14:textId="77777777" w:rsidR="0025004C" w:rsidRPr="00052315" w:rsidRDefault="0025004C" w:rsidP="00A41F19">
      <w:pPr>
        <w:jc w:val="right"/>
        <w:rPr>
          <w:rFonts w:ascii="Times New Roman" w:hAnsi="Times New Roman"/>
          <w:b/>
          <w:szCs w:val="20"/>
        </w:rPr>
      </w:pPr>
    </w:p>
    <w:p w14:paraId="4DE59D1B" w14:textId="77777777" w:rsidR="0025004C" w:rsidRPr="00052315" w:rsidRDefault="0025004C" w:rsidP="00A41F19">
      <w:pPr>
        <w:jc w:val="right"/>
        <w:rPr>
          <w:rFonts w:ascii="Times New Roman" w:hAnsi="Times New Roman"/>
          <w:b/>
          <w:szCs w:val="20"/>
        </w:rPr>
      </w:pPr>
    </w:p>
    <w:p w14:paraId="4591AFCB" w14:textId="77777777" w:rsidR="0025004C" w:rsidRPr="00052315" w:rsidRDefault="0025004C" w:rsidP="00A41F19">
      <w:pPr>
        <w:jc w:val="right"/>
        <w:rPr>
          <w:rFonts w:ascii="Times New Roman" w:hAnsi="Times New Roman"/>
          <w:b/>
          <w:szCs w:val="20"/>
        </w:rPr>
      </w:pPr>
    </w:p>
    <w:p w14:paraId="241F0AA2" w14:textId="77777777" w:rsidR="0025004C" w:rsidRPr="00052315" w:rsidRDefault="0025004C" w:rsidP="00A41F19">
      <w:pPr>
        <w:jc w:val="right"/>
        <w:rPr>
          <w:rFonts w:ascii="Times New Roman" w:hAnsi="Times New Roman"/>
          <w:b/>
          <w:szCs w:val="20"/>
        </w:rPr>
      </w:pPr>
    </w:p>
    <w:p w14:paraId="337607E5" w14:textId="77777777" w:rsidR="0025004C" w:rsidRPr="00052315" w:rsidRDefault="0025004C" w:rsidP="00A41F19">
      <w:pPr>
        <w:jc w:val="right"/>
        <w:rPr>
          <w:rFonts w:ascii="Times New Roman" w:hAnsi="Times New Roman"/>
          <w:b/>
          <w:szCs w:val="20"/>
        </w:rPr>
      </w:pPr>
    </w:p>
    <w:p w14:paraId="3D219CD5" w14:textId="77777777" w:rsidR="0025004C" w:rsidRDefault="0025004C" w:rsidP="00A41F19">
      <w:pPr>
        <w:jc w:val="right"/>
        <w:rPr>
          <w:rFonts w:ascii="Times New Roman" w:hAnsi="Times New Roman"/>
          <w:b/>
          <w:szCs w:val="20"/>
        </w:rPr>
      </w:pPr>
    </w:p>
    <w:p w14:paraId="560DC017" w14:textId="77777777" w:rsidR="00770D9B" w:rsidRPr="00052315" w:rsidRDefault="00770D9B" w:rsidP="00A41F19">
      <w:pPr>
        <w:jc w:val="right"/>
        <w:rPr>
          <w:rFonts w:ascii="Times New Roman" w:hAnsi="Times New Roman"/>
          <w:b/>
          <w:szCs w:val="20"/>
        </w:rPr>
      </w:pPr>
    </w:p>
    <w:p w14:paraId="51F87098" w14:textId="77777777" w:rsidR="0025004C" w:rsidRPr="00052315" w:rsidRDefault="0025004C" w:rsidP="00A41F19">
      <w:pPr>
        <w:jc w:val="right"/>
        <w:rPr>
          <w:rFonts w:ascii="Times New Roman" w:hAnsi="Times New Roman"/>
          <w:b/>
          <w:szCs w:val="20"/>
        </w:rPr>
      </w:pPr>
    </w:p>
    <w:p w14:paraId="39D0B1F2" w14:textId="77777777" w:rsidR="0025004C" w:rsidRPr="00052315" w:rsidRDefault="0025004C" w:rsidP="00A41F19">
      <w:pPr>
        <w:jc w:val="right"/>
        <w:rPr>
          <w:rFonts w:ascii="Times New Roman" w:hAnsi="Times New Roman"/>
          <w:b/>
          <w:szCs w:val="20"/>
        </w:rPr>
      </w:pPr>
    </w:p>
    <w:bookmarkEnd w:id="1"/>
    <w:bookmarkEnd w:id="2"/>
    <w:p w14:paraId="4E477B22" w14:textId="77777777" w:rsidR="009E7393" w:rsidRDefault="009E7393" w:rsidP="004C77AC">
      <w:pPr>
        <w:rPr>
          <w:rFonts w:ascii="Times New Roman" w:hAnsi="Times New Roman"/>
          <w:b/>
          <w:szCs w:val="20"/>
        </w:rPr>
      </w:pPr>
    </w:p>
    <w:p w14:paraId="1E3C8667" w14:textId="77777777" w:rsidR="009E7393" w:rsidRDefault="009E7393" w:rsidP="004C77AC">
      <w:pPr>
        <w:rPr>
          <w:rFonts w:ascii="Times New Roman" w:hAnsi="Times New Roman"/>
          <w:b/>
          <w:szCs w:val="20"/>
        </w:rPr>
      </w:pPr>
    </w:p>
    <w:p w14:paraId="13242B45" w14:textId="77777777" w:rsidR="00791497" w:rsidRDefault="00791497" w:rsidP="004C77AC">
      <w:pPr>
        <w:rPr>
          <w:rFonts w:ascii="Times New Roman" w:hAnsi="Times New Roman"/>
          <w:b/>
          <w:szCs w:val="20"/>
        </w:rPr>
      </w:pPr>
    </w:p>
    <w:p w14:paraId="09E65BD9" w14:textId="77777777" w:rsidR="009E7393" w:rsidRDefault="009E7393" w:rsidP="004C77AC">
      <w:pPr>
        <w:rPr>
          <w:rFonts w:ascii="Times New Roman" w:hAnsi="Times New Roman"/>
          <w:b/>
          <w:szCs w:val="20"/>
        </w:rPr>
      </w:pPr>
    </w:p>
    <w:p w14:paraId="67331B10" w14:textId="77777777" w:rsidR="002C0382" w:rsidRDefault="002C0382" w:rsidP="004C77AC">
      <w:pPr>
        <w:rPr>
          <w:rFonts w:ascii="Times New Roman" w:hAnsi="Times New Roman"/>
          <w:b/>
          <w:szCs w:val="20"/>
        </w:rPr>
      </w:pPr>
    </w:p>
    <w:p w14:paraId="77D9B6E7" w14:textId="63E8AFD7" w:rsidR="00A663B8" w:rsidRPr="00181EC7" w:rsidRDefault="00A663B8" w:rsidP="002C0382">
      <w:pPr>
        <w:jc w:val="center"/>
        <w:rPr>
          <w:rFonts w:ascii="Times New Roman" w:hAnsi="Times New Roman"/>
          <w:b/>
          <w:sz w:val="22"/>
          <w:szCs w:val="22"/>
        </w:rPr>
      </w:pPr>
      <w:r w:rsidRPr="00181EC7">
        <w:rPr>
          <w:rFonts w:ascii="Times New Roman" w:hAnsi="Times New Roman"/>
          <w:b/>
          <w:sz w:val="22"/>
          <w:szCs w:val="22"/>
        </w:rPr>
        <w:t>LOTUL 3</w:t>
      </w:r>
    </w:p>
    <w:p w14:paraId="2ACF622C" w14:textId="70F609CC" w:rsidR="00181EC7" w:rsidRPr="00052315" w:rsidRDefault="00181EC7" w:rsidP="002C0382">
      <w:pPr>
        <w:jc w:val="center"/>
        <w:rPr>
          <w:rFonts w:ascii="Times New Roman" w:hAnsi="Times New Roman"/>
          <w:b/>
          <w:szCs w:val="20"/>
        </w:rPr>
      </w:pPr>
      <w:r w:rsidRPr="009E7393">
        <w:rPr>
          <w:rFonts w:ascii="Times New Roman" w:hAnsi="Times New Roman"/>
          <w:b/>
          <w:sz w:val="22"/>
          <w:szCs w:val="22"/>
        </w:rPr>
        <w:t>RCA - AUTO</w:t>
      </w:r>
    </w:p>
    <w:p w14:paraId="4432B720" w14:textId="764AC52F" w:rsidR="000702D8" w:rsidRDefault="000702D8" w:rsidP="00A663B8">
      <w:pPr>
        <w:tabs>
          <w:tab w:val="left" w:pos="6690"/>
        </w:tabs>
        <w:rPr>
          <w:rFonts w:ascii="Times New Roman" w:hAnsi="Times New Roman"/>
          <w:b/>
          <w:szCs w:val="20"/>
        </w:rPr>
      </w:pPr>
    </w:p>
    <w:p w14:paraId="32C8CD63" w14:textId="77777777" w:rsidR="003074A9" w:rsidRPr="00052315" w:rsidRDefault="00A47913" w:rsidP="003074A9">
      <w:pPr>
        <w:jc w:val="right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                                                                   </w:t>
      </w:r>
    </w:p>
    <w:tbl>
      <w:tblPr>
        <w:tblStyle w:val="TableGrid"/>
        <w:tblW w:w="16248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630"/>
        <w:gridCol w:w="1443"/>
        <w:gridCol w:w="2126"/>
        <w:gridCol w:w="2551"/>
        <w:gridCol w:w="1134"/>
        <w:gridCol w:w="1560"/>
        <w:gridCol w:w="850"/>
        <w:gridCol w:w="1406"/>
        <w:gridCol w:w="12"/>
        <w:gridCol w:w="1559"/>
        <w:gridCol w:w="1276"/>
        <w:gridCol w:w="1701"/>
      </w:tblGrid>
      <w:tr w:rsidR="003074A9" w:rsidRPr="00181EC7" w14:paraId="16734840" w14:textId="77777777" w:rsidTr="003E652A">
        <w:tc>
          <w:tcPr>
            <w:tcW w:w="630" w:type="dxa"/>
          </w:tcPr>
          <w:p w14:paraId="5C7C1240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Nr. </w:t>
            </w:r>
            <w:proofErr w:type="spellStart"/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crt</w:t>
            </w:r>
            <w:proofErr w:type="spellEnd"/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43" w:type="dxa"/>
          </w:tcPr>
          <w:p w14:paraId="1ED4FF70" w14:textId="4770E769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Număr</w:t>
            </w:r>
            <w:proofErr w:type="spellEnd"/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înmatriculare</w:t>
            </w:r>
            <w:proofErr w:type="spellEnd"/>
          </w:p>
        </w:tc>
        <w:tc>
          <w:tcPr>
            <w:tcW w:w="2126" w:type="dxa"/>
          </w:tcPr>
          <w:p w14:paraId="6C582B86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Marca</w:t>
            </w:r>
          </w:p>
        </w:tc>
        <w:tc>
          <w:tcPr>
            <w:tcW w:w="2551" w:type="dxa"/>
          </w:tcPr>
          <w:p w14:paraId="0D8AAA98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Serie </w:t>
            </w:r>
            <w:proofErr w:type="spellStart"/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șasiu</w:t>
            </w:r>
            <w:proofErr w:type="spellEnd"/>
          </w:p>
        </w:tc>
        <w:tc>
          <w:tcPr>
            <w:tcW w:w="1134" w:type="dxa"/>
          </w:tcPr>
          <w:p w14:paraId="1BBF46E3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An </w:t>
            </w:r>
            <w:proofErr w:type="spellStart"/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fabri-cație</w:t>
            </w:r>
            <w:proofErr w:type="spellEnd"/>
          </w:p>
        </w:tc>
        <w:tc>
          <w:tcPr>
            <w:tcW w:w="1560" w:type="dxa"/>
          </w:tcPr>
          <w:p w14:paraId="140F38C0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Capacitate</w:t>
            </w:r>
          </w:p>
          <w:p w14:paraId="2700DFC4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eastAsia="en-US"/>
              </w:rPr>
            </w:pPr>
            <w:proofErr w:type="spellStart"/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cilindric</w:t>
            </w:r>
            <w:proofErr w:type="spellEnd"/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eastAsia="en-US"/>
              </w:rPr>
              <w:t>ă</w:t>
            </w:r>
          </w:p>
        </w:tc>
        <w:tc>
          <w:tcPr>
            <w:tcW w:w="850" w:type="dxa"/>
          </w:tcPr>
          <w:p w14:paraId="679516A7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Putere</w:t>
            </w:r>
            <w:proofErr w:type="spellEnd"/>
          </w:p>
          <w:p w14:paraId="5D92E433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kW</w:t>
            </w:r>
          </w:p>
        </w:tc>
        <w:tc>
          <w:tcPr>
            <w:tcW w:w="1406" w:type="dxa"/>
          </w:tcPr>
          <w:p w14:paraId="67496911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Masa maximă autorizată</w:t>
            </w:r>
          </w:p>
        </w:tc>
        <w:tc>
          <w:tcPr>
            <w:tcW w:w="1571" w:type="dxa"/>
            <w:gridSpan w:val="2"/>
          </w:tcPr>
          <w:p w14:paraId="0650AAA3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Data primei înmatriculări</w:t>
            </w:r>
          </w:p>
        </w:tc>
        <w:tc>
          <w:tcPr>
            <w:tcW w:w="1276" w:type="dxa"/>
          </w:tcPr>
          <w:p w14:paraId="5FAEF38C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Combustibil</w:t>
            </w:r>
            <w:proofErr w:type="spellEnd"/>
          </w:p>
        </w:tc>
        <w:tc>
          <w:tcPr>
            <w:tcW w:w="1701" w:type="dxa"/>
          </w:tcPr>
          <w:p w14:paraId="55C234E0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Valabilitate poliță RCA</w:t>
            </w:r>
          </w:p>
        </w:tc>
      </w:tr>
      <w:tr w:rsidR="003074A9" w:rsidRPr="00181EC7" w14:paraId="0FA658A6" w14:textId="77777777" w:rsidTr="00181EC7">
        <w:tc>
          <w:tcPr>
            <w:tcW w:w="630" w:type="dxa"/>
          </w:tcPr>
          <w:p w14:paraId="2CD1E1EC" w14:textId="7184C461" w:rsidR="003074A9" w:rsidRPr="00181EC7" w:rsidRDefault="00A926D2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01</w:t>
            </w:r>
            <w:r w:rsidR="003074A9"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43" w:type="dxa"/>
          </w:tcPr>
          <w:p w14:paraId="0AD4E524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B-49-UYW</w:t>
            </w:r>
          </w:p>
        </w:tc>
        <w:tc>
          <w:tcPr>
            <w:tcW w:w="2126" w:type="dxa"/>
          </w:tcPr>
          <w:p w14:paraId="246757B8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Dacia Duster</w:t>
            </w:r>
          </w:p>
        </w:tc>
        <w:tc>
          <w:tcPr>
            <w:tcW w:w="2551" w:type="dxa"/>
          </w:tcPr>
          <w:p w14:paraId="2B9CE5D1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UU1HSDACN48165077</w:t>
            </w:r>
          </w:p>
        </w:tc>
        <w:tc>
          <w:tcPr>
            <w:tcW w:w="1134" w:type="dxa"/>
          </w:tcPr>
          <w:p w14:paraId="3D2950B4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560" w:type="dxa"/>
            <w:vAlign w:val="bottom"/>
          </w:tcPr>
          <w:p w14:paraId="7509D1B2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1461</w:t>
            </w:r>
          </w:p>
        </w:tc>
        <w:tc>
          <w:tcPr>
            <w:tcW w:w="850" w:type="dxa"/>
            <w:vAlign w:val="bottom"/>
          </w:tcPr>
          <w:p w14:paraId="14BE7E5F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18" w:type="dxa"/>
            <w:gridSpan w:val="2"/>
            <w:vAlign w:val="bottom"/>
          </w:tcPr>
          <w:p w14:paraId="6B02BAC8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1844</w:t>
            </w:r>
          </w:p>
        </w:tc>
        <w:tc>
          <w:tcPr>
            <w:tcW w:w="1559" w:type="dxa"/>
          </w:tcPr>
          <w:p w14:paraId="62C4744E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10.04.2013</w:t>
            </w:r>
          </w:p>
        </w:tc>
        <w:tc>
          <w:tcPr>
            <w:tcW w:w="1276" w:type="dxa"/>
          </w:tcPr>
          <w:p w14:paraId="25AEB2AC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MOTORINĂ</w:t>
            </w:r>
          </w:p>
        </w:tc>
        <w:tc>
          <w:tcPr>
            <w:tcW w:w="1701" w:type="dxa"/>
          </w:tcPr>
          <w:p w14:paraId="3A093E43" w14:textId="0664163D" w:rsidR="003074A9" w:rsidRPr="00181EC7" w:rsidRDefault="003074A9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o-RO"/>
              </w:rPr>
            </w:pPr>
            <w:r w:rsidRPr="00181EC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03.04.2026</w:t>
            </w:r>
            <w:r w:rsidR="00181EC7" w:rsidRPr="00181EC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 xml:space="preserve"> *</w:t>
            </w:r>
          </w:p>
        </w:tc>
      </w:tr>
      <w:tr w:rsidR="00181EC7" w:rsidRPr="00181EC7" w14:paraId="62413AE4" w14:textId="77777777" w:rsidTr="00181EC7">
        <w:tc>
          <w:tcPr>
            <w:tcW w:w="630" w:type="dxa"/>
          </w:tcPr>
          <w:p w14:paraId="7BA396A4" w14:textId="1121630F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02.</w:t>
            </w:r>
          </w:p>
        </w:tc>
        <w:tc>
          <w:tcPr>
            <w:tcW w:w="1443" w:type="dxa"/>
          </w:tcPr>
          <w:p w14:paraId="4DD71693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B-162-PLB</w:t>
            </w:r>
          </w:p>
        </w:tc>
        <w:tc>
          <w:tcPr>
            <w:tcW w:w="2126" w:type="dxa"/>
          </w:tcPr>
          <w:p w14:paraId="4F89EF20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Dacia Duster</w:t>
            </w:r>
          </w:p>
        </w:tc>
        <w:tc>
          <w:tcPr>
            <w:tcW w:w="2551" w:type="dxa"/>
          </w:tcPr>
          <w:p w14:paraId="79A783C6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UU1HSDACN48328876</w:t>
            </w:r>
          </w:p>
        </w:tc>
        <w:tc>
          <w:tcPr>
            <w:tcW w:w="1134" w:type="dxa"/>
          </w:tcPr>
          <w:p w14:paraId="2A774B60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560" w:type="dxa"/>
            <w:vAlign w:val="bottom"/>
          </w:tcPr>
          <w:p w14:paraId="3D9372DF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1461</w:t>
            </w:r>
          </w:p>
        </w:tc>
        <w:tc>
          <w:tcPr>
            <w:tcW w:w="850" w:type="dxa"/>
            <w:vAlign w:val="bottom"/>
          </w:tcPr>
          <w:p w14:paraId="5CAABC69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18" w:type="dxa"/>
            <w:gridSpan w:val="2"/>
            <w:vAlign w:val="bottom"/>
          </w:tcPr>
          <w:p w14:paraId="1D0AFB76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1844</w:t>
            </w:r>
          </w:p>
        </w:tc>
        <w:tc>
          <w:tcPr>
            <w:tcW w:w="1559" w:type="dxa"/>
          </w:tcPr>
          <w:p w14:paraId="495DA63F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10.04.2013</w:t>
            </w:r>
          </w:p>
        </w:tc>
        <w:tc>
          <w:tcPr>
            <w:tcW w:w="1276" w:type="dxa"/>
          </w:tcPr>
          <w:p w14:paraId="28BFAA8F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MOTORINĂ</w:t>
            </w:r>
          </w:p>
        </w:tc>
        <w:tc>
          <w:tcPr>
            <w:tcW w:w="1701" w:type="dxa"/>
          </w:tcPr>
          <w:p w14:paraId="5BFF0A76" w14:textId="21EA3A64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1EC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03.04.2026 *</w:t>
            </w:r>
          </w:p>
        </w:tc>
      </w:tr>
      <w:tr w:rsidR="00181EC7" w:rsidRPr="00181EC7" w14:paraId="5CBAFD66" w14:textId="77777777" w:rsidTr="00181EC7">
        <w:tc>
          <w:tcPr>
            <w:tcW w:w="630" w:type="dxa"/>
          </w:tcPr>
          <w:p w14:paraId="7B7D177D" w14:textId="4A72FE35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03.</w:t>
            </w:r>
          </w:p>
        </w:tc>
        <w:tc>
          <w:tcPr>
            <w:tcW w:w="1443" w:type="dxa"/>
          </w:tcPr>
          <w:p w14:paraId="08FB0E60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sz w:val="20"/>
                <w:szCs w:val="20"/>
              </w:rPr>
              <w:t>B-93-CXO</w:t>
            </w:r>
          </w:p>
        </w:tc>
        <w:tc>
          <w:tcPr>
            <w:tcW w:w="2126" w:type="dxa"/>
          </w:tcPr>
          <w:p w14:paraId="22632503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sz w:val="20"/>
                <w:szCs w:val="20"/>
              </w:rPr>
              <w:t>Dacia Duster</w:t>
            </w:r>
          </w:p>
        </w:tc>
        <w:tc>
          <w:tcPr>
            <w:tcW w:w="2551" w:type="dxa"/>
          </w:tcPr>
          <w:p w14:paraId="508F970A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sz w:val="20"/>
                <w:szCs w:val="20"/>
              </w:rPr>
              <w:t>UU1HSDACN47223157</w:t>
            </w:r>
          </w:p>
        </w:tc>
        <w:tc>
          <w:tcPr>
            <w:tcW w:w="1134" w:type="dxa"/>
          </w:tcPr>
          <w:p w14:paraId="2FA24841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sz w:val="20"/>
                <w:szCs w:val="20"/>
              </w:rPr>
              <w:t>2012</w:t>
            </w:r>
          </w:p>
        </w:tc>
        <w:tc>
          <w:tcPr>
            <w:tcW w:w="1560" w:type="dxa"/>
            <w:vAlign w:val="bottom"/>
          </w:tcPr>
          <w:p w14:paraId="7FBAB57C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sz w:val="20"/>
                <w:szCs w:val="20"/>
              </w:rPr>
              <w:t>1461</w:t>
            </w:r>
          </w:p>
        </w:tc>
        <w:tc>
          <w:tcPr>
            <w:tcW w:w="850" w:type="dxa"/>
            <w:vAlign w:val="bottom"/>
          </w:tcPr>
          <w:p w14:paraId="38D14803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81</w:t>
            </w:r>
          </w:p>
        </w:tc>
        <w:tc>
          <w:tcPr>
            <w:tcW w:w="1418" w:type="dxa"/>
            <w:gridSpan w:val="2"/>
            <w:vAlign w:val="bottom"/>
          </w:tcPr>
          <w:p w14:paraId="4FC47F91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1844</w:t>
            </w:r>
          </w:p>
        </w:tc>
        <w:tc>
          <w:tcPr>
            <w:tcW w:w="1559" w:type="dxa"/>
          </w:tcPr>
          <w:p w14:paraId="405ECDC5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10.04.2013</w:t>
            </w:r>
          </w:p>
        </w:tc>
        <w:tc>
          <w:tcPr>
            <w:tcW w:w="1276" w:type="dxa"/>
          </w:tcPr>
          <w:p w14:paraId="1008CE38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MOTORINĂ</w:t>
            </w:r>
          </w:p>
        </w:tc>
        <w:tc>
          <w:tcPr>
            <w:tcW w:w="1701" w:type="dxa"/>
          </w:tcPr>
          <w:p w14:paraId="3CDBF10B" w14:textId="69574F2C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1EC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03.04.2026 *</w:t>
            </w:r>
          </w:p>
        </w:tc>
      </w:tr>
      <w:tr w:rsidR="00181EC7" w:rsidRPr="00181EC7" w14:paraId="7A6D2565" w14:textId="77777777" w:rsidTr="00181EC7">
        <w:tc>
          <w:tcPr>
            <w:tcW w:w="630" w:type="dxa"/>
          </w:tcPr>
          <w:p w14:paraId="0C981A0F" w14:textId="5B5D503D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04.</w:t>
            </w:r>
          </w:p>
        </w:tc>
        <w:tc>
          <w:tcPr>
            <w:tcW w:w="1443" w:type="dxa"/>
          </w:tcPr>
          <w:p w14:paraId="422C696C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B-100-RKF</w:t>
            </w:r>
          </w:p>
        </w:tc>
        <w:tc>
          <w:tcPr>
            <w:tcW w:w="2126" w:type="dxa"/>
          </w:tcPr>
          <w:p w14:paraId="3CD52203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Dacia Logan</w:t>
            </w:r>
          </w:p>
        </w:tc>
        <w:tc>
          <w:tcPr>
            <w:tcW w:w="2551" w:type="dxa"/>
          </w:tcPr>
          <w:p w14:paraId="57869565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UU14SDAA448433658</w:t>
            </w:r>
          </w:p>
        </w:tc>
        <w:tc>
          <w:tcPr>
            <w:tcW w:w="1134" w:type="dxa"/>
          </w:tcPr>
          <w:p w14:paraId="611E2865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560" w:type="dxa"/>
            <w:vAlign w:val="bottom"/>
          </w:tcPr>
          <w:p w14:paraId="5D008953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850" w:type="dxa"/>
            <w:vAlign w:val="bottom"/>
          </w:tcPr>
          <w:p w14:paraId="78A11ECC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8" w:type="dxa"/>
            <w:gridSpan w:val="2"/>
            <w:vAlign w:val="bottom"/>
          </w:tcPr>
          <w:p w14:paraId="58277CA8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1559" w:type="dxa"/>
          </w:tcPr>
          <w:p w14:paraId="7DE61F4E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10.04.2013</w:t>
            </w:r>
          </w:p>
        </w:tc>
        <w:tc>
          <w:tcPr>
            <w:tcW w:w="1276" w:type="dxa"/>
          </w:tcPr>
          <w:p w14:paraId="004BF138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BENZINĂ</w:t>
            </w:r>
          </w:p>
        </w:tc>
        <w:tc>
          <w:tcPr>
            <w:tcW w:w="1701" w:type="dxa"/>
          </w:tcPr>
          <w:p w14:paraId="2FB2D39E" w14:textId="7118F65B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181EC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03.04.2026 *</w:t>
            </w:r>
          </w:p>
        </w:tc>
      </w:tr>
      <w:tr w:rsidR="00181EC7" w:rsidRPr="00181EC7" w14:paraId="15A5A75E" w14:textId="77777777" w:rsidTr="00181EC7">
        <w:tc>
          <w:tcPr>
            <w:tcW w:w="630" w:type="dxa"/>
          </w:tcPr>
          <w:p w14:paraId="6FA5CBA5" w14:textId="31DDEBC2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05.</w:t>
            </w:r>
          </w:p>
        </w:tc>
        <w:tc>
          <w:tcPr>
            <w:tcW w:w="1443" w:type="dxa"/>
          </w:tcPr>
          <w:p w14:paraId="468272ED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B-100-RKK</w:t>
            </w:r>
          </w:p>
        </w:tc>
        <w:tc>
          <w:tcPr>
            <w:tcW w:w="2126" w:type="dxa"/>
          </w:tcPr>
          <w:p w14:paraId="157FBCDA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Dacia Logan</w:t>
            </w:r>
          </w:p>
        </w:tc>
        <w:tc>
          <w:tcPr>
            <w:tcW w:w="2551" w:type="dxa"/>
          </w:tcPr>
          <w:p w14:paraId="607CA6FF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UU14SDAA448438546</w:t>
            </w:r>
          </w:p>
        </w:tc>
        <w:tc>
          <w:tcPr>
            <w:tcW w:w="1134" w:type="dxa"/>
          </w:tcPr>
          <w:p w14:paraId="291F807F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560" w:type="dxa"/>
            <w:vAlign w:val="bottom"/>
          </w:tcPr>
          <w:p w14:paraId="38914547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850" w:type="dxa"/>
          </w:tcPr>
          <w:p w14:paraId="381B9706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8" w:type="dxa"/>
            <w:gridSpan w:val="2"/>
          </w:tcPr>
          <w:p w14:paraId="157DA00B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1559" w:type="dxa"/>
          </w:tcPr>
          <w:p w14:paraId="0F7177D4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10.04.2013</w:t>
            </w:r>
          </w:p>
        </w:tc>
        <w:tc>
          <w:tcPr>
            <w:tcW w:w="1276" w:type="dxa"/>
          </w:tcPr>
          <w:p w14:paraId="0F0EAB7A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  <w:lang w:val="en-US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BENZINĂ</w:t>
            </w:r>
          </w:p>
        </w:tc>
        <w:tc>
          <w:tcPr>
            <w:tcW w:w="1701" w:type="dxa"/>
          </w:tcPr>
          <w:p w14:paraId="4C773E81" w14:textId="28A6A1B2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181EC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03.04.2026 *</w:t>
            </w:r>
          </w:p>
        </w:tc>
      </w:tr>
      <w:tr w:rsidR="00181EC7" w:rsidRPr="00181EC7" w14:paraId="06AA1777" w14:textId="77777777" w:rsidTr="00181EC7">
        <w:tc>
          <w:tcPr>
            <w:tcW w:w="630" w:type="dxa"/>
          </w:tcPr>
          <w:p w14:paraId="0F128616" w14:textId="3035767D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06.</w:t>
            </w:r>
          </w:p>
        </w:tc>
        <w:tc>
          <w:tcPr>
            <w:tcW w:w="1443" w:type="dxa"/>
          </w:tcPr>
          <w:p w14:paraId="54AEB1AA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B-100-RHH</w:t>
            </w:r>
          </w:p>
        </w:tc>
        <w:tc>
          <w:tcPr>
            <w:tcW w:w="2126" w:type="dxa"/>
          </w:tcPr>
          <w:p w14:paraId="4CE29F06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Dacia Logan</w:t>
            </w:r>
          </w:p>
        </w:tc>
        <w:tc>
          <w:tcPr>
            <w:tcW w:w="2551" w:type="dxa"/>
          </w:tcPr>
          <w:p w14:paraId="2CFB81F9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UU14SDAA448434501</w:t>
            </w:r>
          </w:p>
        </w:tc>
        <w:tc>
          <w:tcPr>
            <w:tcW w:w="1134" w:type="dxa"/>
          </w:tcPr>
          <w:p w14:paraId="47B5EA4C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560" w:type="dxa"/>
            <w:vAlign w:val="bottom"/>
          </w:tcPr>
          <w:p w14:paraId="28EA5255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850" w:type="dxa"/>
          </w:tcPr>
          <w:p w14:paraId="40654FDC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8" w:type="dxa"/>
            <w:gridSpan w:val="2"/>
          </w:tcPr>
          <w:p w14:paraId="09B5819E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1559" w:type="dxa"/>
          </w:tcPr>
          <w:p w14:paraId="133A43F2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10.04.2013</w:t>
            </w:r>
          </w:p>
        </w:tc>
        <w:tc>
          <w:tcPr>
            <w:tcW w:w="1276" w:type="dxa"/>
          </w:tcPr>
          <w:p w14:paraId="3D4D6192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  <w:lang w:val="en-US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BENZINĂ</w:t>
            </w:r>
          </w:p>
        </w:tc>
        <w:tc>
          <w:tcPr>
            <w:tcW w:w="1701" w:type="dxa"/>
          </w:tcPr>
          <w:p w14:paraId="416CD166" w14:textId="647EA421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181EC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03.04.2026 *</w:t>
            </w:r>
          </w:p>
        </w:tc>
      </w:tr>
      <w:tr w:rsidR="00181EC7" w:rsidRPr="00181EC7" w14:paraId="6F298048" w14:textId="77777777" w:rsidTr="00181EC7">
        <w:tc>
          <w:tcPr>
            <w:tcW w:w="630" w:type="dxa"/>
          </w:tcPr>
          <w:p w14:paraId="4652E8CD" w14:textId="1765638F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07.</w:t>
            </w:r>
          </w:p>
        </w:tc>
        <w:tc>
          <w:tcPr>
            <w:tcW w:w="1443" w:type="dxa"/>
          </w:tcPr>
          <w:p w14:paraId="75B9DFA1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B-100-RHG</w:t>
            </w:r>
          </w:p>
        </w:tc>
        <w:tc>
          <w:tcPr>
            <w:tcW w:w="2126" w:type="dxa"/>
          </w:tcPr>
          <w:p w14:paraId="76C5178D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Dacia Logan</w:t>
            </w:r>
          </w:p>
        </w:tc>
        <w:tc>
          <w:tcPr>
            <w:tcW w:w="2551" w:type="dxa"/>
          </w:tcPr>
          <w:p w14:paraId="02256401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UU14SDAA448434499</w:t>
            </w:r>
          </w:p>
        </w:tc>
        <w:tc>
          <w:tcPr>
            <w:tcW w:w="1134" w:type="dxa"/>
          </w:tcPr>
          <w:p w14:paraId="6F7A1D81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560" w:type="dxa"/>
            <w:vAlign w:val="bottom"/>
          </w:tcPr>
          <w:p w14:paraId="3ACABEF9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850" w:type="dxa"/>
          </w:tcPr>
          <w:p w14:paraId="0F0D3099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8" w:type="dxa"/>
            <w:gridSpan w:val="2"/>
          </w:tcPr>
          <w:p w14:paraId="080E24C5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1559" w:type="dxa"/>
          </w:tcPr>
          <w:p w14:paraId="21A53C1C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10.04.2013</w:t>
            </w:r>
          </w:p>
        </w:tc>
        <w:tc>
          <w:tcPr>
            <w:tcW w:w="1276" w:type="dxa"/>
          </w:tcPr>
          <w:p w14:paraId="5AFFCDE5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  <w:lang w:val="en-US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BENZINĂ</w:t>
            </w:r>
          </w:p>
        </w:tc>
        <w:tc>
          <w:tcPr>
            <w:tcW w:w="1701" w:type="dxa"/>
          </w:tcPr>
          <w:p w14:paraId="3D4A86FE" w14:textId="59F71AC7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181EC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03.04.2026 *</w:t>
            </w:r>
          </w:p>
        </w:tc>
      </w:tr>
      <w:tr w:rsidR="00181EC7" w:rsidRPr="00181EC7" w14:paraId="31878A68" w14:textId="77777777" w:rsidTr="00181EC7">
        <w:tc>
          <w:tcPr>
            <w:tcW w:w="630" w:type="dxa"/>
          </w:tcPr>
          <w:p w14:paraId="07F11EE9" w14:textId="2960706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08.</w:t>
            </w:r>
          </w:p>
        </w:tc>
        <w:tc>
          <w:tcPr>
            <w:tcW w:w="1443" w:type="dxa"/>
          </w:tcPr>
          <w:p w14:paraId="483B768F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B-100-RHZ</w:t>
            </w:r>
          </w:p>
        </w:tc>
        <w:tc>
          <w:tcPr>
            <w:tcW w:w="2126" w:type="dxa"/>
          </w:tcPr>
          <w:p w14:paraId="2C402258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Dacia Logan</w:t>
            </w:r>
          </w:p>
        </w:tc>
        <w:tc>
          <w:tcPr>
            <w:tcW w:w="2551" w:type="dxa"/>
          </w:tcPr>
          <w:p w14:paraId="33724E01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UU14SDAA448438550</w:t>
            </w:r>
          </w:p>
        </w:tc>
        <w:tc>
          <w:tcPr>
            <w:tcW w:w="1134" w:type="dxa"/>
          </w:tcPr>
          <w:p w14:paraId="43275381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560" w:type="dxa"/>
            <w:vAlign w:val="bottom"/>
          </w:tcPr>
          <w:p w14:paraId="56BB5F38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850" w:type="dxa"/>
          </w:tcPr>
          <w:p w14:paraId="6D40BBA3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8" w:type="dxa"/>
            <w:gridSpan w:val="2"/>
          </w:tcPr>
          <w:p w14:paraId="676B4350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1559" w:type="dxa"/>
          </w:tcPr>
          <w:p w14:paraId="190251DF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10.04.2013</w:t>
            </w:r>
          </w:p>
        </w:tc>
        <w:tc>
          <w:tcPr>
            <w:tcW w:w="1276" w:type="dxa"/>
          </w:tcPr>
          <w:p w14:paraId="090B8A84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  <w:lang w:val="en-US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BENZINĂ</w:t>
            </w:r>
          </w:p>
        </w:tc>
        <w:tc>
          <w:tcPr>
            <w:tcW w:w="1701" w:type="dxa"/>
          </w:tcPr>
          <w:p w14:paraId="5F8FFA70" w14:textId="481E9B34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181EC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03.04.2026 *</w:t>
            </w:r>
          </w:p>
        </w:tc>
      </w:tr>
      <w:tr w:rsidR="00181EC7" w:rsidRPr="00181EC7" w14:paraId="3BF043AE" w14:textId="77777777" w:rsidTr="00181EC7">
        <w:tc>
          <w:tcPr>
            <w:tcW w:w="630" w:type="dxa"/>
          </w:tcPr>
          <w:p w14:paraId="06C54FD5" w14:textId="18543312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09.</w:t>
            </w:r>
          </w:p>
        </w:tc>
        <w:tc>
          <w:tcPr>
            <w:tcW w:w="1443" w:type="dxa"/>
          </w:tcPr>
          <w:p w14:paraId="5A9445B7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B-100-RHN</w:t>
            </w:r>
          </w:p>
        </w:tc>
        <w:tc>
          <w:tcPr>
            <w:tcW w:w="2126" w:type="dxa"/>
          </w:tcPr>
          <w:p w14:paraId="0543652F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Dacia Logan</w:t>
            </w:r>
          </w:p>
        </w:tc>
        <w:tc>
          <w:tcPr>
            <w:tcW w:w="2551" w:type="dxa"/>
          </w:tcPr>
          <w:p w14:paraId="058D7E8A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UU14SDAA448438520</w:t>
            </w:r>
          </w:p>
        </w:tc>
        <w:tc>
          <w:tcPr>
            <w:tcW w:w="1134" w:type="dxa"/>
          </w:tcPr>
          <w:p w14:paraId="203C2C08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560" w:type="dxa"/>
            <w:vAlign w:val="bottom"/>
          </w:tcPr>
          <w:p w14:paraId="3F71F5B7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850" w:type="dxa"/>
          </w:tcPr>
          <w:p w14:paraId="11EC39E9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8" w:type="dxa"/>
            <w:gridSpan w:val="2"/>
          </w:tcPr>
          <w:p w14:paraId="2E765D9D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1559" w:type="dxa"/>
          </w:tcPr>
          <w:p w14:paraId="0DF20BD5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10.04.2013</w:t>
            </w:r>
          </w:p>
        </w:tc>
        <w:tc>
          <w:tcPr>
            <w:tcW w:w="1276" w:type="dxa"/>
          </w:tcPr>
          <w:p w14:paraId="19BC9BE9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  <w:lang w:val="en-US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BENZINĂ</w:t>
            </w:r>
          </w:p>
        </w:tc>
        <w:tc>
          <w:tcPr>
            <w:tcW w:w="1701" w:type="dxa"/>
          </w:tcPr>
          <w:p w14:paraId="25B56BAB" w14:textId="5DB6B2C7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181EC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03.04.2026 *</w:t>
            </w:r>
          </w:p>
        </w:tc>
      </w:tr>
      <w:tr w:rsidR="00181EC7" w:rsidRPr="00181EC7" w14:paraId="43EC915F" w14:textId="77777777" w:rsidTr="00181EC7">
        <w:tc>
          <w:tcPr>
            <w:tcW w:w="630" w:type="dxa"/>
          </w:tcPr>
          <w:p w14:paraId="0B614BC5" w14:textId="706AB601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10.</w:t>
            </w:r>
          </w:p>
        </w:tc>
        <w:tc>
          <w:tcPr>
            <w:tcW w:w="1443" w:type="dxa"/>
          </w:tcPr>
          <w:p w14:paraId="2EA48B13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B-100-RJI</w:t>
            </w:r>
          </w:p>
        </w:tc>
        <w:tc>
          <w:tcPr>
            <w:tcW w:w="2126" w:type="dxa"/>
          </w:tcPr>
          <w:p w14:paraId="79782ED1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Dacia Logan</w:t>
            </w:r>
          </w:p>
        </w:tc>
        <w:tc>
          <w:tcPr>
            <w:tcW w:w="2551" w:type="dxa"/>
          </w:tcPr>
          <w:p w14:paraId="12A8FCBE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UU14SDAA448438519</w:t>
            </w:r>
          </w:p>
        </w:tc>
        <w:tc>
          <w:tcPr>
            <w:tcW w:w="1134" w:type="dxa"/>
          </w:tcPr>
          <w:p w14:paraId="77F4BF64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560" w:type="dxa"/>
            <w:vAlign w:val="bottom"/>
          </w:tcPr>
          <w:p w14:paraId="035F4C47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850" w:type="dxa"/>
          </w:tcPr>
          <w:p w14:paraId="79FDF776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8" w:type="dxa"/>
            <w:gridSpan w:val="2"/>
          </w:tcPr>
          <w:p w14:paraId="1F0B6880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1559" w:type="dxa"/>
          </w:tcPr>
          <w:p w14:paraId="13B4A914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10.04.2013</w:t>
            </w:r>
          </w:p>
        </w:tc>
        <w:tc>
          <w:tcPr>
            <w:tcW w:w="1276" w:type="dxa"/>
          </w:tcPr>
          <w:p w14:paraId="14C72F0C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  <w:lang w:val="en-US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BENZINĂ</w:t>
            </w:r>
          </w:p>
        </w:tc>
        <w:tc>
          <w:tcPr>
            <w:tcW w:w="1701" w:type="dxa"/>
          </w:tcPr>
          <w:p w14:paraId="06FA1B0E" w14:textId="174036A0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181EC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03.04.2026 *</w:t>
            </w:r>
          </w:p>
        </w:tc>
      </w:tr>
      <w:tr w:rsidR="00181EC7" w:rsidRPr="00181EC7" w14:paraId="5363C21E" w14:textId="77777777" w:rsidTr="00181EC7">
        <w:tc>
          <w:tcPr>
            <w:tcW w:w="630" w:type="dxa"/>
          </w:tcPr>
          <w:p w14:paraId="06A8E8D3" w14:textId="5021A099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11.</w:t>
            </w:r>
          </w:p>
        </w:tc>
        <w:tc>
          <w:tcPr>
            <w:tcW w:w="1443" w:type="dxa"/>
          </w:tcPr>
          <w:p w14:paraId="18F89F3A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B-100-RJE</w:t>
            </w:r>
          </w:p>
        </w:tc>
        <w:tc>
          <w:tcPr>
            <w:tcW w:w="2126" w:type="dxa"/>
          </w:tcPr>
          <w:p w14:paraId="15012CDE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Dacia Logan</w:t>
            </w:r>
          </w:p>
        </w:tc>
        <w:tc>
          <w:tcPr>
            <w:tcW w:w="2551" w:type="dxa"/>
          </w:tcPr>
          <w:p w14:paraId="69230E59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UU14SDAA448438527</w:t>
            </w:r>
          </w:p>
        </w:tc>
        <w:tc>
          <w:tcPr>
            <w:tcW w:w="1134" w:type="dxa"/>
          </w:tcPr>
          <w:p w14:paraId="00EA5409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560" w:type="dxa"/>
            <w:vAlign w:val="bottom"/>
          </w:tcPr>
          <w:p w14:paraId="38A69FBB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850" w:type="dxa"/>
          </w:tcPr>
          <w:p w14:paraId="6B4AA731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8" w:type="dxa"/>
            <w:gridSpan w:val="2"/>
          </w:tcPr>
          <w:p w14:paraId="29FCFB70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1559" w:type="dxa"/>
          </w:tcPr>
          <w:p w14:paraId="6946BC3F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10.04.2013</w:t>
            </w:r>
          </w:p>
        </w:tc>
        <w:tc>
          <w:tcPr>
            <w:tcW w:w="1276" w:type="dxa"/>
          </w:tcPr>
          <w:p w14:paraId="59B09E71" w14:textId="77777777" w:rsidR="00181EC7" w:rsidRPr="00181EC7" w:rsidRDefault="00181EC7" w:rsidP="00181EC7">
            <w:pPr>
              <w:pStyle w:val="NoSpacing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  <w:lang w:val="en-US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BENZINĂ</w:t>
            </w:r>
          </w:p>
        </w:tc>
        <w:tc>
          <w:tcPr>
            <w:tcW w:w="1701" w:type="dxa"/>
          </w:tcPr>
          <w:p w14:paraId="15DCD1A7" w14:textId="5C2827B8" w:rsidR="00181EC7" w:rsidRPr="00181EC7" w:rsidRDefault="00181EC7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181EC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03.04.2026 *</w:t>
            </w:r>
          </w:p>
        </w:tc>
      </w:tr>
      <w:tr w:rsidR="003074A9" w:rsidRPr="00181EC7" w14:paraId="7E1CE52F" w14:textId="77777777" w:rsidTr="00181EC7">
        <w:tc>
          <w:tcPr>
            <w:tcW w:w="630" w:type="dxa"/>
          </w:tcPr>
          <w:p w14:paraId="73CDCD0B" w14:textId="6C4A35F5" w:rsidR="003074A9" w:rsidRPr="00181EC7" w:rsidRDefault="007469DE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</w:t>
            </w:r>
            <w:r w:rsidR="00760EF4"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</w:t>
            </w:r>
            <w:r w:rsidR="003074A9"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43" w:type="dxa"/>
            <w:vAlign w:val="bottom"/>
          </w:tcPr>
          <w:p w14:paraId="3940209F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B-138-PLB</w:t>
            </w:r>
          </w:p>
        </w:tc>
        <w:tc>
          <w:tcPr>
            <w:tcW w:w="2126" w:type="dxa"/>
            <w:vAlign w:val="bottom"/>
          </w:tcPr>
          <w:p w14:paraId="6C3056E4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Dacia Duster</w:t>
            </w:r>
          </w:p>
        </w:tc>
        <w:tc>
          <w:tcPr>
            <w:tcW w:w="2551" w:type="dxa"/>
            <w:vAlign w:val="bottom"/>
          </w:tcPr>
          <w:p w14:paraId="15824E95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UU1KSDAW543820453</w:t>
            </w:r>
          </w:p>
        </w:tc>
        <w:tc>
          <w:tcPr>
            <w:tcW w:w="1134" w:type="dxa"/>
            <w:vAlign w:val="bottom"/>
          </w:tcPr>
          <w:p w14:paraId="430D7761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1560" w:type="dxa"/>
            <w:vAlign w:val="center"/>
          </w:tcPr>
          <w:p w14:paraId="76A9A87D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850" w:type="dxa"/>
          </w:tcPr>
          <w:p w14:paraId="65B1C4F6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8" w:type="dxa"/>
            <w:gridSpan w:val="2"/>
          </w:tcPr>
          <w:p w14:paraId="6FDDED74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1461</w:t>
            </w:r>
          </w:p>
        </w:tc>
        <w:tc>
          <w:tcPr>
            <w:tcW w:w="1559" w:type="dxa"/>
          </w:tcPr>
          <w:p w14:paraId="2FEB5E0C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>08.10.2010</w:t>
            </w:r>
          </w:p>
        </w:tc>
        <w:tc>
          <w:tcPr>
            <w:tcW w:w="1276" w:type="dxa"/>
          </w:tcPr>
          <w:p w14:paraId="7383C334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</w:pPr>
            <w:r w:rsidRPr="00181EC7">
              <w:rPr>
                <w:rFonts w:ascii="Times New Roman" w:hAnsi="Times New Roman" w:cs="Times New Roman"/>
                <w:bCs/>
                <w:spacing w:val="-5"/>
                <w:sz w:val="20"/>
                <w:szCs w:val="20"/>
                <w:lang w:val="en-US"/>
              </w:rPr>
              <w:t>MOTORINĂ</w:t>
            </w:r>
          </w:p>
        </w:tc>
        <w:tc>
          <w:tcPr>
            <w:tcW w:w="1701" w:type="dxa"/>
          </w:tcPr>
          <w:p w14:paraId="20E4A1B8" w14:textId="157180BF" w:rsidR="003074A9" w:rsidRPr="00181EC7" w:rsidRDefault="003074A9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09.10.2026</w:t>
            </w:r>
            <w:r w:rsidR="00181EC7"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 xml:space="preserve"> *</w:t>
            </w:r>
          </w:p>
        </w:tc>
      </w:tr>
      <w:tr w:rsidR="003074A9" w:rsidRPr="00181EC7" w14:paraId="0BC1229F" w14:textId="77777777" w:rsidTr="00181EC7">
        <w:tc>
          <w:tcPr>
            <w:tcW w:w="630" w:type="dxa"/>
          </w:tcPr>
          <w:p w14:paraId="35913802" w14:textId="353797A8" w:rsidR="003074A9" w:rsidRPr="00181EC7" w:rsidRDefault="007469DE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</w:t>
            </w:r>
            <w:r w:rsidR="00760EF4"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</w:t>
            </w:r>
            <w:r w:rsidR="003074A9"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43" w:type="dxa"/>
            <w:vAlign w:val="bottom"/>
          </w:tcPr>
          <w:p w14:paraId="1F1E68FD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B-153-PLB</w:t>
            </w:r>
          </w:p>
        </w:tc>
        <w:tc>
          <w:tcPr>
            <w:tcW w:w="2126" w:type="dxa"/>
            <w:vAlign w:val="bottom"/>
          </w:tcPr>
          <w:p w14:paraId="6CAE7797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Dacia Duster</w:t>
            </w:r>
          </w:p>
        </w:tc>
        <w:tc>
          <w:tcPr>
            <w:tcW w:w="2551" w:type="dxa"/>
            <w:vAlign w:val="bottom"/>
          </w:tcPr>
          <w:p w14:paraId="7C2ED935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UU1HSDAG546123162</w:t>
            </w:r>
          </w:p>
        </w:tc>
        <w:tc>
          <w:tcPr>
            <w:tcW w:w="1134" w:type="dxa"/>
            <w:vAlign w:val="bottom"/>
          </w:tcPr>
          <w:p w14:paraId="2C4FC21D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1560" w:type="dxa"/>
          </w:tcPr>
          <w:p w14:paraId="0AD68FC1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850" w:type="dxa"/>
          </w:tcPr>
          <w:p w14:paraId="6455A1F3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18" w:type="dxa"/>
            <w:gridSpan w:val="2"/>
          </w:tcPr>
          <w:p w14:paraId="4432C204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1461</w:t>
            </w:r>
          </w:p>
        </w:tc>
        <w:tc>
          <w:tcPr>
            <w:tcW w:w="1559" w:type="dxa"/>
          </w:tcPr>
          <w:p w14:paraId="6A49EC04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>05.12.2011</w:t>
            </w:r>
          </w:p>
        </w:tc>
        <w:tc>
          <w:tcPr>
            <w:tcW w:w="1276" w:type="dxa"/>
          </w:tcPr>
          <w:p w14:paraId="30F04A1E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</w:pPr>
            <w:r w:rsidRPr="00181EC7">
              <w:rPr>
                <w:rFonts w:ascii="Times New Roman" w:hAnsi="Times New Roman" w:cs="Times New Roman"/>
                <w:bCs/>
                <w:spacing w:val="-5"/>
                <w:sz w:val="20"/>
                <w:szCs w:val="20"/>
                <w:lang w:val="en-US"/>
              </w:rPr>
              <w:t>MOTORINĂ</w:t>
            </w:r>
          </w:p>
        </w:tc>
        <w:tc>
          <w:tcPr>
            <w:tcW w:w="1701" w:type="dxa"/>
          </w:tcPr>
          <w:p w14:paraId="0D58339F" w14:textId="3C08C4D2" w:rsidR="003074A9" w:rsidRPr="00181EC7" w:rsidRDefault="003074A9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21.11.2026</w:t>
            </w:r>
            <w:r w:rsidR="00181EC7"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 xml:space="preserve"> *</w:t>
            </w:r>
          </w:p>
        </w:tc>
      </w:tr>
      <w:tr w:rsidR="003074A9" w:rsidRPr="00181EC7" w14:paraId="487888F6" w14:textId="77777777" w:rsidTr="00181EC7">
        <w:tc>
          <w:tcPr>
            <w:tcW w:w="630" w:type="dxa"/>
          </w:tcPr>
          <w:p w14:paraId="0B59E8A9" w14:textId="198CF37B" w:rsidR="003074A9" w:rsidRPr="00181EC7" w:rsidRDefault="007469DE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</w:t>
            </w:r>
            <w:r w:rsidR="00760EF4"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</w:t>
            </w:r>
            <w:r w:rsidR="003074A9"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43" w:type="dxa"/>
            <w:vAlign w:val="bottom"/>
          </w:tcPr>
          <w:p w14:paraId="133F4608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B-100-RJX</w:t>
            </w:r>
          </w:p>
        </w:tc>
        <w:tc>
          <w:tcPr>
            <w:tcW w:w="2126" w:type="dxa"/>
            <w:vAlign w:val="bottom"/>
          </w:tcPr>
          <w:p w14:paraId="7D6E61F1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Dacia Duster</w:t>
            </w:r>
          </w:p>
        </w:tc>
        <w:tc>
          <w:tcPr>
            <w:tcW w:w="2551" w:type="dxa"/>
            <w:vAlign w:val="bottom"/>
          </w:tcPr>
          <w:p w14:paraId="0EB04DDE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UU1HSDAG546123161</w:t>
            </w:r>
          </w:p>
        </w:tc>
        <w:tc>
          <w:tcPr>
            <w:tcW w:w="1134" w:type="dxa"/>
            <w:vAlign w:val="bottom"/>
          </w:tcPr>
          <w:p w14:paraId="1CA8061B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1560" w:type="dxa"/>
          </w:tcPr>
          <w:p w14:paraId="74FF0615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850" w:type="dxa"/>
          </w:tcPr>
          <w:p w14:paraId="76995062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18" w:type="dxa"/>
            <w:gridSpan w:val="2"/>
          </w:tcPr>
          <w:p w14:paraId="72ADAA12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1461</w:t>
            </w:r>
          </w:p>
        </w:tc>
        <w:tc>
          <w:tcPr>
            <w:tcW w:w="1559" w:type="dxa"/>
          </w:tcPr>
          <w:p w14:paraId="0B627917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>05.12.2011</w:t>
            </w:r>
          </w:p>
        </w:tc>
        <w:tc>
          <w:tcPr>
            <w:tcW w:w="1276" w:type="dxa"/>
          </w:tcPr>
          <w:p w14:paraId="5BCC2745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</w:pPr>
            <w:r w:rsidRPr="00181EC7">
              <w:rPr>
                <w:rFonts w:ascii="Times New Roman" w:hAnsi="Times New Roman" w:cs="Times New Roman"/>
                <w:bCs/>
                <w:spacing w:val="-5"/>
                <w:sz w:val="20"/>
                <w:szCs w:val="20"/>
                <w:lang w:val="en-US"/>
              </w:rPr>
              <w:t>MOTORINĂ</w:t>
            </w:r>
          </w:p>
        </w:tc>
        <w:tc>
          <w:tcPr>
            <w:tcW w:w="1701" w:type="dxa"/>
          </w:tcPr>
          <w:p w14:paraId="420B5995" w14:textId="65FEB0E2" w:rsidR="003074A9" w:rsidRPr="00181EC7" w:rsidRDefault="003074A9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21.11.2026</w:t>
            </w:r>
            <w:r w:rsidR="00181EC7"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 xml:space="preserve"> *</w:t>
            </w:r>
          </w:p>
        </w:tc>
      </w:tr>
      <w:tr w:rsidR="003074A9" w:rsidRPr="00181EC7" w14:paraId="027D1384" w14:textId="77777777" w:rsidTr="00181EC7">
        <w:tc>
          <w:tcPr>
            <w:tcW w:w="630" w:type="dxa"/>
          </w:tcPr>
          <w:p w14:paraId="532B2B6B" w14:textId="7F88E6AF" w:rsidR="003074A9" w:rsidRPr="00181EC7" w:rsidRDefault="007469DE" w:rsidP="008463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</w:t>
            </w:r>
            <w:r w:rsidR="00760EF4"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5</w:t>
            </w:r>
            <w:r w:rsidR="003074A9" w:rsidRPr="00181EC7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43" w:type="dxa"/>
          </w:tcPr>
          <w:p w14:paraId="3A2D90D9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B-100-PLB</w:t>
            </w:r>
          </w:p>
        </w:tc>
        <w:tc>
          <w:tcPr>
            <w:tcW w:w="2126" w:type="dxa"/>
          </w:tcPr>
          <w:p w14:paraId="011A9AAB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BMW </w:t>
            </w: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F2AT Performance</w:t>
            </w:r>
          </w:p>
        </w:tc>
        <w:tc>
          <w:tcPr>
            <w:tcW w:w="2551" w:type="dxa"/>
          </w:tcPr>
          <w:p w14:paraId="74AC50AF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WBA6Y310X07F01035</w:t>
            </w:r>
          </w:p>
        </w:tc>
        <w:tc>
          <w:tcPr>
            <w:tcW w:w="1134" w:type="dxa"/>
          </w:tcPr>
          <w:p w14:paraId="11A03D1E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4B556A5C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1499</w:t>
            </w:r>
          </w:p>
        </w:tc>
        <w:tc>
          <w:tcPr>
            <w:tcW w:w="850" w:type="dxa"/>
          </w:tcPr>
          <w:p w14:paraId="26DE29AF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gridSpan w:val="2"/>
          </w:tcPr>
          <w:p w14:paraId="33F1E562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2180</w:t>
            </w:r>
          </w:p>
        </w:tc>
        <w:tc>
          <w:tcPr>
            <w:tcW w:w="1559" w:type="dxa"/>
          </w:tcPr>
          <w:p w14:paraId="61F9AD07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19.12.2019</w:t>
            </w:r>
          </w:p>
        </w:tc>
        <w:tc>
          <w:tcPr>
            <w:tcW w:w="1276" w:type="dxa"/>
          </w:tcPr>
          <w:p w14:paraId="426FC9DF" w14:textId="77777777" w:rsidR="003074A9" w:rsidRPr="00181EC7" w:rsidRDefault="003074A9" w:rsidP="008463FE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</w:pPr>
            <w:r w:rsidRPr="00181EC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BENZINĂ + ELECTRIC</w:t>
            </w:r>
          </w:p>
        </w:tc>
        <w:tc>
          <w:tcPr>
            <w:tcW w:w="1701" w:type="dxa"/>
          </w:tcPr>
          <w:p w14:paraId="55A0522B" w14:textId="77777777" w:rsidR="003074A9" w:rsidRPr="00181EC7" w:rsidRDefault="003074A9" w:rsidP="00181E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181EC7">
              <w:rPr>
                <w:rFonts w:ascii="Times New Roman" w:hAnsi="Times New Roman" w:cs="Times New Roman"/>
                <w:bCs/>
                <w:sz w:val="20"/>
                <w:szCs w:val="20"/>
              </w:rPr>
              <w:t>18.12.2026</w:t>
            </w:r>
          </w:p>
        </w:tc>
      </w:tr>
    </w:tbl>
    <w:p w14:paraId="136264E8" w14:textId="77777777" w:rsidR="003074A9" w:rsidRPr="00052315" w:rsidRDefault="003074A9" w:rsidP="003074A9">
      <w:pPr>
        <w:jc w:val="both"/>
        <w:rPr>
          <w:rFonts w:ascii="Times New Roman" w:hAnsi="Times New Roman"/>
          <w:b/>
          <w:szCs w:val="20"/>
        </w:rPr>
      </w:pPr>
    </w:p>
    <w:p w14:paraId="2733B21A" w14:textId="40C5C35E" w:rsidR="00F85A90" w:rsidRDefault="00F85A90" w:rsidP="00A47913">
      <w:pPr>
        <w:rPr>
          <w:rFonts w:ascii="Times New Roman" w:hAnsi="Times New Roman"/>
          <w:b/>
          <w:szCs w:val="20"/>
        </w:rPr>
      </w:pPr>
    </w:p>
    <w:p w14:paraId="6725B6C0" w14:textId="77777777" w:rsidR="00181EC7" w:rsidRPr="00821582" w:rsidRDefault="00181EC7" w:rsidP="00181EC7">
      <w:pPr>
        <w:jc w:val="both"/>
        <w:rPr>
          <w:rFonts w:ascii="Times New Roman" w:hAnsi="Times New Roman"/>
          <w:bCs/>
          <w:sz w:val="22"/>
          <w:szCs w:val="22"/>
        </w:rPr>
      </w:pPr>
      <w:r w:rsidRPr="00821582">
        <w:rPr>
          <w:rFonts w:ascii="Times New Roman" w:hAnsi="Times New Roman"/>
          <w:bCs/>
          <w:sz w:val="22"/>
          <w:szCs w:val="22"/>
        </w:rPr>
        <w:t xml:space="preserve">* NOTĂ </w:t>
      </w:r>
      <w:r>
        <w:rPr>
          <w:rFonts w:ascii="Times New Roman" w:hAnsi="Times New Roman"/>
          <w:bCs/>
          <w:sz w:val="22"/>
          <w:szCs w:val="22"/>
        </w:rPr>
        <w:t>-</w:t>
      </w:r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Pentru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aceste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vehicule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se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vor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încheia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polite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doar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la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cererea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autorității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contractante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dar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valoarea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polițelor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fi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cuprinsă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în oferta depusă.</w:t>
      </w:r>
    </w:p>
    <w:p w14:paraId="2C6B287C" w14:textId="77777777" w:rsidR="00F85A90" w:rsidRDefault="00F85A90" w:rsidP="00A47913">
      <w:pPr>
        <w:rPr>
          <w:rFonts w:ascii="Times New Roman" w:hAnsi="Times New Roman"/>
          <w:b/>
          <w:szCs w:val="20"/>
        </w:rPr>
      </w:pPr>
    </w:p>
    <w:p w14:paraId="1A78600A" w14:textId="77777777" w:rsidR="00760EF4" w:rsidRDefault="00F85A90" w:rsidP="002D6EAF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                                                                         </w:t>
      </w:r>
      <w:r w:rsidR="00A47913">
        <w:rPr>
          <w:rFonts w:ascii="Times New Roman" w:hAnsi="Times New Roman"/>
          <w:b/>
          <w:szCs w:val="20"/>
        </w:rPr>
        <w:t xml:space="preserve"> </w:t>
      </w:r>
    </w:p>
    <w:p w14:paraId="56425BE6" w14:textId="77777777" w:rsidR="00760EF4" w:rsidRDefault="00760EF4" w:rsidP="002D6EAF">
      <w:pPr>
        <w:rPr>
          <w:rFonts w:ascii="Times New Roman" w:hAnsi="Times New Roman"/>
          <w:b/>
          <w:szCs w:val="20"/>
        </w:rPr>
      </w:pPr>
    </w:p>
    <w:p w14:paraId="1D9234C1" w14:textId="77777777" w:rsidR="00760EF4" w:rsidRDefault="00760EF4" w:rsidP="002D6EAF">
      <w:pPr>
        <w:rPr>
          <w:rFonts w:ascii="Times New Roman" w:hAnsi="Times New Roman"/>
          <w:b/>
          <w:szCs w:val="20"/>
        </w:rPr>
      </w:pPr>
    </w:p>
    <w:p w14:paraId="1CD414F8" w14:textId="77777777" w:rsidR="00760EF4" w:rsidRDefault="00760EF4" w:rsidP="002D6EAF">
      <w:pPr>
        <w:rPr>
          <w:rFonts w:ascii="Times New Roman" w:hAnsi="Times New Roman"/>
          <w:b/>
          <w:szCs w:val="20"/>
        </w:rPr>
      </w:pPr>
    </w:p>
    <w:p w14:paraId="03CE95CB" w14:textId="77777777" w:rsidR="00760EF4" w:rsidRDefault="00760EF4" w:rsidP="002D6EAF">
      <w:pPr>
        <w:rPr>
          <w:rFonts w:ascii="Times New Roman" w:hAnsi="Times New Roman"/>
          <w:b/>
          <w:szCs w:val="20"/>
        </w:rPr>
      </w:pPr>
    </w:p>
    <w:p w14:paraId="0CC439ED" w14:textId="77777777" w:rsidR="00760EF4" w:rsidRDefault="00760EF4" w:rsidP="002D6EAF">
      <w:pPr>
        <w:rPr>
          <w:rFonts w:ascii="Times New Roman" w:hAnsi="Times New Roman"/>
          <w:b/>
          <w:szCs w:val="20"/>
        </w:rPr>
      </w:pPr>
    </w:p>
    <w:p w14:paraId="47072F12" w14:textId="77777777" w:rsidR="00E954A9" w:rsidRDefault="00760EF4" w:rsidP="002D6EAF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                                                                         </w:t>
      </w:r>
    </w:p>
    <w:p w14:paraId="5FE634AB" w14:textId="77777777" w:rsidR="00E954A9" w:rsidRDefault="00E954A9" w:rsidP="002D6EAF">
      <w:pPr>
        <w:rPr>
          <w:rFonts w:ascii="Times New Roman" w:hAnsi="Times New Roman"/>
          <w:b/>
          <w:szCs w:val="20"/>
        </w:rPr>
      </w:pPr>
    </w:p>
    <w:p w14:paraId="3F6EBC8D" w14:textId="77777777" w:rsidR="00E954A9" w:rsidRDefault="00E954A9" w:rsidP="002D6EAF">
      <w:pPr>
        <w:rPr>
          <w:rFonts w:ascii="Times New Roman" w:hAnsi="Times New Roman"/>
          <w:b/>
          <w:szCs w:val="20"/>
        </w:rPr>
      </w:pPr>
    </w:p>
    <w:p w14:paraId="51F45EAD" w14:textId="77777777" w:rsidR="00E954A9" w:rsidRDefault="00E954A9" w:rsidP="002D6EAF">
      <w:pPr>
        <w:rPr>
          <w:rFonts w:ascii="Times New Roman" w:hAnsi="Times New Roman"/>
          <w:b/>
          <w:szCs w:val="20"/>
        </w:rPr>
      </w:pPr>
    </w:p>
    <w:p w14:paraId="203AD2B6" w14:textId="77777777" w:rsidR="00E954A9" w:rsidRDefault="00E954A9" w:rsidP="002D6EAF">
      <w:pPr>
        <w:rPr>
          <w:rFonts w:ascii="Times New Roman" w:hAnsi="Times New Roman"/>
          <w:b/>
          <w:szCs w:val="20"/>
        </w:rPr>
      </w:pPr>
    </w:p>
    <w:p w14:paraId="548C8536" w14:textId="77777777" w:rsidR="00E954A9" w:rsidRDefault="00E954A9" w:rsidP="002D6EAF">
      <w:pPr>
        <w:rPr>
          <w:rFonts w:ascii="Times New Roman" w:hAnsi="Times New Roman"/>
          <w:b/>
          <w:szCs w:val="20"/>
        </w:rPr>
      </w:pPr>
    </w:p>
    <w:p w14:paraId="6C1EB07B" w14:textId="77777777" w:rsidR="00E954A9" w:rsidRDefault="00E954A9" w:rsidP="002D6EAF">
      <w:pPr>
        <w:rPr>
          <w:rFonts w:ascii="Times New Roman" w:hAnsi="Times New Roman"/>
          <w:b/>
          <w:szCs w:val="20"/>
        </w:rPr>
      </w:pPr>
    </w:p>
    <w:p w14:paraId="782A67EC" w14:textId="77777777" w:rsidR="00E954A9" w:rsidRDefault="00E954A9" w:rsidP="002D6EAF">
      <w:pPr>
        <w:rPr>
          <w:rFonts w:ascii="Times New Roman" w:hAnsi="Times New Roman"/>
          <w:b/>
          <w:szCs w:val="20"/>
        </w:rPr>
      </w:pPr>
    </w:p>
    <w:p w14:paraId="26E9D356" w14:textId="77777777" w:rsidR="00E954A9" w:rsidRDefault="00E954A9" w:rsidP="002D6EAF">
      <w:pPr>
        <w:rPr>
          <w:rFonts w:ascii="Times New Roman" w:hAnsi="Times New Roman"/>
          <w:b/>
          <w:szCs w:val="20"/>
        </w:rPr>
      </w:pPr>
    </w:p>
    <w:p w14:paraId="4BA4BBD6" w14:textId="77777777" w:rsidR="00E954A9" w:rsidRDefault="00E954A9" w:rsidP="002D6EAF">
      <w:pPr>
        <w:rPr>
          <w:rFonts w:ascii="Times New Roman" w:hAnsi="Times New Roman"/>
          <w:b/>
          <w:szCs w:val="20"/>
        </w:rPr>
      </w:pPr>
    </w:p>
    <w:p w14:paraId="66EF98DA" w14:textId="2B27ECF5" w:rsidR="00181EC7" w:rsidRPr="00181EC7" w:rsidRDefault="00181EC7" w:rsidP="00181EC7">
      <w:pPr>
        <w:jc w:val="center"/>
        <w:rPr>
          <w:rFonts w:ascii="Times New Roman" w:hAnsi="Times New Roman"/>
          <w:b/>
          <w:sz w:val="22"/>
          <w:szCs w:val="22"/>
        </w:rPr>
      </w:pPr>
      <w:r w:rsidRPr="00181EC7">
        <w:rPr>
          <w:rFonts w:ascii="Times New Roman" w:hAnsi="Times New Roman"/>
          <w:b/>
          <w:sz w:val="22"/>
          <w:szCs w:val="22"/>
        </w:rPr>
        <w:t xml:space="preserve">LOTUL </w:t>
      </w:r>
      <w:r>
        <w:rPr>
          <w:rFonts w:ascii="Times New Roman" w:hAnsi="Times New Roman"/>
          <w:b/>
          <w:sz w:val="22"/>
          <w:szCs w:val="22"/>
        </w:rPr>
        <w:t>4</w:t>
      </w:r>
    </w:p>
    <w:p w14:paraId="10C7DE9B" w14:textId="77777777" w:rsidR="00181EC7" w:rsidRPr="00052315" w:rsidRDefault="00181EC7" w:rsidP="00181EC7">
      <w:pPr>
        <w:jc w:val="center"/>
        <w:rPr>
          <w:rFonts w:ascii="Times New Roman" w:hAnsi="Times New Roman"/>
          <w:b/>
          <w:szCs w:val="20"/>
        </w:rPr>
      </w:pPr>
      <w:r w:rsidRPr="009E7393">
        <w:rPr>
          <w:rFonts w:ascii="Times New Roman" w:hAnsi="Times New Roman"/>
          <w:b/>
          <w:sz w:val="22"/>
          <w:szCs w:val="22"/>
        </w:rPr>
        <w:t>RCA - AUTO</w:t>
      </w:r>
    </w:p>
    <w:p w14:paraId="7576BAF7" w14:textId="77777777" w:rsidR="00181EC7" w:rsidRPr="00052315" w:rsidRDefault="00181EC7" w:rsidP="00181EC7">
      <w:pPr>
        <w:jc w:val="center"/>
        <w:rPr>
          <w:rFonts w:ascii="Times New Roman" w:hAnsi="Times New Roman"/>
          <w:b/>
          <w:szCs w:val="20"/>
        </w:rPr>
      </w:pPr>
    </w:p>
    <w:p w14:paraId="1B019CC5" w14:textId="77777777" w:rsidR="0087435A" w:rsidRDefault="0087435A" w:rsidP="0087435A">
      <w:pPr>
        <w:jc w:val="center"/>
        <w:rPr>
          <w:rFonts w:ascii="Times New Roman" w:hAnsi="Times New Roman"/>
          <w:b/>
          <w:szCs w:val="20"/>
        </w:rPr>
      </w:pPr>
    </w:p>
    <w:p w14:paraId="27E7F89A" w14:textId="77777777" w:rsidR="0087435A" w:rsidRPr="009767AA" w:rsidRDefault="0087435A" w:rsidP="0087435A">
      <w:pPr>
        <w:jc w:val="right"/>
        <w:rPr>
          <w:rFonts w:ascii="Times New Roman" w:hAnsi="Times New Roman"/>
          <w:b/>
          <w:szCs w:val="20"/>
        </w:rPr>
      </w:pPr>
    </w:p>
    <w:tbl>
      <w:tblPr>
        <w:tblStyle w:val="TableGrid"/>
        <w:tblW w:w="16248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630"/>
        <w:gridCol w:w="1443"/>
        <w:gridCol w:w="2126"/>
        <w:gridCol w:w="2551"/>
        <w:gridCol w:w="1276"/>
        <w:gridCol w:w="1276"/>
        <w:gridCol w:w="58"/>
        <w:gridCol w:w="792"/>
        <w:gridCol w:w="18"/>
        <w:gridCol w:w="1530"/>
        <w:gridCol w:w="12"/>
        <w:gridCol w:w="1559"/>
        <w:gridCol w:w="1417"/>
        <w:gridCol w:w="1560"/>
      </w:tblGrid>
      <w:tr w:rsidR="0087435A" w:rsidRPr="009767AA" w14:paraId="203EC097" w14:textId="77777777" w:rsidTr="00F533D1">
        <w:tc>
          <w:tcPr>
            <w:tcW w:w="630" w:type="dxa"/>
          </w:tcPr>
          <w:p w14:paraId="0938E6EB" w14:textId="77777777" w:rsidR="0087435A" w:rsidRPr="009767AA" w:rsidRDefault="0087435A" w:rsidP="00F533D1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 xml:space="preserve">Nr. </w:t>
            </w:r>
            <w:proofErr w:type="spellStart"/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crt</w:t>
            </w:r>
            <w:proofErr w:type="spellEnd"/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.</w:t>
            </w:r>
          </w:p>
        </w:tc>
        <w:tc>
          <w:tcPr>
            <w:tcW w:w="1443" w:type="dxa"/>
          </w:tcPr>
          <w:p w14:paraId="66FF76F9" w14:textId="77777777" w:rsidR="0087435A" w:rsidRPr="009767AA" w:rsidRDefault="0087435A" w:rsidP="00F533D1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proofErr w:type="spellStart"/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Număr</w:t>
            </w:r>
            <w:proofErr w:type="spellEnd"/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 xml:space="preserve"> </w:t>
            </w:r>
            <w:proofErr w:type="spellStart"/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înmatri-culare</w:t>
            </w:r>
            <w:proofErr w:type="spellEnd"/>
          </w:p>
        </w:tc>
        <w:tc>
          <w:tcPr>
            <w:tcW w:w="2126" w:type="dxa"/>
          </w:tcPr>
          <w:p w14:paraId="718411BC" w14:textId="77777777" w:rsidR="0087435A" w:rsidRPr="009767AA" w:rsidRDefault="0087435A" w:rsidP="00F533D1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Marca</w:t>
            </w:r>
          </w:p>
        </w:tc>
        <w:tc>
          <w:tcPr>
            <w:tcW w:w="2551" w:type="dxa"/>
          </w:tcPr>
          <w:p w14:paraId="72A94CFC" w14:textId="77777777" w:rsidR="0087435A" w:rsidRPr="009767AA" w:rsidRDefault="0087435A" w:rsidP="00F533D1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 xml:space="preserve">Serie </w:t>
            </w:r>
            <w:proofErr w:type="spellStart"/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șasiu</w:t>
            </w:r>
            <w:proofErr w:type="spellEnd"/>
          </w:p>
        </w:tc>
        <w:tc>
          <w:tcPr>
            <w:tcW w:w="1276" w:type="dxa"/>
          </w:tcPr>
          <w:p w14:paraId="63FB4AC4" w14:textId="77777777" w:rsidR="0087435A" w:rsidRPr="009767AA" w:rsidRDefault="0087435A" w:rsidP="00F533D1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 xml:space="preserve">An </w:t>
            </w:r>
            <w:proofErr w:type="spellStart"/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fabri-cație</w:t>
            </w:r>
            <w:proofErr w:type="spellEnd"/>
          </w:p>
        </w:tc>
        <w:tc>
          <w:tcPr>
            <w:tcW w:w="1334" w:type="dxa"/>
            <w:gridSpan w:val="2"/>
          </w:tcPr>
          <w:p w14:paraId="3A703EB5" w14:textId="77777777" w:rsidR="0087435A" w:rsidRPr="009767AA" w:rsidRDefault="0087435A" w:rsidP="00F533D1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Capacitate</w:t>
            </w:r>
          </w:p>
          <w:p w14:paraId="7F22891B" w14:textId="77777777" w:rsidR="0087435A" w:rsidRPr="009767AA" w:rsidRDefault="0087435A" w:rsidP="00F533D1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ro-RO"/>
              </w:rPr>
            </w:pPr>
            <w:proofErr w:type="spellStart"/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cilindric</w:t>
            </w:r>
            <w:proofErr w:type="spellEnd"/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ro-RO"/>
              </w:rPr>
              <w:t>ă</w:t>
            </w:r>
          </w:p>
        </w:tc>
        <w:tc>
          <w:tcPr>
            <w:tcW w:w="810" w:type="dxa"/>
            <w:gridSpan w:val="2"/>
          </w:tcPr>
          <w:p w14:paraId="6AF2CB77" w14:textId="77777777" w:rsidR="0087435A" w:rsidRPr="009767AA" w:rsidRDefault="0087435A" w:rsidP="00F533D1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proofErr w:type="spellStart"/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Putere</w:t>
            </w:r>
            <w:proofErr w:type="spellEnd"/>
          </w:p>
          <w:p w14:paraId="7F747B67" w14:textId="77777777" w:rsidR="0087435A" w:rsidRPr="009767AA" w:rsidRDefault="0087435A" w:rsidP="00F533D1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kW</w:t>
            </w:r>
          </w:p>
        </w:tc>
        <w:tc>
          <w:tcPr>
            <w:tcW w:w="1530" w:type="dxa"/>
          </w:tcPr>
          <w:p w14:paraId="32AF2344" w14:textId="77777777" w:rsidR="0087435A" w:rsidRPr="009767AA" w:rsidRDefault="0087435A" w:rsidP="00F533D1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ro-RO" w:eastAsia="ja-JP"/>
              </w:rPr>
              <w:t>Masa maximă autorizată</w:t>
            </w:r>
          </w:p>
        </w:tc>
        <w:tc>
          <w:tcPr>
            <w:tcW w:w="1571" w:type="dxa"/>
            <w:gridSpan w:val="2"/>
          </w:tcPr>
          <w:p w14:paraId="03E8C37F" w14:textId="77777777" w:rsidR="0087435A" w:rsidRPr="009767AA" w:rsidRDefault="0087435A" w:rsidP="00F533D1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ro-RO" w:eastAsia="ja-JP"/>
              </w:rPr>
              <w:t>Data primei înmatriculări</w:t>
            </w:r>
          </w:p>
        </w:tc>
        <w:tc>
          <w:tcPr>
            <w:tcW w:w="1417" w:type="dxa"/>
          </w:tcPr>
          <w:p w14:paraId="13A07FCF" w14:textId="77777777" w:rsidR="0087435A" w:rsidRPr="009767AA" w:rsidRDefault="0087435A" w:rsidP="00F533D1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proofErr w:type="spellStart"/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Combustibil</w:t>
            </w:r>
            <w:proofErr w:type="spellEnd"/>
          </w:p>
        </w:tc>
        <w:tc>
          <w:tcPr>
            <w:tcW w:w="1560" w:type="dxa"/>
          </w:tcPr>
          <w:p w14:paraId="0F53E32C" w14:textId="77777777" w:rsidR="0087435A" w:rsidRPr="009767AA" w:rsidRDefault="0087435A" w:rsidP="00F533D1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ro-RO" w:eastAsia="ja-JP"/>
              </w:rPr>
              <w:t>Valabilitate poliță RCA</w:t>
            </w:r>
          </w:p>
        </w:tc>
      </w:tr>
      <w:tr w:rsidR="00E54340" w:rsidRPr="009767AA" w14:paraId="130CA276" w14:textId="77777777" w:rsidTr="00181EC7">
        <w:tc>
          <w:tcPr>
            <w:tcW w:w="630" w:type="dxa"/>
          </w:tcPr>
          <w:p w14:paraId="226F1DC6" w14:textId="77777777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1</w:t>
            </w:r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.</w:t>
            </w:r>
          </w:p>
        </w:tc>
        <w:tc>
          <w:tcPr>
            <w:tcW w:w="1443" w:type="dxa"/>
          </w:tcPr>
          <w:p w14:paraId="1BD60242" w14:textId="58EF19E8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color w:val="000000" w:themeColor="text1"/>
                <w:szCs w:val="20"/>
                <w:lang w:val="ro-RO" w:eastAsia="ja-JP"/>
              </w:rPr>
              <w:t>B-50-HKV</w:t>
            </w:r>
          </w:p>
        </w:tc>
        <w:tc>
          <w:tcPr>
            <w:tcW w:w="2126" w:type="dxa"/>
          </w:tcPr>
          <w:p w14:paraId="7C2162D5" w14:textId="67C1C83F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color w:val="000000" w:themeColor="text1"/>
                <w:szCs w:val="20"/>
                <w:lang w:val="ro-RO" w:eastAsia="ja-JP"/>
              </w:rPr>
              <w:t>Renault Latitude</w:t>
            </w:r>
          </w:p>
        </w:tc>
        <w:tc>
          <w:tcPr>
            <w:tcW w:w="2551" w:type="dxa"/>
          </w:tcPr>
          <w:p w14:paraId="27D982D0" w14:textId="102C1978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color w:val="000000" w:themeColor="text1"/>
                <w:szCs w:val="20"/>
                <w:lang w:val="ro-RO" w:eastAsia="ja-JP"/>
              </w:rPr>
              <w:t>VF1LTF20DUC267920</w:t>
            </w:r>
          </w:p>
        </w:tc>
        <w:tc>
          <w:tcPr>
            <w:tcW w:w="1276" w:type="dxa"/>
          </w:tcPr>
          <w:p w14:paraId="5E7C1BBC" w14:textId="06D9B862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color w:val="000000" w:themeColor="text1"/>
                <w:szCs w:val="20"/>
                <w:lang w:val="ro-RO" w:eastAsia="ja-JP"/>
              </w:rPr>
              <w:t>2012</w:t>
            </w:r>
          </w:p>
        </w:tc>
        <w:tc>
          <w:tcPr>
            <w:tcW w:w="1334" w:type="dxa"/>
            <w:gridSpan w:val="2"/>
            <w:vAlign w:val="bottom"/>
          </w:tcPr>
          <w:p w14:paraId="5A40E1A6" w14:textId="69834C62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color w:val="000000"/>
                <w:szCs w:val="20"/>
                <w:lang w:val="ro-RO" w:eastAsia="ja-JP"/>
              </w:rPr>
              <w:t>1995</w:t>
            </w:r>
          </w:p>
        </w:tc>
        <w:tc>
          <w:tcPr>
            <w:tcW w:w="810" w:type="dxa"/>
            <w:gridSpan w:val="2"/>
            <w:vAlign w:val="bottom"/>
          </w:tcPr>
          <w:p w14:paraId="061D7BCB" w14:textId="6D164210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color w:val="000000"/>
                <w:szCs w:val="20"/>
                <w:lang w:val="ro-RO" w:eastAsia="ja-JP"/>
              </w:rPr>
              <w:t>110</w:t>
            </w:r>
          </w:p>
        </w:tc>
        <w:tc>
          <w:tcPr>
            <w:tcW w:w="1530" w:type="dxa"/>
            <w:vAlign w:val="bottom"/>
          </w:tcPr>
          <w:p w14:paraId="3422D019" w14:textId="09F14053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color w:val="000000"/>
                <w:szCs w:val="20"/>
                <w:lang w:val="ro-RO" w:eastAsia="ja-JP"/>
              </w:rPr>
              <w:t>2140</w:t>
            </w:r>
          </w:p>
        </w:tc>
        <w:tc>
          <w:tcPr>
            <w:tcW w:w="1571" w:type="dxa"/>
            <w:gridSpan w:val="2"/>
          </w:tcPr>
          <w:p w14:paraId="36960F26" w14:textId="073D61D5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10.05.2013</w:t>
            </w:r>
          </w:p>
        </w:tc>
        <w:tc>
          <w:tcPr>
            <w:tcW w:w="1417" w:type="dxa"/>
          </w:tcPr>
          <w:p w14:paraId="35CFE3E5" w14:textId="58DEEC43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MOTORINĂ</w:t>
            </w:r>
          </w:p>
        </w:tc>
        <w:tc>
          <w:tcPr>
            <w:tcW w:w="1560" w:type="dxa"/>
          </w:tcPr>
          <w:p w14:paraId="03669FC9" w14:textId="7B1AB5E8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0"/>
                <w:lang w:val="ro-RO" w:eastAsia="ro-RO"/>
              </w:rPr>
            </w:pPr>
            <w:r w:rsidRPr="009767AA">
              <w:rPr>
                <w:rFonts w:ascii="Times New Roman" w:hAnsi="Times New Roman"/>
                <w:bCs/>
                <w:color w:val="000000" w:themeColor="text1"/>
                <w:szCs w:val="20"/>
                <w:lang w:val="ro-RO" w:eastAsia="ro-RO"/>
              </w:rPr>
              <w:t>03.04.2026</w:t>
            </w:r>
          </w:p>
        </w:tc>
      </w:tr>
      <w:tr w:rsidR="00E54340" w:rsidRPr="009767AA" w14:paraId="4FC6F956" w14:textId="77777777" w:rsidTr="00181EC7">
        <w:tc>
          <w:tcPr>
            <w:tcW w:w="630" w:type="dxa"/>
          </w:tcPr>
          <w:p w14:paraId="66C1446F" w14:textId="77777777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2</w:t>
            </w:r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.</w:t>
            </w:r>
          </w:p>
        </w:tc>
        <w:tc>
          <w:tcPr>
            <w:tcW w:w="1443" w:type="dxa"/>
          </w:tcPr>
          <w:p w14:paraId="1F6B3FAD" w14:textId="4AC170E1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B-101-JWZ</w:t>
            </w:r>
          </w:p>
        </w:tc>
        <w:tc>
          <w:tcPr>
            <w:tcW w:w="2126" w:type="dxa"/>
          </w:tcPr>
          <w:p w14:paraId="70769228" w14:textId="7A143B48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Renault  Fluence</w:t>
            </w:r>
          </w:p>
        </w:tc>
        <w:tc>
          <w:tcPr>
            <w:tcW w:w="2551" w:type="dxa"/>
          </w:tcPr>
          <w:p w14:paraId="0FD1FF39" w14:textId="7533274C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VF1LZBD0647821607</w:t>
            </w:r>
          </w:p>
        </w:tc>
        <w:tc>
          <w:tcPr>
            <w:tcW w:w="1276" w:type="dxa"/>
          </w:tcPr>
          <w:p w14:paraId="0638D666" w14:textId="46778F69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4D85AC5E" w14:textId="73C59246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szCs w:val="20"/>
                <w:lang w:val="ro-RO" w:eastAsia="ja-JP"/>
              </w:rPr>
              <w:t>1461</w:t>
            </w:r>
          </w:p>
        </w:tc>
        <w:tc>
          <w:tcPr>
            <w:tcW w:w="850" w:type="dxa"/>
            <w:gridSpan w:val="2"/>
            <w:vAlign w:val="bottom"/>
          </w:tcPr>
          <w:p w14:paraId="1C327D86" w14:textId="7D896D2E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szCs w:val="20"/>
                <w:lang w:val="ro-RO" w:eastAsia="ja-JP"/>
              </w:rPr>
              <w:t>81</w:t>
            </w:r>
          </w:p>
        </w:tc>
        <w:tc>
          <w:tcPr>
            <w:tcW w:w="1560" w:type="dxa"/>
            <w:gridSpan w:val="3"/>
            <w:vAlign w:val="bottom"/>
          </w:tcPr>
          <w:p w14:paraId="58063C52" w14:textId="1C2E7154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szCs w:val="20"/>
                <w:lang w:val="ro-RO" w:eastAsia="ja-JP"/>
              </w:rPr>
              <w:t>1785</w:t>
            </w:r>
          </w:p>
        </w:tc>
        <w:tc>
          <w:tcPr>
            <w:tcW w:w="1559" w:type="dxa"/>
          </w:tcPr>
          <w:p w14:paraId="0244E9F0" w14:textId="3CBE617B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10.05.2013</w:t>
            </w:r>
          </w:p>
        </w:tc>
        <w:tc>
          <w:tcPr>
            <w:tcW w:w="1417" w:type="dxa"/>
          </w:tcPr>
          <w:p w14:paraId="28CF4EFE" w14:textId="6EAE8DD6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MOTORINĂ</w:t>
            </w:r>
          </w:p>
        </w:tc>
        <w:tc>
          <w:tcPr>
            <w:tcW w:w="1560" w:type="dxa"/>
          </w:tcPr>
          <w:p w14:paraId="34161F99" w14:textId="27A60E3D" w:rsidR="00E54340" w:rsidRPr="009767AA" w:rsidRDefault="00181EC7" w:rsidP="00E54340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0"/>
                <w:lang w:val="ro-RO" w:eastAsia="ja-JP"/>
              </w:rPr>
            </w:pPr>
            <w:r w:rsidRPr="00181EC7">
              <w:rPr>
                <w:rFonts w:ascii="Times New Roman" w:hAnsi="Times New Roman"/>
                <w:bCs/>
                <w:color w:val="000000" w:themeColor="text1"/>
                <w:szCs w:val="20"/>
                <w:lang w:eastAsia="ro-RO"/>
              </w:rPr>
              <w:t>03.04.2026 *</w:t>
            </w:r>
          </w:p>
        </w:tc>
      </w:tr>
      <w:tr w:rsidR="00E54340" w:rsidRPr="009767AA" w14:paraId="0D060B44" w14:textId="77777777" w:rsidTr="00181EC7">
        <w:tc>
          <w:tcPr>
            <w:tcW w:w="630" w:type="dxa"/>
          </w:tcPr>
          <w:p w14:paraId="1F584065" w14:textId="77777777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3</w:t>
            </w:r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.</w:t>
            </w:r>
          </w:p>
        </w:tc>
        <w:tc>
          <w:tcPr>
            <w:tcW w:w="1443" w:type="dxa"/>
          </w:tcPr>
          <w:p w14:paraId="17AB289A" w14:textId="22F13B07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color w:val="000000" w:themeColor="text1"/>
                <w:szCs w:val="20"/>
                <w:lang w:val="ro-RO" w:eastAsia="ja-JP"/>
              </w:rPr>
              <w:t>B-56-XLW</w:t>
            </w:r>
          </w:p>
        </w:tc>
        <w:tc>
          <w:tcPr>
            <w:tcW w:w="2126" w:type="dxa"/>
          </w:tcPr>
          <w:p w14:paraId="1C41617B" w14:textId="1B722D99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color w:val="000000" w:themeColor="text1"/>
                <w:szCs w:val="20"/>
                <w:lang w:val="ro-RO" w:eastAsia="ja-JP"/>
              </w:rPr>
              <w:t>Nissan Navara</w:t>
            </w:r>
          </w:p>
        </w:tc>
        <w:tc>
          <w:tcPr>
            <w:tcW w:w="2551" w:type="dxa"/>
          </w:tcPr>
          <w:p w14:paraId="134574BE" w14:textId="064C06F3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color w:val="000000" w:themeColor="text1"/>
                <w:szCs w:val="20"/>
                <w:lang w:val="ro-RO" w:eastAsia="ja-JP"/>
              </w:rPr>
              <w:t>VSKBVND40U0538866</w:t>
            </w:r>
          </w:p>
        </w:tc>
        <w:tc>
          <w:tcPr>
            <w:tcW w:w="1276" w:type="dxa"/>
          </w:tcPr>
          <w:p w14:paraId="6A9C5451" w14:textId="2DB34CE1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color w:val="000000" w:themeColor="text1"/>
                <w:szCs w:val="20"/>
                <w:lang w:val="ro-RO" w:eastAsia="ja-JP"/>
              </w:rPr>
              <w:t>2013</w:t>
            </w:r>
          </w:p>
        </w:tc>
        <w:tc>
          <w:tcPr>
            <w:tcW w:w="1276" w:type="dxa"/>
            <w:vAlign w:val="bottom"/>
          </w:tcPr>
          <w:p w14:paraId="0A5BA994" w14:textId="52991AD8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color w:val="000000"/>
                <w:szCs w:val="20"/>
                <w:lang w:val="ro-RO" w:eastAsia="ja-JP"/>
              </w:rPr>
              <w:t>2488</w:t>
            </w:r>
          </w:p>
        </w:tc>
        <w:tc>
          <w:tcPr>
            <w:tcW w:w="850" w:type="dxa"/>
            <w:gridSpan w:val="2"/>
            <w:vAlign w:val="bottom"/>
          </w:tcPr>
          <w:p w14:paraId="798559CB" w14:textId="56A7B8C5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color w:val="000000"/>
                <w:szCs w:val="20"/>
                <w:lang w:val="ro-RO" w:eastAsia="ja-JP"/>
              </w:rPr>
              <w:t>140</w:t>
            </w:r>
          </w:p>
        </w:tc>
        <w:tc>
          <w:tcPr>
            <w:tcW w:w="1560" w:type="dxa"/>
            <w:gridSpan w:val="3"/>
            <w:vAlign w:val="bottom"/>
          </w:tcPr>
          <w:p w14:paraId="0BD2C872" w14:textId="7B683168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color w:val="000000"/>
                <w:szCs w:val="20"/>
                <w:lang w:val="ro-RO" w:eastAsia="ja-JP"/>
              </w:rPr>
              <w:t>2805</w:t>
            </w:r>
          </w:p>
        </w:tc>
        <w:tc>
          <w:tcPr>
            <w:tcW w:w="1559" w:type="dxa"/>
          </w:tcPr>
          <w:p w14:paraId="30606F18" w14:textId="673C6CCC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28.03.2014</w:t>
            </w:r>
          </w:p>
        </w:tc>
        <w:tc>
          <w:tcPr>
            <w:tcW w:w="1417" w:type="dxa"/>
          </w:tcPr>
          <w:p w14:paraId="7E92AF9A" w14:textId="1426BE6E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MOTORINĂ</w:t>
            </w:r>
          </w:p>
        </w:tc>
        <w:tc>
          <w:tcPr>
            <w:tcW w:w="1560" w:type="dxa"/>
          </w:tcPr>
          <w:p w14:paraId="5C679683" w14:textId="5F390F68" w:rsidR="00E54340" w:rsidRPr="009767AA" w:rsidRDefault="00181EC7" w:rsidP="00E54340">
            <w:pPr>
              <w:jc w:val="center"/>
              <w:rPr>
                <w:rFonts w:ascii="Times New Roman" w:hAnsi="Times New Roman"/>
                <w:bCs/>
                <w:szCs w:val="20"/>
                <w:lang w:val="ro-RO" w:eastAsia="ja-JP"/>
              </w:rPr>
            </w:pPr>
            <w:r w:rsidRPr="00181EC7">
              <w:rPr>
                <w:rFonts w:ascii="Times New Roman" w:hAnsi="Times New Roman"/>
                <w:bCs/>
                <w:color w:val="000000" w:themeColor="text1"/>
                <w:szCs w:val="20"/>
                <w:lang w:eastAsia="ro-RO"/>
              </w:rPr>
              <w:t>03.04.2026 *</w:t>
            </w:r>
          </w:p>
        </w:tc>
      </w:tr>
      <w:tr w:rsidR="00E54340" w:rsidRPr="009767AA" w14:paraId="041EFD99" w14:textId="77777777" w:rsidTr="00181EC7">
        <w:tc>
          <w:tcPr>
            <w:tcW w:w="630" w:type="dxa"/>
          </w:tcPr>
          <w:p w14:paraId="3BEAE3DB" w14:textId="77777777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4</w:t>
            </w:r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.</w:t>
            </w:r>
          </w:p>
        </w:tc>
        <w:tc>
          <w:tcPr>
            <w:tcW w:w="1443" w:type="dxa"/>
          </w:tcPr>
          <w:p w14:paraId="3D340C38" w14:textId="79FDE8DD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color w:val="000000" w:themeColor="text1"/>
                <w:szCs w:val="20"/>
                <w:lang w:val="ro-RO" w:eastAsia="ja-JP"/>
              </w:rPr>
              <w:t>B-203-PLB</w:t>
            </w:r>
          </w:p>
        </w:tc>
        <w:tc>
          <w:tcPr>
            <w:tcW w:w="2126" w:type="dxa"/>
          </w:tcPr>
          <w:p w14:paraId="10C59B03" w14:textId="1CDB582E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color w:val="000000" w:themeColor="text1"/>
                <w:szCs w:val="20"/>
                <w:lang w:val="ro-RO" w:eastAsia="ja-JP"/>
              </w:rPr>
              <w:t>Renault Master</w:t>
            </w:r>
          </w:p>
        </w:tc>
        <w:tc>
          <w:tcPr>
            <w:tcW w:w="2551" w:type="dxa"/>
          </w:tcPr>
          <w:p w14:paraId="07D86D54" w14:textId="25D293C9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color w:val="000000" w:themeColor="text1"/>
                <w:szCs w:val="20"/>
                <w:lang w:val="ro-RO" w:eastAsia="ja-JP"/>
              </w:rPr>
              <w:t>VF1MAFEDC48095130</w:t>
            </w:r>
          </w:p>
        </w:tc>
        <w:tc>
          <w:tcPr>
            <w:tcW w:w="1276" w:type="dxa"/>
          </w:tcPr>
          <w:p w14:paraId="14E6DB94" w14:textId="1A7C4CE8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bCs/>
                <w:color w:val="000000" w:themeColor="text1"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778268BF" w14:textId="2D9F0D51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color w:val="000000"/>
                <w:szCs w:val="20"/>
                <w:lang w:val="ro-RO" w:eastAsia="ja-JP"/>
              </w:rPr>
              <w:t>2299</w:t>
            </w:r>
          </w:p>
        </w:tc>
        <w:tc>
          <w:tcPr>
            <w:tcW w:w="850" w:type="dxa"/>
            <w:gridSpan w:val="2"/>
            <w:vAlign w:val="bottom"/>
          </w:tcPr>
          <w:p w14:paraId="60F95920" w14:textId="49CE9645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74</w:t>
            </w:r>
          </w:p>
        </w:tc>
        <w:tc>
          <w:tcPr>
            <w:tcW w:w="1560" w:type="dxa"/>
            <w:gridSpan w:val="3"/>
            <w:vAlign w:val="bottom"/>
          </w:tcPr>
          <w:p w14:paraId="58DD16A3" w14:textId="1567B79A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3500</w:t>
            </w:r>
          </w:p>
        </w:tc>
        <w:tc>
          <w:tcPr>
            <w:tcW w:w="1559" w:type="dxa"/>
          </w:tcPr>
          <w:p w14:paraId="34BA4847" w14:textId="46FB3CF4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69739632" w14:textId="2F5E2459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MOTORINĂ</w:t>
            </w:r>
          </w:p>
        </w:tc>
        <w:tc>
          <w:tcPr>
            <w:tcW w:w="1560" w:type="dxa"/>
          </w:tcPr>
          <w:p w14:paraId="1255E42B" w14:textId="1E9F6FD1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szCs w:val="20"/>
                <w:lang w:val="ro-RO" w:eastAsia="ja-JP"/>
              </w:rPr>
            </w:pPr>
            <w:r w:rsidRPr="009767AA">
              <w:rPr>
                <w:rFonts w:ascii="Times New Roman" w:hAnsi="Times New Roman"/>
                <w:bCs/>
                <w:color w:val="000000" w:themeColor="text1"/>
                <w:szCs w:val="20"/>
                <w:lang w:val="ro-RO" w:eastAsia="ro-RO"/>
              </w:rPr>
              <w:t>03.04.2026</w:t>
            </w:r>
            <w:r w:rsidR="00834493">
              <w:rPr>
                <w:rFonts w:ascii="Times New Roman" w:hAnsi="Times New Roman"/>
                <w:bCs/>
                <w:color w:val="000000" w:themeColor="text1"/>
                <w:szCs w:val="20"/>
                <w:lang w:val="ro-RO" w:eastAsia="ro-RO"/>
              </w:rPr>
              <w:t xml:space="preserve"> *</w:t>
            </w:r>
          </w:p>
        </w:tc>
      </w:tr>
      <w:tr w:rsidR="00E54340" w:rsidRPr="009767AA" w14:paraId="49EE6438" w14:textId="77777777" w:rsidTr="00181EC7">
        <w:trPr>
          <w:trHeight w:val="127"/>
        </w:trPr>
        <w:tc>
          <w:tcPr>
            <w:tcW w:w="630" w:type="dxa"/>
          </w:tcPr>
          <w:p w14:paraId="33F37DFF" w14:textId="77777777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5</w:t>
            </w:r>
            <w:r w:rsidRPr="009767AA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.</w:t>
            </w:r>
          </w:p>
        </w:tc>
        <w:tc>
          <w:tcPr>
            <w:tcW w:w="1443" w:type="dxa"/>
            <w:vAlign w:val="bottom"/>
          </w:tcPr>
          <w:p w14:paraId="1F3567F2" w14:textId="633B08E8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EE0000"/>
                <w:szCs w:val="20"/>
                <w:lang w:val="ro-RO" w:eastAsia="ja-JP"/>
              </w:rPr>
            </w:pPr>
            <w:r w:rsidRPr="009767AA">
              <w:rPr>
                <w:rFonts w:ascii="Times New Roman" w:hAnsi="Times New Roman"/>
                <w:bCs/>
                <w:szCs w:val="20"/>
                <w:lang w:val="ro-RO" w:eastAsia="ja-JP"/>
              </w:rPr>
              <w:t>B-160-PLB</w:t>
            </w:r>
          </w:p>
        </w:tc>
        <w:tc>
          <w:tcPr>
            <w:tcW w:w="2126" w:type="dxa"/>
            <w:vAlign w:val="bottom"/>
          </w:tcPr>
          <w:p w14:paraId="5EE16D41" w14:textId="6AD192EE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EE0000"/>
                <w:szCs w:val="20"/>
                <w:lang w:val="ro-RO" w:eastAsia="ja-JP"/>
              </w:rPr>
            </w:pPr>
            <w:r w:rsidRPr="009767AA">
              <w:rPr>
                <w:rFonts w:ascii="Times New Roman" w:hAnsi="Times New Roman"/>
                <w:bCs/>
                <w:szCs w:val="20"/>
                <w:lang w:val="ro-RO" w:eastAsia="ja-JP"/>
              </w:rPr>
              <w:t>Renault Master</w:t>
            </w:r>
          </w:p>
        </w:tc>
        <w:tc>
          <w:tcPr>
            <w:tcW w:w="2551" w:type="dxa"/>
            <w:vAlign w:val="bottom"/>
          </w:tcPr>
          <w:p w14:paraId="09293540" w14:textId="04FEAED3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EE0000"/>
                <w:szCs w:val="20"/>
                <w:lang w:val="ro-RO" w:eastAsia="ja-JP"/>
              </w:rPr>
            </w:pPr>
            <w:r w:rsidRPr="009767AA">
              <w:rPr>
                <w:rFonts w:ascii="Times New Roman" w:hAnsi="Times New Roman"/>
                <w:bCs/>
                <w:szCs w:val="20"/>
                <w:lang w:val="ro-RO" w:eastAsia="ja-JP"/>
              </w:rPr>
              <w:t>VF1MAFEDC45955109</w:t>
            </w:r>
          </w:p>
        </w:tc>
        <w:tc>
          <w:tcPr>
            <w:tcW w:w="1276" w:type="dxa"/>
            <w:vAlign w:val="bottom"/>
          </w:tcPr>
          <w:p w14:paraId="0CEC9B8A" w14:textId="39857998" w:rsidR="00E54340" w:rsidRPr="009767AA" w:rsidRDefault="00E54340" w:rsidP="00E54340">
            <w:pPr>
              <w:jc w:val="center"/>
              <w:rPr>
                <w:rFonts w:ascii="Times New Roman" w:hAnsi="Times New Roman"/>
                <w:bCs/>
                <w:color w:val="EE0000"/>
                <w:szCs w:val="20"/>
                <w:lang w:val="ro-RO" w:eastAsia="ja-JP"/>
              </w:rPr>
            </w:pPr>
            <w:r w:rsidRPr="009767AA">
              <w:rPr>
                <w:rFonts w:ascii="Times New Roman" w:hAnsi="Times New Roman"/>
                <w:bCs/>
                <w:szCs w:val="20"/>
                <w:lang w:val="ro-RO" w:eastAsia="ja-JP"/>
              </w:rPr>
              <w:t>2011</w:t>
            </w:r>
          </w:p>
        </w:tc>
        <w:tc>
          <w:tcPr>
            <w:tcW w:w="1276" w:type="dxa"/>
            <w:vAlign w:val="center"/>
          </w:tcPr>
          <w:p w14:paraId="6C17B4F4" w14:textId="509684C0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color w:val="EE0000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szCs w:val="20"/>
                <w:lang w:val="ro-RO" w:eastAsia="ja-JP"/>
              </w:rPr>
              <w:t>2299</w:t>
            </w:r>
          </w:p>
        </w:tc>
        <w:tc>
          <w:tcPr>
            <w:tcW w:w="850" w:type="dxa"/>
            <w:gridSpan w:val="2"/>
            <w:vAlign w:val="center"/>
          </w:tcPr>
          <w:p w14:paraId="6485DAD7" w14:textId="396F8CFF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color w:val="EE0000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szCs w:val="20"/>
                <w:lang w:val="ro-RO" w:eastAsia="ja-JP"/>
              </w:rPr>
              <w:t>92</w:t>
            </w:r>
          </w:p>
        </w:tc>
        <w:tc>
          <w:tcPr>
            <w:tcW w:w="1560" w:type="dxa"/>
            <w:gridSpan w:val="3"/>
            <w:vAlign w:val="center"/>
          </w:tcPr>
          <w:p w14:paraId="7E296103" w14:textId="0780E4E9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color w:val="EE0000"/>
                <w:spacing w:val="-5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szCs w:val="20"/>
                <w:lang w:val="ro-RO" w:eastAsia="ja-JP"/>
              </w:rPr>
              <w:t>3500</w:t>
            </w:r>
          </w:p>
        </w:tc>
        <w:tc>
          <w:tcPr>
            <w:tcW w:w="1559" w:type="dxa"/>
          </w:tcPr>
          <w:p w14:paraId="147BBA69" w14:textId="76DA830D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color w:val="EE0000"/>
                <w:spacing w:val="-5"/>
                <w:szCs w:val="20"/>
                <w:lang w:val="ro-RO" w:eastAsia="ja-JP"/>
              </w:rPr>
            </w:pPr>
            <w:r w:rsidRPr="009767AA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26.03.2012</w:t>
            </w:r>
          </w:p>
        </w:tc>
        <w:tc>
          <w:tcPr>
            <w:tcW w:w="1417" w:type="dxa"/>
          </w:tcPr>
          <w:p w14:paraId="69AB0D9B" w14:textId="37E283B5" w:rsidR="00E54340" w:rsidRPr="009767AA" w:rsidRDefault="00E54340" w:rsidP="00E54340">
            <w:pPr>
              <w:jc w:val="center"/>
              <w:rPr>
                <w:rFonts w:ascii="Times New Roman" w:eastAsiaTheme="minorEastAsia" w:hAnsi="Times New Roman"/>
                <w:color w:val="EE0000"/>
                <w:spacing w:val="-5"/>
                <w:szCs w:val="20"/>
                <w:lang w:val="en-US"/>
              </w:rPr>
            </w:pPr>
            <w:r w:rsidRPr="009767AA">
              <w:rPr>
                <w:rFonts w:ascii="Times New Roman" w:eastAsiaTheme="minorEastAsia" w:hAnsi="Times New Roman"/>
                <w:spacing w:val="-5"/>
                <w:szCs w:val="20"/>
                <w:lang w:val="en-US"/>
              </w:rPr>
              <w:t>MOTORINĂ</w:t>
            </w:r>
          </w:p>
        </w:tc>
        <w:tc>
          <w:tcPr>
            <w:tcW w:w="1560" w:type="dxa"/>
          </w:tcPr>
          <w:p w14:paraId="6235EDBD" w14:textId="6C2F65B5" w:rsidR="00E54340" w:rsidRPr="009767AA" w:rsidRDefault="00181EC7" w:rsidP="00E54340">
            <w:pPr>
              <w:jc w:val="center"/>
              <w:rPr>
                <w:rFonts w:ascii="Times New Roman" w:hAnsi="Times New Roman"/>
                <w:bCs/>
                <w:color w:val="EE000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0"/>
                <w:lang w:eastAsia="ro-RO"/>
              </w:rPr>
              <w:t>EXPIRATĂ*</w:t>
            </w:r>
          </w:p>
        </w:tc>
      </w:tr>
    </w:tbl>
    <w:p w14:paraId="039DBAAD" w14:textId="77777777" w:rsidR="008E61AD" w:rsidRDefault="008E61AD" w:rsidP="008E61AD">
      <w:pPr>
        <w:jc w:val="center"/>
        <w:rPr>
          <w:rFonts w:ascii="Times New Roman" w:hAnsi="Times New Roman"/>
          <w:b/>
          <w:szCs w:val="20"/>
        </w:rPr>
      </w:pPr>
    </w:p>
    <w:p w14:paraId="2560B895" w14:textId="77777777" w:rsidR="00596F29" w:rsidRDefault="00596F29" w:rsidP="0006263F">
      <w:pPr>
        <w:rPr>
          <w:rFonts w:ascii="Times New Roman" w:hAnsi="Times New Roman"/>
          <w:b/>
          <w:szCs w:val="20"/>
        </w:rPr>
      </w:pPr>
    </w:p>
    <w:p w14:paraId="5146F45A" w14:textId="77777777" w:rsidR="00181EC7" w:rsidRPr="00821582" w:rsidRDefault="00181EC7" w:rsidP="00181EC7">
      <w:pPr>
        <w:jc w:val="both"/>
        <w:rPr>
          <w:rFonts w:ascii="Times New Roman" w:hAnsi="Times New Roman"/>
          <w:bCs/>
          <w:sz w:val="22"/>
          <w:szCs w:val="22"/>
        </w:rPr>
      </w:pPr>
      <w:r w:rsidRPr="00821582">
        <w:rPr>
          <w:rFonts w:ascii="Times New Roman" w:hAnsi="Times New Roman"/>
          <w:bCs/>
          <w:sz w:val="22"/>
          <w:szCs w:val="22"/>
        </w:rPr>
        <w:t xml:space="preserve">* NOTĂ </w:t>
      </w:r>
      <w:r>
        <w:rPr>
          <w:rFonts w:ascii="Times New Roman" w:hAnsi="Times New Roman"/>
          <w:bCs/>
          <w:sz w:val="22"/>
          <w:szCs w:val="22"/>
        </w:rPr>
        <w:t>-</w:t>
      </w:r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Pentru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aceste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vehicule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se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vor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încheia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polite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doar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la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cererea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autorității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contractante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dar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valoarea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polițelor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fi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cuprinsă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în oferta depusă.</w:t>
      </w:r>
    </w:p>
    <w:p w14:paraId="400B1683" w14:textId="77777777" w:rsidR="00AF7760" w:rsidRDefault="00AF7760" w:rsidP="004916EC">
      <w:pPr>
        <w:jc w:val="center"/>
        <w:rPr>
          <w:rFonts w:ascii="Times New Roman" w:hAnsi="Times New Roman"/>
          <w:b/>
          <w:szCs w:val="20"/>
        </w:rPr>
      </w:pPr>
    </w:p>
    <w:p w14:paraId="2C182BDF" w14:textId="77777777" w:rsidR="00AF7760" w:rsidRDefault="00AF7760" w:rsidP="004916EC">
      <w:pPr>
        <w:jc w:val="center"/>
        <w:rPr>
          <w:rFonts w:ascii="Times New Roman" w:hAnsi="Times New Roman"/>
          <w:b/>
          <w:szCs w:val="20"/>
        </w:rPr>
      </w:pPr>
    </w:p>
    <w:p w14:paraId="6545AE6F" w14:textId="77777777" w:rsidR="00AF7760" w:rsidRDefault="00AF7760" w:rsidP="004916EC">
      <w:pPr>
        <w:jc w:val="center"/>
        <w:rPr>
          <w:rFonts w:ascii="Times New Roman" w:hAnsi="Times New Roman"/>
          <w:b/>
          <w:szCs w:val="20"/>
        </w:rPr>
      </w:pPr>
    </w:p>
    <w:p w14:paraId="1F1A2760" w14:textId="77777777" w:rsidR="00AF7760" w:rsidRDefault="00AF7760" w:rsidP="004916EC">
      <w:pPr>
        <w:jc w:val="center"/>
        <w:rPr>
          <w:rFonts w:ascii="Times New Roman" w:hAnsi="Times New Roman"/>
          <w:b/>
          <w:szCs w:val="20"/>
        </w:rPr>
      </w:pPr>
    </w:p>
    <w:p w14:paraId="5100F7E5" w14:textId="77777777" w:rsidR="00AF7760" w:rsidRDefault="00AF7760" w:rsidP="004916EC">
      <w:pPr>
        <w:jc w:val="center"/>
        <w:rPr>
          <w:rFonts w:ascii="Times New Roman" w:hAnsi="Times New Roman"/>
          <w:b/>
          <w:szCs w:val="20"/>
        </w:rPr>
      </w:pPr>
    </w:p>
    <w:p w14:paraId="16088310" w14:textId="77777777" w:rsidR="00AF7760" w:rsidRDefault="00AF7760" w:rsidP="004916EC">
      <w:pPr>
        <w:jc w:val="center"/>
        <w:rPr>
          <w:rFonts w:ascii="Times New Roman" w:hAnsi="Times New Roman"/>
          <w:b/>
          <w:szCs w:val="20"/>
        </w:rPr>
      </w:pPr>
    </w:p>
    <w:p w14:paraId="31C7A5FA" w14:textId="77777777" w:rsidR="00D36ABC" w:rsidRDefault="003E6E9C" w:rsidP="003E6E9C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                                                                </w:t>
      </w:r>
    </w:p>
    <w:p w14:paraId="5518E9CB" w14:textId="77777777" w:rsidR="00C47DF0" w:rsidRDefault="00D36ABC" w:rsidP="003E6E9C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                                                                                  </w:t>
      </w:r>
      <w:r w:rsidR="003E6E9C">
        <w:rPr>
          <w:rFonts w:ascii="Times New Roman" w:hAnsi="Times New Roman"/>
          <w:b/>
          <w:szCs w:val="20"/>
        </w:rPr>
        <w:t xml:space="preserve"> </w:t>
      </w:r>
    </w:p>
    <w:p w14:paraId="478D275B" w14:textId="77777777" w:rsidR="00181EC7" w:rsidRDefault="00181EC7" w:rsidP="003E6E9C">
      <w:pPr>
        <w:rPr>
          <w:rFonts w:ascii="Times New Roman" w:hAnsi="Times New Roman"/>
          <w:b/>
          <w:szCs w:val="20"/>
        </w:rPr>
      </w:pPr>
    </w:p>
    <w:p w14:paraId="5EE91352" w14:textId="77777777" w:rsidR="00181EC7" w:rsidRDefault="00181EC7" w:rsidP="003E6E9C">
      <w:pPr>
        <w:rPr>
          <w:rFonts w:ascii="Times New Roman" w:hAnsi="Times New Roman"/>
          <w:b/>
          <w:szCs w:val="20"/>
        </w:rPr>
      </w:pPr>
    </w:p>
    <w:p w14:paraId="74DB6482" w14:textId="77777777" w:rsidR="00181EC7" w:rsidRDefault="00181EC7" w:rsidP="003E6E9C">
      <w:pPr>
        <w:rPr>
          <w:rFonts w:ascii="Times New Roman" w:hAnsi="Times New Roman"/>
          <w:b/>
          <w:szCs w:val="20"/>
        </w:rPr>
      </w:pPr>
    </w:p>
    <w:p w14:paraId="1D33216F" w14:textId="77777777" w:rsidR="00181EC7" w:rsidRDefault="00181EC7" w:rsidP="003E6E9C">
      <w:pPr>
        <w:rPr>
          <w:rFonts w:ascii="Times New Roman" w:hAnsi="Times New Roman"/>
          <w:b/>
          <w:szCs w:val="20"/>
        </w:rPr>
      </w:pPr>
    </w:p>
    <w:p w14:paraId="1A4F7B85" w14:textId="77777777" w:rsidR="00181EC7" w:rsidRDefault="00181EC7" w:rsidP="003E6E9C">
      <w:pPr>
        <w:rPr>
          <w:rFonts w:ascii="Times New Roman" w:hAnsi="Times New Roman"/>
          <w:b/>
          <w:szCs w:val="20"/>
        </w:rPr>
      </w:pPr>
    </w:p>
    <w:p w14:paraId="69C6260B" w14:textId="77777777" w:rsidR="00181EC7" w:rsidRDefault="00181EC7" w:rsidP="003E6E9C">
      <w:pPr>
        <w:rPr>
          <w:rFonts w:ascii="Times New Roman" w:hAnsi="Times New Roman"/>
          <w:b/>
          <w:szCs w:val="20"/>
        </w:rPr>
      </w:pPr>
    </w:p>
    <w:p w14:paraId="4BE922FE" w14:textId="77777777" w:rsidR="00181EC7" w:rsidRDefault="00181EC7" w:rsidP="003E6E9C">
      <w:pPr>
        <w:rPr>
          <w:rFonts w:ascii="Times New Roman" w:hAnsi="Times New Roman"/>
          <w:b/>
          <w:szCs w:val="20"/>
        </w:rPr>
      </w:pPr>
    </w:p>
    <w:p w14:paraId="2326CA8D" w14:textId="77777777" w:rsidR="00181EC7" w:rsidRDefault="00181EC7" w:rsidP="003E6E9C">
      <w:pPr>
        <w:rPr>
          <w:rFonts w:ascii="Times New Roman" w:hAnsi="Times New Roman"/>
          <w:b/>
          <w:szCs w:val="20"/>
        </w:rPr>
      </w:pPr>
    </w:p>
    <w:p w14:paraId="724BD6FC" w14:textId="77777777" w:rsidR="00181EC7" w:rsidRDefault="00181EC7" w:rsidP="003E6E9C">
      <w:pPr>
        <w:rPr>
          <w:rFonts w:ascii="Times New Roman" w:hAnsi="Times New Roman"/>
          <w:b/>
          <w:szCs w:val="20"/>
        </w:rPr>
      </w:pPr>
    </w:p>
    <w:p w14:paraId="683E09B4" w14:textId="77777777" w:rsidR="00181EC7" w:rsidRDefault="00181EC7" w:rsidP="003E6E9C">
      <w:pPr>
        <w:rPr>
          <w:rFonts w:ascii="Times New Roman" w:hAnsi="Times New Roman"/>
          <w:b/>
          <w:szCs w:val="20"/>
        </w:rPr>
      </w:pPr>
    </w:p>
    <w:p w14:paraId="42BFCCFD" w14:textId="77777777" w:rsidR="00181EC7" w:rsidRDefault="00181EC7" w:rsidP="003E6E9C">
      <w:pPr>
        <w:rPr>
          <w:rFonts w:ascii="Times New Roman" w:hAnsi="Times New Roman"/>
          <w:b/>
          <w:szCs w:val="20"/>
        </w:rPr>
      </w:pPr>
    </w:p>
    <w:p w14:paraId="3A020E78" w14:textId="77777777" w:rsidR="00181EC7" w:rsidRDefault="00181EC7" w:rsidP="003E6E9C">
      <w:pPr>
        <w:rPr>
          <w:rFonts w:ascii="Times New Roman" w:hAnsi="Times New Roman"/>
          <w:b/>
          <w:szCs w:val="20"/>
        </w:rPr>
      </w:pPr>
    </w:p>
    <w:p w14:paraId="08CE0AED" w14:textId="77777777" w:rsidR="00181EC7" w:rsidRDefault="00181EC7" w:rsidP="003E6E9C">
      <w:pPr>
        <w:rPr>
          <w:rFonts w:ascii="Times New Roman" w:hAnsi="Times New Roman"/>
          <w:b/>
          <w:szCs w:val="20"/>
        </w:rPr>
      </w:pPr>
    </w:p>
    <w:p w14:paraId="202F7721" w14:textId="77777777" w:rsidR="00181EC7" w:rsidRDefault="00181EC7" w:rsidP="003E6E9C">
      <w:pPr>
        <w:rPr>
          <w:rFonts w:ascii="Times New Roman" w:hAnsi="Times New Roman"/>
          <w:b/>
          <w:szCs w:val="20"/>
        </w:rPr>
      </w:pPr>
    </w:p>
    <w:p w14:paraId="74ACCBA2" w14:textId="77777777" w:rsidR="00C47DF0" w:rsidRDefault="00C47DF0" w:rsidP="003E6E9C">
      <w:pPr>
        <w:rPr>
          <w:rFonts w:ascii="Times New Roman" w:hAnsi="Times New Roman"/>
          <w:b/>
          <w:szCs w:val="20"/>
        </w:rPr>
      </w:pPr>
    </w:p>
    <w:p w14:paraId="36C57CB0" w14:textId="77777777" w:rsidR="00437706" w:rsidRDefault="00C47DF0" w:rsidP="003E6E9C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                                                                           </w:t>
      </w:r>
    </w:p>
    <w:p w14:paraId="7A6EF2FB" w14:textId="77777777" w:rsidR="002D7420" w:rsidRDefault="002D7420" w:rsidP="003E6E9C">
      <w:pPr>
        <w:rPr>
          <w:rFonts w:ascii="Times New Roman" w:hAnsi="Times New Roman"/>
          <w:b/>
          <w:szCs w:val="20"/>
        </w:rPr>
      </w:pPr>
    </w:p>
    <w:p w14:paraId="44126CE5" w14:textId="77777777" w:rsidR="004D68FF" w:rsidRDefault="004D68FF" w:rsidP="003E6E9C">
      <w:pPr>
        <w:rPr>
          <w:rFonts w:ascii="Times New Roman" w:hAnsi="Times New Roman"/>
          <w:b/>
          <w:szCs w:val="20"/>
        </w:rPr>
      </w:pPr>
    </w:p>
    <w:p w14:paraId="3AB55C05" w14:textId="18991876" w:rsidR="004D68FF" w:rsidRPr="00181EC7" w:rsidRDefault="004D68FF" w:rsidP="004D68FF">
      <w:pPr>
        <w:jc w:val="center"/>
        <w:rPr>
          <w:rFonts w:ascii="Times New Roman" w:hAnsi="Times New Roman"/>
          <w:b/>
          <w:sz w:val="22"/>
          <w:szCs w:val="22"/>
        </w:rPr>
      </w:pPr>
      <w:r w:rsidRPr="00181EC7">
        <w:rPr>
          <w:rFonts w:ascii="Times New Roman" w:hAnsi="Times New Roman"/>
          <w:b/>
          <w:sz w:val="22"/>
          <w:szCs w:val="22"/>
        </w:rPr>
        <w:t xml:space="preserve">LOTUL </w:t>
      </w:r>
      <w:r>
        <w:rPr>
          <w:rFonts w:ascii="Times New Roman" w:hAnsi="Times New Roman"/>
          <w:b/>
          <w:sz w:val="22"/>
          <w:szCs w:val="22"/>
        </w:rPr>
        <w:t>5</w:t>
      </w:r>
    </w:p>
    <w:p w14:paraId="5A97F35F" w14:textId="77777777" w:rsidR="004D68FF" w:rsidRPr="00052315" w:rsidRDefault="004D68FF" w:rsidP="004D68FF">
      <w:pPr>
        <w:jc w:val="center"/>
        <w:rPr>
          <w:rFonts w:ascii="Times New Roman" w:hAnsi="Times New Roman"/>
          <w:b/>
          <w:szCs w:val="20"/>
        </w:rPr>
      </w:pPr>
      <w:r w:rsidRPr="009E7393">
        <w:rPr>
          <w:rFonts w:ascii="Times New Roman" w:hAnsi="Times New Roman"/>
          <w:b/>
          <w:sz w:val="22"/>
          <w:szCs w:val="22"/>
        </w:rPr>
        <w:t>RCA - AUTO</w:t>
      </w:r>
    </w:p>
    <w:p w14:paraId="74CA323B" w14:textId="77777777" w:rsidR="004D68FF" w:rsidRPr="00052315" w:rsidRDefault="004D68FF" w:rsidP="00437706">
      <w:pPr>
        <w:rPr>
          <w:rFonts w:ascii="Times New Roman" w:hAnsi="Times New Roman"/>
          <w:b/>
          <w:szCs w:val="20"/>
        </w:rPr>
      </w:pPr>
    </w:p>
    <w:p w14:paraId="37F6D3CC" w14:textId="77777777" w:rsidR="009767AA" w:rsidRPr="009767AA" w:rsidRDefault="009767AA" w:rsidP="009767AA">
      <w:pPr>
        <w:jc w:val="center"/>
        <w:rPr>
          <w:rFonts w:ascii="Times New Roman" w:hAnsi="Times New Roman"/>
          <w:b/>
          <w:szCs w:val="20"/>
        </w:rPr>
      </w:pPr>
    </w:p>
    <w:p w14:paraId="37586C59" w14:textId="77777777" w:rsidR="00064F44" w:rsidRPr="009767AA" w:rsidRDefault="00064F44" w:rsidP="00064F44">
      <w:pPr>
        <w:jc w:val="right"/>
        <w:rPr>
          <w:rFonts w:ascii="Times New Roman" w:hAnsi="Times New Roman"/>
          <w:b/>
          <w:szCs w:val="20"/>
        </w:rPr>
      </w:pPr>
    </w:p>
    <w:p w14:paraId="5D73CB95" w14:textId="77777777" w:rsidR="00632599" w:rsidRPr="00F80BD3" w:rsidRDefault="00632599" w:rsidP="008E61AD">
      <w:pPr>
        <w:jc w:val="center"/>
        <w:rPr>
          <w:rFonts w:ascii="Times New Roman" w:hAnsi="Times New Roman"/>
          <w:b/>
          <w:sz w:val="24"/>
        </w:rPr>
      </w:pPr>
    </w:p>
    <w:p w14:paraId="043F5770" w14:textId="77777777" w:rsidR="00632599" w:rsidRDefault="00632599" w:rsidP="008E61AD">
      <w:pPr>
        <w:jc w:val="center"/>
        <w:rPr>
          <w:rFonts w:ascii="Times New Roman" w:hAnsi="Times New Roman"/>
          <w:b/>
          <w:szCs w:val="20"/>
        </w:rPr>
      </w:pPr>
    </w:p>
    <w:tbl>
      <w:tblPr>
        <w:tblStyle w:val="TableGrid"/>
        <w:tblW w:w="16248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630"/>
        <w:gridCol w:w="1443"/>
        <w:gridCol w:w="2126"/>
        <w:gridCol w:w="2551"/>
        <w:gridCol w:w="1276"/>
        <w:gridCol w:w="1276"/>
        <w:gridCol w:w="58"/>
        <w:gridCol w:w="792"/>
        <w:gridCol w:w="18"/>
        <w:gridCol w:w="1530"/>
        <w:gridCol w:w="12"/>
        <w:gridCol w:w="1559"/>
        <w:gridCol w:w="1417"/>
        <w:gridCol w:w="1560"/>
      </w:tblGrid>
      <w:tr w:rsidR="004D68FF" w:rsidRPr="004D68FF" w14:paraId="57C52F4E" w14:textId="77777777" w:rsidTr="00665825">
        <w:tc>
          <w:tcPr>
            <w:tcW w:w="630" w:type="dxa"/>
          </w:tcPr>
          <w:p w14:paraId="07B2038D" w14:textId="77777777" w:rsidR="00127D35" w:rsidRPr="004D68FF" w:rsidRDefault="00127D35" w:rsidP="00127D35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 xml:space="preserve">Nr. </w:t>
            </w:r>
            <w:proofErr w:type="spellStart"/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crt</w:t>
            </w:r>
            <w:proofErr w:type="spellEnd"/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.</w:t>
            </w:r>
          </w:p>
        </w:tc>
        <w:tc>
          <w:tcPr>
            <w:tcW w:w="1443" w:type="dxa"/>
          </w:tcPr>
          <w:p w14:paraId="533EE029" w14:textId="444C2668" w:rsidR="00127D35" w:rsidRPr="004D68FF" w:rsidRDefault="00127D35" w:rsidP="00127D35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proofErr w:type="spellStart"/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Număr</w:t>
            </w:r>
            <w:proofErr w:type="spellEnd"/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 xml:space="preserve"> </w:t>
            </w:r>
            <w:proofErr w:type="spellStart"/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înmatriculare</w:t>
            </w:r>
            <w:proofErr w:type="spellEnd"/>
          </w:p>
        </w:tc>
        <w:tc>
          <w:tcPr>
            <w:tcW w:w="2126" w:type="dxa"/>
          </w:tcPr>
          <w:p w14:paraId="2E2A579E" w14:textId="77777777" w:rsidR="00127D35" w:rsidRPr="004D68FF" w:rsidRDefault="00127D35" w:rsidP="00127D35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Marca</w:t>
            </w:r>
          </w:p>
        </w:tc>
        <w:tc>
          <w:tcPr>
            <w:tcW w:w="2551" w:type="dxa"/>
          </w:tcPr>
          <w:p w14:paraId="29701042" w14:textId="77777777" w:rsidR="00127D35" w:rsidRPr="004D68FF" w:rsidRDefault="00127D35" w:rsidP="00127D35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 xml:space="preserve">Serie </w:t>
            </w:r>
            <w:proofErr w:type="spellStart"/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șasiu</w:t>
            </w:r>
            <w:proofErr w:type="spellEnd"/>
          </w:p>
        </w:tc>
        <w:tc>
          <w:tcPr>
            <w:tcW w:w="1276" w:type="dxa"/>
          </w:tcPr>
          <w:p w14:paraId="4B2C6EDF" w14:textId="77777777" w:rsidR="00127D35" w:rsidRPr="004D68FF" w:rsidRDefault="00127D35" w:rsidP="00127D35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 xml:space="preserve">An </w:t>
            </w:r>
            <w:proofErr w:type="spellStart"/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fabri-cație</w:t>
            </w:r>
            <w:proofErr w:type="spellEnd"/>
          </w:p>
        </w:tc>
        <w:tc>
          <w:tcPr>
            <w:tcW w:w="1334" w:type="dxa"/>
            <w:gridSpan w:val="2"/>
          </w:tcPr>
          <w:p w14:paraId="02A63203" w14:textId="77777777" w:rsidR="00127D35" w:rsidRPr="004D68FF" w:rsidRDefault="00127D35" w:rsidP="00127D35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Capacitate</w:t>
            </w:r>
          </w:p>
          <w:p w14:paraId="3CD95E21" w14:textId="77777777" w:rsidR="00127D35" w:rsidRPr="004D68FF" w:rsidRDefault="00127D35" w:rsidP="00127D35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ro-RO"/>
              </w:rPr>
            </w:pPr>
            <w:proofErr w:type="spellStart"/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cilindric</w:t>
            </w:r>
            <w:proofErr w:type="spellEnd"/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ro-RO"/>
              </w:rPr>
              <w:t>ă</w:t>
            </w:r>
          </w:p>
        </w:tc>
        <w:tc>
          <w:tcPr>
            <w:tcW w:w="810" w:type="dxa"/>
            <w:gridSpan w:val="2"/>
          </w:tcPr>
          <w:p w14:paraId="79FCE4F0" w14:textId="77777777" w:rsidR="00127D35" w:rsidRPr="004D68FF" w:rsidRDefault="00127D35" w:rsidP="00127D35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proofErr w:type="spellStart"/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Putere</w:t>
            </w:r>
            <w:proofErr w:type="spellEnd"/>
          </w:p>
          <w:p w14:paraId="75E7D0EE" w14:textId="77777777" w:rsidR="00127D35" w:rsidRPr="004D68FF" w:rsidRDefault="00127D35" w:rsidP="00127D35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kW</w:t>
            </w:r>
          </w:p>
        </w:tc>
        <w:tc>
          <w:tcPr>
            <w:tcW w:w="1530" w:type="dxa"/>
          </w:tcPr>
          <w:p w14:paraId="59474381" w14:textId="77777777" w:rsidR="00127D35" w:rsidRPr="004D68FF" w:rsidRDefault="00127D35" w:rsidP="00127D35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ro-RO" w:eastAsia="ja-JP"/>
              </w:rPr>
              <w:t>Masa maximă autorizată</w:t>
            </w:r>
          </w:p>
        </w:tc>
        <w:tc>
          <w:tcPr>
            <w:tcW w:w="1571" w:type="dxa"/>
            <w:gridSpan w:val="2"/>
          </w:tcPr>
          <w:p w14:paraId="1DF58E3F" w14:textId="77777777" w:rsidR="00127D35" w:rsidRPr="004D68FF" w:rsidRDefault="00127D35" w:rsidP="00127D35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ro-RO" w:eastAsia="ja-JP"/>
              </w:rPr>
              <w:t>Data primei înmatriculări</w:t>
            </w:r>
          </w:p>
        </w:tc>
        <w:tc>
          <w:tcPr>
            <w:tcW w:w="1417" w:type="dxa"/>
          </w:tcPr>
          <w:p w14:paraId="705ECD51" w14:textId="77777777" w:rsidR="00127D35" w:rsidRPr="004D68FF" w:rsidRDefault="00127D35" w:rsidP="00127D35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proofErr w:type="spellStart"/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Combustibil</w:t>
            </w:r>
            <w:proofErr w:type="spellEnd"/>
          </w:p>
        </w:tc>
        <w:tc>
          <w:tcPr>
            <w:tcW w:w="1560" w:type="dxa"/>
          </w:tcPr>
          <w:p w14:paraId="7FF792BC" w14:textId="77777777" w:rsidR="00127D35" w:rsidRPr="004D68FF" w:rsidRDefault="00127D35" w:rsidP="00127D35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ro-RO" w:eastAsia="ja-JP"/>
              </w:rPr>
              <w:t>Valabilitate poliță RCA</w:t>
            </w:r>
          </w:p>
        </w:tc>
      </w:tr>
      <w:tr w:rsidR="004D68FF" w:rsidRPr="004D68FF" w14:paraId="46EDB7FB" w14:textId="77777777" w:rsidTr="004D68FF">
        <w:tc>
          <w:tcPr>
            <w:tcW w:w="630" w:type="dxa"/>
          </w:tcPr>
          <w:p w14:paraId="38B9AA66" w14:textId="12C918B6" w:rsidR="004D68FF" w:rsidRPr="004D68FF" w:rsidRDefault="004D68FF" w:rsidP="004D68FF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1.</w:t>
            </w:r>
          </w:p>
        </w:tc>
        <w:tc>
          <w:tcPr>
            <w:tcW w:w="1443" w:type="dxa"/>
          </w:tcPr>
          <w:p w14:paraId="45CACF2A" w14:textId="77777777" w:rsidR="004D68FF" w:rsidRPr="004D68FF" w:rsidRDefault="004D68FF" w:rsidP="004D68FF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B-100-RJZ</w:t>
            </w:r>
          </w:p>
        </w:tc>
        <w:tc>
          <w:tcPr>
            <w:tcW w:w="2126" w:type="dxa"/>
          </w:tcPr>
          <w:p w14:paraId="107A5C5F" w14:textId="77777777" w:rsidR="004D68FF" w:rsidRPr="004D68FF" w:rsidRDefault="004D68FF" w:rsidP="004D68FF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41366162" w14:textId="77777777" w:rsidR="004D68FF" w:rsidRPr="004D68FF" w:rsidRDefault="004D68FF" w:rsidP="004D68FF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UU14SDAA448438549</w:t>
            </w:r>
          </w:p>
        </w:tc>
        <w:tc>
          <w:tcPr>
            <w:tcW w:w="1276" w:type="dxa"/>
          </w:tcPr>
          <w:p w14:paraId="5E42C145" w14:textId="77777777" w:rsidR="004D68FF" w:rsidRPr="004D68FF" w:rsidRDefault="004D68FF" w:rsidP="004D68FF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41FD57A5" w14:textId="77777777" w:rsidR="004D68FF" w:rsidRPr="004D68FF" w:rsidRDefault="004D68FF" w:rsidP="004D68FF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  <w:vAlign w:val="bottom"/>
          </w:tcPr>
          <w:p w14:paraId="2F183E24" w14:textId="77777777" w:rsidR="004D68FF" w:rsidRPr="004D68FF" w:rsidRDefault="004D68FF" w:rsidP="004D68FF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60</w:t>
            </w:r>
          </w:p>
        </w:tc>
        <w:tc>
          <w:tcPr>
            <w:tcW w:w="1560" w:type="dxa"/>
            <w:gridSpan w:val="3"/>
            <w:vAlign w:val="bottom"/>
          </w:tcPr>
          <w:p w14:paraId="5014C5D1" w14:textId="77777777" w:rsidR="004D68FF" w:rsidRPr="004D68FF" w:rsidRDefault="004D68FF" w:rsidP="004D68FF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47F5BB7E" w14:textId="77777777" w:rsidR="004D68FF" w:rsidRPr="004D68FF" w:rsidRDefault="004D68FF" w:rsidP="004D68FF">
            <w:pPr>
              <w:jc w:val="center"/>
              <w:rPr>
                <w:rFonts w:ascii="Times New Roman" w:eastAsiaTheme="minorEastAsia" w:hAnsi="Times New Roman"/>
                <w:bCs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39269F13" w14:textId="77777777" w:rsidR="004D68FF" w:rsidRPr="004D68FF" w:rsidRDefault="004D68FF" w:rsidP="004D68FF">
            <w:pPr>
              <w:jc w:val="center"/>
              <w:rPr>
                <w:rFonts w:ascii="Times New Roman" w:eastAsiaTheme="minorEastAsia" w:hAnsi="Times New Roman"/>
                <w:bCs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19B16EA0" w14:textId="14D27279" w:rsidR="004D68FF" w:rsidRPr="004D68FF" w:rsidRDefault="004D68FF" w:rsidP="004D68FF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  <w:r w:rsidRPr="004D68FF">
              <w:rPr>
                <w:rFonts w:ascii="Times New Roman" w:hAnsi="Times New Roman"/>
                <w:bCs/>
                <w:szCs w:val="20"/>
              </w:rPr>
              <w:t>*</w:t>
            </w:r>
          </w:p>
        </w:tc>
      </w:tr>
      <w:tr w:rsidR="002D7420" w:rsidRPr="004D68FF" w14:paraId="59182971" w14:textId="77777777" w:rsidTr="004D68FF">
        <w:tc>
          <w:tcPr>
            <w:tcW w:w="630" w:type="dxa"/>
          </w:tcPr>
          <w:p w14:paraId="28B7F971" w14:textId="457BD36A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2.</w:t>
            </w:r>
          </w:p>
        </w:tc>
        <w:tc>
          <w:tcPr>
            <w:tcW w:w="1443" w:type="dxa"/>
          </w:tcPr>
          <w:p w14:paraId="34E9350D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B-100-RKG</w:t>
            </w:r>
          </w:p>
        </w:tc>
        <w:tc>
          <w:tcPr>
            <w:tcW w:w="2126" w:type="dxa"/>
          </w:tcPr>
          <w:p w14:paraId="71A4F4C2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604EA9CA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UU14SDAA448433656</w:t>
            </w:r>
          </w:p>
        </w:tc>
        <w:tc>
          <w:tcPr>
            <w:tcW w:w="1276" w:type="dxa"/>
          </w:tcPr>
          <w:p w14:paraId="44D4993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2B062C2B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26D9440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  <w:vAlign w:val="bottom"/>
          </w:tcPr>
          <w:p w14:paraId="7813117C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0E92BF8E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2ECB67A7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4C544CEE" w14:textId="081AE0CC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  <w:r w:rsidRPr="005E4E04">
              <w:rPr>
                <w:rFonts w:ascii="Times New Roman" w:hAnsi="Times New Roman"/>
                <w:bCs/>
                <w:szCs w:val="20"/>
              </w:rPr>
              <w:t>*</w:t>
            </w:r>
          </w:p>
        </w:tc>
      </w:tr>
      <w:tr w:rsidR="002D7420" w:rsidRPr="004D68FF" w14:paraId="0EE94DBE" w14:textId="77777777" w:rsidTr="004D68FF">
        <w:tc>
          <w:tcPr>
            <w:tcW w:w="630" w:type="dxa"/>
          </w:tcPr>
          <w:p w14:paraId="0EFAABDF" w14:textId="0962ACA6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3.</w:t>
            </w:r>
          </w:p>
        </w:tc>
        <w:tc>
          <w:tcPr>
            <w:tcW w:w="1443" w:type="dxa"/>
          </w:tcPr>
          <w:p w14:paraId="41A038FE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B-100-RKO</w:t>
            </w:r>
          </w:p>
        </w:tc>
        <w:tc>
          <w:tcPr>
            <w:tcW w:w="2126" w:type="dxa"/>
          </w:tcPr>
          <w:p w14:paraId="3AB73DD8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22CC4B95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UU14SDAA448433655</w:t>
            </w:r>
          </w:p>
        </w:tc>
        <w:tc>
          <w:tcPr>
            <w:tcW w:w="1276" w:type="dxa"/>
          </w:tcPr>
          <w:p w14:paraId="127C4AE1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4551529C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5BDAFF57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7B82902F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5AE24446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35620C2B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0D79A631" w14:textId="3800FAC8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  <w:r w:rsidRPr="005E4E04">
              <w:rPr>
                <w:rFonts w:ascii="Times New Roman" w:hAnsi="Times New Roman"/>
                <w:bCs/>
                <w:szCs w:val="20"/>
              </w:rPr>
              <w:t>*</w:t>
            </w:r>
          </w:p>
        </w:tc>
      </w:tr>
      <w:tr w:rsidR="002D7420" w:rsidRPr="004D68FF" w14:paraId="045E2CBD" w14:textId="77777777" w:rsidTr="004D68FF">
        <w:tc>
          <w:tcPr>
            <w:tcW w:w="630" w:type="dxa"/>
          </w:tcPr>
          <w:p w14:paraId="27581E62" w14:textId="7AB38D4D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4.</w:t>
            </w:r>
          </w:p>
        </w:tc>
        <w:tc>
          <w:tcPr>
            <w:tcW w:w="1443" w:type="dxa"/>
          </w:tcPr>
          <w:p w14:paraId="7A925D7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bookmarkStart w:id="3" w:name="_Hlk158883588"/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B-100-RKH</w:t>
            </w:r>
            <w:bookmarkEnd w:id="3"/>
          </w:p>
        </w:tc>
        <w:tc>
          <w:tcPr>
            <w:tcW w:w="2126" w:type="dxa"/>
          </w:tcPr>
          <w:p w14:paraId="5C1832C2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276033FD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UU14SDAA448433654</w:t>
            </w:r>
          </w:p>
        </w:tc>
        <w:tc>
          <w:tcPr>
            <w:tcW w:w="1276" w:type="dxa"/>
          </w:tcPr>
          <w:p w14:paraId="30B73FE3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011AAC2E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774C037A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3A2E43F3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1BF1A48F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10,04.2013</w:t>
            </w:r>
          </w:p>
        </w:tc>
        <w:tc>
          <w:tcPr>
            <w:tcW w:w="1417" w:type="dxa"/>
          </w:tcPr>
          <w:p w14:paraId="2042CF47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3E169BA7" w14:textId="09D1E91A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  <w:r w:rsidRPr="005E4E04">
              <w:rPr>
                <w:rFonts w:ascii="Times New Roman" w:hAnsi="Times New Roman"/>
                <w:bCs/>
                <w:szCs w:val="20"/>
              </w:rPr>
              <w:t>*</w:t>
            </w:r>
          </w:p>
        </w:tc>
      </w:tr>
      <w:tr w:rsidR="002D7420" w:rsidRPr="004D68FF" w14:paraId="09595C94" w14:textId="77777777" w:rsidTr="004D68FF">
        <w:tc>
          <w:tcPr>
            <w:tcW w:w="630" w:type="dxa"/>
          </w:tcPr>
          <w:p w14:paraId="2BE704AF" w14:textId="5819FCEF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5.</w:t>
            </w:r>
          </w:p>
        </w:tc>
        <w:tc>
          <w:tcPr>
            <w:tcW w:w="1443" w:type="dxa"/>
          </w:tcPr>
          <w:p w14:paraId="58AB85FD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B-100-RKJ</w:t>
            </w:r>
          </w:p>
        </w:tc>
        <w:tc>
          <w:tcPr>
            <w:tcW w:w="2126" w:type="dxa"/>
          </w:tcPr>
          <w:p w14:paraId="474021A3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0257452F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UU14SDAA448438544</w:t>
            </w:r>
          </w:p>
        </w:tc>
        <w:tc>
          <w:tcPr>
            <w:tcW w:w="1276" w:type="dxa"/>
          </w:tcPr>
          <w:p w14:paraId="6905BCD1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1C29863B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000F49EC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659396F5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6A1325FF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7BA58BD0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18F1A526" w14:textId="6A9F8F4B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  <w:r w:rsidRPr="005E4E04">
              <w:rPr>
                <w:rFonts w:ascii="Times New Roman" w:hAnsi="Times New Roman"/>
                <w:bCs/>
                <w:szCs w:val="20"/>
              </w:rPr>
              <w:t>*</w:t>
            </w:r>
          </w:p>
        </w:tc>
      </w:tr>
      <w:tr w:rsidR="002D7420" w:rsidRPr="004D68FF" w14:paraId="65232150" w14:textId="77777777" w:rsidTr="004D68FF">
        <w:tc>
          <w:tcPr>
            <w:tcW w:w="630" w:type="dxa"/>
          </w:tcPr>
          <w:p w14:paraId="44414EF7" w14:textId="24067A45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6.</w:t>
            </w:r>
          </w:p>
        </w:tc>
        <w:tc>
          <w:tcPr>
            <w:tcW w:w="1443" w:type="dxa"/>
          </w:tcPr>
          <w:p w14:paraId="187F3239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B-100-RKN</w:t>
            </w:r>
          </w:p>
        </w:tc>
        <w:tc>
          <w:tcPr>
            <w:tcW w:w="2126" w:type="dxa"/>
          </w:tcPr>
          <w:p w14:paraId="62B67C09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0DC1627A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UU14SDAA448438548</w:t>
            </w:r>
          </w:p>
        </w:tc>
        <w:tc>
          <w:tcPr>
            <w:tcW w:w="1276" w:type="dxa"/>
          </w:tcPr>
          <w:p w14:paraId="4EEBA9CD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41DE0240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7D0936D9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658A2EB9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012F4DD8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0ECA1AC2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7A713C4C" w14:textId="40D75D52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  <w:r w:rsidRPr="005E4E04">
              <w:rPr>
                <w:rFonts w:ascii="Times New Roman" w:hAnsi="Times New Roman"/>
                <w:bCs/>
                <w:szCs w:val="20"/>
              </w:rPr>
              <w:t>*</w:t>
            </w:r>
          </w:p>
        </w:tc>
      </w:tr>
      <w:tr w:rsidR="002D7420" w:rsidRPr="004D68FF" w14:paraId="434314F0" w14:textId="77777777" w:rsidTr="004D68FF">
        <w:tc>
          <w:tcPr>
            <w:tcW w:w="630" w:type="dxa"/>
          </w:tcPr>
          <w:p w14:paraId="0FC1D94D" w14:textId="6766A783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7.</w:t>
            </w:r>
          </w:p>
        </w:tc>
        <w:tc>
          <w:tcPr>
            <w:tcW w:w="1443" w:type="dxa"/>
          </w:tcPr>
          <w:p w14:paraId="1ABA0D48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B-100-RGZ</w:t>
            </w:r>
          </w:p>
        </w:tc>
        <w:tc>
          <w:tcPr>
            <w:tcW w:w="2126" w:type="dxa"/>
          </w:tcPr>
          <w:p w14:paraId="6E9C405F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7B5E65B5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UU14SDAA448438517</w:t>
            </w:r>
          </w:p>
        </w:tc>
        <w:tc>
          <w:tcPr>
            <w:tcW w:w="1276" w:type="dxa"/>
          </w:tcPr>
          <w:p w14:paraId="6F70D1DA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562F9733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7AC854DE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726CC49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51BE4C63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0C855E17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73774FF3" w14:textId="798A560C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  <w:r w:rsidRPr="005E4E04">
              <w:rPr>
                <w:rFonts w:ascii="Times New Roman" w:hAnsi="Times New Roman"/>
                <w:bCs/>
                <w:szCs w:val="20"/>
              </w:rPr>
              <w:t>*</w:t>
            </w:r>
          </w:p>
        </w:tc>
      </w:tr>
      <w:tr w:rsidR="002D7420" w:rsidRPr="004D68FF" w14:paraId="5A4ED44B" w14:textId="77777777" w:rsidTr="004D68FF">
        <w:tc>
          <w:tcPr>
            <w:tcW w:w="630" w:type="dxa"/>
          </w:tcPr>
          <w:p w14:paraId="7F87182C" w14:textId="30CFCEA0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8.</w:t>
            </w:r>
          </w:p>
        </w:tc>
        <w:tc>
          <w:tcPr>
            <w:tcW w:w="1443" w:type="dxa"/>
          </w:tcPr>
          <w:p w14:paraId="7CB739C8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B-100-RHF</w:t>
            </w:r>
          </w:p>
        </w:tc>
        <w:tc>
          <w:tcPr>
            <w:tcW w:w="2126" w:type="dxa"/>
          </w:tcPr>
          <w:p w14:paraId="1C3099C8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0F884555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UU14SDAA448434500</w:t>
            </w:r>
          </w:p>
        </w:tc>
        <w:tc>
          <w:tcPr>
            <w:tcW w:w="1276" w:type="dxa"/>
          </w:tcPr>
          <w:p w14:paraId="79D87FC7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01AAF473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16709CB2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793825FD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7A165D22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46FFD5DD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5FBC6A82" w14:textId="58428660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  <w:r w:rsidRPr="005E4E04">
              <w:rPr>
                <w:rFonts w:ascii="Times New Roman" w:hAnsi="Times New Roman"/>
                <w:bCs/>
                <w:szCs w:val="20"/>
              </w:rPr>
              <w:t>*</w:t>
            </w:r>
          </w:p>
        </w:tc>
      </w:tr>
      <w:tr w:rsidR="002D7420" w:rsidRPr="004D68FF" w14:paraId="4680ECCC" w14:textId="77777777" w:rsidTr="004D68FF">
        <w:tc>
          <w:tcPr>
            <w:tcW w:w="630" w:type="dxa"/>
          </w:tcPr>
          <w:p w14:paraId="1D331DA3" w14:textId="68450A9E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9.</w:t>
            </w:r>
          </w:p>
        </w:tc>
        <w:tc>
          <w:tcPr>
            <w:tcW w:w="1443" w:type="dxa"/>
          </w:tcPr>
          <w:p w14:paraId="4D04A84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B-181-PLB</w:t>
            </w:r>
          </w:p>
        </w:tc>
        <w:tc>
          <w:tcPr>
            <w:tcW w:w="2126" w:type="dxa"/>
          </w:tcPr>
          <w:p w14:paraId="46B81F6E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209A99ED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UU14SDAA448434497</w:t>
            </w:r>
          </w:p>
        </w:tc>
        <w:tc>
          <w:tcPr>
            <w:tcW w:w="1276" w:type="dxa"/>
          </w:tcPr>
          <w:p w14:paraId="660FE03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0A191332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7F0212A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0D922799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3B05E289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6BD08652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39BDEEDA" w14:textId="637450C3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  <w:r w:rsidRPr="005E4E04">
              <w:rPr>
                <w:rFonts w:ascii="Times New Roman" w:hAnsi="Times New Roman"/>
                <w:bCs/>
                <w:szCs w:val="20"/>
              </w:rPr>
              <w:t>*</w:t>
            </w:r>
          </w:p>
        </w:tc>
      </w:tr>
      <w:tr w:rsidR="002D7420" w:rsidRPr="004D68FF" w14:paraId="02447C36" w14:textId="77777777" w:rsidTr="004D68FF">
        <w:tc>
          <w:tcPr>
            <w:tcW w:w="630" w:type="dxa"/>
          </w:tcPr>
          <w:p w14:paraId="5B093283" w14:textId="609ED0A6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10.</w:t>
            </w:r>
          </w:p>
        </w:tc>
        <w:tc>
          <w:tcPr>
            <w:tcW w:w="1443" w:type="dxa"/>
          </w:tcPr>
          <w:p w14:paraId="0AE3B4B8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B-100-RHP</w:t>
            </w:r>
          </w:p>
        </w:tc>
        <w:tc>
          <w:tcPr>
            <w:tcW w:w="2126" w:type="dxa"/>
          </w:tcPr>
          <w:p w14:paraId="5C98A440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66E207EF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UU14SDAA448438521</w:t>
            </w:r>
          </w:p>
        </w:tc>
        <w:tc>
          <w:tcPr>
            <w:tcW w:w="1276" w:type="dxa"/>
          </w:tcPr>
          <w:p w14:paraId="0857501E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18A93EC8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2FDA34C1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6126AF7F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24277DBF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1A0FBD5D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68E05C5E" w14:textId="5EAC114D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  <w:r w:rsidRPr="005E4E04">
              <w:rPr>
                <w:rFonts w:ascii="Times New Roman" w:hAnsi="Times New Roman"/>
                <w:bCs/>
                <w:szCs w:val="20"/>
              </w:rPr>
              <w:t>*</w:t>
            </w:r>
          </w:p>
        </w:tc>
      </w:tr>
      <w:tr w:rsidR="002D7420" w:rsidRPr="004D68FF" w14:paraId="59A5E6E6" w14:textId="77777777" w:rsidTr="004D68FF">
        <w:trPr>
          <w:trHeight w:val="143"/>
        </w:trPr>
        <w:tc>
          <w:tcPr>
            <w:tcW w:w="630" w:type="dxa"/>
          </w:tcPr>
          <w:p w14:paraId="185DD2FA" w14:textId="769A68F9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11.</w:t>
            </w:r>
          </w:p>
        </w:tc>
        <w:tc>
          <w:tcPr>
            <w:tcW w:w="1443" w:type="dxa"/>
          </w:tcPr>
          <w:p w14:paraId="62736C81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B-100-RHT</w:t>
            </w:r>
          </w:p>
        </w:tc>
        <w:tc>
          <w:tcPr>
            <w:tcW w:w="2126" w:type="dxa"/>
          </w:tcPr>
          <w:p w14:paraId="01167DBD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56E26C36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UU14SDAA448433651</w:t>
            </w:r>
          </w:p>
        </w:tc>
        <w:tc>
          <w:tcPr>
            <w:tcW w:w="1276" w:type="dxa"/>
          </w:tcPr>
          <w:p w14:paraId="475E486E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070D9016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2E5D5397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4D5C9927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746C4A1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7962C418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5D09BD09" w14:textId="2273CCAD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  <w:r w:rsidRPr="005E4E04">
              <w:rPr>
                <w:rFonts w:ascii="Times New Roman" w:hAnsi="Times New Roman"/>
                <w:bCs/>
                <w:szCs w:val="20"/>
              </w:rPr>
              <w:t>*</w:t>
            </w:r>
          </w:p>
        </w:tc>
      </w:tr>
      <w:tr w:rsidR="002D7420" w:rsidRPr="004D68FF" w14:paraId="5C56560E" w14:textId="77777777" w:rsidTr="004D68FF">
        <w:tc>
          <w:tcPr>
            <w:tcW w:w="630" w:type="dxa"/>
          </w:tcPr>
          <w:p w14:paraId="4C97DD38" w14:textId="33433C42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12.</w:t>
            </w:r>
          </w:p>
        </w:tc>
        <w:tc>
          <w:tcPr>
            <w:tcW w:w="1443" w:type="dxa"/>
          </w:tcPr>
          <w:p w14:paraId="790E9B1C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B-191-PLB</w:t>
            </w:r>
          </w:p>
        </w:tc>
        <w:tc>
          <w:tcPr>
            <w:tcW w:w="2126" w:type="dxa"/>
          </w:tcPr>
          <w:p w14:paraId="40618558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78456AB1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UU14SDAA448433652</w:t>
            </w:r>
          </w:p>
        </w:tc>
        <w:tc>
          <w:tcPr>
            <w:tcW w:w="1276" w:type="dxa"/>
          </w:tcPr>
          <w:p w14:paraId="1A1AED75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16145D60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264EE45F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3B9BE8B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673B1336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605CE5F1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66EE3AE5" w14:textId="7767B445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  <w:r w:rsidRPr="005E4E04">
              <w:rPr>
                <w:rFonts w:ascii="Times New Roman" w:hAnsi="Times New Roman"/>
                <w:bCs/>
                <w:szCs w:val="20"/>
              </w:rPr>
              <w:t>*</w:t>
            </w:r>
          </w:p>
        </w:tc>
      </w:tr>
      <w:tr w:rsidR="002D7420" w:rsidRPr="004D68FF" w14:paraId="0316CD2B" w14:textId="77777777" w:rsidTr="004D68FF">
        <w:tc>
          <w:tcPr>
            <w:tcW w:w="630" w:type="dxa"/>
          </w:tcPr>
          <w:p w14:paraId="77304261" w14:textId="2945F331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13.</w:t>
            </w:r>
          </w:p>
        </w:tc>
        <w:tc>
          <w:tcPr>
            <w:tcW w:w="1443" w:type="dxa"/>
          </w:tcPr>
          <w:p w14:paraId="116F87A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B-100-RHR</w:t>
            </w:r>
          </w:p>
        </w:tc>
        <w:tc>
          <w:tcPr>
            <w:tcW w:w="2126" w:type="dxa"/>
          </w:tcPr>
          <w:p w14:paraId="7EB3508D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40263758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UU14SDAA448438522</w:t>
            </w:r>
          </w:p>
        </w:tc>
        <w:tc>
          <w:tcPr>
            <w:tcW w:w="1276" w:type="dxa"/>
          </w:tcPr>
          <w:p w14:paraId="15260A35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6F62418F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2779EE88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0BC09A52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76ECF721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7BD1A7CB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351F0BDC" w14:textId="06DD2B9B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  <w:r w:rsidRPr="005E4E04">
              <w:rPr>
                <w:rFonts w:ascii="Times New Roman" w:hAnsi="Times New Roman"/>
                <w:bCs/>
                <w:szCs w:val="20"/>
              </w:rPr>
              <w:t>*</w:t>
            </w:r>
          </w:p>
        </w:tc>
      </w:tr>
      <w:tr w:rsidR="002D7420" w:rsidRPr="004D68FF" w14:paraId="3418F1D1" w14:textId="77777777" w:rsidTr="004D68FF">
        <w:tc>
          <w:tcPr>
            <w:tcW w:w="630" w:type="dxa"/>
          </w:tcPr>
          <w:p w14:paraId="1CC9A0B9" w14:textId="57BAC4D9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14.</w:t>
            </w:r>
          </w:p>
        </w:tc>
        <w:tc>
          <w:tcPr>
            <w:tcW w:w="1443" w:type="dxa"/>
          </w:tcPr>
          <w:p w14:paraId="7E27923A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B-100-RJG</w:t>
            </w:r>
          </w:p>
        </w:tc>
        <w:tc>
          <w:tcPr>
            <w:tcW w:w="2126" w:type="dxa"/>
          </w:tcPr>
          <w:p w14:paraId="4F21B4AE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5B1D498E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UU14SDAA448438526</w:t>
            </w:r>
          </w:p>
        </w:tc>
        <w:tc>
          <w:tcPr>
            <w:tcW w:w="1276" w:type="dxa"/>
          </w:tcPr>
          <w:p w14:paraId="0D9BBE55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2AE16C0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24F9A49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182B946A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5AE96765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47307312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28BB4A2A" w14:textId="0EA362FF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  <w:r w:rsidRPr="005E4E04">
              <w:rPr>
                <w:rFonts w:ascii="Times New Roman" w:hAnsi="Times New Roman"/>
                <w:bCs/>
                <w:szCs w:val="20"/>
              </w:rPr>
              <w:t>*</w:t>
            </w:r>
          </w:p>
        </w:tc>
      </w:tr>
      <w:tr w:rsidR="002D7420" w:rsidRPr="004D68FF" w14:paraId="1E524B5C" w14:textId="77777777" w:rsidTr="004D68FF">
        <w:tc>
          <w:tcPr>
            <w:tcW w:w="630" w:type="dxa"/>
          </w:tcPr>
          <w:p w14:paraId="3C01C07C" w14:textId="7DC8DD74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15.</w:t>
            </w:r>
          </w:p>
        </w:tc>
        <w:tc>
          <w:tcPr>
            <w:tcW w:w="1443" w:type="dxa"/>
          </w:tcPr>
          <w:p w14:paraId="2A421B8E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B-100-RJJ</w:t>
            </w:r>
          </w:p>
        </w:tc>
        <w:tc>
          <w:tcPr>
            <w:tcW w:w="2126" w:type="dxa"/>
          </w:tcPr>
          <w:p w14:paraId="4527ED81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27CF3C51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UU14SDAA448438525</w:t>
            </w:r>
          </w:p>
        </w:tc>
        <w:tc>
          <w:tcPr>
            <w:tcW w:w="1276" w:type="dxa"/>
          </w:tcPr>
          <w:p w14:paraId="5449A9B8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2900DDD3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214AA34C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47676490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6489CCDD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15853159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31C2EEDC" w14:textId="468C629B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  <w:r w:rsidRPr="005E4E04">
              <w:rPr>
                <w:rFonts w:ascii="Times New Roman" w:hAnsi="Times New Roman"/>
                <w:bCs/>
                <w:szCs w:val="20"/>
              </w:rPr>
              <w:t>*</w:t>
            </w:r>
          </w:p>
        </w:tc>
      </w:tr>
      <w:tr w:rsidR="002D7420" w:rsidRPr="004D68FF" w14:paraId="15A4B2C5" w14:textId="77777777" w:rsidTr="004D68FF">
        <w:tc>
          <w:tcPr>
            <w:tcW w:w="630" w:type="dxa"/>
          </w:tcPr>
          <w:p w14:paraId="5621CF4E" w14:textId="12014991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16.</w:t>
            </w:r>
          </w:p>
        </w:tc>
        <w:tc>
          <w:tcPr>
            <w:tcW w:w="1443" w:type="dxa"/>
          </w:tcPr>
          <w:p w14:paraId="6A1AB6BB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B-101-JXG</w:t>
            </w:r>
          </w:p>
        </w:tc>
        <w:tc>
          <w:tcPr>
            <w:tcW w:w="2126" w:type="dxa"/>
          </w:tcPr>
          <w:p w14:paraId="1DE10425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5C68BB9B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UU14SDAA448438547</w:t>
            </w:r>
          </w:p>
        </w:tc>
        <w:tc>
          <w:tcPr>
            <w:tcW w:w="1276" w:type="dxa"/>
          </w:tcPr>
          <w:p w14:paraId="38F2240B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3C5D81B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6A45A9B5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0D8C845C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62BE7DB5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40E9831D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5957BAC3" w14:textId="76A7D145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  <w:r w:rsidRPr="005E4E04">
              <w:rPr>
                <w:rFonts w:ascii="Times New Roman" w:hAnsi="Times New Roman"/>
                <w:bCs/>
                <w:szCs w:val="20"/>
              </w:rPr>
              <w:t>*</w:t>
            </w:r>
          </w:p>
        </w:tc>
      </w:tr>
      <w:tr w:rsidR="002D7420" w:rsidRPr="004D68FF" w14:paraId="68AD0978" w14:textId="77777777" w:rsidTr="004D68FF">
        <w:tc>
          <w:tcPr>
            <w:tcW w:w="630" w:type="dxa"/>
          </w:tcPr>
          <w:p w14:paraId="6A6AE091" w14:textId="0914F77A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17.</w:t>
            </w:r>
          </w:p>
        </w:tc>
        <w:tc>
          <w:tcPr>
            <w:tcW w:w="1443" w:type="dxa"/>
          </w:tcPr>
          <w:p w14:paraId="213612F0" w14:textId="77777777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hAnsi="Times New Roman"/>
                <w:bCs/>
                <w:szCs w:val="20"/>
              </w:rPr>
              <w:t>B-198-PLB</w:t>
            </w:r>
          </w:p>
        </w:tc>
        <w:tc>
          <w:tcPr>
            <w:tcW w:w="2126" w:type="dxa"/>
          </w:tcPr>
          <w:p w14:paraId="3281491F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24DEEC20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UU14SDAA448438532</w:t>
            </w:r>
          </w:p>
        </w:tc>
        <w:tc>
          <w:tcPr>
            <w:tcW w:w="1276" w:type="dxa"/>
          </w:tcPr>
          <w:p w14:paraId="17155481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28579A47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43C65F39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2C3FE7D9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2AAE370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78815D5B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15E76226" w14:textId="6621AD1B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  <w:r w:rsidRPr="005E4E04">
              <w:rPr>
                <w:rFonts w:ascii="Times New Roman" w:hAnsi="Times New Roman"/>
                <w:bCs/>
                <w:szCs w:val="20"/>
              </w:rPr>
              <w:t>*</w:t>
            </w:r>
          </w:p>
        </w:tc>
      </w:tr>
      <w:tr w:rsidR="002D7420" w:rsidRPr="004D68FF" w14:paraId="2E90A94F" w14:textId="77777777" w:rsidTr="004D68FF">
        <w:tc>
          <w:tcPr>
            <w:tcW w:w="630" w:type="dxa"/>
          </w:tcPr>
          <w:p w14:paraId="51512D3D" w14:textId="2A64C1FE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18.</w:t>
            </w:r>
          </w:p>
        </w:tc>
        <w:tc>
          <w:tcPr>
            <w:tcW w:w="1443" w:type="dxa"/>
          </w:tcPr>
          <w:p w14:paraId="32416589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B-100-RJA</w:t>
            </w:r>
          </w:p>
        </w:tc>
        <w:tc>
          <w:tcPr>
            <w:tcW w:w="2126" w:type="dxa"/>
          </w:tcPr>
          <w:p w14:paraId="11E11396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02B91AAB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UU14SDAA448438533</w:t>
            </w:r>
          </w:p>
        </w:tc>
        <w:tc>
          <w:tcPr>
            <w:tcW w:w="1276" w:type="dxa"/>
          </w:tcPr>
          <w:p w14:paraId="1240B5F1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57908B49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5F3C4ADB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27109D82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437757EC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5474CE7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20210A30" w14:textId="167E694B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ro-RO"/>
              </w:rPr>
            </w:pPr>
            <w:r w:rsidRPr="005E4E04">
              <w:rPr>
                <w:rFonts w:ascii="Times New Roman" w:hAnsi="Times New Roman"/>
                <w:bCs/>
                <w:szCs w:val="20"/>
              </w:rPr>
              <w:t>*</w:t>
            </w:r>
          </w:p>
        </w:tc>
      </w:tr>
      <w:tr w:rsidR="002D7420" w:rsidRPr="004D68FF" w14:paraId="7D3BB052" w14:textId="77777777" w:rsidTr="004D68FF">
        <w:tc>
          <w:tcPr>
            <w:tcW w:w="630" w:type="dxa"/>
          </w:tcPr>
          <w:p w14:paraId="7EBBF551" w14:textId="3053DE23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19.</w:t>
            </w:r>
          </w:p>
        </w:tc>
        <w:tc>
          <w:tcPr>
            <w:tcW w:w="1443" w:type="dxa"/>
          </w:tcPr>
          <w:p w14:paraId="0BBF186B" w14:textId="77777777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hAnsi="Times New Roman"/>
                <w:bCs/>
                <w:szCs w:val="20"/>
                <w:lang w:val="ro-RO" w:eastAsia="ja-JP"/>
              </w:rPr>
              <w:t>B-100-RJC</w:t>
            </w:r>
          </w:p>
        </w:tc>
        <w:tc>
          <w:tcPr>
            <w:tcW w:w="2126" w:type="dxa"/>
          </w:tcPr>
          <w:p w14:paraId="3D187B3E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6F3CC01A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UU14SDAA448438529</w:t>
            </w:r>
          </w:p>
        </w:tc>
        <w:tc>
          <w:tcPr>
            <w:tcW w:w="1276" w:type="dxa"/>
          </w:tcPr>
          <w:p w14:paraId="08A2A9B3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6354DC11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498B602D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02F57CB0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1EBD135A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569C2C01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4050F7B5" w14:textId="5573BE0A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ja-JP"/>
              </w:rPr>
            </w:pPr>
            <w:r w:rsidRPr="005E4E04">
              <w:rPr>
                <w:rFonts w:ascii="Times New Roman" w:hAnsi="Times New Roman"/>
                <w:bCs/>
                <w:szCs w:val="20"/>
              </w:rPr>
              <w:t>*</w:t>
            </w:r>
          </w:p>
        </w:tc>
      </w:tr>
      <w:tr w:rsidR="002D7420" w:rsidRPr="004D68FF" w14:paraId="69BC256D" w14:textId="77777777" w:rsidTr="004D68FF">
        <w:tc>
          <w:tcPr>
            <w:tcW w:w="630" w:type="dxa"/>
          </w:tcPr>
          <w:p w14:paraId="75E82442" w14:textId="4F9C9D00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</w:pPr>
            <w:r w:rsidRPr="004D68FF">
              <w:rPr>
                <w:rFonts w:ascii="Times New Roman" w:eastAsiaTheme="minorEastAsia" w:hAnsi="Times New Roman"/>
                <w:b/>
                <w:bCs/>
                <w:spacing w:val="-5"/>
                <w:szCs w:val="20"/>
                <w:lang w:val="en-US"/>
              </w:rPr>
              <w:t>20.</w:t>
            </w:r>
          </w:p>
        </w:tc>
        <w:tc>
          <w:tcPr>
            <w:tcW w:w="1443" w:type="dxa"/>
          </w:tcPr>
          <w:p w14:paraId="65C3FC86" w14:textId="77777777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hAnsi="Times New Roman"/>
                <w:bCs/>
                <w:szCs w:val="20"/>
                <w:lang w:val="ro-RO" w:eastAsia="ja-JP"/>
              </w:rPr>
              <w:t>B-100-RHY</w:t>
            </w:r>
          </w:p>
        </w:tc>
        <w:tc>
          <w:tcPr>
            <w:tcW w:w="2126" w:type="dxa"/>
          </w:tcPr>
          <w:p w14:paraId="2ABB86F5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Dacia Logan</w:t>
            </w:r>
          </w:p>
        </w:tc>
        <w:tc>
          <w:tcPr>
            <w:tcW w:w="2551" w:type="dxa"/>
          </w:tcPr>
          <w:p w14:paraId="77353C84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UU14SDAA448438528</w:t>
            </w:r>
          </w:p>
        </w:tc>
        <w:tc>
          <w:tcPr>
            <w:tcW w:w="1276" w:type="dxa"/>
          </w:tcPr>
          <w:p w14:paraId="505F9A26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bCs/>
                <w:szCs w:val="20"/>
                <w:lang w:val="ro-RO" w:eastAsia="ja-JP"/>
              </w:rPr>
              <w:t>2012</w:t>
            </w:r>
          </w:p>
        </w:tc>
        <w:tc>
          <w:tcPr>
            <w:tcW w:w="1276" w:type="dxa"/>
            <w:vAlign w:val="bottom"/>
          </w:tcPr>
          <w:p w14:paraId="7EA989EE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898</w:t>
            </w:r>
          </w:p>
        </w:tc>
        <w:tc>
          <w:tcPr>
            <w:tcW w:w="850" w:type="dxa"/>
            <w:gridSpan w:val="2"/>
          </w:tcPr>
          <w:p w14:paraId="491D5F67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63</w:t>
            </w:r>
          </w:p>
        </w:tc>
        <w:tc>
          <w:tcPr>
            <w:tcW w:w="1560" w:type="dxa"/>
            <w:gridSpan w:val="3"/>
          </w:tcPr>
          <w:p w14:paraId="06E1DAA6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zCs w:val="20"/>
                <w:lang w:val="ro-RO" w:eastAsia="ja-JP"/>
              </w:rPr>
              <w:t>1520</w:t>
            </w:r>
          </w:p>
        </w:tc>
        <w:tc>
          <w:tcPr>
            <w:tcW w:w="1559" w:type="dxa"/>
          </w:tcPr>
          <w:p w14:paraId="218DB8D2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ro-RO" w:eastAsia="ja-JP"/>
              </w:rPr>
              <w:t>10.04.2013</w:t>
            </w:r>
          </w:p>
        </w:tc>
        <w:tc>
          <w:tcPr>
            <w:tcW w:w="1417" w:type="dxa"/>
          </w:tcPr>
          <w:p w14:paraId="54F811B3" w14:textId="77777777" w:rsidR="002D7420" w:rsidRPr="004D68FF" w:rsidRDefault="002D7420" w:rsidP="002D7420">
            <w:pPr>
              <w:jc w:val="center"/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</w:pPr>
            <w:r w:rsidRPr="004D68FF">
              <w:rPr>
                <w:rFonts w:ascii="Times New Roman" w:eastAsiaTheme="minorEastAsia" w:hAnsi="Times New Roman"/>
                <w:spacing w:val="-5"/>
                <w:szCs w:val="20"/>
                <w:lang w:val="en-US" w:eastAsia="ja-JP"/>
              </w:rPr>
              <w:t>BENZINĂ</w:t>
            </w:r>
          </w:p>
        </w:tc>
        <w:tc>
          <w:tcPr>
            <w:tcW w:w="1560" w:type="dxa"/>
          </w:tcPr>
          <w:p w14:paraId="4BCBEFD2" w14:textId="6088B5E8" w:rsidR="002D7420" w:rsidRPr="004D68FF" w:rsidRDefault="002D7420" w:rsidP="002D7420">
            <w:pPr>
              <w:jc w:val="center"/>
              <w:rPr>
                <w:rFonts w:ascii="Times New Roman" w:hAnsi="Times New Roman"/>
                <w:bCs/>
                <w:szCs w:val="20"/>
                <w:lang w:val="ro-RO" w:eastAsia="ja-JP"/>
              </w:rPr>
            </w:pPr>
            <w:r w:rsidRPr="005E4E04">
              <w:rPr>
                <w:rFonts w:ascii="Times New Roman" w:hAnsi="Times New Roman"/>
                <w:bCs/>
                <w:szCs w:val="20"/>
              </w:rPr>
              <w:t>*</w:t>
            </w:r>
          </w:p>
        </w:tc>
      </w:tr>
    </w:tbl>
    <w:p w14:paraId="57EAEF22" w14:textId="77777777" w:rsidR="00632599" w:rsidRDefault="00632599" w:rsidP="008E61AD">
      <w:pPr>
        <w:jc w:val="center"/>
        <w:rPr>
          <w:rFonts w:ascii="Times New Roman" w:hAnsi="Times New Roman"/>
          <w:b/>
          <w:szCs w:val="20"/>
        </w:rPr>
      </w:pPr>
    </w:p>
    <w:p w14:paraId="48140FA0" w14:textId="77777777" w:rsidR="00632599" w:rsidRDefault="00632599" w:rsidP="008E61AD">
      <w:pPr>
        <w:jc w:val="center"/>
        <w:rPr>
          <w:rFonts w:ascii="Times New Roman" w:hAnsi="Times New Roman"/>
          <w:b/>
          <w:szCs w:val="20"/>
        </w:rPr>
      </w:pPr>
    </w:p>
    <w:p w14:paraId="0D6C7508" w14:textId="77777777" w:rsidR="002D7420" w:rsidRPr="00821582" w:rsidRDefault="002D7420" w:rsidP="002D7420">
      <w:pPr>
        <w:jc w:val="both"/>
        <w:rPr>
          <w:rFonts w:ascii="Times New Roman" w:hAnsi="Times New Roman"/>
          <w:bCs/>
          <w:sz w:val="22"/>
          <w:szCs w:val="22"/>
        </w:rPr>
      </w:pPr>
      <w:r w:rsidRPr="00821582">
        <w:rPr>
          <w:rFonts w:ascii="Times New Roman" w:hAnsi="Times New Roman"/>
          <w:bCs/>
          <w:sz w:val="22"/>
          <w:szCs w:val="22"/>
        </w:rPr>
        <w:t xml:space="preserve">* NOTĂ </w:t>
      </w:r>
      <w:r>
        <w:rPr>
          <w:rFonts w:ascii="Times New Roman" w:hAnsi="Times New Roman"/>
          <w:bCs/>
          <w:sz w:val="22"/>
          <w:szCs w:val="22"/>
        </w:rPr>
        <w:t>-</w:t>
      </w:r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Pentru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aceste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vehicule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se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vor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încheia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polite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doar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la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cererea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autorității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contractante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dar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valoarea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polițelor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fi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cuprinsă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în oferta depusă.</w:t>
      </w:r>
    </w:p>
    <w:p w14:paraId="71FF4009" w14:textId="246E5901" w:rsidR="004D68FF" w:rsidRPr="00821582" w:rsidRDefault="004D68FF" w:rsidP="004D68FF">
      <w:pPr>
        <w:rPr>
          <w:rFonts w:ascii="Times New Roman" w:hAnsi="Times New Roman"/>
          <w:bCs/>
          <w:sz w:val="22"/>
          <w:szCs w:val="22"/>
          <w:lang w:val="ro-RO"/>
        </w:rPr>
      </w:pPr>
    </w:p>
    <w:p w14:paraId="16F6F078" w14:textId="77777777" w:rsidR="00632599" w:rsidRDefault="00632599" w:rsidP="008E61AD">
      <w:pPr>
        <w:jc w:val="center"/>
        <w:rPr>
          <w:rFonts w:ascii="Times New Roman" w:hAnsi="Times New Roman"/>
          <w:b/>
          <w:szCs w:val="20"/>
        </w:rPr>
      </w:pPr>
    </w:p>
    <w:p w14:paraId="0A8A846B" w14:textId="77777777" w:rsidR="00632599" w:rsidRDefault="00632599" w:rsidP="008E61AD">
      <w:pPr>
        <w:jc w:val="center"/>
        <w:rPr>
          <w:rFonts w:ascii="Times New Roman" w:hAnsi="Times New Roman"/>
          <w:b/>
          <w:szCs w:val="20"/>
        </w:rPr>
      </w:pPr>
    </w:p>
    <w:p w14:paraId="4D2A2EF0" w14:textId="77777777" w:rsidR="0060741B" w:rsidRDefault="009E4C7D" w:rsidP="009E4C7D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                                                                      </w:t>
      </w:r>
    </w:p>
    <w:p w14:paraId="4A08C501" w14:textId="77777777" w:rsidR="0060741B" w:rsidRDefault="0060741B" w:rsidP="009E4C7D">
      <w:pPr>
        <w:rPr>
          <w:rFonts w:ascii="Times New Roman" w:hAnsi="Times New Roman"/>
          <w:b/>
          <w:szCs w:val="20"/>
        </w:rPr>
      </w:pPr>
    </w:p>
    <w:p w14:paraId="1B6C5397" w14:textId="77777777" w:rsidR="004D68FF" w:rsidRDefault="004D68FF" w:rsidP="009E4C7D">
      <w:pPr>
        <w:rPr>
          <w:rFonts w:ascii="Times New Roman" w:hAnsi="Times New Roman"/>
          <w:b/>
          <w:szCs w:val="20"/>
        </w:rPr>
      </w:pPr>
    </w:p>
    <w:p w14:paraId="719D0F82" w14:textId="77777777" w:rsidR="0060741B" w:rsidRDefault="0060741B" w:rsidP="009E4C7D">
      <w:pPr>
        <w:rPr>
          <w:rFonts w:ascii="Times New Roman" w:hAnsi="Times New Roman"/>
          <w:b/>
          <w:szCs w:val="20"/>
        </w:rPr>
      </w:pPr>
    </w:p>
    <w:p w14:paraId="390E071E" w14:textId="77777777" w:rsidR="00FC3C7F" w:rsidRDefault="00FC3C7F" w:rsidP="009E4C7D">
      <w:pPr>
        <w:rPr>
          <w:rFonts w:ascii="Times New Roman" w:hAnsi="Times New Roman"/>
          <w:b/>
          <w:szCs w:val="20"/>
        </w:rPr>
      </w:pPr>
    </w:p>
    <w:p w14:paraId="16FAE9BE" w14:textId="509C1C7C" w:rsidR="006C16EA" w:rsidRDefault="00E96FDF" w:rsidP="003E6E9C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                                                                 </w:t>
      </w:r>
    </w:p>
    <w:p w14:paraId="43490C69" w14:textId="3B261B38" w:rsidR="004D68FF" w:rsidRPr="00181EC7" w:rsidRDefault="004D68FF" w:rsidP="004D68FF">
      <w:pPr>
        <w:jc w:val="center"/>
        <w:rPr>
          <w:rFonts w:ascii="Times New Roman" w:hAnsi="Times New Roman"/>
          <w:b/>
          <w:sz w:val="22"/>
          <w:szCs w:val="22"/>
        </w:rPr>
      </w:pPr>
      <w:r w:rsidRPr="00181EC7">
        <w:rPr>
          <w:rFonts w:ascii="Times New Roman" w:hAnsi="Times New Roman"/>
          <w:b/>
          <w:sz w:val="22"/>
          <w:szCs w:val="22"/>
        </w:rPr>
        <w:t xml:space="preserve">LOTUL </w:t>
      </w:r>
      <w:r>
        <w:rPr>
          <w:rFonts w:ascii="Times New Roman" w:hAnsi="Times New Roman"/>
          <w:b/>
          <w:sz w:val="22"/>
          <w:szCs w:val="22"/>
        </w:rPr>
        <w:t>6</w:t>
      </w:r>
    </w:p>
    <w:p w14:paraId="646DF3B4" w14:textId="43F83BC7" w:rsidR="004D68FF" w:rsidRDefault="004D68FF" w:rsidP="004D68FF">
      <w:pPr>
        <w:jc w:val="center"/>
        <w:rPr>
          <w:rFonts w:ascii="Times New Roman" w:hAnsi="Times New Roman"/>
          <w:b/>
          <w:sz w:val="22"/>
          <w:szCs w:val="22"/>
        </w:rPr>
      </w:pPr>
      <w:r w:rsidRPr="009E7393">
        <w:rPr>
          <w:rFonts w:ascii="Times New Roman" w:hAnsi="Times New Roman"/>
          <w:b/>
          <w:sz w:val="22"/>
          <w:szCs w:val="22"/>
        </w:rPr>
        <w:t xml:space="preserve">RCA </w:t>
      </w:r>
      <w:r>
        <w:rPr>
          <w:rFonts w:ascii="Times New Roman" w:hAnsi="Times New Roman"/>
          <w:b/>
          <w:sz w:val="22"/>
          <w:szCs w:val="22"/>
        </w:rPr>
        <w:t>–</w:t>
      </w:r>
      <w:r w:rsidRPr="009E739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MO</w:t>
      </w:r>
      <w:r w:rsidRPr="009E7393">
        <w:rPr>
          <w:rFonts w:ascii="Times New Roman" w:hAnsi="Times New Roman"/>
          <w:b/>
          <w:sz w:val="22"/>
          <w:szCs w:val="22"/>
        </w:rPr>
        <w:t>TO</w:t>
      </w:r>
    </w:p>
    <w:p w14:paraId="744A5DED" w14:textId="77777777" w:rsidR="004D68FF" w:rsidRPr="00052315" w:rsidRDefault="004D68FF" w:rsidP="004D68FF">
      <w:pPr>
        <w:jc w:val="center"/>
        <w:rPr>
          <w:rFonts w:ascii="Times New Roman" w:hAnsi="Times New Roman"/>
          <w:b/>
          <w:szCs w:val="20"/>
        </w:rPr>
      </w:pPr>
    </w:p>
    <w:p w14:paraId="1468E247" w14:textId="77777777" w:rsidR="00287144" w:rsidRPr="00052315" w:rsidRDefault="00287144" w:rsidP="00287144">
      <w:pPr>
        <w:rPr>
          <w:rFonts w:ascii="Times New Roman" w:hAnsi="Times New Roman"/>
          <w:szCs w:val="20"/>
        </w:rPr>
      </w:pPr>
    </w:p>
    <w:tbl>
      <w:tblPr>
        <w:tblStyle w:val="TableGrid"/>
        <w:tblW w:w="1611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540"/>
        <w:gridCol w:w="1350"/>
        <w:gridCol w:w="1458"/>
        <w:gridCol w:w="2694"/>
        <w:gridCol w:w="888"/>
        <w:gridCol w:w="1350"/>
        <w:gridCol w:w="1170"/>
        <w:gridCol w:w="1440"/>
        <w:gridCol w:w="2070"/>
        <w:gridCol w:w="1587"/>
        <w:gridCol w:w="1563"/>
      </w:tblGrid>
      <w:tr w:rsidR="00287144" w:rsidRPr="00052315" w14:paraId="1538EB9F" w14:textId="77777777" w:rsidTr="00681DD9">
        <w:tc>
          <w:tcPr>
            <w:tcW w:w="540" w:type="dxa"/>
          </w:tcPr>
          <w:p w14:paraId="16BD74DE" w14:textId="77777777" w:rsidR="00287144" w:rsidRPr="00052315" w:rsidRDefault="00287144" w:rsidP="00681D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Nr.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crt</w:t>
            </w:r>
            <w:proofErr w:type="spellEnd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350" w:type="dxa"/>
          </w:tcPr>
          <w:p w14:paraId="7D392F87" w14:textId="77777777" w:rsidR="00287144" w:rsidRPr="00052315" w:rsidRDefault="00287144" w:rsidP="00681D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Număr</w:t>
            </w:r>
            <w:proofErr w:type="spellEnd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înmatri-culare</w:t>
            </w:r>
            <w:proofErr w:type="spellEnd"/>
          </w:p>
        </w:tc>
        <w:tc>
          <w:tcPr>
            <w:tcW w:w="1458" w:type="dxa"/>
          </w:tcPr>
          <w:p w14:paraId="15E147CE" w14:textId="77777777" w:rsidR="00287144" w:rsidRPr="00052315" w:rsidRDefault="00287144" w:rsidP="00681D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Marca</w:t>
            </w:r>
          </w:p>
        </w:tc>
        <w:tc>
          <w:tcPr>
            <w:tcW w:w="2694" w:type="dxa"/>
          </w:tcPr>
          <w:p w14:paraId="7E8C63C1" w14:textId="77777777" w:rsidR="00287144" w:rsidRPr="00052315" w:rsidRDefault="00287144" w:rsidP="00681D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Serie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șasiu</w:t>
            </w:r>
            <w:proofErr w:type="spellEnd"/>
          </w:p>
        </w:tc>
        <w:tc>
          <w:tcPr>
            <w:tcW w:w="888" w:type="dxa"/>
          </w:tcPr>
          <w:p w14:paraId="6ADBCC9C" w14:textId="77777777" w:rsidR="00287144" w:rsidRPr="00052315" w:rsidRDefault="00287144" w:rsidP="00681D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An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fabri-cație</w:t>
            </w:r>
            <w:proofErr w:type="spellEnd"/>
          </w:p>
        </w:tc>
        <w:tc>
          <w:tcPr>
            <w:tcW w:w="1350" w:type="dxa"/>
          </w:tcPr>
          <w:p w14:paraId="0D457349" w14:textId="77777777" w:rsidR="00287144" w:rsidRPr="00052315" w:rsidRDefault="00287144" w:rsidP="00681D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Capacitate</w:t>
            </w:r>
          </w:p>
          <w:p w14:paraId="3C647FAD" w14:textId="77777777" w:rsidR="00287144" w:rsidRPr="00052315" w:rsidRDefault="00287144" w:rsidP="00681D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cilindric</w:t>
            </w:r>
            <w:proofErr w:type="spellEnd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eastAsia="en-US"/>
              </w:rPr>
              <w:t>ă</w:t>
            </w:r>
          </w:p>
        </w:tc>
        <w:tc>
          <w:tcPr>
            <w:tcW w:w="1170" w:type="dxa"/>
          </w:tcPr>
          <w:p w14:paraId="7682E69D" w14:textId="77777777" w:rsidR="00287144" w:rsidRPr="00052315" w:rsidRDefault="00287144" w:rsidP="00681D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Putere</w:t>
            </w:r>
            <w:proofErr w:type="spellEnd"/>
          </w:p>
          <w:p w14:paraId="16D5FBEA" w14:textId="77777777" w:rsidR="00287144" w:rsidRPr="00052315" w:rsidRDefault="00287144" w:rsidP="00681D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kw</w:t>
            </w:r>
          </w:p>
        </w:tc>
        <w:tc>
          <w:tcPr>
            <w:tcW w:w="1440" w:type="dxa"/>
          </w:tcPr>
          <w:p w14:paraId="2A2E029F" w14:textId="77777777" w:rsidR="00287144" w:rsidRPr="00052315" w:rsidRDefault="00287144" w:rsidP="00681D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Masa maximă autorizată</w:t>
            </w:r>
          </w:p>
        </w:tc>
        <w:tc>
          <w:tcPr>
            <w:tcW w:w="2070" w:type="dxa"/>
          </w:tcPr>
          <w:p w14:paraId="42275398" w14:textId="77777777" w:rsidR="00287144" w:rsidRPr="00052315" w:rsidRDefault="00287144" w:rsidP="00681D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Data primei înmatriculări</w:t>
            </w:r>
          </w:p>
        </w:tc>
        <w:tc>
          <w:tcPr>
            <w:tcW w:w="1587" w:type="dxa"/>
          </w:tcPr>
          <w:p w14:paraId="79BED325" w14:textId="77777777" w:rsidR="00287144" w:rsidRPr="00052315" w:rsidRDefault="00287144" w:rsidP="00681D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Combustibil</w:t>
            </w:r>
            <w:proofErr w:type="spellEnd"/>
          </w:p>
        </w:tc>
        <w:tc>
          <w:tcPr>
            <w:tcW w:w="1563" w:type="dxa"/>
          </w:tcPr>
          <w:p w14:paraId="28B725FC" w14:textId="77777777" w:rsidR="00287144" w:rsidRPr="00052315" w:rsidRDefault="00287144" w:rsidP="00681D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Valabilitate poliță RCA</w:t>
            </w:r>
          </w:p>
        </w:tc>
      </w:tr>
      <w:tr w:rsidR="00712C3D" w:rsidRPr="00052315" w14:paraId="3CC1D657" w14:textId="77777777" w:rsidTr="00681DD9">
        <w:tc>
          <w:tcPr>
            <w:tcW w:w="540" w:type="dxa"/>
          </w:tcPr>
          <w:p w14:paraId="43B3F9A5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1350" w:type="dxa"/>
          </w:tcPr>
          <w:p w14:paraId="6A7D0256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-</w:t>
            </w: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205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-</w:t>
            </w: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PLB</w:t>
            </w:r>
          </w:p>
        </w:tc>
        <w:tc>
          <w:tcPr>
            <w:tcW w:w="1458" w:type="dxa"/>
          </w:tcPr>
          <w:p w14:paraId="58CF7D73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BMW</w:t>
            </w:r>
          </w:p>
        </w:tc>
        <w:tc>
          <w:tcPr>
            <w:tcW w:w="2694" w:type="dxa"/>
          </w:tcPr>
          <w:p w14:paraId="2B0C874F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WB1043000CZW52295</w:t>
            </w:r>
          </w:p>
        </w:tc>
        <w:tc>
          <w:tcPr>
            <w:tcW w:w="888" w:type="dxa"/>
          </w:tcPr>
          <w:p w14:paraId="1AAFB612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2012</w:t>
            </w:r>
          </w:p>
        </w:tc>
        <w:tc>
          <w:tcPr>
            <w:tcW w:w="1350" w:type="dxa"/>
          </w:tcPr>
          <w:p w14:paraId="61E8983E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1170</w:t>
            </w:r>
          </w:p>
        </w:tc>
        <w:tc>
          <w:tcPr>
            <w:tcW w:w="1170" w:type="dxa"/>
          </w:tcPr>
          <w:p w14:paraId="33257C35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81 </w:t>
            </w:r>
          </w:p>
        </w:tc>
        <w:tc>
          <w:tcPr>
            <w:tcW w:w="1440" w:type="dxa"/>
          </w:tcPr>
          <w:p w14:paraId="401AD67E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495</w:t>
            </w:r>
          </w:p>
        </w:tc>
        <w:tc>
          <w:tcPr>
            <w:tcW w:w="2070" w:type="dxa"/>
          </w:tcPr>
          <w:p w14:paraId="60A3866C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29.05.2013</w:t>
            </w:r>
          </w:p>
        </w:tc>
        <w:tc>
          <w:tcPr>
            <w:tcW w:w="1587" w:type="dxa"/>
          </w:tcPr>
          <w:p w14:paraId="7C68D797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BENZINĂ</w:t>
            </w:r>
          </w:p>
        </w:tc>
        <w:tc>
          <w:tcPr>
            <w:tcW w:w="1563" w:type="dxa"/>
          </w:tcPr>
          <w:p w14:paraId="5D23AD72" w14:textId="180A8FCB" w:rsidR="00712C3D" w:rsidRPr="00712C3D" w:rsidRDefault="004D68FF" w:rsidP="00712C3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EXPIRATĂ*</w:t>
            </w:r>
          </w:p>
        </w:tc>
      </w:tr>
      <w:tr w:rsidR="00712C3D" w:rsidRPr="00052315" w14:paraId="5B744F93" w14:textId="77777777" w:rsidTr="00681DD9">
        <w:tc>
          <w:tcPr>
            <w:tcW w:w="540" w:type="dxa"/>
          </w:tcPr>
          <w:p w14:paraId="73489EF8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1350" w:type="dxa"/>
          </w:tcPr>
          <w:p w14:paraId="4407885B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-</w:t>
            </w: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208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-</w:t>
            </w: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PLB</w:t>
            </w:r>
          </w:p>
        </w:tc>
        <w:tc>
          <w:tcPr>
            <w:tcW w:w="1458" w:type="dxa"/>
          </w:tcPr>
          <w:p w14:paraId="7006D310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BMW</w:t>
            </w:r>
          </w:p>
        </w:tc>
        <w:tc>
          <w:tcPr>
            <w:tcW w:w="2694" w:type="dxa"/>
          </w:tcPr>
          <w:p w14:paraId="50DBFC01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WB1043004CZW51022</w:t>
            </w:r>
          </w:p>
        </w:tc>
        <w:tc>
          <w:tcPr>
            <w:tcW w:w="888" w:type="dxa"/>
          </w:tcPr>
          <w:p w14:paraId="225FA17C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2012</w:t>
            </w:r>
          </w:p>
        </w:tc>
        <w:tc>
          <w:tcPr>
            <w:tcW w:w="1350" w:type="dxa"/>
          </w:tcPr>
          <w:p w14:paraId="49C2D3D5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1170</w:t>
            </w:r>
          </w:p>
        </w:tc>
        <w:tc>
          <w:tcPr>
            <w:tcW w:w="1170" w:type="dxa"/>
          </w:tcPr>
          <w:p w14:paraId="52457EA6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81 </w:t>
            </w:r>
          </w:p>
        </w:tc>
        <w:tc>
          <w:tcPr>
            <w:tcW w:w="1440" w:type="dxa"/>
          </w:tcPr>
          <w:p w14:paraId="4F189233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495</w:t>
            </w:r>
          </w:p>
        </w:tc>
        <w:tc>
          <w:tcPr>
            <w:tcW w:w="2070" w:type="dxa"/>
          </w:tcPr>
          <w:p w14:paraId="7CAD9DF1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29.05.2013</w:t>
            </w:r>
          </w:p>
        </w:tc>
        <w:tc>
          <w:tcPr>
            <w:tcW w:w="1587" w:type="dxa"/>
          </w:tcPr>
          <w:p w14:paraId="2B912A93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BENZINĂ</w:t>
            </w:r>
          </w:p>
        </w:tc>
        <w:tc>
          <w:tcPr>
            <w:tcW w:w="1563" w:type="dxa"/>
          </w:tcPr>
          <w:p w14:paraId="7B1B2556" w14:textId="3EE0533D" w:rsidR="00712C3D" w:rsidRPr="00712C3D" w:rsidRDefault="004D68FF" w:rsidP="00712C3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EXPIRATĂ*</w:t>
            </w:r>
          </w:p>
        </w:tc>
      </w:tr>
      <w:tr w:rsidR="00712C3D" w:rsidRPr="00052315" w14:paraId="4579F596" w14:textId="77777777" w:rsidTr="00681DD9">
        <w:tc>
          <w:tcPr>
            <w:tcW w:w="540" w:type="dxa"/>
          </w:tcPr>
          <w:p w14:paraId="181D93A5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1350" w:type="dxa"/>
          </w:tcPr>
          <w:p w14:paraId="41B5E13B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-</w:t>
            </w: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210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-</w:t>
            </w: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PLB</w:t>
            </w:r>
          </w:p>
        </w:tc>
        <w:tc>
          <w:tcPr>
            <w:tcW w:w="1458" w:type="dxa"/>
          </w:tcPr>
          <w:p w14:paraId="798E686D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BMW</w:t>
            </w:r>
          </w:p>
        </w:tc>
        <w:tc>
          <w:tcPr>
            <w:tcW w:w="2694" w:type="dxa"/>
          </w:tcPr>
          <w:p w14:paraId="67490F30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WB1043000CZW51034</w:t>
            </w:r>
          </w:p>
        </w:tc>
        <w:tc>
          <w:tcPr>
            <w:tcW w:w="888" w:type="dxa"/>
          </w:tcPr>
          <w:p w14:paraId="78D88C5C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2012</w:t>
            </w:r>
          </w:p>
        </w:tc>
        <w:tc>
          <w:tcPr>
            <w:tcW w:w="1350" w:type="dxa"/>
          </w:tcPr>
          <w:p w14:paraId="268DA327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1170</w:t>
            </w:r>
          </w:p>
        </w:tc>
        <w:tc>
          <w:tcPr>
            <w:tcW w:w="1170" w:type="dxa"/>
          </w:tcPr>
          <w:p w14:paraId="22B8E137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81 </w:t>
            </w:r>
          </w:p>
        </w:tc>
        <w:tc>
          <w:tcPr>
            <w:tcW w:w="1440" w:type="dxa"/>
          </w:tcPr>
          <w:p w14:paraId="29A4D0DA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495</w:t>
            </w:r>
          </w:p>
        </w:tc>
        <w:tc>
          <w:tcPr>
            <w:tcW w:w="2070" w:type="dxa"/>
          </w:tcPr>
          <w:p w14:paraId="32ECF4D1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29.05.2013</w:t>
            </w:r>
          </w:p>
        </w:tc>
        <w:tc>
          <w:tcPr>
            <w:tcW w:w="1587" w:type="dxa"/>
          </w:tcPr>
          <w:p w14:paraId="4778C38D" w14:textId="77777777" w:rsidR="00712C3D" w:rsidRPr="00052315" w:rsidRDefault="00712C3D" w:rsidP="00712C3D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BENZINĂ</w:t>
            </w:r>
          </w:p>
        </w:tc>
        <w:tc>
          <w:tcPr>
            <w:tcW w:w="1563" w:type="dxa"/>
          </w:tcPr>
          <w:p w14:paraId="7EF2D8F4" w14:textId="1EAA7CBA" w:rsidR="00712C3D" w:rsidRPr="00712C3D" w:rsidRDefault="004D68FF" w:rsidP="00712C3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  <w:t>EXPIRATĂ*</w:t>
            </w:r>
          </w:p>
        </w:tc>
      </w:tr>
    </w:tbl>
    <w:p w14:paraId="35862E77" w14:textId="77777777" w:rsidR="006C16EA" w:rsidRDefault="006C16EA" w:rsidP="003E6E9C">
      <w:pPr>
        <w:rPr>
          <w:rFonts w:ascii="Times New Roman" w:hAnsi="Times New Roman"/>
          <w:b/>
          <w:szCs w:val="20"/>
        </w:rPr>
      </w:pPr>
    </w:p>
    <w:p w14:paraId="6BDB3112" w14:textId="24804230" w:rsidR="006C16EA" w:rsidRDefault="00096DBC" w:rsidP="003E6E9C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</w:t>
      </w:r>
    </w:p>
    <w:p w14:paraId="128A2158" w14:textId="21BF2198" w:rsidR="004D68FF" w:rsidRPr="00821582" w:rsidRDefault="004D68FF" w:rsidP="004D68FF">
      <w:pPr>
        <w:jc w:val="both"/>
        <w:rPr>
          <w:rFonts w:ascii="Times New Roman" w:hAnsi="Times New Roman"/>
          <w:bCs/>
          <w:sz w:val="22"/>
          <w:szCs w:val="22"/>
        </w:rPr>
      </w:pPr>
      <w:r w:rsidRPr="00821582">
        <w:rPr>
          <w:rFonts w:ascii="Times New Roman" w:hAnsi="Times New Roman"/>
          <w:bCs/>
          <w:sz w:val="22"/>
          <w:szCs w:val="22"/>
        </w:rPr>
        <w:t xml:space="preserve">* NOTĂ </w:t>
      </w:r>
      <w:r>
        <w:rPr>
          <w:rFonts w:ascii="Times New Roman" w:hAnsi="Times New Roman"/>
          <w:bCs/>
          <w:sz w:val="22"/>
          <w:szCs w:val="22"/>
        </w:rPr>
        <w:t>-</w:t>
      </w:r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Pentru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aceste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vehicule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se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vor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încheia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polite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doar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la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cererea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autorității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contractante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dar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valoarea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polițelor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834493">
        <w:rPr>
          <w:rFonts w:ascii="Times New Roman" w:hAnsi="Times New Roman"/>
          <w:bCs/>
          <w:sz w:val="22"/>
          <w:szCs w:val="22"/>
        </w:rPr>
        <w:t>pentru</w:t>
      </w:r>
      <w:proofErr w:type="spellEnd"/>
      <w:r w:rsidR="00834493">
        <w:rPr>
          <w:rFonts w:ascii="Times New Roman" w:hAnsi="Times New Roman"/>
          <w:bCs/>
          <w:sz w:val="22"/>
          <w:szCs w:val="22"/>
        </w:rPr>
        <w:t xml:space="preserve"> 6 </w:t>
      </w:r>
      <w:proofErr w:type="spellStart"/>
      <w:r w:rsidR="00834493">
        <w:rPr>
          <w:rFonts w:ascii="Times New Roman" w:hAnsi="Times New Roman"/>
          <w:bCs/>
          <w:sz w:val="22"/>
          <w:szCs w:val="22"/>
        </w:rPr>
        <w:t>luni</w:t>
      </w:r>
      <w:proofErr w:type="spellEnd"/>
      <w:r w:rsidR="00834493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va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fi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cuprinsă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821582">
        <w:rPr>
          <w:rFonts w:ascii="Times New Roman" w:hAnsi="Times New Roman"/>
          <w:bCs/>
          <w:sz w:val="22"/>
          <w:szCs w:val="22"/>
        </w:rPr>
        <w:t>în</w:t>
      </w:r>
      <w:proofErr w:type="spellEnd"/>
      <w:r w:rsidRPr="00821582">
        <w:rPr>
          <w:rFonts w:ascii="Times New Roman" w:hAnsi="Times New Roman"/>
          <w:bCs/>
          <w:sz w:val="22"/>
          <w:szCs w:val="22"/>
        </w:rPr>
        <w:t xml:space="preserve"> oferta depusă.</w:t>
      </w:r>
    </w:p>
    <w:p w14:paraId="47C79235" w14:textId="55A3DF0F" w:rsidR="00E96FDF" w:rsidRPr="00052315" w:rsidRDefault="00E96FDF" w:rsidP="00E96FDF">
      <w:pPr>
        <w:widowControl w:val="0"/>
        <w:jc w:val="both"/>
        <w:rPr>
          <w:rFonts w:ascii="Times New Roman" w:eastAsia="Calibri" w:hAnsi="Times New Roman"/>
          <w:b/>
          <w:iCs/>
          <w:szCs w:val="20"/>
          <w:lang w:val="ro-RO"/>
        </w:rPr>
        <w:sectPr w:rsidR="00E96FDF" w:rsidRPr="00052315" w:rsidSect="009E7393">
          <w:pgSz w:w="16838" w:h="11906" w:orient="landscape"/>
          <w:pgMar w:top="1276" w:right="458" w:bottom="810" w:left="1418" w:header="709" w:footer="709" w:gutter="0"/>
          <w:cols w:space="708"/>
          <w:titlePg/>
          <w:docGrid w:linePitch="360"/>
        </w:sectPr>
      </w:pPr>
    </w:p>
    <w:p w14:paraId="2128485E" w14:textId="77777777" w:rsidR="0060741B" w:rsidRDefault="0060741B" w:rsidP="009E4C7D">
      <w:pPr>
        <w:rPr>
          <w:rFonts w:ascii="Times New Roman" w:hAnsi="Times New Roman"/>
          <w:b/>
          <w:szCs w:val="20"/>
        </w:rPr>
      </w:pPr>
    </w:p>
    <w:p w14:paraId="3AF69E63" w14:textId="77777777" w:rsidR="00E96FDF" w:rsidRDefault="00E96FDF" w:rsidP="009E4C7D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                                                                            </w:t>
      </w:r>
    </w:p>
    <w:p w14:paraId="386A3ED2" w14:textId="6336AAF3" w:rsidR="004D68FF" w:rsidRPr="00181EC7" w:rsidRDefault="004D68FF" w:rsidP="004D68FF">
      <w:pPr>
        <w:jc w:val="center"/>
        <w:rPr>
          <w:rFonts w:ascii="Times New Roman" w:hAnsi="Times New Roman"/>
          <w:b/>
          <w:sz w:val="22"/>
          <w:szCs w:val="22"/>
        </w:rPr>
      </w:pPr>
      <w:r w:rsidRPr="00181EC7">
        <w:rPr>
          <w:rFonts w:ascii="Times New Roman" w:hAnsi="Times New Roman"/>
          <w:b/>
          <w:sz w:val="22"/>
          <w:szCs w:val="22"/>
        </w:rPr>
        <w:t xml:space="preserve">LOTUL </w:t>
      </w:r>
      <w:r>
        <w:rPr>
          <w:rFonts w:ascii="Times New Roman" w:hAnsi="Times New Roman"/>
          <w:b/>
          <w:sz w:val="22"/>
          <w:szCs w:val="22"/>
        </w:rPr>
        <w:t>7</w:t>
      </w:r>
    </w:p>
    <w:p w14:paraId="5EF8CC5D" w14:textId="77777777" w:rsidR="004D68FF" w:rsidRPr="00052315" w:rsidRDefault="004D68FF" w:rsidP="004D68FF">
      <w:pPr>
        <w:jc w:val="center"/>
        <w:rPr>
          <w:rFonts w:ascii="Times New Roman" w:hAnsi="Times New Roman"/>
          <w:b/>
          <w:szCs w:val="20"/>
        </w:rPr>
      </w:pPr>
      <w:r w:rsidRPr="009E7393">
        <w:rPr>
          <w:rFonts w:ascii="Times New Roman" w:hAnsi="Times New Roman"/>
          <w:b/>
          <w:sz w:val="22"/>
          <w:szCs w:val="22"/>
        </w:rPr>
        <w:t>RCA - AUTO</w:t>
      </w:r>
    </w:p>
    <w:p w14:paraId="47F9D7BD" w14:textId="77777777" w:rsidR="006000A1" w:rsidRPr="00052315" w:rsidRDefault="006000A1" w:rsidP="004E24FB">
      <w:pPr>
        <w:jc w:val="center"/>
        <w:rPr>
          <w:rFonts w:ascii="Times New Roman" w:hAnsi="Times New Roman"/>
          <w:b/>
          <w:szCs w:val="20"/>
        </w:rPr>
      </w:pPr>
    </w:p>
    <w:p w14:paraId="10023A18" w14:textId="77777777" w:rsidR="00CF71A8" w:rsidRPr="00052315" w:rsidRDefault="00CF71A8" w:rsidP="00CF71A8">
      <w:pPr>
        <w:tabs>
          <w:tab w:val="left" w:pos="6465"/>
        </w:tabs>
        <w:rPr>
          <w:rFonts w:ascii="Times New Roman" w:hAnsi="Times New Roman"/>
          <w:b/>
          <w:szCs w:val="20"/>
        </w:rPr>
      </w:pPr>
      <w:r w:rsidRPr="00052315">
        <w:rPr>
          <w:rFonts w:ascii="Times New Roman" w:hAnsi="Times New Roman"/>
          <w:b/>
          <w:szCs w:val="20"/>
        </w:rPr>
        <w:tab/>
      </w:r>
    </w:p>
    <w:tbl>
      <w:tblPr>
        <w:tblStyle w:val="TableGrid"/>
        <w:tblW w:w="16248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630"/>
        <w:gridCol w:w="1443"/>
        <w:gridCol w:w="1984"/>
        <w:gridCol w:w="2835"/>
        <w:gridCol w:w="1134"/>
        <w:gridCol w:w="1334"/>
        <w:gridCol w:w="810"/>
        <w:gridCol w:w="1530"/>
        <w:gridCol w:w="1571"/>
        <w:gridCol w:w="1417"/>
        <w:gridCol w:w="1560"/>
      </w:tblGrid>
      <w:tr w:rsidR="00CF71A8" w:rsidRPr="00052315" w14:paraId="68631A39" w14:textId="77777777" w:rsidTr="00742E93">
        <w:tc>
          <w:tcPr>
            <w:tcW w:w="630" w:type="dxa"/>
          </w:tcPr>
          <w:p w14:paraId="407B5A26" w14:textId="77777777" w:rsidR="00CF71A8" w:rsidRPr="00052315" w:rsidRDefault="00CF71A8" w:rsidP="00B515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Nr.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crt</w:t>
            </w:r>
            <w:proofErr w:type="spellEnd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43" w:type="dxa"/>
          </w:tcPr>
          <w:p w14:paraId="573E3CD2" w14:textId="77777777" w:rsidR="00CF71A8" w:rsidRPr="00052315" w:rsidRDefault="00CF71A8" w:rsidP="00B515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Număr</w:t>
            </w:r>
            <w:proofErr w:type="spellEnd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înmatri-culare</w:t>
            </w:r>
            <w:proofErr w:type="spellEnd"/>
          </w:p>
        </w:tc>
        <w:tc>
          <w:tcPr>
            <w:tcW w:w="1984" w:type="dxa"/>
          </w:tcPr>
          <w:p w14:paraId="09B0160A" w14:textId="77777777" w:rsidR="00CF71A8" w:rsidRPr="00052315" w:rsidRDefault="00CF71A8" w:rsidP="00B515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Marca</w:t>
            </w:r>
          </w:p>
        </w:tc>
        <w:tc>
          <w:tcPr>
            <w:tcW w:w="2835" w:type="dxa"/>
          </w:tcPr>
          <w:p w14:paraId="434A37A1" w14:textId="77777777" w:rsidR="00CF71A8" w:rsidRPr="00052315" w:rsidRDefault="00CF71A8" w:rsidP="00B515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Serie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șasiu</w:t>
            </w:r>
            <w:proofErr w:type="spellEnd"/>
          </w:p>
        </w:tc>
        <w:tc>
          <w:tcPr>
            <w:tcW w:w="1134" w:type="dxa"/>
          </w:tcPr>
          <w:p w14:paraId="1144E598" w14:textId="77777777" w:rsidR="00CF71A8" w:rsidRPr="00052315" w:rsidRDefault="00CF71A8" w:rsidP="00B515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An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fabri-cație</w:t>
            </w:r>
            <w:proofErr w:type="spellEnd"/>
          </w:p>
        </w:tc>
        <w:tc>
          <w:tcPr>
            <w:tcW w:w="1334" w:type="dxa"/>
          </w:tcPr>
          <w:p w14:paraId="1B28C459" w14:textId="77777777" w:rsidR="00CF71A8" w:rsidRPr="00052315" w:rsidRDefault="00CF71A8" w:rsidP="00B515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Capacitate</w:t>
            </w:r>
          </w:p>
          <w:p w14:paraId="060152CB" w14:textId="77777777" w:rsidR="00CF71A8" w:rsidRPr="00052315" w:rsidRDefault="00CF71A8" w:rsidP="00B515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cilindric</w:t>
            </w:r>
            <w:proofErr w:type="spellEnd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eastAsia="en-US"/>
              </w:rPr>
              <w:t>ă</w:t>
            </w:r>
          </w:p>
        </w:tc>
        <w:tc>
          <w:tcPr>
            <w:tcW w:w="810" w:type="dxa"/>
          </w:tcPr>
          <w:p w14:paraId="7BD1DBA8" w14:textId="77777777" w:rsidR="00CF71A8" w:rsidRPr="00052315" w:rsidRDefault="00CF71A8" w:rsidP="00B515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Putere</w:t>
            </w:r>
            <w:proofErr w:type="spellEnd"/>
          </w:p>
          <w:p w14:paraId="3CE4B8CA" w14:textId="77777777" w:rsidR="00CF71A8" w:rsidRPr="00052315" w:rsidRDefault="00CF71A8" w:rsidP="00B515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kW</w:t>
            </w:r>
          </w:p>
        </w:tc>
        <w:tc>
          <w:tcPr>
            <w:tcW w:w="1530" w:type="dxa"/>
          </w:tcPr>
          <w:p w14:paraId="2D91E17E" w14:textId="77777777" w:rsidR="00CF71A8" w:rsidRPr="00052315" w:rsidRDefault="00CF71A8" w:rsidP="00B515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Masa maximă autorizată</w:t>
            </w:r>
          </w:p>
        </w:tc>
        <w:tc>
          <w:tcPr>
            <w:tcW w:w="1571" w:type="dxa"/>
          </w:tcPr>
          <w:p w14:paraId="50847CE2" w14:textId="77777777" w:rsidR="00CF71A8" w:rsidRPr="00052315" w:rsidRDefault="00CF71A8" w:rsidP="00B515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Data primei înmatriculări</w:t>
            </w:r>
          </w:p>
        </w:tc>
        <w:tc>
          <w:tcPr>
            <w:tcW w:w="1417" w:type="dxa"/>
          </w:tcPr>
          <w:p w14:paraId="05B7C957" w14:textId="77777777" w:rsidR="00CF71A8" w:rsidRPr="00052315" w:rsidRDefault="00CF71A8" w:rsidP="00B515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Combustibil</w:t>
            </w:r>
            <w:proofErr w:type="spellEnd"/>
          </w:p>
        </w:tc>
        <w:tc>
          <w:tcPr>
            <w:tcW w:w="1560" w:type="dxa"/>
          </w:tcPr>
          <w:p w14:paraId="76B3BCE8" w14:textId="77777777" w:rsidR="00CF71A8" w:rsidRPr="00052315" w:rsidRDefault="00CF71A8" w:rsidP="00B515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Valabilitate poliță RCA</w:t>
            </w:r>
          </w:p>
        </w:tc>
      </w:tr>
      <w:tr w:rsidR="00EB5A91" w:rsidRPr="00052315" w14:paraId="2637A539" w14:textId="77777777" w:rsidTr="00742E93">
        <w:tc>
          <w:tcPr>
            <w:tcW w:w="630" w:type="dxa"/>
          </w:tcPr>
          <w:p w14:paraId="3CF1E5FB" w14:textId="77777777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1443" w:type="dxa"/>
          </w:tcPr>
          <w:p w14:paraId="2710AFE4" w14:textId="47294876" w:rsidR="00EB5A91" w:rsidRPr="00052315" w:rsidRDefault="00EB5A91" w:rsidP="00742E93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</w:t>
            </w:r>
            <w:r w:rsidR="000A135A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-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104</w:t>
            </w:r>
            <w:r w:rsidR="000A135A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-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BYI</w:t>
            </w:r>
          </w:p>
        </w:tc>
        <w:tc>
          <w:tcPr>
            <w:tcW w:w="1984" w:type="dxa"/>
            <w:vAlign w:val="bottom"/>
          </w:tcPr>
          <w:p w14:paraId="115A1DE4" w14:textId="77777777" w:rsidR="00EB5A91" w:rsidRPr="00052315" w:rsidRDefault="00EB5A91" w:rsidP="00EB5A91">
            <w:pPr>
              <w:pStyle w:val="NoSpacing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Toyota 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Yaris Hybrid</w:t>
            </w:r>
          </w:p>
          <w:p w14:paraId="46389246" w14:textId="2AF7B78D" w:rsidR="00EB5A91" w:rsidRPr="00052315" w:rsidRDefault="00EB5A91" w:rsidP="00EB5A91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350561C" w14:textId="030FB7D2" w:rsidR="00EB5A91" w:rsidRPr="00052315" w:rsidRDefault="00EB5A91" w:rsidP="00EB5A91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VNKKD3D340A540049</w:t>
            </w:r>
          </w:p>
        </w:tc>
        <w:tc>
          <w:tcPr>
            <w:tcW w:w="1134" w:type="dxa"/>
          </w:tcPr>
          <w:p w14:paraId="3C041902" w14:textId="27593606" w:rsidR="00EB5A91" w:rsidRPr="00052315" w:rsidRDefault="00EB5A91" w:rsidP="00EB5A9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14:paraId="04403B59" w14:textId="7423E2E6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1497</w:t>
            </w:r>
          </w:p>
        </w:tc>
        <w:tc>
          <w:tcPr>
            <w:tcW w:w="810" w:type="dxa"/>
          </w:tcPr>
          <w:p w14:paraId="2F3172BD" w14:textId="38F6DE60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54</w:t>
            </w:r>
          </w:p>
        </w:tc>
        <w:tc>
          <w:tcPr>
            <w:tcW w:w="1530" w:type="dxa"/>
          </w:tcPr>
          <w:p w14:paraId="170B9959" w14:textId="3B1086B8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1565</w:t>
            </w:r>
          </w:p>
        </w:tc>
        <w:tc>
          <w:tcPr>
            <w:tcW w:w="1571" w:type="dxa"/>
          </w:tcPr>
          <w:p w14:paraId="3306B942" w14:textId="18B7F7EF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30.08.2019</w:t>
            </w:r>
          </w:p>
        </w:tc>
        <w:tc>
          <w:tcPr>
            <w:tcW w:w="1417" w:type="dxa"/>
          </w:tcPr>
          <w:p w14:paraId="23FDEF39" w14:textId="79E4FEC6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BENZINĂ + ELECTRIC</w:t>
            </w:r>
          </w:p>
        </w:tc>
        <w:tc>
          <w:tcPr>
            <w:tcW w:w="1560" w:type="dxa"/>
          </w:tcPr>
          <w:p w14:paraId="5FCF13CE" w14:textId="10BCFA2B" w:rsidR="00EB5A91" w:rsidRPr="00052315" w:rsidRDefault="00EB5A91" w:rsidP="0082256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  <w:r w:rsidR="00822566"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.09.2026</w:t>
            </w:r>
          </w:p>
        </w:tc>
      </w:tr>
      <w:tr w:rsidR="00EB5A91" w:rsidRPr="00052315" w14:paraId="5F39B68A" w14:textId="77777777" w:rsidTr="00742E93">
        <w:tc>
          <w:tcPr>
            <w:tcW w:w="630" w:type="dxa"/>
          </w:tcPr>
          <w:p w14:paraId="3FCA37F3" w14:textId="77777777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1443" w:type="dxa"/>
          </w:tcPr>
          <w:p w14:paraId="4BD1409D" w14:textId="446F4150" w:rsidR="00EB5A91" w:rsidRPr="00052315" w:rsidRDefault="00EB5A91" w:rsidP="00742E93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</w:t>
            </w:r>
            <w:r w:rsidR="000A135A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-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104</w:t>
            </w:r>
            <w:r w:rsidR="000A135A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-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BYF</w:t>
            </w:r>
          </w:p>
        </w:tc>
        <w:tc>
          <w:tcPr>
            <w:tcW w:w="1984" w:type="dxa"/>
          </w:tcPr>
          <w:p w14:paraId="35A8B0FC" w14:textId="493979F6" w:rsidR="00EB5A91" w:rsidRPr="00052315" w:rsidRDefault="00EB5A91" w:rsidP="00EB5A91">
            <w:pPr>
              <w:pStyle w:val="NoSpacing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Toyota 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Yaris Hybrid</w:t>
            </w:r>
          </w:p>
        </w:tc>
        <w:tc>
          <w:tcPr>
            <w:tcW w:w="2835" w:type="dxa"/>
          </w:tcPr>
          <w:p w14:paraId="239A873E" w14:textId="1093FB34" w:rsidR="00EB5A91" w:rsidRPr="00052315" w:rsidRDefault="00EB5A91" w:rsidP="00EB5A91">
            <w:pPr>
              <w:pStyle w:val="NoSpacing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VNKKD3D320A540017</w:t>
            </w:r>
          </w:p>
        </w:tc>
        <w:tc>
          <w:tcPr>
            <w:tcW w:w="1134" w:type="dxa"/>
          </w:tcPr>
          <w:p w14:paraId="7A432B3D" w14:textId="037BCE41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14:paraId="7DDEBB91" w14:textId="519A4DE3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1497</w:t>
            </w:r>
          </w:p>
        </w:tc>
        <w:tc>
          <w:tcPr>
            <w:tcW w:w="810" w:type="dxa"/>
          </w:tcPr>
          <w:p w14:paraId="64CEA5FB" w14:textId="1D30B256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54</w:t>
            </w:r>
          </w:p>
        </w:tc>
        <w:tc>
          <w:tcPr>
            <w:tcW w:w="1530" w:type="dxa"/>
          </w:tcPr>
          <w:p w14:paraId="66C27535" w14:textId="075ACB04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1565</w:t>
            </w:r>
          </w:p>
        </w:tc>
        <w:tc>
          <w:tcPr>
            <w:tcW w:w="1571" w:type="dxa"/>
          </w:tcPr>
          <w:p w14:paraId="4D176917" w14:textId="3463C464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30.08.2019</w:t>
            </w:r>
          </w:p>
        </w:tc>
        <w:tc>
          <w:tcPr>
            <w:tcW w:w="1417" w:type="dxa"/>
          </w:tcPr>
          <w:p w14:paraId="16277458" w14:textId="1685876D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BENZINĂ + ELECTRIC</w:t>
            </w:r>
          </w:p>
        </w:tc>
        <w:tc>
          <w:tcPr>
            <w:tcW w:w="1560" w:type="dxa"/>
          </w:tcPr>
          <w:p w14:paraId="02A71769" w14:textId="781084C4" w:rsidR="00EB5A91" w:rsidRPr="00052315" w:rsidRDefault="00EB5A91" w:rsidP="00822566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  <w:r w:rsidR="00822566"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.09.2026</w:t>
            </w:r>
          </w:p>
        </w:tc>
      </w:tr>
      <w:tr w:rsidR="00EB5A91" w:rsidRPr="00052315" w14:paraId="3BF570D4" w14:textId="77777777" w:rsidTr="00742E93">
        <w:tc>
          <w:tcPr>
            <w:tcW w:w="630" w:type="dxa"/>
          </w:tcPr>
          <w:p w14:paraId="441CAA18" w14:textId="77777777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1443" w:type="dxa"/>
          </w:tcPr>
          <w:p w14:paraId="1AB64306" w14:textId="7199C713" w:rsidR="00EB5A91" w:rsidRPr="00052315" w:rsidRDefault="00EB5A91" w:rsidP="00742E93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</w:t>
            </w:r>
            <w:r w:rsidR="000A135A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-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104</w:t>
            </w:r>
            <w:r w:rsidR="000A135A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-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BYE</w:t>
            </w:r>
          </w:p>
        </w:tc>
        <w:tc>
          <w:tcPr>
            <w:tcW w:w="1984" w:type="dxa"/>
          </w:tcPr>
          <w:p w14:paraId="5D35EAA9" w14:textId="3D08ACCE" w:rsidR="00EB5A91" w:rsidRPr="00052315" w:rsidRDefault="00EB5A91" w:rsidP="00EB5A91">
            <w:pPr>
              <w:pStyle w:val="NoSpacing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Toyota 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Yaris Hybrid</w:t>
            </w:r>
          </w:p>
        </w:tc>
        <w:tc>
          <w:tcPr>
            <w:tcW w:w="2835" w:type="dxa"/>
          </w:tcPr>
          <w:p w14:paraId="7878390C" w14:textId="06661D59" w:rsidR="00EB5A91" w:rsidRPr="00052315" w:rsidRDefault="00EB5A91" w:rsidP="00EB5A91">
            <w:pPr>
              <w:pStyle w:val="NoSpacing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VNKKD3D320A539854</w:t>
            </w:r>
          </w:p>
        </w:tc>
        <w:tc>
          <w:tcPr>
            <w:tcW w:w="1134" w:type="dxa"/>
          </w:tcPr>
          <w:p w14:paraId="37317187" w14:textId="1BACD603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14:paraId="7EDD1EBB" w14:textId="617FAC95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1497</w:t>
            </w:r>
          </w:p>
        </w:tc>
        <w:tc>
          <w:tcPr>
            <w:tcW w:w="810" w:type="dxa"/>
          </w:tcPr>
          <w:p w14:paraId="03F0F236" w14:textId="6D439A2B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54</w:t>
            </w:r>
          </w:p>
        </w:tc>
        <w:tc>
          <w:tcPr>
            <w:tcW w:w="1530" w:type="dxa"/>
          </w:tcPr>
          <w:p w14:paraId="4D88A1E9" w14:textId="2A8CA59C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1565</w:t>
            </w:r>
          </w:p>
        </w:tc>
        <w:tc>
          <w:tcPr>
            <w:tcW w:w="1571" w:type="dxa"/>
          </w:tcPr>
          <w:p w14:paraId="0DB84C80" w14:textId="1D083945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30.08.2019</w:t>
            </w:r>
          </w:p>
        </w:tc>
        <w:tc>
          <w:tcPr>
            <w:tcW w:w="1417" w:type="dxa"/>
          </w:tcPr>
          <w:p w14:paraId="725B90B4" w14:textId="4425A407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BENZINĂ + ELECTRIC</w:t>
            </w:r>
          </w:p>
        </w:tc>
        <w:tc>
          <w:tcPr>
            <w:tcW w:w="1560" w:type="dxa"/>
          </w:tcPr>
          <w:p w14:paraId="3DCB5129" w14:textId="371A821D" w:rsidR="00EB5A91" w:rsidRPr="00052315" w:rsidRDefault="00EB5A91" w:rsidP="00822566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  <w:r w:rsidR="00822566"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.09.2026</w:t>
            </w:r>
          </w:p>
        </w:tc>
      </w:tr>
      <w:tr w:rsidR="00EB5A91" w:rsidRPr="00052315" w14:paraId="160C277A" w14:textId="77777777" w:rsidTr="00742E93">
        <w:tc>
          <w:tcPr>
            <w:tcW w:w="630" w:type="dxa"/>
          </w:tcPr>
          <w:p w14:paraId="51F6542C" w14:textId="77777777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1443" w:type="dxa"/>
          </w:tcPr>
          <w:p w14:paraId="7208100C" w14:textId="0827A5EE" w:rsidR="00EB5A91" w:rsidRPr="00052315" w:rsidRDefault="00EB5A91" w:rsidP="00742E93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</w:t>
            </w:r>
            <w:r w:rsidR="000A135A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-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104</w:t>
            </w:r>
            <w:r w:rsidR="000A135A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-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BXZ</w:t>
            </w:r>
          </w:p>
        </w:tc>
        <w:tc>
          <w:tcPr>
            <w:tcW w:w="1984" w:type="dxa"/>
          </w:tcPr>
          <w:p w14:paraId="3A5C8410" w14:textId="10DA3DE5" w:rsidR="00EB5A91" w:rsidRPr="00052315" w:rsidRDefault="00EB5A91" w:rsidP="00EB5A91">
            <w:pPr>
              <w:pStyle w:val="NoSpacing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Toyota 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Yaris Hybrid</w:t>
            </w:r>
          </w:p>
        </w:tc>
        <w:tc>
          <w:tcPr>
            <w:tcW w:w="2835" w:type="dxa"/>
          </w:tcPr>
          <w:p w14:paraId="0A431C47" w14:textId="5F3D7D68" w:rsidR="00EB5A91" w:rsidRPr="00052315" w:rsidRDefault="00EB5A91" w:rsidP="00EB5A91">
            <w:pPr>
              <w:pStyle w:val="NoSpacing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VNKKD3D310A539750</w:t>
            </w:r>
          </w:p>
        </w:tc>
        <w:tc>
          <w:tcPr>
            <w:tcW w:w="1134" w:type="dxa"/>
          </w:tcPr>
          <w:p w14:paraId="4BA087B0" w14:textId="65C8AC19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14:paraId="6882581B" w14:textId="54DE29E0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1497</w:t>
            </w:r>
          </w:p>
        </w:tc>
        <w:tc>
          <w:tcPr>
            <w:tcW w:w="810" w:type="dxa"/>
          </w:tcPr>
          <w:p w14:paraId="6B7AF699" w14:textId="69530F3B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54</w:t>
            </w:r>
          </w:p>
        </w:tc>
        <w:tc>
          <w:tcPr>
            <w:tcW w:w="1530" w:type="dxa"/>
          </w:tcPr>
          <w:p w14:paraId="67532FE9" w14:textId="2F5B06D3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1565</w:t>
            </w:r>
          </w:p>
        </w:tc>
        <w:tc>
          <w:tcPr>
            <w:tcW w:w="1571" w:type="dxa"/>
          </w:tcPr>
          <w:p w14:paraId="7D61DFDF" w14:textId="4286092B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30.08.2019</w:t>
            </w:r>
          </w:p>
        </w:tc>
        <w:tc>
          <w:tcPr>
            <w:tcW w:w="1417" w:type="dxa"/>
          </w:tcPr>
          <w:p w14:paraId="2ED6733C" w14:textId="24E58AAF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BENZINĂ + ELECTRIC</w:t>
            </w:r>
          </w:p>
        </w:tc>
        <w:tc>
          <w:tcPr>
            <w:tcW w:w="1560" w:type="dxa"/>
          </w:tcPr>
          <w:p w14:paraId="740F9D22" w14:textId="50BE99FD" w:rsidR="00EB5A91" w:rsidRPr="00052315" w:rsidRDefault="00EB5A91" w:rsidP="00822566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  <w:r w:rsidR="00822566"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.09.2026</w:t>
            </w:r>
          </w:p>
        </w:tc>
      </w:tr>
      <w:tr w:rsidR="00EB5A91" w:rsidRPr="00052315" w14:paraId="0740DD5B" w14:textId="77777777" w:rsidTr="00742E93">
        <w:tc>
          <w:tcPr>
            <w:tcW w:w="630" w:type="dxa"/>
          </w:tcPr>
          <w:p w14:paraId="6B532C30" w14:textId="77777777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1443" w:type="dxa"/>
          </w:tcPr>
          <w:p w14:paraId="70D32878" w14:textId="00ADCC60" w:rsidR="00EB5A91" w:rsidRPr="00052315" w:rsidRDefault="00EB5A91" w:rsidP="00742E93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</w:t>
            </w:r>
            <w:r w:rsidR="000A135A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-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104</w:t>
            </w:r>
            <w:r w:rsidR="000A135A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-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BYD</w:t>
            </w:r>
          </w:p>
        </w:tc>
        <w:tc>
          <w:tcPr>
            <w:tcW w:w="1984" w:type="dxa"/>
          </w:tcPr>
          <w:p w14:paraId="6FC46752" w14:textId="1F85329D" w:rsidR="00EB5A91" w:rsidRPr="00052315" w:rsidRDefault="00EB5A91" w:rsidP="00EB5A91">
            <w:pPr>
              <w:pStyle w:val="NoSpacing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Toyota 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Yaris Hybrid</w:t>
            </w:r>
          </w:p>
        </w:tc>
        <w:tc>
          <w:tcPr>
            <w:tcW w:w="2835" w:type="dxa"/>
          </w:tcPr>
          <w:p w14:paraId="5CBCAC00" w14:textId="1E5BF820" w:rsidR="00EB5A91" w:rsidRPr="00052315" w:rsidRDefault="00EB5A91" w:rsidP="00EB5A91">
            <w:pPr>
              <w:pStyle w:val="NoSpacing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VNKKD3D320A539806</w:t>
            </w:r>
          </w:p>
        </w:tc>
        <w:tc>
          <w:tcPr>
            <w:tcW w:w="1134" w:type="dxa"/>
          </w:tcPr>
          <w:p w14:paraId="4D1F558A" w14:textId="4FB68C59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14:paraId="46216B4B" w14:textId="1C64A135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1497</w:t>
            </w:r>
          </w:p>
        </w:tc>
        <w:tc>
          <w:tcPr>
            <w:tcW w:w="810" w:type="dxa"/>
          </w:tcPr>
          <w:p w14:paraId="0B1E0620" w14:textId="6100F228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54</w:t>
            </w:r>
          </w:p>
        </w:tc>
        <w:tc>
          <w:tcPr>
            <w:tcW w:w="1530" w:type="dxa"/>
          </w:tcPr>
          <w:p w14:paraId="19DD9FFE" w14:textId="70647CC9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1565</w:t>
            </w:r>
          </w:p>
        </w:tc>
        <w:tc>
          <w:tcPr>
            <w:tcW w:w="1571" w:type="dxa"/>
          </w:tcPr>
          <w:p w14:paraId="664F86BF" w14:textId="35139151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30.08.2019</w:t>
            </w:r>
          </w:p>
        </w:tc>
        <w:tc>
          <w:tcPr>
            <w:tcW w:w="1417" w:type="dxa"/>
          </w:tcPr>
          <w:p w14:paraId="13F1456D" w14:textId="26FA5AB0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BENZINĂ + ELECTRIC</w:t>
            </w:r>
          </w:p>
        </w:tc>
        <w:tc>
          <w:tcPr>
            <w:tcW w:w="1560" w:type="dxa"/>
          </w:tcPr>
          <w:p w14:paraId="2A0119A0" w14:textId="482D7AAC" w:rsidR="00EB5A91" w:rsidRPr="00052315" w:rsidRDefault="00EB5A91" w:rsidP="00822566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  <w:r w:rsidR="00822566"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.09.2026</w:t>
            </w:r>
          </w:p>
        </w:tc>
      </w:tr>
      <w:tr w:rsidR="00EB5A91" w:rsidRPr="00052315" w14:paraId="78C122AF" w14:textId="77777777" w:rsidTr="00742E93">
        <w:tc>
          <w:tcPr>
            <w:tcW w:w="630" w:type="dxa"/>
          </w:tcPr>
          <w:p w14:paraId="5E789172" w14:textId="77777777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1443" w:type="dxa"/>
          </w:tcPr>
          <w:p w14:paraId="5270B4C1" w14:textId="752567FC" w:rsidR="00EB5A91" w:rsidRPr="00052315" w:rsidRDefault="00EB5A91" w:rsidP="00742E93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</w:t>
            </w:r>
            <w:r w:rsidR="000A135A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-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104</w:t>
            </w:r>
            <w:r w:rsidR="000A135A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-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BYV</w:t>
            </w:r>
          </w:p>
        </w:tc>
        <w:tc>
          <w:tcPr>
            <w:tcW w:w="1984" w:type="dxa"/>
          </w:tcPr>
          <w:p w14:paraId="48D330FF" w14:textId="53F38242" w:rsidR="00EB5A91" w:rsidRPr="00052315" w:rsidRDefault="00EB5A91" w:rsidP="00EB5A91">
            <w:pPr>
              <w:pStyle w:val="NoSpacing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Toyota </w:t>
            </w: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Yaris Hybrid</w:t>
            </w:r>
          </w:p>
        </w:tc>
        <w:tc>
          <w:tcPr>
            <w:tcW w:w="2835" w:type="dxa"/>
          </w:tcPr>
          <w:p w14:paraId="690B7B27" w14:textId="4EE1031D" w:rsidR="00EB5A91" w:rsidRPr="00052315" w:rsidRDefault="00EB5A91" w:rsidP="00EB5A91">
            <w:pPr>
              <w:pStyle w:val="NoSpacing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VNKKD3D390A539978</w:t>
            </w:r>
          </w:p>
        </w:tc>
        <w:tc>
          <w:tcPr>
            <w:tcW w:w="1134" w:type="dxa"/>
          </w:tcPr>
          <w:p w14:paraId="7880832C" w14:textId="298BA172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14:paraId="7535206C" w14:textId="3878023E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1497</w:t>
            </w:r>
          </w:p>
        </w:tc>
        <w:tc>
          <w:tcPr>
            <w:tcW w:w="810" w:type="dxa"/>
          </w:tcPr>
          <w:p w14:paraId="1229CFBD" w14:textId="2CAFAB88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54</w:t>
            </w:r>
          </w:p>
        </w:tc>
        <w:tc>
          <w:tcPr>
            <w:tcW w:w="1530" w:type="dxa"/>
          </w:tcPr>
          <w:p w14:paraId="69134CEA" w14:textId="537D336F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1565</w:t>
            </w:r>
          </w:p>
        </w:tc>
        <w:tc>
          <w:tcPr>
            <w:tcW w:w="1571" w:type="dxa"/>
          </w:tcPr>
          <w:p w14:paraId="247AA33F" w14:textId="74065CAF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30.08.2019</w:t>
            </w:r>
          </w:p>
        </w:tc>
        <w:tc>
          <w:tcPr>
            <w:tcW w:w="1417" w:type="dxa"/>
          </w:tcPr>
          <w:p w14:paraId="0FD5737E" w14:textId="5AF23BDE" w:rsidR="00EB5A91" w:rsidRPr="00052315" w:rsidRDefault="00EB5A91" w:rsidP="00EB5A91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BENZINĂ + ELECTRIC</w:t>
            </w:r>
          </w:p>
        </w:tc>
        <w:tc>
          <w:tcPr>
            <w:tcW w:w="1560" w:type="dxa"/>
          </w:tcPr>
          <w:p w14:paraId="0ABC66D1" w14:textId="7A93B5B5" w:rsidR="00EB5A91" w:rsidRPr="00052315" w:rsidRDefault="00EB5A91" w:rsidP="00822566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  <w:r w:rsidR="00822566"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  <w:r w:rsidRPr="0005231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.09.2026</w:t>
            </w:r>
          </w:p>
        </w:tc>
      </w:tr>
    </w:tbl>
    <w:p w14:paraId="15C50BAE" w14:textId="77777777" w:rsidR="00E4179E" w:rsidRPr="00052315" w:rsidRDefault="00E4179E" w:rsidP="003B40FC">
      <w:pPr>
        <w:widowControl w:val="0"/>
        <w:jc w:val="both"/>
        <w:rPr>
          <w:rFonts w:ascii="Times New Roman" w:eastAsia="Calibri" w:hAnsi="Times New Roman"/>
          <w:b/>
          <w:iCs/>
          <w:szCs w:val="20"/>
          <w:lang w:val="ro-RO"/>
        </w:rPr>
      </w:pPr>
    </w:p>
    <w:p w14:paraId="16782B6B" w14:textId="77777777" w:rsidR="0034028B" w:rsidRPr="00052315" w:rsidRDefault="0034028B" w:rsidP="0034028B">
      <w:pPr>
        <w:jc w:val="both"/>
        <w:rPr>
          <w:rFonts w:ascii="Times New Roman" w:hAnsi="Times New Roman"/>
          <w:b/>
          <w:szCs w:val="20"/>
        </w:rPr>
      </w:pPr>
    </w:p>
    <w:p w14:paraId="0D859D1A" w14:textId="002D0DE6" w:rsidR="002C644C" w:rsidRPr="00052315" w:rsidRDefault="009008AB" w:rsidP="00F54C6C">
      <w:pPr>
        <w:jc w:val="both"/>
        <w:rPr>
          <w:rFonts w:ascii="Times New Roman" w:hAnsi="Times New Roman"/>
          <w:szCs w:val="20"/>
        </w:rPr>
        <w:sectPr w:rsidR="002C644C" w:rsidRPr="00052315" w:rsidSect="005D71C3">
          <w:footerReference w:type="default" r:id="rId9"/>
          <w:footerReference w:type="first" r:id="rId10"/>
          <w:pgSz w:w="16838" w:h="11906" w:orient="landscape"/>
          <w:pgMar w:top="810" w:right="458" w:bottom="810" w:left="1418" w:header="709" w:footer="709" w:gutter="0"/>
          <w:cols w:space="708"/>
          <w:titlePg/>
          <w:docGrid w:linePitch="360"/>
        </w:sectPr>
      </w:pPr>
      <w:r w:rsidRPr="00052315">
        <w:rPr>
          <w:rFonts w:ascii="Times New Roman" w:hAnsi="Times New Roman"/>
          <w:szCs w:val="20"/>
        </w:rPr>
        <w:t xml:space="preserve"> </w:t>
      </w:r>
    </w:p>
    <w:p w14:paraId="71DAE68E" w14:textId="77777777" w:rsidR="004D68FF" w:rsidRDefault="004D68FF" w:rsidP="00192806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61ACC0C" w14:textId="77777777" w:rsidR="004D68FF" w:rsidRDefault="004D68FF" w:rsidP="00192806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20D4316" w14:textId="77777777" w:rsidR="004D68FF" w:rsidRDefault="004D68FF" w:rsidP="00192806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E706960" w14:textId="6D12B742" w:rsidR="00192806" w:rsidRPr="004D68FF" w:rsidRDefault="00192806" w:rsidP="00192806">
      <w:pPr>
        <w:jc w:val="center"/>
        <w:rPr>
          <w:rFonts w:ascii="Times New Roman" w:hAnsi="Times New Roman"/>
          <w:b/>
          <w:sz w:val="22"/>
          <w:szCs w:val="22"/>
        </w:rPr>
      </w:pPr>
      <w:r w:rsidRPr="004D68FF">
        <w:rPr>
          <w:rFonts w:ascii="Times New Roman" w:hAnsi="Times New Roman"/>
          <w:b/>
          <w:sz w:val="22"/>
          <w:szCs w:val="22"/>
        </w:rPr>
        <w:t>L</w:t>
      </w:r>
      <w:r w:rsidR="004D68FF" w:rsidRPr="004D68FF">
        <w:rPr>
          <w:rFonts w:ascii="Times New Roman" w:hAnsi="Times New Roman"/>
          <w:b/>
          <w:sz w:val="22"/>
          <w:szCs w:val="22"/>
        </w:rPr>
        <w:t>OTUL 8</w:t>
      </w:r>
    </w:p>
    <w:p w14:paraId="17613447" w14:textId="2D8DEBEF" w:rsidR="005527A8" w:rsidRPr="004D68FF" w:rsidRDefault="004D68FF" w:rsidP="0019280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4D68FF">
        <w:rPr>
          <w:rFonts w:ascii="Times New Roman" w:hAnsi="Times New Roman"/>
          <w:b/>
          <w:bCs/>
          <w:sz w:val="22"/>
          <w:szCs w:val="22"/>
        </w:rPr>
        <w:t xml:space="preserve">CASCO </w:t>
      </w:r>
      <w:r>
        <w:rPr>
          <w:rFonts w:ascii="Times New Roman" w:hAnsi="Times New Roman"/>
          <w:b/>
          <w:bCs/>
          <w:sz w:val="22"/>
          <w:szCs w:val="22"/>
        </w:rPr>
        <w:t xml:space="preserve">- </w:t>
      </w:r>
      <w:r w:rsidR="00192806" w:rsidRPr="004D68FF">
        <w:rPr>
          <w:rFonts w:ascii="Times New Roman" w:hAnsi="Times New Roman"/>
          <w:b/>
          <w:bCs/>
          <w:sz w:val="22"/>
          <w:szCs w:val="22"/>
        </w:rPr>
        <w:t>Dacia Spring</w:t>
      </w:r>
    </w:p>
    <w:p w14:paraId="13BFDA70" w14:textId="77777777" w:rsidR="007A390C" w:rsidRPr="00052315" w:rsidRDefault="007A390C" w:rsidP="007A390C">
      <w:pPr>
        <w:rPr>
          <w:rFonts w:ascii="Times New Roman" w:hAnsi="Times New Roman"/>
          <w:szCs w:val="20"/>
        </w:rPr>
      </w:pPr>
    </w:p>
    <w:p w14:paraId="236314CC" w14:textId="77777777" w:rsidR="007A390C" w:rsidRPr="00052315" w:rsidRDefault="007A390C" w:rsidP="007A390C">
      <w:pPr>
        <w:rPr>
          <w:rFonts w:ascii="Times New Roman" w:hAnsi="Times New Roman"/>
          <w:b/>
          <w:bCs/>
          <w:szCs w:val="20"/>
        </w:rPr>
      </w:pPr>
    </w:p>
    <w:p w14:paraId="1D26E09A" w14:textId="77777777" w:rsidR="007A390C" w:rsidRPr="00052315" w:rsidRDefault="007A390C" w:rsidP="007A390C">
      <w:pPr>
        <w:widowControl w:val="0"/>
        <w:jc w:val="both"/>
        <w:rPr>
          <w:rFonts w:ascii="Times New Roman" w:eastAsia="Calibri" w:hAnsi="Times New Roman"/>
          <w:b/>
          <w:iCs/>
          <w:szCs w:val="20"/>
          <w:lang w:val="ro-RO"/>
        </w:rPr>
      </w:pPr>
    </w:p>
    <w:p w14:paraId="77832DA3" w14:textId="77777777" w:rsidR="007A390C" w:rsidRPr="00052315" w:rsidRDefault="007A390C" w:rsidP="007A390C">
      <w:pPr>
        <w:widowControl w:val="0"/>
        <w:jc w:val="both"/>
        <w:rPr>
          <w:rFonts w:ascii="Times New Roman" w:eastAsia="Calibri" w:hAnsi="Times New Roman"/>
          <w:b/>
          <w:iCs/>
          <w:szCs w:val="20"/>
          <w:lang w:val="ro-RO"/>
        </w:rPr>
      </w:pPr>
    </w:p>
    <w:p w14:paraId="7E7AC12B" w14:textId="77777777" w:rsidR="007A390C" w:rsidRPr="00052315" w:rsidRDefault="007A390C" w:rsidP="007A390C">
      <w:pPr>
        <w:widowControl w:val="0"/>
        <w:jc w:val="both"/>
        <w:rPr>
          <w:rFonts w:ascii="Times New Roman" w:eastAsia="Calibri" w:hAnsi="Times New Roman"/>
          <w:b/>
          <w:iCs/>
          <w:szCs w:val="20"/>
          <w:lang w:val="ro-RO"/>
        </w:rPr>
      </w:pPr>
    </w:p>
    <w:tbl>
      <w:tblPr>
        <w:tblStyle w:val="TableGrid"/>
        <w:tblW w:w="16248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540"/>
        <w:gridCol w:w="1533"/>
        <w:gridCol w:w="1275"/>
        <w:gridCol w:w="2694"/>
        <w:gridCol w:w="888"/>
        <w:gridCol w:w="1350"/>
        <w:gridCol w:w="1170"/>
        <w:gridCol w:w="1440"/>
        <w:gridCol w:w="2070"/>
        <w:gridCol w:w="1587"/>
        <w:gridCol w:w="1701"/>
      </w:tblGrid>
      <w:tr w:rsidR="00DC4F0A" w:rsidRPr="00052315" w14:paraId="44818B08" w14:textId="77777777" w:rsidTr="008C45F4">
        <w:trPr>
          <w:trHeight w:val="649"/>
        </w:trPr>
        <w:tc>
          <w:tcPr>
            <w:tcW w:w="540" w:type="dxa"/>
          </w:tcPr>
          <w:p w14:paraId="465191AC" w14:textId="77777777" w:rsidR="00DC4F0A" w:rsidRPr="00052315" w:rsidRDefault="00DC4F0A" w:rsidP="00DC4F0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Nr.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crt</w:t>
            </w:r>
            <w:proofErr w:type="spellEnd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533" w:type="dxa"/>
          </w:tcPr>
          <w:p w14:paraId="424E417C" w14:textId="77777777" w:rsidR="00DC4F0A" w:rsidRPr="00052315" w:rsidRDefault="00DC4F0A" w:rsidP="00DC4F0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Număr</w:t>
            </w:r>
            <w:proofErr w:type="spellEnd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înmatri-culare</w:t>
            </w:r>
            <w:proofErr w:type="spellEnd"/>
          </w:p>
        </w:tc>
        <w:tc>
          <w:tcPr>
            <w:tcW w:w="1275" w:type="dxa"/>
          </w:tcPr>
          <w:p w14:paraId="4F330F42" w14:textId="77777777" w:rsidR="00DC4F0A" w:rsidRPr="00052315" w:rsidRDefault="00DC4F0A" w:rsidP="00DC4F0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Marca</w:t>
            </w:r>
          </w:p>
        </w:tc>
        <w:tc>
          <w:tcPr>
            <w:tcW w:w="2694" w:type="dxa"/>
          </w:tcPr>
          <w:p w14:paraId="74DD2F50" w14:textId="77777777" w:rsidR="00DC4F0A" w:rsidRPr="00052315" w:rsidRDefault="00DC4F0A" w:rsidP="00DC4F0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Serie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șasiu</w:t>
            </w:r>
            <w:proofErr w:type="spellEnd"/>
          </w:p>
        </w:tc>
        <w:tc>
          <w:tcPr>
            <w:tcW w:w="888" w:type="dxa"/>
          </w:tcPr>
          <w:p w14:paraId="646D162F" w14:textId="77777777" w:rsidR="00DC4F0A" w:rsidRPr="00052315" w:rsidRDefault="00DC4F0A" w:rsidP="00DC4F0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An </w:t>
            </w: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fabri-cație</w:t>
            </w:r>
            <w:proofErr w:type="spellEnd"/>
          </w:p>
        </w:tc>
        <w:tc>
          <w:tcPr>
            <w:tcW w:w="1350" w:type="dxa"/>
          </w:tcPr>
          <w:p w14:paraId="47F8E84F" w14:textId="77777777" w:rsidR="00DC4F0A" w:rsidRPr="00052315" w:rsidRDefault="00DC4F0A" w:rsidP="00DC4F0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Capacitate</w:t>
            </w:r>
          </w:p>
          <w:p w14:paraId="32F4F35F" w14:textId="77777777" w:rsidR="00DC4F0A" w:rsidRPr="00052315" w:rsidRDefault="00DC4F0A" w:rsidP="00DC4F0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cilindric</w:t>
            </w:r>
            <w:proofErr w:type="spellEnd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eastAsia="en-US"/>
              </w:rPr>
              <w:t>ă</w:t>
            </w:r>
          </w:p>
        </w:tc>
        <w:tc>
          <w:tcPr>
            <w:tcW w:w="1170" w:type="dxa"/>
          </w:tcPr>
          <w:p w14:paraId="7A2940BA" w14:textId="77777777" w:rsidR="00DC4F0A" w:rsidRPr="00052315" w:rsidRDefault="00DC4F0A" w:rsidP="00DC4F0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Putere</w:t>
            </w:r>
            <w:proofErr w:type="spellEnd"/>
          </w:p>
          <w:p w14:paraId="1BA508C6" w14:textId="77777777" w:rsidR="00DC4F0A" w:rsidRPr="00052315" w:rsidRDefault="00DC4F0A" w:rsidP="00DC4F0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kw</w:t>
            </w:r>
          </w:p>
        </w:tc>
        <w:tc>
          <w:tcPr>
            <w:tcW w:w="1440" w:type="dxa"/>
          </w:tcPr>
          <w:p w14:paraId="254E484E" w14:textId="77777777" w:rsidR="00DC4F0A" w:rsidRPr="00052315" w:rsidRDefault="00DC4F0A" w:rsidP="00DC4F0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Masa maximă autorizată</w:t>
            </w:r>
          </w:p>
        </w:tc>
        <w:tc>
          <w:tcPr>
            <w:tcW w:w="2070" w:type="dxa"/>
          </w:tcPr>
          <w:p w14:paraId="4738B0E7" w14:textId="77777777" w:rsidR="00DC4F0A" w:rsidRPr="00052315" w:rsidRDefault="00DC4F0A" w:rsidP="00DC4F0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Data primei înmatriculări</w:t>
            </w:r>
          </w:p>
        </w:tc>
        <w:tc>
          <w:tcPr>
            <w:tcW w:w="1587" w:type="dxa"/>
          </w:tcPr>
          <w:p w14:paraId="64E75C37" w14:textId="77777777" w:rsidR="00DC4F0A" w:rsidRPr="00052315" w:rsidRDefault="00DC4F0A" w:rsidP="00DC4F0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Combustibil</w:t>
            </w:r>
            <w:proofErr w:type="spellEnd"/>
          </w:p>
        </w:tc>
        <w:tc>
          <w:tcPr>
            <w:tcW w:w="1701" w:type="dxa"/>
          </w:tcPr>
          <w:p w14:paraId="59CCE9F1" w14:textId="77777777" w:rsidR="00DC4F0A" w:rsidRPr="00052315" w:rsidRDefault="00DC4F0A" w:rsidP="00DC4F0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Valoare de nou</w:t>
            </w:r>
          </w:p>
          <w:p w14:paraId="1AC9A311" w14:textId="2537B784" w:rsidR="00DC4F0A" w:rsidRPr="00052315" w:rsidRDefault="00DC4F0A" w:rsidP="00DC4F0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-lei, cu TVA-</w:t>
            </w:r>
          </w:p>
        </w:tc>
      </w:tr>
      <w:tr w:rsidR="0075687F" w:rsidRPr="00052315" w14:paraId="640DB356" w14:textId="77777777" w:rsidTr="009E5A1E">
        <w:tc>
          <w:tcPr>
            <w:tcW w:w="540" w:type="dxa"/>
          </w:tcPr>
          <w:p w14:paraId="38BF932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1533" w:type="dxa"/>
          </w:tcPr>
          <w:p w14:paraId="287D8342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B-154-PMB</w:t>
            </w:r>
          </w:p>
        </w:tc>
        <w:tc>
          <w:tcPr>
            <w:tcW w:w="1275" w:type="dxa"/>
            <w:vAlign w:val="bottom"/>
          </w:tcPr>
          <w:p w14:paraId="72213C03" w14:textId="24B5F3D0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0008326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UU1DBG001RU171493</w:t>
            </w:r>
          </w:p>
        </w:tc>
        <w:tc>
          <w:tcPr>
            <w:tcW w:w="888" w:type="dxa"/>
            <w:vAlign w:val="bottom"/>
          </w:tcPr>
          <w:p w14:paraId="5582883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0BB1587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2D9AA4B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20ADED2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4B6ECD0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4BB53C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18B3218" w14:textId="78DE3D92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7C2AAF7A" w14:textId="77777777" w:rsidTr="009E5A1E">
        <w:tc>
          <w:tcPr>
            <w:tcW w:w="540" w:type="dxa"/>
          </w:tcPr>
          <w:p w14:paraId="7CA5C44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1533" w:type="dxa"/>
          </w:tcPr>
          <w:p w14:paraId="7E68CAE9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B-168-PMB</w:t>
            </w:r>
          </w:p>
        </w:tc>
        <w:tc>
          <w:tcPr>
            <w:tcW w:w="1275" w:type="dxa"/>
          </w:tcPr>
          <w:p w14:paraId="153D401D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69D1489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UU1DBG00XRU171511</w:t>
            </w:r>
          </w:p>
        </w:tc>
        <w:tc>
          <w:tcPr>
            <w:tcW w:w="888" w:type="dxa"/>
          </w:tcPr>
          <w:p w14:paraId="1CD9A6B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64DD6B4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D68A65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2C1DF2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729B821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52DA5D6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1E3F4444" w14:textId="223B6C6D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57278C12" w14:textId="77777777" w:rsidTr="009E5A1E">
        <w:tc>
          <w:tcPr>
            <w:tcW w:w="540" w:type="dxa"/>
          </w:tcPr>
          <w:p w14:paraId="0C9AE62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1533" w:type="dxa"/>
          </w:tcPr>
          <w:p w14:paraId="2D7CA310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B-182-PMB</w:t>
            </w:r>
          </w:p>
        </w:tc>
        <w:tc>
          <w:tcPr>
            <w:tcW w:w="1275" w:type="dxa"/>
          </w:tcPr>
          <w:p w14:paraId="2188736F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0AC11BE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UU1DBG001RU171445</w:t>
            </w:r>
          </w:p>
        </w:tc>
        <w:tc>
          <w:tcPr>
            <w:tcW w:w="888" w:type="dxa"/>
          </w:tcPr>
          <w:p w14:paraId="2D5837B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2C5D8C2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BD6312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032934A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ED507E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D9D666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A6EC927" w14:textId="19529030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3C424960" w14:textId="77777777" w:rsidTr="009E5A1E">
        <w:tc>
          <w:tcPr>
            <w:tcW w:w="540" w:type="dxa"/>
          </w:tcPr>
          <w:p w14:paraId="2335838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1533" w:type="dxa"/>
          </w:tcPr>
          <w:p w14:paraId="5702B418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B-184-PMB</w:t>
            </w:r>
          </w:p>
        </w:tc>
        <w:tc>
          <w:tcPr>
            <w:tcW w:w="1275" w:type="dxa"/>
          </w:tcPr>
          <w:p w14:paraId="1DC3DA75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7DA076E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UU1DBG008RU171541</w:t>
            </w:r>
          </w:p>
        </w:tc>
        <w:tc>
          <w:tcPr>
            <w:tcW w:w="888" w:type="dxa"/>
          </w:tcPr>
          <w:p w14:paraId="0FFE187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21FD6F0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298A18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04789C6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2215847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E86DF8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7394CC1" w14:textId="2D72CF04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6B6EB4BF" w14:textId="77777777" w:rsidTr="009E5A1E">
        <w:tc>
          <w:tcPr>
            <w:tcW w:w="540" w:type="dxa"/>
          </w:tcPr>
          <w:p w14:paraId="5605C9B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1533" w:type="dxa"/>
          </w:tcPr>
          <w:p w14:paraId="3718ED51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B-185-PMB</w:t>
            </w:r>
          </w:p>
        </w:tc>
        <w:tc>
          <w:tcPr>
            <w:tcW w:w="1275" w:type="dxa"/>
          </w:tcPr>
          <w:p w14:paraId="525502DC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225B81D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UU1DBG006RU171456</w:t>
            </w:r>
          </w:p>
        </w:tc>
        <w:tc>
          <w:tcPr>
            <w:tcW w:w="888" w:type="dxa"/>
          </w:tcPr>
          <w:p w14:paraId="2B921A9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1F12A66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2986F3A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93DD13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38F0CE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1EE09E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3FEA78D" w14:textId="4D2A694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7EA00631" w14:textId="77777777" w:rsidTr="009E5A1E">
        <w:tc>
          <w:tcPr>
            <w:tcW w:w="540" w:type="dxa"/>
          </w:tcPr>
          <w:p w14:paraId="1118EC2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1533" w:type="dxa"/>
          </w:tcPr>
          <w:p w14:paraId="0427D229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B-194-PMB</w:t>
            </w:r>
          </w:p>
        </w:tc>
        <w:tc>
          <w:tcPr>
            <w:tcW w:w="1275" w:type="dxa"/>
          </w:tcPr>
          <w:p w14:paraId="06B62166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142C09D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UU1DBG002RU185399</w:t>
            </w:r>
          </w:p>
        </w:tc>
        <w:tc>
          <w:tcPr>
            <w:tcW w:w="888" w:type="dxa"/>
          </w:tcPr>
          <w:p w14:paraId="78834BE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60030CD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00FA78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48</w:t>
            </w:r>
          </w:p>
        </w:tc>
        <w:tc>
          <w:tcPr>
            <w:tcW w:w="1440" w:type="dxa"/>
          </w:tcPr>
          <w:p w14:paraId="239B050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0D1D3B8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3582982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E1389F2" w14:textId="2B189D85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65F310DF" w14:textId="77777777" w:rsidTr="009E5A1E">
        <w:tc>
          <w:tcPr>
            <w:tcW w:w="540" w:type="dxa"/>
          </w:tcPr>
          <w:p w14:paraId="5C1A7A9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7.</w:t>
            </w:r>
          </w:p>
        </w:tc>
        <w:tc>
          <w:tcPr>
            <w:tcW w:w="1533" w:type="dxa"/>
          </w:tcPr>
          <w:p w14:paraId="7EDEB9C4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B-195-PMB</w:t>
            </w:r>
          </w:p>
        </w:tc>
        <w:tc>
          <w:tcPr>
            <w:tcW w:w="1275" w:type="dxa"/>
          </w:tcPr>
          <w:p w14:paraId="41898126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532C6CD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UU1DBG006RU171473</w:t>
            </w:r>
          </w:p>
        </w:tc>
        <w:tc>
          <w:tcPr>
            <w:tcW w:w="888" w:type="dxa"/>
          </w:tcPr>
          <w:p w14:paraId="6A584C5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5876B14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C7CBA2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7FF3D1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5D6A48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672590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BCD81A3" w14:textId="73DA3766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498540FA" w14:textId="77777777" w:rsidTr="009E5A1E">
        <w:tc>
          <w:tcPr>
            <w:tcW w:w="540" w:type="dxa"/>
          </w:tcPr>
          <w:p w14:paraId="38DB1FD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8.</w:t>
            </w:r>
          </w:p>
        </w:tc>
        <w:tc>
          <w:tcPr>
            <w:tcW w:w="1533" w:type="dxa"/>
          </w:tcPr>
          <w:p w14:paraId="49624DDB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B-199-PMB</w:t>
            </w:r>
          </w:p>
        </w:tc>
        <w:tc>
          <w:tcPr>
            <w:tcW w:w="1275" w:type="dxa"/>
          </w:tcPr>
          <w:p w14:paraId="5B51ABF7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673F01A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UU1DBG007RU185396</w:t>
            </w:r>
          </w:p>
        </w:tc>
        <w:tc>
          <w:tcPr>
            <w:tcW w:w="888" w:type="dxa"/>
          </w:tcPr>
          <w:p w14:paraId="772FB5E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7C62C61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455885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105B54E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AD60FA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122F6F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569739D" w14:textId="3D469636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6476016C" w14:textId="77777777" w:rsidTr="009E5A1E">
        <w:tc>
          <w:tcPr>
            <w:tcW w:w="540" w:type="dxa"/>
          </w:tcPr>
          <w:p w14:paraId="181A82B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9.</w:t>
            </w:r>
          </w:p>
        </w:tc>
        <w:tc>
          <w:tcPr>
            <w:tcW w:w="1533" w:type="dxa"/>
          </w:tcPr>
          <w:p w14:paraId="4C15CD1F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B-209-PMB</w:t>
            </w:r>
          </w:p>
        </w:tc>
        <w:tc>
          <w:tcPr>
            <w:tcW w:w="1275" w:type="dxa"/>
          </w:tcPr>
          <w:p w14:paraId="7B6AF6E6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518ED13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UU1DBG000RU171484</w:t>
            </w:r>
          </w:p>
        </w:tc>
        <w:tc>
          <w:tcPr>
            <w:tcW w:w="888" w:type="dxa"/>
          </w:tcPr>
          <w:p w14:paraId="6EFBED2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51C7209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F3AAFF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697CEEB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78DEE2D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19B0E4F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324D8F0F" w14:textId="315EC508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4150F86D" w14:textId="77777777" w:rsidTr="009E5A1E">
        <w:tc>
          <w:tcPr>
            <w:tcW w:w="540" w:type="dxa"/>
          </w:tcPr>
          <w:p w14:paraId="1E21774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10.</w:t>
            </w:r>
          </w:p>
        </w:tc>
        <w:tc>
          <w:tcPr>
            <w:tcW w:w="1533" w:type="dxa"/>
          </w:tcPr>
          <w:p w14:paraId="04EADAD5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B-219-PMB</w:t>
            </w:r>
          </w:p>
        </w:tc>
        <w:tc>
          <w:tcPr>
            <w:tcW w:w="1275" w:type="dxa"/>
          </w:tcPr>
          <w:p w14:paraId="40D9DBA5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00CC209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UU1DBG002RU171485</w:t>
            </w:r>
          </w:p>
        </w:tc>
        <w:tc>
          <w:tcPr>
            <w:tcW w:w="888" w:type="dxa"/>
          </w:tcPr>
          <w:p w14:paraId="320BC81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0907851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00891F2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277C026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B75F21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56D54BE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4FCE8855" w14:textId="366A8DA9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7338A913" w14:textId="77777777" w:rsidTr="009E5A1E">
        <w:tc>
          <w:tcPr>
            <w:tcW w:w="540" w:type="dxa"/>
          </w:tcPr>
          <w:p w14:paraId="5A57356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11.</w:t>
            </w:r>
          </w:p>
        </w:tc>
        <w:tc>
          <w:tcPr>
            <w:tcW w:w="1533" w:type="dxa"/>
          </w:tcPr>
          <w:p w14:paraId="5EA7A486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B-220-PMB</w:t>
            </w:r>
          </w:p>
        </w:tc>
        <w:tc>
          <w:tcPr>
            <w:tcW w:w="1275" w:type="dxa"/>
          </w:tcPr>
          <w:p w14:paraId="605FA429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50299FE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UU1DBG002RU188853</w:t>
            </w:r>
          </w:p>
        </w:tc>
        <w:tc>
          <w:tcPr>
            <w:tcW w:w="888" w:type="dxa"/>
          </w:tcPr>
          <w:p w14:paraId="67E8F13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6E7A5B3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670B1CF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062CF2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9B0DC9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10B37C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6681D4B" w14:textId="3886876D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4A7E2A98" w14:textId="77777777" w:rsidTr="009E5A1E">
        <w:tc>
          <w:tcPr>
            <w:tcW w:w="540" w:type="dxa"/>
          </w:tcPr>
          <w:p w14:paraId="5FBB2E2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12.</w:t>
            </w:r>
          </w:p>
        </w:tc>
        <w:tc>
          <w:tcPr>
            <w:tcW w:w="1533" w:type="dxa"/>
          </w:tcPr>
          <w:p w14:paraId="2AE61F2E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B-235-PMB</w:t>
            </w:r>
          </w:p>
        </w:tc>
        <w:tc>
          <w:tcPr>
            <w:tcW w:w="1275" w:type="dxa"/>
          </w:tcPr>
          <w:p w14:paraId="5946E41A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0FA9A2B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UU1DBG001RU171509</w:t>
            </w:r>
          </w:p>
        </w:tc>
        <w:tc>
          <w:tcPr>
            <w:tcW w:w="888" w:type="dxa"/>
          </w:tcPr>
          <w:p w14:paraId="79D44E8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60D64BA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821ADE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F181A2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3AB12C3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39F9AA6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3A0AC6EC" w14:textId="377AFB29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0C72BE6F" w14:textId="77777777" w:rsidTr="009E5A1E">
        <w:tc>
          <w:tcPr>
            <w:tcW w:w="540" w:type="dxa"/>
          </w:tcPr>
          <w:p w14:paraId="6534E16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13.</w:t>
            </w:r>
          </w:p>
        </w:tc>
        <w:tc>
          <w:tcPr>
            <w:tcW w:w="1533" w:type="dxa"/>
          </w:tcPr>
          <w:p w14:paraId="38B84AF8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B-236-PMB</w:t>
            </w:r>
          </w:p>
        </w:tc>
        <w:tc>
          <w:tcPr>
            <w:tcW w:w="1275" w:type="dxa"/>
          </w:tcPr>
          <w:p w14:paraId="1120CD0F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32677E6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UU1DBG003RU171544</w:t>
            </w:r>
          </w:p>
        </w:tc>
        <w:tc>
          <w:tcPr>
            <w:tcW w:w="888" w:type="dxa"/>
          </w:tcPr>
          <w:p w14:paraId="476A34D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50796DF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D7BE15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747F925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D1D794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4EC3889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3E5CE2BA" w14:textId="60E98AC1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041F7E3F" w14:textId="77777777" w:rsidTr="009E5A1E">
        <w:tc>
          <w:tcPr>
            <w:tcW w:w="540" w:type="dxa"/>
          </w:tcPr>
          <w:p w14:paraId="2900590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14.</w:t>
            </w:r>
          </w:p>
        </w:tc>
        <w:tc>
          <w:tcPr>
            <w:tcW w:w="1533" w:type="dxa"/>
          </w:tcPr>
          <w:p w14:paraId="0D643DEF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B-237-PMB</w:t>
            </w:r>
          </w:p>
        </w:tc>
        <w:tc>
          <w:tcPr>
            <w:tcW w:w="1275" w:type="dxa"/>
          </w:tcPr>
          <w:p w14:paraId="59A8ABE0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36D6971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UU1DBG000RU171548</w:t>
            </w:r>
          </w:p>
        </w:tc>
        <w:tc>
          <w:tcPr>
            <w:tcW w:w="888" w:type="dxa"/>
          </w:tcPr>
          <w:p w14:paraId="616F9B6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11A9D24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3AF3C98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587FA1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3C9141D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B97522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738ABB0" w14:textId="274B1140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5CDCB3AB" w14:textId="77777777" w:rsidTr="009E5A1E">
        <w:tc>
          <w:tcPr>
            <w:tcW w:w="540" w:type="dxa"/>
          </w:tcPr>
          <w:p w14:paraId="473ADB4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15.</w:t>
            </w:r>
          </w:p>
        </w:tc>
        <w:tc>
          <w:tcPr>
            <w:tcW w:w="1533" w:type="dxa"/>
          </w:tcPr>
          <w:p w14:paraId="37FBFD74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B-238-PMB</w:t>
            </w:r>
          </w:p>
        </w:tc>
        <w:tc>
          <w:tcPr>
            <w:tcW w:w="1275" w:type="dxa"/>
          </w:tcPr>
          <w:p w14:paraId="593714DE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31287EA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UU1DBG000RU171470</w:t>
            </w:r>
          </w:p>
        </w:tc>
        <w:tc>
          <w:tcPr>
            <w:tcW w:w="888" w:type="dxa"/>
          </w:tcPr>
          <w:p w14:paraId="798FF67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22EEB0E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3A059C5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044C345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7A819D7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5981C0B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1CBA744" w14:textId="39A33F3D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5242DEE1" w14:textId="77777777" w:rsidTr="009E5A1E">
        <w:tc>
          <w:tcPr>
            <w:tcW w:w="540" w:type="dxa"/>
          </w:tcPr>
          <w:p w14:paraId="19E58A6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16.</w:t>
            </w:r>
          </w:p>
        </w:tc>
        <w:tc>
          <w:tcPr>
            <w:tcW w:w="1533" w:type="dxa"/>
          </w:tcPr>
          <w:p w14:paraId="15FB5EBF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B-240-PMB</w:t>
            </w:r>
          </w:p>
        </w:tc>
        <w:tc>
          <w:tcPr>
            <w:tcW w:w="1275" w:type="dxa"/>
          </w:tcPr>
          <w:p w14:paraId="676E8A3E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16BA69F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UU1DBG000RU171436</w:t>
            </w:r>
          </w:p>
        </w:tc>
        <w:tc>
          <w:tcPr>
            <w:tcW w:w="888" w:type="dxa"/>
          </w:tcPr>
          <w:p w14:paraId="087F920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2111EEF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480913B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1F46C7E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796F89A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470100B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C848083" w14:textId="7B28E8CB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781AA615" w14:textId="77777777" w:rsidTr="009E5A1E">
        <w:tc>
          <w:tcPr>
            <w:tcW w:w="540" w:type="dxa"/>
          </w:tcPr>
          <w:p w14:paraId="6A6D4DE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17.</w:t>
            </w:r>
          </w:p>
        </w:tc>
        <w:tc>
          <w:tcPr>
            <w:tcW w:w="1533" w:type="dxa"/>
          </w:tcPr>
          <w:p w14:paraId="7E5293E5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B-241-PMB</w:t>
            </w:r>
          </w:p>
        </w:tc>
        <w:tc>
          <w:tcPr>
            <w:tcW w:w="1275" w:type="dxa"/>
          </w:tcPr>
          <w:p w14:paraId="4100B77F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538C4DF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UU1DBG001RU171512</w:t>
            </w:r>
          </w:p>
        </w:tc>
        <w:tc>
          <w:tcPr>
            <w:tcW w:w="888" w:type="dxa"/>
          </w:tcPr>
          <w:p w14:paraId="4898CE5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2931650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66FDB3E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2DEC8B0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669D5B2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3DBF1DC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7E5DB4A" w14:textId="687357B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4B37B70F" w14:textId="77777777" w:rsidTr="009E5A1E">
        <w:tc>
          <w:tcPr>
            <w:tcW w:w="540" w:type="dxa"/>
          </w:tcPr>
          <w:p w14:paraId="31626BA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18.</w:t>
            </w:r>
          </w:p>
        </w:tc>
        <w:tc>
          <w:tcPr>
            <w:tcW w:w="1533" w:type="dxa"/>
          </w:tcPr>
          <w:p w14:paraId="27C9324D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B-242-PMB</w:t>
            </w:r>
          </w:p>
        </w:tc>
        <w:tc>
          <w:tcPr>
            <w:tcW w:w="1275" w:type="dxa"/>
          </w:tcPr>
          <w:p w14:paraId="6C9B69C5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2135947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UU1DBG009RU171497</w:t>
            </w:r>
          </w:p>
        </w:tc>
        <w:tc>
          <w:tcPr>
            <w:tcW w:w="888" w:type="dxa"/>
          </w:tcPr>
          <w:p w14:paraId="1F8C7FD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6C11AF0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D7386E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40B98D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BF38E9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9B1A42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1EF229BB" w14:textId="07F9C0AB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7D2627E0" w14:textId="77777777" w:rsidTr="009E5A1E">
        <w:tc>
          <w:tcPr>
            <w:tcW w:w="540" w:type="dxa"/>
          </w:tcPr>
          <w:p w14:paraId="3376A94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19.</w:t>
            </w:r>
          </w:p>
        </w:tc>
        <w:tc>
          <w:tcPr>
            <w:tcW w:w="1533" w:type="dxa"/>
          </w:tcPr>
          <w:p w14:paraId="6A488857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B-243-PMB</w:t>
            </w:r>
          </w:p>
        </w:tc>
        <w:tc>
          <w:tcPr>
            <w:tcW w:w="1275" w:type="dxa"/>
          </w:tcPr>
          <w:p w14:paraId="7BA36E5C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47CDA9D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UU1DBG003RU171463</w:t>
            </w:r>
          </w:p>
        </w:tc>
        <w:tc>
          <w:tcPr>
            <w:tcW w:w="888" w:type="dxa"/>
          </w:tcPr>
          <w:p w14:paraId="37F8B46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5B2EC35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2C07CEB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42924FF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0211CE5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002651E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921B4E9" w14:textId="0F815784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350D1D19" w14:textId="77777777" w:rsidTr="009E5A1E">
        <w:tc>
          <w:tcPr>
            <w:tcW w:w="540" w:type="dxa"/>
          </w:tcPr>
          <w:p w14:paraId="3BD4B92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20.</w:t>
            </w:r>
          </w:p>
        </w:tc>
        <w:tc>
          <w:tcPr>
            <w:tcW w:w="1533" w:type="dxa"/>
          </w:tcPr>
          <w:p w14:paraId="6ACF1176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B-245-PMB</w:t>
            </w:r>
          </w:p>
        </w:tc>
        <w:tc>
          <w:tcPr>
            <w:tcW w:w="1275" w:type="dxa"/>
          </w:tcPr>
          <w:p w14:paraId="24DDB9FB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69348B0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UU1DBG003RU171561</w:t>
            </w:r>
          </w:p>
        </w:tc>
        <w:tc>
          <w:tcPr>
            <w:tcW w:w="888" w:type="dxa"/>
          </w:tcPr>
          <w:p w14:paraId="1FC76CC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40A40BB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0616E7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64D8FF3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73C49FC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593350B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20AD57C6" w14:textId="5978DCB4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60E23D35" w14:textId="77777777" w:rsidTr="009E5A1E">
        <w:tc>
          <w:tcPr>
            <w:tcW w:w="540" w:type="dxa"/>
          </w:tcPr>
          <w:p w14:paraId="53221D9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21.</w:t>
            </w:r>
          </w:p>
        </w:tc>
        <w:tc>
          <w:tcPr>
            <w:tcW w:w="1533" w:type="dxa"/>
          </w:tcPr>
          <w:p w14:paraId="5ED573E8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B-246-PMB</w:t>
            </w:r>
          </w:p>
        </w:tc>
        <w:tc>
          <w:tcPr>
            <w:tcW w:w="1275" w:type="dxa"/>
          </w:tcPr>
          <w:p w14:paraId="3DCC6D83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6692197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UU1DBG004RU171486</w:t>
            </w:r>
          </w:p>
        </w:tc>
        <w:tc>
          <w:tcPr>
            <w:tcW w:w="888" w:type="dxa"/>
          </w:tcPr>
          <w:p w14:paraId="0DE728F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781B83E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2A08F5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74A79C4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D24097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4A8B1B6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5A61E38" w14:textId="012D00BB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7CADA5E4" w14:textId="77777777" w:rsidTr="009E5A1E">
        <w:tc>
          <w:tcPr>
            <w:tcW w:w="540" w:type="dxa"/>
          </w:tcPr>
          <w:p w14:paraId="6253058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22.</w:t>
            </w:r>
          </w:p>
        </w:tc>
        <w:tc>
          <w:tcPr>
            <w:tcW w:w="1533" w:type="dxa"/>
          </w:tcPr>
          <w:p w14:paraId="2608D042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B-248-PMB</w:t>
            </w:r>
          </w:p>
        </w:tc>
        <w:tc>
          <w:tcPr>
            <w:tcW w:w="1275" w:type="dxa"/>
          </w:tcPr>
          <w:p w14:paraId="3B2A4C3E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60BBBF5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UU1DBG000RU171520</w:t>
            </w:r>
          </w:p>
        </w:tc>
        <w:tc>
          <w:tcPr>
            <w:tcW w:w="888" w:type="dxa"/>
          </w:tcPr>
          <w:p w14:paraId="1DA7434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34CC746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229B429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955FE7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330FAE6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BA2DF2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3258331D" w14:textId="2706A199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66269F0E" w14:textId="77777777" w:rsidTr="009E5A1E">
        <w:tc>
          <w:tcPr>
            <w:tcW w:w="540" w:type="dxa"/>
          </w:tcPr>
          <w:p w14:paraId="2CC20B2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23.</w:t>
            </w:r>
          </w:p>
        </w:tc>
        <w:tc>
          <w:tcPr>
            <w:tcW w:w="1533" w:type="dxa"/>
          </w:tcPr>
          <w:p w14:paraId="2B336DD4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B-250-PMB</w:t>
            </w:r>
          </w:p>
        </w:tc>
        <w:tc>
          <w:tcPr>
            <w:tcW w:w="1275" w:type="dxa"/>
          </w:tcPr>
          <w:p w14:paraId="6F09257F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4CF05DE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UU1DBG003RU171446</w:t>
            </w:r>
          </w:p>
        </w:tc>
        <w:tc>
          <w:tcPr>
            <w:tcW w:w="888" w:type="dxa"/>
          </w:tcPr>
          <w:p w14:paraId="3C4FBFB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5A79891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038C51F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931C6E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45A75E2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40D41C1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244780D8" w14:textId="6DE01E9A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337A8909" w14:textId="77777777" w:rsidTr="009E5A1E">
        <w:tc>
          <w:tcPr>
            <w:tcW w:w="540" w:type="dxa"/>
          </w:tcPr>
          <w:p w14:paraId="72B0CBF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24.</w:t>
            </w:r>
          </w:p>
        </w:tc>
        <w:tc>
          <w:tcPr>
            <w:tcW w:w="1533" w:type="dxa"/>
          </w:tcPr>
          <w:p w14:paraId="038D30C0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B-251-PMB</w:t>
            </w:r>
          </w:p>
        </w:tc>
        <w:tc>
          <w:tcPr>
            <w:tcW w:w="1275" w:type="dxa"/>
          </w:tcPr>
          <w:p w14:paraId="5A93F8CF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79BD0CD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UU1DBG002RU171535</w:t>
            </w:r>
          </w:p>
        </w:tc>
        <w:tc>
          <w:tcPr>
            <w:tcW w:w="888" w:type="dxa"/>
          </w:tcPr>
          <w:p w14:paraId="64A286A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4A1543F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2CDDE9A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85A3E2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90E5F3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57688C8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0E45AC1" w14:textId="6F8572A6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3B63478D" w14:textId="77777777" w:rsidTr="009E5A1E">
        <w:tc>
          <w:tcPr>
            <w:tcW w:w="540" w:type="dxa"/>
          </w:tcPr>
          <w:p w14:paraId="7EE7FFD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25.</w:t>
            </w:r>
          </w:p>
        </w:tc>
        <w:tc>
          <w:tcPr>
            <w:tcW w:w="1533" w:type="dxa"/>
          </w:tcPr>
          <w:p w14:paraId="254E2E86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B-252-PMB</w:t>
            </w:r>
          </w:p>
        </w:tc>
        <w:tc>
          <w:tcPr>
            <w:tcW w:w="1275" w:type="dxa"/>
          </w:tcPr>
          <w:p w14:paraId="435BA1AC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2D5618E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UU1DBG001RU171560</w:t>
            </w:r>
          </w:p>
        </w:tc>
        <w:tc>
          <w:tcPr>
            <w:tcW w:w="888" w:type="dxa"/>
          </w:tcPr>
          <w:p w14:paraId="5B06327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17CA727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4C972A4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E3D01B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6576A35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13660C3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4CF057C0" w14:textId="3963D6F0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67AEF1ED" w14:textId="77777777" w:rsidTr="009E5A1E">
        <w:tc>
          <w:tcPr>
            <w:tcW w:w="540" w:type="dxa"/>
          </w:tcPr>
          <w:p w14:paraId="6ABCCE2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26.</w:t>
            </w:r>
          </w:p>
        </w:tc>
        <w:tc>
          <w:tcPr>
            <w:tcW w:w="1533" w:type="dxa"/>
          </w:tcPr>
          <w:p w14:paraId="683D9784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B-253-PMB</w:t>
            </w:r>
          </w:p>
        </w:tc>
        <w:tc>
          <w:tcPr>
            <w:tcW w:w="1275" w:type="dxa"/>
          </w:tcPr>
          <w:p w14:paraId="1DEA8BA1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49FB6FD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UU1DBG006RU171554</w:t>
            </w:r>
          </w:p>
        </w:tc>
        <w:tc>
          <w:tcPr>
            <w:tcW w:w="888" w:type="dxa"/>
          </w:tcPr>
          <w:p w14:paraId="4DFD4D9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09974BB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0C40707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1F28506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68A1C6A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14ECDD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73B440F" w14:textId="28A6D76D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6E4A67AC" w14:textId="77777777" w:rsidTr="009E5A1E">
        <w:tc>
          <w:tcPr>
            <w:tcW w:w="540" w:type="dxa"/>
          </w:tcPr>
          <w:p w14:paraId="3D84025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27.</w:t>
            </w:r>
          </w:p>
        </w:tc>
        <w:tc>
          <w:tcPr>
            <w:tcW w:w="1533" w:type="dxa"/>
          </w:tcPr>
          <w:p w14:paraId="0C59A283" w14:textId="77777777" w:rsidR="0075687F" w:rsidRPr="00052315" w:rsidRDefault="0075687F" w:rsidP="008C45F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B-255-PMB</w:t>
            </w:r>
          </w:p>
        </w:tc>
        <w:tc>
          <w:tcPr>
            <w:tcW w:w="1275" w:type="dxa"/>
          </w:tcPr>
          <w:p w14:paraId="65BC4132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021E118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UU1DBG000RU171498</w:t>
            </w:r>
          </w:p>
        </w:tc>
        <w:tc>
          <w:tcPr>
            <w:tcW w:w="888" w:type="dxa"/>
          </w:tcPr>
          <w:p w14:paraId="569427C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0CC6400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2C9240E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01CFBB6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95512B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6FBBEE7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17B74E7A" w14:textId="45807501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1E311E83" w14:textId="77777777" w:rsidTr="009E5A1E">
        <w:tc>
          <w:tcPr>
            <w:tcW w:w="540" w:type="dxa"/>
          </w:tcPr>
          <w:p w14:paraId="37782B0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lastRenderedPageBreak/>
              <w:t>28.</w:t>
            </w:r>
          </w:p>
        </w:tc>
        <w:tc>
          <w:tcPr>
            <w:tcW w:w="1533" w:type="dxa"/>
          </w:tcPr>
          <w:p w14:paraId="18172A4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B-257-PMB</w:t>
            </w:r>
          </w:p>
        </w:tc>
        <w:tc>
          <w:tcPr>
            <w:tcW w:w="1275" w:type="dxa"/>
          </w:tcPr>
          <w:p w14:paraId="4BBD6F89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3D6CA5C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UU1DBG004RU171441</w:t>
            </w:r>
          </w:p>
        </w:tc>
        <w:tc>
          <w:tcPr>
            <w:tcW w:w="888" w:type="dxa"/>
          </w:tcPr>
          <w:p w14:paraId="0C206FF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5373A10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5F49A8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63D7F2F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6E91F9F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12ECCE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2B776381" w14:textId="1043F6FB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7830B56B" w14:textId="77777777" w:rsidTr="009E5A1E">
        <w:tc>
          <w:tcPr>
            <w:tcW w:w="540" w:type="dxa"/>
          </w:tcPr>
          <w:p w14:paraId="5D6C487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29.</w:t>
            </w:r>
          </w:p>
        </w:tc>
        <w:tc>
          <w:tcPr>
            <w:tcW w:w="1533" w:type="dxa"/>
          </w:tcPr>
          <w:p w14:paraId="1E2555B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B-260-PMB</w:t>
            </w:r>
          </w:p>
        </w:tc>
        <w:tc>
          <w:tcPr>
            <w:tcW w:w="1275" w:type="dxa"/>
          </w:tcPr>
          <w:p w14:paraId="195584A7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00CEBF3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UU1DBG001RU171459</w:t>
            </w:r>
          </w:p>
        </w:tc>
        <w:tc>
          <w:tcPr>
            <w:tcW w:w="888" w:type="dxa"/>
          </w:tcPr>
          <w:p w14:paraId="168AF5A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6BFDE7F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06BA040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293A6A3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4109DE1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3299892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472F2F27" w14:textId="6F616569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15E3739D" w14:textId="77777777" w:rsidTr="009E5A1E">
        <w:tc>
          <w:tcPr>
            <w:tcW w:w="540" w:type="dxa"/>
          </w:tcPr>
          <w:p w14:paraId="7FACCA4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30.</w:t>
            </w:r>
          </w:p>
        </w:tc>
        <w:tc>
          <w:tcPr>
            <w:tcW w:w="1533" w:type="dxa"/>
          </w:tcPr>
          <w:p w14:paraId="22D9AC5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B-261-PMB</w:t>
            </w:r>
          </w:p>
        </w:tc>
        <w:tc>
          <w:tcPr>
            <w:tcW w:w="1275" w:type="dxa"/>
          </w:tcPr>
          <w:p w14:paraId="13B53A48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2A89AA3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UU1DBG008RU171538</w:t>
            </w:r>
          </w:p>
        </w:tc>
        <w:tc>
          <w:tcPr>
            <w:tcW w:w="888" w:type="dxa"/>
          </w:tcPr>
          <w:p w14:paraId="7E547D9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0A63C44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306CD1B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9B767F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6C1BADC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CE625E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2448BF66" w14:textId="6C149CC1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1598ABDB" w14:textId="77777777" w:rsidTr="009E5A1E">
        <w:tc>
          <w:tcPr>
            <w:tcW w:w="540" w:type="dxa"/>
          </w:tcPr>
          <w:p w14:paraId="51D7136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31.</w:t>
            </w:r>
          </w:p>
        </w:tc>
        <w:tc>
          <w:tcPr>
            <w:tcW w:w="1533" w:type="dxa"/>
          </w:tcPr>
          <w:p w14:paraId="4310D15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B-264-PMB</w:t>
            </w:r>
          </w:p>
        </w:tc>
        <w:tc>
          <w:tcPr>
            <w:tcW w:w="1275" w:type="dxa"/>
          </w:tcPr>
          <w:p w14:paraId="773C4F98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5FC67B9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UU1DBG00XRU171542</w:t>
            </w:r>
          </w:p>
        </w:tc>
        <w:tc>
          <w:tcPr>
            <w:tcW w:w="888" w:type="dxa"/>
          </w:tcPr>
          <w:p w14:paraId="5C8150E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6809E5C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EC16CD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D797AF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786FA0D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6D7B022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230F1B57" w14:textId="24DF44D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46615E8D" w14:textId="77777777" w:rsidTr="009E5A1E">
        <w:tc>
          <w:tcPr>
            <w:tcW w:w="540" w:type="dxa"/>
          </w:tcPr>
          <w:p w14:paraId="1D059C7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32.</w:t>
            </w:r>
          </w:p>
        </w:tc>
        <w:tc>
          <w:tcPr>
            <w:tcW w:w="1533" w:type="dxa"/>
          </w:tcPr>
          <w:p w14:paraId="7B506C0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B-265-PMB</w:t>
            </w:r>
          </w:p>
        </w:tc>
        <w:tc>
          <w:tcPr>
            <w:tcW w:w="1275" w:type="dxa"/>
          </w:tcPr>
          <w:p w14:paraId="574C35FB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21BFD34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UU1DBG004RU171438</w:t>
            </w:r>
          </w:p>
        </w:tc>
        <w:tc>
          <w:tcPr>
            <w:tcW w:w="888" w:type="dxa"/>
          </w:tcPr>
          <w:p w14:paraId="5719E0C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16D107C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6C248D8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51562FE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7278DC9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1B2F8E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A0469F2" w14:textId="2B8055A9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1971B897" w14:textId="77777777" w:rsidTr="009E5A1E">
        <w:tc>
          <w:tcPr>
            <w:tcW w:w="540" w:type="dxa"/>
          </w:tcPr>
          <w:p w14:paraId="207527C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33.</w:t>
            </w:r>
          </w:p>
        </w:tc>
        <w:tc>
          <w:tcPr>
            <w:tcW w:w="1533" w:type="dxa"/>
          </w:tcPr>
          <w:p w14:paraId="4984E8D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B-270-PMB</w:t>
            </w:r>
          </w:p>
        </w:tc>
        <w:tc>
          <w:tcPr>
            <w:tcW w:w="1275" w:type="dxa"/>
          </w:tcPr>
          <w:p w14:paraId="0AE58C99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234F932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UU1DBG001RU171462</w:t>
            </w:r>
          </w:p>
        </w:tc>
        <w:tc>
          <w:tcPr>
            <w:tcW w:w="888" w:type="dxa"/>
          </w:tcPr>
          <w:p w14:paraId="3ECD73F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6AE6D66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34BBD0B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24429EE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2AD5B92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642D462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37E9A528" w14:textId="74AA1F84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78732DD0" w14:textId="77777777" w:rsidTr="009E5A1E">
        <w:tc>
          <w:tcPr>
            <w:tcW w:w="540" w:type="dxa"/>
          </w:tcPr>
          <w:p w14:paraId="3AC3302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34.</w:t>
            </w:r>
          </w:p>
        </w:tc>
        <w:tc>
          <w:tcPr>
            <w:tcW w:w="1533" w:type="dxa"/>
          </w:tcPr>
          <w:p w14:paraId="6D1B23F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B-271-PMB</w:t>
            </w:r>
          </w:p>
        </w:tc>
        <w:tc>
          <w:tcPr>
            <w:tcW w:w="1275" w:type="dxa"/>
          </w:tcPr>
          <w:p w14:paraId="453F3509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24E27B9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UU1DBG008RU177727</w:t>
            </w:r>
          </w:p>
        </w:tc>
        <w:tc>
          <w:tcPr>
            <w:tcW w:w="888" w:type="dxa"/>
          </w:tcPr>
          <w:p w14:paraId="1FAC9AE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3BBFBFE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4632B46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22407E7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F40259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AEE2E6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1E77E404" w14:textId="2765CC2D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5D4C1214" w14:textId="77777777" w:rsidTr="009E5A1E">
        <w:tc>
          <w:tcPr>
            <w:tcW w:w="540" w:type="dxa"/>
          </w:tcPr>
          <w:p w14:paraId="75B185E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35.</w:t>
            </w:r>
          </w:p>
        </w:tc>
        <w:tc>
          <w:tcPr>
            <w:tcW w:w="1533" w:type="dxa"/>
          </w:tcPr>
          <w:p w14:paraId="366A431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B-276-PMB</w:t>
            </w:r>
          </w:p>
        </w:tc>
        <w:tc>
          <w:tcPr>
            <w:tcW w:w="1275" w:type="dxa"/>
          </w:tcPr>
          <w:p w14:paraId="259C72F1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7DF25A1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UU1DBG009RU171466</w:t>
            </w:r>
          </w:p>
        </w:tc>
        <w:tc>
          <w:tcPr>
            <w:tcW w:w="888" w:type="dxa"/>
          </w:tcPr>
          <w:p w14:paraId="5578378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7FF7B91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D83BEC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2239DC7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20CA84D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1457D36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855C3FA" w14:textId="21F2A224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2EABB78E" w14:textId="77777777" w:rsidTr="009E5A1E">
        <w:tc>
          <w:tcPr>
            <w:tcW w:w="540" w:type="dxa"/>
          </w:tcPr>
          <w:p w14:paraId="4A5E755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36.</w:t>
            </w:r>
          </w:p>
        </w:tc>
        <w:tc>
          <w:tcPr>
            <w:tcW w:w="1533" w:type="dxa"/>
          </w:tcPr>
          <w:p w14:paraId="24C7550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B-277-PMB</w:t>
            </w:r>
          </w:p>
        </w:tc>
        <w:tc>
          <w:tcPr>
            <w:tcW w:w="1275" w:type="dxa"/>
          </w:tcPr>
          <w:p w14:paraId="0E16CF82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1C23646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UU1DBG002RU171518</w:t>
            </w:r>
          </w:p>
        </w:tc>
        <w:tc>
          <w:tcPr>
            <w:tcW w:w="888" w:type="dxa"/>
          </w:tcPr>
          <w:p w14:paraId="14CF836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77F10B4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54A0B6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4A4C7F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3097015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C1BB84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3E78784B" w14:textId="49E6C629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60B54EBE" w14:textId="77777777" w:rsidTr="009E5A1E">
        <w:tc>
          <w:tcPr>
            <w:tcW w:w="540" w:type="dxa"/>
          </w:tcPr>
          <w:p w14:paraId="0CAD820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37.</w:t>
            </w:r>
          </w:p>
        </w:tc>
        <w:tc>
          <w:tcPr>
            <w:tcW w:w="1533" w:type="dxa"/>
          </w:tcPr>
          <w:p w14:paraId="776300C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B-279-PMB</w:t>
            </w:r>
          </w:p>
        </w:tc>
        <w:tc>
          <w:tcPr>
            <w:tcW w:w="1275" w:type="dxa"/>
          </w:tcPr>
          <w:p w14:paraId="2C223DF2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38AF2A6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UU1DBG002RU171471</w:t>
            </w:r>
          </w:p>
        </w:tc>
        <w:tc>
          <w:tcPr>
            <w:tcW w:w="888" w:type="dxa"/>
          </w:tcPr>
          <w:p w14:paraId="32FB9CA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79B63CB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F44F8B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7406B7E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40CB26C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4C9BDAA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121F9574" w14:textId="621A45DD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0EC48AC5" w14:textId="77777777" w:rsidTr="009E5A1E">
        <w:tc>
          <w:tcPr>
            <w:tcW w:w="540" w:type="dxa"/>
          </w:tcPr>
          <w:p w14:paraId="269AB36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38.</w:t>
            </w:r>
          </w:p>
        </w:tc>
        <w:tc>
          <w:tcPr>
            <w:tcW w:w="1533" w:type="dxa"/>
          </w:tcPr>
          <w:p w14:paraId="17E245B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B-281-PMB</w:t>
            </w:r>
          </w:p>
        </w:tc>
        <w:tc>
          <w:tcPr>
            <w:tcW w:w="1275" w:type="dxa"/>
          </w:tcPr>
          <w:p w14:paraId="5E999DFA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464E5C8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UU1DBG000RU171565</w:t>
            </w:r>
          </w:p>
        </w:tc>
        <w:tc>
          <w:tcPr>
            <w:tcW w:w="888" w:type="dxa"/>
          </w:tcPr>
          <w:p w14:paraId="473FB52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72156F6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3B5FEB9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69DE78D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6CEC0A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14C1736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C74FAC0" w14:textId="3927E89E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727D526F" w14:textId="77777777" w:rsidTr="009E5A1E">
        <w:tc>
          <w:tcPr>
            <w:tcW w:w="540" w:type="dxa"/>
          </w:tcPr>
          <w:p w14:paraId="250C541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39.</w:t>
            </w:r>
          </w:p>
        </w:tc>
        <w:tc>
          <w:tcPr>
            <w:tcW w:w="1533" w:type="dxa"/>
          </w:tcPr>
          <w:p w14:paraId="650232B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B-282-PMB</w:t>
            </w:r>
          </w:p>
        </w:tc>
        <w:tc>
          <w:tcPr>
            <w:tcW w:w="1275" w:type="dxa"/>
          </w:tcPr>
          <w:p w14:paraId="205FAFAE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11E377F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UU1DBG004RU188854</w:t>
            </w:r>
          </w:p>
        </w:tc>
        <w:tc>
          <w:tcPr>
            <w:tcW w:w="888" w:type="dxa"/>
          </w:tcPr>
          <w:p w14:paraId="5E7DD25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1BFC03E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2E2E0DF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7DA387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49B4D32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391508D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7700BDC6" w14:textId="527523A8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4C7AC2F1" w14:textId="77777777" w:rsidTr="009E5A1E">
        <w:tc>
          <w:tcPr>
            <w:tcW w:w="540" w:type="dxa"/>
          </w:tcPr>
          <w:p w14:paraId="4CD04FC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40.</w:t>
            </w:r>
          </w:p>
        </w:tc>
        <w:tc>
          <w:tcPr>
            <w:tcW w:w="1533" w:type="dxa"/>
          </w:tcPr>
          <w:p w14:paraId="6E907A7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B-285-PMB</w:t>
            </w:r>
          </w:p>
        </w:tc>
        <w:tc>
          <w:tcPr>
            <w:tcW w:w="1275" w:type="dxa"/>
          </w:tcPr>
          <w:p w14:paraId="37B677BA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6E1BEE6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UU1DBG002RU171552</w:t>
            </w:r>
          </w:p>
        </w:tc>
        <w:tc>
          <w:tcPr>
            <w:tcW w:w="888" w:type="dxa"/>
          </w:tcPr>
          <w:p w14:paraId="40963C2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5E8EE13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2A62B92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28669DA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03BC0E1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6075D8E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240E1CFC" w14:textId="76AB77E6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6681A2EB" w14:textId="77777777" w:rsidTr="009E5A1E">
        <w:tc>
          <w:tcPr>
            <w:tcW w:w="540" w:type="dxa"/>
          </w:tcPr>
          <w:p w14:paraId="1C9577C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41.</w:t>
            </w:r>
          </w:p>
        </w:tc>
        <w:tc>
          <w:tcPr>
            <w:tcW w:w="1533" w:type="dxa"/>
          </w:tcPr>
          <w:p w14:paraId="2D20300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B-286-PMB</w:t>
            </w:r>
          </w:p>
        </w:tc>
        <w:tc>
          <w:tcPr>
            <w:tcW w:w="1275" w:type="dxa"/>
          </w:tcPr>
          <w:p w14:paraId="46DE9119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637133C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UU1DBG003RU171558</w:t>
            </w:r>
          </w:p>
        </w:tc>
        <w:tc>
          <w:tcPr>
            <w:tcW w:w="888" w:type="dxa"/>
          </w:tcPr>
          <w:p w14:paraId="08DC9FB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12E795A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964282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7264C11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E4FC12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74B0F6E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43FD4660" w14:textId="135410D0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497950FC" w14:textId="77777777" w:rsidTr="009E5A1E">
        <w:tc>
          <w:tcPr>
            <w:tcW w:w="540" w:type="dxa"/>
          </w:tcPr>
          <w:p w14:paraId="16540D9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42.</w:t>
            </w:r>
          </w:p>
        </w:tc>
        <w:tc>
          <w:tcPr>
            <w:tcW w:w="1533" w:type="dxa"/>
          </w:tcPr>
          <w:p w14:paraId="319AACE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B-288-PMB</w:t>
            </w:r>
          </w:p>
        </w:tc>
        <w:tc>
          <w:tcPr>
            <w:tcW w:w="1275" w:type="dxa"/>
          </w:tcPr>
          <w:p w14:paraId="15E8F417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24E8D0B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UU1DBG005RU171500</w:t>
            </w:r>
          </w:p>
        </w:tc>
        <w:tc>
          <w:tcPr>
            <w:tcW w:w="888" w:type="dxa"/>
          </w:tcPr>
          <w:p w14:paraId="129C362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0DD6540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7263676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6A832E8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459D46A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3DACBC2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26BA05B2" w14:textId="2BBD6F3A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6B1666EB" w14:textId="77777777" w:rsidTr="009E5A1E">
        <w:tc>
          <w:tcPr>
            <w:tcW w:w="540" w:type="dxa"/>
          </w:tcPr>
          <w:p w14:paraId="4E24ACC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43.</w:t>
            </w:r>
          </w:p>
        </w:tc>
        <w:tc>
          <w:tcPr>
            <w:tcW w:w="1533" w:type="dxa"/>
          </w:tcPr>
          <w:p w14:paraId="700581A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B-289-PMB</w:t>
            </w:r>
          </w:p>
        </w:tc>
        <w:tc>
          <w:tcPr>
            <w:tcW w:w="1275" w:type="dxa"/>
          </w:tcPr>
          <w:p w14:paraId="1E4C777B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769074F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UU1DBG005RU171528</w:t>
            </w:r>
          </w:p>
        </w:tc>
        <w:tc>
          <w:tcPr>
            <w:tcW w:w="888" w:type="dxa"/>
          </w:tcPr>
          <w:p w14:paraId="1EE4D67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4C03804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3D5DB5E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4F17638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4F516C3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01B1225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3804652" w14:textId="252E87D9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0E8C603E" w14:textId="77777777" w:rsidTr="009E5A1E">
        <w:tc>
          <w:tcPr>
            <w:tcW w:w="540" w:type="dxa"/>
          </w:tcPr>
          <w:p w14:paraId="55773FD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44,</w:t>
            </w:r>
          </w:p>
        </w:tc>
        <w:tc>
          <w:tcPr>
            <w:tcW w:w="1533" w:type="dxa"/>
          </w:tcPr>
          <w:p w14:paraId="5ADA17F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B-290-PMB</w:t>
            </w:r>
          </w:p>
        </w:tc>
        <w:tc>
          <w:tcPr>
            <w:tcW w:w="1275" w:type="dxa"/>
          </w:tcPr>
          <w:p w14:paraId="7BD64348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65E0183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UU1DBG003RU171530</w:t>
            </w:r>
          </w:p>
        </w:tc>
        <w:tc>
          <w:tcPr>
            <w:tcW w:w="888" w:type="dxa"/>
          </w:tcPr>
          <w:p w14:paraId="610DE7F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6D88135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1859F38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4DE13C1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54CA3BD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6D66242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286F5B2" w14:textId="78E2F302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2E930F48" w14:textId="77777777" w:rsidTr="009E5A1E">
        <w:tc>
          <w:tcPr>
            <w:tcW w:w="540" w:type="dxa"/>
          </w:tcPr>
          <w:p w14:paraId="3A54F54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45.</w:t>
            </w:r>
          </w:p>
        </w:tc>
        <w:tc>
          <w:tcPr>
            <w:tcW w:w="1533" w:type="dxa"/>
          </w:tcPr>
          <w:p w14:paraId="6853867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B-291-PMB</w:t>
            </w:r>
          </w:p>
        </w:tc>
        <w:tc>
          <w:tcPr>
            <w:tcW w:w="1275" w:type="dxa"/>
          </w:tcPr>
          <w:p w14:paraId="6759F72A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016BFD1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UU1DBG003RU171513</w:t>
            </w:r>
          </w:p>
        </w:tc>
        <w:tc>
          <w:tcPr>
            <w:tcW w:w="888" w:type="dxa"/>
          </w:tcPr>
          <w:p w14:paraId="26D95EB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7C13093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01546E1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1F0F222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229EBAF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3E7777E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840874B" w14:textId="2DB6B9B2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6837AE61" w14:textId="77777777" w:rsidTr="009E5A1E">
        <w:tc>
          <w:tcPr>
            <w:tcW w:w="540" w:type="dxa"/>
          </w:tcPr>
          <w:p w14:paraId="5ABDF82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46.</w:t>
            </w:r>
          </w:p>
        </w:tc>
        <w:tc>
          <w:tcPr>
            <w:tcW w:w="1533" w:type="dxa"/>
          </w:tcPr>
          <w:p w14:paraId="44E4BB9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B-292-PMB</w:t>
            </w:r>
          </w:p>
        </w:tc>
        <w:tc>
          <w:tcPr>
            <w:tcW w:w="1275" w:type="dxa"/>
          </w:tcPr>
          <w:p w14:paraId="15FD7323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3736D30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UU1DBG005RU171559</w:t>
            </w:r>
          </w:p>
        </w:tc>
        <w:tc>
          <w:tcPr>
            <w:tcW w:w="888" w:type="dxa"/>
          </w:tcPr>
          <w:p w14:paraId="4D4B11D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53F8D5A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0C28378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7DE6750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0D238E1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280EE36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5E3667C4" w14:textId="2383EE0D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776D1EC1" w14:textId="77777777" w:rsidTr="009E5A1E">
        <w:tc>
          <w:tcPr>
            <w:tcW w:w="540" w:type="dxa"/>
          </w:tcPr>
          <w:p w14:paraId="3B29B9D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47.</w:t>
            </w:r>
          </w:p>
        </w:tc>
        <w:tc>
          <w:tcPr>
            <w:tcW w:w="1533" w:type="dxa"/>
          </w:tcPr>
          <w:p w14:paraId="4ACA8D6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B-293-PMB</w:t>
            </w:r>
          </w:p>
        </w:tc>
        <w:tc>
          <w:tcPr>
            <w:tcW w:w="1275" w:type="dxa"/>
          </w:tcPr>
          <w:p w14:paraId="57A043CC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3A55C19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UU1DBG008RU171460</w:t>
            </w:r>
          </w:p>
        </w:tc>
        <w:tc>
          <w:tcPr>
            <w:tcW w:w="888" w:type="dxa"/>
          </w:tcPr>
          <w:p w14:paraId="06F0F848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657192A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1133EB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6A59177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76E52FA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5161FF3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3787FFCD" w14:textId="7CB1C482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722D7176" w14:textId="77777777" w:rsidTr="009E5A1E">
        <w:tc>
          <w:tcPr>
            <w:tcW w:w="540" w:type="dxa"/>
          </w:tcPr>
          <w:p w14:paraId="3041D6A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48.</w:t>
            </w:r>
          </w:p>
        </w:tc>
        <w:tc>
          <w:tcPr>
            <w:tcW w:w="1533" w:type="dxa"/>
          </w:tcPr>
          <w:p w14:paraId="68D4F7A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B-294-PMB</w:t>
            </w:r>
          </w:p>
        </w:tc>
        <w:tc>
          <w:tcPr>
            <w:tcW w:w="1275" w:type="dxa"/>
          </w:tcPr>
          <w:p w14:paraId="4D2E5900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061934D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UU1DBG001RU171543</w:t>
            </w:r>
          </w:p>
        </w:tc>
        <w:tc>
          <w:tcPr>
            <w:tcW w:w="888" w:type="dxa"/>
          </w:tcPr>
          <w:p w14:paraId="100CB56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529925E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8512E0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3D5F5AB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0E291E9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5A86579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EDB67E3" w14:textId="28001178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62A8F159" w14:textId="77777777" w:rsidTr="009E5A1E">
        <w:tc>
          <w:tcPr>
            <w:tcW w:w="540" w:type="dxa"/>
          </w:tcPr>
          <w:p w14:paraId="5466C1C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49.</w:t>
            </w:r>
          </w:p>
        </w:tc>
        <w:tc>
          <w:tcPr>
            <w:tcW w:w="1533" w:type="dxa"/>
          </w:tcPr>
          <w:p w14:paraId="05244676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B-296-PMB</w:t>
            </w:r>
          </w:p>
        </w:tc>
        <w:tc>
          <w:tcPr>
            <w:tcW w:w="1275" w:type="dxa"/>
          </w:tcPr>
          <w:p w14:paraId="5BAFD091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02E1314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UU1DBG009RU171502</w:t>
            </w:r>
          </w:p>
        </w:tc>
        <w:tc>
          <w:tcPr>
            <w:tcW w:w="888" w:type="dxa"/>
          </w:tcPr>
          <w:p w14:paraId="142B57A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5DCDFDE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42936BA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2C95B77E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06AD1DB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3A5AA1A5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41F80372" w14:textId="27FD0260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020D38A3" w14:textId="77777777" w:rsidTr="009E5A1E">
        <w:tc>
          <w:tcPr>
            <w:tcW w:w="540" w:type="dxa"/>
          </w:tcPr>
          <w:p w14:paraId="063FC15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50.</w:t>
            </w:r>
          </w:p>
        </w:tc>
        <w:tc>
          <w:tcPr>
            <w:tcW w:w="1533" w:type="dxa"/>
          </w:tcPr>
          <w:p w14:paraId="56EA0B6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B-297-PMB</w:t>
            </w:r>
          </w:p>
        </w:tc>
        <w:tc>
          <w:tcPr>
            <w:tcW w:w="1275" w:type="dxa"/>
          </w:tcPr>
          <w:p w14:paraId="6BC4BA4C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752BD8D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UU1DBG007RU188864</w:t>
            </w:r>
          </w:p>
        </w:tc>
        <w:tc>
          <w:tcPr>
            <w:tcW w:w="888" w:type="dxa"/>
          </w:tcPr>
          <w:p w14:paraId="2E29904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0B91099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56292A1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043F839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3A871F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4029652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0F1A6123" w14:textId="2A2D1DA6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2A463C26" w14:textId="77777777" w:rsidTr="009E5A1E">
        <w:tc>
          <w:tcPr>
            <w:tcW w:w="540" w:type="dxa"/>
          </w:tcPr>
          <w:p w14:paraId="50426C2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51.</w:t>
            </w:r>
          </w:p>
        </w:tc>
        <w:tc>
          <w:tcPr>
            <w:tcW w:w="1533" w:type="dxa"/>
          </w:tcPr>
          <w:p w14:paraId="1F3CE59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B-302-PMB</w:t>
            </w:r>
          </w:p>
        </w:tc>
        <w:tc>
          <w:tcPr>
            <w:tcW w:w="1275" w:type="dxa"/>
          </w:tcPr>
          <w:p w14:paraId="7E40001B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7851057D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UU1DBG003RU188845</w:t>
            </w:r>
          </w:p>
        </w:tc>
        <w:tc>
          <w:tcPr>
            <w:tcW w:w="888" w:type="dxa"/>
          </w:tcPr>
          <w:p w14:paraId="574C8C0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2EA435D1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6CB16DE3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6DD18AEF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ACBDB34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19A50E6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6C26DF02" w14:textId="1F20E0A9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  <w:tr w:rsidR="0075687F" w:rsidRPr="00052315" w14:paraId="33AD5627" w14:textId="77777777" w:rsidTr="009E5A1E">
        <w:tc>
          <w:tcPr>
            <w:tcW w:w="540" w:type="dxa"/>
          </w:tcPr>
          <w:p w14:paraId="637E5159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eastAsia="en-US"/>
              </w:rPr>
              <w:t>52.</w:t>
            </w:r>
          </w:p>
        </w:tc>
        <w:tc>
          <w:tcPr>
            <w:tcW w:w="1533" w:type="dxa"/>
          </w:tcPr>
          <w:p w14:paraId="0003B17B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B-304-PMB</w:t>
            </w:r>
          </w:p>
        </w:tc>
        <w:tc>
          <w:tcPr>
            <w:tcW w:w="1275" w:type="dxa"/>
            <w:vAlign w:val="bottom"/>
          </w:tcPr>
          <w:p w14:paraId="28BC6F9C" w14:textId="77777777" w:rsidR="0075687F" w:rsidRPr="00052315" w:rsidRDefault="0075687F" w:rsidP="001662C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Dacia Spring</w:t>
            </w:r>
          </w:p>
        </w:tc>
        <w:tc>
          <w:tcPr>
            <w:tcW w:w="2694" w:type="dxa"/>
          </w:tcPr>
          <w:p w14:paraId="601288CA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hAnsi="Times New Roman" w:cs="Times New Roman"/>
                <w:sz w:val="20"/>
                <w:szCs w:val="20"/>
              </w:rPr>
              <w:t>UU1DBG003RU188862</w:t>
            </w:r>
          </w:p>
        </w:tc>
        <w:tc>
          <w:tcPr>
            <w:tcW w:w="888" w:type="dxa"/>
            <w:vAlign w:val="bottom"/>
          </w:tcPr>
          <w:p w14:paraId="4216A23C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05231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2024</w:t>
            </w:r>
          </w:p>
        </w:tc>
        <w:tc>
          <w:tcPr>
            <w:tcW w:w="1350" w:type="dxa"/>
          </w:tcPr>
          <w:p w14:paraId="795AA8B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26077B4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48 </w:t>
            </w:r>
          </w:p>
        </w:tc>
        <w:tc>
          <w:tcPr>
            <w:tcW w:w="1440" w:type="dxa"/>
          </w:tcPr>
          <w:p w14:paraId="081123F2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1315</w:t>
            </w:r>
          </w:p>
        </w:tc>
        <w:tc>
          <w:tcPr>
            <w:tcW w:w="2070" w:type="dxa"/>
          </w:tcPr>
          <w:p w14:paraId="149CA387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 ianuarie 2025</w:t>
            </w:r>
          </w:p>
        </w:tc>
        <w:tc>
          <w:tcPr>
            <w:tcW w:w="1587" w:type="dxa"/>
          </w:tcPr>
          <w:p w14:paraId="583A36C0" w14:textId="7777777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  <w:t>ELECTRIC</w:t>
            </w:r>
          </w:p>
        </w:tc>
        <w:tc>
          <w:tcPr>
            <w:tcW w:w="1701" w:type="dxa"/>
          </w:tcPr>
          <w:p w14:paraId="4C53533E" w14:textId="756B0FA7" w:rsidR="0075687F" w:rsidRPr="00052315" w:rsidRDefault="0075687F" w:rsidP="0075687F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en-US" w:eastAsia="en-US"/>
              </w:rPr>
            </w:pPr>
            <w:r w:rsidRPr="000523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119832,96</w:t>
            </w:r>
          </w:p>
        </w:tc>
      </w:tr>
    </w:tbl>
    <w:p w14:paraId="1BCEEDD6" w14:textId="77777777" w:rsidR="007A390C" w:rsidRPr="006C40C8" w:rsidRDefault="007A390C" w:rsidP="007A390C">
      <w:pPr>
        <w:jc w:val="right"/>
        <w:rPr>
          <w:rFonts w:ascii="Times New Roman" w:hAnsi="Times New Roman"/>
          <w:b/>
          <w:sz w:val="22"/>
          <w:szCs w:val="22"/>
        </w:rPr>
      </w:pPr>
    </w:p>
    <w:p w14:paraId="6C86F225" w14:textId="77777777" w:rsidR="007A390C" w:rsidRPr="006C40C8" w:rsidRDefault="007A390C" w:rsidP="007A390C">
      <w:pPr>
        <w:jc w:val="right"/>
        <w:rPr>
          <w:rFonts w:ascii="Times New Roman" w:hAnsi="Times New Roman"/>
          <w:b/>
          <w:sz w:val="22"/>
          <w:szCs w:val="22"/>
        </w:rPr>
      </w:pPr>
    </w:p>
    <w:p w14:paraId="3C725D35" w14:textId="77777777" w:rsidR="00DC4F0A" w:rsidRPr="006C40C8" w:rsidRDefault="00DC4F0A" w:rsidP="00DC4F0A">
      <w:pPr>
        <w:widowControl w:val="0"/>
        <w:jc w:val="both"/>
        <w:rPr>
          <w:rFonts w:ascii="Times New Roman" w:eastAsia="Calibri" w:hAnsi="Times New Roman"/>
          <w:b/>
          <w:iCs/>
          <w:sz w:val="22"/>
          <w:szCs w:val="22"/>
          <w:lang w:val="ro-RO"/>
        </w:rPr>
      </w:pPr>
    </w:p>
    <w:sectPr w:rsidR="00DC4F0A" w:rsidRPr="006C40C8" w:rsidSect="00192806">
      <w:footerReference w:type="default" r:id="rId11"/>
      <w:pgSz w:w="16838" w:h="11906" w:orient="landscape"/>
      <w:pgMar w:top="1260" w:right="900" w:bottom="746" w:left="1418" w:header="765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F0C75" w14:textId="77777777" w:rsidR="008212C3" w:rsidRDefault="008212C3">
      <w:r>
        <w:separator/>
      </w:r>
    </w:p>
  </w:endnote>
  <w:endnote w:type="continuationSeparator" w:id="0">
    <w:p w14:paraId="027EA2F3" w14:textId="77777777" w:rsidR="008212C3" w:rsidRDefault="0082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YInterstate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EYInterstate" w:hAnsi="EYInterstate"/>
        <w:kern w:val="16"/>
        <w:sz w:val="16"/>
        <w:lang w:val="en-GB" w:eastAsia="en-US"/>
      </w:rPr>
      <w:id w:val="193817924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kern w:val="0"/>
        <w:sz w:val="24"/>
        <w:lang w:val="ro-RO" w:eastAsia="ro-RO"/>
      </w:rPr>
    </w:sdtEndPr>
    <w:sdtContent>
      <w:p w14:paraId="2ABA9421" w14:textId="58348C6C" w:rsidR="005933EC" w:rsidRPr="009E09F0" w:rsidRDefault="005933EC" w:rsidP="00A323D8">
        <w:pPr>
          <w:pStyle w:val="BodyText"/>
          <w:rPr>
            <w:color w:val="000080"/>
            <w:lang w:val="en-US"/>
          </w:rPr>
        </w:pPr>
        <w:r>
          <w:rPr>
            <w:noProof/>
            <w:lang w:val="en-GB" w:eastAsia="en-GB"/>
          </w:rPr>
          <w:drawing>
            <wp:anchor distT="0" distB="0" distL="114300" distR="114300" simplePos="0" relativeHeight="251656704" behindDoc="1" locked="0" layoutInCell="1" allowOverlap="1" wp14:anchorId="5213FAC5" wp14:editId="63884B7B">
              <wp:simplePos x="0" y="0"/>
              <wp:positionH relativeFrom="margin">
                <wp:posOffset>5624195</wp:posOffset>
              </wp:positionH>
              <wp:positionV relativeFrom="paragraph">
                <wp:posOffset>181610</wp:posOffset>
              </wp:positionV>
              <wp:extent cx="508635" cy="647700"/>
              <wp:effectExtent l="0" t="0" r="5715" b="0"/>
              <wp:wrapNone/>
              <wp:docPr id="663109723" name="Imagine 16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ine 16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863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color w:val="000080"/>
            <w:lang w:val="en-US"/>
          </w:rPr>
          <w:t>_____________________________________________________________________________</w:t>
        </w:r>
      </w:p>
      <w:p w14:paraId="52D1839D" w14:textId="77777777" w:rsidR="005933EC" w:rsidRPr="00735DBC" w:rsidRDefault="005933EC" w:rsidP="00A323D8">
        <w:pPr>
          <w:pStyle w:val="BodyText"/>
          <w:spacing w:after="0"/>
          <w:rPr>
            <w:i/>
            <w:color w:val="003366"/>
            <w:sz w:val="20"/>
            <w:szCs w:val="20"/>
          </w:rPr>
        </w:pPr>
        <w:r w:rsidRPr="00A06D5F">
          <w:rPr>
            <w:i/>
            <w:color w:val="003366"/>
            <w:sz w:val="16"/>
            <w:szCs w:val="16"/>
          </w:rPr>
          <w:t xml:space="preserve"> </w:t>
        </w:r>
        <w:r w:rsidRPr="00735DBC">
          <w:rPr>
            <w:i/>
            <w:color w:val="003366"/>
            <w:sz w:val="20"/>
            <w:szCs w:val="20"/>
          </w:rPr>
          <w:t>Sediu Central: B-dul Libertății, nr. 18, Bloc 104, Sector 5</w:t>
        </w:r>
      </w:p>
      <w:p w14:paraId="4AB2FEC4" w14:textId="77777777" w:rsidR="005933EC" w:rsidRPr="00735DBC" w:rsidRDefault="005933EC" w:rsidP="00A323D8">
        <w:pPr>
          <w:pStyle w:val="BodyText"/>
          <w:tabs>
            <w:tab w:val="left" w:pos="8910"/>
          </w:tabs>
          <w:spacing w:after="0"/>
          <w:ind w:right="-1080"/>
          <w:rPr>
            <w:i/>
            <w:color w:val="003366"/>
            <w:sz w:val="20"/>
            <w:szCs w:val="20"/>
          </w:rPr>
        </w:pPr>
        <w:r w:rsidRPr="00735DBC">
          <w:rPr>
            <w:i/>
            <w:color w:val="003366"/>
            <w:sz w:val="20"/>
            <w:szCs w:val="20"/>
          </w:rPr>
          <w:t>Tel.:  021.539.14.00,  021.539.14.02; Fax – 021.539.15.00</w:t>
        </w:r>
        <w:r>
          <w:rPr>
            <w:i/>
            <w:color w:val="003366"/>
            <w:sz w:val="20"/>
            <w:szCs w:val="20"/>
          </w:rPr>
          <w:tab/>
        </w:r>
      </w:p>
      <w:p w14:paraId="4FE49226" w14:textId="77777777" w:rsidR="005933EC" w:rsidRDefault="005933EC" w:rsidP="00A323D8">
        <w:pPr>
          <w:pStyle w:val="BodyText"/>
          <w:tabs>
            <w:tab w:val="left" w:pos="8910"/>
          </w:tabs>
          <w:spacing w:after="0"/>
          <w:ind w:right="-1080"/>
          <w:rPr>
            <w:i/>
            <w:color w:val="003366"/>
            <w:sz w:val="20"/>
            <w:szCs w:val="20"/>
          </w:rPr>
        </w:pPr>
        <w:r w:rsidRPr="00735DBC">
          <w:rPr>
            <w:i/>
            <w:color w:val="003366"/>
            <w:sz w:val="20"/>
            <w:szCs w:val="20"/>
          </w:rPr>
          <w:t xml:space="preserve">E-mail : </w:t>
        </w:r>
        <w:r>
          <w:fldChar w:fldCharType="begin"/>
        </w:r>
        <w:r>
          <w:instrText>HYPERLINK "mailto:office@plmb.ro"</w:instrText>
        </w:r>
        <w:r>
          <w:fldChar w:fldCharType="separate"/>
        </w:r>
        <w:r w:rsidRPr="008E006D">
          <w:rPr>
            <w:rStyle w:val="Hyperlink"/>
            <w:i/>
            <w:sz w:val="20"/>
            <w:szCs w:val="20"/>
          </w:rPr>
          <w:t>office@</w:t>
        </w:r>
        <w:r w:rsidRPr="008E006D">
          <w:rPr>
            <w:rStyle w:val="Hyperlink"/>
            <w:i/>
            <w:sz w:val="20"/>
            <w:szCs w:val="20"/>
            <w:lang w:val="en-US"/>
          </w:rPr>
          <w:t>plmb.ro</w:t>
        </w:r>
        <w:r>
          <w:fldChar w:fldCharType="end"/>
        </w:r>
        <w:r w:rsidRPr="00735DBC">
          <w:rPr>
            <w:i/>
            <w:color w:val="003366"/>
            <w:sz w:val="20"/>
            <w:szCs w:val="20"/>
          </w:rPr>
          <w:t xml:space="preserve">   </w:t>
        </w:r>
        <w:r>
          <w:rPr>
            <w:i/>
            <w:color w:val="003366"/>
            <w:sz w:val="20"/>
            <w:szCs w:val="20"/>
          </w:rPr>
          <w:tab/>
        </w:r>
      </w:p>
      <w:p w14:paraId="5841539F" w14:textId="70FF5BB6" w:rsidR="005933EC" w:rsidRPr="002B73DE" w:rsidRDefault="005933EC" w:rsidP="002B73DE">
        <w:pPr>
          <w:pStyle w:val="BodyText"/>
          <w:spacing w:after="0"/>
          <w:ind w:right="-1080"/>
          <w:rPr>
            <w:i/>
            <w:color w:val="003366"/>
            <w:sz w:val="20"/>
            <w:szCs w:val="20"/>
          </w:rPr>
        </w:pP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Datele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cu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caracter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personal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sunt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prelucrate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conform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Regulamentului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(UE) nr. 679/2016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5635" w14:textId="30E7894D" w:rsidR="005933EC" w:rsidRPr="004D68FF" w:rsidRDefault="005933EC" w:rsidP="004D68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3975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7A4D92" w14:textId="77777777" w:rsidR="005933EC" w:rsidRPr="009E09F0" w:rsidRDefault="005933EC" w:rsidP="00A323D8">
        <w:pPr>
          <w:pStyle w:val="BodyText"/>
          <w:rPr>
            <w:color w:val="000080"/>
            <w:lang w:val="en-US"/>
          </w:rPr>
        </w:pPr>
        <w:r>
          <w:rPr>
            <w:noProof/>
            <w:lang w:val="en-GB" w:eastAsia="en-GB"/>
          </w:rPr>
          <w:drawing>
            <wp:anchor distT="0" distB="0" distL="114300" distR="114300" simplePos="0" relativeHeight="251657728" behindDoc="1" locked="0" layoutInCell="1" allowOverlap="1" wp14:anchorId="180EC6F7" wp14:editId="09F3AAFB">
              <wp:simplePos x="0" y="0"/>
              <wp:positionH relativeFrom="margin">
                <wp:posOffset>5624195</wp:posOffset>
              </wp:positionH>
              <wp:positionV relativeFrom="paragraph">
                <wp:posOffset>181610</wp:posOffset>
              </wp:positionV>
              <wp:extent cx="508635" cy="647700"/>
              <wp:effectExtent l="0" t="0" r="5715" b="0"/>
              <wp:wrapNone/>
              <wp:docPr id="1521553165" name="Imagine 16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ine 16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863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color w:val="000080"/>
            <w:lang w:val="en-US"/>
          </w:rPr>
          <w:t>_____________________________________________________________________________</w:t>
        </w:r>
      </w:p>
      <w:p w14:paraId="4AFE8EF0" w14:textId="77777777" w:rsidR="005933EC" w:rsidRPr="00735DBC" w:rsidRDefault="005933EC" w:rsidP="00A323D8">
        <w:pPr>
          <w:pStyle w:val="BodyText"/>
          <w:spacing w:after="0"/>
          <w:rPr>
            <w:i/>
            <w:color w:val="003366"/>
            <w:sz w:val="20"/>
            <w:szCs w:val="20"/>
          </w:rPr>
        </w:pPr>
        <w:r w:rsidRPr="00A06D5F">
          <w:rPr>
            <w:i/>
            <w:color w:val="003366"/>
            <w:sz w:val="16"/>
            <w:szCs w:val="16"/>
          </w:rPr>
          <w:t xml:space="preserve"> </w:t>
        </w:r>
        <w:r w:rsidRPr="00735DBC">
          <w:rPr>
            <w:i/>
            <w:color w:val="003366"/>
            <w:sz w:val="20"/>
            <w:szCs w:val="20"/>
          </w:rPr>
          <w:t>Sediu Central: B-dul Libertății, nr. 18, Bloc 104, Sector 5</w:t>
        </w:r>
      </w:p>
      <w:p w14:paraId="22BE702B" w14:textId="77777777" w:rsidR="005933EC" w:rsidRPr="00735DBC" w:rsidRDefault="005933EC" w:rsidP="00A323D8">
        <w:pPr>
          <w:pStyle w:val="BodyText"/>
          <w:tabs>
            <w:tab w:val="left" w:pos="8910"/>
          </w:tabs>
          <w:spacing w:after="0"/>
          <w:ind w:right="-1080"/>
          <w:rPr>
            <w:i/>
            <w:color w:val="003366"/>
            <w:sz w:val="20"/>
            <w:szCs w:val="20"/>
          </w:rPr>
        </w:pPr>
        <w:r w:rsidRPr="00735DBC">
          <w:rPr>
            <w:i/>
            <w:color w:val="003366"/>
            <w:sz w:val="20"/>
            <w:szCs w:val="20"/>
          </w:rPr>
          <w:t>Tel.:  021.539.14.00,  021.539.14.02; Fax – 021.539.15.00</w:t>
        </w:r>
        <w:r>
          <w:rPr>
            <w:i/>
            <w:color w:val="003366"/>
            <w:sz w:val="20"/>
            <w:szCs w:val="20"/>
          </w:rPr>
          <w:tab/>
        </w:r>
      </w:p>
      <w:p w14:paraId="7EE1F96F" w14:textId="77777777" w:rsidR="005933EC" w:rsidRDefault="005933EC" w:rsidP="00A323D8">
        <w:pPr>
          <w:pStyle w:val="BodyText"/>
          <w:tabs>
            <w:tab w:val="left" w:pos="8910"/>
          </w:tabs>
          <w:spacing w:after="0"/>
          <w:ind w:right="-1080"/>
          <w:rPr>
            <w:i/>
            <w:color w:val="003366"/>
            <w:sz w:val="20"/>
            <w:szCs w:val="20"/>
          </w:rPr>
        </w:pPr>
        <w:r w:rsidRPr="00735DBC">
          <w:rPr>
            <w:i/>
            <w:color w:val="003366"/>
            <w:sz w:val="20"/>
            <w:szCs w:val="20"/>
          </w:rPr>
          <w:t xml:space="preserve">E-mail : </w:t>
        </w:r>
        <w:r>
          <w:fldChar w:fldCharType="begin"/>
        </w:r>
        <w:r>
          <w:instrText>HYPERLINK "mailto:office@plmb.ro"</w:instrText>
        </w:r>
        <w:r>
          <w:fldChar w:fldCharType="separate"/>
        </w:r>
        <w:r w:rsidRPr="008E006D">
          <w:rPr>
            <w:rStyle w:val="Hyperlink"/>
            <w:i/>
            <w:sz w:val="20"/>
            <w:szCs w:val="20"/>
          </w:rPr>
          <w:t>office@</w:t>
        </w:r>
        <w:r w:rsidRPr="008E006D">
          <w:rPr>
            <w:rStyle w:val="Hyperlink"/>
            <w:i/>
            <w:sz w:val="20"/>
            <w:szCs w:val="20"/>
            <w:lang w:val="en-US"/>
          </w:rPr>
          <w:t>plmb.ro</w:t>
        </w:r>
        <w:r>
          <w:fldChar w:fldCharType="end"/>
        </w:r>
        <w:r w:rsidRPr="00735DBC">
          <w:rPr>
            <w:i/>
            <w:color w:val="003366"/>
            <w:sz w:val="20"/>
            <w:szCs w:val="20"/>
          </w:rPr>
          <w:t xml:space="preserve">   </w:t>
        </w:r>
        <w:r>
          <w:rPr>
            <w:i/>
            <w:color w:val="003366"/>
            <w:sz w:val="20"/>
            <w:szCs w:val="20"/>
          </w:rPr>
          <w:tab/>
        </w:r>
      </w:p>
      <w:p w14:paraId="1897213F" w14:textId="4289EB76" w:rsidR="005933EC" w:rsidRPr="00A323D8" w:rsidRDefault="005933EC" w:rsidP="00A323D8">
        <w:pPr>
          <w:pStyle w:val="BodyText"/>
          <w:spacing w:after="0"/>
          <w:ind w:right="-1080"/>
          <w:rPr>
            <w:i/>
            <w:color w:val="003366"/>
            <w:sz w:val="20"/>
            <w:szCs w:val="20"/>
          </w:rPr>
        </w:pP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Datele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cu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caracter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personal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sunt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prelucrate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conform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Regulamentului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(UE) nr. 679/2016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D403" w14:textId="77777777" w:rsidR="008212C3" w:rsidRDefault="008212C3">
      <w:r>
        <w:separator/>
      </w:r>
    </w:p>
  </w:footnote>
  <w:footnote w:type="continuationSeparator" w:id="0">
    <w:p w14:paraId="07302FF2" w14:textId="77777777" w:rsidR="008212C3" w:rsidRDefault="00821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6A1"/>
    <w:multiLevelType w:val="multilevel"/>
    <w:tmpl w:val="9E6E4A14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E19EF"/>
    <w:multiLevelType w:val="multilevel"/>
    <w:tmpl w:val="165E5ECA"/>
    <w:lvl w:ilvl="0">
      <w:start w:val="1"/>
      <w:numFmt w:val="bullet"/>
      <w:pStyle w:val="bullet1"/>
      <w:lvlText w:val="•"/>
      <w:lvlJc w:val="left"/>
      <w:pPr>
        <w:ind w:left="36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F4F59"/>
    <w:multiLevelType w:val="hybridMultilevel"/>
    <w:tmpl w:val="1C880C2A"/>
    <w:lvl w:ilvl="0" w:tplc="2A5ED14C">
      <w:start w:val="1"/>
      <w:numFmt w:val="lowerLetter"/>
      <w:lvlText w:val="%1)"/>
      <w:lvlJc w:val="left"/>
      <w:pPr>
        <w:ind w:left="720" w:hanging="360"/>
      </w:pPr>
      <w:rPr>
        <w:rFonts w:ascii="EYInterstate" w:eastAsia="Times New Roman" w:hAnsi="EYInterstate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8645C"/>
    <w:multiLevelType w:val="multilevel"/>
    <w:tmpl w:val="0D34FD9A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34323D"/>
    <w:multiLevelType w:val="multilevel"/>
    <w:tmpl w:val="DBDC150C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116B7A43"/>
    <w:multiLevelType w:val="multilevel"/>
    <w:tmpl w:val="F2CC1C1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6" w15:restartNumberingAfterBreak="0">
    <w:nsid w:val="173574CD"/>
    <w:multiLevelType w:val="singleLevel"/>
    <w:tmpl w:val="76E6BCCC"/>
    <w:lvl w:ilvl="0">
      <w:start w:val="1"/>
      <w:numFmt w:val="lowerLetter"/>
      <w:pStyle w:val="alpha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7" w15:restartNumberingAfterBreak="0">
    <w:nsid w:val="1BC91C4D"/>
    <w:multiLevelType w:val="multilevel"/>
    <w:tmpl w:val="955ED79C"/>
    <w:lvl w:ilvl="0">
      <w:start w:val="1"/>
      <w:numFmt w:val="bullet"/>
      <w:pStyle w:val="bullet4"/>
      <w:lvlText w:val="•"/>
      <w:lvlJc w:val="left"/>
      <w:pPr>
        <w:ind w:left="240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C419C"/>
    <w:multiLevelType w:val="hybridMultilevel"/>
    <w:tmpl w:val="7F50834A"/>
    <w:lvl w:ilvl="0" w:tplc="1FBEFF22">
      <w:start w:val="4"/>
      <w:numFmt w:val="lowerLetter"/>
      <w:lvlText w:val="%1)"/>
      <w:lvlJc w:val="left"/>
      <w:pPr>
        <w:ind w:left="65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0C36B6">
      <w:start w:val="1"/>
      <w:numFmt w:val="lowerLetter"/>
      <w:lvlText w:val="%2"/>
      <w:lvlJc w:val="left"/>
      <w:pPr>
        <w:ind w:left="1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6A6D56E">
      <w:start w:val="1"/>
      <w:numFmt w:val="lowerRoman"/>
      <w:lvlText w:val="%3"/>
      <w:lvlJc w:val="left"/>
      <w:pPr>
        <w:ind w:left="2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A567570">
      <w:start w:val="1"/>
      <w:numFmt w:val="decimal"/>
      <w:lvlText w:val="%4"/>
      <w:lvlJc w:val="left"/>
      <w:pPr>
        <w:ind w:left="2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C0A7EE0">
      <w:start w:val="1"/>
      <w:numFmt w:val="lowerLetter"/>
      <w:lvlText w:val="%5"/>
      <w:lvlJc w:val="left"/>
      <w:pPr>
        <w:ind w:left="3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430EA6E">
      <w:start w:val="1"/>
      <w:numFmt w:val="lowerRoman"/>
      <w:lvlText w:val="%6"/>
      <w:lvlJc w:val="left"/>
      <w:pPr>
        <w:ind w:left="4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90886D2">
      <w:start w:val="1"/>
      <w:numFmt w:val="decimal"/>
      <w:lvlText w:val="%7"/>
      <w:lvlJc w:val="left"/>
      <w:pPr>
        <w:ind w:left="5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AFE28AE">
      <w:start w:val="1"/>
      <w:numFmt w:val="lowerLetter"/>
      <w:lvlText w:val="%8"/>
      <w:lvlJc w:val="left"/>
      <w:pPr>
        <w:ind w:left="5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C784D48">
      <w:start w:val="1"/>
      <w:numFmt w:val="lowerRoman"/>
      <w:lvlText w:val="%9"/>
      <w:lvlJc w:val="left"/>
      <w:pPr>
        <w:ind w:left="6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F1286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0407A87"/>
    <w:multiLevelType w:val="multilevel"/>
    <w:tmpl w:val="8B8AB054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E2ACA"/>
    <w:multiLevelType w:val="multilevel"/>
    <w:tmpl w:val="D6CAC37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E364A"/>
    <w:multiLevelType w:val="hybridMultilevel"/>
    <w:tmpl w:val="99164A04"/>
    <w:lvl w:ilvl="0" w:tplc="730AE8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708B8"/>
    <w:multiLevelType w:val="multilevel"/>
    <w:tmpl w:val="97C4CBDE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971282"/>
    <w:multiLevelType w:val="multilevel"/>
    <w:tmpl w:val="CA6C3346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641497"/>
    <w:multiLevelType w:val="multilevel"/>
    <w:tmpl w:val="20B0427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6172F"/>
    <w:multiLevelType w:val="singleLevel"/>
    <w:tmpl w:val="22407194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17" w15:restartNumberingAfterBreak="0">
    <w:nsid w:val="27CB60E5"/>
    <w:multiLevelType w:val="multilevel"/>
    <w:tmpl w:val="3B6AC506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328AE"/>
    <w:multiLevelType w:val="multilevel"/>
    <w:tmpl w:val="6DE0B206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A735D"/>
    <w:multiLevelType w:val="multilevel"/>
    <w:tmpl w:val="DE24A3AC"/>
    <w:lvl w:ilvl="0">
      <w:start w:val="1"/>
      <w:numFmt w:val="bullet"/>
      <w:pStyle w:val="bullet6"/>
      <w:lvlText w:val="•"/>
      <w:lvlJc w:val="left"/>
      <w:pPr>
        <w:ind w:left="364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05D16"/>
    <w:multiLevelType w:val="singleLevel"/>
    <w:tmpl w:val="E954FD52"/>
    <w:lvl w:ilvl="0">
      <w:start w:val="1"/>
      <w:numFmt w:val="lowerLetter"/>
      <w:pStyle w:val="alpha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1" w15:restartNumberingAfterBreak="0">
    <w:nsid w:val="34A5631E"/>
    <w:multiLevelType w:val="multilevel"/>
    <w:tmpl w:val="E0804892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AE3D21"/>
    <w:multiLevelType w:val="multilevel"/>
    <w:tmpl w:val="516E8004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76142"/>
    <w:multiLevelType w:val="multilevel"/>
    <w:tmpl w:val="1A488DF8"/>
    <w:lvl w:ilvl="0">
      <w:start w:val="1"/>
      <w:numFmt w:val="bullet"/>
      <w:pStyle w:val="bullet2"/>
      <w:lvlText w:val="•"/>
      <w:lvlJc w:val="left"/>
      <w:pPr>
        <w:ind w:left="104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E21890"/>
    <w:multiLevelType w:val="multilevel"/>
    <w:tmpl w:val="131A44C2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86006ED"/>
    <w:multiLevelType w:val="singleLevel"/>
    <w:tmpl w:val="3BDE263A"/>
    <w:lvl w:ilvl="0">
      <w:start w:val="1"/>
      <w:numFmt w:val="lowerLetter"/>
      <w:pStyle w:val="alpha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6" w15:restartNumberingAfterBreak="0">
    <w:nsid w:val="3D0E7D39"/>
    <w:multiLevelType w:val="multilevel"/>
    <w:tmpl w:val="0BB21CC0"/>
    <w:name w:val="AOSch"/>
    <w:lvl w:ilvl="0">
      <w:start w:val="1"/>
      <w:numFmt w:val="decimal"/>
      <w:pStyle w:val="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3FBC403A"/>
    <w:multiLevelType w:val="multilevel"/>
    <w:tmpl w:val="53184140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997731"/>
    <w:multiLevelType w:val="hybridMultilevel"/>
    <w:tmpl w:val="A6300490"/>
    <w:lvl w:ilvl="0" w:tplc="824C21D2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D7BFA"/>
    <w:multiLevelType w:val="singleLevel"/>
    <w:tmpl w:val="3A482CF0"/>
    <w:lvl w:ilvl="0">
      <w:start w:val="1"/>
      <w:numFmt w:val="lowerLetter"/>
      <w:pStyle w:val="alpha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0" w15:restartNumberingAfterBreak="0">
    <w:nsid w:val="512A7C3C"/>
    <w:multiLevelType w:val="singleLevel"/>
    <w:tmpl w:val="A99EC252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1" w15:restartNumberingAfterBreak="0">
    <w:nsid w:val="542440C7"/>
    <w:multiLevelType w:val="hybridMultilevel"/>
    <w:tmpl w:val="A228826A"/>
    <w:lvl w:ilvl="0" w:tplc="3098B56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5F728E2"/>
    <w:multiLevelType w:val="multilevel"/>
    <w:tmpl w:val="B680C6AE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E26FEF"/>
    <w:multiLevelType w:val="singleLevel"/>
    <w:tmpl w:val="F1EEDBE2"/>
    <w:lvl w:ilvl="0">
      <w:start w:val="1"/>
      <w:numFmt w:val="lowerRoman"/>
      <w:pStyle w:val="roman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4" w15:restartNumberingAfterBreak="0">
    <w:nsid w:val="5AF711EC"/>
    <w:multiLevelType w:val="singleLevel"/>
    <w:tmpl w:val="E7983A00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5" w15:restartNumberingAfterBreak="0">
    <w:nsid w:val="5F627F98"/>
    <w:multiLevelType w:val="multilevel"/>
    <w:tmpl w:val="D4C07D38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B4379"/>
    <w:multiLevelType w:val="multilevel"/>
    <w:tmpl w:val="E78A489E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215270"/>
    <w:multiLevelType w:val="singleLevel"/>
    <w:tmpl w:val="3364E632"/>
    <w:lvl w:ilvl="0">
      <w:start w:val="1"/>
      <w:numFmt w:val="lowerRoman"/>
      <w:pStyle w:val="roman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8" w15:restartNumberingAfterBreak="0">
    <w:nsid w:val="64C47EA1"/>
    <w:multiLevelType w:val="singleLevel"/>
    <w:tmpl w:val="26DC18AE"/>
    <w:lvl w:ilvl="0">
      <w:start w:val="1"/>
      <w:numFmt w:val="lowerLetter"/>
      <w:pStyle w:val="Tableroman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9" w15:restartNumberingAfterBreak="0">
    <w:nsid w:val="6A7F67AA"/>
    <w:multiLevelType w:val="multilevel"/>
    <w:tmpl w:val="CDA4B838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F8019B"/>
    <w:multiLevelType w:val="multilevel"/>
    <w:tmpl w:val="F1D03AB8"/>
    <w:lvl w:ilvl="0">
      <w:start w:val="1"/>
      <w:numFmt w:val="bullet"/>
      <w:pStyle w:val="bullet3"/>
      <w:lvlText w:val="•"/>
      <w:lvlJc w:val="left"/>
      <w:pPr>
        <w:ind w:left="172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D1232"/>
    <w:multiLevelType w:val="multilevel"/>
    <w:tmpl w:val="BD8AD3EE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42" w15:restartNumberingAfterBreak="0">
    <w:nsid w:val="6B502D22"/>
    <w:multiLevelType w:val="multilevel"/>
    <w:tmpl w:val="2C5C0BB6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EA4D3C"/>
    <w:multiLevelType w:val="multilevel"/>
    <w:tmpl w:val="A70298F6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5255B9"/>
    <w:multiLevelType w:val="singleLevel"/>
    <w:tmpl w:val="EB6C28B8"/>
    <w:lvl w:ilvl="0">
      <w:start w:val="1"/>
      <w:numFmt w:val="lowerRoman"/>
      <w:pStyle w:val="roman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5" w15:restartNumberingAfterBreak="0">
    <w:nsid w:val="71301401"/>
    <w:multiLevelType w:val="multilevel"/>
    <w:tmpl w:val="728CCF92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69173D"/>
    <w:multiLevelType w:val="singleLevel"/>
    <w:tmpl w:val="C5F03EC6"/>
    <w:lvl w:ilvl="0">
      <w:start w:val="1"/>
      <w:numFmt w:val="lowerLetter"/>
      <w:pStyle w:val="alpha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7" w15:restartNumberingAfterBreak="0">
    <w:nsid w:val="73455C00"/>
    <w:multiLevelType w:val="singleLevel"/>
    <w:tmpl w:val="6E4CFB40"/>
    <w:lvl w:ilvl="0">
      <w:start w:val="1"/>
      <w:numFmt w:val="lowerRoman"/>
      <w:pStyle w:val="roman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8" w15:restartNumberingAfterBreak="0">
    <w:nsid w:val="76474501"/>
    <w:multiLevelType w:val="multilevel"/>
    <w:tmpl w:val="88F252CE"/>
    <w:lvl w:ilvl="0">
      <w:start w:val="1"/>
      <w:numFmt w:val="bullet"/>
      <w:pStyle w:val="bullet5"/>
      <w:lvlText w:val="•"/>
      <w:lvlJc w:val="left"/>
      <w:pPr>
        <w:ind w:left="296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5A5B88"/>
    <w:multiLevelType w:val="singleLevel"/>
    <w:tmpl w:val="4AFACC12"/>
    <w:lvl w:ilvl="0">
      <w:start w:val="1"/>
      <w:numFmt w:val="lowerRoman"/>
      <w:pStyle w:val="roman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0" w15:restartNumberingAfterBreak="0">
    <w:nsid w:val="7ED04878"/>
    <w:multiLevelType w:val="multilevel"/>
    <w:tmpl w:val="6498B640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ED86D6D"/>
    <w:multiLevelType w:val="hybridMultilevel"/>
    <w:tmpl w:val="F9AE4FFA"/>
    <w:lvl w:ilvl="0" w:tplc="A6C08076">
      <w:start w:val="1"/>
      <w:numFmt w:val="lowerLetter"/>
      <w:lvlText w:val="%1)"/>
      <w:lvlJc w:val="left"/>
      <w:pPr>
        <w:ind w:left="720" w:hanging="360"/>
      </w:pPr>
      <w:rPr>
        <w:rFonts w:ascii="EYInterstate" w:eastAsia="Times New Roman" w:hAnsi="EYInterstate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794231">
    <w:abstractNumId w:val="41"/>
  </w:num>
  <w:num w:numId="2" w16cid:durableId="1009020340">
    <w:abstractNumId w:val="3"/>
  </w:num>
  <w:num w:numId="3" w16cid:durableId="467674303">
    <w:abstractNumId w:val="36"/>
  </w:num>
  <w:num w:numId="4" w16cid:durableId="752506474">
    <w:abstractNumId w:val="4"/>
  </w:num>
  <w:num w:numId="5" w16cid:durableId="869341576">
    <w:abstractNumId w:val="24"/>
  </w:num>
  <w:num w:numId="6" w16cid:durableId="1591743353">
    <w:abstractNumId w:val="5"/>
  </w:num>
  <w:num w:numId="7" w16cid:durableId="90710270">
    <w:abstractNumId w:val="30"/>
  </w:num>
  <w:num w:numId="8" w16cid:durableId="1247884626">
    <w:abstractNumId w:val="20"/>
  </w:num>
  <w:num w:numId="9" w16cid:durableId="1680694670">
    <w:abstractNumId w:val="6"/>
  </w:num>
  <w:num w:numId="10" w16cid:durableId="1202782838">
    <w:abstractNumId w:val="29"/>
  </w:num>
  <w:num w:numId="11" w16cid:durableId="1053043925">
    <w:abstractNumId w:val="25"/>
  </w:num>
  <w:num w:numId="12" w16cid:durableId="1318460909">
    <w:abstractNumId w:val="34"/>
  </w:num>
  <w:num w:numId="13" w16cid:durableId="32317670">
    <w:abstractNumId w:val="49"/>
  </w:num>
  <w:num w:numId="14" w16cid:durableId="939874617">
    <w:abstractNumId w:val="37"/>
  </w:num>
  <w:num w:numId="15" w16cid:durableId="2086758178">
    <w:abstractNumId w:val="47"/>
  </w:num>
  <w:num w:numId="16" w16cid:durableId="510141850">
    <w:abstractNumId w:val="44"/>
  </w:num>
  <w:num w:numId="17" w16cid:durableId="275529026">
    <w:abstractNumId w:val="16"/>
  </w:num>
  <w:num w:numId="18" w16cid:durableId="278801024">
    <w:abstractNumId w:val="38"/>
  </w:num>
  <w:num w:numId="19" w16cid:durableId="528110574">
    <w:abstractNumId w:val="46"/>
  </w:num>
  <w:num w:numId="20" w16cid:durableId="2055108103">
    <w:abstractNumId w:val="33"/>
  </w:num>
  <w:num w:numId="21" w16cid:durableId="1170874257">
    <w:abstractNumId w:val="50"/>
  </w:num>
  <w:num w:numId="22" w16cid:durableId="760613024">
    <w:abstractNumId w:val="0"/>
  </w:num>
  <w:num w:numId="23" w16cid:durableId="590357300">
    <w:abstractNumId w:val="21"/>
  </w:num>
  <w:num w:numId="24" w16cid:durableId="392697480">
    <w:abstractNumId w:val="39"/>
  </w:num>
  <w:num w:numId="25" w16cid:durableId="1969972006">
    <w:abstractNumId w:val="14"/>
  </w:num>
  <w:num w:numId="26" w16cid:durableId="2068336392">
    <w:abstractNumId w:val="27"/>
  </w:num>
  <w:num w:numId="27" w16cid:durableId="783227901">
    <w:abstractNumId w:val="43"/>
  </w:num>
  <w:num w:numId="28" w16cid:durableId="1883981566">
    <w:abstractNumId w:val="13"/>
  </w:num>
  <w:num w:numId="29" w16cid:durableId="1617829693">
    <w:abstractNumId w:val="32"/>
  </w:num>
  <w:num w:numId="30" w16cid:durableId="180629293">
    <w:abstractNumId w:val="42"/>
  </w:num>
  <w:num w:numId="31" w16cid:durableId="949318493">
    <w:abstractNumId w:val="1"/>
  </w:num>
  <w:num w:numId="32" w16cid:durableId="697394059">
    <w:abstractNumId w:val="23"/>
  </w:num>
  <w:num w:numId="33" w16cid:durableId="852456495">
    <w:abstractNumId w:val="40"/>
  </w:num>
  <w:num w:numId="34" w16cid:durableId="96676805">
    <w:abstractNumId w:val="7"/>
  </w:num>
  <w:num w:numId="35" w16cid:durableId="728765381">
    <w:abstractNumId w:val="48"/>
  </w:num>
  <w:num w:numId="36" w16cid:durableId="1509713499">
    <w:abstractNumId w:val="19"/>
  </w:num>
  <w:num w:numId="37" w16cid:durableId="1231580825">
    <w:abstractNumId w:val="22"/>
  </w:num>
  <w:num w:numId="38" w16cid:durableId="1308240471">
    <w:abstractNumId w:val="45"/>
  </w:num>
  <w:num w:numId="39" w16cid:durableId="1950699731">
    <w:abstractNumId w:val="17"/>
  </w:num>
  <w:num w:numId="40" w16cid:durableId="1356225847">
    <w:abstractNumId w:val="10"/>
  </w:num>
  <w:num w:numId="41" w16cid:durableId="2098362634">
    <w:abstractNumId w:val="18"/>
  </w:num>
  <w:num w:numId="42" w16cid:durableId="1718896493">
    <w:abstractNumId w:val="11"/>
  </w:num>
  <w:num w:numId="43" w16cid:durableId="16079599">
    <w:abstractNumId w:val="35"/>
  </w:num>
  <w:num w:numId="44" w16cid:durableId="237134393">
    <w:abstractNumId w:val="26"/>
  </w:num>
  <w:num w:numId="45" w16cid:durableId="667951890">
    <w:abstractNumId w:val="28"/>
  </w:num>
  <w:num w:numId="46" w16cid:durableId="1967084128">
    <w:abstractNumId w:val="15"/>
  </w:num>
  <w:num w:numId="47" w16cid:durableId="36896823">
    <w:abstractNumId w:val="9"/>
  </w:num>
  <w:num w:numId="48" w16cid:durableId="1625161792">
    <w:abstractNumId w:val="12"/>
  </w:num>
  <w:num w:numId="49" w16cid:durableId="1016075761">
    <w:abstractNumId w:val="2"/>
  </w:num>
  <w:num w:numId="50" w16cid:durableId="40370884">
    <w:abstractNumId w:val="51"/>
  </w:num>
  <w:num w:numId="51" w16cid:durableId="1435129449">
    <w:abstractNumId w:val="31"/>
  </w:num>
  <w:num w:numId="52" w16cid:durableId="1907182160">
    <w:abstractNumId w:val="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XtoolsFileType" w:val="Word97"/>
  </w:docVars>
  <w:rsids>
    <w:rsidRoot w:val="00DD54C3"/>
    <w:rsid w:val="00000582"/>
    <w:rsid w:val="0000257C"/>
    <w:rsid w:val="00004329"/>
    <w:rsid w:val="0000481A"/>
    <w:rsid w:val="000079AF"/>
    <w:rsid w:val="00010D9F"/>
    <w:rsid w:val="00011724"/>
    <w:rsid w:val="000117B6"/>
    <w:rsid w:val="000127A6"/>
    <w:rsid w:val="00014C93"/>
    <w:rsid w:val="00016787"/>
    <w:rsid w:val="0001686D"/>
    <w:rsid w:val="00016D56"/>
    <w:rsid w:val="0002090A"/>
    <w:rsid w:val="000223ED"/>
    <w:rsid w:val="000232C6"/>
    <w:rsid w:val="00023A40"/>
    <w:rsid w:val="000256A9"/>
    <w:rsid w:val="00025EFD"/>
    <w:rsid w:val="00026B0D"/>
    <w:rsid w:val="000305C6"/>
    <w:rsid w:val="00032723"/>
    <w:rsid w:val="00033090"/>
    <w:rsid w:val="0003385F"/>
    <w:rsid w:val="00034CC7"/>
    <w:rsid w:val="000357AB"/>
    <w:rsid w:val="00042749"/>
    <w:rsid w:val="0004304F"/>
    <w:rsid w:val="00046B11"/>
    <w:rsid w:val="000518C5"/>
    <w:rsid w:val="00052315"/>
    <w:rsid w:val="0005248B"/>
    <w:rsid w:val="00052520"/>
    <w:rsid w:val="00052982"/>
    <w:rsid w:val="00056A52"/>
    <w:rsid w:val="0005743E"/>
    <w:rsid w:val="00060A8A"/>
    <w:rsid w:val="0006140D"/>
    <w:rsid w:val="0006240E"/>
    <w:rsid w:val="0006263F"/>
    <w:rsid w:val="00062803"/>
    <w:rsid w:val="00063434"/>
    <w:rsid w:val="000646D0"/>
    <w:rsid w:val="00064F44"/>
    <w:rsid w:val="000659A2"/>
    <w:rsid w:val="000702D8"/>
    <w:rsid w:val="00074487"/>
    <w:rsid w:val="00075BD4"/>
    <w:rsid w:val="0008413C"/>
    <w:rsid w:val="00085D75"/>
    <w:rsid w:val="00087C6E"/>
    <w:rsid w:val="0009256C"/>
    <w:rsid w:val="00092B6E"/>
    <w:rsid w:val="00093D71"/>
    <w:rsid w:val="000941B8"/>
    <w:rsid w:val="0009634A"/>
    <w:rsid w:val="00096DBC"/>
    <w:rsid w:val="00097083"/>
    <w:rsid w:val="000A0D85"/>
    <w:rsid w:val="000A0F5F"/>
    <w:rsid w:val="000A104A"/>
    <w:rsid w:val="000A135A"/>
    <w:rsid w:val="000A1650"/>
    <w:rsid w:val="000A239A"/>
    <w:rsid w:val="000A3263"/>
    <w:rsid w:val="000A5A81"/>
    <w:rsid w:val="000A5CFD"/>
    <w:rsid w:val="000A6A90"/>
    <w:rsid w:val="000B1263"/>
    <w:rsid w:val="000B1E63"/>
    <w:rsid w:val="000B308F"/>
    <w:rsid w:val="000B398A"/>
    <w:rsid w:val="000B44EA"/>
    <w:rsid w:val="000B46AE"/>
    <w:rsid w:val="000B4A49"/>
    <w:rsid w:val="000B75DE"/>
    <w:rsid w:val="000B7ABD"/>
    <w:rsid w:val="000C06FC"/>
    <w:rsid w:val="000C5926"/>
    <w:rsid w:val="000C59B1"/>
    <w:rsid w:val="000C70F9"/>
    <w:rsid w:val="000D00CE"/>
    <w:rsid w:val="000D2112"/>
    <w:rsid w:val="000D26DF"/>
    <w:rsid w:val="000D3218"/>
    <w:rsid w:val="000D431D"/>
    <w:rsid w:val="000D4E57"/>
    <w:rsid w:val="000D6DE1"/>
    <w:rsid w:val="000E4930"/>
    <w:rsid w:val="000F0414"/>
    <w:rsid w:val="000F042E"/>
    <w:rsid w:val="000F1308"/>
    <w:rsid w:val="000F2A3B"/>
    <w:rsid w:val="000F30C3"/>
    <w:rsid w:val="000F30D0"/>
    <w:rsid w:val="000F3369"/>
    <w:rsid w:val="000F4402"/>
    <w:rsid w:val="000F45E4"/>
    <w:rsid w:val="000F4A6F"/>
    <w:rsid w:val="000F52AE"/>
    <w:rsid w:val="000F5E98"/>
    <w:rsid w:val="000F72C2"/>
    <w:rsid w:val="000F739A"/>
    <w:rsid w:val="000F7F67"/>
    <w:rsid w:val="001006D4"/>
    <w:rsid w:val="001007B7"/>
    <w:rsid w:val="001012C6"/>
    <w:rsid w:val="00101CFA"/>
    <w:rsid w:val="00102855"/>
    <w:rsid w:val="00103B13"/>
    <w:rsid w:val="00104DB4"/>
    <w:rsid w:val="00105D40"/>
    <w:rsid w:val="00106D90"/>
    <w:rsid w:val="00107277"/>
    <w:rsid w:val="00113FB8"/>
    <w:rsid w:val="001150BE"/>
    <w:rsid w:val="001165C5"/>
    <w:rsid w:val="00117C9C"/>
    <w:rsid w:val="00121EC8"/>
    <w:rsid w:val="00122587"/>
    <w:rsid w:val="001269E6"/>
    <w:rsid w:val="00127D35"/>
    <w:rsid w:val="001301D1"/>
    <w:rsid w:val="00131D37"/>
    <w:rsid w:val="00131E5B"/>
    <w:rsid w:val="00132B30"/>
    <w:rsid w:val="001330F2"/>
    <w:rsid w:val="00133DBD"/>
    <w:rsid w:val="00135A09"/>
    <w:rsid w:val="00136C2F"/>
    <w:rsid w:val="00136CBB"/>
    <w:rsid w:val="00137900"/>
    <w:rsid w:val="00137DF1"/>
    <w:rsid w:val="0014045A"/>
    <w:rsid w:val="00140738"/>
    <w:rsid w:val="00141CF2"/>
    <w:rsid w:val="00142494"/>
    <w:rsid w:val="001445A7"/>
    <w:rsid w:val="00146417"/>
    <w:rsid w:val="00146B7C"/>
    <w:rsid w:val="0014754A"/>
    <w:rsid w:val="001478AE"/>
    <w:rsid w:val="001478E5"/>
    <w:rsid w:val="00147C72"/>
    <w:rsid w:val="00147E33"/>
    <w:rsid w:val="00147F0D"/>
    <w:rsid w:val="00151B31"/>
    <w:rsid w:val="00152BE7"/>
    <w:rsid w:val="00153577"/>
    <w:rsid w:val="001606C1"/>
    <w:rsid w:val="00164E7D"/>
    <w:rsid w:val="00165253"/>
    <w:rsid w:val="00165481"/>
    <w:rsid w:val="00165F65"/>
    <w:rsid w:val="001662C6"/>
    <w:rsid w:val="001673EA"/>
    <w:rsid w:val="00171388"/>
    <w:rsid w:val="00171CEC"/>
    <w:rsid w:val="00172238"/>
    <w:rsid w:val="0017281A"/>
    <w:rsid w:val="00173950"/>
    <w:rsid w:val="00175B44"/>
    <w:rsid w:val="00175C93"/>
    <w:rsid w:val="001768C8"/>
    <w:rsid w:val="00177CED"/>
    <w:rsid w:val="0018023C"/>
    <w:rsid w:val="00180D71"/>
    <w:rsid w:val="00181EC7"/>
    <w:rsid w:val="001821BB"/>
    <w:rsid w:val="0018227A"/>
    <w:rsid w:val="00184623"/>
    <w:rsid w:val="00184F59"/>
    <w:rsid w:val="0018577B"/>
    <w:rsid w:val="00187E6F"/>
    <w:rsid w:val="00190748"/>
    <w:rsid w:val="0019118C"/>
    <w:rsid w:val="001919C4"/>
    <w:rsid w:val="00192806"/>
    <w:rsid w:val="0019547E"/>
    <w:rsid w:val="00195C56"/>
    <w:rsid w:val="001A0B46"/>
    <w:rsid w:val="001A1E5C"/>
    <w:rsid w:val="001A3EE4"/>
    <w:rsid w:val="001A7365"/>
    <w:rsid w:val="001A7FA1"/>
    <w:rsid w:val="001B0ADC"/>
    <w:rsid w:val="001B0E13"/>
    <w:rsid w:val="001B0F3A"/>
    <w:rsid w:val="001B1028"/>
    <w:rsid w:val="001B226A"/>
    <w:rsid w:val="001B5F39"/>
    <w:rsid w:val="001B66BC"/>
    <w:rsid w:val="001C0B0C"/>
    <w:rsid w:val="001C2CC6"/>
    <w:rsid w:val="001C3676"/>
    <w:rsid w:val="001C5D41"/>
    <w:rsid w:val="001C600B"/>
    <w:rsid w:val="001D1885"/>
    <w:rsid w:val="001D3078"/>
    <w:rsid w:val="001D3CB5"/>
    <w:rsid w:val="001D74F4"/>
    <w:rsid w:val="001E21B8"/>
    <w:rsid w:val="001E5468"/>
    <w:rsid w:val="001E54DD"/>
    <w:rsid w:val="001E75F5"/>
    <w:rsid w:val="001F19AC"/>
    <w:rsid w:val="001F1BC1"/>
    <w:rsid w:val="001F1C8F"/>
    <w:rsid w:val="001F28EE"/>
    <w:rsid w:val="001F35B8"/>
    <w:rsid w:val="001F4317"/>
    <w:rsid w:val="001F508B"/>
    <w:rsid w:val="001F6514"/>
    <w:rsid w:val="001F6E14"/>
    <w:rsid w:val="001F7461"/>
    <w:rsid w:val="00200C90"/>
    <w:rsid w:val="00202ABF"/>
    <w:rsid w:val="00203FDA"/>
    <w:rsid w:val="002058C2"/>
    <w:rsid w:val="002060F7"/>
    <w:rsid w:val="00206B15"/>
    <w:rsid w:val="00206DBD"/>
    <w:rsid w:val="00210935"/>
    <w:rsid w:val="002119C6"/>
    <w:rsid w:val="0021271F"/>
    <w:rsid w:val="002139A3"/>
    <w:rsid w:val="00216DD2"/>
    <w:rsid w:val="00220A6C"/>
    <w:rsid w:val="0022159C"/>
    <w:rsid w:val="00222C85"/>
    <w:rsid w:val="00223179"/>
    <w:rsid w:val="00223B7F"/>
    <w:rsid w:val="00223E58"/>
    <w:rsid w:val="00224BC2"/>
    <w:rsid w:val="00225E10"/>
    <w:rsid w:val="00227477"/>
    <w:rsid w:val="00227EA5"/>
    <w:rsid w:val="0023277E"/>
    <w:rsid w:val="00233BC2"/>
    <w:rsid w:val="00234F89"/>
    <w:rsid w:val="002364A5"/>
    <w:rsid w:val="00236BBB"/>
    <w:rsid w:val="00237BA9"/>
    <w:rsid w:val="0024067A"/>
    <w:rsid w:val="00240697"/>
    <w:rsid w:val="002426FD"/>
    <w:rsid w:val="0024325A"/>
    <w:rsid w:val="0024441E"/>
    <w:rsid w:val="002445B5"/>
    <w:rsid w:val="0025004C"/>
    <w:rsid w:val="002510EE"/>
    <w:rsid w:val="002524DF"/>
    <w:rsid w:val="002547C2"/>
    <w:rsid w:val="002561A5"/>
    <w:rsid w:val="0025724B"/>
    <w:rsid w:val="002606FB"/>
    <w:rsid w:val="0026363F"/>
    <w:rsid w:val="0026369E"/>
    <w:rsid w:val="00263A48"/>
    <w:rsid w:val="00265A98"/>
    <w:rsid w:val="002709E1"/>
    <w:rsid w:val="0027229D"/>
    <w:rsid w:val="00274E0A"/>
    <w:rsid w:val="00277669"/>
    <w:rsid w:val="002818EB"/>
    <w:rsid w:val="00283CA4"/>
    <w:rsid w:val="00284CD5"/>
    <w:rsid w:val="002857E3"/>
    <w:rsid w:val="00285BCA"/>
    <w:rsid w:val="00286518"/>
    <w:rsid w:val="00287144"/>
    <w:rsid w:val="00291DC3"/>
    <w:rsid w:val="00292270"/>
    <w:rsid w:val="0029229A"/>
    <w:rsid w:val="00293ED3"/>
    <w:rsid w:val="00293F60"/>
    <w:rsid w:val="00295FCB"/>
    <w:rsid w:val="00297C2D"/>
    <w:rsid w:val="002A0B9E"/>
    <w:rsid w:val="002A14F9"/>
    <w:rsid w:val="002A30A0"/>
    <w:rsid w:val="002A33CA"/>
    <w:rsid w:val="002A5C4B"/>
    <w:rsid w:val="002B07C6"/>
    <w:rsid w:val="002B1022"/>
    <w:rsid w:val="002B12DD"/>
    <w:rsid w:val="002B2079"/>
    <w:rsid w:val="002B4E56"/>
    <w:rsid w:val="002B73DE"/>
    <w:rsid w:val="002B7CFF"/>
    <w:rsid w:val="002C0382"/>
    <w:rsid w:val="002C06AF"/>
    <w:rsid w:val="002C1DB6"/>
    <w:rsid w:val="002C297E"/>
    <w:rsid w:val="002C2C49"/>
    <w:rsid w:val="002C3325"/>
    <w:rsid w:val="002C5902"/>
    <w:rsid w:val="002C644C"/>
    <w:rsid w:val="002D1C7E"/>
    <w:rsid w:val="002D26D3"/>
    <w:rsid w:val="002D29BB"/>
    <w:rsid w:val="002D3BE7"/>
    <w:rsid w:val="002D3EEF"/>
    <w:rsid w:val="002D407E"/>
    <w:rsid w:val="002D6B76"/>
    <w:rsid w:val="002D6EAF"/>
    <w:rsid w:val="002D7420"/>
    <w:rsid w:val="002E0284"/>
    <w:rsid w:val="002E0891"/>
    <w:rsid w:val="002E6249"/>
    <w:rsid w:val="002E71B9"/>
    <w:rsid w:val="002E79C6"/>
    <w:rsid w:val="002F0619"/>
    <w:rsid w:val="002F2670"/>
    <w:rsid w:val="002F337A"/>
    <w:rsid w:val="002F3AFC"/>
    <w:rsid w:val="002F42E1"/>
    <w:rsid w:val="002F4A75"/>
    <w:rsid w:val="002F54C1"/>
    <w:rsid w:val="002F5E5D"/>
    <w:rsid w:val="002F66AE"/>
    <w:rsid w:val="00300D4E"/>
    <w:rsid w:val="00301B91"/>
    <w:rsid w:val="00301BFD"/>
    <w:rsid w:val="0030341E"/>
    <w:rsid w:val="00305E33"/>
    <w:rsid w:val="00306A2A"/>
    <w:rsid w:val="00306ADF"/>
    <w:rsid w:val="003071C6"/>
    <w:rsid w:val="0030746E"/>
    <w:rsid w:val="003074A9"/>
    <w:rsid w:val="003101CC"/>
    <w:rsid w:val="00311153"/>
    <w:rsid w:val="00313013"/>
    <w:rsid w:val="00313F30"/>
    <w:rsid w:val="00315323"/>
    <w:rsid w:val="00315C60"/>
    <w:rsid w:val="003208C8"/>
    <w:rsid w:val="0032096C"/>
    <w:rsid w:val="00321D1E"/>
    <w:rsid w:val="00322565"/>
    <w:rsid w:val="0032383C"/>
    <w:rsid w:val="00323CD1"/>
    <w:rsid w:val="00324C4F"/>
    <w:rsid w:val="00325990"/>
    <w:rsid w:val="00325A18"/>
    <w:rsid w:val="003275A6"/>
    <w:rsid w:val="003300FC"/>
    <w:rsid w:val="00333C28"/>
    <w:rsid w:val="00333ED9"/>
    <w:rsid w:val="00334243"/>
    <w:rsid w:val="003357C4"/>
    <w:rsid w:val="00335EF6"/>
    <w:rsid w:val="0033744E"/>
    <w:rsid w:val="0034028B"/>
    <w:rsid w:val="003421C6"/>
    <w:rsid w:val="003432C7"/>
    <w:rsid w:val="00345EF6"/>
    <w:rsid w:val="003506C6"/>
    <w:rsid w:val="003520FE"/>
    <w:rsid w:val="00352375"/>
    <w:rsid w:val="0035375B"/>
    <w:rsid w:val="00355FC8"/>
    <w:rsid w:val="00361EE1"/>
    <w:rsid w:val="00362035"/>
    <w:rsid w:val="003631E1"/>
    <w:rsid w:val="0036388B"/>
    <w:rsid w:val="0036479D"/>
    <w:rsid w:val="00365002"/>
    <w:rsid w:val="00365969"/>
    <w:rsid w:val="003702A7"/>
    <w:rsid w:val="00372226"/>
    <w:rsid w:val="0037406E"/>
    <w:rsid w:val="0037557A"/>
    <w:rsid w:val="00376797"/>
    <w:rsid w:val="0038154C"/>
    <w:rsid w:val="00381E4D"/>
    <w:rsid w:val="00382DB1"/>
    <w:rsid w:val="003844B8"/>
    <w:rsid w:val="00384555"/>
    <w:rsid w:val="003864EC"/>
    <w:rsid w:val="00391853"/>
    <w:rsid w:val="00392AEC"/>
    <w:rsid w:val="0039303F"/>
    <w:rsid w:val="0039332F"/>
    <w:rsid w:val="00393D47"/>
    <w:rsid w:val="003943F6"/>
    <w:rsid w:val="00395D80"/>
    <w:rsid w:val="00396358"/>
    <w:rsid w:val="0039665B"/>
    <w:rsid w:val="00397636"/>
    <w:rsid w:val="003A0474"/>
    <w:rsid w:val="003A0A94"/>
    <w:rsid w:val="003A1F6B"/>
    <w:rsid w:val="003A2FEE"/>
    <w:rsid w:val="003A33BA"/>
    <w:rsid w:val="003A3564"/>
    <w:rsid w:val="003A3D63"/>
    <w:rsid w:val="003A757C"/>
    <w:rsid w:val="003B0142"/>
    <w:rsid w:val="003B2A28"/>
    <w:rsid w:val="003B40FC"/>
    <w:rsid w:val="003B4D58"/>
    <w:rsid w:val="003B571C"/>
    <w:rsid w:val="003C16C3"/>
    <w:rsid w:val="003C16E4"/>
    <w:rsid w:val="003C1EBC"/>
    <w:rsid w:val="003C5486"/>
    <w:rsid w:val="003C5F0E"/>
    <w:rsid w:val="003D0375"/>
    <w:rsid w:val="003D7A6B"/>
    <w:rsid w:val="003E05EC"/>
    <w:rsid w:val="003E10D9"/>
    <w:rsid w:val="003E398F"/>
    <w:rsid w:val="003E4422"/>
    <w:rsid w:val="003E48EF"/>
    <w:rsid w:val="003E5B76"/>
    <w:rsid w:val="003E652A"/>
    <w:rsid w:val="003E6E9C"/>
    <w:rsid w:val="003F3F85"/>
    <w:rsid w:val="003F5078"/>
    <w:rsid w:val="003F6022"/>
    <w:rsid w:val="003F6889"/>
    <w:rsid w:val="003F6D2C"/>
    <w:rsid w:val="00403C5A"/>
    <w:rsid w:val="00407C05"/>
    <w:rsid w:val="004107E1"/>
    <w:rsid w:val="00411A0B"/>
    <w:rsid w:val="0041200B"/>
    <w:rsid w:val="00414F93"/>
    <w:rsid w:val="004171FA"/>
    <w:rsid w:val="004178DA"/>
    <w:rsid w:val="004205FE"/>
    <w:rsid w:val="00420E41"/>
    <w:rsid w:val="0042112D"/>
    <w:rsid w:val="0042325C"/>
    <w:rsid w:val="00423C87"/>
    <w:rsid w:val="004243F4"/>
    <w:rsid w:val="004257F8"/>
    <w:rsid w:val="00426722"/>
    <w:rsid w:val="00430820"/>
    <w:rsid w:val="00433D08"/>
    <w:rsid w:val="00434624"/>
    <w:rsid w:val="004347C8"/>
    <w:rsid w:val="00437706"/>
    <w:rsid w:val="00437AAD"/>
    <w:rsid w:val="004405A6"/>
    <w:rsid w:val="00441B2D"/>
    <w:rsid w:val="00443B6B"/>
    <w:rsid w:val="00453A79"/>
    <w:rsid w:val="00454513"/>
    <w:rsid w:val="00454633"/>
    <w:rsid w:val="00454B79"/>
    <w:rsid w:val="004629DB"/>
    <w:rsid w:val="0046724D"/>
    <w:rsid w:val="004676DF"/>
    <w:rsid w:val="00467C6B"/>
    <w:rsid w:val="0047256C"/>
    <w:rsid w:val="00472817"/>
    <w:rsid w:val="004729DA"/>
    <w:rsid w:val="004732C1"/>
    <w:rsid w:val="00475449"/>
    <w:rsid w:val="00475C63"/>
    <w:rsid w:val="00476095"/>
    <w:rsid w:val="0047706E"/>
    <w:rsid w:val="004800C5"/>
    <w:rsid w:val="00482ABB"/>
    <w:rsid w:val="00484716"/>
    <w:rsid w:val="00487640"/>
    <w:rsid w:val="00491281"/>
    <w:rsid w:val="004916EC"/>
    <w:rsid w:val="00491D98"/>
    <w:rsid w:val="00491EF5"/>
    <w:rsid w:val="00496025"/>
    <w:rsid w:val="004A1481"/>
    <w:rsid w:val="004A2D86"/>
    <w:rsid w:val="004A430E"/>
    <w:rsid w:val="004A4F32"/>
    <w:rsid w:val="004B1306"/>
    <w:rsid w:val="004B5EF1"/>
    <w:rsid w:val="004B6396"/>
    <w:rsid w:val="004B75FF"/>
    <w:rsid w:val="004B7F1D"/>
    <w:rsid w:val="004C11C1"/>
    <w:rsid w:val="004C11D5"/>
    <w:rsid w:val="004C20EC"/>
    <w:rsid w:val="004C2AB8"/>
    <w:rsid w:val="004C3727"/>
    <w:rsid w:val="004C412E"/>
    <w:rsid w:val="004C712E"/>
    <w:rsid w:val="004C721D"/>
    <w:rsid w:val="004C77AC"/>
    <w:rsid w:val="004D1757"/>
    <w:rsid w:val="004D468F"/>
    <w:rsid w:val="004D62FC"/>
    <w:rsid w:val="004D68FF"/>
    <w:rsid w:val="004E19CE"/>
    <w:rsid w:val="004E24FB"/>
    <w:rsid w:val="004E45BD"/>
    <w:rsid w:val="004E4E9B"/>
    <w:rsid w:val="004E5027"/>
    <w:rsid w:val="004E7AB0"/>
    <w:rsid w:val="004E7CB6"/>
    <w:rsid w:val="004F0DC3"/>
    <w:rsid w:val="004F396F"/>
    <w:rsid w:val="004F6559"/>
    <w:rsid w:val="004F666C"/>
    <w:rsid w:val="004F6710"/>
    <w:rsid w:val="004F71E7"/>
    <w:rsid w:val="005004BE"/>
    <w:rsid w:val="00500623"/>
    <w:rsid w:val="00501B28"/>
    <w:rsid w:val="005036D1"/>
    <w:rsid w:val="0050389A"/>
    <w:rsid w:val="00504556"/>
    <w:rsid w:val="00507BEA"/>
    <w:rsid w:val="00507FED"/>
    <w:rsid w:val="00510B9B"/>
    <w:rsid w:val="005112D8"/>
    <w:rsid w:val="00511632"/>
    <w:rsid w:val="00511996"/>
    <w:rsid w:val="0051307D"/>
    <w:rsid w:val="00513632"/>
    <w:rsid w:val="00514DBE"/>
    <w:rsid w:val="00514E07"/>
    <w:rsid w:val="005153CA"/>
    <w:rsid w:val="00515520"/>
    <w:rsid w:val="00515663"/>
    <w:rsid w:val="00515EC2"/>
    <w:rsid w:val="00522D8E"/>
    <w:rsid w:val="00522FCA"/>
    <w:rsid w:val="00523609"/>
    <w:rsid w:val="00524A7D"/>
    <w:rsid w:val="005262C7"/>
    <w:rsid w:val="005278B5"/>
    <w:rsid w:val="00527B40"/>
    <w:rsid w:val="00531371"/>
    <w:rsid w:val="005331FB"/>
    <w:rsid w:val="005339CD"/>
    <w:rsid w:val="005362DE"/>
    <w:rsid w:val="00542DB3"/>
    <w:rsid w:val="00543C8E"/>
    <w:rsid w:val="005446D7"/>
    <w:rsid w:val="0054519E"/>
    <w:rsid w:val="005460D9"/>
    <w:rsid w:val="00547140"/>
    <w:rsid w:val="005472AB"/>
    <w:rsid w:val="00547C5F"/>
    <w:rsid w:val="005527A8"/>
    <w:rsid w:val="00554F09"/>
    <w:rsid w:val="00556472"/>
    <w:rsid w:val="00557FDB"/>
    <w:rsid w:val="0056046B"/>
    <w:rsid w:val="0056085C"/>
    <w:rsid w:val="00562B40"/>
    <w:rsid w:val="005652CF"/>
    <w:rsid w:val="005715CD"/>
    <w:rsid w:val="005721F6"/>
    <w:rsid w:val="005734D9"/>
    <w:rsid w:val="00573CB0"/>
    <w:rsid w:val="00574689"/>
    <w:rsid w:val="005754CD"/>
    <w:rsid w:val="00576645"/>
    <w:rsid w:val="005776B7"/>
    <w:rsid w:val="00580473"/>
    <w:rsid w:val="00580EEB"/>
    <w:rsid w:val="0058107E"/>
    <w:rsid w:val="00581E2A"/>
    <w:rsid w:val="00582067"/>
    <w:rsid w:val="00583452"/>
    <w:rsid w:val="00583E99"/>
    <w:rsid w:val="00585307"/>
    <w:rsid w:val="00585FCC"/>
    <w:rsid w:val="00587391"/>
    <w:rsid w:val="00590D96"/>
    <w:rsid w:val="00591A9F"/>
    <w:rsid w:val="00592247"/>
    <w:rsid w:val="0059294A"/>
    <w:rsid w:val="00592FA4"/>
    <w:rsid w:val="005933EC"/>
    <w:rsid w:val="005946C7"/>
    <w:rsid w:val="005947A2"/>
    <w:rsid w:val="0059498D"/>
    <w:rsid w:val="00595433"/>
    <w:rsid w:val="00595471"/>
    <w:rsid w:val="00596F29"/>
    <w:rsid w:val="00597279"/>
    <w:rsid w:val="005A4D5E"/>
    <w:rsid w:val="005A786E"/>
    <w:rsid w:val="005B1520"/>
    <w:rsid w:val="005B1A4D"/>
    <w:rsid w:val="005B2724"/>
    <w:rsid w:val="005B2CCB"/>
    <w:rsid w:val="005B3C18"/>
    <w:rsid w:val="005B3D48"/>
    <w:rsid w:val="005B43B4"/>
    <w:rsid w:val="005B7049"/>
    <w:rsid w:val="005C11EC"/>
    <w:rsid w:val="005C2958"/>
    <w:rsid w:val="005C2DEB"/>
    <w:rsid w:val="005C3EC3"/>
    <w:rsid w:val="005C4A5A"/>
    <w:rsid w:val="005C4E08"/>
    <w:rsid w:val="005C554E"/>
    <w:rsid w:val="005D0A44"/>
    <w:rsid w:val="005D1C92"/>
    <w:rsid w:val="005D414F"/>
    <w:rsid w:val="005D5936"/>
    <w:rsid w:val="005D633B"/>
    <w:rsid w:val="005D71C3"/>
    <w:rsid w:val="005D75E5"/>
    <w:rsid w:val="005D7D27"/>
    <w:rsid w:val="005E360D"/>
    <w:rsid w:val="005E3E7E"/>
    <w:rsid w:val="005E7BA3"/>
    <w:rsid w:val="005F0411"/>
    <w:rsid w:val="005F1646"/>
    <w:rsid w:val="005F208B"/>
    <w:rsid w:val="005F20D7"/>
    <w:rsid w:val="005F3013"/>
    <w:rsid w:val="005F50AA"/>
    <w:rsid w:val="005F5977"/>
    <w:rsid w:val="005F59B9"/>
    <w:rsid w:val="005F5C29"/>
    <w:rsid w:val="006000A1"/>
    <w:rsid w:val="006000E7"/>
    <w:rsid w:val="00600BE5"/>
    <w:rsid w:val="00601017"/>
    <w:rsid w:val="006048DB"/>
    <w:rsid w:val="00604E53"/>
    <w:rsid w:val="00604EE5"/>
    <w:rsid w:val="0060741B"/>
    <w:rsid w:val="00607E5A"/>
    <w:rsid w:val="00611A4F"/>
    <w:rsid w:val="00613E8E"/>
    <w:rsid w:val="00614E84"/>
    <w:rsid w:val="006159FA"/>
    <w:rsid w:val="00616F51"/>
    <w:rsid w:val="00620217"/>
    <w:rsid w:val="0062087B"/>
    <w:rsid w:val="006232C1"/>
    <w:rsid w:val="006301FD"/>
    <w:rsid w:val="006308A0"/>
    <w:rsid w:val="00630C91"/>
    <w:rsid w:val="00631030"/>
    <w:rsid w:val="006313D3"/>
    <w:rsid w:val="0063145E"/>
    <w:rsid w:val="00631B36"/>
    <w:rsid w:val="00631C2F"/>
    <w:rsid w:val="00632125"/>
    <w:rsid w:val="00632599"/>
    <w:rsid w:val="0063580D"/>
    <w:rsid w:val="0063641C"/>
    <w:rsid w:val="00640689"/>
    <w:rsid w:val="00643245"/>
    <w:rsid w:val="00646823"/>
    <w:rsid w:val="0064695D"/>
    <w:rsid w:val="00646962"/>
    <w:rsid w:val="006479E1"/>
    <w:rsid w:val="006519F7"/>
    <w:rsid w:val="00651C5A"/>
    <w:rsid w:val="0065252C"/>
    <w:rsid w:val="00652620"/>
    <w:rsid w:val="00655499"/>
    <w:rsid w:val="0065716F"/>
    <w:rsid w:val="00661C01"/>
    <w:rsid w:val="00662C4D"/>
    <w:rsid w:val="00662C68"/>
    <w:rsid w:val="0066337A"/>
    <w:rsid w:val="006639BF"/>
    <w:rsid w:val="00663F23"/>
    <w:rsid w:val="00664411"/>
    <w:rsid w:val="0066551E"/>
    <w:rsid w:val="00667396"/>
    <w:rsid w:val="006673B2"/>
    <w:rsid w:val="006706FC"/>
    <w:rsid w:val="00670C46"/>
    <w:rsid w:val="00671382"/>
    <w:rsid w:val="006724A0"/>
    <w:rsid w:val="00672669"/>
    <w:rsid w:val="0067296C"/>
    <w:rsid w:val="006747BC"/>
    <w:rsid w:val="00674A2E"/>
    <w:rsid w:val="00675304"/>
    <w:rsid w:val="00677281"/>
    <w:rsid w:val="006812D9"/>
    <w:rsid w:val="006836EC"/>
    <w:rsid w:val="00683B27"/>
    <w:rsid w:val="0068500D"/>
    <w:rsid w:val="00685736"/>
    <w:rsid w:val="00686D0B"/>
    <w:rsid w:val="006870B7"/>
    <w:rsid w:val="00693AE8"/>
    <w:rsid w:val="006944E3"/>
    <w:rsid w:val="00694A34"/>
    <w:rsid w:val="00694EE3"/>
    <w:rsid w:val="0069607C"/>
    <w:rsid w:val="006A0CFD"/>
    <w:rsid w:val="006A0F7F"/>
    <w:rsid w:val="006A5FF9"/>
    <w:rsid w:val="006B1EC5"/>
    <w:rsid w:val="006B23BB"/>
    <w:rsid w:val="006B490F"/>
    <w:rsid w:val="006B5F91"/>
    <w:rsid w:val="006C16EA"/>
    <w:rsid w:val="006C335F"/>
    <w:rsid w:val="006C40C8"/>
    <w:rsid w:val="006C4F0C"/>
    <w:rsid w:val="006D02F1"/>
    <w:rsid w:val="006D1360"/>
    <w:rsid w:val="006D1FD9"/>
    <w:rsid w:val="006D2949"/>
    <w:rsid w:val="006D2EA6"/>
    <w:rsid w:val="006D3934"/>
    <w:rsid w:val="006D3E74"/>
    <w:rsid w:val="006D67F6"/>
    <w:rsid w:val="006D72E3"/>
    <w:rsid w:val="006E052E"/>
    <w:rsid w:val="006E1193"/>
    <w:rsid w:val="006E3E0D"/>
    <w:rsid w:val="006E58E5"/>
    <w:rsid w:val="006E5AF3"/>
    <w:rsid w:val="006E67E9"/>
    <w:rsid w:val="006E758E"/>
    <w:rsid w:val="006F0A48"/>
    <w:rsid w:val="006F2520"/>
    <w:rsid w:val="006F2AC0"/>
    <w:rsid w:val="006F3436"/>
    <w:rsid w:val="006F4331"/>
    <w:rsid w:val="006F46A0"/>
    <w:rsid w:val="006F510C"/>
    <w:rsid w:val="00702EAA"/>
    <w:rsid w:val="00705212"/>
    <w:rsid w:val="00712885"/>
    <w:rsid w:val="00712C3D"/>
    <w:rsid w:val="00712EB7"/>
    <w:rsid w:val="00713F2E"/>
    <w:rsid w:val="007169F1"/>
    <w:rsid w:val="00724E51"/>
    <w:rsid w:val="00727188"/>
    <w:rsid w:val="0073005F"/>
    <w:rsid w:val="007301ED"/>
    <w:rsid w:val="00735C7A"/>
    <w:rsid w:val="00735CA5"/>
    <w:rsid w:val="0073619A"/>
    <w:rsid w:val="00737EFF"/>
    <w:rsid w:val="00742E93"/>
    <w:rsid w:val="00745EB5"/>
    <w:rsid w:val="007469DE"/>
    <w:rsid w:val="00747906"/>
    <w:rsid w:val="00752AB7"/>
    <w:rsid w:val="007548B2"/>
    <w:rsid w:val="007555C1"/>
    <w:rsid w:val="0075687F"/>
    <w:rsid w:val="007574B1"/>
    <w:rsid w:val="0076076D"/>
    <w:rsid w:val="00760EF4"/>
    <w:rsid w:val="00763336"/>
    <w:rsid w:val="00763F4D"/>
    <w:rsid w:val="007646FA"/>
    <w:rsid w:val="007650FF"/>
    <w:rsid w:val="00765B8C"/>
    <w:rsid w:val="00766123"/>
    <w:rsid w:val="00767181"/>
    <w:rsid w:val="00770D9B"/>
    <w:rsid w:val="00771997"/>
    <w:rsid w:val="00771E44"/>
    <w:rsid w:val="007726B4"/>
    <w:rsid w:val="007728D1"/>
    <w:rsid w:val="0077377F"/>
    <w:rsid w:val="00773D7E"/>
    <w:rsid w:val="00774414"/>
    <w:rsid w:val="007751AC"/>
    <w:rsid w:val="0077702F"/>
    <w:rsid w:val="007778E9"/>
    <w:rsid w:val="007801AE"/>
    <w:rsid w:val="00784DC0"/>
    <w:rsid w:val="0078738E"/>
    <w:rsid w:val="00787C19"/>
    <w:rsid w:val="007900DB"/>
    <w:rsid w:val="00791497"/>
    <w:rsid w:val="007918D9"/>
    <w:rsid w:val="0079415F"/>
    <w:rsid w:val="00795406"/>
    <w:rsid w:val="0079584A"/>
    <w:rsid w:val="0079587D"/>
    <w:rsid w:val="007969D3"/>
    <w:rsid w:val="007A07E5"/>
    <w:rsid w:val="007A0C92"/>
    <w:rsid w:val="007A390C"/>
    <w:rsid w:val="007A5191"/>
    <w:rsid w:val="007A55B6"/>
    <w:rsid w:val="007A5A70"/>
    <w:rsid w:val="007A5DEF"/>
    <w:rsid w:val="007B0033"/>
    <w:rsid w:val="007B3263"/>
    <w:rsid w:val="007B3D00"/>
    <w:rsid w:val="007B4A63"/>
    <w:rsid w:val="007B55F4"/>
    <w:rsid w:val="007B5D39"/>
    <w:rsid w:val="007B62D2"/>
    <w:rsid w:val="007C0DCD"/>
    <w:rsid w:val="007C0FC5"/>
    <w:rsid w:val="007C4339"/>
    <w:rsid w:val="007C5DB9"/>
    <w:rsid w:val="007C5E48"/>
    <w:rsid w:val="007C62F4"/>
    <w:rsid w:val="007D03FB"/>
    <w:rsid w:val="007D190C"/>
    <w:rsid w:val="007D5BE7"/>
    <w:rsid w:val="007D6CFB"/>
    <w:rsid w:val="007D6FA7"/>
    <w:rsid w:val="007D7142"/>
    <w:rsid w:val="007D7272"/>
    <w:rsid w:val="007D78A9"/>
    <w:rsid w:val="007E046F"/>
    <w:rsid w:val="007E1C10"/>
    <w:rsid w:val="007E3311"/>
    <w:rsid w:val="007E337F"/>
    <w:rsid w:val="007E6254"/>
    <w:rsid w:val="007E6E6F"/>
    <w:rsid w:val="007E786B"/>
    <w:rsid w:val="007F122A"/>
    <w:rsid w:val="007F1B3C"/>
    <w:rsid w:val="007F29C5"/>
    <w:rsid w:val="007F3D75"/>
    <w:rsid w:val="007F539D"/>
    <w:rsid w:val="007F581F"/>
    <w:rsid w:val="007F71B8"/>
    <w:rsid w:val="00802919"/>
    <w:rsid w:val="00802961"/>
    <w:rsid w:val="00802CB6"/>
    <w:rsid w:val="00803811"/>
    <w:rsid w:val="008048D9"/>
    <w:rsid w:val="00804A48"/>
    <w:rsid w:val="008051CE"/>
    <w:rsid w:val="00805626"/>
    <w:rsid w:val="00806200"/>
    <w:rsid w:val="0080727F"/>
    <w:rsid w:val="008109F5"/>
    <w:rsid w:val="00813240"/>
    <w:rsid w:val="0081376A"/>
    <w:rsid w:val="00814588"/>
    <w:rsid w:val="008147A5"/>
    <w:rsid w:val="00817CC3"/>
    <w:rsid w:val="008212C3"/>
    <w:rsid w:val="008215C4"/>
    <w:rsid w:val="00821873"/>
    <w:rsid w:val="00822566"/>
    <w:rsid w:val="00822FF4"/>
    <w:rsid w:val="00824E02"/>
    <w:rsid w:val="0082606A"/>
    <w:rsid w:val="0082699B"/>
    <w:rsid w:val="00830037"/>
    <w:rsid w:val="0083018A"/>
    <w:rsid w:val="00830814"/>
    <w:rsid w:val="00833522"/>
    <w:rsid w:val="00833F2A"/>
    <w:rsid w:val="00834238"/>
    <w:rsid w:val="00834493"/>
    <w:rsid w:val="008362FE"/>
    <w:rsid w:val="008366D8"/>
    <w:rsid w:val="00836A53"/>
    <w:rsid w:val="00836FB4"/>
    <w:rsid w:val="00840144"/>
    <w:rsid w:val="00841C0F"/>
    <w:rsid w:val="00841F4A"/>
    <w:rsid w:val="008425EB"/>
    <w:rsid w:val="0084263A"/>
    <w:rsid w:val="008449B8"/>
    <w:rsid w:val="00846B37"/>
    <w:rsid w:val="008503A0"/>
    <w:rsid w:val="0085194B"/>
    <w:rsid w:val="0085377F"/>
    <w:rsid w:val="008557C5"/>
    <w:rsid w:val="00857D6B"/>
    <w:rsid w:val="00862375"/>
    <w:rsid w:val="00862795"/>
    <w:rsid w:val="00862892"/>
    <w:rsid w:val="00865659"/>
    <w:rsid w:val="00866317"/>
    <w:rsid w:val="00872D60"/>
    <w:rsid w:val="0087435A"/>
    <w:rsid w:val="00874856"/>
    <w:rsid w:val="008750E5"/>
    <w:rsid w:val="0087552B"/>
    <w:rsid w:val="008769D8"/>
    <w:rsid w:val="00876DFA"/>
    <w:rsid w:val="00883046"/>
    <w:rsid w:val="00883345"/>
    <w:rsid w:val="00884028"/>
    <w:rsid w:val="00884847"/>
    <w:rsid w:val="00885499"/>
    <w:rsid w:val="00887A9A"/>
    <w:rsid w:val="0089368A"/>
    <w:rsid w:val="00893B1E"/>
    <w:rsid w:val="008A358D"/>
    <w:rsid w:val="008A48C2"/>
    <w:rsid w:val="008A4AF1"/>
    <w:rsid w:val="008A531C"/>
    <w:rsid w:val="008A5D20"/>
    <w:rsid w:val="008A66EB"/>
    <w:rsid w:val="008B22A8"/>
    <w:rsid w:val="008B276F"/>
    <w:rsid w:val="008B295E"/>
    <w:rsid w:val="008B450D"/>
    <w:rsid w:val="008B6AE1"/>
    <w:rsid w:val="008B6FAF"/>
    <w:rsid w:val="008B7283"/>
    <w:rsid w:val="008C026A"/>
    <w:rsid w:val="008C2392"/>
    <w:rsid w:val="008C26A7"/>
    <w:rsid w:val="008C45F4"/>
    <w:rsid w:val="008C67C4"/>
    <w:rsid w:val="008C78DE"/>
    <w:rsid w:val="008D0BCB"/>
    <w:rsid w:val="008D0C18"/>
    <w:rsid w:val="008D2A5D"/>
    <w:rsid w:val="008D3CE3"/>
    <w:rsid w:val="008D5CDF"/>
    <w:rsid w:val="008D687C"/>
    <w:rsid w:val="008E10CA"/>
    <w:rsid w:val="008E2395"/>
    <w:rsid w:val="008E2A0B"/>
    <w:rsid w:val="008E4CCF"/>
    <w:rsid w:val="008E59B1"/>
    <w:rsid w:val="008E61AD"/>
    <w:rsid w:val="008E78EA"/>
    <w:rsid w:val="008F1067"/>
    <w:rsid w:val="008F180E"/>
    <w:rsid w:val="008F237C"/>
    <w:rsid w:val="008F23BA"/>
    <w:rsid w:val="008F359D"/>
    <w:rsid w:val="008F3757"/>
    <w:rsid w:val="008F61B4"/>
    <w:rsid w:val="008F710D"/>
    <w:rsid w:val="009008AB"/>
    <w:rsid w:val="00900A9C"/>
    <w:rsid w:val="00900E93"/>
    <w:rsid w:val="009025FD"/>
    <w:rsid w:val="00912BC2"/>
    <w:rsid w:val="00912D1F"/>
    <w:rsid w:val="009145F6"/>
    <w:rsid w:val="00920F2C"/>
    <w:rsid w:val="00922773"/>
    <w:rsid w:val="00922FB2"/>
    <w:rsid w:val="00923C6D"/>
    <w:rsid w:val="0092419A"/>
    <w:rsid w:val="0092423E"/>
    <w:rsid w:val="00924D57"/>
    <w:rsid w:val="00925E97"/>
    <w:rsid w:val="00927195"/>
    <w:rsid w:val="009312DF"/>
    <w:rsid w:val="00931B59"/>
    <w:rsid w:val="00931D07"/>
    <w:rsid w:val="00931F9F"/>
    <w:rsid w:val="00933A30"/>
    <w:rsid w:val="00934931"/>
    <w:rsid w:val="009367F2"/>
    <w:rsid w:val="00936BCD"/>
    <w:rsid w:val="00942769"/>
    <w:rsid w:val="00942A96"/>
    <w:rsid w:val="00942B77"/>
    <w:rsid w:val="009437FF"/>
    <w:rsid w:val="00952F5D"/>
    <w:rsid w:val="00953A49"/>
    <w:rsid w:val="00954456"/>
    <w:rsid w:val="009544B3"/>
    <w:rsid w:val="00957E1D"/>
    <w:rsid w:val="00962830"/>
    <w:rsid w:val="00963D20"/>
    <w:rsid w:val="00966C76"/>
    <w:rsid w:val="00967A41"/>
    <w:rsid w:val="009738C6"/>
    <w:rsid w:val="0097465E"/>
    <w:rsid w:val="00974F82"/>
    <w:rsid w:val="00975463"/>
    <w:rsid w:val="009766FD"/>
    <w:rsid w:val="009767AA"/>
    <w:rsid w:val="00977DF5"/>
    <w:rsid w:val="00980038"/>
    <w:rsid w:val="009800D7"/>
    <w:rsid w:val="009818F3"/>
    <w:rsid w:val="00981BEF"/>
    <w:rsid w:val="00983221"/>
    <w:rsid w:val="0098549F"/>
    <w:rsid w:val="00985998"/>
    <w:rsid w:val="0099054E"/>
    <w:rsid w:val="00990B0E"/>
    <w:rsid w:val="00991671"/>
    <w:rsid w:val="0099477B"/>
    <w:rsid w:val="00994A0A"/>
    <w:rsid w:val="0099797D"/>
    <w:rsid w:val="00997F53"/>
    <w:rsid w:val="009B2745"/>
    <w:rsid w:val="009B2EC1"/>
    <w:rsid w:val="009B4497"/>
    <w:rsid w:val="009B4B13"/>
    <w:rsid w:val="009C2C74"/>
    <w:rsid w:val="009C2F09"/>
    <w:rsid w:val="009C568E"/>
    <w:rsid w:val="009C601A"/>
    <w:rsid w:val="009C6469"/>
    <w:rsid w:val="009D04C1"/>
    <w:rsid w:val="009D0B11"/>
    <w:rsid w:val="009D0C5B"/>
    <w:rsid w:val="009D0E9B"/>
    <w:rsid w:val="009D101A"/>
    <w:rsid w:val="009D4D64"/>
    <w:rsid w:val="009D4F44"/>
    <w:rsid w:val="009D5ABA"/>
    <w:rsid w:val="009E2798"/>
    <w:rsid w:val="009E47A4"/>
    <w:rsid w:val="009E4C7D"/>
    <w:rsid w:val="009E5045"/>
    <w:rsid w:val="009E51AE"/>
    <w:rsid w:val="009E5A1E"/>
    <w:rsid w:val="009E7393"/>
    <w:rsid w:val="009E7EA5"/>
    <w:rsid w:val="009F0935"/>
    <w:rsid w:val="009F0C07"/>
    <w:rsid w:val="009F0E83"/>
    <w:rsid w:val="009F3D93"/>
    <w:rsid w:val="009F40BE"/>
    <w:rsid w:val="009F5083"/>
    <w:rsid w:val="009F6FE6"/>
    <w:rsid w:val="00A00955"/>
    <w:rsid w:val="00A00F64"/>
    <w:rsid w:val="00A03709"/>
    <w:rsid w:val="00A04E8C"/>
    <w:rsid w:val="00A0611F"/>
    <w:rsid w:val="00A06C08"/>
    <w:rsid w:val="00A077EC"/>
    <w:rsid w:val="00A07A74"/>
    <w:rsid w:val="00A07BA2"/>
    <w:rsid w:val="00A1439C"/>
    <w:rsid w:val="00A15A5C"/>
    <w:rsid w:val="00A16A6A"/>
    <w:rsid w:val="00A2021C"/>
    <w:rsid w:val="00A2023F"/>
    <w:rsid w:val="00A22514"/>
    <w:rsid w:val="00A22C47"/>
    <w:rsid w:val="00A22C90"/>
    <w:rsid w:val="00A23922"/>
    <w:rsid w:val="00A23B29"/>
    <w:rsid w:val="00A23ECD"/>
    <w:rsid w:val="00A25937"/>
    <w:rsid w:val="00A25E7D"/>
    <w:rsid w:val="00A306C0"/>
    <w:rsid w:val="00A3178D"/>
    <w:rsid w:val="00A31E20"/>
    <w:rsid w:val="00A321A6"/>
    <w:rsid w:val="00A321F8"/>
    <w:rsid w:val="00A323D8"/>
    <w:rsid w:val="00A32DC5"/>
    <w:rsid w:val="00A35079"/>
    <w:rsid w:val="00A35730"/>
    <w:rsid w:val="00A360BD"/>
    <w:rsid w:val="00A37F8A"/>
    <w:rsid w:val="00A403D2"/>
    <w:rsid w:val="00A41BA1"/>
    <w:rsid w:val="00A41F19"/>
    <w:rsid w:val="00A43F9C"/>
    <w:rsid w:val="00A44838"/>
    <w:rsid w:val="00A45E5B"/>
    <w:rsid w:val="00A474CB"/>
    <w:rsid w:val="00A47913"/>
    <w:rsid w:val="00A5179D"/>
    <w:rsid w:val="00A53AE2"/>
    <w:rsid w:val="00A54778"/>
    <w:rsid w:val="00A556C0"/>
    <w:rsid w:val="00A5731F"/>
    <w:rsid w:val="00A600EC"/>
    <w:rsid w:val="00A62098"/>
    <w:rsid w:val="00A62E03"/>
    <w:rsid w:val="00A654D1"/>
    <w:rsid w:val="00A663B8"/>
    <w:rsid w:val="00A670F3"/>
    <w:rsid w:val="00A671DB"/>
    <w:rsid w:val="00A721E8"/>
    <w:rsid w:val="00A748AB"/>
    <w:rsid w:val="00A74F43"/>
    <w:rsid w:val="00A75070"/>
    <w:rsid w:val="00A76821"/>
    <w:rsid w:val="00A776FF"/>
    <w:rsid w:val="00A779A1"/>
    <w:rsid w:val="00A82014"/>
    <w:rsid w:val="00A85BB9"/>
    <w:rsid w:val="00A926D2"/>
    <w:rsid w:val="00A936CC"/>
    <w:rsid w:val="00A943E5"/>
    <w:rsid w:val="00A94D3D"/>
    <w:rsid w:val="00AA02CB"/>
    <w:rsid w:val="00AA1E8D"/>
    <w:rsid w:val="00AA349B"/>
    <w:rsid w:val="00AA5FC1"/>
    <w:rsid w:val="00AB0AF2"/>
    <w:rsid w:val="00AB15F6"/>
    <w:rsid w:val="00AB1BCD"/>
    <w:rsid w:val="00AB426D"/>
    <w:rsid w:val="00AB69A3"/>
    <w:rsid w:val="00AC03A6"/>
    <w:rsid w:val="00AC17EF"/>
    <w:rsid w:val="00AC37F8"/>
    <w:rsid w:val="00AC48C0"/>
    <w:rsid w:val="00AC5242"/>
    <w:rsid w:val="00AC6B4B"/>
    <w:rsid w:val="00AC6FE4"/>
    <w:rsid w:val="00AC7838"/>
    <w:rsid w:val="00AC7C63"/>
    <w:rsid w:val="00AD2A91"/>
    <w:rsid w:val="00AD344B"/>
    <w:rsid w:val="00AD3B70"/>
    <w:rsid w:val="00AD3CAA"/>
    <w:rsid w:val="00AD451E"/>
    <w:rsid w:val="00AD4EE7"/>
    <w:rsid w:val="00AE0521"/>
    <w:rsid w:val="00AE1315"/>
    <w:rsid w:val="00AE487F"/>
    <w:rsid w:val="00AE550A"/>
    <w:rsid w:val="00AE7F57"/>
    <w:rsid w:val="00AF1488"/>
    <w:rsid w:val="00AF1DE9"/>
    <w:rsid w:val="00AF2A4B"/>
    <w:rsid w:val="00AF2A77"/>
    <w:rsid w:val="00AF31AA"/>
    <w:rsid w:val="00AF39AE"/>
    <w:rsid w:val="00AF42EB"/>
    <w:rsid w:val="00AF717C"/>
    <w:rsid w:val="00AF7760"/>
    <w:rsid w:val="00B0081B"/>
    <w:rsid w:val="00B02B61"/>
    <w:rsid w:val="00B037DE"/>
    <w:rsid w:val="00B03B91"/>
    <w:rsid w:val="00B041D6"/>
    <w:rsid w:val="00B04592"/>
    <w:rsid w:val="00B045C9"/>
    <w:rsid w:val="00B05347"/>
    <w:rsid w:val="00B054EF"/>
    <w:rsid w:val="00B05665"/>
    <w:rsid w:val="00B07F9E"/>
    <w:rsid w:val="00B10833"/>
    <w:rsid w:val="00B14132"/>
    <w:rsid w:val="00B144CF"/>
    <w:rsid w:val="00B2104E"/>
    <w:rsid w:val="00B210C0"/>
    <w:rsid w:val="00B2275C"/>
    <w:rsid w:val="00B22FD3"/>
    <w:rsid w:val="00B2440B"/>
    <w:rsid w:val="00B24F64"/>
    <w:rsid w:val="00B250B7"/>
    <w:rsid w:val="00B25516"/>
    <w:rsid w:val="00B25901"/>
    <w:rsid w:val="00B27382"/>
    <w:rsid w:val="00B27492"/>
    <w:rsid w:val="00B3020A"/>
    <w:rsid w:val="00B31627"/>
    <w:rsid w:val="00B346A8"/>
    <w:rsid w:val="00B34802"/>
    <w:rsid w:val="00B356D9"/>
    <w:rsid w:val="00B35B48"/>
    <w:rsid w:val="00B36FB9"/>
    <w:rsid w:val="00B4028B"/>
    <w:rsid w:val="00B42328"/>
    <w:rsid w:val="00B42E9A"/>
    <w:rsid w:val="00B42F96"/>
    <w:rsid w:val="00B43726"/>
    <w:rsid w:val="00B4449A"/>
    <w:rsid w:val="00B45D61"/>
    <w:rsid w:val="00B45E29"/>
    <w:rsid w:val="00B463A5"/>
    <w:rsid w:val="00B46DCB"/>
    <w:rsid w:val="00B478E0"/>
    <w:rsid w:val="00B47AB5"/>
    <w:rsid w:val="00B514F7"/>
    <w:rsid w:val="00B51E10"/>
    <w:rsid w:val="00B527E8"/>
    <w:rsid w:val="00B52AE6"/>
    <w:rsid w:val="00B5427D"/>
    <w:rsid w:val="00B64D81"/>
    <w:rsid w:val="00B655C4"/>
    <w:rsid w:val="00B67B94"/>
    <w:rsid w:val="00B71082"/>
    <w:rsid w:val="00B71931"/>
    <w:rsid w:val="00B71961"/>
    <w:rsid w:val="00B7240E"/>
    <w:rsid w:val="00B7316B"/>
    <w:rsid w:val="00B73BE7"/>
    <w:rsid w:val="00B7427C"/>
    <w:rsid w:val="00B75D3F"/>
    <w:rsid w:val="00B76A57"/>
    <w:rsid w:val="00B8271B"/>
    <w:rsid w:val="00B83229"/>
    <w:rsid w:val="00B85419"/>
    <w:rsid w:val="00B9136B"/>
    <w:rsid w:val="00B9407E"/>
    <w:rsid w:val="00BA0CA4"/>
    <w:rsid w:val="00BA2B45"/>
    <w:rsid w:val="00BA4722"/>
    <w:rsid w:val="00BA6A27"/>
    <w:rsid w:val="00BA6BBD"/>
    <w:rsid w:val="00BA7432"/>
    <w:rsid w:val="00BB07B8"/>
    <w:rsid w:val="00BB09AB"/>
    <w:rsid w:val="00BB0E03"/>
    <w:rsid w:val="00BB1A66"/>
    <w:rsid w:val="00BB1F01"/>
    <w:rsid w:val="00BB4254"/>
    <w:rsid w:val="00BB4FC6"/>
    <w:rsid w:val="00BB5738"/>
    <w:rsid w:val="00BB75EB"/>
    <w:rsid w:val="00BC0602"/>
    <w:rsid w:val="00BC08D9"/>
    <w:rsid w:val="00BC1642"/>
    <w:rsid w:val="00BC1E4B"/>
    <w:rsid w:val="00BC2034"/>
    <w:rsid w:val="00BC2894"/>
    <w:rsid w:val="00BC3214"/>
    <w:rsid w:val="00BC4584"/>
    <w:rsid w:val="00BC5487"/>
    <w:rsid w:val="00BC6C3B"/>
    <w:rsid w:val="00BD65DF"/>
    <w:rsid w:val="00BD6DA8"/>
    <w:rsid w:val="00BE01D0"/>
    <w:rsid w:val="00BE13D1"/>
    <w:rsid w:val="00BE1FB3"/>
    <w:rsid w:val="00BE60C8"/>
    <w:rsid w:val="00BF0745"/>
    <w:rsid w:val="00BF1255"/>
    <w:rsid w:val="00BF4945"/>
    <w:rsid w:val="00BF5F61"/>
    <w:rsid w:val="00BF6365"/>
    <w:rsid w:val="00BF67EE"/>
    <w:rsid w:val="00BF6926"/>
    <w:rsid w:val="00C00348"/>
    <w:rsid w:val="00C003F5"/>
    <w:rsid w:val="00C007DA"/>
    <w:rsid w:val="00C017A8"/>
    <w:rsid w:val="00C01870"/>
    <w:rsid w:val="00C03BFF"/>
    <w:rsid w:val="00C03D18"/>
    <w:rsid w:val="00C043DB"/>
    <w:rsid w:val="00C05EC8"/>
    <w:rsid w:val="00C07C02"/>
    <w:rsid w:val="00C10371"/>
    <w:rsid w:val="00C10A35"/>
    <w:rsid w:val="00C10D8F"/>
    <w:rsid w:val="00C1257E"/>
    <w:rsid w:val="00C14CBC"/>
    <w:rsid w:val="00C15165"/>
    <w:rsid w:val="00C2191D"/>
    <w:rsid w:val="00C225AC"/>
    <w:rsid w:val="00C246F6"/>
    <w:rsid w:val="00C24F26"/>
    <w:rsid w:val="00C26BDD"/>
    <w:rsid w:val="00C27487"/>
    <w:rsid w:val="00C33A20"/>
    <w:rsid w:val="00C33FBB"/>
    <w:rsid w:val="00C34271"/>
    <w:rsid w:val="00C34F74"/>
    <w:rsid w:val="00C41779"/>
    <w:rsid w:val="00C42CC4"/>
    <w:rsid w:val="00C42E48"/>
    <w:rsid w:val="00C4329D"/>
    <w:rsid w:val="00C43DCB"/>
    <w:rsid w:val="00C43F0D"/>
    <w:rsid w:val="00C44465"/>
    <w:rsid w:val="00C45E23"/>
    <w:rsid w:val="00C47516"/>
    <w:rsid w:val="00C47DF0"/>
    <w:rsid w:val="00C504E7"/>
    <w:rsid w:val="00C54FE8"/>
    <w:rsid w:val="00C55B4C"/>
    <w:rsid w:val="00C55F00"/>
    <w:rsid w:val="00C5688C"/>
    <w:rsid w:val="00C569AB"/>
    <w:rsid w:val="00C60DA6"/>
    <w:rsid w:val="00C611E2"/>
    <w:rsid w:val="00C65869"/>
    <w:rsid w:val="00C658FE"/>
    <w:rsid w:val="00C67237"/>
    <w:rsid w:val="00C67456"/>
    <w:rsid w:val="00C7237B"/>
    <w:rsid w:val="00C7341E"/>
    <w:rsid w:val="00C7625F"/>
    <w:rsid w:val="00C779E6"/>
    <w:rsid w:val="00C77B00"/>
    <w:rsid w:val="00C77C69"/>
    <w:rsid w:val="00C810D4"/>
    <w:rsid w:val="00C81A43"/>
    <w:rsid w:val="00C82A95"/>
    <w:rsid w:val="00C82E91"/>
    <w:rsid w:val="00C82EB5"/>
    <w:rsid w:val="00C83ACB"/>
    <w:rsid w:val="00C8516A"/>
    <w:rsid w:val="00C85EF1"/>
    <w:rsid w:val="00C87C71"/>
    <w:rsid w:val="00C91683"/>
    <w:rsid w:val="00C92C5F"/>
    <w:rsid w:val="00C97974"/>
    <w:rsid w:val="00CA0A54"/>
    <w:rsid w:val="00CA6CF4"/>
    <w:rsid w:val="00CA6EE5"/>
    <w:rsid w:val="00CA6F26"/>
    <w:rsid w:val="00CA7C1F"/>
    <w:rsid w:val="00CA7DB5"/>
    <w:rsid w:val="00CB051C"/>
    <w:rsid w:val="00CB1C03"/>
    <w:rsid w:val="00CB33A3"/>
    <w:rsid w:val="00CB44E6"/>
    <w:rsid w:val="00CB4E7F"/>
    <w:rsid w:val="00CB69A6"/>
    <w:rsid w:val="00CB7C49"/>
    <w:rsid w:val="00CC02C8"/>
    <w:rsid w:val="00CC28DC"/>
    <w:rsid w:val="00CC304D"/>
    <w:rsid w:val="00CC4F63"/>
    <w:rsid w:val="00CC5DFB"/>
    <w:rsid w:val="00CC636D"/>
    <w:rsid w:val="00CD1BB2"/>
    <w:rsid w:val="00CD3118"/>
    <w:rsid w:val="00CD50A3"/>
    <w:rsid w:val="00CD6634"/>
    <w:rsid w:val="00CD7787"/>
    <w:rsid w:val="00CD7FD7"/>
    <w:rsid w:val="00CE241D"/>
    <w:rsid w:val="00CE24D5"/>
    <w:rsid w:val="00CE2583"/>
    <w:rsid w:val="00CE2AF4"/>
    <w:rsid w:val="00CE3017"/>
    <w:rsid w:val="00CE3391"/>
    <w:rsid w:val="00CE4FBA"/>
    <w:rsid w:val="00CE57F5"/>
    <w:rsid w:val="00CE6AE8"/>
    <w:rsid w:val="00CE7838"/>
    <w:rsid w:val="00CF084B"/>
    <w:rsid w:val="00CF0BE1"/>
    <w:rsid w:val="00CF1FA6"/>
    <w:rsid w:val="00CF51BA"/>
    <w:rsid w:val="00CF5D32"/>
    <w:rsid w:val="00CF71A8"/>
    <w:rsid w:val="00D00E4B"/>
    <w:rsid w:val="00D01745"/>
    <w:rsid w:val="00D02DCD"/>
    <w:rsid w:val="00D03CF7"/>
    <w:rsid w:val="00D048A4"/>
    <w:rsid w:val="00D07644"/>
    <w:rsid w:val="00D11F69"/>
    <w:rsid w:val="00D12AB8"/>
    <w:rsid w:val="00D1358B"/>
    <w:rsid w:val="00D13AD3"/>
    <w:rsid w:val="00D1443D"/>
    <w:rsid w:val="00D14C19"/>
    <w:rsid w:val="00D16465"/>
    <w:rsid w:val="00D16BC0"/>
    <w:rsid w:val="00D21F5C"/>
    <w:rsid w:val="00D25E5C"/>
    <w:rsid w:val="00D269B9"/>
    <w:rsid w:val="00D30F5C"/>
    <w:rsid w:val="00D3183B"/>
    <w:rsid w:val="00D31BF2"/>
    <w:rsid w:val="00D33B7D"/>
    <w:rsid w:val="00D35314"/>
    <w:rsid w:val="00D35EC6"/>
    <w:rsid w:val="00D36ABC"/>
    <w:rsid w:val="00D40698"/>
    <w:rsid w:val="00D409FB"/>
    <w:rsid w:val="00D43C18"/>
    <w:rsid w:val="00D43E66"/>
    <w:rsid w:val="00D444CD"/>
    <w:rsid w:val="00D45236"/>
    <w:rsid w:val="00D45735"/>
    <w:rsid w:val="00D468FA"/>
    <w:rsid w:val="00D50112"/>
    <w:rsid w:val="00D51629"/>
    <w:rsid w:val="00D5180E"/>
    <w:rsid w:val="00D519A8"/>
    <w:rsid w:val="00D54D16"/>
    <w:rsid w:val="00D5501B"/>
    <w:rsid w:val="00D55313"/>
    <w:rsid w:val="00D55D33"/>
    <w:rsid w:val="00D57D1E"/>
    <w:rsid w:val="00D62517"/>
    <w:rsid w:val="00D679E9"/>
    <w:rsid w:val="00D7069A"/>
    <w:rsid w:val="00D7320D"/>
    <w:rsid w:val="00D75ECD"/>
    <w:rsid w:val="00D76E51"/>
    <w:rsid w:val="00D774B0"/>
    <w:rsid w:val="00D7790B"/>
    <w:rsid w:val="00D81053"/>
    <w:rsid w:val="00D81F70"/>
    <w:rsid w:val="00D8304C"/>
    <w:rsid w:val="00D854F5"/>
    <w:rsid w:val="00D86514"/>
    <w:rsid w:val="00D8768C"/>
    <w:rsid w:val="00D87DA0"/>
    <w:rsid w:val="00D90B10"/>
    <w:rsid w:val="00D93234"/>
    <w:rsid w:val="00D93F4A"/>
    <w:rsid w:val="00D95D97"/>
    <w:rsid w:val="00D95F65"/>
    <w:rsid w:val="00D97107"/>
    <w:rsid w:val="00DA06AD"/>
    <w:rsid w:val="00DA0A96"/>
    <w:rsid w:val="00DA2E73"/>
    <w:rsid w:val="00DA62B3"/>
    <w:rsid w:val="00DA67D3"/>
    <w:rsid w:val="00DA78FF"/>
    <w:rsid w:val="00DB071D"/>
    <w:rsid w:val="00DB10D5"/>
    <w:rsid w:val="00DB162C"/>
    <w:rsid w:val="00DB1D0C"/>
    <w:rsid w:val="00DB2FB0"/>
    <w:rsid w:val="00DB58DD"/>
    <w:rsid w:val="00DB605C"/>
    <w:rsid w:val="00DC23D7"/>
    <w:rsid w:val="00DC2790"/>
    <w:rsid w:val="00DC2B6D"/>
    <w:rsid w:val="00DC4F0A"/>
    <w:rsid w:val="00DC62E5"/>
    <w:rsid w:val="00DC72E5"/>
    <w:rsid w:val="00DC7BF5"/>
    <w:rsid w:val="00DD4E52"/>
    <w:rsid w:val="00DD54C3"/>
    <w:rsid w:val="00DD5906"/>
    <w:rsid w:val="00DD5D02"/>
    <w:rsid w:val="00DE054E"/>
    <w:rsid w:val="00DE0669"/>
    <w:rsid w:val="00DE0E69"/>
    <w:rsid w:val="00DE1649"/>
    <w:rsid w:val="00DE267E"/>
    <w:rsid w:val="00DE45B1"/>
    <w:rsid w:val="00DE60FA"/>
    <w:rsid w:val="00DE6928"/>
    <w:rsid w:val="00DF0BAA"/>
    <w:rsid w:val="00DF24D0"/>
    <w:rsid w:val="00DF3E20"/>
    <w:rsid w:val="00DF44BF"/>
    <w:rsid w:val="00DF4C32"/>
    <w:rsid w:val="00DF508F"/>
    <w:rsid w:val="00DF568D"/>
    <w:rsid w:val="00DF591D"/>
    <w:rsid w:val="00DF5C24"/>
    <w:rsid w:val="00DF67F0"/>
    <w:rsid w:val="00DF6E28"/>
    <w:rsid w:val="00DF761D"/>
    <w:rsid w:val="00E000F5"/>
    <w:rsid w:val="00E027EF"/>
    <w:rsid w:val="00E02F40"/>
    <w:rsid w:val="00E03859"/>
    <w:rsid w:val="00E04BD4"/>
    <w:rsid w:val="00E06886"/>
    <w:rsid w:val="00E06B00"/>
    <w:rsid w:val="00E06F40"/>
    <w:rsid w:val="00E118C5"/>
    <w:rsid w:val="00E11A85"/>
    <w:rsid w:val="00E149AA"/>
    <w:rsid w:val="00E14ECB"/>
    <w:rsid w:val="00E2100A"/>
    <w:rsid w:val="00E21B2B"/>
    <w:rsid w:val="00E22DB5"/>
    <w:rsid w:val="00E238B4"/>
    <w:rsid w:val="00E26FC9"/>
    <w:rsid w:val="00E2734B"/>
    <w:rsid w:val="00E27ADA"/>
    <w:rsid w:val="00E30025"/>
    <w:rsid w:val="00E303C0"/>
    <w:rsid w:val="00E30F7C"/>
    <w:rsid w:val="00E311AC"/>
    <w:rsid w:val="00E3137B"/>
    <w:rsid w:val="00E34A86"/>
    <w:rsid w:val="00E35EE3"/>
    <w:rsid w:val="00E37F19"/>
    <w:rsid w:val="00E4179E"/>
    <w:rsid w:val="00E422E2"/>
    <w:rsid w:val="00E43C83"/>
    <w:rsid w:val="00E43E11"/>
    <w:rsid w:val="00E44599"/>
    <w:rsid w:val="00E44F31"/>
    <w:rsid w:val="00E45D47"/>
    <w:rsid w:val="00E5004C"/>
    <w:rsid w:val="00E53757"/>
    <w:rsid w:val="00E54340"/>
    <w:rsid w:val="00E5644A"/>
    <w:rsid w:val="00E57F04"/>
    <w:rsid w:val="00E6021E"/>
    <w:rsid w:val="00E6210C"/>
    <w:rsid w:val="00E63EAD"/>
    <w:rsid w:val="00E6596A"/>
    <w:rsid w:val="00E65C36"/>
    <w:rsid w:val="00E67F2D"/>
    <w:rsid w:val="00E7169B"/>
    <w:rsid w:val="00E72458"/>
    <w:rsid w:val="00E756C4"/>
    <w:rsid w:val="00E75E9F"/>
    <w:rsid w:val="00E80295"/>
    <w:rsid w:val="00E80C05"/>
    <w:rsid w:val="00E810B3"/>
    <w:rsid w:val="00E82055"/>
    <w:rsid w:val="00E820BE"/>
    <w:rsid w:val="00E832EB"/>
    <w:rsid w:val="00E83D7F"/>
    <w:rsid w:val="00E85664"/>
    <w:rsid w:val="00E85F32"/>
    <w:rsid w:val="00E865B0"/>
    <w:rsid w:val="00E90879"/>
    <w:rsid w:val="00E917BF"/>
    <w:rsid w:val="00E91A9F"/>
    <w:rsid w:val="00E939DE"/>
    <w:rsid w:val="00E93BD1"/>
    <w:rsid w:val="00E94C8F"/>
    <w:rsid w:val="00E9525E"/>
    <w:rsid w:val="00E954A9"/>
    <w:rsid w:val="00E9683A"/>
    <w:rsid w:val="00E96A95"/>
    <w:rsid w:val="00E96FDF"/>
    <w:rsid w:val="00EA030D"/>
    <w:rsid w:val="00EA47B3"/>
    <w:rsid w:val="00EA54FC"/>
    <w:rsid w:val="00EA5A33"/>
    <w:rsid w:val="00EA74F6"/>
    <w:rsid w:val="00EB0831"/>
    <w:rsid w:val="00EB2090"/>
    <w:rsid w:val="00EB3427"/>
    <w:rsid w:val="00EB4476"/>
    <w:rsid w:val="00EB488D"/>
    <w:rsid w:val="00EB5A91"/>
    <w:rsid w:val="00EB64E0"/>
    <w:rsid w:val="00EB68EA"/>
    <w:rsid w:val="00EB7610"/>
    <w:rsid w:val="00EB7FA9"/>
    <w:rsid w:val="00EC2AD4"/>
    <w:rsid w:val="00EC3B88"/>
    <w:rsid w:val="00EC4A57"/>
    <w:rsid w:val="00EC4B9E"/>
    <w:rsid w:val="00EC4D40"/>
    <w:rsid w:val="00EC69D3"/>
    <w:rsid w:val="00ED0434"/>
    <w:rsid w:val="00ED0A9C"/>
    <w:rsid w:val="00ED1C75"/>
    <w:rsid w:val="00ED1EF5"/>
    <w:rsid w:val="00ED2102"/>
    <w:rsid w:val="00ED2D9C"/>
    <w:rsid w:val="00ED696E"/>
    <w:rsid w:val="00EE1339"/>
    <w:rsid w:val="00EE185D"/>
    <w:rsid w:val="00EE1E57"/>
    <w:rsid w:val="00EE263E"/>
    <w:rsid w:val="00EE3EC4"/>
    <w:rsid w:val="00EE5034"/>
    <w:rsid w:val="00EE7502"/>
    <w:rsid w:val="00EF119D"/>
    <w:rsid w:val="00EF1BC1"/>
    <w:rsid w:val="00EF232E"/>
    <w:rsid w:val="00EF35D0"/>
    <w:rsid w:val="00EF377F"/>
    <w:rsid w:val="00EF5437"/>
    <w:rsid w:val="00EF6F39"/>
    <w:rsid w:val="00EF7D98"/>
    <w:rsid w:val="00F0096C"/>
    <w:rsid w:val="00F0117B"/>
    <w:rsid w:val="00F01871"/>
    <w:rsid w:val="00F02020"/>
    <w:rsid w:val="00F030DE"/>
    <w:rsid w:val="00F04CA3"/>
    <w:rsid w:val="00F06C9C"/>
    <w:rsid w:val="00F1088B"/>
    <w:rsid w:val="00F10C83"/>
    <w:rsid w:val="00F1100F"/>
    <w:rsid w:val="00F122E7"/>
    <w:rsid w:val="00F127B4"/>
    <w:rsid w:val="00F12A9B"/>
    <w:rsid w:val="00F13AA9"/>
    <w:rsid w:val="00F13D75"/>
    <w:rsid w:val="00F146E0"/>
    <w:rsid w:val="00F14813"/>
    <w:rsid w:val="00F21E32"/>
    <w:rsid w:val="00F2258E"/>
    <w:rsid w:val="00F238BF"/>
    <w:rsid w:val="00F23905"/>
    <w:rsid w:val="00F26609"/>
    <w:rsid w:val="00F26EB5"/>
    <w:rsid w:val="00F32169"/>
    <w:rsid w:val="00F3303C"/>
    <w:rsid w:val="00F33759"/>
    <w:rsid w:val="00F37475"/>
    <w:rsid w:val="00F37AF5"/>
    <w:rsid w:val="00F4144C"/>
    <w:rsid w:val="00F41820"/>
    <w:rsid w:val="00F4500F"/>
    <w:rsid w:val="00F46660"/>
    <w:rsid w:val="00F46767"/>
    <w:rsid w:val="00F4712B"/>
    <w:rsid w:val="00F479AE"/>
    <w:rsid w:val="00F50546"/>
    <w:rsid w:val="00F52511"/>
    <w:rsid w:val="00F54C6C"/>
    <w:rsid w:val="00F553B7"/>
    <w:rsid w:val="00F55427"/>
    <w:rsid w:val="00F62465"/>
    <w:rsid w:val="00F62B90"/>
    <w:rsid w:val="00F6364E"/>
    <w:rsid w:val="00F65471"/>
    <w:rsid w:val="00F67C1B"/>
    <w:rsid w:val="00F70CB8"/>
    <w:rsid w:val="00F72316"/>
    <w:rsid w:val="00F732A1"/>
    <w:rsid w:val="00F75917"/>
    <w:rsid w:val="00F75F19"/>
    <w:rsid w:val="00F76184"/>
    <w:rsid w:val="00F770EF"/>
    <w:rsid w:val="00F80BD3"/>
    <w:rsid w:val="00F81C87"/>
    <w:rsid w:val="00F8262E"/>
    <w:rsid w:val="00F8293D"/>
    <w:rsid w:val="00F85A90"/>
    <w:rsid w:val="00F86CF4"/>
    <w:rsid w:val="00F86DA0"/>
    <w:rsid w:val="00F90AAB"/>
    <w:rsid w:val="00F90B56"/>
    <w:rsid w:val="00F91AF4"/>
    <w:rsid w:val="00F92308"/>
    <w:rsid w:val="00F93C5E"/>
    <w:rsid w:val="00F944C8"/>
    <w:rsid w:val="00FA06BD"/>
    <w:rsid w:val="00FA0A68"/>
    <w:rsid w:val="00FA25C5"/>
    <w:rsid w:val="00FA2677"/>
    <w:rsid w:val="00FA3456"/>
    <w:rsid w:val="00FA4271"/>
    <w:rsid w:val="00FA46F0"/>
    <w:rsid w:val="00FA51C9"/>
    <w:rsid w:val="00FA5DF8"/>
    <w:rsid w:val="00FA714F"/>
    <w:rsid w:val="00FB059B"/>
    <w:rsid w:val="00FB3897"/>
    <w:rsid w:val="00FB4075"/>
    <w:rsid w:val="00FB4352"/>
    <w:rsid w:val="00FC11A8"/>
    <w:rsid w:val="00FC1D3F"/>
    <w:rsid w:val="00FC1E82"/>
    <w:rsid w:val="00FC21D6"/>
    <w:rsid w:val="00FC3C7F"/>
    <w:rsid w:val="00FC43D7"/>
    <w:rsid w:val="00FC4CDD"/>
    <w:rsid w:val="00FC6F79"/>
    <w:rsid w:val="00FC7128"/>
    <w:rsid w:val="00FD00B2"/>
    <w:rsid w:val="00FD1EC1"/>
    <w:rsid w:val="00FD26D0"/>
    <w:rsid w:val="00FD5000"/>
    <w:rsid w:val="00FD77E2"/>
    <w:rsid w:val="00FE055A"/>
    <w:rsid w:val="00FE0D7E"/>
    <w:rsid w:val="00FE4F2A"/>
    <w:rsid w:val="00FE5DD7"/>
    <w:rsid w:val="00FF1648"/>
    <w:rsid w:val="00FF2356"/>
    <w:rsid w:val="00FF26B0"/>
    <w:rsid w:val="00FF26EC"/>
    <w:rsid w:val="00FF3AE3"/>
    <w:rsid w:val="00FF3F08"/>
    <w:rsid w:val="00FF7E23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F3C1AE"/>
  <w15:docId w15:val="{2D784CDF-502D-4F28-88C6-10CC6810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663B8"/>
    <w:rPr>
      <w:rFonts w:ascii="EYInterstate" w:hAnsi="EYInterstate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36FB9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link w:val="Heading2Char"/>
    <w:qFormat/>
    <w:rsid w:val="009D0E9B"/>
    <w:pPr>
      <w:numPr>
        <w:numId w:val="45"/>
      </w:numPr>
      <w:spacing w:before="120" w:after="120"/>
      <w:outlineLvl w:val="1"/>
    </w:pPr>
    <w:rPr>
      <w:rFonts w:cs="Arial"/>
      <w:b/>
      <w:bCs/>
      <w:iCs/>
      <w:noProof/>
      <w:szCs w:val="28"/>
      <w:lang w:val="ro-RO"/>
    </w:rPr>
  </w:style>
  <w:style w:type="paragraph" w:styleId="Heading3">
    <w:name w:val="heading 3"/>
    <w:basedOn w:val="Normal"/>
    <w:next w:val="Normal"/>
    <w:link w:val="Heading3Char"/>
    <w:qFormat/>
    <w:rsid w:val="00B36FB9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36FB9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36FB9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B36FB9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B36FB9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B36FB9"/>
    <w:p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B36FB9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Normal"/>
    <w:qFormat/>
    <w:rsid w:val="00B36FB9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qFormat/>
    <w:rsid w:val="00B36FB9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qFormat/>
    <w:rsid w:val="00B36FB9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qFormat/>
    <w:rsid w:val="00B36FB9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B36FB9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qFormat/>
    <w:rsid w:val="00B36FB9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qFormat/>
    <w:rsid w:val="00B36FB9"/>
    <w:pPr>
      <w:numPr>
        <w:ilvl w:val="1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qFormat/>
    <w:rsid w:val="00B36FB9"/>
    <w:pPr>
      <w:numPr>
        <w:ilvl w:val="2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Normal"/>
    <w:qFormat/>
    <w:rsid w:val="00B36FB9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qFormat/>
    <w:rsid w:val="00B36FB9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rsid w:val="00B36FB9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Normal"/>
    <w:rsid w:val="00B36FB9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B36FB9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5B1520"/>
    <w:pPr>
      <w:numPr>
        <w:numId w:val="7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2">
    <w:name w:val="alpha 2"/>
    <w:basedOn w:val="Normal"/>
    <w:rsid w:val="005B1520"/>
    <w:pPr>
      <w:numPr>
        <w:numId w:val="1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3">
    <w:name w:val="alpha 3"/>
    <w:basedOn w:val="Normal"/>
    <w:rsid w:val="005B1520"/>
    <w:pPr>
      <w:numPr>
        <w:numId w:val="8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4">
    <w:name w:val="alpha 4"/>
    <w:basedOn w:val="Normal"/>
    <w:rsid w:val="005B1520"/>
    <w:pPr>
      <w:numPr>
        <w:numId w:val="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5">
    <w:name w:val="alpha 5"/>
    <w:basedOn w:val="Normal"/>
    <w:rsid w:val="005B1520"/>
    <w:pPr>
      <w:numPr>
        <w:numId w:val="10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6">
    <w:name w:val="alpha 6"/>
    <w:basedOn w:val="Normal"/>
    <w:rsid w:val="005B1520"/>
    <w:pPr>
      <w:numPr>
        <w:numId w:val="11"/>
      </w:numPr>
      <w:spacing w:after="140" w:line="290" w:lineRule="auto"/>
      <w:jc w:val="both"/>
    </w:pPr>
    <w:rPr>
      <w:kern w:val="20"/>
      <w:szCs w:val="20"/>
    </w:rPr>
  </w:style>
  <w:style w:type="paragraph" w:customStyle="1" w:styleId="bullet1">
    <w:name w:val="bullet 1"/>
    <w:basedOn w:val="Normal"/>
    <w:qFormat/>
    <w:rsid w:val="00F75F19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al"/>
    <w:rsid w:val="00286518"/>
    <w:pPr>
      <w:numPr>
        <w:numId w:val="32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al"/>
    <w:rsid w:val="00286518"/>
    <w:pPr>
      <w:numPr>
        <w:numId w:val="33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al"/>
    <w:rsid w:val="00286518"/>
    <w:pPr>
      <w:numPr>
        <w:numId w:val="34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al"/>
    <w:rsid w:val="00286518"/>
    <w:pPr>
      <w:numPr>
        <w:numId w:val="35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al"/>
    <w:rsid w:val="00286518"/>
    <w:pPr>
      <w:numPr>
        <w:numId w:val="36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rsid w:val="000F4A6F"/>
    <w:pPr>
      <w:numPr>
        <w:numId w:val="12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2">
    <w:name w:val="roman 2"/>
    <w:basedOn w:val="Normal"/>
    <w:rsid w:val="000F4A6F"/>
    <w:pPr>
      <w:numPr>
        <w:numId w:val="13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3">
    <w:name w:val="roman 3"/>
    <w:basedOn w:val="Normal"/>
    <w:rsid w:val="000F4A6F"/>
    <w:pPr>
      <w:numPr>
        <w:numId w:val="14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4">
    <w:name w:val="roman 4"/>
    <w:basedOn w:val="Normal"/>
    <w:rsid w:val="000F4A6F"/>
    <w:pPr>
      <w:numPr>
        <w:numId w:val="20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5">
    <w:name w:val="roman 5"/>
    <w:basedOn w:val="Normal"/>
    <w:rsid w:val="000F4A6F"/>
    <w:pPr>
      <w:numPr>
        <w:numId w:val="15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6">
    <w:name w:val="roman 6"/>
    <w:basedOn w:val="Normal"/>
    <w:rsid w:val="000F4A6F"/>
    <w:pPr>
      <w:numPr>
        <w:numId w:val="16"/>
      </w:numPr>
      <w:spacing w:after="140" w:line="290" w:lineRule="auto"/>
      <w:jc w:val="both"/>
    </w:pPr>
    <w:rPr>
      <w:kern w:val="20"/>
      <w:szCs w:val="20"/>
    </w:rPr>
  </w:style>
  <w:style w:type="paragraph" w:customStyle="1" w:styleId="CellHead">
    <w:name w:val="CellHead"/>
    <w:basedOn w:val="Normal"/>
    <w:rsid w:val="00B36FB9"/>
    <w:pPr>
      <w:keepNext/>
      <w:spacing w:before="60" w:after="60" w:line="259" w:lineRule="auto"/>
    </w:pPr>
    <w:rPr>
      <w:b/>
      <w:kern w:val="20"/>
    </w:rPr>
  </w:style>
  <w:style w:type="paragraph" w:styleId="CommentText">
    <w:name w:val="annotation text"/>
    <w:basedOn w:val="Normal"/>
    <w:link w:val="CommentTextChar"/>
    <w:semiHidden/>
    <w:rsid w:val="00B36FB9"/>
    <w:rPr>
      <w:szCs w:val="20"/>
    </w:rPr>
  </w:style>
  <w:style w:type="paragraph" w:styleId="Title">
    <w:name w:val="Title"/>
    <w:basedOn w:val="Normal"/>
    <w:next w:val="Body"/>
    <w:link w:val="TitleChar"/>
    <w:rsid w:val="00600BE5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600BE5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600BE5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600BE5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600BE5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B36FB9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B36FB9"/>
    <w:pPr>
      <w:numPr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2">
    <w:name w:val="Schedule 2"/>
    <w:basedOn w:val="Normal"/>
    <w:rsid w:val="00B36FB9"/>
    <w:pPr>
      <w:numPr>
        <w:ilvl w:val="1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3">
    <w:name w:val="Schedule 3"/>
    <w:basedOn w:val="Normal"/>
    <w:rsid w:val="00B36FB9"/>
    <w:pPr>
      <w:numPr>
        <w:ilvl w:val="2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4">
    <w:name w:val="Schedule 4"/>
    <w:basedOn w:val="Normal"/>
    <w:rsid w:val="00B36FB9"/>
    <w:pPr>
      <w:numPr>
        <w:ilvl w:val="3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5">
    <w:name w:val="Schedule 5"/>
    <w:basedOn w:val="Normal"/>
    <w:rsid w:val="00B36FB9"/>
    <w:pPr>
      <w:numPr>
        <w:ilvl w:val="4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6">
    <w:name w:val="Schedule 6"/>
    <w:basedOn w:val="Normal"/>
    <w:rsid w:val="00B36FB9"/>
    <w:pPr>
      <w:numPr>
        <w:ilvl w:val="5"/>
        <w:numId w:val="4"/>
      </w:numPr>
      <w:spacing w:after="140" w:line="290" w:lineRule="auto"/>
      <w:jc w:val="both"/>
    </w:pPr>
    <w:rPr>
      <w:kern w:val="20"/>
    </w:rPr>
  </w:style>
  <w:style w:type="paragraph" w:customStyle="1" w:styleId="TCLevel1">
    <w:name w:val="T+C Level 1"/>
    <w:basedOn w:val="Normal"/>
    <w:next w:val="TCLevel2"/>
    <w:rsid w:val="00B36FB9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B36FB9"/>
    <w:pPr>
      <w:numPr>
        <w:ilvl w:val="1"/>
        <w:numId w:val="5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B36FB9"/>
    <w:pPr>
      <w:numPr>
        <w:ilvl w:val="2"/>
        <w:numId w:val="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B36FB9"/>
    <w:pPr>
      <w:numPr>
        <w:ilvl w:val="3"/>
        <w:numId w:val="5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link w:val="DateChar"/>
    <w:rsid w:val="00B36FB9"/>
  </w:style>
  <w:style w:type="paragraph" w:customStyle="1" w:styleId="DocExCode">
    <w:name w:val="DocExCode"/>
    <w:basedOn w:val="Normal"/>
    <w:rsid w:val="00A321F8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umentMap">
    <w:name w:val="DocumentMap"/>
    <w:basedOn w:val="Normal"/>
    <w:rsid w:val="00B36FB9"/>
  </w:style>
  <w:style w:type="paragraph" w:styleId="Footer">
    <w:name w:val="footer"/>
    <w:aliases w:val="Procedure_Footer"/>
    <w:basedOn w:val="Normal"/>
    <w:link w:val="FooterChar"/>
    <w:rsid w:val="00B36FB9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basedOn w:val="DefaultParagraphFont"/>
    <w:rsid w:val="00B36FB9"/>
    <w:rPr>
      <w:rFonts w:ascii="Arial" w:hAnsi="Arial"/>
      <w:kern w:val="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36FB9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link w:val="HeaderChar"/>
    <w:rsid w:val="00B36FB9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B36FB9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B36FB9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B36FB9"/>
    <w:pPr>
      <w:numPr>
        <w:ilvl w:val="8"/>
        <w:numId w:val="1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basedOn w:val="DefaultParagraphFont"/>
    <w:rsid w:val="00B36FB9"/>
    <w:rPr>
      <w:rFonts w:ascii="Arial" w:hAnsi="Arial"/>
      <w:sz w:val="20"/>
    </w:rPr>
  </w:style>
  <w:style w:type="paragraph" w:customStyle="1" w:styleId="Table1">
    <w:name w:val="Table 1"/>
    <w:basedOn w:val="Normal"/>
    <w:rsid w:val="00B36FB9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B36FB9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al"/>
    <w:rsid w:val="00B36FB9"/>
    <w:pPr>
      <w:numPr>
        <w:ilvl w:val="2"/>
        <w:numId w:val="6"/>
      </w:numPr>
      <w:spacing w:before="60" w:after="60" w:line="290" w:lineRule="auto"/>
      <w:outlineLvl w:val="2"/>
    </w:pPr>
    <w:rPr>
      <w:kern w:val="20"/>
    </w:rPr>
  </w:style>
  <w:style w:type="paragraph" w:customStyle="1" w:styleId="Table4">
    <w:name w:val="Table 4"/>
    <w:basedOn w:val="Normal"/>
    <w:rsid w:val="00B36FB9"/>
    <w:pPr>
      <w:numPr>
        <w:ilvl w:val="3"/>
        <w:numId w:val="6"/>
      </w:numPr>
      <w:spacing w:before="60" w:after="60" w:line="290" w:lineRule="auto"/>
      <w:outlineLvl w:val="3"/>
    </w:pPr>
    <w:rPr>
      <w:kern w:val="20"/>
    </w:rPr>
  </w:style>
  <w:style w:type="paragraph" w:customStyle="1" w:styleId="Table5">
    <w:name w:val="Table 5"/>
    <w:basedOn w:val="Normal"/>
    <w:rsid w:val="00B36FB9"/>
    <w:pPr>
      <w:numPr>
        <w:ilvl w:val="4"/>
        <w:numId w:val="6"/>
      </w:numPr>
      <w:spacing w:before="60" w:after="60" w:line="290" w:lineRule="auto"/>
      <w:outlineLvl w:val="4"/>
    </w:pPr>
    <w:rPr>
      <w:kern w:val="20"/>
    </w:rPr>
  </w:style>
  <w:style w:type="paragraph" w:customStyle="1" w:styleId="Table6">
    <w:name w:val="Table 6"/>
    <w:basedOn w:val="Normal"/>
    <w:rsid w:val="00B36FB9"/>
    <w:pPr>
      <w:numPr>
        <w:ilvl w:val="5"/>
        <w:numId w:val="6"/>
      </w:numPr>
      <w:spacing w:before="60" w:after="60" w:line="290" w:lineRule="auto"/>
      <w:outlineLvl w:val="5"/>
    </w:pPr>
    <w:rPr>
      <w:kern w:val="20"/>
    </w:rPr>
  </w:style>
  <w:style w:type="paragraph" w:customStyle="1" w:styleId="Tablealpha">
    <w:name w:val="Table alpha"/>
    <w:basedOn w:val="CellBody"/>
    <w:rsid w:val="00407C05"/>
    <w:pPr>
      <w:numPr>
        <w:numId w:val="17"/>
      </w:numPr>
    </w:pPr>
  </w:style>
  <w:style w:type="paragraph" w:customStyle="1" w:styleId="Tablebullet">
    <w:name w:val="Table bullet"/>
    <w:basedOn w:val="Normal"/>
    <w:rsid w:val="00B36FB9"/>
    <w:pPr>
      <w:numPr>
        <w:numId w:val="4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407C05"/>
    <w:pPr>
      <w:numPr>
        <w:numId w:val="18"/>
      </w:numPr>
    </w:pPr>
  </w:style>
  <w:style w:type="paragraph" w:styleId="TOC2">
    <w:name w:val="toc 2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semiHidden/>
    <w:rsid w:val="00B36FB9"/>
  </w:style>
  <w:style w:type="paragraph" w:styleId="TOC6">
    <w:name w:val="toc 6"/>
    <w:basedOn w:val="Normal"/>
    <w:next w:val="Body"/>
    <w:semiHidden/>
    <w:rsid w:val="00B36FB9"/>
  </w:style>
  <w:style w:type="paragraph" w:styleId="TOC7">
    <w:name w:val="toc 7"/>
    <w:basedOn w:val="Normal"/>
    <w:next w:val="Body"/>
    <w:semiHidden/>
    <w:rsid w:val="00B36FB9"/>
  </w:style>
  <w:style w:type="paragraph" w:styleId="TOC8">
    <w:name w:val="toc 8"/>
    <w:basedOn w:val="Normal"/>
    <w:next w:val="Body"/>
    <w:semiHidden/>
    <w:rsid w:val="00B36FB9"/>
  </w:style>
  <w:style w:type="paragraph" w:styleId="TOC9">
    <w:name w:val="toc 9"/>
    <w:basedOn w:val="Normal"/>
    <w:next w:val="Body"/>
    <w:semiHidden/>
    <w:rsid w:val="00B36FB9"/>
  </w:style>
  <w:style w:type="paragraph" w:customStyle="1" w:styleId="zFSand">
    <w:name w:val="zFSand"/>
    <w:basedOn w:val="Normal"/>
    <w:next w:val="zFSco-names"/>
    <w:rsid w:val="00B36FB9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B36FB9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B36FB9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DefaultParagraphFont"/>
    <w:uiPriority w:val="99"/>
    <w:rsid w:val="004A2D86"/>
    <w:rPr>
      <w:color w:val="auto"/>
      <w:u w:val="none"/>
    </w:rPr>
  </w:style>
  <w:style w:type="paragraph" w:customStyle="1" w:styleId="zFSFooter">
    <w:name w:val="zFSFooter"/>
    <w:basedOn w:val="Normal"/>
    <w:rsid w:val="00B36FB9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B36FB9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B36FB9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basedOn w:val="DefaultParagraphFont"/>
    <w:semiHidden/>
    <w:rsid w:val="00B36FB9"/>
    <w:rPr>
      <w:rFonts w:ascii="Arial" w:hAnsi="Arial"/>
      <w:vertAlign w:val="superscript"/>
    </w:rPr>
  </w:style>
  <w:style w:type="paragraph" w:styleId="EndnoteText">
    <w:name w:val="endnote text"/>
    <w:basedOn w:val="Normal"/>
    <w:link w:val="EndnoteTextChar"/>
    <w:semiHidden/>
    <w:rsid w:val="00B36FB9"/>
    <w:rPr>
      <w:szCs w:val="20"/>
    </w:rPr>
  </w:style>
  <w:style w:type="paragraph" w:customStyle="1" w:styleId="Head">
    <w:name w:val="Head"/>
    <w:basedOn w:val="Normal"/>
    <w:next w:val="Body"/>
    <w:rsid w:val="00600BE5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semiHidden/>
    <w:rsid w:val="00B36FB9"/>
    <w:pPr>
      <w:ind w:left="200" w:hanging="200"/>
    </w:pPr>
  </w:style>
  <w:style w:type="paragraph" w:customStyle="1" w:styleId="CellBody">
    <w:name w:val="CellBody"/>
    <w:basedOn w:val="Normal"/>
    <w:rsid w:val="00B36FB9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B36FB9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B36FB9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UCAlpha2">
    <w:name w:val="UCAlpha 2"/>
    <w:basedOn w:val="Normal"/>
    <w:rsid w:val="00B36FB9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UCAlpha3">
    <w:name w:val="UCAlpha 3"/>
    <w:basedOn w:val="Normal"/>
    <w:rsid w:val="00B36FB9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UCAlpha4">
    <w:name w:val="UCAlpha 4"/>
    <w:basedOn w:val="Normal"/>
    <w:rsid w:val="00B36FB9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UCAlpha5">
    <w:name w:val="UCAlpha 5"/>
    <w:basedOn w:val="Normal"/>
    <w:rsid w:val="00B36FB9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UCAlpha6">
    <w:name w:val="UCAlpha 6"/>
    <w:basedOn w:val="Normal"/>
    <w:rsid w:val="00B36FB9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UCRoman1">
    <w:name w:val="UCRoman 1"/>
    <w:basedOn w:val="Normal"/>
    <w:rsid w:val="00B36FB9"/>
    <w:pPr>
      <w:numPr>
        <w:numId w:val="28"/>
      </w:numPr>
      <w:spacing w:after="140" w:line="290" w:lineRule="auto"/>
      <w:jc w:val="both"/>
    </w:pPr>
    <w:rPr>
      <w:kern w:val="20"/>
    </w:rPr>
  </w:style>
  <w:style w:type="paragraph" w:customStyle="1" w:styleId="UCRoman2">
    <w:name w:val="UCRoman 2"/>
    <w:basedOn w:val="Normal"/>
    <w:rsid w:val="00B36FB9"/>
    <w:pPr>
      <w:numPr>
        <w:numId w:val="29"/>
      </w:numPr>
      <w:spacing w:after="140" w:line="290" w:lineRule="auto"/>
      <w:jc w:val="both"/>
    </w:pPr>
    <w:rPr>
      <w:kern w:val="20"/>
    </w:rPr>
  </w:style>
  <w:style w:type="paragraph" w:customStyle="1" w:styleId="doublealpha">
    <w:name w:val="double alpha"/>
    <w:basedOn w:val="Normal"/>
    <w:rsid w:val="00B36FB9"/>
    <w:pPr>
      <w:numPr>
        <w:numId w:val="30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B36FB9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B36FB9"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dashbullet2">
    <w:name w:val="dash bullet 2"/>
    <w:basedOn w:val="Normal"/>
    <w:rsid w:val="00B36FB9"/>
    <w:pPr>
      <w:numPr>
        <w:numId w:val="38"/>
      </w:numPr>
      <w:spacing w:after="140" w:line="290" w:lineRule="auto"/>
      <w:jc w:val="both"/>
    </w:pPr>
    <w:rPr>
      <w:kern w:val="20"/>
    </w:rPr>
  </w:style>
  <w:style w:type="paragraph" w:customStyle="1" w:styleId="dashbullet3">
    <w:name w:val="dash bullet 3"/>
    <w:basedOn w:val="Normal"/>
    <w:rsid w:val="00B36FB9"/>
    <w:pPr>
      <w:numPr>
        <w:numId w:val="39"/>
      </w:numPr>
      <w:spacing w:after="140" w:line="290" w:lineRule="auto"/>
      <w:jc w:val="both"/>
    </w:pPr>
    <w:rPr>
      <w:kern w:val="20"/>
    </w:rPr>
  </w:style>
  <w:style w:type="paragraph" w:customStyle="1" w:styleId="dashbullet4">
    <w:name w:val="dash bullet 4"/>
    <w:basedOn w:val="Normal"/>
    <w:rsid w:val="00B36FB9"/>
    <w:pPr>
      <w:numPr>
        <w:numId w:val="40"/>
      </w:numPr>
      <w:spacing w:after="140" w:line="290" w:lineRule="auto"/>
      <w:jc w:val="both"/>
    </w:pPr>
    <w:rPr>
      <w:kern w:val="20"/>
    </w:rPr>
  </w:style>
  <w:style w:type="paragraph" w:customStyle="1" w:styleId="dashbullet5">
    <w:name w:val="dash bullet 5"/>
    <w:basedOn w:val="Normal"/>
    <w:rsid w:val="00B36FB9"/>
    <w:pPr>
      <w:numPr>
        <w:numId w:val="41"/>
      </w:numPr>
      <w:spacing w:after="140" w:line="290" w:lineRule="auto"/>
      <w:jc w:val="both"/>
    </w:pPr>
    <w:rPr>
      <w:kern w:val="20"/>
    </w:rPr>
  </w:style>
  <w:style w:type="paragraph" w:customStyle="1" w:styleId="dashbullet6">
    <w:name w:val="dash bullet 6"/>
    <w:basedOn w:val="Normal"/>
    <w:rsid w:val="00B36FB9"/>
    <w:pPr>
      <w:numPr>
        <w:numId w:val="42"/>
      </w:numPr>
      <w:spacing w:after="140" w:line="290" w:lineRule="auto"/>
      <w:jc w:val="both"/>
    </w:pPr>
    <w:rPr>
      <w:kern w:val="20"/>
    </w:rPr>
  </w:style>
  <w:style w:type="paragraph" w:customStyle="1" w:styleId="zFSAddress">
    <w:name w:val="zFSAddress"/>
    <w:basedOn w:val="Normal"/>
    <w:rsid w:val="00B36FB9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B36FB9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B36FB9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B36FB9"/>
    <w:rPr>
      <w:kern w:val="16"/>
      <w:sz w:val="16"/>
    </w:rPr>
  </w:style>
  <w:style w:type="paragraph" w:customStyle="1" w:styleId="zFSNameofDoc">
    <w:name w:val="zFSNameofDoc"/>
    <w:basedOn w:val="Normal"/>
    <w:rsid w:val="00B36FB9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B36FB9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B36FB9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basedOn w:val="DefaultParagraphFont"/>
    <w:rsid w:val="00D13AD3"/>
    <w:rPr>
      <w:color w:val="0000FF"/>
      <w:u w:val="none"/>
    </w:rPr>
  </w:style>
  <w:style w:type="paragraph" w:customStyle="1" w:styleId="zFSAddress2">
    <w:name w:val="zFSAddress2"/>
    <w:basedOn w:val="Normal"/>
    <w:rsid w:val="00B36FB9"/>
    <w:pPr>
      <w:spacing w:line="290" w:lineRule="auto"/>
    </w:pPr>
    <w:rPr>
      <w:kern w:val="16"/>
      <w:sz w:val="16"/>
    </w:rPr>
  </w:style>
  <w:style w:type="character" w:customStyle="1" w:styleId="PageNumbers">
    <w:name w:val="PageNumbers"/>
    <w:basedOn w:val="DefaultParagraphFont"/>
    <w:rsid w:val="00165F65"/>
    <w:rPr>
      <w:sz w:val="20"/>
    </w:rPr>
  </w:style>
  <w:style w:type="paragraph" w:customStyle="1" w:styleId="EYBusinessaddress">
    <w:name w:val="EY Business address"/>
    <w:basedOn w:val="Normal"/>
    <w:rsid w:val="00F75F19"/>
    <w:pPr>
      <w:suppressAutoHyphens/>
      <w:spacing w:line="170" w:lineRule="atLeast"/>
    </w:pPr>
    <w:rPr>
      <w:rFonts w:ascii="Arial" w:hAnsi="Arial"/>
      <w:color w:val="666666"/>
      <w:kern w:val="12"/>
      <w:sz w:val="15"/>
    </w:rPr>
  </w:style>
  <w:style w:type="table" w:styleId="TableGrid">
    <w:name w:val="Table Grid"/>
    <w:basedOn w:val="TableNormal"/>
    <w:rsid w:val="006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Title">
    <w:name w:val="SchTitle"/>
    <w:basedOn w:val="Normal"/>
    <w:next w:val="Body"/>
    <w:rsid w:val="00D13AD3"/>
    <w:pPr>
      <w:spacing w:before="240" w:line="260" w:lineRule="atLeast"/>
      <w:jc w:val="center"/>
      <w:outlineLvl w:val="1"/>
    </w:pPr>
    <w:rPr>
      <w:rFonts w:eastAsia="SimSun"/>
      <w:b/>
      <w:caps/>
      <w:sz w:val="22"/>
      <w:szCs w:val="22"/>
    </w:rPr>
  </w:style>
  <w:style w:type="paragraph" w:customStyle="1" w:styleId="SchPartTitle">
    <w:name w:val="SchPartTitle"/>
    <w:basedOn w:val="SchTitle"/>
    <w:next w:val="Body"/>
    <w:rsid w:val="00D13AD3"/>
  </w:style>
  <w:style w:type="paragraph" w:customStyle="1" w:styleId="SchHead">
    <w:name w:val="SchHead"/>
    <w:basedOn w:val="Normal"/>
    <w:next w:val="SchTitle"/>
    <w:rsid w:val="00D13AD3"/>
    <w:pPr>
      <w:pageBreakBefore/>
      <w:numPr>
        <w:numId w:val="44"/>
      </w:numPr>
      <w:spacing w:before="240" w:line="260" w:lineRule="atLeast"/>
      <w:jc w:val="center"/>
      <w:outlineLvl w:val="0"/>
    </w:pPr>
    <w:rPr>
      <w:rFonts w:eastAsia="SimSun"/>
      <w:caps/>
      <w:sz w:val="22"/>
      <w:szCs w:val="22"/>
    </w:rPr>
  </w:style>
  <w:style w:type="paragraph" w:customStyle="1" w:styleId="SchPartHead">
    <w:name w:val="SchPartHead"/>
    <w:basedOn w:val="SchHead"/>
    <w:next w:val="SchPartTitle"/>
    <w:rsid w:val="00D13AD3"/>
    <w:pPr>
      <w:pageBreakBefore w:val="0"/>
      <w:numPr>
        <w:ilvl w:val="1"/>
      </w:numPr>
    </w:pPr>
  </w:style>
  <w:style w:type="paragraph" w:customStyle="1" w:styleId="AltLevel2">
    <w:name w:val="AltLevel2"/>
    <w:basedOn w:val="Level2"/>
    <w:next w:val="Body3"/>
    <w:rsid w:val="00B4449A"/>
    <w:pPr>
      <w:ind w:left="1360"/>
    </w:pPr>
  </w:style>
  <w:style w:type="paragraph" w:customStyle="1" w:styleId="AltLevel3">
    <w:name w:val="AltLevel3"/>
    <w:basedOn w:val="Level3"/>
    <w:next w:val="Body4"/>
    <w:rsid w:val="00B4449A"/>
    <w:pPr>
      <w:ind w:left="2041" w:hanging="680"/>
    </w:pPr>
  </w:style>
  <w:style w:type="paragraph" w:customStyle="1" w:styleId="AltLevel4">
    <w:name w:val="AltLevel4"/>
    <w:basedOn w:val="Level4"/>
    <w:next w:val="Body5"/>
    <w:qFormat/>
    <w:rsid w:val="00C54FE8"/>
    <w:pPr>
      <w:ind w:left="2608" w:hanging="567"/>
    </w:pPr>
    <w:rPr>
      <w:lang w:val="en-US"/>
    </w:rPr>
  </w:style>
  <w:style w:type="paragraph" w:customStyle="1" w:styleId="AltLevel5">
    <w:name w:val="AltLevel5"/>
    <w:basedOn w:val="Level5"/>
    <w:next w:val="Body6"/>
    <w:rsid w:val="00B4449A"/>
    <w:pPr>
      <w:ind w:left="3289"/>
    </w:pPr>
  </w:style>
  <w:style w:type="paragraph" w:customStyle="1" w:styleId="AltLevel1">
    <w:name w:val="AltLevel1"/>
    <w:basedOn w:val="Level1"/>
    <w:next w:val="Body1"/>
    <w:rsid w:val="00B4449A"/>
    <w:rPr>
      <w:caps/>
      <w:lang w:val="en-US"/>
    </w:rPr>
  </w:style>
  <w:style w:type="paragraph" w:customStyle="1" w:styleId="alfabody1">
    <w:name w:val="alfa body 1"/>
    <w:basedOn w:val="Body"/>
    <w:qFormat/>
    <w:rsid w:val="004A2D86"/>
    <w:pPr>
      <w:ind w:left="357"/>
    </w:pPr>
  </w:style>
  <w:style w:type="paragraph" w:customStyle="1" w:styleId="alfabody2">
    <w:name w:val="alfa body 2"/>
    <w:basedOn w:val="Body"/>
    <w:qFormat/>
    <w:rsid w:val="003D7A6B"/>
    <w:pPr>
      <w:ind w:left="1038"/>
    </w:pPr>
  </w:style>
  <w:style w:type="paragraph" w:customStyle="1" w:styleId="alfabody3">
    <w:name w:val="alfa body 3"/>
    <w:basedOn w:val="Body"/>
    <w:qFormat/>
    <w:rsid w:val="003D7A6B"/>
    <w:pPr>
      <w:ind w:left="1718"/>
    </w:pPr>
  </w:style>
  <w:style w:type="paragraph" w:customStyle="1" w:styleId="alfabody4">
    <w:name w:val="alfa body 4"/>
    <w:basedOn w:val="Body"/>
    <w:qFormat/>
    <w:rsid w:val="003D7A6B"/>
    <w:pPr>
      <w:ind w:left="2398"/>
    </w:pPr>
  </w:style>
  <w:style w:type="paragraph" w:customStyle="1" w:styleId="romanbody1">
    <w:name w:val="roman body 1"/>
    <w:basedOn w:val="Body"/>
    <w:qFormat/>
    <w:rsid w:val="00D54D16"/>
    <w:pPr>
      <w:ind w:left="357"/>
    </w:pPr>
  </w:style>
  <w:style w:type="paragraph" w:customStyle="1" w:styleId="romanbody2">
    <w:name w:val="roman body 2"/>
    <w:basedOn w:val="Body"/>
    <w:qFormat/>
    <w:rsid w:val="00D54D16"/>
    <w:pPr>
      <w:ind w:left="1038"/>
    </w:pPr>
  </w:style>
  <w:style w:type="paragraph" w:customStyle="1" w:styleId="romanbody3">
    <w:name w:val="roman body 3"/>
    <w:basedOn w:val="Body"/>
    <w:qFormat/>
    <w:rsid w:val="00D54D16"/>
    <w:pPr>
      <w:ind w:left="1718"/>
    </w:pPr>
  </w:style>
  <w:style w:type="paragraph" w:customStyle="1" w:styleId="romanbody4">
    <w:name w:val="roman body 4"/>
    <w:basedOn w:val="Body"/>
    <w:qFormat/>
    <w:rsid w:val="00D54D16"/>
    <w:pPr>
      <w:ind w:left="2398"/>
    </w:pPr>
  </w:style>
  <w:style w:type="paragraph" w:customStyle="1" w:styleId="romanbody5">
    <w:name w:val="roman body 5"/>
    <w:basedOn w:val="Body"/>
    <w:qFormat/>
    <w:rsid w:val="00CC28DC"/>
    <w:pPr>
      <w:ind w:left="2965"/>
    </w:pPr>
  </w:style>
  <w:style w:type="paragraph" w:customStyle="1" w:styleId="romanbody6">
    <w:name w:val="roman body 6"/>
    <w:basedOn w:val="Body"/>
    <w:qFormat/>
    <w:rsid w:val="00CC28DC"/>
    <w:pPr>
      <w:ind w:left="3646"/>
    </w:pPr>
  </w:style>
  <w:style w:type="paragraph" w:customStyle="1" w:styleId="alfabody5">
    <w:name w:val="alfa body 5"/>
    <w:basedOn w:val="Body"/>
    <w:qFormat/>
    <w:rsid w:val="00CC28DC"/>
    <w:pPr>
      <w:ind w:left="2965"/>
    </w:pPr>
  </w:style>
  <w:style w:type="paragraph" w:customStyle="1" w:styleId="alfabody6">
    <w:name w:val="alfa body 6"/>
    <w:basedOn w:val="Body"/>
    <w:qFormat/>
    <w:rsid w:val="00CC28DC"/>
    <w:pPr>
      <w:ind w:left="3646"/>
    </w:pPr>
  </w:style>
  <w:style w:type="character" w:styleId="CommentReference">
    <w:name w:val="annotation reference"/>
    <w:basedOn w:val="DefaultParagraphFont"/>
    <w:semiHidden/>
    <w:unhideWhenUsed/>
    <w:rsid w:val="00F86DA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6DA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86DA0"/>
    <w:rPr>
      <w:rFonts w:ascii="EYInterstate" w:hAnsi="EYInterstate"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F86DA0"/>
    <w:rPr>
      <w:rFonts w:ascii="EYInterstate" w:hAnsi="EYInterstate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F86DA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86DA0"/>
    <w:rPr>
      <w:rFonts w:ascii="Segoe UI" w:hAnsi="Segoe UI"/>
      <w:sz w:val="18"/>
      <w:szCs w:val="18"/>
      <w:lang w:val="en-GB"/>
    </w:rPr>
  </w:style>
  <w:style w:type="paragraph" w:customStyle="1" w:styleId="DefaultText1">
    <w:name w:val="Default Text:1"/>
    <w:basedOn w:val="Normal"/>
    <w:rsid w:val="00FF7E2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US"/>
    </w:rPr>
  </w:style>
  <w:style w:type="paragraph" w:styleId="ListParagraph">
    <w:name w:val="List Paragraph"/>
    <w:aliases w:val="body 2,List Paragraph1,Citation List,본문(내용),List Paragraph (numbered (a)),Forth level"/>
    <w:basedOn w:val="Normal"/>
    <w:link w:val="ListParagraphChar"/>
    <w:uiPriority w:val="34"/>
    <w:qFormat/>
    <w:rsid w:val="00FF7E23"/>
    <w:pPr>
      <w:ind w:left="720"/>
      <w:contextualSpacing/>
    </w:pPr>
    <w:rPr>
      <w:rFonts w:ascii="Times New Roman" w:hAnsi="Times New Roman"/>
      <w:sz w:val="24"/>
      <w:lang w:val="en-US" w:eastAsia="de-DE"/>
    </w:rPr>
  </w:style>
  <w:style w:type="paragraph" w:styleId="BodyText3">
    <w:name w:val="Body Text 3"/>
    <w:basedOn w:val="Normal"/>
    <w:link w:val="BodyText3Char"/>
    <w:unhideWhenUsed/>
    <w:rsid w:val="00FF7E23"/>
    <w:pPr>
      <w:spacing w:after="120" w:line="276" w:lineRule="auto"/>
    </w:pPr>
    <w:rPr>
      <w:rFonts w:ascii="Calibri" w:eastAsia="Calibri" w:hAnsi="Calibri"/>
      <w:sz w:val="16"/>
      <w:szCs w:val="16"/>
      <w:lang w:val="x-none"/>
    </w:rPr>
  </w:style>
  <w:style w:type="character" w:customStyle="1" w:styleId="BodyText3Char">
    <w:name w:val="Body Text 3 Char"/>
    <w:basedOn w:val="DefaultParagraphFont"/>
    <w:link w:val="BodyText3"/>
    <w:rsid w:val="00FF7E23"/>
    <w:rPr>
      <w:rFonts w:ascii="Calibri" w:eastAsia="Calibri" w:hAnsi="Calibri"/>
      <w:sz w:val="16"/>
      <w:szCs w:val="16"/>
      <w:lang w:val="x-none"/>
    </w:rPr>
  </w:style>
  <w:style w:type="character" w:customStyle="1" w:styleId="uniqueidentificationcodelist">
    <w:name w:val="uniqueidentificationcodelist"/>
    <w:basedOn w:val="DefaultParagraphFont"/>
    <w:rsid w:val="00FF7E23"/>
  </w:style>
  <w:style w:type="character" w:customStyle="1" w:styleId="ListParagraphChar">
    <w:name w:val="List Paragraph Char"/>
    <w:aliases w:val="body 2 Char,List Paragraph1 Char,Citation List Char,본문(내용) Char,List Paragraph (numbered (a)) Char,Forth level Char"/>
    <w:link w:val="ListParagraph"/>
    <w:uiPriority w:val="34"/>
    <w:locked/>
    <w:rsid w:val="00FF7E23"/>
    <w:rPr>
      <w:sz w:val="24"/>
      <w:szCs w:val="24"/>
      <w:lang w:eastAsia="de-DE"/>
    </w:rPr>
  </w:style>
  <w:style w:type="character" w:customStyle="1" w:styleId="FooterChar">
    <w:name w:val="Footer Char"/>
    <w:aliases w:val="Procedure_Footer Char"/>
    <w:basedOn w:val="DefaultParagraphFont"/>
    <w:link w:val="Footer"/>
    <w:rsid w:val="008F237C"/>
    <w:rPr>
      <w:rFonts w:ascii="EYInterstate" w:hAnsi="EYInterstate"/>
      <w:kern w:val="16"/>
      <w:sz w:val="16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8F237C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D2949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139A3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C62E5"/>
    <w:rPr>
      <w:rFonts w:ascii="EYInterstate" w:hAnsi="EYInterstate"/>
      <w:szCs w:val="24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415F"/>
    <w:pPr>
      <w:keepNext/>
      <w:keepLines/>
      <w:spacing w:before="240" w:line="256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 w:val="32"/>
      <w:lang w:val="en-US"/>
    </w:rPr>
  </w:style>
  <w:style w:type="character" w:customStyle="1" w:styleId="HeaderChar">
    <w:name w:val="Header Char"/>
    <w:link w:val="Header"/>
    <w:rsid w:val="00DC72E5"/>
    <w:rPr>
      <w:rFonts w:ascii="EYInterstate" w:hAnsi="EYInterstate"/>
      <w:kern w:val="20"/>
      <w:szCs w:val="24"/>
      <w:lang w:val="en-GB"/>
    </w:rPr>
  </w:style>
  <w:style w:type="paragraph" w:styleId="BodyText2">
    <w:name w:val="Body Text 2"/>
    <w:basedOn w:val="Normal"/>
    <w:link w:val="BodyText2Char"/>
    <w:unhideWhenUsed/>
    <w:rsid w:val="00B45D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45D61"/>
    <w:rPr>
      <w:rFonts w:ascii="EYInterstate" w:hAnsi="EYInterstate"/>
      <w:szCs w:val="24"/>
      <w:lang w:val="en-GB"/>
    </w:rPr>
  </w:style>
  <w:style w:type="paragraph" w:styleId="NoSpacing">
    <w:name w:val="No Spacing"/>
    <w:link w:val="NoSpacingChar"/>
    <w:uiPriority w:val="1"/>
    <w:qFormat/>
    <w:rsid w:val="00B45D61"/>
    <w:rPr>
      <w:rFonts w:asciiTheme="minorHAnsi" w:eastAsiaTheme="minorEastAsia" w:hAnsiTheme="minorHAnsi" w:cstheme="minorBidi"/>
      <w:sz w:val="22"/>
      <w:szCs w:val="22"/>
      <w:lang w:val="ro-RO" w:eastAsia="ja-JP"/>
    </w:rPr>
  </w:style>
  <w:style w:type="character" w:styleId="Strong">
    <w:name w:val="Strong"/>
    <w:basedOn w:val="DefaultParagraphFont"/>
    <w:uiPriority w:val="22"/>
    <w:qFormat/>
    <w:rsid w:val="003F6889"/>
    <w:rPr>
      <w:b/>
      <w:bCs/>
    </w:rPr>
  </w:style>
  <w:style w:type="character" w:customStyle="1" w:styleId="ng-binding">
    <w:name w:val="ng-binding"/>
    <w:basedOn w:val="DefaultParagraphFont"/>
    <w:rsid w:val="00E832EB"/>
  </w:style>
  <w:style w:type="character" w:customStyle="1" w:styleId="NoSpacingChar">
    <w:name w:val="No Spacing Char"/>
    <w:link w:val="NoSpacing"/>
    <w:uiPriority w:val="1"/>
    <w:rsid w:val="00D519A8"/>
    <w:rPr>
      <w:rFonts w:asciiTheme="minorHAnsi" w:eastAsiaTheme="minorEastAsia" w:hAnsiTheme="minorHAnsi" w:cstheme="minorBidi"/>
      <w:sz w:val="22"/>
      <w:szCs w:val="22"/>
      <w:lang w:val="ro-RO" w:eastAsia="ja-JP"/>
    </w:rPr>
  </w:style>
  <w:style w:type="paragraph" w:customStyle="1" w:styleId="post-byline">
    <w:name w:val="post-byline"/>
    <w:basedOn w:val="Normal"/>
    <w:rsid w:val="00BC2034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Default">
    <w:name w:val="Default"/>
    <w:uiPriority w:val="99"/>
    <w:qFormat/>
    <w:rsid w:val="00482AB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A323D8"/>
    <w:pPr>
      <w:spacing w:after="120"/>
    </w:pPr>
    <w:rPr>
      <w:rFonts w:ascii="Times New Roman" w:hAnsi="Times New Roman"/>
      <w:sz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A323D8"/>
    <w:rPr>
      <w:sz w:val="24"/>
      <w:szCs w:val="24"/>
      <w:lang w:val="ro-RO" w:eastAsia="ro-RO"/>
    </w:rPr>
  </w:style>
  <w:style w:type="numbering" w:customStyle="1" w:styleId="WW8Num15">
    <w:name w:val="WW8Num15"/>
    <w:basedOn w:val="NoList"/>
    <w:rsid w:val="00476095"/>
    <w:pPr>
      <w:numPr>
        <w:numId w:val="46"/>
      </w:numPr>
    </w:pPr>
  </w:style>
  <w:style w:type="paragraph" w:customStyle="1" w:styleId="NoSpacing1">
    <w:name w:val="No Spacing1"/>
    <w:uiPriority w:val="1"/>
    <w:rsid w:val="00B037DE"/>
    <w:rPr>
      <w:rFonts w:ascii="Calibri" w:hAnsi="Calibri"/>
      <w:sz w:val="22"/>
      <w:szCs w:val="22"/>
      <w:lang w:val="ro-RO"/>
    </w:rPr>
  </w:style>
  <w:style w:type="character" w:customStyle="1" w:styleId="Heading1Char">
    <w:name w:val="Heading 1 Char"/>
    <w:basedOn w:val="DefaultParagraphFont"/>
    <w:link w:val="Heading1"/>
    <w:rsid w:val="005527A8"/>
    <w:rPr>
      <w:rFonts w:ascii="EYInterstate" w:hAnsi="EYInterstate" w:cs="Arial"/>
      <w:bCs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5527A8"/>
    <w:rPr>
      <w:rFonts w:ascii="EYInterstate" w:hAnsi="EYInterstate" w:cs="Arial"/>
      <w:b/>
      <w:bCs/>
      <w:iCs/>
      <w:noProof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sid w:val="005527A8"/>
    <w:rPr>
      <w:rFonts w:ascii="EYInterstate" w:hAnsi="EYInterstate" w:cs="Arial"/>
      <w:bCs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5527A8"/>
    <w:rPr>
      <w:rFonts w:ascii="EYInterstate" w:hAnsi="EYInterstate"/>
      <w:bCs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5527A8"/>
    <w:rPr>
      <w:rFonts w:ascii="EYInterstate" w:hAnsi="EYInterstate"/>
      <w:bCs/>
      <w:iCs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5527A8"/>
    <w:rPr>
      <w:rFonts w:ascii="EYInterstate" w:hAnsi="EYInterstate"/>
      <w:bCs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5527A8"/>
    <w:rPr>
      <w:rFonts w:ascii="EYInterstate" w:hAnsi="EYInterstate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5527A8"/>
    <w:rPr>
      <w:rFonts w:ascii="EYInterstate" w:hAnsi="EYInterstate"/>
      <w:iCs/>
      <w:szCs w:val="24"/>
      <w:lang w:val="en-GB"/>
    </w:rPr>
  </w:style>
  <w:style w:type="character" w:customStyle="1" w:styleId="tax1">
    <w:name w:val="tax1"/>
    <w:rsid w:val="005527A8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5527A8"/>
  </w:style>
  <w:style w:type="character" w:customStyle="1" w:styleId="pt1">
    <w:name w:val="pt1"/>
    <w:rsid w:val="005527A8"/>
    <w:rPr>
      <w:b/>
      <w:bCs/>
      <w:color w:val="8F0000"/>
    </w:rPr>
  </w:style>
  <w:style w:type="character" w:customStyle="1" w:styleId="tpt1">
    <w:name w:val="tpt1"/>
    <w:basedOn w:val="DefaultParagraphFont"/>
    <w:rsid w:val="005527A8"/>
  </w:style>
  <w:style w:type="paragraph" w:customStyle="1" w:styleId="TableText">
    <w:name w:val="Table Text"/>
    <w:basedOn w:val="Normal"/>
    <w:rsid w:val="005527A8"/>
    <w:pPr>
      <w:tabs>
        <w:tab w:val="decimal" w:pos="0"/>
      </w:tabs>
      <w:suppressAutoHyphens/>
    </w:pPr>
    <w:rPr>
      <w:rFonts w:ascii="Times New Roman" w:hAnsi="Times New Roman"/>
      <w:sz w:val="24"/>
      <w:szCs w:val="20"/>
      <w:lang w:val="en-US" w:eastAsia="ar-SA"/>
    </w:rPr>
  </w:style>
  <w:style w:type="paragraph" w:customStyle="1" w:styleId="DefaultText">
    <w:name w:val="Default Text"/>
    <w:basedOn w:val="Normal"/>
    <w:link w:val="DefaultTextChar"/>
    <w:uiPriority w:val="99"/>
    <w:rsid w:val="005527A8"/>
    <w:pPr>
      <w:suppressAutoHyphens/>
      <w:overflowPunct w:val="0"/>
      <w:autoSpaceDE w:val="0"/>
      <w:textAlignment w:val="baseline"/>
    </w:pPr>
    <w:rPr>
      <w:rFonts w:ascii="Times New Roman" w:hAnsi="Times New Roman"/>
      <w:sz w:val="24"/>
      <w:szCs w:val="20"/>
      <w:lang w:val="ro-RO" w:eastAsia="ar-SA"/>
    </w:rPr>
  </w:style>
  <w:style w:type="paragraph" w:customStyle="1" w:styleId="WW-Textbody">
    <w:name w:val="WW-Text body"/>
    <w:basedOn w:val="Normal"/>
    <w:rsid w:val="005527A8"/>
    <w:pPr>
      <w:widowControl w:val="0"/>
      <w:suppressAutoHyphens/>
    </w:pPr>
    <w:rPr>
      <w:rFonts w:ascii="Times New Roman" w:hAnsi="Times New Roman"/>
      <w:sz w:val="28"/>
      <w:szCs w:val="20"/>
      <w:lang w:val="en-US" w:eastAsia="ar-SA"/>
    </w:rPr>
  </w:style>
  <w:style w:type="paragraph" w:customStyle="1" w:styleId="cn">
    <w:name w:val="cn"/>
    <w:basedOn w:val="Normal"/>
    <w:rsid w:val="005527A8"/>
    <w:pPr>
      <w:jc w:val="center"/>
    </w:pPr>
    <w:rPr>
      <w:rFonts w:ascii="Times New Roman" w:hAnsi="Times New Roman"/>
      <w:sz w:val="24"/>
      <w:lang w:val="ru-RU" w:eastAsia="ru-RU"/>
    </w:rPr>
  </w:style>
  <w:style w:type="paragraph" w:styleId="BodyTextIndent">
    <w:name w:val="Body Text Indent"/>
    <w:basedOn w:val="Normal"/>
    <w:link w:val="BodyTextIndentChar"/>
    <w:rsid w:val="005527A8"/>
    <w:pPr>
      <w:spacing w:after="120"/>
      <w:ind w:left="283"/>
    </w:pPr>
    <w:rPr>
      <w:rFonts w:ascii="Times New Roman" w:hAnsi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527A8"/>
    <w:rPr>
      <w:sz w:val="24"/>
      <w:szCs w:val="24"/>
    </w:rPr>
  </w:style>
  <w:style w:type="character" w:customStyle="1" w:styleId="noticetext">
    <w:name w:val="noticetext"/>
    <w:basedOn w:val="DefaultParagraphFont"/>
    <w:rsid w:val="005527A8"/>
  </w:style>
  <w:style w:type="character" w:customStyle="1" w:styleId="do1">
    <w:name w:val="do1"/>
    <w:rsid w:val="005527A8"/>
    <w:rPr>
      <w:rFonts w:cs="Times New Roman"/>
      <w:b/>
      <w:bCs/>
      <w:sz w:val="26"/>
      <w:szCs w:val="26"/>
    </w:rPr>
  </w:style>
  <w:style w:type="character" w:customStyle="1" w:styleId="FootnoteCharacters">
    <w:name w:val="Footnote Characters"/>
    <w:rsid w:val="005527A8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27A8"/>
    <w:rPr>
      <w:rFonts w:ascii="EYInterstate" w:hAnsi="EYInterstate"/>
      <w:kern w:val="20"/>
      <w:sz w:val="16"/>
      <w:lang w:val="en-GB"/>
    </w:rPr>
  </w:style>
  <w:style w:type="paragraph" w:customStyle="1" w:styleId="heading2plain">
    <w:name w:val="heading 2 plain"/>
    <w:basedOn w:val="Heading2"/>
    <w:next w:val="Normal"/>
    <w:rsid w:val="005527A8"/>
    <w:pPr>
      <w:keepLines/>
      <w:numPr>
        <w:numId w:val="0"/>
      </w:numPr>
      <w:tabs>
        <w:tab w:val="left" w:pos="720"/>
      </w:tabs>
      <w:spacing w:before="60" w:after="60"/>
      <w:jc w:val="center"/>
    </w:pPr>
    <w:rPr>
      <w:rFonts w:ascii="Arial" w:hAnsi="Arial" w:cs="Times New Roman"/>
      <w:noProof w:val="0"/>
      <w:sz w:val="24"/>
      <w:szCs w:val="20"/>
    </w:rPr>
  </w:style>
  <w:style w:type="paragraph" w:customStyle="1" w:styleId="WW-Default">
    <w:name w:val="WW-Default"/>
    <w:rsid w:val="005527A8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normaltableau">
    <w:name w:val="normal_tableau"/>
    <w:basedOn w:val="Normal"/>
    <w:uiPriority w:val="99"/>
    <w:rsid w:val="005527A8"/>
    <w:pPr>
      <w:suppressAutoHyphens/>
      <w:spacing w:before="120" w:after="120"/>
      <w:jc w:val="both"/>
    </w:pPr>
    <w:rPr>
      <w:rFonts w:ascii="Optima" w:hAnsi="Optima"/>
      <w:sz w:val="22"/>
      <w:szCs w:val="22"/>
      <w:lang w:eastAsia="ar-SA"/>
    </w:rPr>
  </w:style>
  <w:style w:type="paragraph" w:customStyle="1" w:styleId="Annexetitle">
    <w:name w:val="Annexe_title"/>
    <w:basedOn w:val="Heading1"/>
    <w:next w:val="Normal"/>
    <w:uiPriority w:val="99"/>
    <w:rsid w:val="005527A8"/>
    <w:pPr>
      <w:suppressAutoHyphens/>
      <w:jc w:val="center"/>
      <w:outlineLvl w:val="9"/>
    </w:pPr>
    <w:rPr>
      <w:rFonts w:ascii="Arial" w:hAnsi="Arial"/>
      <w:b/>
      <w:kern w:val="1"/>
      <w:sz w:val="24"/>
      <w:szCs w:val="24"/>
      <w:lang w:val="ro-RO" w:eastAsia="ar-SA"/>
    </w:rPr>
  </w:style>
  <w:style w:type="paragraph" w:customStyle="1" w:styleId="oddl-nadpis">
    <w:name w:val="oddíl-nadpis"/>
    <w:basedOn w:val="Normal"/>
    <w:uiPriority w:val="99"/>
    <w:rsid w:val="005527A8"/>
    <w:pPr>
      <w:keepNext/>
      <w:widowControl w:val="0"/>
      <w:tabs>
        <w:tab w:val="left" w:pos="567"/>
      </w:tabs>
      <w:suppressAutoHyphens/>
      <w:spacing w:before="240" w:line="240" w:lineRule="atLeast"/>
    </w:pPr>
    <w:rPr>
      <w:rFonts w:ascii="Arial" w:hAnsi="Arial" w:cs="Arial"/>
      <w:b/>
      <w:bCs/>
      <w:szCs w:val="20"/>
      <w:lang w:val="cs-CZ" w:eastAsia="ar-SA"/>
    </w:rPr>
  </w:style>
  <w:style w:type="paragraph" w:customStyle="1" w:styleId="Style3">
    <w:name w:val="Style3"/>
    <w:basedOn w:val="Normal"/>
    <w:rsid w:val="005527A8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 w:val="24"/>
      <w:lang w:val="en-US"/>
    </w:rPr>
  </w:style>
  <w:style w:type="paragraph" w:customStyle="1" w:styleId="Style5">
    <w:name w:val="Style5"/>
    <w:basedOn w:val="Normal"/>
    <w:rsid w:val="005527A8"/>
    <w:pPr>
      <w:widowControl w:val="0"/>
      <w:autoSpaceDE w:val="0"/>
      <w:autoSpaceDN w:val="0"/>
      <w:adjustRightInd w:val="0"/>
      <w:spacing w:line="281" w:lineRule="exact"/>
    </w:pPr>
    <w:rPr>
      <w:rFonts w:ascii="Times New Roman" w:hAnsi="Times New Roman"/>
      <w:sz w:val="24"/>
      <w:lang w:val="en-US"/>
    </w:rPr>
  </w:style>
  <w:style w:type="paragraph" w:customStyle="1" w:styleId="Style6">
    <w:name w:val="Style6"/>
    <w:basedOn w:val="Normal"/>
    <w:rsid w:val="005527A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lang w:val="en-US"/>
    </w:rPr>
  </w:style>
  <w:style w:type="paragraph" w:customStyle="1" w:styleId="Style7">
    <w:name w:val="Style7"/>
    <w:basedOn w:val="Normal"/>
    <w:rsid w:val="005527A8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imes New Roman" w:hAnsi="Times New Roman"/>
      <w:sz w:val="24"/>
      <w:lang w:val="en-US"/>
    </w:rPr>
  </w:style>
  <w:style w:type="paragraph" w:customStyle="1" w:styleId="Style8">
    <w:name w:val="Style8"/>
    <w:basedOn w:val="Normal"/>
    <w:rsid w:val="005527A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lang w:val="en-US"/>
    </w:rPr>
  </w:style>
  <w:style w:type="paragraph" w:customStyle="1" w:styleId="Style9">
    <w:name w:val="Style9"/>
    <w:basedOn w:val="Normal"/>
    <w:rsid w:val="005527A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lang w:val="en-US"/>
    </w:rPr>
  </w:style>
  <w:style w:type="character" w:customStyle="1" w:styleId="FontStyle25">
    <w:name w:val="Font Style25"/>
    <w:rsid w:val="005527A8"/>
    <w:rPr>
      <w:rFonts w:ascii="Franklin Gothic Medium" w:hAnsi="Franklin Gothic Medium" w:cs="Franklin Gothic Medium"/>
      <w:b/>
      <w:bCs/>
      <w:sz w:val="26"/>
      <w:szCs w:val="26"/>
    </w:rPr>
  </w:style>
  <w:style w:type="character" w:customStyle="1" w:styleId="FontStyle26">
    <w:name w:val="Font Style26"/>
    <w:rsid w:val="005527A8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5527A8"/>
    <w:rPr>
      <w:rFonts w:ascii="Times New Roman" w:hAnsi="Times New Roman" w:cs="Times New Roman"/>
      <w:b/>
      <w:bCs/>
      <w:sz w:val="22"/>
      <w:szCs w:val="22"/>
    </w:rPr>
  </w:style>
  <w:style w:type="numbering" w:styleId="1ai">
    <w:name w:val="Outline List 1"/>
    <w:basedOn w:val="NoList"/>
    <w:rsid w:val="005527A8"/>
    <w:pPr>
      <w:numPr>
        <w:numId w:val="47"/>
      </w:numPr>
    </w:pPr>
  </w:style>
  <w:style w:type="paragraph" w:customStyle="1" w:styleId="text-3mezera">
    <w:name w:val="text - 3 mezera"/>
    <w:basedOn w:val="Normal"/>
    <w:rsid w:val="005527A8"/>
    <w:pPr>
      <w:widowControl w:val="0"/>
      <w:spacing w:before="60" w:line="240" w:lineRule="exact"/>
      <w:jc w:val="both"/>
    </w:pPr>
    <w:rPr>
      <w:rFonts w:ascii="Arial" w:hAnsi="Arial"/>
      <w:snapToGrid w:val="0"/>
      <w:szCs w:val="20"/>
      <w:lang w:val="cs-CZ"/>
    </w:rPr>
  </w:style>
  <w:style w:type="paragraph" w:customStyle="1" w:styleId="StyleFormularItalic">
    <w:name w:val="Style Formular + Italic"/>
    <w:basedOn w:val="Normal"/>
    <w:autoRedefine/>
    <w:rsid w:val="005527A8"/>
    <w:pPr>
      <w:keepNext/>
      <w:tabs>
        <w:tab w:val="left" w:pos="0"/>
      </w:tabs>
      <w:jc w:val="right"/>
      <w:outlineLvl w:val="0"/>
    </w:pPr>
    <w:rPr>
      <w:rFonts w:ascii="Times New Roman" w:hAnsi="Times New Roman"/>
      <w:b/>
      <w:iCs/>
      <w:kern w:val="32"/>
      <w:sz w:val="22"/>
      <w:szCs w:val="22"/>
      <w:lang w:val="ro-RO" w:eastAsia="en-GB"/>
    </w:rPr>
  </w:style>
  <w:style w:type="character" w:customStyle="1" w:styleId="Bodytext0">
    <w:name w:val="Body text_"/>
    <w:link w:val="BodyText4"/>
    <w:rsid w:val="005527A8"/>
    <w:rPr>
      <w:b/>
      <w:bCs/>
      <w:shd w:val="clear" w:color="auto" w:fill="FFFFFF"/>
    </w:rPr>
  </w:style>
  <w:style w:type="character" w:customStyle="1" w:styleId="BodytextItalic">
    <w:name w:val="Body text + Italic"/>
    <w:rsid w:val="005527A8"/>
    <w:rPr>
      <w:rFonts w:eastAsia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BodyText1">
    <w:name w:val="Body Text1"/>
    <w:rsid w:val="005527A8"/>
    <w:rPr>
      <w:rFonts w:eastAsia="Times New Roman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en-US"/>
    </w:rPr>
  </w:style>
  <w:style w:type="character" w:customStyle="1" w:styleId="BodyText20">
    <w:name w:val="Body Text2"/>
    <w:rsid w:val="005527A8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paragraph" w:customStyle="1" w:styleId="BodyText4">
    <w:name w:val="Body Text4"/>
    <w:basedOn w:val="Normal"/>
    <w:link w:val="Bodytext0"/>
    <w:rsid w:val="005527A8"/>
    <w:pPr>
      <w:widowControl w:val="0"/>
      <w:shd w:val="clear" w:color="auto" w:fill="FFFFFF"/>
      <w:spacing w:after="720" w:line="379" w:lineRule="exact"/>
      <w:ind w:hanging="1080"/>
      <w:jc w:val="center"/>
    </w:pPr>
    <w:rPr>
      <w:rFonts w:ascii="Times New Roman" w:hAnsi="Times New Roman"/>
      <w:b/>
      <w:bCs/>
      <w:szCs w:val="20"/>
      <w:lang w:val="en-US"/>
    </w:rPr>
  </w:style>
  <w:style w:type="paragraph" w:customStyle="1" w:styleId="Style2">
    <w:name w:val="Style2"/>
    <w:basedOn w:val="Normal"/>
    <w:rsid w:val="005527A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lang w:val="ro-RO" w:eastAsia="ro-RO"/>
    </w:rPr>
  </w:style>
  <w:style w:type="paragraph" w:customStyle="1" w:styleId="Style4">
    <w:name w:val="Style4"/>
    <w:basedOn w:val="Normal"/>
    <w:rsid w:val="005527A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lang w:val="ro-RO" w:eastAsia="ro-RO"/>
    </w:rPr>
  </w:style>
  <w:style w:type="paragraph" w:customStyle="1" w:styleId="Style10">
    <w:name w:val="Style10"/>
    <w:basedOn w:val="Normal"/>
    <w:rsid w:val="005527A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lang w:val="ro-RO" w:eastAsia="ro-RO"/>
    </w:rPr>
  </w:style>
  <w:style w:type="paragraph" w:customStyle="1" w:styleId="Style11">
    <w:name w:val="Style11"/>
    <w:basedOn w:val="Normal"/>
    <w:rsid w:val="005527A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lang w:val="ro-RO" w:eastAsia="ro-RO"/>
    </w:rPr>
  </w:style>
  <w:style w:type="paragraph" w:customStyle="1" w:styleId="Style12">
    <w:name w:val="Style12"/>
    <w:basedOn w:val="Normal"/>
    <w:rsid w:val="005527A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lang w:val="ro-RO" w:eastAsia="ro-RO"/>
    </w:rPr>
  </w:style>
  <w:style w:type="paragraph" w:customStyle="1" w:styleId="Style13">
    <w:name w:val="Style13"/>
    <w:basedOn w:val="Normal"/>
    <w:rsid w:val="005527A8"/>
    <w:pPr>
      <w:widowControl w:val="0"/>
      <w:autoSpaceDE w:val="0"/>
      <w:autoSpaceDN w:val="0"/>
      <w:adjustRightInd w:val="0"/>
      <w:spacing w:line="250" w:lineRule="exact"/>
    </w:pPr>
    <w:rPr>
      <w:rFonts w:ascii="Times New Roman" w:hAnsi="Times New Roman"/>
      <w:sz w:val="24"/>
      <w:lang w:val="ro-RO" w:eastAsia="ro-RO"/>
    </w:rPr>
  </w:style>
  <w:style w:type="paragraph" w:customStyle="1" w:styleId="Style14">
    <w:name w:val="Style14"/>
    <w:basedOn w:val="Normal"/>
    <w:rsid w:val="005527A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lang w:val="ro-RO" w:eastAsia="ro-RO"/>
    </w:rPr>
  </w:style>
  <w:style w:type="character" w:customStyle="1" w:styleId="FontStyle16">
    <w:name w:val="Font Style16"/>
    <w:rsid w:val="005527A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5527A8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8">
    <w:name w:val="Font Style18"/>
    <w:rsid w:val="005527A8"/>
    <w:rPr>
      <w:rFonts w:ascii="Times New Roman" w:hAnsi="Times New Roman" w:cs="Times New Roman"/>
      <w:i/>
      <w:iCs/>
      <w:sz w:val="18"/>
      <w:szCs w:val="18"/>
    </w:rPr>
  </w:style>
  <w:style w:type="paragraph" w:customStyle="1" w:styleId="CharChar17CharCharCharCharCharCharCharCharCharCharCharChar">
    <w:name w:val="Char Char17 Char Char Char Char Char Char Char Char Char Char Char Char"/>
    <w:basedOn w:val="Normal"/>
    <w:rsid w:val="005527A8"/>
    <w:rPr>
      <w:rFonts w:ascii="Times New Roman" w:hAnsi="Times New Roman"/>
      <w:szCs w:val="20"/>
      <w:lang w:val="pl-PL" w:eastAsia="pl-PL"/>
    </w:rPr>
  </w:style>
  <w:style w:type="paragraph" w:styleId="HTMLPreformatted">
    <w:name w:val="HTML Preformatted"/>
    <w:basedOn w:val="Normal"/>
    <w:link w:val="HTMLPreformattedChar"/>
    <w:rsid w:val="005527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5527A8"/>
    <w:rPr>
      <w:rFonts w:ascii="Courier New" w:hAnsi="Courier New"/>
      <w:color w:val="000000"/>
      <w:lang w:val="x-none" w:eastAsia="x-none"/>
    </w:rPr>
  </w:style>
  <w:style w:type="paragraph" w:customStyle="1" w:styleId="NormalWeb1">
    <w:name w:val="Normal (Web)1"/>
    <w:basedOn w:val="Normal"/>
    <w:rsid w:val="005527A8"/>
    <w:rPr>
      <w:rFonts w:ascii="Arial Unicode MS" w:eastAsia="Arial Unicode MS" w:hAnsi="Arial Unicode MS" w:cs="Arial Unicode MS"/>
      <w:color w:val="000000"/>
      <w:szCs w:val="20"/>
      <w:lang w:val="en-US" w:eastAsia="ro-RO"/>
    </w:rPr>
  </w:style>
  <w:style w:type="character" w:customStyle="1" w:styleId="Bodytext3NotItalic">
    <w:name w:val="Body text (3) + Not Italic"/>
    <w:rsid w:val="005527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Heading10">
    <w:name w:val="Heading #1"/>
    <w:rsid w:val="005527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/>
    </w:rPr>
  </w:style>
  <w:style w:type="character" w:customStyle="1" w:styleId="Bodytext5pt">
    <w:name w:val="Body text + 5 pt"/>
    <w:aliases w:val="Not Bold"/>
    <w:rsid w:val="005527A8"/>
    <w:rPr>
      <w:rFonts w:eastAsia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Bodytext30">
    <w:name w:val="Body text (3)"/>
    <w:rsid w:val="005527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/>
    </w:rPr>
  </w:style>
  <w:style w:type="character" w:customStyle="1" w:styleId="Tablecaption">
    <w:name w:val="Table caption"/>
    <w:rsid w:val="005527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/>
    </w:rPr>
  </w:style>
  <w:style w:type="character" w:customStyle="1" w:styleId="Tablecaption2">
    <w:name w:val="Table caption (2)_"/>
    <w:link w:val="Tablecaption20"/>
    <w:rsid w:val="005527A8"/>
    <w:rPr>
      <w:b/>
      <w:bCs/>
      <w:i/>
      <w:iCs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5527A8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i/>
      <w:iCs/>
      <w:szCs w:val="20"/>
      <w:lang w:val="en-US"/>
    </w:rPr>
  </w:style>
  <w:style w:type="character" w:customStyle="1" w:styleId="DefaultTextChar">
    <w:name w:val="Default Text Char"/>
    <w:link w:val="DefaultText"/>
    <w:uiPriority w:val="99"/>
    <w:rsid w:val="005527A8"/>
    <w:rPr>
      <w:sz w:val="24"/>
      <w:lang w:val="ro-RO" w:eastAsia="ar-SA"/>
    </w:rPr>
  </w:style>
  <w:style w:type="character" w:customStyle="1" w:styleId="yiv679653513labeldatatext">
    <w:name w:val="yiv679653513labeldatatext"/>
    <w:basedOn w:val="DefaultParagraphFont"/>
    <w:rsid w:val="005527A8"/>
  </w:style>
  <w:style w:type="paragraph" w:customStyle="1" w:styleId="CharChar1CharChar">
    <w:name w:val="Char Char1 Char Char"/>
    <w:basedOn w:val="Normal"/>
    <w:rsid w:val="005527A8"/>
    <w:rPr>
      <w:rFonts w:ascii="Arial" w:hAnsi="Arial"/>
      <w:sz w:val="24"/>
      <w:lang w:val="pl-PL" w:eastAsia="pl-PL"/>
    </w:rPr>
  </w:style>
  <w:style w:type="paragraph" w:customStyle="1" w:styleId="TableContents">
    <w:name w:val="Table Contents"/>
    <w:basedOn w:val="Normal"/>
    <w:rsid w:val="005527A8"/>
    <w:pPr>
      <w:widowControl w:val="0"/>
      <w:suppressLineNumbers/>
      <w:suppressAutoHyphens/>
    </w:pPr>
    <w:rPr>
      <w:rFonts w:ascii="Times New Roman" w:eastAsia="Lucida Sans Unicode" w:hAnsi="Times New Roman"/>
      <w:sz w:val="24"/>
      <w:lang w:val="en-US"/>
    </w:rPr>
  </w:style>
  <w:style w:type="table" w:customStyle="1" w:styleId="Tabelgril1">
    <w:name w:val="Tabel grilă1"/>
    <w:basedOn w:val="TableNormal"/>
    <w:next w:val="TableGrid"/>
    <w:uiPriority w:val="39"/>
    <w:rsid w:val="005527A8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2">
    <w:name w:val="Tabel grilă2"/>
    <w:basedOn w:val="TableNormal"/>
    <w:next w:val="TableGrid"/>
    <w:uiPriority w:val="39"/>
    <w:rsid w:val="005527A8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5180E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rsid w:val="00C91683"/>
    <w:rPr>
      <w:rFonts w:ascii="EYInterstate" w:hAnsi="EYInterstate" w:cs="Arial"/>
      <w:szCs w:val="22"/>
      <w:lang w:val="en-GB"/>
    </w:rPr>
  </w:style>
  <w:style w:type="character" w:customStyle="1" w:styleId="TitleChar">
    <w:name w:val="Title Char"/>
    <w:basedOn w:val="DefaultParagraphFont"/>
    <w:link w:val="Title"/>
    <w:rsid w:val="00C91683"/>
    <w:rPr>
      <w:rFonts w:ascii="EYInterstate" w:hAnsi="EYInterstate" w:cs="Arial"/>
      <w:b/>
      <w:bCs/>
      <w:kern w:val="28"/>
      <w:sz w:val="25"/>
      <w:szCs w:val="32"/>
      <w:lang w:val="en-GB"/>
    </w:rPr>
  </w:style>
  <w:style w:type="character" w:customStyle="1" w:styleId="DateChar">
    <w:name w:val="Date Char"/>
    <w:basedOn w:val="DefaultParagraphFont"/>
    <w:link w:val="Date"/>
    <w:rsid w:val="00C91683"/>
    <w:rPr>
      <w:rFonts w:ascii="EYInterstate" w:hAnsi="EYInterstate"/>
      <w:szCs w:val="24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C91683"/>
    <w:rPr>
      <w:rFonts w:ascii="EYInterstate" w:hAnsi="EYInterstate"/>
      <w:lang w:val="en-GB"/>
    </w:rPr>
  </w:style>
  <w:style w:type="numbering" w:customStyle="1" w:styleId="WW8Num151">
    <w:name w:val="WW8Num151"/>
    <w:basedOn w:val="NoList"/>
    <w:rsid w:val="00C91683"/>
  </w:style>
  <w:style w:type="numbering" w:customStyle="1" w:styleId="1ai1">
    <w:name w:val="1 / a / i1"/>
    <w:basedOn w:val="NoList"/>
    <w:next w:val="1ai"/>
    <w:rsid w:val="00C91683"/>
  </w:style>
  <w:style w:type="numbering" w:customStyle="1" w:styleId="WW8Num152">
    <w:name w:val="WW8Num152"/>
    <w:basedOn w:val="NoList"/>
    <w:rsid w:val="00AC7838"/>
  </w:style>
  <w:style w:type="numbering" w:customStyle="1" w:styleId="1ai2">
    <w:name w:val="1 / a / i2"/>
    <w:basedOn w:val="NoList"/>
    <w:next w:val="1ai"/>
    <w:rsid w:val="00AC7838"/>
  </w:style>
  <w:style w:type="numbering" w:customStyle="1" w:styleId="WW8Num153">
    <w:name w:val="WW8Num153"/>
    <w:basedOn w:val="NoList"/>
    <w:rsid w:val="00771E44"/>
  </w:style>
  <w:style w:type="numbering" w:customStyle="1" w:styleId="1ai3">
    <w:name w:val="1 / a / i3"/>
    <w:basedOn w:val="NoList"/>
    <w:next w:val="1ai"/>
    <w:rsid w:val="00771E44"/>
  </w:style>
  <w:style w:type="numbering" w:customStyle="1" w:styleId="WW8Num154">
    <w:name w:val="WW8Num154"/>
    <w:basedOn w:val="NoList"/>
    <w:rsid w:val="00BA7432"/>
  </w:style>
  <w:style w:type="numbering" w:customStyle="1" w:styleId="1ai4">
    <w:name w:val="1 / a / i4"/>
    <w:basedOn w:val="NoList"/>
    <w:next w:val="1ai"/>
    <w:rsid w:val="00BA7432"/>
  </w:style>
  <w:style w:type="numbering" w:customStyle="1" w:styleId="WW8Num155">
    <w:name w:val="WW8Num155"/>
    <w:basedOn w:val="NoList"/>
    <w:rsid w:val="00EE185D"/>
  </w:style>
  <w:style w:type="numbering" w:customStyle="1" w:styleId="1ai5">
    <w:name w:val="1 / a / i5"/>
    <w:basedOn w:val="NoList"/>
    <w:next w:val="1ai"/>
    <w:rsid w:val="00EE185D"/>
  </w:style>
  <w:style w:type="numbering" w:customStyle="1" w:styleId="WW8Num156">
    <w:name w:val="WW8Num156"/>
    <w:basedOn w:val="NoList"/>
    <w:rsid w:val="009767AA"/>
  </w:style>
  <w:style w:type="numbering" w:customStyle="1" w:styleId="1ai6">
    <w:name w:val="1 / a / i6"/>
    <w:basedOn w:val="NoList"/>
    <w:next w:val="1ai"/>
    <w:rsid w:val="009767AA"/>
  </w:style>
  <w:style w:type="numbering" w:customStyle="1" w:styleId="WW8Num157">
    <w:name w:val="WW8Num157"/>
    <w:basedOn w:val="NoList"/>
    <w:rsid w:val="00127D35"/>
  </w:style>
  <w:style w:type="numbering" w:customStyle="1" w:styleId="1ai7">
    <w:name w:val="1 / a / i7"/>
    <w:basedOn w:val="NoList"/>
    <w:next w:val="1ai"/>
    <w:rsid w:val="00127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34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4814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9205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3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76391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58926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8241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4193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0358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9751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73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8329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2337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4709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991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036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2418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08110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19827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83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98666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50351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3589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60171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99367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4995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8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9418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8497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e835qc\Desktop\Templates\General%20template%20update%20March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C9600-07CC-4EDC-BD2B-9D745CB2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template update March 2017</Template>
  <TotalTime>351</TotalTime>
  <Pages>9</Pages>
  <Words>2706</Words>
  <Characters>15425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Sima</dc:creator>
  <cp:keywords/>
  <dc:description/>
  <cp:lastModifiedBy>Cristina Sima</cp:lastModifiedBy>
  <cp:revision>244</cp:revision>
  <cp:lastPrinted>2026-03-10T10:19:00Z</cp:lastPrinted>
  <dcterms:created xsi:type="dcterms:W3CDTF">2026-02-24T12:07:00Z</dcterms:created>
  <dcterms:modified xsi:type="dcterms:W3CDTF">2026-03-12T15:02:00Z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R.137</vt:lpwstr>
  </property>
  <property fmtid="{D5CDD505-2E9C-101B-9397-08002B2CF9AE}" pid="6" name="CoverPage">
    <vt:lpwstr>No</vt:lpwstr>
  </property>
  <property fmtid="{D5CDD505-2E9C-101B-9397-08002B2CF9AE}" pid="7" name="Language">
    <vt:lpwstr>English (U.K.)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2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Yes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</Properties>
</file>