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B002" w14:textId="77777777" w:rsidR="006719E5" w:rsidRDefault="009E7393" w:rsidP="0039665B">
      <w:pPr>
        <w:widowControl w:val="0"/>
        <w:jc w:val="center"/>
        <w:rPr>
          <w:rFonts w:ascii="Times New Roman" w:hAnsi="Times New Roman"/>
          <w:b/>
          <w:sz w:val="22"/>
          <w:szCs w:val="22"/>
        </w:rPr>
      </w:pPr>
      <w:bookmarkStart w:id="0" w:name="_Hlk222754549"/>
      <w:r w:rsidRPr="003044B1">
        <w:rPr>
          <w:rFonts w:ascii="Times New Roman" w:hAnsi="Times New Roman"/>
          <w:b/>
          <w:sz w:val="22"/>
          <w:szCs w:val="22"/>
        </w:rPr>
        <w:t>LOTUL 1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FA208DD" w14:textId="069C58C4" w:rsidR="0025004C" w:rsidRPr="00052315" w:rsidRDefault="009E7393" w:rsidP="0039665B">
      <w:pPr>
        <w:widowControl w:val="0"/>
        <w:jc w:val="center"/>
        <w:rPr>
          <w:rFonts w:ascii="Times New Roman" w:eastAsia="Calibri" w:hAnsi="Times New Roman"/>
          <w:b/>
          <w:iCs/>
          <w:szCs w:val="20"/>
          <w:lang w:val="ro-RO"/>
        </w:rPr>
      </w:pPr>
      <w:r>
        <w:rPr>
          <w:rFonts w:ascii="Times New Roman" w:hAnsi="Times New Roman"/>
          <w:b/>
          <w:sz w:val="22"/>
          <w:szCs w:val="22"/>
        </w:rPr>
        <w:t>RCA</w:t>
      </w:r>
      <w:r w:rsidR="006719E5">
        <w:rPr>
          <w:rFonts w:ascii="Times New Roman" w:hAnsi="Times New Roman"/>
          <w:b/>
          <w:sz w:val="22"/>
          <w:szCs w:val="22"/>
        </w:rPr>
        <w:t xml:space="preserve"> – </w:t>
      </w:r>
      <w:r w:rsidR="006719E5" w:rsidRPr="004D68FF">
        <w:rPr>
          <w:rFonts w:ascii="Times New Roman" w:hAnsi="Times New Roman"/>
          <w:b/>
          <w:bCs/>
          <w:sz w:val="22"/>
          <w:szCs w:val="22"/>
        </w:rPr>
        <w:t>Dacia Spring</w:t>
      </w:r>
    </w:p>
    <w:p w14:paraId="163AEA9E" w14:textId="77777777" w:rsidR="0025004C" w:rsidRPr="00052315" w:rsidRDefault="0025004C" w:rsidP="0025004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6D476B30" w14:textId="77777777" w:rsidR="0025004C" w:rsidRPr="00052315" w:rsidRDefault="0025004C" w:rsidP="0025004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533"/>
        <w:gridCol w:w="1559"/>
        <w:gridCol w:w="2693"/>
        <w:gridCol w:w="709"/>
        <w:gridCol w:w="1246"/>
        <w:gridCol w:w="1170"/>
        <w:gridCol w:w="1440"/>
        <w:gridCol w:w="2070"/>
        <w:gridCol w:w="1587"/>
        <w:gridCol w:w="1701"/>
      </w:tblGrid>
      <w:tr w:rsidR="0025004C" w:rsidRPr="00052315" w14:paraId="5CE98594" w14:textId="77777777" w:rsidTr="007650FF">
        <w:tc>
          <w:tcPr>
            <w:tcW w:w="540" w:type="dxa"/>
          </w:tcPr>
          <w:p w14:paraId="67E80EB1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33" w:type="dxa"/>
          </w:tcPr>
          <w:p w14:paraId="4C8878B0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559" w:type="dxa"/>
          </w:tcPr>
          <w:p w14:paraId="2A8AD05B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693" w:type="dxa"/>
          </w:tcPr>
          <w:p w14:paraId="2A67F36C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709" w:type="dxa"/>
          </w:tcPr>
          <w:p w14:paraId="70F25132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246" w:type="dxa"/>
          </w:tcPr>
          <w:p w14:paraId="1B21D8A3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7C80A739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1170" w:type="dxa"/>
          </w:tcPr>
          <w:p w14:paraId="6E9C36E2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79F25BA2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40" w:type="dxa"/>
          </w:tcPr>
          <w:p w14:paraId="61B24678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2070" w:type="dxa"/>
          </w:tcPr>
          <w:p w14:paraId="0F4643BC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587" w:type="dxa"/>
          </w:tcPr>
          <w:p w14:paraId="15A14A7B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701" w:type="dxa"/>
          </w:tcPr>
          <w:p w14:paraId="3CA2099E" w14:textId="77777777" w:rsidR="0076529E" w:rsidRPr="00B320D6" w:rsidRDefault="0076529E" w:rsidP="0076529E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67B31996" w14:textId="2F57D275" w:rsidR="0025004C" w:rsidRPr="00052315" w:rsidRDefault="0076529E" w:rsidP="007652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-lei, fără TVA-</w:t>
            </w:r>
          </w:p>
        </w:tc>
      </w:tr>
      <w:tr w:rsidR="00C27487" w:rsidRPr="00052315" w14:paraId="246F660F" w14:textId="77777777" w:rsidTr="007650FF">
        <w:tc>
          <w:tcPr>
            <w:tcW w:w="540" w:type="dxa"/>
          </w:tcPr>
          <w:p w14:paraId="05B662C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533" w:type="dxa"/>
          </w:tcPr>
          <w:p w14:paraId="40F8F26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B-154-PMB</w:t>
            </w:r>
          </w:p>
        </w:tc>
        <w:tc>
          <w:tcPr>
            <w:tcW w:w="1559" w:type="dxa"/>
            <w:vAlign w:val="bottom"/>
          </w:tcPr>
          <w:p w14:paraId="2977CEB4" w14:textId="1FC16FFE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441AA3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UU1DBG001RU171493</w:t>
            </w:r>
          </w:p>
        </w:tc>
        <w:tc>
          <w:tcPr>
            <w:tcW w:w="709" w:type="dxa"/>
            <w:vAlign w:val="bottom"/>
          </w:tcPr>
          <w:p w14:paraId="162B6C6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AEB5BDB" w14:textId="51CA81C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22F9442" w14:textId="030D686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6578E8F" w14:textId="26DC22B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804AA9C" w14:textId="0B7A95C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6121863" w14:textId="7CF6041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F3E4F27" w14:textId="6E3141A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A43AB39" w14:textId="77777777" w:rsidTr="007650FF">
        <w:tc>
          <w:tcPr>
            <w:tcW w:w="540" w:type="dxa"/>
          </w:tcPr>
          <w:p w14:paraId="60AB0D9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533" w:type="dxa"/>
          </w:tcPr>
          <w:p w14:paraId="1D351FE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B-168-PMB</w:t>
            </w:r>
          </w:p>
        </w:tc>
        <w:tc>
          <w:tcPr>
            <w:tcW w:w="1559" w:type="dxa"/>
          </w:tcPr>
          <w:p w14:paraId="1A16277B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EF55A7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UU1DBG00XRU171511</w:t>
            </w:r>
          </w:p>
        </w:tc>
        <w:tc>
          <w:tcPr>
            <w:tcW w:w="709" w:type="dxa"/>
          </w:tcPr>
          <w:p w14:paraId="059D988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9F2079B" w14:textId="12A5A3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51A897F" w14:textId="4880E50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6198BDB" w14:textId="086796F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D170550" w14:textId="63F898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7337CBF" w14:textId="54BC03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D456515" w14:textId="72AF7C9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B0E47CD" w14:textId="77777777" w:rsidTr="007650FF">
        <w:tc>
          <w:tcPr>
            <w:tcW w:w="540" w:type="dxa"/>
          </w:tcPr>
          <w:p w14:paraId="710C865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533" w:type="dxa"/>
          </w:tcPr>
          <w:p w14:paraId="0889BEC0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B-182-PMB</w:t>
            </w:r>
          </w:p>
        </w:tc>
        <w:tc>
          <w:tcPr>
            <w:tcW w:w="1559" w:type="dxa"/>
          </w:tcPr>
          <w:p w14:paraId="27677FD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89FA4B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UU1DBG001RU171445</w:t>
            </w:r>
          </w:p>
        </w:tc>
        <w:tc>
          <w:tcPr>
            <w:tcW w:w="709" w:type="dxa"/>
          </w:tcPr>
          <w:p w14:paraId="2F7E928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5C8895B" w14:textId="776CC2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94A3E01" w14:textId="13DF76E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0396CF3" w14:textId="0918448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6159625" w14:textId="52F13B8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52DEA8C" w14:textId="4BD1616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D8BE649" w14:textId="514B118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1DD3F02C" w14:textId="77777777" w:rsidTr="007650FF">
        <w:tc>
          <w:tcPr>
            <w:tcW w:w="540" w:type="dxa"/>
          </w:tcPr>
          <w:p w14:paraId="7DE54FA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33" w:type="dxa"/>
          </w:tcPr>
          <w:p w14:paraId="612E6F45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B-184-PMB</w:t>
            </w:r>
          </w:p>
        </w:tc>
        <w:tc>
          <w:tcPr>
            <w:tcW w:w="1559" w:type="dxa"/>
          </w:tcPr>
          <w:p w14:paraId="4D6F989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D3D894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UU1DBG008RU171541</w:t>
            </w:r>
          </w:p>
        </w:tc>
        <w:tc>
          <w:tcPr>
            <w:tcW w:w="709" w:type="dxa"/>
          </w:tcPr>
          <w:p w14:paraId="4CC78FD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EE68719" w14:textId="227DCC9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D988F3" w14:textId="7EE1D76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06794F7" w14:textId="03098FA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0CA9488" w14:textId="0B846D9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6B10637" w14:textId="3A91B64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0483987" w14:textId="47EB76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5A92864" w14:textId="77777777" w:rsidTr="007650FF">
        <w:tc>
          <w:tcPr>
            <w:tcW w:w="540" w:type="dxa"/>
          </w:tcPr>
          <w:p w14:paraId="66B192D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533" w:type="dxa"/>
          </w:tcPr>
          <w:p w14:paraId="455B0730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B-185-PMB</w:t>
            </w:r>
          </w:p>
        </w:tc>
        <w:tc>
          <w:tcPr>
            <w:tcW w:w="1559" w:type="dxa"/>
          </w:tcPr>
          <w:p w14:paraId="502FA869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F5C942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UU1DBG006RU171456</w:t>
            </w:r>
          </w:p>
        </w:tc>
        <w:tc>
          <w:tcPr>
            <w:tcW w:w="709" w:type="dxa"/>
          </w:tcPr>
          <w:p w14:paraId="2DAD0F2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32B740E" w14:textId="4F1EB15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51026F6" w14:textId="3910A56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7B37818" w14:textId="20D83A9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B130A8F" w14:textId="726D671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88E1A0" w14:textId="0309CAA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2446A26" w14:textId="2F34AB8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85F00D7" w14:textId="77777777" w:rsidTr="007650FF">
        <w:tc>
          <w:tcPr>
            <w:tcW w:w="540" w:type="dxa"/>
          </w:tcPr>
          <w:p w14:paraId="757F767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533" w:type="dxa"/>
          </w:tcPr>
          <w:p w14:paraId="35EFBF7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B-194-PMB</w:t>
            </w:r>
          </w:p>
        </w:tc>
        <w:tc>
          <w:tcPr>
            <w:tcW w:w="1559" w:type="dxa"/>
          </w:tcPr>
          <w:p w14:paraId="49912028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F8B75E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UU1DBG002RU185399</w:t>
            </w:r>
          </w:p>
        </w:tc>
        <w:tc>
          <w:tcPr>
            <w:tcW w:w="709" w:type="dxa"/>
          </w:tcPr>
          <w:p w14:paraId="0436CA7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5018C12" w14:textId="67874E4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76776C3" w14:textId="4E7E898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14:paraId="07440A15" w14:textId="224C1BD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843890A" w14:textId="6A18B5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1ED346D" w14:textId="29B0703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40113BC" w14:textId="12A459D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1F12697" w14:textId="77777777" w:rsidTr="007650FF">
        <w:tc>
          <w:tcPr>
            <w:tcW w:w="540" w:type="dxa"/>
          </w:tcPr>
          <w:p w14:paraId="1FB0278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1533" w:type="dxa"/>
          </w:tcPr>
          <w:p w14:paraId="43E91D57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B-195-PMB</w:t>
            </w:r>
          </w:p>
        </w:tc>
        <w:tc>
          <w:tcPr>
            <w:tcW w:w="1559" w:type="dxa"/>
          </w:tcPr>
          <w:p w14:paraId="61176E6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AF2DFB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UU1DBG006RU171473</w:t>
            </w:r>
          </w:p>
        </w:tc>
        <w:tc>
          <w:tcPr>
            <w:tcW w:w="709" w:type="dxa"/>
          </w:tcPr>
          <w:p w14:paraId="327D9D8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8118F1A" w14:textId="4CD389B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4AB955C" w14:textId="6C2F772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58DDE1C" w14:textId="5CD5741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8EC365" w14:textId="50F3CE0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5EAD0D6" w14:textId="70CDB80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C5A5EBC" w14:textId="46176F1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0785FE83" w14:textId="77777777" w:rsidTr="007650FF">
        <w:tc>
          <w:tcPr>
            <w:tcW w:w="540" w:type="dxa"/>
          </w:tcPr>
          <w:p w14:paraId="4B6255F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1533" w:type="dxa"/>
          </w:tcPr>
          <w:p w14:paraId="16886F7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B-199-PMB</w:t>
            </w:r>
          </w:p>
        </w:tc>
        <w:tc>
          <w:tcPr>
            <w:tcW w:w="1559" w:type="dxa"/>
          </w:tcPr>
          <w:p w14:paraId="0B284148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25D2AF8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UU1DBG007RU185396</w:t>
            </w:r>
          </w:p>
        </w:tc>
        <w:tc>
          <w:tcPr>
            <w:tcW w:w="709" w:type="dxa"/>
          </w:tcPr>
          <w:p w14:paraId="6B462E5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E6C3C3B" w14:textId="6A56C54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94F9D0B" w14:textId="73FBCC7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E488158" w14:textId="03D3F79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96D858" w14:textId="34333F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BF69DD4" w14:textId="1F19274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F11C381" w14:textId="0C0E757E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C27487" w:rsidRPr="00052315" w14:paraId="7FC60B98" w14:textId="77777777" w:rsidTr="007650FF">
        <w:tc>
          <w:tcPr>
            <w:tcW w:w="540" w:type="dxa"/>
          </w:tcPr>
          <w:p w14:paraId="3A81A87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1533" w:type="dxa"/>
          </w:tcPr>
          <w:p w14:paraId="1B2935B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B-209-PMB</w:t>
            </w:r>
          </w:p>
        </w:tc>
        <w:tc>
          <w:tcPr>
            <w:tcW w:w="1559" w:type="dxa"/>
          </w:tcPr>
          <w:p w14:paraId="16FDE4A7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5399F3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UU1DBG000RU171484</w:t>
            </w:r>
          </w:p>
        </w:tc>
        <w:tc>
          <w:tcPr>
            <w:tcW w:w="709" w:type="dxa"/>
          </w:tcPr>
          <w:p w14:paraId="2E9E55A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B47C800" w14:textId="1DDA736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BD0588D" w14:textId="1DDEF5D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2E20E09" w14:textId="75CE36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5414FEE" w14:textId="2D1CC49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5A41D14" w14:textId="2303AC4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3FC43EA" w14:textId="21BE20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22BDD831" w14:textId="77777777" w:rsidTr="007650FF">
        <w:tc>
          <w:tcPr>
            <w:tcW w:w="540" w:type="dxa"/>
          </w:tcPr>
          <w:p w14:paraId="6BB7D12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1533" w:type="dxa"/>
          </w:tcPr>
          <w:p w14:paraId="05DEFC9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B-219-PMB</w:t>
            </w:r>
          </w:p>
        </w:tc>
        <w:tc>
          <w:tcPr>
            <w:tcW w:w="1559" w:type="dxa"/>
          </w:tcPr>
          <w:p w14:paraId="568BF9D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2FCFC5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UU1DBG002RU171485</w:t>
            </w:r>
          </w:p>
        </w:tc>
        <w:tc>
          <w:tcPr>
            <w:tcW w:w="709" w:type="dxa"/>
          </w:tcPr>
          <w:p w14:paraId="4E6A18E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74B558D" w14:textId="60893A7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01DDC11" w14:textId="0D89735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490237D" w14:textId="02FFFE9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8AE256F" w14:textId="43AF1BD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BDF1648" w14:textId="5EF4D41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866970E" w14:textId="1603746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3FB8BE1F" w14:textId="77777777" w:rsidTr="007650FF">
        <w:tc>
          <w:tcPr>
            <w:tcW w:w="540" w:type="dxa"/>
          </w:tcPr>
          <w:p w14:paraId="681B9D0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1533" w:type="dxa"/>
          </w:tcPr>
          <w:p w14:paraId="0664DFF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B-220-PMB</w:t>
            </w:r>
          </w:p>
        </w:tc>
        <w:tc>
          <w:tcPr>
            <w:tcW w:w="1559" w:type="dxa"/>
          </w:tcPr>
          <w:p w14:paraId="66F15502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35709B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UU1DBG002RU188853</w:t>
            </w:r>
          </w:p>
        </w:tc>
        <w:tc>
          <w:tcPr>
            <w:tcW w:w="709" w:type="dxa"/>
          </w:tcPr>
          <w:p w14:paraId="4D1D739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DE8898C" w14:textId="0B95969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CF1BF50" w14:textId="6D1AF3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14538DA" w14:textId="31D59AF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A2E667" w14:textId="2FCCD7E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F6DC3C6" w14:textId="71796E5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0FC7247" w14:textId="1D966B7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20912E6" w14:textId="77777777" w:rsidTr="007650FF">
        <w:tc>
          <w:tcPr>
            <w:tcW w:w="540" w:type="dxa"/>
          </w:tcPr>
          <w:p w14:paraId="2D628B2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12.</w:t>
            </w:r>
          </w:p>
        </w:tc>
        <w:tc>
          <w:tcPr>
            <w:tcW w:w="1533" w:type="dxa"/>
          </w:tcPr>
          <w:p w14:paraId="3881DDA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B-235-PMB</w:t>
            </w:r>
          </w:p>
        </w:tc>
        <w:tc>
          <w:tcPr>
            <w:tcW w:w="1559" w:type="dxa"/>
          </w:tcPr>
          <w:p w14:paraId="6920C16E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8A9858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UU1DBG001RU171509</w:t>
            </w:r>
          </w:p>
        </w:tc>
        <w:tc>
          <w:tcPr>
            <w:tcW w:w="709" w:type="dxa"/>
          </w:tcPr>
          <w:p w14:paraId="0A7493D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557717F" w14:textId="04BFF0A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6A9F44B" w14:textId="3DEB0B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10DD54F" w14:textId="6AA7394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ABD1F7A" w14:textId="6083CB5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46D54D4" w14:textId="5A89EBD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15C03C2" w14:textId="2EA677D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CD1D198" w14:textId="77777777" w:rsidTr="007650FF">
        <w:tc>
          <w:tcPr>
            <w:tcW w:w="540" w:type="dxa"/>
          </w:tcPr>
          <w:p w14:paraId="6126F14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13.</w:t>
            </w:r>
          </w:p>
        </w:tc>
        <w:tc>
          <w:tcPr>
            <w:tcW w:w="1533" w:type="dxa"/>
          </w:tcPr>
          <w:p w14:paraId="2E02DDAD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B-236-PMB</w:t>
            </w:r>
          </w:p>
        </w:tc>
        <w:tc>
          <w:tcPr>
            <w:tcW w:w="1559" w:type="dxa"/>
          </w:tcPr>
          <w:p w14:paraId="3EFF081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8E751A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UU1DBG003RU171544</w:t>
            </w:r>
          </w:p>
        </w:tc>
        <w:tc>
          <w:tcPr>
            <w:tcW w:w="709" w:type="dxa"/>
          </w:tcPr>
          <w:p w14:paraId="3D35071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65E658F" w14:textId="527F4A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E6AF51D" w14:textId="7D2F5A8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84A5564" w14:textId="2C4DE63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6BAC0D5" w14:textId="3B1C2C8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5848D9D" w14:textId="7829B62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9397887" w14:textId="435086B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4912048" w14:textId="77777777" w:rsidTr="007650FF">
        <w:tc>
          <w:tcPr>
            <w:tcW w:w="540" w:type="dxa"/>
          </w:tcPr>
          <w:p w14:paraId="7862AC6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14.</w:t>
            </w:r>
          </w:p>
        </w:tc>
        <w:tc>
          <w:tcPr>
            <w:tcW w:w="1533" w:type="dxa"/>
          </w:tcPr>
          <w:p w14:paraId="7C7CD2BE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B-237-PMB</w:t>
            </w:r>
          </w:p>
        </w:tc>
        <w:tc>
          <w:tcPr>
            <w:tcW w:w="1559" w:type="dxa"/>
          </w:tcPr>
          <w:p w14:paraId="5BADAF7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1307BF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UU1DBG000RU171548</w:t>
            </w:r>
          </w:p>
        </w:tc>
        <w:tc>
          <w:tcPr>
            <w:tcW w:w="709" w:type="dxa"/>
          </w:tcPr>
          <w:p w14:paraId="2C10542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9791019" w14:textId="7855F2D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46B3DD7" w14:textId="1CB0142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13021C5" w14:textId="43866C8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E8C530A" w14:textId="42E44CA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85A839E" w14:textId="733ECE1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3782E33" w14:textId="034CEDE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04069DFF" w14:textId="77777777" w:rsidTr="007650FF">
        <w:tc>
          <w:tcPr>
            <w:tcW w:w="540" w:type="dxa"/>
          </w:tcPr>
          <w:p w14:paraId="7E906E7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15.</w:t>
            </w:r>
          </w:p>
        </w:tc>
        <w:tc>
          <w:tcPr>
            <w:tcW w:w="1533" w:type="dxa"/>
          </w:tcPr>
          <w:p w14:paraId="05EB362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B-238-PMB</w:t>
            </w:r>
          </w:p>
        </w:tc>
        <w:tc>
          <w:tcPr>
            <w:tcW w:w="1559" w:type="dxa"/>
          </w:tcPr>
          <w:p w14:paraId="2B887AE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DE01E3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UU1DBG000RU171470</w:t>
            </w:r>
          </w:p>
        </w:tc>
        <w:tc>
          <w:tcPr>
            <w:tcW w:w="709" w:type="dxa"/>
          </w:tcPr>
          <w:p w14:paraId="09F3776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C385AF8" w14:textId="1451D60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906D0E7" w14:textId="2A02F25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58934F1" w14:textId="16FE63F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BC0C150" w14:textId="4B5D327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CC50A02" w14:textId="4B75180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E1DB070" w14:textId="394E8A9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211B103" w14:textId="77777777" w:rsidTr="007650FF">
        <w:tc>
          <w:tcPr>
            <w:tcW w:w="540" w:type="dxa"/>
          </w:tcPr>
          <w:p w14:paraId="0CE7E2E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16.</w:t>
            </w:r>
          </w:p>
        </w:tc>
        <w:tc>
          <w:tcPr>
            <w:tcW w:w="1533" w:type="dxa"/>
          </w:tcPr>
          <w:p w14:paraId="36F98D2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B-240-PMB</w:t>
            </w:r>
          </w:p>
        </w:tc>
        <w:tc>
          <w:tcPr>
            <w:tcW w:w="1559" w:type="dxa"/>
          </w:tcPr>
          <w:p w14:paraId="1EA87F4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126F75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UU1DBG000RU171436</w:t>
            </w:r>
          </w:p>
        </w:tc>
        <w:tc>
          <w:tcPr>
            <w:tcW w:w="709" w:type="dxa"/>
          </w:tcPr>
          <w:p w14:paraId="0EECBCA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B0EDF10" w14:textId="228CC61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49034B6" w14:textId="4E18C8D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B432A65" w14:textId="384EBEC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ABE3D55" w14:textId="516658A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F43BB26" w14:textId="6626BB7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46F6F67" w14:textId="152758A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845973F" w14:textId="77777777" w:rsidTr="007650FF">
        <w:tc>
          <w:tcPr>
            <w:tcW w:w="540" w:type="dxa"/>
          </w:tcPr>
          <w:p w14:paraId="0BC09DD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17.</w:t>
            </w:r>
          </w:p>
        </w:tc>
        <w:tc>
          <w:tcPr>
            <w:tcW w:w="1533" w:type="dxa"/>
          </w:tcPr>
          <w:p w14:paraId="77738A6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B-241-PMB</w:t>
            </w:r>
          </w:p>
        </w:tc>
        <w:tc>
          <w:tcPr>
            <w:tcW w:w="1559" w:type="dxa"/>
          </w:tcPr>
          <w:p w14:paraId="2691A10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BDC77D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UU1DBG001RU171512</w:t>
            </w:r>
          </w:p>
        </w:tc>
        <w:tc>
          <w:tcPr>
            <w:tcW w:w="709" w:type="dxa"/>
          </w:tcPr>
          <w:p w14:paraId="13EF5B1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0853F5D" w14:textId="0D989B1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2DCC8B8" w14:textId="27DD4E3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B0D374D" w14:textId="3FFA627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50F5392" w14:textId="5E649CF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805F6A3" w14:textId="76F3EED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7D38296" w14:textId="218136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0C97BE71" w14:textId="77777777" w:rsidTr="007650FF">
        <w:tc>
          <w:tcPr>
            <w:tcW w:w="540" w:type="dxa"/>
          </w:tcPr>
          <w:p w14:paraId="30C8352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18.</w:t>
            </w:r>
          </w:p>
        </w:tc>
        <w:tc>
          <w:tcPr>
            <w:tcW w:w="1533" w:type="dxa"/>
          </w:tcPr>
          <w:p w14:paraId="0BAC479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B-242-PMB</w:t>
            </w:r>
          </w:p>
        </w:tc>
        <w:tc>
          <w:tcPr>
            <w:tcW w:w="1559" w:type="dxa"/>
          </w:tcPr>
          <w:p w14:paraId="6B43B36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F45D20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UU1DBG009RU171497</w:t>
            </w:r>
          </w:p>
        </w:tc>
        <w:tc>
          <w:tcPr>
            <w:tcW w:w="709" w:type="dxa"/>
          </w:tcPr>
          <w:p w14:paraId="54963FB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31710AC" w14:textId="32821A9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6E74B02" w14:textId="700DC48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235723B" w14:textId="039F43B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76C077E" w14:textId="54E6B1C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668403F" w14:textId="071FC4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87571B3" w14:textId="751EE23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1ABD5C8" w14:textId="77777777" w:rsidTr="007650FF">
        <w:tc>
          <w:tcPr>
            <w:tcW w:w="540" w:type="dxa"/>
          </w:tcPr>
          <w:p w14:paraId="3471A36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19.</w:t>
            </w:r>
          </w:p>
        </w:tc>
        <w:tc>
          <w:tcPr>
            <w:tcW w:w="1533" w:type="dxa"/>
          </w:tcPr>
          <w:p w14:paraId="06979D8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B-243-PMB</w:t>
            </w:r>
          </w:p>
        </w:tc>
        <w:tc>
          <w:tcPr>
            <w:tcW w:w="1559" w:type="dxa"/>
          </w:tcPr>
          <w:p w14:paraId="0182694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30EB07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UU1DBG003RU171463</w:t>
            </w:r>
          </w:p>
        </w:tc>
        <w:tc>
          <w:tcPr>
            <w:tcW w:w="709" w:type="dxa"/>
          </w:tcPr>
          <w:p w14:paraId="659400D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9F063D8" w14:textId="4443FCC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633481D" w14:textId="5B3A671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86230B7" w14:textId="0FF5CC4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9F3AE73" w14:textId="3140124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78670B" w14:textId="68D13D9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A15CECF" w14:textId="3CD8DF6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E0DDA65" w14:textId="77777777" w:rsidTr="007650FF">
        <w:tc>
          <w:tcPr>
            <w:tcW w:w="540" w:type="dxa"/>
          </w:tcPr>
          <w:p w14:paraId="183539C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20.</w:t>
            </w:r>
          </w:p>
        </w:tc>
        <w:tc>
          <w:tcPr>
            <w:tcW w:w="1533" w:type="dxa"/>
          </w:tcPr>
          <w:p w14:paraId="4CF6D5F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B-245-PMB</w:t>
            </w:r>
          </w:p>
        </w:tc>
        <w:tc>
          <w:tcPr>
            <w:tcW w:w="1559" w:type="dxa"/>
          </w:tcPr>
          <w:p w14:paraId="347A7D68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A29C61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UU1DBG003RU171561</w:t>
            </w:r>
          </w:p>
        </w:tc>
        <w:tc>
          <w:tcPr>
            <w:tcW w:w="709" w:type="dxa"/>
          </w:tcPr>
          <w:p w14:paraId="0FA21D6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94DD9B8" w14:textId="7F4484C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AA64CA0" w14:textId="6A9269D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8D6555D" w14:textId="63AB735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195B650" w14:textId="020979C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77FF9B2" w14:textId="3E35814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39B0B51" w14:textId="66FF254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3BB4584A" w14:textId="77777777" w:rsidTr="007650FF">
        <w:tc>
          <w:tcPr>
            <w:tcW w:w="540" w:type="dxa"/>
          </w:tcPr>
          <w:p w14:paraId="248048D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21.</w:t>
            </w:r>
          </w:p>
        </w:tc>
        <w:tc>
          <w:tcPr>
            <w:tcW w:w="1533" w:type="dxa"/>
          </w:tcPr>
          <w:p w14:paraId="6876DBD5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B-246-PMB</w:t>
            </w:r>
          </w:p>
        </w:tc>
        <w:tc>
          <w:tcPr>
            <w:tcW w:w="1559" w:type="dxa"/>
          </w:tcPr>
          <w:p w14:paraId="32DC6D05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D4F2F3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UU1DBG004RU171486</w:t>
            </w:r>
          </w:p>
        </w:tc>
        <w:tc>
          <w:tcPr>
            <w:tcW w:w="709" w:type="dxa"/>
          </w:tcPr>
          <w:p w14:paraId="71D2EEA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41A53CF" w14:textId="02A5B7A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10E0FA1" w14:textId="0DF2968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37A6EC0" w14:textId="4375F5B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F79EBC" w14:textId="4092385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89143C0" w14:textId="25AC96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E0F217" w14:textId="654694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3FB10315" w14:textId="77777777" w:rsidTr="007650FF">
        <w:tc>
          <w:tcPr>
            <w:tcW w:w="540" w:type="dxa"/>
          </w:tcPr>
          <w:p w14:paraId="10ABD2F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22.</w:t>
            </w:r>
          </w:p>
        </w:tc>
        <w:tc>
          <w:tcPr>
            <w:tcW w:w="1533" w:type="dxa"/>
          </w:tcPr>
          <w:p w14:paraId="2ACA386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B-248-PMB</w:t>
            </w:r>
          </w:p>
        </w:tc>
        <w:tc>
          <w:tcPr>
            <w:tcW w:w="1559" w:type="dxa"/>
          </w:tcPr>
          <w:p w14:paraId="2AE1E6D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761746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UU1DBG000RU171520</w:t>
            </w:r>
          </w:p>
        </w:tc>
        <w:tc>
          <w:tcPr>
            <w:tcW w:w="709" w:type="dxa"/>
          </w:tcPr>
          <w:p w14:paraId="30BBC3B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E507968" w14:textId="2A827B5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04E6585" w14:textId="2E8568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A9977E2" w14:textId="1F5FCD5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C98E767" w14:textId="448822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0F22D25" w14:textId="69269C5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5BA85EF" w14:textId="5FCB0F8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1F688B8A" w14:textId="77777777" w:rsidTr="007650FF">
        <w:tc>
          <w:tcPr>
            <w:tcW w:w="540" w:type="dxa"/>
          </w:tcPr>
          <w:p w14:paraId="04D01918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23.</w:t>
            </w:r>
          </w:p>
        </w:tc>
        <w:tc>
          <w:tcPr>
            <w:tcW w:w="1533" w:type="dxa"/>
          </w:tcPr>
          <w:p w14:paraId="3E5F66BD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B-250-PMB</w:t>
            </w:r>
          </w:p>
        </w:tc>
        <w:tc>
          <w:tcPr>
            <w:tcW w:w="1559" w:type="dxa"/>
          </w:tcPr>
          <w:p w14:paraId="6CF5434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822630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UU1DBG003RU171446</w:t>
            </w:r>
          </w:p>
        </w:tc>
        <w:tc>
          <w:tcPr>
            <w:tcW w:w="709" w:type="dxa"/>
          </w:tcPr>
          <w:p w14:paraId="7A3E60A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60EE7B2" w14:textId="6AC1DED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4DB6969" w14:textId="4F05C2F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067C181" w14:textId="3955390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773BF8" w14:textId="358EF8E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4446538" w14:textId="0947E5A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EEC0429" w14:textId="6249D55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04273C4" w14:textId="77777777" w:rsidTr="007650FF">
        <w:tc>
          <w:tcPr>
            <w:tcW w:w="540" w:type="dxa"/>
          </w:tcPr>
          <w:p w14:paraId="08BDDD2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24.</w:t>
            </w:r>
          </w:p>
        </w:tc>
        <w:tc>
          <w:tcPr>
            <w:tcW w:w="1533" w:type="dxa"/>
          </w:tcPr>
          <w:p w14:paraId="76DA584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B-251-PMB</w:t>
            </w:r>
          </w:p>
        </w:tc>
        <w:tc>
          <w:tcPr>
            <w:tcW w:w="1559" w:type="dxa"/>
          </w:tcPr>
          <w:p w14:paraId="317A0C6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23A156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UU1DBG002RU171535</w:t>
            </w:r>
          </w:p>
        </w:tc>
        <w:tc>
          <w:tcPr>
            <w:tcW w:w="709" w:type="dxa"/>
          </w:tcPr>
          <w:p w14:paraId="79539EF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805D9A0" w14:textId="2A8EDE1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37A80A7" w14:textId="2B159C3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DA662FA" w14:textId="1578B04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33008A1" w14:textId="48F0A2B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C7F36A" w14:textId="26423F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D1E4C6" w14:textId="4589835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07B7CFF9" w14:textId="77777777" w:rsidTr="007650FF">
        <w:tc>
          <w:tcPr>
            <w:tcW w:w="540" w:type="dxa"/>
          </w:tcPr>
          <w:p w14:paraId="40601F5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25.</w:t>
            </w:r>
          </w:p>
        </w:tc>
        <w:tc>
          <w:tcPr>
            <w:tcW w:w="1533" w:type="dxa"/>
          </w:tcPr>
          <w:p w14:paraId="42A001AF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B-252-PMB</w:t>
            </w:r>
          </w:p>
        </w:tc>
        <w:tc>
          <w:tcPr>
            <w:tcW w:w="1559" w:type="dxa"/>
          </w:tcPr>
          <w:p w14:paraId="0F6D7AA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608327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UU1DBG001RU171560</w:t>
            </w:r>
          </w:p>
        </w:tc>
        <w:tc>
          <w:tcPr>
            <w:tcW w:w="709" w:type="dxa"/>
          </w:tcPr>
          <w:p w14:paraId="3384BD1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658299A" w14:textId="45EAAEC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F40BC87" w14:textId="7716573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18D8119" w14:textId="520EA61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C9E983D" w14:textId="52A03C8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B433540" w14:textId="567D0B2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C5EB0F6" w14:textId="4781085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307FC43F" w14:textId="77777777" w:rsidTr="007650FF">
        <w:tc>
          <w:tcPr>
            <w:tcW w:w="540" w:type="dxa"/>
          </w:tcPr>
          <w:p w14:paraId="31B227A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26.</w:t>
            </w:r>
          </w:p>
        </w:tc>
        <w:tc>
          <w:tcPr>
            <w:tcW w:w="1533" w:type="dxa"/>
          </w:tcPr>
          <w:p w14:paraId="1AA7DAE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B-253-PMB</w:t>
            </w:r>
          </w:p>
        </w:tc>
        <w:tc>
          <w:tcPr>
            <w:tcW w:w="1559" w:type="dxa"/>
          </w:tcPr>
          <w:p w14:paraId="3484BFD5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63C01CE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UU1DBG006RU171554</w:t>
            </w:r>
          </w:p>
        </w:tc>
        <w:tc>
          <w:tcPr>
            <w:tcW w:w="709" w:type="dxa"/>
          </w:tcPr>
          <w:p w14:paraId="5C21B18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3A5035B" w14:textId="573F2E3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C7E7614" w14:textId="2F1DFC5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A84A3B2" w14:textId="1706E9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D88D9FA" w14:textId="683EB0E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61F1E63" w14:textId="16212D5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2DDC29D" w14:textId="3C2A842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60A7447" w14:textId="77777777" w:rsidTr="007650FF">
        <w:tc>
          <w:tcPr>
            <w:tcW w:w="540" w:type="dxa"/>
          </w:tcPr>
          <w:p w14:paraId="30987C1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27.</w:t>
            </w:r>
          </w:p>
        </w:tc>
        <w:tc>
          <w:tcPr>
            <w:tcW w:w="1533" w:type="dxa"/>
          </w:tcPr>
          <w:p w14:paraId="64DDDBC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B-255-PMB</w:t>
            </w:r>
          </w:p>
        </w:tc>
        <w:tc>
          <w:tcPr>
            <w:tcW w:w="1559" w:type="dxa"/>
          </w:tcPr>
          <w:p w14:paraId="2E44E4BE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4080E2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UU1DBG000RU171498</w:t>
            </w:r>
          </w:p>
        </w:tc>
        <w:tc>
          <w:tcPr>
            <w:tcW w:w="709" w:type="dxa"/>
          </w:tcPr>
          <w:p w14:paraId="641328A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E0AB979" w14:textId="2DDD5A8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7A4302" w14:textId="2C66FB4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969545B" w14:textId="7F48B83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8D5FC7A" w14:textId="4816628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443B0DB" w14:textId="11D5EE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3E4A7E9" w14:textId="461C474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24ED2BEA" w14:textId="77777777" w:rsidTr="007650FF">
        <w:tc>
          <w:tcPr>
            <w:tcW w:w="540" w:type="dxa"/>
          </w:tcPr>
          <w:p w14:paraId="6A1BB17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28.</w:t>
            </w:r>
          </w:p>
        </w:tc>
        <w:tc>
          <w:tcPr>
            <w:tcW w:w="1533" w:type="dxa"/>
          </w:tcPr>
          <w:p w14:paraId="43731A3C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B-257-PMB</w:t>
            </w:r>
          </w:p>
        </w:tc>
        <w:tc>
          <w:tcPr>
            <w:tcW w:w="1559" w:type="dxa"/>
          </w:tcPr>
          <w:p w14:paraId="31C2560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76A0E8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UU1DBG004RU171441</w:t>
            </w:r>
          </w:p>
        </w:tc>
        <w:tc>
          <w:tcPr>
            <w:tcW w:w="709" w:type="dxa"/>
          </w:tcPr>
          <w:p w14:paraId="0ABCF4D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E08B53E" w14:textId="1FE7101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F1DD1A7" w14:textId="05C208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600F478" w14:textId="23D0A3C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AF82B9" w14:textId="1DCF3E4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136D8F6" w14:textId="57303F8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02E2278" w14:textId="45E80FD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10372841" w14:textId="77777777" w:rsidTr="007650FF">
        <w:tc>
          <w:tcPr>
            <w:tcW w:w="540" w:type="dxa"/>
          </w:tcPr>
          <w:p w14:paraId="39BA6D1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29.</w:t>
            </w:r>
          </w:p>
        </w:tc>
        <w:tc>
          <w:tcPr>
            <w:tcW w:w="1533" w:type="dxa"/>
          </w:tcPr>
          <w:p w14:paraId="3FF74D2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B-260-PMB</w:t>
            </w:r>
          </w:p>
        </w:tc>
        <w:tc>
          <w:tcPr>
            <w:tcW w:w="1559" w:type="dxa"/>
          </w:tcPr>
          <w:p w14:paraId="0D58273E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9E626F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UU1DBG001RU171459</w:t>
            </w:r>
          </w:p>
        </w:tc>
        <w:tc>
          <w:tcPr>
            <w:tcW w:w="709" w:type="dxa"/>
          </w:tcPr>
          <w:p w14:paraId="5D721A2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D6292D3" w14:textId="7E60FF6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9A79320" w14:textId="7FD70F5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CC410CF" w14:textId="1628A66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8C5BB67" w14:textId="3295AE3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4B32EF7" w14:textId="7102CC6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91D9DAF" w14:textId="72B588A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2C3570AD" w14:textId="77777777" w:rsidTr="007650FF">
        <w:tc>
          <w:tcPr>
            <w:tcW w:w="540" w:type="dxa"/>
          </w:tcPr>
          <w:p w14:paraId="2F100BB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30.</w:t>
            </w:r>
          </w:p>
        </w:tc>
        <w:tc>
          <w:tcPr>
            <w:tcW w:w="1533" w:type="dxa"/>
          </w:tcPr>
          <w:p w14:paraId="159F78D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B-261-PMB</w:t>
            </w:r>
          </w:p>
        </w:tc>
        <w:tc>
          <w:tcPr>
            <w:tcW w:w="1559" w:type="dxa"/>
          </w:tcPr>
          <w:p w14:paraId="21EB19B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346138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UU1DBG008RU171538</w:t>
            </w:r>
          </w:p>
        </w:tc>
        <w:tc>
          <w:tcPr>
            <w:tcW w:w="709" w:type="dxa"/>
          </w:tcPr>
          <w:p w14:paraId="4268665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A2B8701" w14:textId="6A33AD7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2E6F1F4" w14:textId="7875133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0DCE725" w14:textId="3084500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59C578D" w14:textId="334A690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9D77F49" w14:textId="13677C0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B3ADCCD" w14:textId="3948095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2A278712" w14:textId="77777777" w:rsidTr="007650FF">
        <w:tc>
          <w:tcPr>
            <w:tcW w:w="540" w:type="dxa"/>
          </w:tcPr>
          <w:p w14:paraId="19306C4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31.</w:t>
            </w:r>
          </w:p>
        </w:tc>
        <w:tc>
          <w:tcPr>
            <w:tcW w:w="1533" w:type="dxa"/>
          </w:tcPr>
          <w:p w14:paraId="71B68195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B-264-PMB</w:t>
            </w:r>
          </w:p>
        </w:tc>
        <w:tc>
          <w:tcPr>
            <w:tcW w:w="1559" w:type="dxa"/>
          </w:tcPr>
          <w:p w14:paraId="01962E4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979810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UU1DBG00XRU171542</w:t>
            </w:r>
          </w:p>
        </w:tc>
        <w:tc>
          <w:tcPr>
            <w:tcW w:w="709" w:type="dxa"/>
          </w:tcPr>
          <w:p w14:paraId="4556D3D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F09A145" w14:textId="5B93C44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F7C9675" w14:textId="3E6DFF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9A4B770" w14:textId="5EFDEBA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F1DE841" w14:textId="48ACDA1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963D1AB" w14:textId="040D19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6F4E9C" w14:textId="1B9B41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58DE430" w14:textId="77777777" w:rsidTr="007650FF">
        <w:tc>
          <w:tcPr>
            <w:tcW w:w="540" w:type="dxa"/>
          </w:tcPr>
          <w:p w14:paraId="4975938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32.</w:t>
            </w:r>
          </w:p>
        </w:tc>
        <w:tc>
          <w:tcPr>
            <w:tcW w:w="1533" w:type="dxa"/>
          </w:tcPr>
          <w:p w14:paraId="3EAA9C8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B-265-PMB</w:t>
            </w:r>
          </w:p>
        </w:tc>
        <w:tc>
          <w:tcPr>
            <w:tcW w:w="1559" w:type="dxa"/>
          </w:tcPr>
          <w:p w14:paraId="3242EC9C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C7BFE2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UU1DBG004RU171438</w:t>
            </w:r>
          </w:p>
        </w:tc>
        <w:tc>
          <w:tcPr>
            <w:tcW w:w="709" w:type="dxa"/>
          </w:tcPr>
          <w:p w14:paraId="4BD2041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2F30193" w14:textId="4EDD4A7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F9058D7" w14:textId="1CEE48C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FAD1448" w14:textId="4E45ABA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F008BD" w14:textId="2A383B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C8C1ACB" w14:textId="0593E1C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5ECB950" w14:textId="2E3CC31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B67096D" w14:textId="77777777" w:rsidTr="007650FF">
        <w:tc>
          <w:tcPr>
            <w:tcW w:w="540" w:type="dxa"/>
          </w:tcPr>
          <w:p w14:paraId="0F77F32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33.</w:t>
            </w:r>
          </w:p>
        </w:tc>
        <w:tc>
          <w:tcPr>
            <w:tcW w:w="1533" w:type="dxa"/>
          </w:tcPr>
          <w:p w14:paraId="07B7363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B-270-PMB</w:t>
            </w:r>
          </w:p>
        </w:tc>
        <w:tc>
          <w:tcPr>
            <w:tcW w:w="1559" w:type="dxa"/>
          </w:tcPr>
          <w:p w14:paraId="1AA6E3A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F7815B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UU1DBG001RU171462</w:t>
            </w:r>
          </w:p>
        </w:tc>
        <w:tc>
          <w:tcPr>
            <w:tcW w:w="709" w:type="dxa"/>
          </w:tcPr>
          <w:p w14:paraId="0CE6197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26B0FF0" w14:textId="1A7E379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04F6F1D" w14:textId="7C6ADE3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2666800" w14:textId="61D7CF0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DB0B83E" w14:textId="4A4E0F2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F99001C" w14:textId="154A527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BA606FD" w14:textId="6C161B3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A793626" w14:textId="77777777" w:rsidTr="007650FF">
        <w:tc>
          <w:tcPr>
            <w:tcW w:w="540" w:type="dxa"/>
          </w:tcPr>
          <w:p w14:paraId="1AE17BA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34.</w:t>
            </w:r>
          </w:p>
        </w:tc>
        <w:tc>
          <w:tcPr>
            <w:tcW w:w="1533" w:type="dxa"/>
          </w:tcPr>
          <w:p w14:paraId="5750B1F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B-271-PMB</w:t>
            </w:r>
          </w:p>
        </w:tc>
        <w:tc>
          <w:tcPr>
            <w:tcW w:w="1559" w:type="dxa"/>
          </w:tcPr>
          <w:p w14:paraId="4DC75E5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47A154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UU1DBG008RU177727</w:t>
            </w:r>
          </w:p>
        </w:tc>
        <w:tc>
          <w:tcPr>
            <w:tcW w:w="709" w:type="dxa"/>
          </w:tcPr>
          <w:p w14:paraId="0A8E319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C1017CA" w14:textId="77280B9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06D55E1" w14:textId="2ADCFC9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D848D1A" w14:textId="2F2F49A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125FBA8" w14:textId="2FA863F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934345F" w14:textId="5F4A3C4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2CA0046" w14:textId="271E9A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1EE3587A" w14:textId="77777777" w:rsidTr="007650FF">
        <w:tc>
          <w:tcPr>
            <w:tcW w:w="540" w:type="dxa"/>
          </w:tcPr>
          <w:p w14:paraId="471F3CE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35.</w:t>
            </w:r>
          </w:p>
        </w:tc>
        <w:tc>
          <w:tcPr>
            <w:tcW w:w="1533" w:type="dxa"/>
          </w:tcPr>
          <w:p w14:paraId="14702F6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B-276-PMB</w:t>
            </w:r>
          </w:p>
        </w:tc>
        <w:tc>
          <w:tcPr>
            <w:tcW w:w="1559" w:type="dxa"/>
          </w:tcPr>
          <w:p w14:paraId="2ED65E5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0ED77E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UU1DBG009RU171466</w:t>
            </w:r>
          </w:p>
        </w:tc>
        <w:tc>
          <w:tcPr>
            <w:tcW w:w="709" w:type="dxa"/>
          </w:tcPr>
          <w:p w14:paraId="611EE73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999D9B6" w14:textId="5652DC8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E42110F" w14:textId="7AD20CE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7951C54" w14:textId="4429E91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6C9EFA" w14:textId="6A0F22C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81BBC35" w14:textId="3DF8421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B0FF97F" w14:textId="5C243B3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52BCF40" w14:textId="77777777" w:rsidTr="007650FF">
        <w:tc>
          <w:tcPr>
            <w:tcW w:w="540" w:type="dxa"/>
          </w:tcPr>
          <w:p w14:paraId="12C603E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36.</w:t>
            </w:r>
          </w:p>
        </w:tc>
        <w:tc>
          <w:tcPr>
            <w:tcW w:w="1533" w:type="dxa"/>
          </w:tcPr>
          <w:p w14:paraId="5190AEF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B-277-PMB</w:t>
            </w:r>
          </w:p>
        </w:tc>
        <w:tc>
          <w:tcPr>
            <w:tcW w:w="1559" w:type="dxa"/>
          </w:tcPr>
          <w:p w14:paraId="3695828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0BDBA2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UU1DBG002RU171518</w:t>
            </w:r>
          </w:p>
        </w:tc>
        <w:tc>
          <w:tcPr>
            <w:tcW w:w="709" w:type="dxa"/>
          </w:tcPr>
          <w:p w14:paraId="299C4C9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C32A9BF" w14:textId="43E40E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EA6F860" w14:textId="67451B8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6935B9C" w14:textId="16DF9AC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E2E3655" w14:textId="61B5899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DE7195F" w14:textId="780C70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5C517B8" w14:textId="7500FAB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0B992EFF" w14:textId="77777777" w:rsidTr="007650FF">
        <w:tc>
          <w:tcPr>
            <w:tcW w:w="540" w:type="dxa"/>
          </w:tcPr>
          <w:p w14:paraId="0CBAA93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37.</w:t>
            </w:r>
          </w:p>
        </w:tc>
        <w:tc>
          <w:tcPr>
            <w:tcW w:w="1533" w:type="dxa"/>
          </w:tcPr>
          <w:p w14:paraId="6FF94F3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B-279-PMB</w:t>
            </w:r>
          </w:p>
        </w:tc>
        <w:tc>
          <w:tcPr>
            <w:tcW w:w="1559" w:type="dxa"/>
          </w:tcPr>
          <w:p w14:paraId="4A617E7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93EB5E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UU1DBG002RU171471</w:t>
            </w:r>
          </w:p>
        </w:tc>
        <w:tc>
          <w:tcPr>
            <w:tcW w:w="709" w:type="dxa"/>
          </w:tcPr>
          <w:p w14:paraId="15D59B7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EB8F1D4" w14:textId="1F1D5DA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8221932" w14:textId="613D292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F2D826F" w14:textId="1B4291F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FF1AC0B" w14:textId="0C6CAE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5622C63" w14:textId="104B948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24DBEAF" w14:textId="419FCF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CC5C22E" w14:textId="77777777" w:rsidTr="007650FF">
        <w:tc>
          <w:tcPr>
            <w:tcW w:w="540" w:type="dxa"/>
          </w:tcPr>
          <w:p w14:paraId="0EACA3F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38.</w:t>
            </w:r>
          </w:p>
        </w:tc>
        <w:tc>
          <w:tcPr>
            <w:tcW w:w="1533" w:type="dxa"/>
          </w:tcPr>
          <w:p w14:paraId="1019E39D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B-281-PMB</w:t>
            </w:r>
          </w:p>
        </w:tc>
        <w:tc>
          <w:tcPr>
            <w:tcW w:w="1559" w:type="dxa"/>
          </w:tcPr>
          <w:p w14:paraId="4C3DC51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8BDFE8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UU1DBG000RU171565</w:t>
            </w:r>
          </w:p>
        </w:tc>
        <w:tc>
          <w:tcPr>
            <w:tcW w:w="709" w:type="dxa"/>
          </w:tcPr>
          <w:p w14:paraId="2BD9993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5D6D03B" w14:textId="449FD64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FF42B3" w14:textId="0260E90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7AE89A5" w14:textId="63E5EB3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E356C2" w14:textId="4081014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58425D1" w14:textId="3E8D1C3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9ABBEDB" w14:textId="2AF756B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4D3C136" w14:textId="77777777" w:rsidTr="007650FF">
        <w:tc>
          <w:tcPr>
            <w:tcW w:w="540" w:type="dxa"/>
          </w:tcPr>
          <w:p w14:paraId="49B74AC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39.</w:t>
            </w:r>
          </w:p>
        </w:tc>
        <w:tc>
          <w:tcPr>
            <w:tcW w:w="1533" w:type="dxa"/>
          </w:tcPr>
          <w:p w14:paraId="17BBCB9F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B-282-PMB</w:t>
            </w:r>
          </w:p>
        </w:tc>
        <w:tc>
          <w:tcPr>
            <w:tcW w:w="1559" w:type="dxa"/>
          </w:tcPr>
          <w:p w14:paraId="1A7F4FC2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123736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UU1DBG004RU188854</w:t>
            </w:r>
          </w:p>
        </w:tc>
        <w:tc>
          <w:tcPr>
            <w:tcW w:w="709" w:type="dxa"/>
          </w:tcPr>
          <w:p w14:paraId="680F43E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CAC0C8B" w14:textId="42EBEAC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6A095C" w14:textId="5AD98BC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1F5F899" w14:textId="067CC7C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44EC7D1" w14:textId="301B394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D548CA5" w14:textId="46802D6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FA4801D" w14:textId="6DC5774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F654DC4" w14:textId="77777777" w:rsidTr="007650FF">
        <w:tc>
          <w:tcPr>
            <w:tcW w:w="540" w:type="dxa"/>
          </w:tcPr>
          <w:p w14:paraId="0AA804F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40.</w:t>
            </w:r>
          </w:p>
        </w:tc>
        <w:tc>
          <w:tcPr>
            <w:tcW w:w="1533" w:type="dxa"/>
          </w:tcPr>
          <w:p w14:paraId="6AD26099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B-285-PMB</w:t>
            </w:r>
          </w:p>
        </w:tc>
        <w:tc>
          <w:tcPr>
            <w:tcW w:w="1559" w:type="dxa"/>
          </w:tcPr>
          <w:p w14:paraId="23D0BFA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A54224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UU1DBG002RU171552</w:t>
            </w:r>
          </w:p>
        </w:tc>
        <w:tc>
          <w:tcPr>
            <w:tcW w:w="709" w:type="dxa"/>
          </w:tcPr>
          <w:p w14:paraId="28B4171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FE6E5FD" w14:textId="6F9AF31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811CE75" w14:textId="66D485B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E2A5D81" w14:textId="7C09561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521993" w14:textId="1F70C73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AABCB9B" w14:textId="3E5B27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BAEE3C9" w14:textId="4B7CBFD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3F84824" w14:textId="77777777" w:rsidTr="007650FF">
        <w:tc>
          <w:tcPr>
            <w:tcW w:w="540" w:type="dxa"/>
          </w:tcPr>
          <w:p w14:paraId="7C65376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41.</w:t>
            </w:r>
          </w:p>
        </w:tc>
        <w:tc>
          <w:tcPr>
            <w:tcW w:w="1533" w:type="dxa"/>
          </w:tcPr>
          <w:p w14:paraId="520C985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B-286-PMB</w:t>
            </w:r>
          </w:p>
        </w:tc>
        <w:tc>
          <w:tcPr>
            <w:tcW w:w="1559" w:type="dxa"/>
          </w:tcPr>
          <w:p w14:paraId="483DBEC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3CD1C2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UU1DBG003RU171558</w:t>
            </w:r>
          </w:p>
        </w:tc>
        <w:tc>
          <w:tcPr>
            <w:tcW w:w="709" w:type="dxa"/>
          </w:tcPr>
          <w:p w14:paraId="6EBDFD0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9A0CEDC" w14:textId="266BA9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92C952D" w14:textId="021AE3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E63D596" w14:textId="0D37A12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05A73F" w14:textId="44963BF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EEDE7DD" w14:textId="4A0C297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7E4EA2C" w14:textId="0BD99D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5EF0AA8C" w14:textId="77777777" w:rsidTr="007650FF">
        <w:tc>
          <w:tcPr>
            <w:tcW w:w="540" w:type="dxa"/>
          </w:tcPr>
          <w:p w14:paraId="26F462B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42.</w:t>
            </w:r>
          </w:p>
        </w:tc>
        <w:tc>
          <w:tcPr>
            <w:tcW w:w="1533" w:type="dxa"/>
          </w:tcPr>
          <w:p w14:paraId="087C1E4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B-288-PMB</w:t>
            </w:r>
          </w:p>
        </w:tc>
        <w:tc>
          <w:tcPr>
            <w:tcW w:w="1559" w:type="dxa"/>
          </w:tcPr>
          <w:p w14:paraId="1CA2B08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85A4AD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UU1DBG005RU171500</w:t>
            </w:r>
          </w:p>
        </w:tc>
        <w:tc>
          <w:tcPr>
            <w:tcW w:w="709" w:type="dxa"/>
          </w:tcPr>
          <w:p w14:paraId="2AF5C4E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18F2DCE" w14:textId="0B40EB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CDCFC8B" w14:textId="5C9D12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4D14FFE" w14:textId="2A2EC41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CF6818B" w14:textId="5287C0D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7D462CC" w14:textId="4F9EF21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9DF19E1" w14:textId="368DB8F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08B3321" w14:textId="77777777" w:rsidTr="007650FF">
        <w:tc>
          <w:tcPr>
            <w:tcW w:w="540" w:type="dxa"/>
          </w:tcPr>
          <w:p w14:paraId="51CBA69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43.</w:t>
            </w:r>
          </w:p>
        </w:tc>
        <w:tc>
          <w:tcPr>
            <w:tcW w:w="1533" w:type="dxa"/>
          </w:tcPr>
          <w:p w14:paraId="0CC28749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B-289-PMB</w:t>
            </w:r>
          </w:p>
        </w:tc>
        <w:tc>
          <w:tcPr>
            <w:tcW w:w="1559" w:type="dxa"/>
          </w:tcPr>
          <w:p w14:paraId="1DCCB73D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19E701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UU1DBG005RU171528</w:t>
            </w:r>
          </w:p>
        </w:tc>
        <w:tc>
          <w:tcPr>
            <w:tcW w:w="709" w:type="dxa"/>
          </w:tcPr>
          <w:p w14:paraId="463EB61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EDB54E2" w14:textId="54892C8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F545078" w14:textId="10E264D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09FFADE" w14:textId="5F26700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467C015" w14:textId="3CFE85F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B40D0A0" w14:textId="1FB99FD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09072A7" w14:textId="75FCAF7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AF871E5" w14:textId="77777777" w:rsidTr="007650FF">
        <w:tc>
          <w:tcPr>
            <w:tcW w:w="540" w:type="dxa"/>
          </w:tcPr>
          <w:p w14:paraId="3735574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44,</w:t>
            </w:r>
          </w:p>
        </w:tc>
        <w:tc>
          <w:tcPr>
            <w:tcW w:w="1533" w:type="dxa"/>
          </w:tcPr>
          <w:p w14:paraId="14610486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B-290-PMB</w:t>
            </w:r>
          </w:p>
        </w:tc>
        <w:tc>
          <w:tcPr>
            <w:tcW w:w="1559" w:type="dxa"/>
          </w:tcPr>
          <w:p w14:paraId="68F74D1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2553EF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UU1DBG003RU171530</w:t>
            </w:r>
          </w:p>
        </w:tc>
        <w:tc>
          <w:tcPr>
            <w:tcW w:w="709" w:type="dxa"/>
          </w:tcPr>
          <w:p w14:paraId="4B5DCB9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8577648" w14:textId="2D7EF5B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E61849D" w14:textId="584395D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E2980C7" w14:textId="60A511D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93E5B57" w14:textId="0B676BD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842D4A0" w14:textId="2F34D1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6E3C490" w14:textId="79E4781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29848C2B" w14:textId="77777777" w:rsidTr="007650FF">
        <w:tc>
          <w:tcPr>
            <w:tcW w:w="540" w:type="dxa"/>
          </w:tcPr>
          <w:p w14:paraId="5836572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45.</w:t>
            </w:r>
          </w:p>
        </w:tc>
        <w:tc>
          <w:tcPr>
            <w:tcW w:w="1533" w:type="dxa"/>
          </w:tcPr>
          <w:p w14:paraId="37B9470F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B-291-PMB</w:t>
            </w:r>
          </w:p>
        </w:tc>
        <w:tc>
          <w:tcPr>
            <w:tcW w:w="1559" w:type="dxa"/>
          </w:tcPr>
          <w:p w14:paraId="59E7DB85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EDD6BB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UU1DBG003RU171513</w:t>
            </w:r>
          </w:p>
        </w:tc>
        <w:tc>
          <w:tcPr>
            <w:tcW w:w="709" w:type="dxa"/>
          </w:tcPr>
          <w:p w14:paraId="7F7907C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12BD952" w14:textId="7AA534C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A3D0703" w14:textId="33D793F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242F154" w14:textId="37AB2A2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D310B4B" w14:textId="19A0052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D8B05AC" w14:textId="1851D99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96597FC" w14:textId="4CE000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2C306A36" w14:textId="77777777" w:rsidTr="007650FF">
        <w:tc>
          <w:tcPr>
            <w:tcW w:w="540" w:type="dxa"/>
          </w:tcPr>
          <w:p w14:paraId="5D021D7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46.</w:t>
            </w:r>
          </w:p>
        </w:tc>
        <w:tc>
          <w:tcPr>
            <w:tcW w:w="1533" w:type="dxa"/>
          </w:tcPr>
          <w:p w14:paraId="35325CBE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B-292-PMB</w:t>
            </w:r>
          </w:p>
        </w:tc>
        <w:tc>
          <w:tcPr>
            <w:tcW w:w="1559" w:type="dxa"/>
          </w:tcPr>
          <w:p w14:paraId="681CA31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DA885F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UU1DBG005RU171559</w:t>
            </w:r>
          </w:p>
        </w:tc>
        <w:tc>
          <w:tcPr>
            <w:tcW w:w="709" w:type="dxa"/>
          </w:tcPr>
          <w:p w14:paraId="35271BF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86862B1" w14:textId="2EE7E66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79EEE3B" w14:textId="7053920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725FD50" w14:textId="3C7CA5A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73C287" w14:textId="2AF23C9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EFA6E10" w14:textId="171493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85D3E6A" w14:textId="4891F24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01F89C18" w14:textId="77777777" w:rsidTr="007650FF">
        <w:tc>
          <w:tcPr>
            <w:tcW w:w="540" w:type="dxa"/>
          </w:tcPr>
          <w:p w14:paraId="58675D4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47.</w:t>
            </w:r>
          </w:p>
        </w:tc>
        <w:tc>
          <w:tcPr>
            <w:tcW w:w="1533" w:type="dxa"/>
          </w:tcPr>
          <w:p w14:paraId="10724776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B-293-PMB</w:t>
            </w:r>
          </w:p>
        </w:tc>
        <w:tc>
          <w:tcPr>
            <w:tcW w:w="1559" w:type="dxa"/>
          </w:tcPr>
          <w:p w14:paraId="0B2C251B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79828D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UU1DBG008RU171460</w:t>
            </w:r>
          </w:p>
        </w:tc>
        <w:tc>
          <w:tcPr>
            <w:tcW w:w="709" w:type="dxa"/>
          </w:tcPr>
          <w:p w14:paraId="63649EF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6346804" w14:textId="117EEB5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38730F4" w14:textId="51157A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46DCFC4" w14:textId="14EB09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3C864D9" w14:textId="2A0AAE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9D1C015" w14:textId="0B7035F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EC2CB28" w14:textId="2207580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45EC28B4" w14:textId="77777777" w:rsidTr="007650FF">
        <w:tc>
          <w:tcPr>
            <w:tcW w:w="540" w:type="dxa"/>
          </w:tcPr>
          <w:p w14:paraId="3989010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48.</w:t>
            </w:r>
          </w:p>
        </w:tc>
        <w:tc>
          <w:tcPr>
            <w:tcW w:w="1533" w:type="dxa"/>
          </w:tcPr>
          <w:p w14:paraId="57F9989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B-294-PMB</w:t>
            </w:r>
          </w:p>
        </w:tc>
        <w:tc>
          <w:tcPr>
            <w:tcW w:w="1559" w:type="dxa"/>
          </w:tcPr>
          <w:p w14:paraId="1D5F3C3C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699694C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UU1DBG001RU171543</w:t>
            </w:r>
          </w:p>
        </w:tc>
        <w:tc>
          <w:tcPr>
            <w:tcW w:w="709" w:type="dxa"/>
          </w:tcPr>
          <w:p w14:paraId="50D74F7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F117880" w14:textId="4D172DF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48BDA4" w14:textId="40187C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D9FE8DC" w14:textId="17DEF2D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AB5272C" w14:textId="76E7123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2ACA85C" w14:textId="6AD2501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4C3C868" w14:textId="0EC8785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60F27258" w14:textId="77777777" w:rsidTr="007650FF">
        <w:tc>
          <w:tcPr>
            <w:tcW w:w="540" w:type="dxa"/>
          </w:tcPr>
          <w:p w14:paraId="0FE262F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49.</w:t>
            </w:r>
          </w:p>
        </w:tc>
        <w:tc>
          <w:tcPr>
            <w:tcW w:w="1533" w:type="dxa"/>
          </w:tcPr>
          <w:p w14:paraId="7AFACAC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B-296-PMB</w:t>
            </w:r>
          </w:p>
        </w:tc>
        <w:tc>
          <w:tcPr>
            <w:tcW w:w="1559" w:type="dxa"/>
          </w:tcPr>
          <w:p w14:paraId="024257F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63460A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UU1DBG009RU171502</w:t>
            </w:r>
          </w:p>
        </w:tc>
        <w:tc>
          <w:tcPr>
            <w:tcW w:w="709" w:type="dxa"/>
          </w:tcPr>
          <w:p w14:paraId="626C2DD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B28C0FD" w14:textId="0D4C24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580A937" w14:textId="065EEF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3E86DD6" w14:textId="5F15DB8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6CA6FD4" w14:textId="19B2DC0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F30DDA0" w14:textId="21567D2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0B31326" w14:textId="3BBD176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AD369E2" w14:textId="77777777" w:rsidTr="007650FF">
        <w:tc>
          <w:tcPr>
            <w:tcW w:w="540" w:type="dxa"/>
          </w:tcPr>
          <w:p w14:paraId="5019762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50.</w:t>
            </w:r>
          </w:p>
        </w:tc>
        <w:tc>
          <w:tcPr>
            <w:tcW w:w="1533" w:type="dxa"/>
          </w:tcPr>
          <w:p w14:paraId="7BD5B9DC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B-297-PMB</w:t>
            </w:r>
          </w:p>
        </w:tc>
        <w:tc>
          <w:tcPr>
            <w:tcW w:w="1559" w:type="dxa"/>
          </w:tcPr>
          <w:p w14:paraId="5148200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700ECE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UU1DBG007RU188864</w:t>
            </w:r>
          </w:p>
        </w:tc>
        <w:tc>
          <w:tcPr>
            <w:tcW w:w="709" w:type="dxa"/>
          </w:tcPr>
          <w:p w14:paraId="598E382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00C49BE" w14:textId="3D1CF63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275CC40" w14:textId="0308A9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C297F00" w14:textId="6494565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EFA1558" w14:textId="7DB042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B118BA4" w14:textId="0E0B5CF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B26CEAB" w14:textId="603822B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79475E7F" w14:textId="77777777" w:rsidTr="007650FF">
        <w:tc>
          <w:tcPr>
            <w:tcW w:w="540" w:type="dxa"/>
          </w:tcPr>
          <w:p w14:paraId="1B91F54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51.</w:t>
            </w:r>
          </w:p>
        </w:tc>
        <w:tc>
          <w:tcPr>
            <w:tcW w:w="1533" w:type="dxa"/>
          </w:tcPr>
          <w:p w14:paraId="497C113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B-302-PMB</w:t>
            </w:r>
          </w:p>
        </w:tc>
        <w:tc>
          <w:tcPr>
            <w:tcW w:w="1559" w:type="dxa"/>
          </w:tcPr>
          <w:p w14:paraId="37AC619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6B27A63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UU1DBG003RU188845</w:t>
            </w:r>
          </w:p>
        </w:tc>
        <w:tc>
          <w:tcPr>
            <w:tcW w:w="709" w:type="dxa"/>
          </w:tcPr>
          <w:p w14:paraId="6B20115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8476CB6" w14:textId="1B1F10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7225E0D" w14:textId="7E5A2A5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C7F140D" w14:textId="29C1F2B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2313654" w14:textId="6DF309C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4FDF4E2" w14:textId="64FB355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DA836B4" w14:textId="64996F5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C27487" w:rsidRPr="00052315" w14:paraId="379776B8" w14:textId="77777777" w:rsidTr="007650FF">
        <w:tc>
          <w:tcPr>
            <w:tcW w:w="540" w:type="dxa"/>
          </w:tcPr>
          <w:p w14:paraId="42011670" w14:textId="371086D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52.</w:t>
            </w:r>
          </w:p>
        </w:tc>
        <w:tc>
          <w:tcPr>
            <w:tcW w:w="1533" w:type="dxa"/>
          </w:tcPr>
          <w:p w14:paraId="3EC69A8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B-304-PMB</w:t>
            </w:r>
          </w:p>
        </w:tc>
        <w:tc>
          <w:tcPr>
            <w:tcW w:w="1559" w:type="dxa"/>
            <w:vAlign w:val="bottom"/>
          </w:tcPr>
          <w:p w14:paraId="6423370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6042A9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UU1DBG003RU188862</w:t>
            </w:r>
          </w:p>
        </w:tc>
        <w:tc>
          <w:tcPr>
            <w:tcW w:w="709" w:type="dxa"/>
            <w:vAlign w:val="bottom"/>
          </w:tcPr>
          <w:p w14:paraId="58E3C60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5306065" w14:textId="11C7C00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BEECD79" w14:textId="641681C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34D5913" w14:textId="10895AE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95EF7A2" w14:textId="1FCBE26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B4ED181" w14:textId="143B40B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9C7F88F" w14:textId="6D5176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6529E" w:rsidRPr="00052315" w14:paraId="6D5DB5E9" w14:textId="77777777" w:rsidTr="0028410C">
        <w:tc>
          <w:tcPr>
            <w:tcW w:w="16248" w:type="dxa"/>
            <w:gridSpan w:val="11"/>
          </w:tcPr>
          <w:p w14:paraId="714E8BFF" w14:textId="3CF4BDCA" w:rsidR="0076529E" w:rsidRPr="00052315" w:rsidRDefault="0076529E" w:rsidP="0076529E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76529E" w:rsidRPr="00052315" w14:paraId="096DFE4F" w14:textId="77777777" w:rsidTr="00E54F62">
        <w:tc>
          <w:tcPr>
            <w:tcW w:w="16248" w:type="dxa"/>
            <w:gridSpan w:val="11"/>
          </w:tcPr>
          <w:p w14:paraId="5BE20887" w14:textId="1421D09E" w:rsidR="0076529E" w:rsidRPr="00052315" w:rsidRDefault="0076529E" w:rsidP="0076529E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Tranșe de plată</w:t>
            </w:r>
          </w:p>
        </w:tc>
      </w:tr>
    </w:tbl>
    <w:p w14:paraId="2720ED3D" w14:textId="77777777" w:rsidR="002F54C1" w:rsidRPr="00052315" w:rsidRDefault="002F54C1" w:rsidP="00A41F19">
      <w:pPr>
        <w:jc w:val="right"/>
        <w:rPr>
          <w:rFonts w:ascii="Times New Roman" w:hAnsi="Times New Roman"/>
          <w:b/>
          <w:szCs w:val="20"/>
        </w:rPr>
      </w:pPr>
    </w:p>
    <w:p w14:paraId="32A53203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  <w:bookmarkStart w:id="1" w:name="_Hlk221546750"/>
    </w:p>
    <w:p w14:paraId="6FDA1AE8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4DE59D1B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4591AFCB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241F0AA2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337607E5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3D219CD5" w14:textId="77777777" w:rsidR="0025004C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560DC017" w14:textId="77777777" w:rsidR="00770D9B" w:rsidRPr="00052315" w:rsidRDefault="00770D9B" w:rsidP="00A41F19">
      <w:pPr>
        <w:jc w:val="right"/>
        <w:rPr>
          <w:rFonts w:ascii="Times New Roman" w:hAnsi="Times New Roman"/>
          <w:b/>
          <w:szCs w:val="20"/>
        </w:rPr>
      </w:pPr>
    </w:p>
    <w:p w14:paraId="51F87098" w14:textId="77777777" w:rsidR="0025004C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36110E9C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51104C42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34A0D5E2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6354B8CF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51E464BB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10F07CD8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0A92BAA3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61A1F9B2" w14:textId="77777777" w:rsidR="006719E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5B080E08" w14:textId="77777777" w:rsidR="006719E5" w:rsidRPr="00052315" w:rsidRDefault="006719E5" w:rsidP="00A41F19">
      <w:pPr>
        <w:jc w:val="right"/>
        <w:rPr>
          <w:rFonts w:ascii="Times New Roman" w:hAnsi="Times New Roman"/>
          <w:b/>
          <w:szCs w:val="20"/>
        </w:rPr>
      </w:pPr>
    </w:p>
    <w:p w14:paraId="39D0B1F2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bookmarkEnd w:id="0"/>
    <w:bookmarkEnd w:id="1"/>
    <w:p w14:paraId="67331B10" w14:textId="77777777" w:rsidR="002C0382" w:rsidRDefault="002C0382" w:rsidP="004C77AC">
      <w:pPr>
        <w:rPr>
          <w:rFonts w:ascii="Times New Roman" w:hAnsi="Times New Roman"/>
          <w:b/>
          <w:szCs w:val="20"/>
        </w:rPr>
      </w:pPr>
    </w:p>
    <w:p w14:paraId="77D9B6E7" w14:textId="63E8AFD7" w:rsidR="00A663B8" w:rsidRPr="00181EC7" w:rsidRDefault="00A663B8" w:rsidP="002C0382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>LOTUL 3</w:t>
      </w:r>
    </w:p>
    <w:p w14:paraId="2ACF622C" w14:textId="70F609CC" w:rsidR="00181EC7" w:rsidRPr="00052315" w:rsidRDefault="00181EC7" w:rsidP="002C0382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4432B720" w14:textId="764AC52F" w:rsidR="000702D8" w:rsidRDefault="000702D8" w:rsidP="00A663B8">
      <w:pPr>
        <w:tabs>
          <w:tab w:val="left" w:pos="6690"/>
        </w:tabs>
        <w:rPr>
          <w:rFonts w:ascii="Times New Roman" w:hAnsi="Times New Roman"/>
          <w:b/>
          <w:szCs w:val="20"/>
        </w:rPr>
      </w:pPr>
    </w:p>
    <w:p w14:paraId="32C8CD63" w14:textId="77777777" w:rsidR="003074A9" w:rsidRPr="00052315" w:rsidRDefault="00A47913" w:rsidP="003074A9">
      <w:pPr>
        <w:jc w:val="right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</w:t>
      </w: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2126"/>
        <w:gridCol w:w="2551"/>
        <w:gridCol w:w="1134"/>
        <w:gridCol w:w="1560"/>
        <w:gridCol w:w="850"/>
        <w:gridCol w:w="1406"/>
        <w:gridCol w:w="12"/>
        <w:gridCol w:w="1559"/>
        <w:gridCol w:w="1276"/>
        <w:gridCol w:w="1701"/>
      </w:tblGrid>
      <w:tr w:rsidR="003074A9" w:rsidRPr="00181EC7" w14:paraId="16734840" w14:textId="77777777" w:rsidTr="003E652A">
        <w:tc>
          <w:tcPr>
            <w:tcW w:w="630" w:type="dxa"/>
          </w:tcPr>
          <w:p w14:paraId="5C7C1240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1ED4FF70" w14:textId="4770E769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înmatriculare</w:t>
            </w:r>
            <w:proofErr w:type="spellEnd"/>
          </w:p>
        </w:tc>
        <w:tc>
          <w:tcPr>
            <w:tcW w:w="2126" w:type="dxa"/>
          </w:tcPr>
          <w:p w14:paraId="6C582B86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551" w:type="dxa"/>
          </w:tcPr>
          <w:p w14:paraId="0D8AAA9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1134" w:type="dxa"/>
          </w:tcPr>
          <w:p w14:paraId="1BBF46E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560" w:type="dxa"/>
          </w:tcPr>
          <w:p w14:paraId="140F38C0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2700DFC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850" w:type="dxa"/>
          </w:tcPr>
          <w:p w14:paraId="679516A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5D92E43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06" w:type="dxa"/>
          </w:tcPr>
          <w:p w14:paraId="6749691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1571" w:type="dxa"/>
            <w:gridSpan w:val="2"/>
          </w:tcPr>
          <w:p w14:paraId="0650AAA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276" w:type="dxa"/>
          </w:tcPr>
          <w:p w14:paraId="5FAEF38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701" w:type="dxa"/>
          </w:tcPr>
          <w:p w14:paraId="07B1A4D9" w14:textId="77777777" w:rsidR="0076529E" w:rsidRPr="00B320D6" w:rsidRDefault="0076529E" w:rsidP="0076529E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55C234E0" w14:textId="450DD2E7" w:rsidR="003074A9" w:rsidRPr="00181EC7" w:rsidRDefault="0076529E" w:rsidP="007652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-lei, fără TVA-</w:t>
            </w:r>
          </w:p>
        </w:tc>
      </w:tr>
      <w:tr w:rsidR="003074A9" w:rsidRPr="00181EC7" w14:paraId="0FA658A6" w14:textId="77777777" w:rsidTr="00181EC7">
        <w:tc>
          <w:tcPr>
            <w:tcW w:w="630" w:type="dxa"/>
          </w:tcPr>
          <w:p w14:paraId="2CD1E1EC" w14:textId="7184C461" w:rsidR="003074A9" w:rsidRPr="00181EC7" w:rsidRDefault="00A926D2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01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0AD4E52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B-49-UYW</w:t>
            </w:r>
          </w:p>
        </w:tc>
        <w:tc>
          <w:tcPr>
            <w:tcW w:w="2126" w:type="dxa"/>
          </w:tcPr>
          <w:p w14:paraId="246757B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</w:tcPr>
          <w:p w14:paraId="2B9CE5D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UU1HSDACN48165077</w:t>
            </w:r>
          </w:p>
        </w:tc>
        <w:tc>
          <w:tcPr>
            <w:tcW w:w="1134" w:type="dxa"/>
          </w:tcPr>
          <w:p w14:paraId="3D2950B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7509D1B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850" w:type="dxa"/>
            <w:vAlign w:val="bottom"/>
          </w:tcPr>
          <w:p w14:paraId="14BE7E5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gridSpan w:val="2"/>
            <w:vAlign w:val="bottom"/>
          </w:tcPr>
          <w:p w14:paraId="6B02BAC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559" w:type="dxa"/>
          </w:tcPr>
          <w:p w14:paraId="62C4744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25AEB2A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3A093E43" w14:textId="5061231D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o-RO"/>
              </w:rPr>
            </w:pPr>
          </w:p>
        </w:tc>
      </w:tr>
      <w:tr w:rsidR="00181EC7" w:rsidRPr="00181EC7" w14:paraId="62413AE4" w14:textId="77777777" w:rsidTr="00181EC7">
        <w:tc>
          <w:tcPr>
            <w:tcW w:w="630" w:type="dxa"/>
          </w:tcPr>
          <w:p w14:paraId="7BA396A4" w14:textId="1121630F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02.</w:t>
            </w:r>
          </w:p>
        </w:tc>
        <w:tc>
          <w:tcPr>
            <w:tcW w:w="1443" w:type="dxa"/>
          </w:tcPr>
          <w:p w14:paraId="4DD7169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B-162-PLB</w:t>
            </w:r>
          </w:p>
        </w:tc>
        <w:tc>
          <w:tcPr>
            <w:tcW w:w="2126" w:type="dxa"/>
          </w:tcPr>
          <w:p w14:paraId="4F89EF2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</w:tcPr>
          <w:p w14:paraId="79A783C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UU1HSDACN48328876</w:t>
            </w:r>
          </w:p>
        </w:tc>
        <w:tc>
          <w:tcPr>
            <w:tcW w:w="1134" w:type="dxa"/>
          </w:tcPr>
          <w:p w14:paraId="2A774B6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D9372D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850" w:type="dxa"/>
            <w:vAlign w:val="bottom"/>
          </w:tcPr>
          <w:p w14:paraId="5CAABC6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gridSpan w:val="2"/>
            <w:vAlign w:val="bottom"/>
          </w:tcPr>
          <w:p w14:paraId="1D0AFB7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559" w:type="dxa"/>
          </w:tcPr>
          <w:p w14:paraId="495DA63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28BFAA8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5BFF0A76" w14:textId="398CF883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C7" w:rsidRPr="00181EC7" w14:paraId="5CBAFD66" w14:textId="77777777" w:rsidTr="00181EC7">
        <w:tc>
          <w:tcPr>
            <w:tcW w:w="630" w:type="dxa"/>
          </w:tcPr>
          <w:p w14:paraId="7B7D177D" w14:textId="4A72FE35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03.</w:t>
            </w:r>
          </w:p>
        </w:tc>
        <w:tc>
          <w:tcPr>
            <w:tcW w:w="1443" w:type="dxa"/>
          </w:tcPr>
          <w:p w14:paraId="08FB0E6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B-93-CXO</w:t>
            </w:r>
          </w:p>
        </w:tc>
        <w:tc>
          <w:tcPr>
            <w:tcW w:w="2126" w:type="dxa"/>
          </w:tcPr>
          <w:p w14:paraId="2263250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Dacia Duster</w:t>
            </w:r>
          </w:p>
        </w:tc>
        <w:tc>
          <w:tcPr>
            <w:tcW w:w="2551" w:type="dxa"/>
          </w:tcPr>
          <w:p w14:paraId="508F970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UU1HSDACN47223157</w:t>
            </w:r>
          </w:p>
        </w:tc>
        <w:tc>
          <w:tcPr>
            <w:tcW w:w="1134" w:type="dxa"/>
          </w:tcPr>
          <w:p w14:paraId="2FA2484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7FBAB57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</w:tc>
        <w:tc>
          <w:tcPr>
            <w:tcW w:w="850" w:type="dxa"/>
            <w:vAlign w:val="bottom"/>
          </w:tcPr>
          <w:p w14:paraId="38D1480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  <w:gridSpan w:val="2"/>
            <w:vAlign w:val="bottom"/>
          </w:tcPr>
          <w:p w14:paraId="4FC47F9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1844</w:t>
            </w:r>
          </w:p>
        </w:tc>
        <w:tc>
          <w:tcPr>
            <w:tcW w:w="1559" w:type="dxa"/>
          </w:tcPr>
          <w:p w14:paraId="405ECDC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1008CE3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3CDBF10B" w14:textId="70267F6C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C7" w:rsidRPr="00181EC7" w14:paraId="7A6D2565" w14:textId="77777777" w:rsidTr="00181EC7">
        <w:tc>
          <w:tcPr>
            <w:tcW w:w="630" w:type="dxa"/>
          </w:tcPr>
          <w:p w14:paraId="0C981A0F" w14:textId="5B5D503D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04.</w:t>
            </w:r>
          </w:p>
        </w:tc>
        <w:tc>
          <w:tcPr>
            <w:tcW w:w="1443" w:type="dxa"/>
          </w:tcPr>
          <w:p w14:paraId="422C696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B-100-RKF</w:t>
            </w:r>
          </w:p>
        </w:tc>
        <w:tc>
          <w:tcPr>
            <w:tcW w:w="2126" w:type="dxa"/>
          </w:tcPr>
          <w:p w14:paraId="3CD5220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5786956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UU14SDAA448433658</w:t>
            </w:r>
          </w:p>
        </w:tc>
        <w:tc>
          <w:tcPr>
            <w:tcW w:w="1134" w:type="dxa"/>
          </w:tcPr>
          <w:p w14:paraId="611E286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5D00895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  <w:vAlign w:val="bottom"/>
          </w:tcPr>
          <w:p w14:paraId="78A11EC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vAlign w:val="bottom"/>
          </w:tcPr>
          <w:p w14:paraId="58277CA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7DE61F4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004BF13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2FB2D39E" w14:textId="0FF3372B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15A5A75E" w14:textId="77777777" w:rsidTr="00181EC7">
        <w:tc>
          <w:tcPr>
            <w:tcW w:w="630" w:type="dxa"/>
          </w:tcPr>
          <w:p w14:paraId="6FA5CBA5" w14:textId="31DDEBC2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05.</w:t>
            </w:r>
          </w:p>
        </w:tc>
        <w:tc>
          <w:tcPr>
            <w:tcW w:w="1443" w:type="dxa"/>
          </w:tcPr>
          <w:p w14:paraId="468272ED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B-100-RKK</w:t>
            </w:r>
          </w:p>
        </w:tc>
        <w:tc>
          <w:tcPr>
            <w:tcW w:w="2126" w:type="dxa"/>
          </w:tcPr>
          <w:p w14:paraId="157FBCD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607CA6F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UU14SDAA448438546</w:t>
            </w:r>
          </w:p>
        </w:tc>
        <w:tc>
          <w:tcPr>
            <w:tcW w:w="1134" w:type="dxa"/>
          </w:tcPr>
          <w:p w14:paraId="291F807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891454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381B970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157DA00B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0F7177D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0F0EAB7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4C773E81" w14:textId="00981383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06AA1777" w14:textId="77777777" w:rsidTr="00181EC7">
        <w:tc>
          <w:tcPr>
            <w:tcW w:w="630" w:type="dxa"/>
          </w:tcPr>
          <w:p w14:paraId="0F128616" w14:textId="3035767D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06.</w:t>
            </w:r>
          </w:p>
        </w:tc>
        <w:tc>
          <w:tcPr>
            <w:tcW w:w="1443" w:type="dxa"/>
          </w:tcPr>
          <w:p w14:paraId="54AEB1A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B-100-RHH</w:t>
            </w:r>
          </w:p>
        </w:tc>
        <w:tc>
          <w:tcPr>
            <w:tcW w:w="2126" w:type="dxa"/>
          </w:tcPr>
          <w:p w14:paraId="4CE29F0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2CFB81F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UU14SDAA448434501</w:t>
            </w:r>
          </w:p>
        </w:tc>
        <w:tc>
          <w:tcPr>
            <w:tcW w:w="1134" w:type="dxa"/>
          </w:tcPr>
          <w:p w14:paraId="47B5EA4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28EA525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40654FD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09B5819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133A43F2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3D4D6192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416CD166" w14:textId="6531467B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6F298048" w14:textId="77777777" w:rsidTr="00181EC7">
        <w:tc>
          <w:tcPr>
            <w:tcW w:w="630" w:type="dxa"/>
          </w:tcPr>
          <w:p w14:paraId="4652E8CD" w14:textId="1765638F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07.</w:t>
            </w:r>
          </w:p>
        </w:tc>
        <w:tc>
          <w:tcPr>
            <w:tcW w:w="1443" w:type="dxa"/>
          </w:tcPr>
          <w:p w14:paraId="75B9DFA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B-100-RHG</w:t>
            </w:r>
          </w:p>
        </w:tc>
        <w:tc>
          <w:tcPr>
            <w:tcW w:w="2126" w:type="dxa"/>
          </w:tcPr>
          <w:p w14:paraId="76C5178D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0225640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UU14SDAA448434499</w:t>
            </w:r>
          </w:p>
        </w:tc>
        <w:tc>
          <w:tcPr>
            <w:tcW w:w="1134" w:type="dxa"/>
          </w:tcPr>
          <w:p w14:paraId="6F7A1D8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ACABEF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0F0D309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080E24C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21A53C1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5AFFCDE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3D4A86FE" w14:textId="2E69B7E0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31878A68" w14:textId="77777777" w:rsidTr="00181EC7">
        <w:tc>
          <w:tcPr>
            <w:tcW w:w="630" w:type="dxa"/>
          </w:tcPr>
          <w:p w14:paraId="07F11EE9" w14:textId="2960706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08.</w:t>
            </w:r>
          </w:p>
        </w:tc>
        <w:tc>
          <w:tcPr>
            <w:tcW w:w="1443" w:type="dxa"/>
          </w:tcPr>
          <w:p w14:paraId="483B768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B-100-RHZ</w:t>
            </w:r>
          </w:p>
        </w:tc>
        <w:tc>
          <w:tcPr>
            <w:tcW w:w="2126" w:type="dxa"/>
          </w:tcPr>
          <w:p w14:paraId="2C40225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33724E0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UU14SDAA448438550</w:t>
            </w:r>
          </w:p>
        </w:tc>
        <w:tc>
          <w:tcPr>
            <w:tcW w:w="1134" w:type="dxa"/>
          </w:tcPr>
          <w:p w14:paraId="4327538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56BB5F3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6D40BBA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676B435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190251D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090B8A8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5F8FFA70" w14:textId="28BFCD7D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3BF043AE" w14:textId="77777777" w:rsidTr="00181EC7">
        <w:tc>
          <w:tcPr>
            <w:tcW w:w="630" w:type="dxa"/>
          </w:tcPr>
          <w:p w14:paraId="06C54FD5" w14:textId="18543312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09.</w:t>
            </w:r>
          </w:p>
        </w:tc>
        <w:tc>
          <w:tcPr>
            <w:tcW w:w="1443" w:type="dxa"/>
          </w:tcPr>
          <w:p w14:paraId="5A9445B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B-100-RHN</w:t>
            </w:r>
          </w:p>
        </w:tc>
        <w:tc>
          <w:tcPr>
            <w:tcW w:w="2126" w:type="dxa"/>
          </w:tcPr>
          <w:p w14:paraId="0543652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058D7E8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UU14SDAA448438520</w:t>
            </w:r>
          </w:p>
        </w:tc>
        <w:tc>
          <w:tcPr>
            <w:tcW w:w="1134" w:type="dxa"/>
          </w:tcPr>
          <w:p w14:paraId="203C2C0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F71F5B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11EC39E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2E765D9D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0DF20BD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19BC9BE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25B56BAB" w14:textId="613B0854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43EC915F" w14:textId="77777777" w:rsidTr="00181EC7">
        <w:tc>
          <w:tcPr>
            <w:tcW w:w="630" w:type="dxa"/>
          </w:tcPr>
          <w:p w14:paraId="0B614BC5" w14:textId="706AB601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1443" w:type="dxa"/>
          </w:tcPr>
          <w:p w14:paraId="2EA48B1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B-100-RJI</w:t>
            </w:r>
          </w:p>
        </w:tc>
        <w:tc>
          <w:tcPr>
            <w:tcW w:w="2126" w:type="dxa"/>
          </w:tcPr>
          <w:p w14:paraId="79782ED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12A8FCB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UU14SDAA448438519</w:t>
            </w:r>
          </w:p>
        </w:tc>
        <w:tc>
          <w:tcPr>
            <w:tcW w:w="1134" w:type="dxa"/>
          </w:tcPr>
          <w:p w14:paraId="77F4BF6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035F4C4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79FDF77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1F0B688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13B4A91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14C72F0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06FA1B0E" w14:textId="30BB6924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181EC7" w:rsidRPr="00181EC7" w14:paraId="5363C21E" w14:textId="77777777" w:rsidTr="00181EC7">
        <w:tc>
          <w:tcPr>
            <w:tcW w:w="630" w:type="dxa"/>
          </w:tcPr>
          <w:p w14:paraId="06A8E8D3" w14:textId="5021A099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1443" w:type="dxa"/>
          </w:tcPr>
          <w:p w14:paraId="18F89F3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B-100-RJE</w:t>
            </w:r>
          </w:p>
        </w:tc>
        <w:tc>
          <w:tcPr>
            <w:tcW w:w="2126" w:type="dxa"/>
          </w:tcPr>
          <w:p w14:paraId="15012CD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69230E5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UU14SDAA448438527</w:t>
            </w:r>
          </w:p>
        </w:tc>
        <w:tc>
          <w:tcPr>
            <w:tcW w:w="1134" w:type="dxa"/>
          </w:tcPr>
          <w:p w14:paraId="00EA540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8A69FBB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6B4AA73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29FCFB7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6946BC3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59B09E7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15DCD1A7" w14:textId="20BD4FC4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3074A9" w:rsidRPr="00181EC7" w14:paraId="7E1CE52F" w14:textId="77777777" w:rsidTr="00181EC7">
        <w:tc>
          <w:tcPr>
            <w:tcW w:w="630" w:type="dxa"/>
          </w:tcPr>
          <w:p w14:paraId="73CDCD0B" w14:textId="6C4A35F5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  <w:vAlign w:val="bottom"/>
          </w:tcPr>
          <w:p w14:paraId="3940209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B-138-PLB</w:t>
            </w:r>
          </w:p>
        </w:tc>
        <w:tc>
          <w:tcPr>
            <w:tcW w:w="2126" w:type="dxa"/>
            <w:vAlign w:val="bottom"/>
          </w:tcPr>
          <w:p w14:paraId="6C3056E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  <w:vAlign w:val="bottom"/>
          </w:tcPr>
          <w:p w14:paraId="15824E9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UU1KSDAW543820453</w:t>
            </w:r>
          </w:p>
        </w:tc>
        <w:tc>
          <w:tcPr>
            <w:tcW w:w="1134" w:type="dxa"/>
            <w:vAlign w:val="bottom"/>
          </w:tcPr>
          <w:p w14:paraId="430D776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560" w:type="dxa"/>
            <w:vAlign w:val="center"/>
          </w:tcPr>
          <w:p w14:paraId="76A9A87D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</w:tcPr>
          <w:p w14:paraId="65B1C4F6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6FDDED7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59" w:type="dxa"/>
          </w:tcPr>
          <w:p w14:paraId="2FEB5E0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08.10.2010</w:t>
            </w:r>
          </w:p>
        </w:tc>
        <w:tc>
          <w:tcPr>
            <w:tcW w:w="1276" w:type="dxa"/>
          </w:tcPr>
          <w:p w14:paraId="7383C33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20E4A1B8" w14:textId="19A9C2D6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3074A9" w:rsidRPr="00181EC7" w14:paraId="0BC1229F" w14:textId="77777777" w:rsidTr="00181EC7">
        <w:tc>
          <w:tcPr>
            <w:tcW w:w="630" w:type="dxa"/>
          </w:tcPr>
          <w:p w14:paraId="35913802" w14:textId="353797A8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  <w:vAlign w:val="bottom"/>
          </w:tcPr>
          <w:p w14:paraId="1F1E68FD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B-153-PLB</w:t>
            </w:r>
          </w:p>
        </w:tc>
        <w:tc>
          <w:tcPr>
            <w:tcW w:w="2126" w:type="dxa"/>
            <w:vAlign w:val="bottom"/>
          </w:tcPr>
          <w:p w14:paraId="6CAE779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  <w:vAlign w:val="bottom"/>
          </w:tcPr>
          <w:p w14:paraId="7C2ED93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UU1HSDAG546123162</w:t>
            </w:r>
          </w:p>
        </w:tc>
        <w:tc>
          <w:tcPr>
            <w:tcW w:w="1134" w:type="dxa"/>
            <w:vAlign w:val="bottom"/>
          </w:tcPr>
          <w:p w14:paraId="2C4FC21D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560" w:type="dxa"/>
          </w:tcPr>
          <w:p w14:paraId="0AD68FC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</w:tcPr>
          <w:p w14:paraId="6455A1F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gridSpan w:val="2"/>
          </w:tcPr>
          <w:p w14:paraId="4432C20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59" w:type="dxa"/>
          </w:tcPr>
          <w:p w14:paraId="6A49EC0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05.12.2011</w:t>
            </w:r>
          </w:p>
        </w:tc>
        <w:tc>
          <w:tcPr>
            <w:tcW w:w="1276" w:type="dxa"/>
          </w:tcPr>
          <w:p w14:paraId="30F04A1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0D58339F" w14:textId="20A43ACD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3074A9" w:rsidRPr="00181EC7" w14:paraId="487888F6" w14:textId="77777777" w:rsidTr="00181EC7">
        <w:tc>
          <w:tcPr>
            <w:tcW w:w="630" w:type="dxa"/>
          </w:tcPr>
          <w:p w14:paraId="0B59E8A9" w14:textId="198CF37B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  <w:vAlign w:val="bottom"/>
          </w:tcPr>
          <w:p w14:paraId="133F460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B-100-RJX</w:t>
            </w:r>
          </w:p>
        </w:tc>
        <w:tc>
          <w:tcPr>
            <w:tcW w:w="2126" w:type="dxa"/>
            <w:vAlign w:val="bottom"/>
          </w:tcPr>
          <w:p w14:paraId="7D6E61F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  <w:vAlign w:val="bottom"/>
          </w:tcPr>
          <w:p w14:paraId="0EB04DD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UU1HSDAG546123161</w:t>
            </w:r>
          </w:p>
        </w:tc>
        <w:tc>
          <w:tcPr>
            <w:tcW w:w="1134" w:type="dxa"/>
            <w:vAlign w:val="bottom"/>
          </w:tcPr>
          <w:p w14:paraId="1CA8061B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560" w:type="dxa"/>
          </w:tcPr>
          <w:p w14:paraId="74FF061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</w:tcPr>
          <w:p w14:paraId="7699506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gridSpan w:val="2"/>
          </w:tcPr>
          <w:p w14:paraId="72ADAA1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59" w:type="dxa"/>
          </w:tcPr>
          <w:p w14:paraId="0B62791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05.12.2011</w:t>
            </w:r>
          </w:p>
        </w:tc>
        <w:tc>
          <w:tcPr>
            <w:tcW w:w="1276" w:type="dxa"/>
          </w:tcPr>
          <w:p w14:paraId="5BCC274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420B5995" w14:textId="577080A5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3074A9" w:rsidRPr="00181EC7" w14:paraId="027D1384" w14:textId="77777777" w:rsidTr="00181EC7">
        <w:tc>
          <w:tcPr>
            <w:tcW w:w="630" w:type="dxa"/>
          </w:tcPr>
          <w:p w14:paraId="532B2B6B" w14:textId="7F88E6AF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3A2D90D9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B-100-PLB</w:t>
            </w:r>
          </w:p>
        </w:tc>
        <w:tc>
          <w:tcPr>
            <w:tcW w:w="2126" w:type="dxa"/>
          </w:tcPr>
          <w:p w14:paraId="011A9AAB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BMW </w:t>
            </w: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F2AT Performance</w:t>
            </w:r>
          </w:p>
        </w:tc>
        <w:tc>
          <w:tcPr>
            <w:tcW w:w="2551" w:type="dxa"/>
          </w:tcPr>
          <w:p w14:paraId="74AC50A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WBA6Y310X07F01035</w:t>
            </w:r>
          </w:p>
        </w:tc>
        <w:tc>
          <w:tcPr>
            <w:tcW w:w="1134" w:type="dxa"/>
          </w:tcPr>
          <w:p w14:paraId="11A03D1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B556A5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1499</w:t>
            </w:r>
          </w:p>
        </w:tc>
        <w:tc>
          <w:tcPr>
            <w:tcW w:w="850" w:type="dxa"/>
          </w:tcPr>
          <w:p w14:paraId="26DE29A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gridSpan w:val="2"/>
          </w:tcPr>
          <w:p w14:paraId="33F1E56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2180</w:t>
            </w:r>
          </w:p>
        </w:tc>
        <w:tc>
          <w:tcPr>
            <w:tcW w:w="1559" w:type="dxa"/>
          </w:tcPr>
          <w:p w14:paraId="61F9AD0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19.12.2019</w:t>
            </w:r>
          </w:p>
        </w:tc>
        <w:tc>
          <w:tcPr>
            <w:tcW w:w="1276" w:type="dxa"/>
          </w:tcPr>
          <w:p w14:paraId="426FC9D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 + ELECTRIC</w:t>
            </w:r>
          </w:p>
        </w:tc>
        <w:tc>
          <w:tcPr>
            <w:tcW w:w="1701" w:type="dxa"/>
          </w:tcPr>
          <w:p w14:paraId="55A0522B" w14:textId="1204204C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76529E" w:rsidRPr="00181EC7" w14:paraId="580C49A8" w14:textId="77777777" w:rsidTr="00381576">
        <w:tc>
          <w:tcPr>
            <w:tcW w:w="16248" w:type="dxa"/>
            <w:gridSpan w:val="12"/>
          </w:tcPr>
          <w:p w14:paraId="6AC9BAB3" w14:textId="0F7CF9B1" w:rsidR="0076529E" w:rsidRPr="00181EC7" w:rsidRDefault="0076529E" w:rsidP="0076529E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76529E" w:rsidRPr="00181EC7" w14:paraId="363C2449" w14:textId="77777777" w:rsidTr="0093087E">
        <w:tc>
          <w:tcPr>
            <w:tcW w:w="16248" w:type="dxa"/>
            <w:gridSpan w:val="12"/>
          </w:tcPr>
          <w:p w14:paraId="26917B83" w14:textId="4883C33B" w:rsidR="0076529E" w:rsidRPr="00181EC7" w:rsidRDefault="0076529E" w:rsidP="0076529E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B320D6">
              <w:rPr>
                <w:rFonts w:ascii="Times New Roman" w:hAnsi="Times New Roman"/>
              </w:rPr>
              <w:t>Tranșe de plată</w:t>
            </w:r>
          </w:p>
        </w:tc>
      </w:tr>
    </w:tbl>
    <w:p w14:paraId="136264E8" w14:textId="77777777" w:rsidR="003074A9" w:rsidRPr="00052315" w:rsidRDefault="003074A9" w:rsidP="003074A9">
      <w:pPr>
        <w:jc w:val="both"/>
        <w:rPr>
          <w:rFonts w:ascii="Times New Roman" w:hAnsi="Times New Roman"/>
          <w:b/>
          <w:szCs w:val="20"/>
        </w:rPr>
      </w:pPr>
    </w:p>
    <w:p w14:paraId="2733B21A" w14:textId="40C5C35E" w:rsidR="00F85A90" w:rsidRDefault="00F85A90" w:rsidP="00A47913">
      <w:pPr>
        <w:rPr>
          <w:rFonts w:ascii="Times New Roman" w:hAnsi="Times New Roman"/>
          <w:b/>
          <w:szCs w:val="20"/>
        </w:rPr>
      </w:pPr>
    </w:p>
    <w:p w14:paraId="6725B6C0" w14:textId="77777777" w:rsidR="00181EC7" w:rsidRPr="00821582" w:rsidRDefault="00181EC7" w:rsidP="00181EC7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în oferta depusă.</w:t>
      </w:r>
    </w:p>
    <w:p w14:paraId="2C6B287C" w14:textId="77777777" w:rsidR="00F85A90" w:rsidRDefault="00F85A90" w:rsidP="00A47913">
      <w:pPr>
        <w:rPr>
          <w:rFonts w:ascii="Times New Roman" w:hAnsi="Times New Roman"/>
          <w:b/>
          <w:szCs w:val="20"/>
        </w:rPr>
      </w:pPr>
    </w:p>
    <w:p w14:paraId="1A78600A" w14:textId="77777777" w:rsidR="00760EF4" w:rsidRDefault="00F85A90" w:rsidP="002D6EAF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</w:t>
      </w:r>
      <w:r w:rsidR="00A47913">
        <w:rPr>
          <w:rFonts w:ascii="Times New Roman" w:hAnsi="Times New Roman"/>
          <w:b/>
          <w:szCs w:val="20"/>
        </w:rPr>
        <w:t xml:space="preserve"> </w:t>
      </w:r>
    </w:p>
    <w:p w14:paraId="56425BE6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1D9234C1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1CD414F8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03CE95CB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0CC439ED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47072F12" w14:textId="77777777" w:rsidR="00E954A9" w:rsidRDefault="00760EF4" w:rsidP="002D6EAF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</w:t>
      </w:r>
    </w:p>
    <w:p w14:paraId="5FE634AB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3F6EBC8D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51F45EAD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203AD2B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548C853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6C1EB07B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782A67EC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26E9D35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4BA4BBD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66EF98DA" w14:textId="2B27ECF5" w:rsidR="00181EC7" w:rsidRPr="00181EC7" w:rsidRDefault="00181EC7" w:rsidP="00181EC7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4</w:t>
      </w:r>
    </w:p>
    <w:p w14:paraId="10C7DE9B" w14:textId="77777777" w:rsidR="00181EC7" w:rsidRPr="00052315" w:rsidRDefault="00181EC7" w:rsidP="00181EC7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7576BAF7" w14:textId="77777777" w:rsidR="00181EC7" w:rsidRPr="00052315" w:rsidRDefault="00181EC7" w:rsidP="00181EC7">
      <w:pPr>
        <w:jc w:val="center"/>
        <w:rPr>
          <w:rFonts w:ascii="Times New Roman" w:hAnsi="Times New Roman"/>
          <w:b/>
          <w:szCs w:val="20"/>
        </w:rPr>
      </w:pPr>
    </w:p>
    <w:p w14:paraId="1B019CC5" w14:textId="77777777" w:rsidR="0087435A" w:rsidRDefault="0087435A" w:rsidP="0087435A">
      <w:pPr>
        <w:jc w:val="center"/>
        <w:rPr>
          <w:rFonts w:ascii="Times New Roman" w:hAnsi="Times New Roman"/>
          <w:b/>
          <w:szCs w:val="20"/>
        </w:rPr>
      </w:pPr>
    </w:p>
    <w:p w14:paraId="27E7F89A" w14:textId="77777777" w:rsidR="0087435A" w:rsidRPr="009767AA" w:rsidRDefault="0087435A" w:rsidP="0087435A">
      <w:pPr>
        <w:jc w:val="right"/>
        <w:rPr>
          <w:rFonts w:ascii="Times New Roman" w:hAnsi="Times New Roman"/>
          <w:b/>
          <w:szCs w:val="20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2126"/>
        <w:gridCol w:w="2551"/>
        <w:gridCol w:w="1276"/>
        <w:gridCol w:w="1276"/>
        <w:gridCol w:w="58"/>
        <w:gridCol w:w="792"/>
        <w:gridCol w:w="18"/>
        <w:gridCol w:w="1530"/>
        <w:gridCol w:w="12"/>
        <w:gridCol w:w="1559"/>
        <w:gridCol w:w="1417"/>
        <w:gridCol w:w="1560"/>
      </w:tblGrid>
      <w:tr w:rsidR="0087435A" w:rsidRPr="009767AA" w14:paraId="203EC097" w14:textId="77777777" w:rsidTr="00F533D1">
        <w:tc>
          <w:tcPr>
            <w:tcW w:w="630" w:type="dxa"/>
          </w:tcPr>
          <w:p w14:paraId="0938E6EB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Nr.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crt</w:t>
            </w:r>
            <w:proofErr w:type="spellEnd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66FF76F9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Număr</w:t>
            </w:r>
            <w:proofErr w:type="spellEnd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înmatri-culare</w:t>
            </w:r>
            <w:proofErr w:type="spellEnd"/>
          </w:p>
        </w:tc>
        <w:tc>
          <w:tcPr>
            <w:tcW w:w="2126" w:type="dxa"/>
          </w:tcPr>
          <w:p w14:paraId="718411BC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Marca</w:t>
            </w:r>
          </w:p>
        </w:tc>
        <w:tc>
          <w:tcPr>
            <w:tcW w:w="2551" w:type="dxa"/>
          </w:tcPr>
          <w:p w14:paraId="72A94CFC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Serie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șasiu</w:t>
            </w:r>
            <w:proofErr w:type="spellEnd"/>
          </w:p>
        </w:tc>
        <w:tc>
          <w:tcPr>
            <w:tcW w:w="1276" w:type="dxa"/>
          </w:tcPr>
          <w:p w14:paraId="63FB4AC4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An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fabri-cație</w:t>
            </w:r>
            <w:proofErr w:type="spellEnd"/>
          </w:p>
        </w:tc>
        <w:tc>
          <w:tcPr>
            <w:tcW w:w="1334" w:type="dxa"/>
            <w:gridSpan w:val="2"/>
          </w:tcPr>
          <w:p w14:paraId="3A703EB5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Capacitate</w:t>
            </w:r>
          </w:p>
          <w:p w14:paraId="7F22891B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cilindric</w:t>
            </w:r>
            <w:proofErr w:type="spellEnd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  <w:t>ă</w:t>
            </w:r>
          </w:p>
        </w:tc>
        <w:tc>
          <w:tcPr>
            <w:tcW w:w="810" w:type="dxa"/>
            <w:gridSpan w:val="2"/>
          </w:tcPr>
          <w:p w14:paraId="6AF2CB77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Putere</w:t>
            </w:r>
            <w:proofErr w:type="spellEnd"/>
          </w:p>
          <w:p w14:paraId="7F747B67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kW</w:t>
            </w:r>
          </w:p>
        </w:tc>
        <w:tc>
          <w:tcPr>
            <w:tcW w:w="1530" w:type="dxa"/>
          </w:tcPr>
          <w:p w14:paraId="32AF2344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Masa maximă autorizată</w:t>
            </w:r>
          </w:p>
        </w:tc>
        <w:tc>
          <w:tcPr>
            <w:tcW w:w="1571" w:type="dxa"/>
            <w:gridSpan w:val="2"/>
          </w:tcPr>
          <w:p w14:paraId="03E8C37F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Data primei înmatriculări</w:t>
            </w:r>
          </w:p>
        </w:tc>
        <w:tc>
          <w:tcPr>
            <w:tcW w:w="1417" w:type="dxa"/>
          </w:tcPr>
          <w:p w14:paraId="13A07FCF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Combustibil</w:t>
            </w:r>
            <w:proofErr w:type="spellEnd"/>
          </w:p>
        </w:tc>
        <w:tc>
          <w:tcPr>
            <w:tcW w:w="1560" w:type="dxa"/>
          </w:tcPr>
          <w:p w14:paraId="31C650BA" w14:textId="77777777" w:rsidR="0076529E" w:rsidRPr="00B320D6" w:rsidRDefault="0076529E" w:rsidP="0076529E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0F53E32C" w14:textId="2013B1A9" w:rsidR="0087435A" w:rsidRPr="009767AA" w:rsidRDefault="0076529E" w:rsidP="0076529E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B320D6">
              <w:rPr>
                <w:rFonts w:ascii="Times New Roman" w:hAnsi="Times New Roman"/>
              </w:rPr>
              <w:t xml:space="preserve">-lei, </w:t>
            </w:r>
            <w:proofErr w:type="spellStart"/>
            <w:r w:rsidRPr="00B320D6">
              <w:rPr>
                <w:rFonts w:ascii="Times New Roman" w:hAnsi="Times New Roman"/>
              </w:rPr>
              <w:t>fără</w:t>
            </w:r>
            <w:proofErr w:type="spellEnd"/>
            <w:r w:rsidRPr="00B320D6">
              <w:rPr>
                <w:rFonts w:ascii="Times New Roman" w:hAnsi="Times New Roman"/>
              </w:rPr>
              <w:t xml:space="preserve"> TVA-</w:t>
            </w:r>
          </w:p>
        </w:tc>
      </w:tr>
      <w:tr w:rsidR="00E54340" w:rsidRPr="009767AA" w14:paraId="130CA276" w14:textId="77777777" w:rsidTr="00181EC7">
        <w:tc>
          <w:tcPr>
            <w:tcW w:w="630" w:type="dxa"/>
          </w:tcPr>
          <w:p w14:paraId="226F1DC6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1BD60242" w14:textId="58EF19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B-50-HKV</w:t>
            </w:r>
          </w:p>
        </w:tc>
        <w:tc>
          <w:tcPr>
            <w:tcW w:w="2126" w:type="dxa"/>
          </w:tcPr>
          <w:p w14:paraId="7C2162D5" w14:textId="67C1C83F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Renault Latitude</w:t>
            </w:r>
          </w:p>
        </w:tc>
        <w:tc>
          <w:tcPr>
            <w:tcW w:w="2551" w:type="dxa"/>
          </w:tcPr>
          <w:p w14:paraId="27D982D0" w14:textId="102C197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VF1LTF20DUC267920</w:t>
            </w:r>
          </w:p>
        </w:tc>
        <w:tc>
          <w:tcPr>
            <w:tcW w:w="1276" w:type="dxa"/>
          </w:tcPr>
          <w:p w14:paraId="5E7C1BBC" w14:textId="06D9B862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2012</w:t>
            </w:r>
          </w:p>
        </w:tc>
        <w:tc>
          <w:tcPr>
            <w:tcW w:w="1334" w:type="dxa"/>
            <w:gridSpan w:val="2"/>
            <w:vAlign w:val="bottom"/>
          </w:tcPr>
          <w:p w14:paraId="5A40E1A6" w14:textId="69834C62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1995</w:t>
            </w:r>
          </w:p>
        </w:tc>
        <w:tc>
          <w:tcPr>
            <w:tcW w:w="810" w:type="dxa"/>
            <w:gridSpan w:val="2"/>
            <w:vAlign w:val="bottom"/>
          </w:tcPr>
          <w:p w14:paraId="061D7BCB" w14:textId="6D164210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110</w:t>
            </w:r>
          </w:p>
        </w:tc>
        <w:tc>
          <w:tcPr>
            <w:tcW w:w="1530" w:type="dxa"/>
            <w:vAlign w:val="bottom"/>
          </w:tcPr>
          <w:p w14:paraId="3422D019" w14:textId="09F14053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2140</w:t>
            </w:r>
          </w:p>
        </w:tc>
        <w:tc>
          <w:tcPr>
            <w:tcW w:w="1571" w:type="dxa"/>
            <w:gridSpan w:val="2"/>
          </w:tcPr>
          <w:p w14:paraId="36960F26" w14:textId="073D61D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10.05.2013</w:t>
            </w:r>
          </w:p>
        </w:tc>
        <w:tc>
          <w:tcPr>
            <w:tcW w:w="1417" w:type="dxa"/>
          </w:tcPr>
          <w:p w14:paraId="35CFE3E5" w14:textId="58DEEC43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03669FC9" w14:textId="1FA5B04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ro-RO"/>
              </w:rPr>
            </w:pPr>
          </w:p>
        </w:tc>
      </w:tr>
      <w:tr w:rsidR="00E54340" w:rsidRPr="009767AA" w14:paraId="4FC6F956" w14:textId="77777777" w:rsidTr="00181EC7">
        <w:tc>
          <w:tcPr>
            <w:tcW w:w="630" w:type="dxa"/>
          </w:tcPr>
          <w:p w14:paraId="66C1446F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2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1F6B3FAD" w14:textId="4AC170E1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B-101-JWZ</w:t>
            </w:r>
          </w:p>
        </w:tc>
        <w:tc>
          <w:tcPr>
            <w:tcW w:w="2126" w:type="dxa"/>
          </w:tcPr>
          <w:p w14:paraId="70769228" w14:textId="7A143B4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Renault  Fluence</w:t>
            </w:r>
          </w:p>
        </w:tc>
        <w:tc>
          <w:tcPr>
            <w:tcW w:w="2551" w:type="dxa"/>
          </w:tcPr>
          <w:p w14:paraId="0FD1FF39" w14:textId="7533274C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VF1LZBD0647821607</w:t>
            </w:r>
          </w:p>
        </w:tc>
        <w:tc>
          <w:tcPr>
            <w:tcW w:w="1276" w:type="dxa"/>
          </w:tcPr>
          <w:p w14:paraId="0638D666" w14:textId="46778F6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D85AC5E" w14:textId="73C59246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1461</w:t>
            </w:r>
          </w:p>
        </w:tc>
        <w:tc>
          <w:tcPr>
            <w:tcW w:w="850" w:type="dxa"/>
            <w:gridSpan w:val="2"/>
            <w:vAlign w:val="bottom"/>
          </w:tcPr>
          <w:p w14:paraId="1C327D86" w14:textId="7D896D2E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81</w:t>
            </w:r>
          </w:p>
        </w:tc>
        <w:tc>
          <w:tcPr>
            <w:tcW w:w="1560" w:type="dxa"/>
            <w:gridSpan w:val="3"/>
            <w:vAlign w:val="bottom"/>
          </w:tcPr>
          <w:p w14:paraId="58063C52" w14:textId="1C2E7154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1785</w:t>
            </w:r>
          </w:p>
        </w:tc>
        <w:tc>
          <w:tcPr>
            <w:tcW w:w="1559" w:type="dxa"/>
          </w:tcPr>
          <w:p w14:paraId="0244E9F0" w14:textId="3CBE617B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10.05.2013</w:t>
            </w:r>
          </w:p>
        </w:tc>
        <w:tc>
          <w:tcPr>
            <w:tcW w:w="1417" w:type="dxa"/>
          </w:tcPr>
          <w:p w14:paraId="28CF4EFE" w14:textId="6EAE8DD6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34161F99" w14:textId="326882FD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</w:p>
        </w:tc>
      </w:tr>
      <w:tr w:rsidR="00E54340" w:rsidRPr="009767AA" w14:paraId="0D060B44" w14:textId="77777777" w:rsidTr="00181EC7">
        <w:tc>
          <w:tcPr>
            <w:tcW w:w="630" w:type="dxa"/>
          </w:tcPr>
          <w:p w14:paraId="1F584065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3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17AB289A" w14:textId="22F13B07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B-56-XLW</w:t>
            </w:r>
          </w:p>
        </w:tc>
        <w:tc>
          <w:tcPr>
            <w:tcW w:w="2126" w:type="dxa"/>
          </w:tcPr>
          <w:p w14:paraId="1C41617B" w14:textId="1B722D9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Nissan Navara</w:t>
            </w:r>
          </w:p>
        </w:tc>
        <w:tc>
          <w:tcPr>
            <w:tcW w:w="2551" w:type="dxa"/>
          </w:tcPr>
          <w:p w14:paraId="134574BE" w14:textId="064C06F3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VSKBVND40U0538866</w:t>
            </w:r>
          </w:p>
        </w:tc>
        <w:tc>
          <w:tcPr>
            <w:tcW w:w="1276" w:type="dxa"/>
          </w:tcPr>
          <w:p w14:paraId="6A9C5451" w14:textId="2DB34CE1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2013</w:t>
            </w:r>
          </w:p>
        </w:tc>
        <w:tc>
          <w:tcPr>
            <w:tcW w:w="1276" w:type="dxa"/>
            <w:vAlign w:val="bottom"/>
          </w:tcPr>
          <w:p w14:paraId="0A5BA994" w14:textId="52991AD8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2488</w:t>
            </w:r>
          </w:p>
        </w:tc>
        <w:tc>
          <w:tcPr>
            <w:tcW w:w="850" w:type="dxa"/>
            <w:gridSpan w:val="2"/>
            <w:vAlign w:val="bottom"/>
          </w:tcPr>
          <w:p w14:paraId="798559CB" w14:textId="56A7B8C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140</w:t>
            </w:r>
          </w:p>
        </w:tc>
        <w:tc>
          <w:tcPr>
            <w:tcW w:w="1560" w:type="dxa"/>
            <w:gridSpan w:val="3"/>
            <w:vAlign w:val="bottom"/>
          </w:tcPr>
          <w:p w14:paraId="0BD2C872" w14:textId="7B683168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2805</w:t>
            </w:r>
          </w:p>
        </w:tc>
        <w:tc>
          <w:tcPr>
            <w:tcW w:w="1559" w:type="dxa"/>
          </w:tcPr>
          <w:p w14:paraId="30606F18" w14:textId="673C6CCC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28.03.2014</w:t>
            </w:r>
          </w:p>
        </w:tc>
        <w:tc>
          <w:tcPr>
            <w:tcW w:w="1417" w:type="dxa"/>
          </w:tcPr>
          <w:p w14:paraId="7E92AF9A" w14:textId="1426BE6E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5C679683" w14:textId="6E75ECAA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</w:p>
        </w:tc>
      </w:tr>
      <w:tr w:rsidR="00E54340" w:rsidRPr="009767AA" w14:paraId="041EFD99" w14:textId="77777777" w:rsidTr="00181EC7">
        <w:tc>
          <w:tcPr>
            <w:tcW w:w="630" w:type="dxa"/>
          </w:tcPr>
          <w:p w14:paraId="3BEAE3DB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4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3D340C38" w14:textId="79FDE8DD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B-203-PLB</w:t>
            </w:r>
          </w:p>
        </w:tc>
        <w:tc>
          <w:tcPr>
            <w:tcW w:w="2126" w:type="dxa"/>
          </w:tcPr>
          <w:p w14:paraId="10C59B03" w14:textId="1CDB582E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Renault Master</w:t>
            </w:r>
          </w:p>
        </w:tc>
        <w:tc>
          <w:tcPr>
            <w:tcW w:w="2551" w:type="dxa"/>
          </w:tcPr>
          <w:p w14:paraId="07D86D54" w14:textId="25D293C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VF1MAFEDC48095130</w:t>
            </w:r>
          </w:p>
        </w:tc>
        <w:tc>
          <w:tcPr>
            <w:tcW w:w="1276" w:type="dxa"/>
          </w:tcPr>
          <w:p w14:paraId="14E6DB94" w14:textId="1A7C4C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778268BF" w14:textId="2D9F0D51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2299</w:t>
            </w:r>
          </w:p>
        </w:tc>
        <w:tc>
          <w:tcPr>
            <w:tcW w:w="850" w:type="dxa"/>
            <w:gridSpan w:val="2"/>
            <w:vAlign w:val="bottom"/>
          </w:tcPr>
          <w:p w14:paraId="60F95920" w14:textId="49CE964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74</w:t>
            </w:r>
          </w:p>
        </w:tc>
        <w:tc>
          <w:tcPr>
            <w:tcW w:w="1560" w:type="dxa"/>
            <w:gridSpan w:val="3"/>
            <w:vAlign w:val="bottom"/>
          </w:tcPr>
          <w:p w14:paraId="58DD16A3" w14:textId="1567B79A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3500</w:t>
            </w:r>
          </w:p>
        </w:tc>
        <w:tc>
          <w:tcPr>
            <w:tcW w:w="1559" w:type="dxa"/>
          </w:tcPr>
          <w:p w14:paraId="34BA4847" w14:textId="46FB3CF4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69739632" w14:textId="2F5E2459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1255E42B" w14:textId="3D051DE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</w:p>
        </w:tc>
      </w:tr>
      <w:tr w:rsidR="00E54340" w:rsidRPr="009767AA" w14:paraId="49EE6438" w14:textId="77777777" w:rsidTr="00181EC7">
        <w:trPr>
          <w:trHeight w:val="127"/>
        </w:trPr>
        <w:tc>
          <w:tcPr>
            <w:tcW w:w="630" w:type="dxa"/>
          </w:tcPr>
          <w:p w14:paraId="33F37DFF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5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  <w:vAlign w:val="bottom"/>
          </w:tcPr>
          <w:p w14:paraId="1F3567F2" w14:textId="633B08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B-160-PLB</w:t>
            </w:r>
          </w:p>
        </w:tc>
        <w:tc>
          <w:tcPr>
            <w:tcW w:w="2126" w:type="dxa"/>
            <w:vAlign w:val="bottom"/>
          </w:tcPr>
          <w:p w14:paraId="5EE16D41" w14:textId="6AD192EE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Renault Master</w:t>
            </w:r>
          </w:p>
        </w:tc>
        <w:tc>
          <w:tcPr>
            <w:tcW w:w="2551" w:type="dxa"/>
            <w:vAlign w:val="bottom"/>
          </w:tcPr>
          <w:p w14:paraId="09293540" w14:textId="04FEAED3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VF1MAFEDC45955109</w:t>
            </w:r>
          </w:p>
        </w:tc>
        <w:tc>
          <w:tcPr>
            <w:tcW w:w="1276" w:type="dxa"/>
            <w:vAlign w:val="bottom"/>
          </w:tcPr>
          <w:p w14:paraId="0CEC9B8A" w14:textId="3985799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2011</w:t>
            </w:r>
          </w:p>
        </w:tc>
        <w:tc>
          <w:tcPr>
            <w:tcW w:w="1276" w:type="dxa"/>
            <w:vAlign w:val="center"/>
          </w:tcPr>
          <w:p w14:paraId="6C17B4F4" w14:textId="509684C0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2299</w:t>
            </w:r>
          </w:p>
        </w:tc>
        <w:tc>
          <w:tcPr>
            <w:tcW w:w="850" w:type="dxa"/>
            <w:gridSpan w:val="2"/>
            <w:vAlign w:val="center"/>
          </w:tcPr>
          <w:p w14:paraId="6485DAD7" w14:textId="396F8CFF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92</w:t>
            </w:r>
          </w:p>
        </w:tc>
        <w:tc>
          <w:tcPr>
            <w:tcW w:w="1560" w:type="dxa"/>
            <w:gridSpan w:val="3"/>
            <w:vAlign w:val="center"/>
          </w:tcPr>
          <w:p w14:paraId="7E296103" w14:textId="0780E4E9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3500</w:t>
            </w:r>
          </w:p>
        </w:tc>
        <w:tc>
          <w:tcPr>
            <w:tcW w:w="1559" w:type="dxa"/>
          </w:tcPr>
          <w:p w14:paraId="147BBA69" w14:textId="76DA830D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26.03.2012</w:t>
            </w:r>
          </w:p>
        </w:tc>
        <w:tc>
          <w:tcPr>
            <w:tcW w:w="1417" w:type="dxa"/>
          </w:tcPr>
          <w:p w14:paraId="69AB0D9B" w14:textId="37E283B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  <w:t>MOTORINĂ</w:t>
            </w:r>
          </w:p>
        </w:tc>
        <w:tc>
          <w:tcPr>
            <w:tcW w:w="1560" w:type="dxa"/>
          </w:tcPr>
          <w:p w14:paraId="6235EDBD" w14:textId="085939B5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ro-RO"/>
              </w:rPr>
            </w:pPr>
          </w:p>
        </w:tc>
      </w:tr>
      <w:tr w:rsidR="0076529E" w:rsidRPr="009767AA" w14:paraId="1EFF2297" w14:textId="77777777" w:rsidTr="009909C9">
        <w:trPr>
          <w:trHeight w:val="127"/>
        </w:trPr>
        <w:tc>
          <w:tcPr>
            <w:tcW w:w="16248" w:type="dxa"/>
            <w:gridSpan w:val="14"/>
          </w:tcPr>
          <w:p w14:paraId="7949CB09" w14:textId="086C7DA4" w:rsidR="0076529E" w:rsidRPr="009767AA" w:rsidRDefault="0076529E" w:rsidP="0076529E">
            <w:pPr>
              <w:rPr>
                <w:rFonts w:ascii="Times New Roman" w:hAnsi="Times New Roman"/>
                <w:bCs/>
                <w:color w:val="EE0000"/>
                <w:szCs w:val="20"/>
                <w:lang w:val="ro-RO" w:eastAsia="ro-RO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76529E" w:rsidRPr="009767AA" w14:paraId="27118267" w14:textId="77777777" w:rsidTr="00715A14">
        <w:trPr>
          <w:trHeight w:val="127"/>
        </w:trPr>
        <w:tc>
          <w:tcPr>
            <w:tcW w:w="16248" w:type="dxa"/>
            <w:gridSpan w:val="14"/>
          </w:tcPr>
          <w:p w14:paraId="59A4EC7E" w14:textId="451CBD9E" w:rsidR="0076529E" w:rsidRPr="009767AA" w:rsidRDefault="0076529E" w:rsidP="0076529E">
            <w:pPr>
              <w:rPr>
                <w:rFonts w:ascii="Times New Roman" w:hAnsi="Times New Roman"/>
                <w:bCs/>
                <w:color w:val="EE0000"/>
                <w:szCs w:val="20"/>
                <w:lang w:val="ro-RO" w:eastAsia="ro-RO"/>
              </w:rPr>
            </w:pPr>
            <w:proofErr w:type="spellStart"/>
            <w:r w:rsidRPr="00B320D6">
              <w:rPr>
                <w:rFonts w:ascii="Times New Roman" w:hAnsi="Times New Roman"/>
              </w:rPr>
              <w:t>Tranșe</w:t>
            </w:r>
            <w:proofErr w:type="spellEnd"/>
            <w:r w:rsidRPr="00B320D6">
              <w:rPr>
                <w:rFonts w:ascii="Times New Roman" w:hAnsi="Times New Roman"/>
              </w:rPr>
              <w:t xml:space="preserve"> de </w:t>
            </w:r>
            <w:proofErr w:type="spellStart"/>
            <w:r w:rsidRPr="00B320D6">
              <w:rPr>
                <w:rFonts w:ascii="Times New Roman" w:hAnsi="Times New Roman"/>
              </w:rPr>
              <w:t>plată</w:t>
            </w:r>
            <w:proofErr w:type="spellEnd"/>
          </w:p>
        </w:tc>
      </w:tr>
    </w:tbl>
    <w:p w14:paraId="039DBAAD" w14:textId="77777777" w:rsidR="008E61AD" w:rsidRDefault="008E61AD" w:rsidP="008E61AD">
      <w:pPr>
        <w:jc w:val="center"/>
        <w:rPr>
          <w:rFonts w:ascii="Times New Roman" w:hAnsi="Times New Roman"/>
          <w:b/>
          <w:szCs w:val="20"/>
        </w:rPr>
      </w:pPr>
    </w:p>
    <w:p w14:paraId="2560B895" w14:textId="77777777" w:rsidR="00596F29" w:rsidRDefault="00596F29" w:rsidP="0006263F">
      <w:pPr>
        <w:rPr>
          <w:rFonts w:ascii="Times New Roman" w:hAnsi="Times New Roman"/>
          <w:b/>
          <w:szCs w:val="20"/>
        </w:rPr>
      </w:pPr>
    </w:p>
    <w:p w14:paraId="5146F45A" w14:textId="77777777" w:rsidR="00181EC7" w:rsidRPr="00821582" w:rsidRDefault="00181EC7" w:rsidP="00181EC7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în oferta depusă.</w:t>
      </w:r>
    </w:p>
    <w:p w14:paraId="400B1683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2C182BDF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6545AE6F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1F1A2760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5100F7E5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16088310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31C7A5FA" w14:textId="77777777" w:rsidR="00D36ABC" w:rsidRDefault="003E6E9C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</w:t>
      </w:r>
    </w:p>
    <w:p w14:paraId="5518E9CB" w14:textId="77777777" w:rsidR="00C47DF0" w:rsidRDefault="00D36ABC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</w:t>
      </w:r>
      <w:r w:rsidR="003E6E9C">
        <w:rPr>
          <w:rFonts w:ascii="Times New Roman" w:hAnsi="Times New Roman"/>
          <w:b/>
          <w:szCs w:val="20"/>
        </w:rPr>
        <w:t xml:space="preserve"> </w:t>
      </w:r>
    </w:p>
    <w:p w14:paraId="478D275B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5EE91352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74DB6482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1D33216F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1A4F7B85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69C6260B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4BE922FE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2326CA8D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724BD6FC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683E09B4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36C57CB0" w14:textId="1117A288" w:rsidR="00437706" w:rsidRDefault="00C47DF0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</w:t>
      </w:r>
    </w:p>
    <w:p w14:paraId="7A6EF2FB" w14:textId="77777777" w:rsidR="002D7420" w:rsidRDefault="002D7420" w:rsidP="003E6E9C">
      <w:pPr>
        <w:rPr>
          <w:rFonts w:ascii="Times New Roman" w:hAnsi="Times New Roman"/>
          <w:b/>
          <w:szCs w:val="20"/>
        </w:rPr>
      </w:pPr>
    </w:p>
    <w:p w14:paraId="44126CE5" w14:textId="77777777" w:rsidR="004D68FF" w:rsidRDefault="004D68FF" w:rsidP="003E6E9C">
      <w:pPr>
        <w:rPr>
          <w:rFonts w:ascii="Times New Roman" w:hAnsi="Times New Roman"/>
          <w:b/>
          <w:szCs w:val="20"/>
        </w:rPr>
      </w:pPr>
    </w:p>
    <w:p w14:paraId="3AB55C05" w14:textId="18991876" w:rsidR="004D68FF" w:rsidRPr="00181EC7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5</w:t>
      </w:r>
    </w:p>
    <w:p w14:paraId="5A97F35F" w14:textId="77777777" w:rsidR="004D68FF" w:rsidRPr="00052315" w:rsidRDefault="004D68FF" w:rsidP="004D68FF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74CA323B" w14:textId="77777777" w:rsidR="004D68FF" w:rsidRPr="00052315" w:rsidRDefault="004D68FF" w:rsidP="00437706">
      <w:pPr>
        <w:rPr>
          <w:rFonts w:ascii="Times New Roman" w:hAnsi="Times New Roman"/>
          <w:b/>
          <w:szCs w:val="20"/>
        </w:rPr>
      </w:pPr>
    </w:p>
    <w:p w14:paraId="37F6D3CC" w14:textId="77777777" w:rsidR="009767AA" w:rsidRPr="009767AA" w:rsidRDefault="009767AA" w:rsidP="009767AA">
      <w:pPr>
        <w:jc w:val="center"/>
        <w:rPr>
          <w:rFonts w:ascii="Times New Roman" w:hAnsi="Times New Roman"/>
          <w:b/>
          <w:szCs w:val="20"/>
        </w:rPr>
      </w:pPr>
    </w:p>
    <w:p w14:paraId="37586C59" w14:textId="77777777" w:rsidR="00064F44" w:rsidRPr="009767AA" w:rsidRDefault="00064F44" w:rsidP="00064F44">
      <w:pPr>
        <w:jc w:val="right"/>
        <w:rPr>
          <w:rFonts w:ascii="Times New Roman" w:hAnsi="Times New Roman"/>
          <w:b/>
          <w:szCs w:val="20"/>
        </w:rPr>
      </w:pPr>
    </w:p>
    <w:p w14:paraId="5D73CB95" w14:textId="77777777" w:rsidR="00632599" w:rsidRPr="00F80BD3" w:rsidRDefault="00632599" w:rsidP="008E61AD">
      <w:pPr>
        <w:jc w:val="center"/>
        <w:rPr>
          <w:rFonts w:ascii="Times New Roman" w:hAnsi="Times New Roman"/>
          <w:b/>
          <w:sz w:val="24"/>
        </w:rPr>
      </w:pPr>
    </w:p>
    <w:p w14:paraId="043F5770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2126"/>
        <w:gridCol w:w="2551"/>
        <w:gridCol w:w="1276"/>
        <w:gridCol w:w="1276"/>
        <w:gridCol w:w="58"/>
        <w:gridCol w:w="792"/>
        <w:gridCol w:w="18"/>
        <w:gridCol w:w="1530"/>
        <w:gridCol w:w="12"/>
        <w:gridCol w:w="1559"/>
        <w:gridCol w:w="1417"/>
        <w:gridCol w:w="1560"/>
      </w:tblGrid>
      <w:tr w:rsidR="004D68FF" w:rsidRPr="004D68FF" w14:paraId="57C52F4E" w14:textId="77777777" w:rsidTr="00665825">
        <w:tc>
          <w:tcPr>
            <w:tcW w:w="630" w:type="dxa"/>
          </w:tcPr>
          <w:p w14:paraId="07B2038D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Nr.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crt</w:t>
            </w:r>
            <w:proofErr w:type="spellEnd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533EE029" w14:textId="444C2668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Număr</w:t>
            </w:r>
            <w:proofErr w:type="spellEnd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înmatriculare</w:t>
            </w:r>
            <w:proofErr w:type="spellEnd"/>
          </w:p>
        </w:tc>
        <w:tc>
          <w:tcPr>
            <w:tcW w:w="2126" w:type="dxa"/>
          </w:tcPr>
          <w:p w14:paraId="2E2A579E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Marca</w:t>
            </w:r>
          </w:p>
        </w:tc>
        <w:tc>
          <w:tcPr>
            <w:tcW w:w="2551" w:type="dxa"/>
          </w:tcPr>
          <w:p w14:paraId="29701042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Serie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șasiu</w:t>
            </w:r>
            <w:proofErr w:type="spellEnd"/>
          </w:p>
        </w:tc>
        <w:tc>
          <w:tcPr>
            <w:tcW w:w="1276" w:type="dxa"/>
          </w:tcPr>
          <w:p w14:paraId="4B2C6EDF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An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fabri-cație</w:t>
            </w:r>
            <w:proofErr w:type="spellEnd"/>
          </w:p>
        </w:tc>
        <w:tc>
          <w:tcPr>
            <w:tcW w:w="1334" w:type="dxa"/>
            <w:gridSpan w:val="2"/>
          </w:tcPr>
          <w:p w14:paraId="02A63203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Capacitate</w:t>
            </w:r>
          </w:p>
          <w:p w14:paraId="3CD95E21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cilindric</w:t>
            </w:r>
            <w:proofErr w:type="spellEnd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  <w:t>ă</w:t>
            </w:r>
          </w:p>
        </w:tc>
        <w:tc>
          <w:tcPr>
            <w:tcW w:w="810" w:type="dxa"/>
            <w:gridSpan w:val="2"/>
          </w:tcPr>
          <w:p w14:paraId="79FCE4F0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Putere</w:t>
            </w:r>
            <w:proofErr w:type="spellEnd"/>
          </w:p>
          <w:p w14:paraId="75E7D0EE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kW</w:t>
            </w:r>
          </w:p>
        </w:tc>
        <w:tc>
          <w:tcPr>
            <w:tcW w:w="1530" w:type="dxa"/>
          </w:tcPr>
          <w:p w14:paraId="59474381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Masa maximă autorizată</w:t>
            </w:r>
          </w:p>
        </w:tc>
        <w:tc>
          <w:tcPr>
            <w:tcW w:w="1571" w:type="dxa"/>
            <w:gridSpan w:val="2"/>
          </w:tcPr>
          <w:p w14:paraId="1DF58E3F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Data primei înmatriculări</w:t>
            </w:r>
          </w:p>
        </w:tc>
        <w:tc>
          <w:tcPr>
            <w:tcW w:w="1417" w:type="dxa"/>
          </w:tcPr>
          <w:p w14:paraId="705ECD51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Combustibil</w:t>
            </w:r>
            <w:proofErr w:type="spellEnd"/>
          </w:p>
        </w:tc>
        <w:tc>
          <w:tcPr>
            <w:tcW w:w="1560" w:type="dxa"/>
          </w:tcPr>
          <w:p w14:paraId="7967AFA0" w14:textId="77777777" w:rsidR="006719E5" w:rsidRPr="00B320D6" w:rsidRDefault="006719E5" w:rsidP="006719E5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7FF792BC" w14:textId="19C99725" w:rsidR="00127D35" w:rsidRPr="004D68FF" w:rsidRDefault="006719E5" w:rsidP="006719E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B320D6">
              <w:rPr>
                <w:rFonts w:ascii="Times New Roman" w:hAnsi="Times New Roman"/>
              </w:rPr>
              <w:t xml:space="preserve">-lei, </w:t>
            </w:r>
            <w:proofErr w:type="spellStart"/>
            <w:r w:rsidRPr="00B320D6">
              <w:rPr>
                <w:rFonts w:ascii="Times New Roman" w:hAnsi="Times New Roman"/>
              </w:rPr>
              <w:t>fără</w:t>
            </w:r>
            <w:proofErr w:type="spellEnd"/>
            <w:r w:rsidRPr="00B320D6">
              <w:rPr>
                <w:rFonts w:ascii="Times New Roman" w:hAnsi="Times New Roman"/>
              </w:rPr>
              <w:t xml:space="preserve"> TVA-</w:t>
            </w:r>
          </w:p>
        </w:tc>
      </w:tr>
      <w:tr w:rsidR="004D68FF" w:rsidRPr="004D68FF" w14:paraId="46EDB7FB" w14:textId="77777777" w:rsidTr="004D68FF">
        <w:tc>
          <w:tcPr>
            <w:tcW w:w="630" w:type="dxa"/>
          </w:tcPr>
          <w:p w14:paraId="38B9AA66" w14:textId="12C918B6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1.</w:t>
            </w:r>
          </w:p>
        </w:tc>
        <w:tc>
          <w:tcPr>
            <w:tcW w:w="1443" w:type="dxa"/>
          </w:tcPr>
          <w:p w14:paraId="45CACF2A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B-100-RJZ</w:t>
            </w:r>
          </w:p>
        </w:tc>
        <w:tc>
          <w:tcPr>
            <w:tcW w:w="2126" w:type="dxa"/>
          </w:tcPr>
          <w:p w14:paraId="107A5C5F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41366162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UU14SDAA448438549</w:t>
            </w:r>
          </w:p>
        </w:tc>
        <w:tc>
          <w:tcPr>
            <w:tcW w:w="1276" w:type="dxa"/>
          </w:tcPr>
          <w:p w14:paraId="5E42C145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1FD57A5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  <w:vAlign w:val="bottom"/>
          </w:tcPr>
          <w:p w14:paraId="2F183E24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60</w:t>
            </w:r>
          </w:p>
        </w:tc>
        <w:tc>
          <w:tcPr>
            <w:tcW w:w="1560" w:type="dxa"/>
            <w:gridSpan w:val="3"/>
            <w:vAlign w:val="bottom"/>
          </w:tcPr>
          <w:p w14:paraId="5014C5D1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47F5BB7E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39269F13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19B16EA0" w14:textId="1A369294" w:rsidR="004D68FF" w:rsidRPr="004D68FF" w:rsidRDefault="004D68FF" w:rsidP="004D68FF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59182971" w14:textId="77777777" w:rsidTr="004D68FF">
        <w:tc>
          <w:tcPr>
            <w:tcW w:w="630" w:type="dxa"/>
          </w:tcPr>
          <w:p w14:paraId="28B7F971" w14:textId="457BD36A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2.</w:t>
            </w:r>
          </w:p>
        </w:tc>
        <w:tc>
          <w:tcPr>
            <w:tcW w:w="1443" w:type="dxa"/>
          </w:tcPr>
          <w:p w14:paraId="34E9350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B-100-RKG</w:t>
            </w:r>
          </w:p>
        </w:tc>
        <w:tc>
          <w:tcPr>
            <w:tcW w:w="2126" w:type="dxa"/>
          </w:tcPr>
          <w:p w14:paraId="71A4F4C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604EA9C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UU14SDAA448433656</w:t>
            </w:r>
          </w:p>
        </w:tc>
        <w:tc>
          <w:tcPr>
            <w:tcW w:w="1276" w:type="dxa"/>
          </w:tcPr>
          <w:p w14:paraId="44D4993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B062C2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6D9440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  <w:vAlign w:val="bottom"/>
          </w:tcPr>
          <w:p w14:paraId="7813117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0E92BF8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2ECB67A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4C544CEE" w14:textId="3AA20325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0EE94DBE" w14:textId="77777777" w:rsidTr="004D68FF">
        <w:tc>
          <w:tcPr>
            <w:tcW w:w="630" w:type="dxa"/>
          </w:tcPr>
          <w:p w14:paraId="0EFAABDF" w14:textId="0962ACA6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3.</w:t>
            </w:r>
          </w:p>
        </w:tc>
        <w:tc>
          <w:tcPr>
            <w:tcW w:w="1443" w:type="dxa"/>
          </w:tcPr>
          <w:p w14:paraId="41A038F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B-100-RKO</w:t>
            </w:r>
          </w:p>
        </w:tc>
        <w:tc>
          <w:tcPr>
            <w:tcW w:w="2126" w:type="dxa"/>
          </w:tcPr>
          <w:p w14:paraId="3AB73DD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2CC4B9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UU14SDAA448433655</w:t>
            </w:r>
          </w:p>
        </w:tc>
        <w:tc>
          <w:tcPr>
            <w:tcW w:w="1276" w:type="dxa"/>
          </w:tcPr>
          <w:p w14:paraId="127C4AE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551529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5BDAFF5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7B82902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5AE2444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35620C2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0D79A631" w14:textId="745F71F0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045E2CBD" w14:textId="77777777" w:rsidTr="004D68FF">
        <w:tc>
          <w:tcPr>
            <w:tcW w:w="630" w:type="dxa"/>
          </w:tcPr>
          <w:p w14:paraId="27581E62" w14:textId="7AB38D4D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4.</w:t>
            </w:r>
          </w:p>
        </w:tc>
        <w:tc>
          <w:tcPr>
            <w:tcW w:w="1443" w:type="dxa"/>
          </w:tcPr>
          <w:p w14:paraId="7A925D7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bookmarkStart w:id="2" w:name="_Hlk158883588"/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B-100-RKH</w:t>
            </w:r>
            <w:bookmarkEnd w:id="2"/>
          </w:p>
        </w:tc>
        <w:tc>
          <w:tcPr>
            <w:tcW w:w="2126" w:type="dxa"/>
          </w:tcPr>
          <w:p w14:paraId="5C1832C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76033F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UU14SDAA448433654</w:t>
            </w:r>
          </w:p>
        </w:tc>
        <w:tc>
          <w:tcPr>
            <w:tcW w:w="1276" w:type="dxa"/>
          </w:tcPr>
          <w:p w14:paraId="30B73FE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11AAC2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74C037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3A2E43F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1BF1A48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10,04.2013</w:t>
            </w:r>
          </w:p>
        </w:tc>
        <w:tc>
          <w:tcPr>
            <w:tcW w:w="1417" w:type="dxa"/>
          </w:tcPr>
          <w:p w14:paraId="2042CF4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E169BA7" w14:textId="0CA2F9AE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09595C94" w14:textId="77777777" w:rsidTr="004D68FF">
        <w:tc>
          <w:tcPr>
            <w:tcW w:w="630" w:type="dxa"/>
          </w:tcPr>
          <w:p w14:paraId="2BE704AF" w14:textId="5819FCEF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5.</w:t>
            </w:r>
          </w:p>
        </w:tc>
        <w:tc>
          <w:tcPr>
            <w:tcW w:w="1443" w:type="dxa"/>
          </w:tcPr>
          <w:p w14:paraId="58AB85F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B-100-RKJ</w:t>
            </w:r>
          </w:p>
        </w:tc>
        <w:tc>
          <w:tcPr>
            <w:tcW w:w="2126" w:type="dxa"/>
          </w:tcPr>
          <w:p w14:paraId="474021A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257452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UU14SDAA448438544</w:t>
            </w:r>
          </w:p>
        </w:tc>
        <w:tc>
          <w:tcPr>
            <w:tcW w:w="1276" w:type="dxa"/>
          </w:tcPr>
          <w:p w14:paraId="6905BCD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1C29863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000F49E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659396F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A1325F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BA58BD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18F1A526" w14:textId="6351347E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65232150" w14:textId="77777777" w:rsidTr="004D68FF">
        <w:tc>
          <w:tcPr>
            <w:tcW w:w="630" w:type="dxa"/>
          </w:tcPr>
          <w:p w14:paraId="44414EF7" w14:textId="24067A45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6.</w:t>
            </w:r>
          </w:p>
        </w:tc>
        <w:tc>
          <w:tcPr>
            <w:tcW w:w="1443" w:type="dxa"/>
          </w:tcPr>
          <w:p w14:paraId="187F323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B-100-RKN</w:t>
            </w:r>
          </w:p>
        </w:tc>
        <w:tc>
          <w:tcPr>
            <w:tcW w:w="2126" w:type="dxa"/>
          </w:tcPr>
          <w:p w14:paraId="62B67C0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DC1627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UU14SDAA448438548</w:t>
            </w:r>
          </w:p>
        </w:tc>
        <w:tc>
          <w:tcPr>
            <w:tcW w:w="1276" w:type="dxa"/>
          </w:tcPr>
          <w:p w14:paraId="4EEBA9C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1DE024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D0936D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658A2EB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012F4DD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0ECA1AC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7A713C4C" w14:textId="3D57AD06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434314F0" w14:textId="77777777" w:rsidTr="004D68FF">
        <w:tc>
          <w:tcPr>
            <w:tcW w:w="630" w:type="dxa"/>
          </w:tcPr>
          <w:p w14:paraId="0FC1D94D" w14:textId="6766A783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7.</w:t>
            </w:r>
          </w:p>
        </w:tc>
        <w:tc>
          <w:tcPr>
            <w:tcW w:w="1443" w:type="dxa"/>
          </w:tcPr>
          <w:p w14:paraId="1ABA0D4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B-100-RGZ</w:t>
            </w:r>
          </w:p>
        </w:tc>
        <w:tc>
          <w:tcPr>
            <w:tcW w:w="2126" w:type="dxa"/>
          </w:tcPr>
          <w:p w14:paraId="6E9C405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7B5E65B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UU14SDAA448438517</w:t>
            </w:r>
          </w:p>
        </w:tc>
        <w:tc>
          <w:tcPr>
            <w:tcW w:w="1276" w:type="dxa"/>
          </w:tcPr>
          <w:p w14:paraId="6F70D1D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562F973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AC854D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726CC49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51BE4C6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0C855E1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73774FF3" w14:textId="6795A48E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5A4ED44B" w14:textId="77777777" w:rsidTr="004D68FF">
        <w:tc>
          <w:tcPr>
            <w:tcW w:w="630" w:type="dxa"/>
          </w:tcPr>
          <w:p w14:paraId="7F87182C" w14:textId="30CFCEA0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8.</w:t>
            </w:r>
          </w:p>
        </w:tc>
        <w:tc>
          <w:tcPr>
            <w:tcW w:w="1443" w:type="dxa"/>
          </w:tcPr>
          <w:p w14:paraId="7CB739C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B-100-RHF</w:t>
            </w:r>
          </w:p>
        </w:tc>
        <w:tc>
          <w:tcPr>
            <w:tcW w:w="2126" w:type="dxa"/>
          </w:tcPr>
          <w:p w14:paraId="1C3099C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F88455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UU14SDAA448434500</w:t>
            </w:r>
          </w:p>
        </w:tc>
        <w:tc>
          <w:tcPr>
            <w:tcW w:w="1276" w:type="dxa"/>
          </w:tcPr>
          <w:p w14:paraId="79D87FC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1AAF47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16709CB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793825F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7A165D2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46FFD5D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5FBC6A82" w14:textId="72D6D292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4680ECCC" w14:textId="77777777" w:rsidTr="004D68FF">
        <w:tc>
          <w:tcPr>
            <w:tcW w:w="630" w:type="dxa"/>
          </w:tcPr>
          <w:p w14:paraId="1D331DA3" w14:textId="68450A9E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9.</w:t>
            </w:r>
          </w:p>
        </w:tc>
        <w:tc>
          <w:tcPr>
            <w:tcW w:w="1443" w:type="dxa"/>
          </w:tcPr>
          <w:p w14:paraId="4D04A84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B-181-PLB</w:t>
            </w:r>
          </w:p>
        </w:tc>
        <w:tc>
          <w:tcPr>
            <w:tcW w:w="2126" w:type="dxa"/>
          </w:tcPr>
          <w:p w14:paraId="46B81F6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09A99E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UU14SDAA448434497</w:t>
            </w:r>
          </w:p>
        </w:tc>
        <w:tc>
          <w:tcPr>
            <w:tcW w:w="1276" w:type="dxa"/>
          </w:tcPr>
          <w:p w14:paraId="660FE03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A19133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F0212A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D92279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3B05E28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6BD0865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9BDEEDA" w14:textId="365915F6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02447C36" w14:textId="77777777" w:rsidTr="004D68FF">
        <w:tc>
          <w:tcPr>
            <w:tcW w:w="630" w:type="dxa"/>
          </w:tcPr>
          <w:p w14:paraId="5B093283" w14:textId="609ED0A6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10.</w:t>
            </w:r>
          </w:p>
        </w:tc>
        <w:tc>
          <w:tcPr>
            <w:tcW w:w="1443" w:type="dxa"/>
          </w:tcPr>
          <w:p w14:paraId="0AE3B4B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B-100-RHP</w:t>
            </w:r>
          </w:p>
        </w:tc>
        <w:tc>
          <w:tcPr>
            <w:tcW w:w="2126" w:type="dxa"/>
          </w:tcPr>
          <w:p w14:paraId="5C98A44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66E207E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UU14SDAA448438521</w:t>
            </w:r>
          </w:p>
        </w:tc>
        <w:tc>
          <w:tcPr>
            <w:tcW w:w="1276" w:type="dxa"/>
          </w:tcPr>
          <w:p w14:paraId="0857501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18A93EC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FDA34C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6126AF7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24277DB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1A0FBD5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68E05C5E" w14:textId="12AC6000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59A5E6E6" w14:textId="77777777" w:rsidTr="004D68FF">
        <w:trPr>
          <w:trHeight w:val="143"/>
        </w:trPr>
        <w:tc>
          <w:tcPr>
            <w:tcW w:w="630" w:type="dxa"/>
          </w:tcPr>
          <w:p w14:paraId="185DD2FA" w14:textId="769A68F9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11.</w:t>
            </w:r>
          </w:p>
        </w:tc>
        <w:tc>
          <w:tcPr>
            <w:tcW w:w="1443" w:type="dxa"/>
          </w:tcPr>
          <w:p w14:paraId="62736C8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B-100-RHT</w:t>
            </w:r>
          </w:p>
        </w:tc>
        <w:tc>
          <w:tcPr>
            <w:tcW w:w="2126" w:type="dxa"/>
          </w:tcPr>
          <w:p w14:paraId="01167DB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56E26C3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UU14SDAA448433651</w:t>
            </w:r>
          </w:p>
        </w:tc>
        <w:tc>
          <w:tcPr>
            <w:tcW w:w="1276" w:type="dxa"/>
          </w:tcPr>
          <w:p w14:paraId="475E486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70D901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E5D539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4D5C992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746C4A1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962C41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5D09BD09" w14:textId="79EBAD79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5C56560E" w14:textId="77777777" w:rsidTr="004D68FF">
        <w:tc>
          <w:tcPr>
            <w:tcW w:w="630" w:type="dxa"/>
          </w:tcPr>
          <w:p w14:paraId="4C97DD38" w14:textId="33433C42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12.</w:t>
            </w:r>
          </w:p>
        </w:tc>
        <w:tc>
          <w:tcPr>
            <w:tcW w:w="1443" w:type="dxa"/>
          </w:tcPr>
          <w:p w14:paraId="790E9B1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B-191-PLB</w:t>
            </w:r>
          </w:p>
        </w:tc>
        <w:tc>
          <w:tcPr>
            <w:tcW w:w="2126" w:type="dxa"/>
          </w:tcPr>
          <w:p w14:paraId="4061855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78456AB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UU14SDAA448433652</w:t>
            </w:r>
          </w:p>
        </w:tc>
        <w:tc>
          <w:tcPr>
            <w:tcW w:w="1276" w:type="dxa"/>
          </w:tcPr>
          <w:p w14:paraId="1A1AED7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16145D6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64EE45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3B9BE8B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73B133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605CE5F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66EE3AE5" w14:textId="616AF41D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0316CD2B" w14:textId="77777777" w:rsidTr="004D68FF">
        <w:tc>
          <w:tcPr>
            <w:tcW w:w="630" w:type="dxa"/>
          </w:tcPr>
          <w:p w14:paraId="77304261" w14:textId="2945F331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13.</w:t>
            </w:r>
          </w:p>
        </w:tc>
        <w:tc>
          <w:tcPr>
            <w:tcW w:w="1443" w:type="dxa"/>
          </w:tcPr>
          <w:p w14:paraId="116F87A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B-100-RHR</w:t>
            </w:r>
          </w:p>
        </w:tc>
        <w:tc>
          <w:tcPr>
            <w:tcW w:w="2126" w:type="dxa"/>
          </w:tcPr>
          <w:p w14:paraId="7EB3508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4026375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UU14SDAA448438522</w:t>
            </w:r>
          </w:p>
        </w:tc>
        <w:tc>
          <w:tcPr>
            <w:tcW w:w="1276" w:type="dxa"/>
          </w:tcPr>
          <w:p w14:paraId="15260A3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6F62418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779EE8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BC09A5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76ECF72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BD1A7C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51F0BDC" w14:textId="5F23F1CC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3418F1D1" w14:textId="77777777" w:rsidTr="004D68FF">
        <w:tc>
          <w:tcPr>
            <w:tcW w:w="630" w:type="dxa"/>
          </w:tcPr>
          <w:p w14:paraId="1CC9A0B9" w14:textId="57BAC4D9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14.</w:t>
            </w:r>
          </w:p>
        </w:tc>
        <w:tc>
          <w:tcPr>
            <w:tcW w:w="1443" w:type="dxa"/>
          </w:tcPr>
          <w:p w14:paraId="7E27923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B-100-RJG</w:t>
            </w:r>
          </w:p>
        </w:tc>
        <w:tc>
          <w:tcPr>
            <w:tcW w:w="2126" w:type="dxa"/>
          </w:tcPr>
          <w:p w14:paraId="4F21B4A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5B1D498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UU14SDAA448438526</w:t>
            </w:r>
          </w:p>
        </w:tc>
        <w:tc>
          <w:tcPr>
            <w:tcW w:w="1276" w:type="dxa"/>
          </w:tcPr>
          <w:p w14:paraId="0D9BBE5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AE16C0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4F9A49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182B946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5AE9676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4730731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28BB4A2A" w14:textId="01000338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1E524B5C" w14:textId="77777777" w:rsidTr="004D68FF">
        <w:tc>
          <w:tcPr>
            <w:tcW w:w="630" w:type="dxa"/>
          </w:tcPr>
          <w:p w14:paraId="3C01C07C" w14:textId="7DC8DD74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15.</w:t>
            </w:r>
          </w:p>
        </w:tc>
        <w:tc>
          <w:tcPr>
            <w:tcW w:w="1443" w:type="dxa"/>
          </w:tcPr>
          <w:p w14:paraId="2A421B8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B-100-RJJ</w:t>
            </w:r>
          </w:p>
        </w:tc>
        <w:tc>
          <w:tcPr>
            <w:tcW w:w="2126" w:type="dxa"/>
          </w:tcPr>
          <w:p w14:paraId="4527ED8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7CF3C5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UU14SDAA448438525</w:t>
            </w:r>
          </w:p>
        </w:tc>
        <w:tc>
          <w:tcPr>
            <w:tcW w:w="1276" w:type="dxa"/>
          </w:tcPr>
          <w:p w14:paraId="5449A9B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900DDD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14AA34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4767649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489CCD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1585315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1C2EEDC" w14:textId="7888223A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15A4B2C5" w14:textId="77777777" w:rsidTr="004D68FF">
        <w:tc>
          <w:tcPr>
            <w:tcW w:w="630" w:type="dxa"/>
          </w:tcPr>
          <w:p w14:paraId="5621CF4E" w14:textId="12014991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16.</w:t>
            </w:r>
          </w:p>
        </w:tc>
        <w:tc>
          <w:tcPr>
            <w:tcW w:w="1443" w:type="dxa"/>
          </w:tcPr>
          <w:p w14:paraId="6A1AB6B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B-101-JXG</w:t>
            </w:r>
          </w:p>
        </w:tc>
        <w:tc>
          <w:tcPr>
            <w:tcW w:w="2126" w:type="dxa"/>
          </w:tcPr>
          <w:p w14:paraId="1DE1042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5C68BB9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UU14SDAA448438547</w:t>
            </w:r>
          </w:p>
        </w:tc>
        <w:tc>
          <w:tcPr>
            <w:tcW w:w="1276" w:type="dxa"/>
          </w:tcPr>
          <w:p w14:paraId="38F2240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3C5D81B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6A45A9B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D8C845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2BE7DB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40E9831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5957BAC3" w14:textId="199615B1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68AD0978" w14:textId="77777777" w:rsidTr="004D68FF">
        <w:tc>
          <w:tcPr>
            <w:tcW w:w="630" w:type="dxa"/>
          </w:tcPr>
          <w:p w14:paraId="6A6AE091" w14:textId="0914F77A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17.</w:t>
            </w:r>
          </w:p>
        </w:tc>
        <w:tc>
          <w:tcPr>
            <w:tcW w:w="1443" w:type="dxa"/>
          </w:tcPr>
          <w:p w14:paraId="213612F0" w14:textId="77777777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hAnsi="Times New Roman"/>
                <w:bCs/>
                <w:szCs w:val="20"/>
              </w:rPr>
              <w:t>B-198-PLB</w:t>
            </w:r>
          </w:p>
        </w:tc>
        <w:tc>
          <w:tcPr>
            <w:tcW w:w="2126" w:type="dxa"/>
          </w:tcPr>
          <w:p w14:paraId="3281491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4DEEC2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UU14SDAA448438532</w:t>
            </w:r>
          </w:p>
        </w:tc>
        <w:tc>
          <w:tcPr>
            <w:tcW w:w="1276" w:type="dxa"/>
          </w:tcPr>
          <w:p w14:paraId="1715548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8579A4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43C65F3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2C3FE7D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2AAE370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8815D5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15E76226" w14:textId="2DCAE7AA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2E90A94F" w14:textId="77777777" w:rsidTr="004D68FF">
        <w:tc>
          <w:tcPr>
            <w:tcW w:w="630" w:type="dxa"/>
          </w:tcPr>
          <w:p w14:paraId="51512D3D" w14:textId="2A64C1FE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18.</w:t>
            </w:r>
          </w:p>
        </w:tc>
        <w:tc>
          <w:tcPr>
            <w:tcW w:w="1443" w:type="dxa"/>
          </w:tcPr>
          <w:p w14:paraId="3241658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B-100-RJA</w:t>
            </w:r>
          </w:p>
        </w:tc>
        <w:tc>
          <w:tcPr>
            <w:tcW w:w="2126" w:type="dxa"/>
          </w:tcPr>
          <w:p w14:paraId="11E1139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2B91AA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UU14SDAA448438533</w:t>
            </w:r>
          </w:p>
        </w:tc>
        <w:tc>
          <w:tcPr>
            <w:tcW w:w="1276" w:type="dxa"/>
          </w:tcPr>
          <w:p w14:paraId="1240B5F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57908B4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5F3C4AD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27109D8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437757E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5474CE7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20210A30" w14:textId="5C263FB8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</w:p>
        </w:tc>
      </w:tr>
      <w:tr w:rsidR="002D7420" w:rsidRPr="004D68FF" w14:paraId="7D3BB052" w14:textId="77777777" w:rsidTr="004D68FF">
        <w:tc>
          <w:tcPr>
            <w:tcW w:w="630" w:type="dxa"/>
          </w:tcPr>
          <w:p w14:paraId="7EBBF551" w14:textId="3053DE23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19.</w:t>
            </w:r>
          </w:p>
        </w:tc>
        <w:tc>
          <w:tcPr>
            <w:tcW w:w="1443" w:type="dxa"/>
          </w:tcPr>
          <w:p w14:paraId="0BBF186B" w14:textId="77777777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hAnsi="Times New Roman"/>
                <w:bCs/>
                <w:szCs w:val="20"/>
                <w:lang w:val="ro-RO" w:eastAsia="ja-JP"/>
              </w:rPr>
              <w:t>B-100-RJC</w:t>
            </w:r>
          </w:p>
        </w:tc>
        <w:tc>
          <w:tcPr>
            <w:tcW w:w="2126" w:type="dxa"/>
          </w:tcPr>
          <w:p w14:paraId="3D187B3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6F3CC01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UU14SDAA448438529</w:t>
            </w:r>
          </w:p>
        </w:tc>
        <w:tc>
          <w:tcPr>
            <w:tcW w:w="1276" w:type="dxa"/>
          </w:tcPr>
          <w:p w14:paraId="08A2A9B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6354DC1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498B602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2F57CB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1EBD135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569C2C0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4050F7B5" w14:textId="42676350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</w:p>
        </w:tc>
      </w:tr>
      <w:tr w:rsidR="002D7420" w:rsidRPr="004D68FF" w14:paraId="69BC256D" w14:textId="77777777" w:rsidTr="004D68FF">
        <w:tc>
          <w:tcPr>
            <w:tcW w:w="630" w:type="dxa"/>
          </w:tcPr>
          <w:p w14:paraId="75E82442" w14:textId="4F9C9D00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20.</w:t>
            </w:r>
          </w:p>
        </w:tc>
        <w:tc>
          <w:tcPr>
            <w:tcW w:w="1443" w:type="dxa"/>
          </w:tcPr>
          <w:p w14:paraId="65C3FC86" w14:textId="77777777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hAnsi="Times New Roman"/>
                <w:bCs/>
                <w:szCs w:val="20"/>
                <w:lang w:val="ro-RO" w:eastAsia="ja-JP"/>
              </w:rPr>
              <w:t>B-100-RHY</w:t>
            </w:r>
          </w:p>
        </w:tc>
        <w:tc>
          <w:tcPr>
            <w:tcW w:w="2126" w:type="dxa"/>
          </w:tcPr>
          <w:p w14:paraId="2ABB86F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77353C8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UU14SDAA448438528</w:t>
            </w:r>
          </w:p>
        </w:tc>
        <w:tc>
          <w:tcPr>
            <w:tcW w:w="1276" w:type="dxa"/>
          </w:tcPr>
          <w:p w14:paraId="505F9A2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7EA989E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491D5F6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6E1DAA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218DB8D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54F811B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4BCBEFD2" w14:textId="1359DC5E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</w:p>
        </w:tc>
      </w:tr>
      <w:tr w:rsidR="006719E5" w:rsidRPr="004D68FF" w14:paraId="0129A89C" w14:textId="77777777" w:rsidTr="00700E0A">
        <w:tc>
          <w:tcPr>
            <w:tcW w:w="16248" w:type="dxa"/>
            <w:gridSpan w:val="14"/>
          </w:tcPr>
          <w:p w14:paraId="7916F7B4" w14:textId="4275488D" w:rsidR="006719E5" w:rsidRPr="004D68FF" w:rsidRDefault="006719E5" w:rsidP="006719E5">
            <w:pPr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6719E5" w:rsidRPr="004D68FF" w14:paraId="6671F29E" w14:textId="77777777" w:rsidTr="00FC788D">
        <w:tc>
          <w:tcPr>
            <w:tcW w:w="16248" w:type="dxa"/>
            <w:gridSpan w:val="14"/>
          </w:tcPr>
          <w:p w14:paraId="138813F2" w14:textId="286D1FC4" w:rsidR="006719E5" w:rsidRPr="004D68FF" w:rsidRDefault="006719E5" w:rsidP="006719E5">
            <w:pPr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proofErr w:type="spellStart"/>
            <w:r w:rsidRPr="00B320D6">
              <w:rPr>
                <w:rFonts w:ascii="Times New Roman" w:hAnsi="Times New Roman"/>
              </w:rPr>
              <w:t>Tranșe</w:t>
            </w:r>
            <w:proofErr w:type="spellEnd"/>
            <w:r w:rsidRPr="00B320D6">
              <w:rPr>
                <w:rFonts w:ascii="Times New Roman" w:hAnsi="Times New Roman"/>
              </w:rPr>
              <w:t xml:space="preserve"> de </w:t>
            </w:r>
            <w:proofErr w:type="spellStart"/>
            <w:r w:rsidRPr="00B320D6">
              <w:rPr>
                <w:rFonts w:ascii="Times New Roman" w:hAnsi="Times New Roman"/>
              </w:rPr>
              <w:t>plată</w:t>
            </w:r>
            <w:proofErr w:type="spellEnd"/>
          </w:p>
        </w:tc>
      </w:tr>
    </w:tbl>
    <w:p w14:paraId="57EAEF22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48140FA0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0D6C7508" w14:textId="77777777" w:rsidR="002D7420" w:rsidRPr="00821582" w:rsidRDefault="002D7420" w:rsidP="002D7420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în oferta depusă.</w:t>
      </w:r>
    </w:p>
    <w:p w14:paraId="71FF4009" w14:textId="246E5901" w:rsidR="004D68FF" w:rsidRPr="00821582" w:rsidRDefault="004D68FF" w:rsidP="004D68FF">
      <w:pPr>
        <w:rPr>
          <w:rFonts w:ascii="Times New Roman" w:hAnsi="Times New Roman"/>
          <w:bCs/>
          <w:sz w:val="22"/>
          <w:szCs w:val="22"/>
          <w:lang w:val="ro-RO"/>
        </w:rPr>
      </w:pPr>
    </w:p>
    <w:p w14:paraId="16F6F078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0A8A846B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4D2A2EF0" w14:textId="77777777" w:rsidR="0060741B" w:rsidRDefault="009E4C7D" w:rsidP="009E4C7D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</w:t>
      </w:r>
    </w:p>
    <w:p w14:paraId="4A08C501" w14:textId="77777777" w:rsidR="0060741B" w:rsidRDefault="0060741B" w:rsidP="009E4C7D">
      <w:pPr>
        <w:rPr>
          <w:rFonts w:ascii="Times New Roman" w:hAnsi="Times New Roman"/>
          <w:b/>
          <w:szCs w:val="20"/>
        </w:rPr>
      </w:pPr>
    </w:p>
    <w:p w14:paraId="1B6C5397" w14:textId="77777777" w:rsidR="004D68FF" w:rsidRDefault="004D68FF" w:rsidP="009E4C7D">
      <w:pPr>
        <w:rPr>
          <w:rFonts w:ascii="Times New Roman" w:hAnsi="Times New Roman"/>
          <w:b/>
          <w:szCs w:val="20"/>
        </w:rPr>
      </w:pPr>
    </w:p>
    <w:p w14:paraId="719D0F82" w14:textId="77777777" w:rsidR="0060741B" w:rsidRDefault="0060741B" w:rsidP="009E4C7D">
      <w:pPr>
        <w:rPr>
          <w:rFonts w:ascii="Times New Roman" w:hAnsi="Times New Roman"/>
          <w:b/>
          <w:szCs w:val="20"/>
        </w:rPr>
      </w:pPr>
    </w:p>
    <w:p w14:paraId="390E071E" w14:textId="77777777" w:rsidR="00FC3C7F" w:rsidRDefault="00FC3C7F" w:rsidP="009E4C7D">
      <w:pPr>
        <w:rPr>
          <w:rFonts w:ascii="Times New Roman" w:hAnsi="Times New Roman"/>
          <w:b/>
          <w:szCs w:val="20"/>
        </w:rPr>
      </w:pPr>
    </w:p>
    <w:p w14:paraId="16FAE9BE" w14:textId="509C1C7C" w:rsidR="006C16EA" w:rsidRDefault="00E96FDF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</w:t>
      </w:r>
    </w:p>
    <w:p w14:paraId="43490C69" w14:textId="3B261B38" w:rsidR="004D68FF" w:rsidRPr="00181EC7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646DF3B4" w14:textId="43F83BC7" w:rsidR="004D68FF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9E7393">
        <w:rPr>
          <w:rFonts w:ascii="Times New Roman" w:hAnsi="Times New Roman"/>
          <w:b/>
          <w:sz w:val="22"/>
          <w:szCs w:val="22"/>
        </w:rPr>
        <w:t xml:space="preserve">RCA </w:t>
      </w:r>
      <w:r>
        <w:rPr>
          <w:rFonts w:ascii="Times New Roman" w:hAnsi="Times New Roman"/>
          <w:b/>
          <w:sz w:val="22"/>
          <w:szCs w:val="22"/>
        </w:rPr>
        <w:t>–</w:t>
      </w:r>
      <w:r w:rsidRPr="009E739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MO</w:t>
      </w:r>
      <w:r w:rsidRPr="009E7393">
        <w:rPr>
          <w:rFonts w:ascii="Times New Roman" w:hAnsi="Times New Roman"/>
          <w:b/>
          <w:sz w:val="22"/>
          <w:szCs w:val="22"/>
        </w:rPr>
        <w:t>TO</w:t>
      </w:r>
    </w:p>
    <w:p w14:paraId="744A5DED" w14:textId="77777777" w:rsidR="004D68FF" w:rsidRPr="00052315" w:rsidRDefault="004D68FF" w:rsidP="004D68FF">
      <w:pPr>
        <w:jc w:val="center"/>
        <w:rPr>
          <w:rFonts w:ascii="Times New Roman" w:hAnsi="Times New Roman"/>
          <w:b/>
          <w:szCs w:val="20"/>
        </w:rPr>
      </w:pPr>
    </w:p>
    <w:p w14:paraId="1468E247" w14:textId="77777777" w:rsidR="00287144" w:rsidRPr="00052315" w:rsidRDefault="00287144" w:rsidP="00287144">
      <w:pPr>
        <w:rPr>
          <w:rFonts w:ascii="Times New Roman" w:hAnsi="Times New Roman"/>
          <w:szCs w:val="20"/>
        </w:rPr>
      </w:pPr>
    </w:p>
    <w:tbl>
      <w:tblPr>
        <w:tblStyle w:val="TableGrid"/>
        <w:tblW w:w="161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458"/>
        <w:gridCol w:w="2694"/>
        <w:gridCol w:w="888"/>
        <w:gridCol w:w="1350"/>
        <w:gridCol w:w="1170"/>
        <w:gridCol w:w="1440"/>
        <w:gridCol w:w="2070"/>
        <w:gridCol w:w="1587"/>
        <w:gridCol w:w="1563"/>
      </w:tblGrid>
      <w:tr w:rsidR="00287144" w:rsidRPr="00052315" w14:paraId="1538EB9F" w14:textId="77777777" w:rsidTr="00681DD9">
        <w:tc>
          <w:tcPr>
            <w:tcW w:w="540" w:type="dxa"/>
          </w:tcPr>
          <w:p w14:paraId="16BD74DE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350" w:type="dxa"/>
          </w:tcPr>
          <w:p w14:paraId="7D392F87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458" w:type="dxa"/>
          </w:tcPr>
          <w:p w14:paraId="15E147CE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694" w:type="dxa"/>
          </w:tcPr>
          <w:p w14:paraId="7E8C63C1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888" w:type="dxa"/>
          </w:tcPr>
          <w:p w14:paraId="6ADBCC9C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350" w:type="dxa"/>
          </w:tcPr>
          <w:p w14:paraId="0D457349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3C647FAD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1170" w:type="dxa"/>
          </w:tcPr>
          <w:p w14:paraId="7682E69D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16D5FBEA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40" w:type="dxa"/>
          </w:tcPr>
          <w:p w14:paraId="2A2E029F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2070" w:type="dxa"/>
          </w:tcPr>
          <w:p w14:paraId="42275398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587" w:type="dxa"/>
          </w:tcPr>
          <w:p w14:paraId="79BED325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563" w:type="dxa"/>
          </w:tcPr>
          <w:p w14:paraId="3D6B6741" w14:textId="77777777" w:rsidR="006719E5" w:rsidRPr="00B320D6" w:rsidRDefault="006719E5" w:rsidP="006719E5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28B725FC" w14:textId="5C64EF7E" w:rsidR="00287144" w:rsidRPr="00052315" w:rsidRDefault="006719E5" w:rsidP="006719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-lei, fără TVA-</w:t>
            </w:r>
          </w:p>
        </w:tc>
      </w:tr>
      <w:tr w:rsidR="00712C3D" w:rsidRPr="00052315" w14:paraId="3CC1D657" w14:textId="77777777" w:rsidTr="00681DD9">
        <w:tc>
          <w:tcPr>
            <w:tcW w:w="540" w:type="dxa"/>
          </w:tcPr>
          <w:p w14:paraId="43B3F9A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350" w:type="dxa"/>
          </w:tcPr>
          <w:p w14:paraId="6A7D0256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PLB</w:t>
            </w:r>
          </w:p>
        </w:tc>
        <w:tc>
          <w:tcPr>
            <w:tcW w:w="1458" w:type="dxa"/>
          </w:tcPr>
          <w:p w14:paraId="58CF7D73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BMW</w:t>
            </w:r>
          </w:p>
        </w:tc>
        <w:tc>
          <w:tcPr>
            <w:tcW w:w="2694" w:type="dxa"/>
          </w:tcPr>
          <w:p w14:paraId="2B0C874F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WB1043000CZW52295</w:t>
            </w:r>
          </w:p>
        </w:tc>
        <w:tc>
          <w:tcPr>
            <w:tcW w:w="888" w:type="dxa"/>
          </w:tcPr>
          <w:p w14:paraId="1AAFB612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2012</w:t>
            </w:r>
          </w:p>
        </w:tc>
        <w:tc>
          <w:tcPr>
            <w:tcW w:w="1350" w:type="dxa"/>
          </w:tcPr>
          <w:p w14:paraId="61E8983E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1170</w:t>
            </w:r>
          </w:p>
        </w:tc>
        <w:tc>
          <w:tcPr>
            <w:tcW w:w="1170" w:type="dxa"/>
          </w:tcPr>
          <w:p w14:paraId="33257C3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81 </w:t>
            </w:r>
          </w:p>
        </w:tc>
        <w:tc>
          <w:tcPr>
            <w:tcW w:w="1440" w:type="dxa"/>
          </w:tcPr>
          <w:p w14:paraId="401AD67E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495</w:t>
            </w:r>
          </w:p>
        </w:tc>
        <w:tc>
          <w:tcPr>
            <w:tcW w:w="2070" w:type="dxa"/>
          </w:tcPr>
          <w:p w14:paraId="60A3866C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29.05.2013</w:t>
            </w:r>
          </w:p>
        </w:tc>
        <w:tc>
          <w:tcPr>
            <w:tcW w:w="1587" w:type="dxa"/>
          </w:tcPr>
          <w:p w14:paraId="7C68D797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</w:t>
            </w:r>
          </w:p>
        </w:tc>
        <w:tc>
          <w:tcPr>
            <w:tcW w:w="1563" w:type="dxa"/>
          </w:tcPr>
          <w:p w14:paraId="5D23AD72" w14:textId="6625773E" w:rsidR="00712C3D" w:rsidRPr="00712C3D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12C3D" w:rsidRPr="00052315" w14:paraId="5B744F93" w14:textId="77777777" w:rsidTr="00681DD9">
        <w:tc>
          <w:tcPr>
            <w:tcW w:w="540" w:type="dxa"/>
          </w:tcPr>
          <w:p w14:paraId="73489EF8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350" w:type="dxa"/>
          </w:tcPr>
          <w:p w14:paraId="4407885B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PLB</w:t>
            </w:r>
          </w:p>
        </w:tc>
        <w:tc>
          <w:tcPr>
            <w:tcW w:w="1458" w:type="dxa"/>
          </w:tcPr>
          <w:p w14:paraId="7006D310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BMW</w:t>
            </w:r>
          </w:p>
        </w:tc>
        <w:tc>
          <w:tcPr>
            <w:tcW w:w="2694" w:type="dxa"/>
          </w:tcPr>
          <w:p w14:paraId="50DBFC01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WB1043004CZW51022</w:t>
            </w:r>
          </w:p>
        </w:tc>
        <w:tc>
          <w:tcPr>
            <w:tcW w:w="888" w:type="dxa"/>
          </w:tcPr>
          <w:p w14:paraId="225FA17C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2012</w:t>
            </w:r>
          </w:p>
        </w:tc>
        <w:tc>
          <w:tcPr>
            <w:tcW w:w="1350" w:type="dxa"/>
          </w:tcPr>
          <w:p w14:paraId="49C2D3D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1170</w:t>
            </w:r>
          </w:p>
        </w:tc>
        <w:tc>
          <w:tcPr>
            <w:tcW w:w="1170" w:type="dxa"/>
          </w:tcPr>
          <w:p w14:paraId="52457EA6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81 </w:t>
            </w:r>
          </w:p>
        </w:tc>
        <w:tc>
          <w:tcPr>
            <w:tcW w:w="1440" w:type="dxa"/>
          </w:tcPr>
          <w:p w14:paraId="4F189233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495</w:t>
            </w:r>
          </w:p>
        </w:tc>
        <w:tc>
          <w:tcPr>
            <w:tcW w:w="2070" w:type="dxa"/>
          </w:tcPr>
          <w:p w14:paraId="7CAD9DF1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29.05.2013</w:t>
            </w:r>
          </w:p>
        </w:tc>
        <w:tc>
          <w:tcPr>
            <w:tcW w:w="1587" w:type="dxa"/>
          </w:tcPr>
          <w:p w14:paraId="2B912A93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</w:t>
            </w:r>
          </w:p>
        </w:tc>
        <w:tc>
          <w:tcPr>
            <w:tcW w:w="1563" w:type="dxa"/>
          </w:tcPr>
          <w:p w14:paraId="7B1B2556" w14:textId="465C7C96" w:rsidR="00712C3D" w:rsidRPr="00712C3D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12C3D" w:rsidRPr="00052315" w14:paraId="4579F596" w14:textId="77777777" w:rsidTr="00681DD9">
        <w:tc>
          <w:tcPr>
            <w:tcW w:w="540" w:type="dxa"/>
          </w:tcPr>
          <w:p w14:paraId="181D93A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350" w:type="dxa"/>
          </w:tcPr>
          <w:p w14:paraId="41B5E13B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210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PLB</w:t>
            </w:r>
          </w:p>
        </w:tc>
        <w:tc>
          <w:tcPr>
            <w:tcW w:w="1458" w:type="dxa"/>
          </w:tcPr>
          <w:p w14:paraId="798E686D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BMW</w:t>
            </w:r>
          </w:p>
        </w:tc>
        <w:tc>
          <w:tcPr>
            <w:tcW w:w="2694" w:type="dxa"/>
          </w:tcPr>
          <w:p w14:paraId="67490F30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WB1043000CZW51034</w:t>
            </w:r>
          </w:p>
        </w:tc>
        <w:tc>
          <w:tcPr>
            <w:tcW w:w="888" w:type="dxa"/>
          </w:tcPr>
          <w:p w14:paraId="78D88C5C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2012</w:t>
            </w:r>
          </w:p>
        </w:tc>
        <w:tc>
          <w:tcPr>
            <w:tcW w:w="1350" w:type="dxa"/>
          </w:tcPr>
          <w:p w14:paraId="268DA327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1170</w:t>
            </w:r>
          </w:p>
        </w:tc>
        <w:tc>
          <w:tcPr>
            <w:tcW w:w="1170" w:type="dxa"/>
          </w:tcPr>
          <w:p w14:paraId="22B8E137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81 </w:t>
            </w:r>
          </w:p>
        </w:tc>
        <w:tc>
          <w:tcPr>
            <w:tcW w:w="1440" w:type="dxa"/>
          </w:tcPr>
          <w:p w14:paraId="29A4D0DA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495</w:t>
            </w:r>
          </w:p>
        </w:tc>
        <w:tc>
          <w:tcPr>
            <w:tcW w:w="2070" w:type="dxa"/>
          </w:tcPr>
          <w:p w14:paraId="32ECF4D1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29.05.2013</w:t>
            </w:r>
          </w:p>
        </w:tc>
        <w:tc>
          <w:tcPr>
            <w:tcW w:w="1587" w:type="dxa"/>
          </w:tcPr>
          <w:p w14:paraId="4778C38D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</w:t>
            </w:r>
          </w:p>
        </w:tc>
        <w:tc>
          <w:tcPr>
            <w:tcW w:w="1563" w:type="dxa"/>
          </w:tcPr>
          <w:p w14:paraId="7EF2D8F4" w14:textId="65245205" w:rsidR="00712C3D" w:rsidRPr="00712C3D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6719E5" w:rsidRPr="00052315" w14:paraId="345BCA79" w14:textId="77777777" w:rsidTr="003C34F3">
        <w:tc>
          <w:tcPr>
            <w:tcW w:w="16110" w:type="dxa"/>
            <w:gridSpan w:val="11"/>
          </w:tcPr>
          <w:p w14:paraId="641C7FB2" w14:textId="67378EB9" w:rsidR="006719E5" w:rsidRPr="00712C3D" w:rsidRDefault="006719E5" w:rsidP="006719E5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6719E5" w:rsidRPr="00052315" w14:paraId="58B7EA3F" w14:textId="77777777" w:rsidTr="00C52142">
        <w:tc>
          <w:tcPr>
            <w:tcW w:w="16110" w:type="dxa"/>
            <w:gridSpan w:val="11"/>
          </w:tcPr>
          <w:p w14:paraId="07A17952" w14:textId="596B3D0D" w:rsidR="006719E5" w:rsidRPr="00712C3D" w:rsidRDefault="006719E5" w:rsidP="006719E5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Tranșe de plată</w:t>
            </w:r>
          </w:p>
        </w:tc>
      </w:tr>
    </w:tbl>
    <w:p w14:paraId="35862E77" w14:textId="77777777" w:rsidR="006C16EA" w:rsidRDefault="006C16EA" w:rsidP="003E6E9C">
      <w:pPr>
        <w:rPr>
          <w:rFonts w:ascii="Times New Roman" w:hAnsi="Times New Roman"/>
          <w:b/>
          <w:szCs w:val="20"/>
        </w:rPr>
      </w:pPr>
    </w:p>
    <w:p w14:paraId="6BDB3112" w14:textId="24804230" w:rsidR="006C16EA" w:rsidRDefault="00096DBC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</w:t>
      </w:r>
    </w:p>
    <w:p w14:paraId="128A2158" w14:textId="21BF2198" w:rsidR="004D68FF" w:rsidRPr="00821582" w:rsidRDefault="004D68FF" w:rsidP="004D68FF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834493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834493">
        <w:rPr>
          <w:rFonts w:ascii="Times New Roman" w:hAnsi="Times New Roman"/>
          <w:bCs/>
          <w:sz w:val="22"/>
          <w:szCs w:val="22"/>
        </w:rPr>
        <w:t xml:space="preserve"> 6 </w:t>
      </w:r>
      <w:proofErr w:type="spellStart"/>
      <w:r w:rsidR="00834493">
        <w:rPr>
          <w:rFonts w:ascii="Times New Roman" w:hAnsi="Times New Roman"/>
          <w:bCs/>
          <w:sz w:val="22"/>
          <w:szCs w:val="22"/>
        </w:rPr>
        <w:t>luni</w:t>
      </w:r>
      <w:proofErr w:type="spellEnd"/>
      <w:r w:rsidR="0083449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oferta depusă.</w:t>
      </w:r>
    </w:p>
    <w:p w14:paraId="47C79235" w14:textId="55A3DF0F" w:rsidR="00E96FDF" w:rsidRPr="00052315" w:rsidRDefault="00E96FDF" w:rsidP="00E96FDF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  <w:sectPr w:rsidR="00E96FDF" w:rsidRPr="00052315" w:rsidSect="009E7393">
          <w:pgSz w:w="16838" w:h="11906" w:orient="landscape"/>
          <w:pgMar w:top="1276" w:right="458" w:bottom="810" w:left="1418" w:header="709" w:footer="709" w:gutter="0"/>
          <w:cols w:space="708"/>
          <w:titlePg/>
          <w:docGrid w:linePitch="360"/>
        </w:sectPr>
      </w:pPr>
    </w:p>
    <w:p w14:paraId="2128485E" w14:textId="77777777" w:rsidR="0060741B" w:rsidRDefault="0060741B" w:rsidP="009E4C7D">
      <w:pPr>
        <w:rPr>
          <w:rFonts w:ascii="Times New Roman" w:hAnsi="Times New Roman"/>
          <w:b/>
          <w:szCs w:val="20"/>
        </w:rPr>
      </w:pPr>
    </w:p>
    <w:p w14:paraId="3AF69E63" w14:textId="77777777" w:rsidR="00E96FDF" w:rsidRDefault="00E96FDF" w:rsidP="009E4C7D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</w:t>
      </w:r>
    </w:p>
    <w:p w14:paraId="386A3ED2" w14:textId="6336AAF3" w:rsidR="004D68FF" w:rsidRPr="00181EC7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7</w:t>
      </w:r>
    </w:p>
    <w:p w14:paraId="5EF8CC5D" w14:textId="77777777" w:rsidR="004D68FF" w:rsidRPr="00052315" w:rsidRDefault="004D68FF" w:rsidP="004D68FF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47F9D7BD" w14:textId="77777777" w:rsidR="006000A1" w:rsidRPr="00052315" w:rsidRDefault="006000A1" w:rsidP="004E24FB">
      <w:pPr>
        <w:jc w:val="center"/>
        <w:rPr>
          <w:rFonts w:ascii="Times New Roman" w:hAnsi="Times New Roman"/>
          <w:b/>
          <w:szCs w:val="20"/>
        </w:rPr>
      </w:pPr>
    </w:p>
    <w:p w14:paraId="10023A18" w14:textId="77777777" w:rsidR="00CF71A8" w:rsidRPr="00052315" w:rsidRDefault="00CF71A8" w:rsidP="00CF71A8">
      <w:pPr>
        <w:tabs>
          <w:tab w:val="left" w:pos="6465"/>
        </w:tabs>
        <w:rPr>
          <w:rFonts w:ascii="Times New Roman" w:hAnsi="Times New Roman"/>
          <w:b/>
          <w:szCs w:val="20"/>
        </w:rPr>
      </w:pPr>
      <w:r w:rsidRPr="00052315">
        <w:rPr>
          <w:rFonts w:ascii="Times New Roman" w:hAnsi="Times New Roman"/>
          <w:b/>
          <w:szCs w:val="20"/>
        </w:rPr>
        <w:tab/>
      </w: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1984"/>
        <w:gridCol w:w="2835"/>
        <w:gridCol w:w="1134"/>
        <w:gridCol w:w="1334"/>
        <w:gridCol w:w="810"/>
        <w:gridCol w:w="1530"/>
        <w:gridCol w:w="1571"/>
        <w:gridCol w:w="1417"/>
        <w:gridCol w:w="1560"/>
      </w:tblGrid>
      <w:tr w:rsidR="00CF71A8" w:rsidRPr="00052315" w14:paraId="68631A39" w14:textId="77777777" w:rsidTr="00742E93">
        <w:tc>
          <w:tcPr>
            <w:tcW w:w="630" w:type="dxa"/>
          </w:tcPr>
          <w:p w14:paraId="407B5A26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573E3CD2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984" w:type="dxa"/>
          </w:tcPr>
          <w:p w14:paraId="09B0160A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835" w:type="dxa"/>
          </w:tcPr>
          <w:p w14:paraId="434A37A1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1134" w:type="dxa"/>
          </w:tcPr>
          <w:p w14:paraId="1144E598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334" w:type="dxa"/>
          </w:tcPr>
          <w:p w14:paraId="1B28C459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060152CB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810" w:type="dxa"/>
          </w:tcPr>
          <w:p w14:paraId="7BD1DBA8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3CE4B8CA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530" w:type="dxa"/>
          </w:tcPr>
          <w:p w14:paraId="2D91E17E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1571" w:type="dxa"/>
          </w:tcPr>
          <w:p w14:paraId="50847CE2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417" w:type="dxa"/>
          </w:tcPr>
          <w:p w14:paraId="05B7C957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560" w:type="dxa"/>
          </w:tcPr>
          <w:p w14:paraId="16281488" w14:textId="77777777" w:rsidR="006719E5" w:rsidRPr="00B320D6" w:rsidRDefault="006719E5" w:rsidP="006719E5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76B3BCE8" w14:textId="1AA8530A" w:rsidR="00CF71A8" w:rsidRPr="00052315" w:rsidRDefault="006719E5" w:rsidP="006719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-lei, fără TVA-</w:t>
            </w:r>
          </w:p>
        </w:tc>
      </w:tr>
      <w:tr w:rsidR="00EB5A91" w:rsidRPr="00052315" w14:paraId="2637A539" w14:textId="77777777" w:rsidTr="00742E93">
        <w:tc>
          <w:tcPr>
            <w:tcW w:w="630" w:type="dxa"/>
          </w:tcPr>
          <w:p w14:paraId="3CF1E5FB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443" w:type="dxa"/>
          </w:tcPr>
          <w:p w14:paraId="2710AFE4" w14:textId="47294876" w:rsidR="00EB5A91" w:rsidRPr="00052315" w:rsidRDefault="00EB5A91" w:rsidP="00742E9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BYI</w:t>
            </w:r>
          </w:p>
        </w:tc>
        <w:tc>
          <w:tcPr>
            <w:tcW w:w="1984" w:type="dxa"/>
            <w:vAlign w:val="bottom"/>
          </w:tcPr>
          <w:p w14:paraId="115A1DE4" w14:textId="77777777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  <w:p w14:paraId="46389246" w14:textId="2AF7B78D" w:rsidR="00EB5A91" w:rsidRPr="00052315" w:rsidRDefault="00EB5A91" w:rsidP="00EB5A91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50561C" w14:textId="030FB7D2" w:rsidR="00EB5A91" w:rsidRPr="00052315" w:rsidRDefault="00EB5A91" w:rsidP="00EB5A91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VNKKD3D340A540049</w:t>
            </w:r>
          </w:p>
        </w:tc>
        <w:tc>
          <w:tcPr>
            <w:tcW w:w="1134" w:type="dxa"/>
          </w:tcPr>
          <w:p w14:paraId="3C041902" w14:textId="27593606" w:rsidR="00EB5A91" w:rsidRPr="00052315" w:rsidRDefault="00EB5A91" w:rsidP="00EB5A9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04403B59" w14:textId="7423E2E6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2F3172BD" w14:textId="38F6DE60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170B9959" w14:textId="3B1086B8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3306B942" w14:textId="18B7F7E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23FDEF39" w14:textId="79E4FEC6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5FCF13CE" w14:textId="10E8779E" w:rsidR="00EB5A91" w:rsidRPr="00052315" w:rsidRDefault="00EB5A91" w:rsidP="0082256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EB5A91" w:rsidRPr="00052315" w14:paraId="5F39B68A" w14:textId="77777777" w:rsidTr="00742E93">
        <w:tc>
          <w:tcPr>
            <w:tcW w:w="630" w:type="dxa"/>
          </w:tcPr>
          <w:p w14:paraId="3FCA37F3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443" w:type="dxa"/>
          </w:tcPr>
          <w:p w14:paraId="4BD1409D" w14:textId="446F4150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BYF</w:t>
            </w:r>
          </w:p>
        </w:tc>
        <w:tc>
          <w:tcPr>
            <w:tcW w:w="1984" w:type="dxa"/>
          </w:tcPr>
          <w:p w14:paraId="35A8B0FC" w14:textId="493979F6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239A873E" w14:textId="1093FB34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VNKKD3D320A540017</w:t>
            </w:r>
          </w:p>
        </w:tc>
        <w:tc>
          <w:tcPr>
            <w:tcW w:w="1134" w:type="dxa"/>
          </w:tcPr>
          <w:p w14:paraId="7A432B3D" w14:textId="037BCE41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7DDEBB91" w14:textId="519A4DE3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64CEA5FB" w14:textId="1D30B256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66C27535" w14:textId="075ACB04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4D176917" w14:textId="3463C464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16277458" w14:textId="1685876D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02A71769" w14:textId="4141A491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EB5A91" w:rsidRPr="00052315" w14:paraId="3BF570D4" w14:textId="77777777" w:rsidTr="00742E93">
        <w:tc>
          <w:tcPr>
            <w:tcW w:w="630" w:type="dxa"/>
          </w:tcPr>
          <w:p w14:paraId="441CAA18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443" w:type="dxa"/>
          </w:tcPr>
          <w:p w14:paraId="1AB64306" w14:textId="7199C713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BYE</w:t>
            </w:r>
          </w:p>
        </w:tc>
        <w:tc>
          <w:tcPr>
            <w:tcW w:w="1984" w:type="dxa"/>
          </w:tcPr>
          <w:p w14:paraId="5D35EAA9" w14:textId="3D08ACCE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7878390C" w14:textId="06661D59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VNKKD3D320A539854</w:t>
            </w:r>
          </w:p>
        </w:tc>
        <w:tc>
          <w:tcPr>
            <w:tcW w:w="1134" w:type="dxa"/>
          </w:tcPr>
          <w:p w14:paraId="37317187" w14:textId="1BACD603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7EDD1EBB" w14:textId="617FAC95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03F0F236" w14:textId="6D439A2B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4D88A1E9" w14:textId="2A8CA59C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0DB84C80" w14:textId="1D083945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725B90B4" w14:textId="4425A40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3DCB5129" w14:textId="0E53230C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EB5A91" w:rsidRPr="00052315" w14:paraId="160C277A" w14:textId="77777777" w:rsidTr="00742E93">
        <w:tc>
          <w:tcPr>
            <w:tcW w:w="630" w:type="dxa"/>
          </w:tcPr>
          <w:p w14:paraId="51F6542C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443" w:type="dxa"/>
          </w:tcPr>
          <w:p w14:paraId="7208100C" w14:textId="0827A5EE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BXZ</w:t>
            </w:r>
          </w:p>
        </w:tc>
        <w:tc>
          <w:tcPr>
            <w:tcW w:w="1984" w:type="dxa"/>
          </w:tcPr>
          <w:p w14:paraId="3A5C8410" w14:textId="10DA3DE5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0A431C47" w14:textId="5F3D7D68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VNKKD3D310A539750</w:t>
            </w:r>
          </w:p>
        </w:tc>
        <w:tc>
          <w:tcPr>
            <w:tcW w:w="1134" w:type="dxa"/>
          </w:tcPr>
          <w:p w14:paraId="4BA087B0" w14:textId="65C8AC19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6882581B" w14:textId="54DE29E0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6B7AF699" w14:textId="69530F3B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67532FE9" w14:textId="2F5B06D3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7D61DFDF" w14:textId="4286092B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2ED6733C" w14:textId="24E58AA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740F9D22" w14:textId="26744B11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EB5A91" w:rsidRPr="00052315" w14:paraId="0740DD5B" w14:textId="77777777" w:rsidTr="00742E93">
        <w:tc>
          <w:tcPr>
            <w:tcW w:w="630" w:type="dxa"/>
          </w:tcPr>
          <w:p w14:paraId="6B532C30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443" w:type="dxa"/>
          </w:tcPr>
          <w:p w14:paraId="70D32878" w14:textId="00ADCC60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BYD</w:t>
            </w:r>
          </w:p>
        </w:tc>
        <w:tc>
          <w:tcPr>
            <w:tcW w:w="1984" w:type="dxa"/>
          </w:tcPr>
          <w:p w14:paraId="6FC46752" w14:textId="1F85329D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5CBCAC00" w14:textId="1E5BF820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VNKKD3D320A539806</w:t>
            </w:r>
          </w:p>
        </w:tc>
        <w:tc>
          <w:tcPr>
            <w:tcW w:w="1134" w:type="dxa"/>
          </w:tcPr>
          <w:p w14:paraId="4D1F558A" w14:textId="4FB68C59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46216B4B" w14:textId="1C64A135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0B1E0620" w14:textId="6100F228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19DD9FFE" w14:textId="70647CC9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664F86BF" w14:textId="35139151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13F1456D" w14:textId="26FA5AB0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2A0119A0" w14:textId="56709E7F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EB5A91" w:rsidRPr="00052315" w14:paraId="78C122AF" w14:textId="77777777" w:rsidTr="00742E93">
        <w:tc>
          <w:tcPr>
            <w:tcW w:w="630" w:type="dxa"/>
          </w:tcPr>
          <w:p w14:paraId="5E789172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443" w:type="dxa"/>
          </w:tcPr>
          <w:p w14:paraId="5270B4C1" w14:textId="752567FC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BYV</w:t>
            </w:r>
          </w:p>
        </w:tc>
        <w:tc>
          <w:tcPr>
            <w:tcW w:w="1984" w:type="dxa"/>
          </w:tcPr>
          <w:p w14:paraId="48D330FF" w14:textId="53F38242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690B7B27" w14:textId="4EE1031D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VNKKD3D390A539978</w:t>
            </w:r>
          </w:p>
        </w:tc>
        <w:tc>
          <w:tcPr>
            <w:tcW w:w="1134" w:type="dxa"/>
          </w:tcPr>
          <w:p w14:paraId="7880832C" w14:textId="298BA172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7535206C" w14:textId="3878023E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1229CFBD" w14:textId="2CAFAB88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69134CEA" w14:textId="537D336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247AA33F" w14:textId="74065CA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0FD5737E" w14:textId="5AF23BDE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0ABC66D1" w14:textId="397D4761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6719E5" w:rsidRPr="00052315" w14:paraId="6F6DB5FB" w14:textId="77777777" w:rsidTr="009937A1">
        <w:tc>
          <w:tcPr>
            <w:tcW w:w="16248" w:type="dxa"/>
            <w:gridSpan w:val="11"/>
          </w:tcPr>
          <w:p w14:paraId="0FF61AC5" w14:textId="65F48959" w:rsidR="006719E5" w:rsidRPr="00052315" w:rsidRDefault="006719E5" w:rsidP="006719E5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6719E5" w:rsidRPr="00052315" w14:paraId="0902959A" w14:textId="77777777" w:rsidTr="00E87E1A">
        <w:tc>
          <w:tcPr>
            <w:tcW w:w="16248" w:type="dxa"/>
            <w:gridSpan w:val="11"/>
          </w:tcPr>
          <w:p w14:paraId="11306796" w14:textId="71460FFE" w:rsidR="006719E5" w:rsidRPr="00052315" w:rsidRDefault="006719E5" w:rsidP="006719E5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Tranșe de plată</w:t>
            </w:r>
          </w:p>
        </w:tc>
      </w:tr>
    </w:tbl>
    <w:p w14:paraId="15C50BAE" w14:textId="77777777" w:rsidR="00E4179E" w:rsidRPr="00052315" w:rsidRDefault="00E4179E" w:rsidP="003B40F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16782B6B" w14:textId="77777777" w:rsidR="0034028B" w:rsidRPr="00052315" w:rsidRDefault="0034028B" w:rsidP="0034028B">
      <w:pPr>
        <w:jc w:val="both"/>
        <w:rPr>
          <w:rFonts w:ascii="Times New Roman" w:hAnsi="Times New Roman"/>
          <w:b/>
          <w:szCs w:val="20"/>
        </w:rPr>
      </w:pPr>
    </w:p>
    <w:p w14:paraId="0D859D1A" w14:textId="002D0DE6" w:rsidR="002C644C" w:rsidRPr="00052315" w:rsidRDefault="009008AB" w:rsidP="00F54C6C">
      <w:pPr>
        <w:jc w:val="both"/>
        <w:rPr>
          <w:rFonts w:ascii="Times New Roman" w:hAnsi="Times New Roman"/>
          <w:szCs w:val="20"/>
        </w:rPr>
        <w:sectPr w:rsidR="002C644C" w:rsidRPr="00052315" w:rsidSect="005D71C3">
          <w:footerReference w:type="default" r:id="rId8"/>
          <w:footerReference w:type="first" r:id="rId9"/>
          <w:pgSz w:w="16838" w:h="11906" w:orient="landscape"/>
          <w:pgMar w:top="810" w:right="458" w:bottom="810" w:left="1418" w:header="709" w:footer="709" w:gutter="0"/>
          <w:cols w:space="708"/>
          <w:titlePg/>
          <w:docGrid w:linePitch="360"/>
        </w:sectPr>
      </w:pPr>
      <w:r w:rsidRPr="00052315">
        <w:rPr>
          <w:rFonts w:ascii="Times New Roman" w:hAnsi="Times New Roman"/>
          <w:szCs w:val="20"/>
        </w:rPr>
        <w:t xml:space="preserve"> </w:t>
      </w:r>
    </w:p>
    <w:p w14:paraId="71DAE68E" w14:textId="77777777" w:rsidR="004D68FF" w:rsidRDefault="004D68FF" w:rsidP="001928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61ACC0C" w14:textId="77777777" w:rsidR="004D68FF" w:rsidRDefault="004D68FF" w:rsidP="001928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20D4316" w14:textId="77777777" w:rsidR="004D68FF" w:rsidRDefault="004D68FF" w:rsidP="001928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706960" w14:textId="6D12B742" w:rsidR="00192806" w:rsidRPr="004D68FF" w:rsidRDefault="00192806" w:rsidP="00192806">
      <w:pPr>
        <w:jc w:val="center"/>
        <w:rPr>
          <w:rFonts w:ascii="Times New Roman" w:hAnsi="Times New Roman"/>
          <w:b/>
          <w:sz w:val="22"/>
          <w:szCs w:val="22"/>
        </w:rPr>
      </w:pPr>
      <w:r w:rsidRPr="004D68FF">
        <w:rPr>
          <w:rFonts w:ascii="Times New Roman" w:hAnsi="Times New Roman"/>
          <w:b/>
          <w:sz w:val="22"/>
          <w:szCs w:val="22"/>
        </w:rPr>
        <w:t>L</w:t>
      </w:r>
      <w:r w:rsidR="004D68FF" w:rsidRPr="004D68FF">
        <w:rPr>
          <w:rFonts w:ascii="Times New Roman" w:hAnsi="Times New Roman"/>
          <w:b/>
          <w:sz w:val="22"/>
          <w:szCs w:val="22"/>
        </w:rPr>
        <w:t>OTUL 8</w:t>
      </w:r>
    </w:p>
    <w:p w14:paraId="17613447" w14:textId="2D8DEBEF" w:rsidR="005527A8" w:rsidRPr="004D68FF" w:rsidRDefault="004D68FF" w:rsidP="0019280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D68FF">
        <w:rPr>
          <w:rFonts w:ascii="Times New Roman" w:hAnsi="Times New Roman"/>
          <w:b/>
          <w:bCs/>
          <w:sz w:val="22"/>
          <w:szCs w:val="22"/>
        </w:rPr>
        <w:t xml:space="preserve">CASCO </w:t>
      </w:r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 w:rsidR="00192806" w:rsidRPr="004D68FF">
        <w:rPr>
          <w:rFonts w:ascii="Times New Roman" w:hAnsi="Times New Roman"/>
          <w:b/>
          <w:bCs/>
          <w:sz w:val="22"/>
          <w:szCs w:val="22"/>
        </w:rPr>
        <w:t>Dacia Spring</w:t>
      </w:r>
    </w:p>
    <w:p w14:paraId="13BFDA70" w14:textId="77777777" w:rsidR="007A390C" w:rsidRPr="00052315" w:rsidRDefault="007A390C" w:rsidP="007A390C">
      <w:pPr>
        <w:rPr>
          <w:rFonts w:ascii="Times New Roman" w:hAnsi="Times New Roman"/>
          <w:szCs w:val="20"/>
        </w:rPr>
      </w:pPr>
    </w:p>
    <w:p w14:paraId="236314CC" w14:textId="77777777" w:rsidR="007A390C" w:rsidRPr="00052315" w:rsidRDefault="007A390C" w:rsidP="007A390C">
      <w:pPr>
        <w:rPr>
          <w:rFonts w:ascii="Times New Roman" w:hAnsi="Times New Roman"/>
          <w:b/>
          <w:bCs/>
          <w:szCs w:val="20"/>
        </w:rPr>
      </w:pPr>
    </w:p>
    <w:p w14:paraId="1D26E09A" w14:textId="77777777" w:rsidR="007A390C" w:rsidRPr="00052315" w:rsidRDefault="007A390C" w:rsidP="007A390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77832DA3" w14:textId="77777777" w:rsidR="007A390C" w:rsidRPr="00052315" w:rsidRDefault="007A390C" w:rsidP="007A390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7E7AC12B" w14:textId="77777777" w:rsidR="007A390C" w:rsidRPr="00052315" w:rsidRDefault="007A390C" w:rsidP="007A390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533"/>
        <w:gridCol w:w="1275"/>
        <w:gridCol w:w="2694"/>
        <w:gridCol w:w="888"/>
        <w:gridCol w:w="1350"/>
        <w:gridCol w:w="1170"/>
        <w:gridCol w:w="1440"/>
        <w:gridCol w:w="2070"/>
        <w:gridCol w:w="1587"/>
        <w:gridCol w:w="1701"/>
      </w:tblGrid>
      <w:tr w:rsidR="00DC4F0A" w:rsidRPr="00052315" w14:paraId="44818B08" w14:textId="77777777" w:rsidTr="008C45F4">
        <w:trPr>
          <w:trHeight w:val="649"/>
        </w:trPr>
        <w:tc>
          <w:tcPr>
            <w:tcW w:w="540" w:type="dxa"/>
          </w:tcPr>
          <w:p w14:paraId="465191AC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33" w:type="dxa"/>
          </w:tcPr>
          <w:p w14:paraId="424E417C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275" w:type="dxa"/>
          </w:tcPr>
          <w:p w14:paraId="4F330F42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694" w:type="dxa"/>
          </w:tcPr>
          <w:p w14:paraId="74DD2F50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888" w:type="dxa"/>
          </w:tcPr>
          <w:p w14:paraId="646D162F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350" w:type="dxa"/>
          </w:tcPr>
          <w:p w14:paraId="47F8E84F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32F4F35F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1170" w:type="dxa"/>
          </w:tcPr>
          <w:p w14:paraId="7A2940BA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1BA508C6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40" w:type="dxa"/>
          </w:tcPr>
          <w:p w14:paraId="254E484E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2070" w:type="dxa"/>
          </w:tcPr>
          <w:p w14:paraId="4738B0E7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587" w:type="dxa"/>
          </w:tcPr>
          <w:p w14:paraId="64E75C37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701" w:type="dxa"/>
          </w:tcPr>
          <w:p w14:paraId="2FC2422C" w14:textId="77777777" w:rsidR="006719E5" w:rsidRPr="00B320D6" w:rsidRDefault="006719E5" w:rsidP="006719E5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320D6">
              <w:rPr>
                <w:rFonts w:ascii="Times New Roman" w:hAnsi="Times New Roman"/>
                <w:b/>
                <w:bCs/>
              </w:rPr>
              <w:t>P.U.</w:t>
            </w:r>
          </w:p>
          <w:p w14:paraId="1AC9A311" w14:textId="4A716022" w:rsidR="00DC4F0A" w:rsidRPr="00052315" w:rsidRDefault="006719E5" w:rsidP="006719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-lei, fără TVA-</w:t>
            </w:r>
          </w:p>
        </w:tc>
      </w:tr>
      <w:tr w:rsidR="0075687F" w:rsidRPr="00052315" w14:paraId="640DB356" w14:textId="77777777" w:rsidTr="009E5A1E">
        <w:tc>
          <w:tcPr>
            <w:tcW w:w="540" w:type="dxa"/>
          </w:tcPr>
          <w:p w14:paraId="38BF93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533" w:type="dxa"/>
          </w:tcPr>
          <w:p w14:paraId="287D8342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B-154-PMB</w:t>
            </w:r>
          </w:p>
        </w:tc>
        <w:tc>
          <w:tcPr>
            <w:tcW w:w="1275" w:type="dxa"/>
            <w:vAlign w:val="bottom"/>
          </w:tcPr>
          <w:p w14:paraId="72213C03" w14:textId="24B5F3D0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008326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UU1DBG001RU171493</w:t>
            </w:r>
          </w:p>
        </w:tc>
        <w:tc>
          <w:tcPr>
            <w:tcW w:w="888" w:type="dxa"/>
            <w:vAlign w:val="bottom"/>
          </w:tcPr>
          <w:p w14:paraId="558288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BB158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D9AA4B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0ADED2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B6ECD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4BB53C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18B3218" w14:textId="2ECAECD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C2AAF7A" w14:textId="77777777" w:rsidTr="009E5A1E">
        <w:tc>
          <w:tcPr>
            <w:tcW w:w="540" w:type="dxa"/>
          </w:tcPr>
          <w:p w14:paraId="7CA5C44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533" w:type="dxa"/>
          </w:tcPr>
          <w:p w14:paraId="7E68CAE9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B-168-PMB</w:t>
            </w:r>
          </w:p>
        </w:tc>
        <w:tc>
          <w:tcPr>
            <w:tcW w:w="1275" w:type="dxa"/>
          </w:tcPr>
          <w:p w14:paraId="153D401D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9D1489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UU1DBG00XRU171511</w:t>
            </w:r>
          </w:p>
        </w:tc>
        <w:tc>
          <w:tcPr>
            <w:tcW w:w="888" w:type="dxa"/>
          </w:tcPr>
          <w:p w14:paraId="1CD9A6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4DD6B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D68A65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2C1DF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29B821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2DA5D6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E3F4444" w14:textId="39ED1833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57278C12" w14:textId="77777777" w:rsidTr="009E5A1E">
        <w:tc>
          <w:tcPr>
            <w:tcW w:w="540" w:type="dxa"/>
          </w:tcPr>
          <w:p w14:paraId="0C9AE6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533" w:type="dxa"/>
          </w:tcPr>
          <w:p w14:paraId="2D7CA310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B-182-PMB</w:t>
            </w:r>
          </w:p>
        </w:tc>
        <w:tc>
          <w:tcPr>
            <w:tcW w:w="1275" w:type="dxa"/>
          </w:tcPr>
          <w:p w14:paraId="2188736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AC11BE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UU1DBG001RU171445</w:t>
            </w:r>
          </w:p>
        </w:tc>
        <w:tc>
          <w:tcPr>
            <w:tcW w:w="888" w:type="dxa"/>
          </w:tcPr>
          <w:p w14:paraId="2D5837B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C5D8C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BD631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32934A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D507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D9D66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A6EC927" w14:textId="57C62E6C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3C424960" w14:textId="77777777" w:rsidTr="009E5A1E">
        <w:tc>
          <w:tcPr>
            <w:tcW w:w="540" w:type="dxa"/>
          </w:tcPr>
          <w:p w14:paraId="2335838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33" w:type="dxa"/>
          </w:tcPr>
          <w:p w14:paraId="5702B418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B-184-PMB</w:t>
            </w:r>
          </w:p>
        </w:tc>
        <w:tc>
          <w:tcPr>
            <w:tcW w:w="1275" w:type="dxa"/>
          </w:tcPr>
          <w:p w14:paraId="1DC3DA75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DA076E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UU1DBG008RU171541</w:t>
            </w:r>
          </w:p>
        </w:tc>
        <w:tc>
          <w:tcPr>
            <w:tcW w:w="888" w:type="dxa"/>
          </w:tcPr>
          <w:p w14:paraId="0FFE187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1FD6F0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298A18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4789C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215847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E86DF8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7394CC1" w14:textId="68EFD38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B6EB4BF" w14:textId="77777777" w:rsidTr="009E5A1E">
        <w:tc>
          <w:tcPr>
            <w:tcW w:w="540" w:type="dxa"/>
          </w:tcPr>
          <w:p w14:paraId="5605C9B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533" w:type="dxa"/>
          </w:tcPr>
          <w:p w14:paraId="3718ED51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B-185-PMB</w:t>
            </w:r>
          </w:p>
        </w:tc>
        <w:tc>
          <w:tcPr>
            <w:tcW w:w="1275" w:type="dxa"/>
          </w:tcPr>
          <w:p w14:paraId="525502D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25B81D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UU1DBG006RU171456</w:t>
            </w:r>
          </w:p>
        </w:tc>
        <w:tc>
          <w:tcPr>
            <w:tcW w:w="888" w:type="dxa"/>
          </w:tcPr>
          <w:p w14:paraId="2B921A9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F12A6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986F3A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93DD13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38F0CE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1EE09E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3FEA78D" w14:textId="5392CA4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EA00631" w14:textId="77777777" w:rsidTr="009E5A1E">
        <w:tc>
          <w:tcPr>
            <w:tcW w:w="540" w:type="dxa"/>
          </w:tcPr>
          <w:p w14:paraId="1118EC2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533" w:type="dxa"/>
          </w:tcPr>
          <w:p w14:paraId="0427D229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B-194-PMB</w:t>
            </w:r>
          </w:p>
        </w:tc>
        <w:tc>
          <w:tcPr>
            <w:tcW w:w="1275" w:type="dxa"/>
          </w:tcPr>
          <w:p w14:paraId="06B62166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42C09D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UU1DBG002RU185399</w:t>
            </w:r>
          </w:p>
        </w:tc>
        <w:tc>
          <w:tcPr>
            <w:tcW w:w="888" w:type="dxa"/>
          </w:tcPr>
          <w:p w14:paraId="78834BE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0030CD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00FA78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14:paraId="239B050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D1D3B8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58298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E1389F2" w14:textId="416685F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5F310DF" w14:textId="77777777" w:rsidTr="009E5A1E">
        <w:tc>
          <w:tcPr>
            <w:tcW w:w="540" w:type="dxa"/>
          </w:tcPr>
          <w:p w14:paraId="5C1A7A9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1533" w:type="dxa"/>
          </w:tcPr>
          <w:p w14:paraId="7EDEB9C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B-195-PMB</w:t>
            </w:r>
          </w:p>
        </w:tc>
        <w:tc>
          <w:tcPr>
            <w:tcW w:w="1275" w:type="dxa"/>
          </w:tcPr>
          <w:p w14:paraId="41898126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32C6CD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UU1DBG006RU171473</w:t>
            </w:r>
          </w:p>
        </w:tc>
        <w:tc>
          <w:tcPr>
            <w:tcW w:w="888" w:type="dxa"/>
          </w:tcPr>
          <w:p w14:paraId="6A584C5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876B14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C7CBA2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7FF3D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5D6A48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672590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BCD81A3" w14:textId="152D565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98540FA" w14:textId="77777777" w:rsidTr="009E5A1E">
        <w:tc>
          <w:tcPr>
            <w:tcW w:w="540" w:type="dxa"/>
          </w:tcPr>
          <w:p w14:paraId="38DB1FD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1533" w:type="dxa"/>
          </w:tcPr>
          <w:p w14:paraId="49624DDB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B-199-PMB</w:t>
            </w:r>
          </w:p>
        </w:tc>
        <w:tc>
          <w:tcPr>
            <w:tcW w:w="1275" w:type="dxa"/>
          </w:tcPr>
          <w:p w14:paraId="5B51ABF7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73F01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UU1DBG007RU185396</w:t>
            </w:r>
          </w:p>
        </w:tc>
        <w:tc>
          <w:tcPr>
            <w:tcW w:w="888" w:type="dxa"/>
          </w:tcPr>
          <w:p w14:paraId="772FB5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C62C6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45588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05B54E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D60FA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122F6F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69739D" w14:textId="07559DF3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75687F" w:rsidRPr="00052315" w14:paraId="6476016C" w14:textId="77777777" w:rsidTr="009E5A1E">
        <w:tc>
          <w:tcPr>
            <w:tcW w:w="540" w:type="dxa"/>
          </w:tcPr>
          <w:p w14:paraId="181A82B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1533" w:type="dxa"/>
          </w:tcPr>
          <w:p w14:paraId="4C15CD1F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B-209-PMB</w:t>
            </w:r>
          </w:p>
        </w:tc>
        <w:tc>
          <w:tcPr>
            <w:tcW w:w="1275" w:type="dxa"/>
          </w:tcPr>
          <w:p w14:paraId="7B6AF6E6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18ED13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UU1DBG000RU171484</w:t>
            </w:r>
          </w:p>
        </w:tc>
        <w:tc>
          <w:tcPr>
            <w:tcW w:w="888" w:type="dxa"/>
          </w:tcPr>
          <w:p w14:paraId="6EFBED2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1C720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3AAF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97CEE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8DEE2D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9B0E4F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24D8F0F" w14:textId="7A99270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150F86D" w14:textId="77777777" w:rsidTr="009E5A1E">
        <w:tc>
          <w:tcPr>
            <w:tcW w:w="540" w:type="dxa"/>
          </w:tcPr>
          <w:p w14:paraId="1E21774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1533" w:type="dxa"/>
          </w:tcPr>
          <w:p w14:paraId="04EADAD5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B-219-PMB</w:t>
            </w:r>
          </w:p>
        </w:tc>
        <w:tc>
          <w:tcPr>
            <w:tcW w:w="1275" w:type="dxa"/>
          </w:tcPr>
          <w:p w14:paraId="40D9DBA5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0CC209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UU1DBG002RU171485</w:t>
            </w:r>
          </w:p>
        </w:tc>
        <w:tc>
          <w:tcPr>
            <w:tcW w:w="888" w:type="dxa"/>
          </w:tcPr>
          <w:p w14:paraId="320BC81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907851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0891F2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77C02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B75F21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6D54BE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FCE8855" w14:textId="607C0B4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338A913" w14:textId="77777777" w:rsidTr="009E5A1E">
        <w:tc>
          <w:tcPr>
            <w:tcW w:w="540" w:type="dxa"/>
          </w:tcPr>
          <w:p w14:paraId="5A57356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1533" w:type="dxa"/>
          </w:tcPr>
          <w:p w14:paraId="5EA7A486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B-220-PMB</w:t>
            </w:r>
          </w:p>
        </w:tc>
        <w:tc>
          <w:tcPr>
            <w:tcW w:w="1275" w:type="dxa"/>
          </w:tcPr>
          <w:p w14:paraId="605FA42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0299FE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UU1DBG002RU188853</w:t>
            </w:r>
          </w:p>
        </w:tc>
        <w:tc>
          <w:tcPr>
            <w:tcW w:w="888" w:type="dxa"/>
          </w:tcPr>
          <w:p w14:paraId="67E8F13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E7A5B3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70B1CF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062CF2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9B0DC9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10B37C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6681D4B" w14:textId="11C91F20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A7E2A98" w14:textId="77777777" w:rsidTr="009E5A1E">
        <w:tc>
          <w:tcPr>
            <w:tcW w:w="540" w:type="dxa"/>
          </w:tcPr>
          <w:p w14:paraId="5FBB2E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12.</w:t>
            </w:r>
          </w:p>
        </w:tc>
        <w:tc>
          <w:tcPr>
            <w:tcW w:w="1533" w:type="dxa"/>
          </w:tcPr>
          <w:p w14:paraId="2AE61F2E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B-235-PMB</w:t>
            </w:r>
          </w:p>
        </w:tc>
        <w:tc>
          <w:tcPr>
            <w:tcW w:w="1275" w:type="dxa"/>
          </w:tcPr>
          <w:p w14:paraId="5946E41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FA9A2B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UU1DBG001RU171509</w:t>
            </w:r>
          </w:p>
        </w:tc>
        <w:tc>
          <w:tcPr>
            <w:tcW w:w="888" w:type="dxa"/>
          </w:tcPr>
          <w:p w14:paraId="79D44E8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0D64B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821ADE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F181A2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AB12C3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9F9AA6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A0AC6EC" w14:textId="6BBBC5EB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0C72BE6F" w14:textId="77777777" w:rsidTr="009E5A1E">
        <w:tc>
          <w:tcPr>
            <w:tcW w:w="540" w:type="dxa"/>
          </w:tcPr>
          <w:p w14:paraId="6534E16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13.</w:t>
            </w:r>
          </w:p>
        </w:tc>
        <w:tc>
          <w:tcPr>
            <w:tcW w:w="1533" w:type="dxa"/>
          </w:tcPr>
          <w:p w14:paraId="38B84AF8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B-236-PMB</w:t>
            </w:r>
          </w:p>
        </w:tc>
        <w:tc>
          <w:tcPr>
            <w:tcW w:w="1275" w:type="dxa"/>
          </w:tcPr>
          <w:p w14:paraId="1120CD0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2677E6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UU1DBG003RU171544</w:t>
            </w:r>
          </w:p>
        </w:tc>
        <w:tc>
          <w:tcPr>
            <w:tcW w:w="888" w:type="dxa"/>
          </w:tcPr>
          <w:p w14:paraId="476A34D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0796D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D7BE1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47F925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1D794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EC3889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E5CE2BA" w14:textId="1DA4CA8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041F7E3F" w14:textId="77777777" w:rsidTr="009E5A1E">
        <w:tc>
          <w:tcPr>
            <w:tcW w:w="540" w:type="dxa"/>
          </w:tcPr>
          <w:p w14:paraId="2900590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14.</w:t>
            </w:r>
          </w:p>
        </w:tc>
        <w:tc>
          <w:tcPr>
            <w:tcW w:w="1533" w:type="dxa"/>
          </w:tcPr>
          <w:p w14:paraId="0D643DEF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B-237-PMB</w:t>
            </w:r>
          </w:p>
        </w:tc>
        <w:tc>
          <w:tcPr>
            <w:tcW w:w="1275" w:type="dxa"/>
          </w:tcPr>
          <w:p w14:paraId="59A8ABE0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6D6971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UU1DBG000RU171548</w:t>
            </w:r>
          </w:p>
        </w:tc>
        <w:tc>
          <w:tcPr>
            <w:tcW w:w="888" w:type="dxa"/>
          </w:tcPr>
          <w:p w14:paraId="616F9B6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1A9D24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AF3C98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587FA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C9141D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B97522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38ABB0" w14:textId="55FA3DC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5CDCB3AB" w14:textId="77777777" w:rsidTr="009E5A1E">
        <w:tc>
          <w:tcPr>
            <w:tcW w:w="540" w:type="dxa"/>
          </w:tcPr>
          <w:p w14:paraId="473ADB4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15.</w:t>
            </w:r>
          </w:p>
        </w:tc>
        <w:tc>
          <w:tcPr>
            <w:tcW w:w="1533" w:type="dxa"/>
          </w:tcPr>
          <w:p w14:paraId="37FBFD7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B-238-PMB</w:t>
            </w:r>
          </w:p>
        </w:tc>
        <w:tc>
          <w:tcPr>
            <w:tcW w:w="1275" w:type="dxa"/>
          </w:tcPr>
          <w:p w14:paraId="593714D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1287EA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UU1DBG000RU171470</w:t>
            </w:r>
          </w:p>
        </w:tc>
        <w:tc>
          <w:tcPr>
            <w:tcW w:w="888" w:type="dxa"/>
          </w:tcPr>
          <w:p w14:paraId="798FF67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2EEB0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A059C5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44C345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A819D7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981C0B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1CBA744" w14:textId="7C21305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5242DEE1" w14:textId="77777777" w:rsidTr="009E5A1E">
        <w:tc>
          <w:tcPr>
            <w:tcW w:w="540" w:type="dxa"/>
          </w:tcPr>
          <w:p w14:paraId="19E58A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16.</w:t>
            </w:r>
          </w:p>
        </w:tc>
        <w:tc>
          <w:tcPr>
            <w:tcW w:w="1533" w:type="dxa"/>
          </w:tcPr>
          <w:p w14:paraId="15FB5EBF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B-240-PMB</w:t>
            </w:r>
          </w:p>
        </w:tc>
        <w:tc>
          <w:tcPr>
            <w:tcW w:w="1275" w:type="dxa"/>
          </w:tcPr>
          <w:p w14:paraId="676E8A3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6BA69F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UU1DBG000RU171436</w:t>
            </w:r>
          </w:p>
        </w:tc>
        <w:tc>
          <w:tcPr>
            <w:tcW w:w="888" w:type="dxa"/>
          </w:tcPr>
          <w:p w14:paraId="087F920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111EEF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80913B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F46C7E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96F89A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70100B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C848083" w14:textId="20478DA3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81AA615" w14:textId="77777777" w:rsidTr="009E5A1E">
        <w:tc>
          <w:tcPr>
            <w:tcW w:w="540" w:type="dxa"/>
          </w:tcPr>
          <w:p w14:paraId="6A6D4DE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17.</w:t>
            </w:r>
          </w:p>
        </w:tc>
        <w:tc>
          <w:tcPr>
            <w:tcW w:w="1533" w:type="dxa"/>
          </w:tcPr>
          <w:p w14:paraId="7E5293E5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B-241-PMB</w:t>
            </w:r>
          </w:p>
        </w:tc>
        <w:tc>
          <w:tcPr>
            <w:tcW w:w="1275" w:type="dxa"/>
          </w:tcPr>
          <w:p w14:paraId="4100B77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38C4DF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UU1DBG001RU171512</w:t>
            </w:r>
          </w:p>
        </w:tc>
        <w:tc>
          <w:tcPr>
            <w:tcW w:w="888" w:type="dxa"/>
          </w:tcPr>
          <w:p w14:paraId="4898CE5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931650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6FDB3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DEC8B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69D5B2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DBF1DC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E5DB4A" w14:textId="7411639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B37B70F" w14:textId="77777777" w:rsidTr="009E5A1E">
        <w:tc>
          <w:tcPr>
            <w:tcW w:w="540" w:type="dxa"/>
          </w:tcPr>
          <w:p w14:paraId="31626B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18.</w:t>
            </w:r>
          </w:p>
        </w:tc>
        <w:tc>
          <w:tcPr>
            <w:tcW w:w="1533" w:type="dxa"/>
          </w:tcPr>
          <w:p w14:paraId="27C9324D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B-242-PMB</w:t>
            </w:r>
          </w:p>
        </w:tc>
        <w:tc>
          <w:tcPr>
            <w:tcW w:w="1275" w:type="dxa"/>
          </w:tcPr>
          <w:p w14:paraId="6C9B69C5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13594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UU1DBG009RU171497</w:t>
            </w:r>
          </w:p>
        </w:tc>
        <w:tc>
          <w:tcPr>
            <w:tcW w:w="888" w:type="dxa"/>
          </w:tcPr>
          <w:p w14:paraId="1F8C7FD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C11AF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D7386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40B98D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BF38E9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9B1A42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EF229BB" w14:textId="5A261BE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D2627E0" w14:textId="77777777" w:rsidTr="009E5A1E">
        <w:tc>
          <w:tcPr>
            <w:tcW w:w="540" w:type="dxa"/>
          </w:tcPr>
          <w:p w14:paraId="3376A94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19.</w:t>
            </w:r>
          </w:p>
        </w:tc>
        <w:tc>
          <w:tcPr>
            <w:tcW w:w="1533" w:type="dxa"/>
          </w:tcPr>
          <w:p w14:paraId="6A488857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B-243-PMB</w:t>
            </w:r>
          </w:p>
        </w:tc>
        <w:tc>
          <w:tcPr>
            <w:tcW w:w="1275" w:type="dxa"/>
          </w:tcPr>
          <w:p w14:paraId="7BA36E5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7CDA9D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UU1DBG003RU171463</w:t>
            </w:r>
          </w:p>
        </w:tc>
        <w:tc>
          <w:tcPr>
            <w:tcW w:w="888" w:type="dxa"/>
          </w:tcPr>
          <w:p w14:paraId="37F8B4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B2EC35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07CEB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2924FF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211CE5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02651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921B4E9" w14:textId="03093F9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350D1D19" w14:textId="77777777" w:rsidTr="009E5A1E">
        <w:tc>
          <w:tcPr>
            <w:tcW w:w="540" w:type="dxa"/>
          </w:tcPr>
          <w:p w14:paraId="3BD4B92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20.</w:t>
            </w:r>
          </w:p>
        </w:tc>
        <w:tc>
          <w:tcPr>
            <w:tcW w:w="1533" w:type="dxa"/>
          </w:tcPr>
          <w:p w14:paraId="6ACF1176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B-245-PMB</w:t>
            </w:r>
          </w:p>
        </w:tc>
        <w:tc>
          <w:tcPr>
            <w:tcW w:w="1275" w:type="dxa"/>
          </w:tcPr>
          <w:p w14:paraId="24DDB9F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9348B0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UU1DBG003RU171561</w:t>
            </w:r>
          </w:p>
        </w:tc>
        <w:tc>
          <w:tcPr>
            <w:tcW w:w="888" w:type="dxa"/>
          </w:tcPr>
          <w:p w14:paraId="1FC76CC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40A40BB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0616E7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4D8FF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3C49FC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93350B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0AD57C6" w14:textId="14D85E9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0E23D35" w14:textId="77777777" w:rsidTr="009E5A1E">
        <w:tc>
          <w:tcPr>
            <w:tcW w:w="540" w:type="dxa"/>
          </w:tcPr>
          <w:p w14:paraId="53221D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21.</w:t>
            </w:r>
          </w:p>
        </w:tc>
        <w:tc>
          <w:tcPr>
            <w:tcW w:w="1533" w:type="dxa"/>
          </w:tcPr>
          <w:p w14:paraId="5ED573E8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B-246-PMB</w:t>
            </w:r>
          </w:p>
        </w:tc>
        <w:tc>
          <w:tcPr>
            <w:tcW w:w="1275" w:type="dxa"/>
          </w:tcPr>
          <w:p w14:paraId="3DCC6D83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692197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UU1DBG004RU171486</w:t>
            </w:r>
          </w:p>
        </w:tc>
        <w:tc>
          <w:tcPr>
            <w:tcW w:w="888" w:type="dxa"/>
          </w:tcPr>
          <w:p w14:paraId="0DE728F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81B83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2A08F5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4A79C4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2409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A8B1B6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A61E38" w14:textId="4BB09FB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CADA5E4" w14:textId="77777777" w:rsidTr="009E5A1E">
        <w:tc>
          <w:tcPr>
            <w:tcW w:w="540" w:type="dxa"/>
          </w:tcPr>
          <w:p w14:paraId="6253058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22.</w:t>
            </w:r>
          </w:p>
        </w:tc>
        <w:tc>
          <w:tcPr>
            <w:tcW w:w="1533" w:type="dxa"/>
          </w:tcPr>
          <w:p w14:paraId="2608D042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B-248-PMB</w:t>
            </w:r>
          </w:p>
        </w:tc>
        <w:tc>
          <w:tcPr>
            <w:tcW w:w="1275" w:type="dxa"/>
          </w:tcPr>
          <w:p w14:paraId="3B2A4C3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0BBBF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UU1DBG000RU171520</w:t>
            </w:r>
          </w:p>
        </w:tc>
        <w:tc>
          <w:tcPr>
            <w:tcW w:w="888" w:type="dxa"/>
          </w:tcPr>
          <w:p w14:paraId="1DA7434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34CC746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29B429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955FE7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30FAE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BA2DF2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258331D" w14:textId="51EB30E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6269F0E" w14:textId="77777777" w:rsidTr="009E5A1E">
        <w:tc>
          <w:tcPr>
            <w:tcW w:w="540" w:type="dxa"/>
          </w:tcPr>
          <w:p w14:paraId="2CC20B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23.</w:t>
            </w:r>
          </w:p>
        </w:tc>
        <w:tc>
          <w:tcPr>
            <w:tcW w:w="1533" w:type="dxa"/>
          </w:tcPr>
          <w:p w14:paraId="2B336DD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B-250-PMB</w:t>
            </w:r>
          </w:p>
        </w:tc>
        <w:tc>
          <w:tcPr>
            <w:tcW w:w="1275" w:type="dxa"/>
          </w:tcPr>
          <w:p w14:paraId="6F09257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CF05D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UU1DBG003RU171446</w:t>
            </w:r>
          </w:p>
        </w:tc>
        <w:tc>
          <w:tcPr>
            <w:tcW w:w="888" w:type="dxa"/>
          </w:tcPr>
          <w:p w14:paraId="3C4FBFB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A7989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38C51F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931C6E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5A75E2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0D41C1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44780D8" w14:textId="46C0D5F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337A8909" w14:textId="77777777" w:rsidTr="009E5A1E">
        <w:tc>
          <w:tcPr>
            <w:tcW w:w="540" w:type="dxa"/>
          </w:tcPr>
          <w:p w14:paraId="72B0CB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24.</w:t>
            </w:r>
          </w:p>
        </w:tc>
        <w:tc>
          <w:tcPr>
            <w:tcW w:w="1533" w:type="dxa"/>
          </w:tcPr>
          <w:p w14:paraId="038D30C0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B-251-PMB</w:t>
            </w:r>
          </w:p>
        </w:tc>
        <w:tc>
          <w:tcPr>
            <w:tcW w:w="1275" w:type="dxa"/>
          </w:tcPr>
          <w:p w14:paraId="5A93F8C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9BD0CD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UU1DBG002RU171535</w:t>
            </w:r>
          </w:p>
        </w:tc>
        <w:tc>
          <w:tcPr>
            <w:tcW w:w="888" w:type="dxa"/>
          </w:tcPr>
          <w:p w14:paraId="64A286A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4A1543F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DDE9A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85A3E2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90E5F3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7688C8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0E45AC1" w14:textId="6EDCD405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3B63478D" w14:textId="77777777" w:rsidTr="009E5A1E">
        <w:tc>
          <w:tcPr>
            <w:tcW w:w="540" w:type="dxa"/>
          </w:tcPr>
          <w:p w14:paraId="7EE7FFD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25.</w:t>
            </w:r>
          </w:p>
        </w:tc>
        <w:tc>
          <w:tcPr>
            <w:tcW w:w="1533" w:type="dxa"/>
          </w:tcPr>
          <w:p w14:paraId="254E2E86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B-252-PMB</w:t>
            </w:r>
          </w:p>
        </w:tc>
        <w:tc>
          <w:tcPr>
            <w:tcW w:w="1275" w:type="dxa"/>
          </w:tcPr>
          <w:p w14:paraId="435BA1A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D5618E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UU1DBG001RU171560</w:t>
            </w:r>
          </w:p>
        </w:tc>
        <w:tc>
          <w:tcPr>
            <w:tcW w:w="888" w:type="dxa"/>
          </w:tcPr>
          <w:p w14:paraId="5B06327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7CA727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C972A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E3D01B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576A35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3660C3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CF057C0" w14:textId="28BEB09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7AEF1ED" w14:textId="77777777" w:rsidTr="009E5A1E">
        <w:tc>
          <w:tcPr>
            <w:tcW w:w="540" w:type="dxa"/>
          </w:tcPr>
          <w:p w14:paraId="6ABCCE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26.</w:t>
            </w:r>
          </w:p>
        </w:tc>
        <w:tc>
          <w:tcPr>
            <w:tcW w:w="1533" w:type="dxa"/>
          </w:tcPr>
          <w:p w14:paraId="683D978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B-253-PMB</w:t>
            </w:r>
          </w:p>
        </w:tc>
        <w:tc>
          <w:tcPr>
            <w:tcW w:w="1275" w:type="dxa"/>
          </w:tcPr>
          <w:p w14:paraId="1DEA8BA1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9FB6FD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UU1DBG006RU171554</w:t>
            </w:r>
          </w:p>
        </w:tc>
        <w:tc>
          <w:tcPr>
            <w:tcW w:w="888" w:type="dxa"/>
          </w:tcPr>
          <w:p w14:paraId="4DFD4D9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9974B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40707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F2850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8A1C6A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14ECDD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3B440F" w14:textId="368A46FC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E4A67AC" w14:textId="77777777" w:rsidTr="009E5A1E">
        <w:tc>
          <w:tcPr>
            <w:tcW w:w="540" w:type="dxa"/>
          </w:tcPr>
          <w:p w14:paraId="3D84025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27.</w:t>
            </w:r>
          </w:p>
        </w:tc>
        <w:tc>
          <w:tcPr>
            <w:tcW w:w="1533" w:type="dxa"/>
          </w:tcPr>
          <w:p w14:paraId="0C59A283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B-255-PMB</w:t>
            </w:r>
          </w:p>
        </w:tc>
        <w:tc>
          <w:tcPr>
            <w:tcW w:w="1275" w:type="dxa"/>
          </w:tcPr>
          <w:p w14:paraId="65BC4132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21E118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UU1DBG000RU171498</w:t>
            </w:r>
          </w:p>
        </w:tc>
        <w:tc>
          <w:tcPr>
            <w:tcW w:w="888" w:type="dxa"/>
          </w:tcPr>
          <w:p w14:paraId="569427C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CC6400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9240E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1CFBB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95512B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FBBEE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7B74E7A" w14:textId="71D2041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1E311E83" w14:textId="77777777" w:rsidTr="009E5A1E">
        <w:tc>
          <w:tcPr>
            <w:tcW w:w="540" w:type="dxa"/>
          </w:tcPr>
          <w:p w14:paraId="37782B0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28.</w:t>
            </w:r>
          </w:p>
        </w:tc>
        <w:tc>
          <w:tcPr>
            <w:tcW w:w="1533" w:type="dxa"/>
          </w:tcPr>
          <w:p w14:paraId="18172A4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B-257-PMB</w:t>
            </w:r>
          </w:p>
        </w:tc>
        <w:tc>
          <w:tcPr>
            <w:tcW w:w="1275" w:type="dxa"/>
          </w:tcPr>
          <w:p w14:paraId="4BBD6F8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D6CA5C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UU1DBG004RU171441</w:t>
            </w:r>
          </w:p>
        </w:tc>
        <w:tc>
          <w:tcPr>
            <w:tcW w:w="888" w:type="dxa"/>
          </w:tcPr>
          <w:p w14:paraId="0C206FF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373A10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5F49A8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3D7F2F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E91F9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12ECCE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B776381" w14:textId="20F4D32F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830B56B" w14:textId="77777777" w:rsidTr="009E5A1E">
        <w:tc>
          <w:tcPr>
            <w:tcW w:w="540" w:type="dxa"/>
          </w:tcPr>
          <w:p w14:paraId="5D6C487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29.</w:t>
            </w:r>
          </w:p>
        </w:tc>
        <w:tc>
          <w:tcPr>
            <w:tcW w:w="1533" w:type="dxa"/>
          </w:tcPr>
          <w:p w14:paraId="1E2555B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B-260-PMB</w:t>
            </w:r>
          </w:p>
        </w:tc>
        <w:tc>
          <w:tcPr>
            <w:tcW w:w="1275" w:type="dxa"/>
          </w:tcPr>
          <w:p w14:paraId="195584A7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0CEBF3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UU1DBG001RU171459</w:t>
            </w:r>
          </w:p>
        </w:tc>
        <w:tc>
          <w:tcPr>
            <w:tcW w:w="888" w:type="dxa"/>
          </w:tcPr>
          <w:p w14:paraId="168AF5A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BFDE7F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6BA040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93A6A3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109DE1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29989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72F2F27" w14:textId="6B567548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15E3739D" w14:textId="77777777" w:rsidTr="009E5A1E">
        <w:tc>
          <w:tcPr>
            <w:tcW w:w="540" w:type="dxa"/>
          </w:tcPr>
          <w:p w14:paraId="7FACCA4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30.</w:t>
            </w:r>
          </w:p>
        </w:tc>
        <w:tc>
          <w:tcPr>
            <w:tcW w:w="1533" w:type="dxa"/>
          </w:tcPr>
          <w:p w14:paraId="22D9AC5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B-261-PMB</w:t>
            </w:r>
          </w:p>
        </w:tc>
        <w:tc>
          <w:tcPr>
            <w:tcW w:w="1275" w:type="dxa"/>
          </w:tcPr>
          <w:p w14:paraId="13B53A48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A89AA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UU1DBG008RU171538</w:t>
            </w:r>
          </w:p>
        </w:tc>
        <w:tc>
          <w:tcPr>
            <w:tcW w:w="888" w:type="dxa"/>
          </w:tcPr>
          <w:p w14:paraId="7E547D9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A63C4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06CD1B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9B767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C1BADC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CE625E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448BF66" w14:textId="6EDE48BC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1598ABDB" w14:textId="77777777" w:rsidTr="009E5A1E">
        <w:tc>
          <w:tcPr>
            <w:tcW w:w="540" w:type="dxa"/>
          </w:tcPr>
          <w:p w14:paraId="51D7136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31.</w:t>
            </w:r>
          </w:p>
        </w:tc>
        <w:tc>
          <w:tcPr>
            <w:tcW w:w="1533" w:type="dxa"/>
          </w:tcPr>
          <w:p w14:paraId="4310D15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B-264-PMB</w:t>
            </w:r>
          </w:p>
        </w:tc>
        <w:tc>
          <w:tcPr>
            <w:tcW w:w="1275" w:type="dxa"/>
          </w:tcPr>
          <w:p w14:paraId="773C4F98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FC67B9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UU1DBG00XRU171542</w:t>
            </w:r>
          </w:p>
        </w:tc>
        <w:tc>
          <w:tcPr>
            <w:tcW w:w="888" w:type="dxa"/>
          </w:tcPr>
          <w:p w14:paraId="5C8150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809E5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EC16CD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D797AF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86FA0D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D7B022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30F1B57" w14:textId="60993E9E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6615E8D" w14:textId="77777777" w:rsidTr="009E5A1E">
        <w:tc>
          <w:tcPr>
            <w:tcW w:w="540" w:type="dxa"/>
          </w:tcPr>
          <w:p w14:paraId="1D059C7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32.</w:t>
            </w:r>
          </w:p>
        </w:tc>
        <w:tc>
          <w:tcPr>
            <w:tcW w:w="1533" w:type="dxa"/>
          </w:tcPr>
          <w:p w14:paraId="7B506C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B-265-PMB</w:t>
            </w:r>
          </w:p>
        </w:tc>
        <w:tc>
          <w:tcPr>
            <w:tcW w:w="1275" w:type="dxa"/>
          </w:tcPr>
          <w:p w14:paraId="574C35F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1BFD34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UU1DBG004RU171438</w:t>
            </w:r>
          </w:p>
        </w:tc>
        <w:tc>
          <w:tcPr>
            <w:tcW w:w="888" w:type="dxa"/>
          </w:tcPr>
          <w:p w14:paraId="5719E0C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6D107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C248D8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1562F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278DC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1B2F8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A0469F2" w14:textId="72042A0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1971B897" w14:textId="77777777" w:rsidTr="009E5A1E">
        <w:tc>
          <w:tcPr>
            <w:tcW w:w="540" w:type="dxa"/>
          </w:tcPr>
          <w:p w14:paraId="207527C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33.</w:t>
            </w:r>
          </w:p>
        </w:tc>
        <w:tc>
          <w:tcPr>
            <w:tcW w:w="1533" w:type="dxa"/>
          </w:tcPr>
          <w:p w14:paraId="4984E8D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B-270-PMB</w:t>
            </w:r>
          </w:p>
        </w:tc>
        <w:tc>
          <w:tcPr>
            <w:tcW w:w="1275" w:type="dxa"/>
          </w:tcPr>
          <w:p w14:paraId="0AE58C9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34F93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UU1DBG001RU171462</w:t>
            </w:r>
          </w:p>
        </w:tc>
        <w:tc>
          <w:tcPr>
            <w:tcW w:w="888" w:type="dxa"/>
          </w:tcPr>
          <w:p w14:paraId="3ECD73F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AE6D66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4BBD0B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4429EE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AD5B9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42D46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7E9A528" w14:textId="24CC7D2C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8732DD0" w14:textId="77777777" w:rsidTr="009E5A1E">
        <w:tc>
          <w:tcPr>
            <w:tcW w:w="540" w:type="dxa"/>
          </w:tcPr>
          <w:p w14:paraId="3AC330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34.</w:t>
            </w:r>
          </w:p>
        </w:tc>
        <w:tc>
          <w:tcPr>
            <w:tcW w:w="1533" w:type="dxa"/>
          </w:tcPr>
          <w:p w14:paraId="6D1B23F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B-271-PMB</w:t>
            </w:r>
          </w:p>
        </w:tc>
        <w:tc>
          <w:tcPr>
            <w:tcW w:w="1275" w:type="dxa"/>
          </w:tcPr>
          <w:p w14:paraId="453F350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4E27B9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UU1DBG008RU177727</w:t>
            </w:r>
          </w:p>
        </w:tc>
        <w:tc>
          <w:tcPr>
            <w:tcW w:w="888" w:type="dxa"/>
          </w:tcPr>
          <w:p w14:paraId="1FAC9A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3BBFBF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632B4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2407E7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F4025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AEE2E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E77E404" w14:textId="53EAD0EF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5D4C1214" w14:textId="77777777" w:rsidTr="009E5A1E">
        <w:tc>
          <w:tcPr>
            <w:tcW w:w="540" w:type="dxa"/>
          </w:tcPr>
          <w:p w14:paraId="75B185E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35.</w:t>
            </w:r>
          </w:p>
        </w:tc>
        <w:tc>
          <w:tcPr>
            <w:tcW w:w="1533" w:type="dxa"/>
          </w:tcPr>
          <w:p w14:paraId="366A431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B-276-PMB</w:t>
            </w:r>
          </w:p>
        </w:tc>
        <w:tc>
          <w:tcPr>
            <w:tcW w:w="1275" w:type="dxa"/>
          </w:tcPr>
          <w:p w14:paraId="259C72F1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DF25A1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UU1DBG009RU171466</w:t>
            </w:r>
          </w:p>
        </w:tc>
        <w:tc>
          <w:tcPr>
            <w:tcW w:w="888" w:type="dxa"/>
          </w:tcPr>
          <w:p w14:paraId="5578378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FF7B91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D83BEC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239DC7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0CA84D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57D3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855C3FA" w14:textId="725E336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2EABB78E" w14:textId="77777777" w:rsidTr="009E5A1E">
        <w:tc>
          <w:tcPr>
            <w:tcW w:w="540" w:type="dxa"/>
          </w:tcPr>
          <w:p w14:paraId="4A5E75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36.</w:t>
            </w:r>
          </w:p>
        </w:tc>
        <w:tc>
          <w:tcPr>
            <w:tcW w:w="1533" w:type="dxa"/>
          </w:tcPr>
          <w:p w14:paraId="24C7550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B-277-PMB</w:t>
            </w:r>
          </w:p>
        </w:tc>
        <w:tc>
          <w:tcPr>
            <w:tcW w:w="1275" w:type="dxa"/>
          </w:tcPr>
          <w:p w14:paraId="0E16CF82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C2364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UU1DBG002RU171518</w:t>
            </w:r>
          </w:p>
        </w:tc>
        <w:tc>
          <w:tcPr>
            <w:tcW w:w="888" w:type="dxa"/>
          </w:tcPr>
          <w:p w14:paraId="14CF836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7F10B4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54A0B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4A4C7F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097015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C1BB8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E78784B" w14:textId="22E689FA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0B54EBE" w14:textId="77777777" w:rsidTr="009E5A1E">
        <w:tc>
          <w:tcPr>
            <w:tcW w:w="540" w:type="dxa"/>
          </w:tcPr>
          <w:p w14:paraId="0CAD820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37.</w:t>
            </w:r>
          </w:p>
        </w:tc>
        <w:tc>
          <w:tcPr>
            <w:tcW w:w="1533" w:type="dxa"/>
          </w:tcPr>
          <w:p w14:paraId="776300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B-279-PMB</w:t>
            </w:r>
          </w:p>
        </w:tc>
        <w:tc>
          <w:tcPr>
            <w:tcW w:w="1275" w:type="dxa"/>
          </w:tcPr>
          <w:p w14:paraId="2C223DF2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8AF2A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UU1DBG002RU171471</w:t>
            </w:r>
          </w:p>
        </w:tc>
        <w:tc>
          <w:tcPr>
            <w:tcW w:w="888" w:type="dxa"/>
          </w:tcPr>
          <w:p w14:paraId="32FB9CA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9B63CB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44F8B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406B7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0CB26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C9BDAA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21F9574" w14:textId="0147FF0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0EC48AC5" w14:textId="77777777" w:rsidTr="009E5A1E">
        <w:tc>
          <w:tcPr>
            <w:tcW w:w="540" w:type="dxa"/>
          </w:tcPr>
          <w:p w14:paraId="269AB3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38.</w:t>
            </w:r>
          </w:p>
        </w:tc>
        <w:tc>
          <w:tcPr>
            <w:tcW w:w="1533" w:type="dxa"/>
          </w:tcPr>
          <w:p w14:paraId="17E245B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B-281-PMB</w:t>
            </w:r>
          </w:p>
        </w:tc>
        <w:tc>
          <w:tcPr>
            <w:tcW w:w="1275" w:type="dxa"/>
          </w:tcPr>
          <w:p w14:paraId="5E999DF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64E5C8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UU1DBG000RU171565</w:t>
            </w:r>
          </w:p>
        </w:tc>
        <w:tc>
          <w:tcPr>
            <w:tcW w:w="888" w:type="dxa"/>
          </w:tcPr>
          <w:p w14:paraId="473FB5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2156F6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B5FEB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9DE78D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6CEC0A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C173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C74FAC0" w14:textId="420FAD1F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27D526F" w14:textId="77777777" w:rsidTr="009E5A1E">
        <w:tc>
          <w:tcPr>
            <w:tcW w:w="540" w:type="dxa"/>
          </w:tcPr>
          <w:p w14:paraId="250C541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39.</w:t>
            </w:r>
          </w:p>
        </w:tc>
        <w:tc>
          <w:tcPr>
            <w:tcW w:w="1533" w:type="dxa"/>
          </w:tcPr>
          <w:p w14:paraId="650232B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B-282-PMB</w:t>
            </w:r>
          </w:p>
        </w:tc>
        <w:tc>
          <w:tcPr>
            <w:tcW w:w="1275" w:type="dxa"/>
          </w:tcPr>
          <w:p w14:paraId="205FAFA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1E377F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UU1DBG004RU188854</w:t>
            </w:r>
          </w:p>
        </w:tc>
        <w:tc>
          <w:tcPr>
            <w:tcW w:w="888" w:type="dxa"/>
          </w:tcPr>
          <w:p w14:paraId="5E7DD25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BFC03E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E2E0DF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7DA387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9B4D3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91508D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700BDC6" w14:textId="6E716895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C7AC2F1" w14:textId="77777777" w:rsidTr="009E5A1E">
        <w:tc>
          <w:tcPr>
            <w:tcW w:w="540" w:type="dxa"/>
          </w:tcPr>
          <w:p w14:paraId="4CD04FC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40.</w:t>
            </w:r>
          </w:p>
        </w:tc>
        <w:tc>
          <w:tcPr>
            <w:tcW w:w="1533" w:type="dxa"/>
          </w:tcPr>
          <w:p w14:paraId="6E907A7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B-285-PMB</w:t>
            </w:r>
          </w:p>
        </w:tc>
        <w:tc>
          <w:tcPr>
            <w:tcW w:w="1275" w:type="dxa"/>
          </w:tcPr>
          <w:p w14:paraId="37B677B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E1BEE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UU1DBG002RU171552</w:t>
            </w:r>
          </w:p>
        </w:tc>
        <w:tc>
          <w:tcPr>
            <w:tcW w:w="888" w:type="dxa"/>
          </w:tcPr>
          <w:p w14:paraId="40963C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E8EE13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A62B9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8669DA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3BC0E1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075D8E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40E1CFC" w14:textId="0FC61E2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681A2EB" w14:textId="77777777" w:rsidTr="009E5A1E">
        <w:tc>
          <w:tcPr>
            <w:tcW w:w="540" w:type="dxa"/>
          </w:tcPr>
          <w:p w14:paraId="1C9577C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41.</w:t>
            </w:r>
          </w:p>
        </w:tc>
        <w:tc>
          <w:tcPr>
            <w:tcW w:w="1533" w:type="dxa"/>
          </w:tcPr>
          <w:p w14:paraId="2D20300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B-286-PMB</w:t>
            </w:r>
          </w:p>
        </w:tc>
        <w:tc>
          <w:tcPr>
            <w:tcW w:w="1275" w:type="dxa"/>
          </w:tcPr>
          <w:p w14:paraId="46DE911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37133C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UU1DBG003RU171558</w:t>
            </w:r>
          </w:p>
        </w:tc>
        <w:tc>
          <w:tcPr>
            <w:tcW w:w="888" w:type="dxa"/>
          </w:tcPr>
          <w:p w14:paraId="08DC9FB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2E795A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964282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264C1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E4FC12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4B0F6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3FD4660" w14:textId="3E7EB78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497950FC" w14:textId="77777777" w:rsidTr="009E5A1E">
        <w:tc>
          <w:tcPr>
            <w:tcW w:w="540" w:type="dxa"/>
          </w:tcPr>
          <w:p w14:paraId="16540D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42.</w:t>
            </w:r>
          </w:p>
        </w:tc>
        <w:tc>
          <w:tcPr>
            <w:tcW w:w="1533" w:type="dxa"/>
          </w:tcPr>
          <w:p w14:paraId="319AAC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B-288-PMB</w:t>
            </w:r>
          </w:p>
        </w:tc>
        <w:tc>
          <w:tcPr>
            <w:tcW w:w="1275" w:type="dxa"/>
          </w:tcPr>
          <w:p w14:paraId="15E8F417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4E8D0B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UU1DBG005RU171500</w:t>
            </w:r>
          </w:p>
        </w:tc>
        <w:tc>
          <w:tcPr>
            <w:tcW w:w="888" w:type="dxa"/>
          </w:tcPr>
          <w:p w14:paraId="129C362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DD6540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263676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A832E8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59D46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DACBC2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6BA05B2" w14:textId="1E5359DC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B1666EB" w14:textId="77777777" w:rsidTr="009E5A1E">
        <w:tc>
          <w:tcPr>
            <w:tcW w:w="540" w:type="dxa"/>
          </w:tcPr>
          <w:p w14:paraId="4E24ACC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43.</w:t>
            </w:r>
          </w:p>
        </w:tc>
        <w:tc>
          <w:tcPr>
            <w:tcW w:w="1533" w:type="dxa"/>
          </w:tcPr>
          <w:p w14:paraId="700581A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B-289-PMB</w:t>
            </w:r>
          </w:p>
        </w:tc>
        <w:tc>
          <w:tcPr>
            <w:tcW w:w="1275" w:type="dxa"/>
          </w:tcPr>
          <w:p w14:paraId="1E4C777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69074F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UU1DBG005RU171528</w:t>
            </w:r>
          </w:p>
        </w:tc>
        <w:tc>
          <w:tcPr>
            <w:tcW w:w="888" w:type="dxa"/>
          </w:tcPr>
          <w:p w14:paraId="1EE4D6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4C03804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D5DB5E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F17638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F516C3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1B1225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3804652" w14:textId="7EAB200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0E8C603E" w14:textId="77777777" w:rsidTr="009E5A1E">
        <w:tc>
          <w:tcPr>
            <w:tcW w:w="540" w:type="dxa"/>
          </w:tcPr>
          <w:p w14:paraId="55773FD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44,</w:t>
            </w:r>
          </w:p>
        </w:tc>
        <w:tc>
          <w:tcPr>
            <w:tcW w:w="1533" w:type="dxa"/>
          </w:tcPr>
          <w:p w14:paraId="5ADA17F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B-290-PMB</w:t>
            </w:r>
          </w:p>
        </w:tc>
        <w:tc>
          <w:tcPr>
            <w:tcW w:w="1275" w:type="dxa"/>
          </w:tcPr>
          <w:p w14:paraId="7BD64348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5E0183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UU1DBG003RU171530</w:t>
            </w:r>
          </w:p>
        </w:tc>
        <w:tc>
          <w:tcPr>
            <w:tcW w:w="888" w:type="dxa"/>
          </w:tcPr>
          <w:p w14:paraId="610DE7F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D88135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859F38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DE13C1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4CA3BD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D66242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286F5B2" w14:textId="05F82428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2E930F48" w14:textId="77777777" w:rsidTr="009E5A1E">
        <w:tc>
          <w:tcPr>
            <w:tcW w:w="540" w:type="dxa"/>
          </w:tcPr>
          <w:p w14:paraId="3A54F54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45.</w:t>
            </w:r>
          </w:p>
        </w:tc>
        <w:tc>
          <w:tcPr>
            <w:tcW w:w="1533" w:type="dxa"/>
          </w:tcPr>
          <w:p w14:paraId="6853867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B-291-PMB</w:t>
            </w:r>
          </w:p>
        </w:tc>
        <w:tc>
          <w:tcPr>
            <w:tcW w:w="1275" w:type="dxa"/>
          </w:tcPr>
          <w:p w14:paraId="6759F72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16BFD1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UU1DBG003RU171513</w:t>
            </w:r>
          </w:p>
        </w:tc>
        <w:tc>
          <w:tcPr>
            <w:tcW w:w="888" w:type="dxa"/>
          </w:tcPr>
          <w:p w14:paraId="26D95EB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C13093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1546E1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F0F22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29EBAF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E7777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840874B" w14:textId="1B8FB8D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837AE61" w14:textId="77777777" w:rsidTr="009E5A1E">
        <w:tc>
          <w:tcPr>
            <w:tcW w:w="540" w:type="dxa"/>
          </w:tcPr>
          <w:p w14:paraId="5ABDF82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46.</w:t>
            </w:r>
          </w:p>
        </w:tc>
        <w:tc>
          <w:tcPr>
            <w:tcW w:w="1533" w:type="dxa"/>
          </w:tcPr>
          <w:p w14:paraId="44E4BB9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B-292-PMB</w:t>
            </w:r>
          </w:p>
        </w:tc>
        <w:tc>
          <w:tcPr>
            <w:tcW w:w="1275" w:type="dxa"/>
          </w:tcPr>
          <w:p w14:paraId="15FD7323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736D30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UU1DBG005RU171559</w:t>
            </w:r>
          </w:p>
        </w:tc>
        <w:tc>
          <w:tcPr>
            <w:tcW w:w="888" w:type="dxa"/>
          </w:tcPr>
          <w:p w14:paraId="4D4B11D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3F8D5A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28378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DE675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D238E1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80EE36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E3667C4" w14:textId="73B22328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76D1EC1" w14:textId="77777777" w:rsidTr="009E5A1E">
        <w:tc>
          <w:tcPr>
            <w:tcW w:w="540" w:type="dxa"/>
          </w:tcPr>
          <w:p w14:paraId="3B29B9D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47.</w:t>
            </w:r>
          </w:p>
        </w:tc>
        <w:tc>
          <w:tcPr>
            <w:tcW w:w="1533" w:type="dxa"/>
          </w:tcPr>
          <w:p w14:paraId="4ACA8D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B-293-PMB</w:t>
            </w:r>
          </w:p>
        </w:tc>
        <w:tc>
          <w:tcPr>
            <w:tcW w:w="1275" w:type="dxa"/>
          </w:tcPr>
          <w:p w14:paraId="57A043C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A55C19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UU1DBG008RU171460</w:t>
            </w:r>
          </w:p>
        </w:tc>
        <w:tc>
          <w:tcPr>
            <w:tcW w:w="888" w:type="dxa"/>
          </w:tcPr>
          <w:p w14:paraId="06F0F84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57192A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1133EB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A5917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6E52FA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161FF3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787FFCD" w14:textId="13FBB1B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722D7176" w14:textId="77777777" w:rsidTr="009E5A1E">
        <w:tc>
          <w:tcPr>
            <w:tcW w:w="540" w:type="dxa"/>
          </w:tcPr>
          <w:p w14:paraId="3041D6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48.</w:t>
            </w:r>
          </w:p>
        </w:tc>
        <w:tc>
          <w:tcPr>
            <w:tcW w:w="1533" w:type="dxa"/>
          </w:tcPr>
          <w:p w14:paraId="68D4F7A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B-294-PMB</w:t>
            </w:r>
          </w:p>
        </w:tc>
        <w:tc>
          <w:tcPr>
            <w:tcW w:w="1275" w:type="dxa"/>
          </w:tcPr>
          <w:p w14:paraId="4D2E5900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61934D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UU1DBG001RU171543</w:t>
            </w:r>
          </w:p>
        </w:tc>
        <w:tc>
          <w:tcPr>
            <w:tcW w:w="888" w:type="dxa"/>
          </w:tcPr>
          <w:p w14:paraId="100CB56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29925E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8512E0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D5F5AB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E291E9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A86579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EDB67E3" w14:textId="39DC860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62A8F159" w14:textId="77777777" w:rsidTr="009E5A1E">
        <w:tc>
          <w:tcPr>
            <w:tcW w:w="540" w:type="dxa"/>
          </w:tcPr>
          <w:p w14:paraId="5466C1C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49.</w:t>
            </w:r>
          </w:p>
        </w:tc>
        <w:tc>
          <w:tcPr>
            <w:tcW w:w="1533" w:type="dxa"/>
          </w:tcPr>
          <w:p w14:paraId="0524467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B-296-PMB</w:t>
            </w:r>
          </w:p>
        </w:tc>
        <w:tc>
          <w:tcPr>
            <w:tcW w:w="1275" w:type="dxa"/>
          </w:tcPr>
          <w:p w14:paraId="5BAFD091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2E131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UU1DBG009RU171502</w:t>
            </w:r>
          </w:p>
        </w:tc>
        <w:tc>
          <w:tcPr>
            <w:tcW w:w="888" w:type="dxa"/>
          </w:tcPr>
          <w:p w14:paraId="142B57A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DCDFD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2936BA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C95B77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6AD1DB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A5AA1A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1F80372" w14:textId="5C0E934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020D38A3" w14:textId="77777777" w:rsidTr="009E5A1E">
        <w:tc>
          <w:tcPr>
            <w:tcW w:w="540" w:type="dxa"/>
          </w:tcPr>
          <w:p w14:paraId="063FC15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50.</w:t>
            </w:r>
          </w:p>
        </w:tc>
        <w:tc>
          <w:tcPr>
            <w:tcW w:w="1533" w:type="dxa"/>
          </w:tcPr>
          <w:p w14:paraId="56EA0B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B-297-PMB</w:t>
            </w:r>
          </w:p>
        </w:tc>
        <w:tc>
          <w:tcPr>
            <w:tcW w:w="1275" w:type="dxa"/>
          </w:tcPr>
          <w:p w14:paraId="6BC4BA4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52BD8D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UU1DBG007RU188864</w:t>
            </w:r>
          </w:p>
        </w:tc>
        <w:tc>
          <w:tcPr>
            <w:tcW w:w="888" w:type="dxa"/>
          </w:tcPr>
          <w:p w14:paraId="2E29904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B91099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6292A1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43F83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3A871F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02965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F1A6123" w14:textId="3634273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2A463C26" w14:textId="77777777" w:rsidTr="009E5A1E">
        <w:tc>
          <w:tcPr>
            <w:tcW w:w="540" w:type="dxa"/>
          </w:tcPr>
          <w:p w14:paraId="50426C2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51.</w:t>
            </w:r>
          </w:p>
        </w:tc>
        <w:tc>
          <w:tcPr>
            <w:tcW w:w="1533" w:type="dxa"/>
          </w:tcPr>
          <w:p w14:paraId="1F3CE5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B-302-PMB</w:t>
            </w:r>
          </w:p>
        </w:tc>
        <w:tc>
          <w:tcPr>
            <w:tcW w:w="1275" w:type="dxa"/>
          </w:tcPr>
          <w:p w14:paraId="7E40001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851057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UU1DBG003RU188845</w:t>
            </w:r>
          </w:p>
        </w:tc>
        <w:tc>
          <w:tcPr>
            <w:tcW w:w="888" w:type="dxa"/>
          </w:tcPr>
          <w:p w14:paraId="574C8C0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EA435D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CB16DE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DD18AE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CBDB3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9A50E6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C26DF02" w14:textId="09D1337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5687F" w:rsidRPr="00052315" w14:paraId="33AD5627" w14:textId="77777777" w:rsidTr="009E5A1E">
        <w:tc>
          <w:tcPr>
            <w:tcW w:w="540" w:type="dxa"/>
          </w:tcPr>
          <w:p w14:paraId="637E515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52.</w:t>
            </w:r>
          </w:p>
        </w:tc>
        <w:tc>
          <w:tcPr>
            <w:tcW w:w="1533" w:type="dxa"/>
          </w:tcPr>
          <w:p w14:paraId="0003B17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B-304-PMB</w:t>
            </w:r>
          </w:p>
        </w:tc>
        <w:tc>
          <w:tcPr>
            <w:tcW w:w="1275" w:type="dxa"/>
            <w:vAlign w:val="bottom"/>
          </w:tcPr>
          <w:p w14:paraId="28BC6F9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01288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UU1DBG003RU188862</w:t>
            </w:r>
          </w:p>
        </w:tc>
        <w:tc>
          <w:tcPr>
            <w:tcW w:w="888" w:type="dxa"/>
            <w:vAlign w:val="bottom"/>
          </w:tcPr>
          <w:p w14:paraId="4216A2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95AA8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6077B4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81123F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49CA38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83A36C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C53533E" w14:textId="39AFFE7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6719E5" w:rsidRPr="00052315" w14:paraId="692AEA64" w14:textId="77777777" w:rsidTr="00214B6F">
        <w:tc>
          <w:tcPr>
            <w:tcW w:w="16248" w:type="dxa"/>
            <w:gridSpan w:val="11"/>
          </w:tcPr>
          <w:p w14:paraId="41656044" w14:textId="68BDF4B9" w:rsidR="006719E5" w:rsidRPr="00052315" w:rsidRDefault="006719E5" w:rsidP="006719E5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TOTAL</w:t>
            </w:r>
          </w:p>
        </w:tc>
      </w:tr>
      <w:tr w:rsidR="006719E5" w:rsidRPr="00052315" w14:paraId="65552876" w14:textId="77777777" w:rsidTr="00AF39FA">
        <w:tc>
          <w:tcPr>
            <w:tcW w:w="16248" w:type="dxa"/>
            <w:gridSpan w:val="11"/>
          </w:tcPr>
          <w:p w14:paraId="6B9F9CF4" w14:textId="5A6258FD" w:rsidR="006719E5" w:rsidRPr="00052315" w:rsidRDefault="006719E5" w:rsidP="006719E5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B320D6">
              <w:rPr>
                <w:rFonts w:ascii="Times New Roman" w:hAnsi="Times New Roman"/>
              </w:rPr>
              <w:t>Tranșe de plată</w:t>
            </w:r>
          </w:p>
        </w:tc>
      </w:tr>
    </w:tbl>
    <w:p w14:paraId="1BCEEDD6" w14:textId="77777777" w:rsidR="007A390C" w:rsidRPr="006C40C8" w:rsidRDefault="007A390C" w:rsidP="007A390C">
      <w:pPr>
        <w:jc w:val="right"/>
        <w:rPr>
          <w:rFonts w:ascii="Times New Roman" w:hAnsi="Times New Roman"/>
          <w:b/>
          <w:sz w:val="22"/>
          <w:szCs w:val="22"/>
        </w:rPr>
      </w:pPr>
    </w:p>
    <w:p w14:paraId="6C86F225" w14:textId="77777777" w:rsidR="007A390C" w:rsidRPr="006C40C8" w:rsidRDefault="007A390C" w:rsidP="007A390C">
      <w:pPr>
        <w:jc w:val="right"/>
        <w:rPr>
          <w:rFonts w:ascii="Times New Roman" w:hAnsi="Times New Roman"/>
          <w:b/>
          <w:sz w:val="22"/>
          <w:szCs w:val="22"/>
        </w:rPr>
      </w:pPr>
    </w:p>
    <w:p w14:paraId="3C725D35" w14:textId="77777777" w:rsidR="00DC4F0A" w:rsidRPr="006C40C8" w:rsidRDefault="00DC4F0A" w:rsidP="00DC4F0A">
      <w:pPr>
        <w:widowControl w:val="0"/>
        <w:jc w:val="both"/>
        <w:rPr>
          <w:rFonts w:ascii="Times New Roman" w:eastAsia="Calibri" w:hAnsi="Times New Roman"/>
          <w:b/>
          <w:iCs/>
          <w:sz w:val="22"/>
          <w:szCs w:val="22"/>
          <w:lang w:val="ro-RO"/>
        </w:rPr>
      </w:pPr>
    </w:p>
    <w:p w14:paraId="36F6EE55" w14:textId="7A81E37F" w:rsidR="0076076D" w:rsidRPr="004D68FF" w:rsidRDefault="00237BA9" w:rsidP="006719E5">
      <w:pPr>
        <w:rPr>
          <w:rFonts w:ascii="Times New Roman" w:hAnsi="Times New Roman"/>
          <w:bCs/>
          <w:color w:val="000000" w:themeColor="text1"/>
          <w:sz w:val="24"/>
          <w:lang w:val="ro-RO" w:eastAsia="ro-RO"/>
        </w:rPr>
      </w:pPr>
      <w:r>
        <w:rPr>
          <w:rFonts w:ascii="Times New Roman" w:hAnsi="Times New Roman"/>
          <w:sz w:val="24"/>
          <w:lang w:eastAsia="ro-RO"/>
        </w:rPr>
        <w:t xml:space="preserve">                                                                                          </w:t>
      </w:r>
      <w:r w:rsidR="005D7D27">
        <w:rPr>
          <w:rFonts w:ascii="Times New Roman" w:hAnsi="Times New Roman"/>
          <w:sz w:val="24"/>
          <w:lang w:eastAsia="ro-RO"/>
        </w:rPr>
        <w:t xml:space="preserve">    </w:t>
      </w:r>
    </w:p>
    <w:sectPr w:rsidR="0076076D" w:rsidRPr="004D68FF" w:rsidSect="00192806">
      <w:footerReference w:type="default" r:id="rId10"/>
      <w:pgSz w:w="16838" w:h="11906" w:orient="landscape"/>
      <w:pgMar w:top="1260" w:right="900" w:bottom="746" w:left="141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F7BD" w14:textId="77777777" w:rsidR="003E4454" w:rsidRDefault="003E4454">
      <w:r>
        <w:separator/>
      </w:r>
    </w:p>
  </w:endnote>
  <w:endnote w:type="continuationSeparator" w:id="0">
    <w:p w14:paraId="0FC0BEA1" w14:textId="77777777" w:rsidR="003E4454" w:rsidRDefault="003E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YInterstate" w:hAnsi="EYInterstate"/>
        <w:kern w:val="16"/>
        <w:sz w:val="16"/>
        <w:lang w:val="en-GB" w:eastAsia="en-US"/>
      </w:rPr>
      <w:id w:val="19381792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kern w:val="0"/>
        <w:sz w:val="24"/>
        <w:lang w:val="ro-RO" w:eastAsia="ro-RO"/>
      </w:rPr>
    </w:sdtEndPr>
    <w:sdtContent>
      <w:p w14:paraId="2ABA9421" w14:textId="58348C6C" w:rsidR="005933EC" w:rsidRPr="009E09F0" w:rsidRDefault="005933EC" w:rsidP="00A323D8">
        <w:pPr>
          <w:pStyle w:val="BodyText"/>
          <w:rPr>
            <w:color w:val="000080"/>
            <w:lang w:val="en-US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6704" behindDoc="1" locked="0" layoutInCell="1" allowOverlap="1" wp14:anchorId="5213FAC5" wp14:editId="63884B7B">
              <wp:simplePos x="0" y="0"/>
              <wp:positionH relativeFrom="margin">
                <wp:posOffset>5624195</wp:posOffset>
              </wp:positionH>
              <wp:positionV relativeFrom="paragraph">
                <wp:posOffset>181610</wp:posOffset>
              </wp:positionV>
              <wp:extent cx="508635" cy="647700"/>
              <wp:effectExtent l="0" t="0" r="5715" b="0"/>
              <wp:wrapNone/>
              <wp:docPr id="663109723" name="Imagine 1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16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6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80"/>
            <w:lang w:val="en-US"/>
          </w:rPr>
          <w:t>_____________________________________________________________________________</w:t>
        </w:r>
      </w:p>
      <w:p w14:paraId="52D1839D" w14:textId="77777777" w:rsidR="005933EC" w:rsidRPr="00735DBC" w:rsidRDefault="005933EC" w:rsidP="00A323D8">
        <w:pPr>
          <w:pStyle w:val="BodyText"/>
          <w:spacing w:after="0"/>
          <w:rPr>
            <w:i/>
            <w:color w:val="003366"/>
            <w:sz w:val="20"/>
            <w:szCs w:val="20"/>
          </w:rPr>
        </w:pPr>
        <w:r w:rsidRPr="00A06D5F">
          <w:rPr>
            <w:i/>
            <w:color w:val="003366"/>
            <w:sz w:val="16"/>
            <w:szCs w:val="16"/>
          </w:rPr>
          <w:t xml:space="preserve"> </w:t>
        </w:r>
        <w:r w:rsidRPr="00735DBC">
          <w:rPr>
            <w:i/>
            <w:color w:val="003366"/>
            <w:sz w:val="20"/>
            <w:szCs w:val="20"/>
          </w:rPr>
          <w:t>Sediu Central: B-dul Libertății, nr. 18, Bloc 104, Sector 5</w:t>
        </w:r>
      </w:p>
      <w:p w14:paraId="4AB2FEC4" w14:textId="77777777" w:rsidR="005933EC" w:rsidRPr="00735DBC" w:rsidRDefault="005933EC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>Tel.:  021.539.14.00,  021.539.14.02; Fax – 021.539.15.00</w:t>
        </w:r>
        <w:r>
          <w:rPr>
            <w:i/>
            <w:color w:val="003366"/>
            <w:sz w:val="20"/>
            <w:szCs w:val="20"/>
          </w:rPr>
          <w:tab/>
        </w:r>
      </w:p>
      <w:p w14:paraId="4FE49226" w14:textId="77777777" w:rsidR="005933EC" w:rsidRDefault="005933EC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 xml:space="preserve">E-mail : </w:t>
        </w:r>
        <w:r>
          <w:fldChar w:fldCharType="begin"/>
        </w:r>
        <w:r>
          <w:instrText>HYPERLINK "mailto:office@plmb.ro"</w:instrText>
        </w:r>
        <w:r>
          <w:fldChar w:fldCharType="separate"/>
        </w:r>
        <w:r w:rsidRPr="008E006D">
          <w:rPr>
            <w:rStyle w:val="Hyperlink"/>
            <w:i/>
            <w:sz w:val="20"/>
            <w:szCs w:val="20"/>
          </w:rPr>
          <w:t>office@</w:t>
        </w:r>
        <w:r w:rsidRPr="008E006D">
          <w:rPr>
            <w:rStyle w:val="Hyperlink"/>
            <w:i/>
            <w:sz w:val="20"/>
            <w:szCs w:val="20"/>
            <w:lang w:val="en-US"/>
          </w:rPr>
          <w:t>plmb.ro</w:t>
        </w:r>
        <w:r>
          <w:fldChar w:fldCharType="end"/>
        </w:r>
        <w:r w:rsidRPr="00735DBC">
          <w:rPr>
            <w:i/>
            <w:color w:val="003366"/>
            <w:sz w:val="20"/>
            <w:szCs w:val="20"/>
          </w:rPr>
          <w:t xml:space="preserve">   </w:t>
        </w:r>
        <w:r>
          <w:rPr>
            <w:i/>
            <w:color w:val="003366"/>
            <w:sz w:val="20"/>
            <w:szCs w:val="20"/>
          </w:rPr>
          <w:tab/>
        </w:r>
      </w:p>
      <w:p w14:paraId="5841539F" w14:textId="70FF5BB6" w:rsidR="005933EC" w:rsidRPr="002B73DE" w:rsidRDefault="005933EC" w:rsidP="002B73DE">
        <w:pPr>
          <w:pStyle w:val="BodyText"/>
          <w:spacing w:after="0"/>
          <w:ind w:right="-1080"/>
          <w:rPr>
            <w:i/>
            <w:color w:val="003366"/>
            <w:sz w:val="20"/>
            <w:szCs w:val="20"/>
          </w:rPr>
        </w:pP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Datele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cu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caracter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personal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sunt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prelucrate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conform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Regulamentului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(UE) nr. 679/2016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5635" w14:textId="30E7894D" w:rsidR="005933EC" w:rsidRPr="004D68FF" w:rsidRDefault="005933EC" w:rsidP="004D6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213F" w14:textId="502479EB" w:rsidR="005933EC" w:rsidRPr="000C6BCD" w:rsidRDefault="005933EC" w:rsidP="000C6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37C0" w14:textId="77777777" w:rsidR="003E4454" w:rsidRDefault="003E4454">
      <w:r>
        <w:separator/>
      </w:r>
    </w:p>
  </w:footnote>
  <w:footnote w:type="continuationSeparator" w:id="0">
    <w:p w14:paraId="7BB98DE9" w14:textId="77777777" w:rsidR="003E4454" w:rsidRDefault="003E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F59"/>
    <w:multiLevelType w:val="hybridMultilevel"/>
    <w:tmpl w:val="1C880C2A"/>
    <w:lvl w:ilvl="0" w:tplc="2A5ED14C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C419C"/>
    <w:multiLevelType w:val="hybridMultilevel"/>
    <w:tmpl w:val="7F50834A"/>
    <w:lvl w:ilvl="0" w:tplc="1FBEFF22">
      <w:start w:val="4"/>
      <w:numFmt w:val="lowerLetter"/>
      <w:lvlText w:val="%1)"/>
      <w:lvlJc w:val="left"/>
      <w:pPr>
        <w:ind w:left="6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36B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6A6D56E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567570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C0A7EE0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30EA6E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0886D2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FE28AE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784D48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F1286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E364A"/>
    <w:multiLevelType w:val="hybridMultilevel"/>
    <w:tmpl w:val="99164A04"/>
    <w:lvl w:ilvl="0" w:tplc="730AE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41497"/>
    <w:multiLevelType w:val="multilevel"/>
    <w:tmpl w:val="20B0427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7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0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542440C7"/>
    <w:multiLevelType w:val="hybridMultilevel"/>
    <w:tmpl w:val="A228826A"/>
    <w:lvl w:ilvl="0" w:tplc="3098B5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5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2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5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7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D86D6D"/>
    <w:multiLevelType w:val="hybridMultilevel"/>
    <w:tmpl w:val="F9AE4FFA"/>
    <w:lvl w:ilvl="0" w:tplc="A6C08076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4231">
    <w:abstractNumId w:val="41"/>
  </w:num>
  <w:num w:numId="2" w16cid:durableId="1009020340">
    <w:abstractNumId w:val="3"/>
  </w:num>
  <w:num w:numId="3" w16cid:durableId="467674303">
    <w:abstractNumId w:val="36"/>
  </w:num>
  <w:num w:numId="4" w16cid:durableId="752506474">
    <w:abstractNumId w:val="4"/>
  </w:num>
  <w:num w:numId="5" w16cid:durableId="869341576">
    <w:abstractNumId w:val="24"/>
  </w:num>
  <w:num w:numId="6" w16cid:durableId="1591743353">
    <w:abstractNumId w:val="5"/>
  </w:num>
  <w:num w:numId="7" w16cid:durableId="90710270">
    <w:abstractNumId w:val="30"/>
  </w:num>
  <w:num w:numId="8" w16cid:durableId="1247884626">
    <w:abstractNumId w:val="20"/>
  </w:num>
  <w:num w:numId="9" w16cid:durableId="1680694670">
    <w:abstractNumId w:val="6"/>
  </w:num>
  <w:num w:numId="10" w16cid:durableId="1202782838">
    <w:abstractNumId w:val="29"/>
  </w:num>
  <w:num w:numId="11" w16cid:durableId="1053043925">
    <w:abstractNumId w:val="25"/>
  </w:num>
  <w:num w:numId="12" w16cid:durableId="1318460909">
    <w:abstractNumId w:val="34"/>
  </w:num>
  <w:num w:numId="13" w16cid:durableId="32317670">
    <w:abstractNumId w:val="49"/>
  </w:num>
  <w:num w:numId="14" w16cid:durableId="939874617">
    <w:abstractNumId w:val="37"/>
  </w:num>
  <w:num w:numId="15" w16cid:durableId="2086758178">
    <w:abstractNumId w:val="47"/>
  </w:num>
  <w:num w:numId="16" w16cid:durableId="510141850">
    <w:abstractNumId w:val="44"/>
  </w:num>
  <w:num w:numId="17" w16cid:durableId="275529026">
    <w:abstractNumId w:val="16"/>
  </w:num>
  <w:num w:numId="18" w16cid:durableId="278801024">
    <w:abstractNumId w:val="38"/>
  </w:num>
  <w:num w:numId="19" w16cid:durableId="528110574">
    <w:abstractNumId w:val="46"/>
  </w:num>
  <w:num w:numId="20" w16cid:durableId="2055108103">
    <w:abstractNumId w:val="33"/>
  </w:num>
  <w:num w:numId="21" w16cid:durableId="1170874257">
    <w:abstractNumId w:val="50"/>
  </w:num>
  <w:num w:numId="22" w16cid:durableId="760613024">
    <w:abstractNumId w:val="0"/>
  </w:num>
  <w:num w:numId="23" w16cid:durableId="590357300">
    <w:abstractNumId w:val="21"/>
  </w:num>
  <w:num w:numId="24" w16cid:durableId="392697480">
    <w:abstractNumId w:val="39"/>
  </w:num>
  <w:num w:numId="25" w16cid:durableId="1969972006">
    <w:abstractNumId w:val="14"/>
  </w:num>
  <w:num w:numId="26" w16cid:durableId="2068336392">
    <w:abstractNumId w:val="27"/>
  </w:num>
  <w:num w:numId="27" w16cid:durableId="783227901">
    <w:abstractNumId w:val="43"/>
  </w:num>
  <w:num w:numId="28" w16cid:durableId="1883981566">
    <w:abstractNumId w:val="13"/>
  </w:num>
  <w:num w:numId="29" w16cid:durableId="1617829693">
    <w:abstractNumId w:val="32"/>
  </w:num>
  <w:num w:numId="30" w16cid:durableId="180629293">
    <w:abstractNumId w:val="42"/>
  </w:num>
  <w:num w:numId="31" w16cid:durableId="949318493">
    <w:abstractNumId w:val="1"/>
  </w:num>
  <w:num w:numId="32" w16cid:durableId="697394059">
    <w:abstractNumId w:val="23"/>
  </w:num>
  <w:num w:numId="33" w16cid:durableId="852456495">
    <w:abstractNumId w:val="40"/>
  </w:num>
  <w:num w:numId="34" w16cid:durableId="96676805">
    <w:abstractNumId w:val="7"/>
  </w:num>
  <w:num w:numId="35" w16cid:durableId="728765381">
    <w:abstractNumId w:val="48"/>
  </w:num>
  <w:num w:numId="36" w16cid:durableId="1509713499">
    <w:abstractNumId w:val="19"/>
  </w:num>
  <w:num w:numId="37" w16cid:durableId="1231580825">
    <w:abstractNumId w:val="22"/>
  </w:num>
  <w:num w:numId="38" w16cid:durableId="1308240471">
    <w:abstractNumId w:val="45"/>
  </w:num>
  <w:num w:numId="39" w16cid:durableId="1950699731">
    <w:abstractNumId w:val="17"/>
  </w:num>
  <w:num w:numId="40" w16cid:durableId="1356225847">
    <w:abstractNumId w:val="10"/>
  </w:num>
  <w:num w:numId="41" w16cid:durableId="2098362634">
    <w:abstractNumId w:val="18"/>
  </w:num>
  <w:num w:numId="42" w16cid:durableId="1718896493">
    <w:abstractNumId w:val="11"/>
  </w:num>
  <w:num w:numId="43" w16cid:durableId="16079599">
    <w:abstractNumId w:val="35"/>
  </w:num>
  <w:num w:numId="44" w16cid:durableId="237134393">
    <w:abstractNumId w:val="26"/>
  </w:num>
  <w:num w:numId="45" w16cid:durableId="667951890">
    <w:abstractNumId w:val="28"/>
  </w:num>
  <w:num w:numId="46" w16cid:durableId="1967084128">
    <w:abstractNumId w:val="15"/>
  </w:num>
  <w:num w:numId="47" w16cid:durableId="36896823">
    <w:abstractNumId w:val="9"/>
  </w:num>
  <w:num w:numId="48" w16cid:durableId="1625161792">
    <w:abstractNumId w:val="12"/>
  </w:num>
  <w:num w:numId="49" w16cid:durableId="1016075761">
    <w:abstractNumId w:val="2"/>
  </w:num>
  <w:num w:numId="50" w16cid:durableId="40370884">
    <w:abstractNumId w:val="51"/>
  </w:num>
  <w:num w:numId="51" w16cid:durableId="1435129449">
    <w:abstractNumId w:val="31"/>
  </w:num>
  <w:num w:numId="52" w16cid:durableId="1907182160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XtoolsFileType" w:val="Word97"/>
  </w:docVars>
  <w:rsids>
    <w:rsidRoot w:val="00DD54C3"/>
    <w:rsid w:val="00000582"/>
    <w:rsid w:val="0000257C"/>
    <w:rsid w:val="00004329"/>
    <w:rsid w:val="0000481A"/>
    <w:rsid w:val="000079AF"/>
    <w:rsid w:val="00010D9F"/>
    <w:rsid w:val="00011724"/>
    <w:rsid w:val="000117B6"/>
    <w:rsid w:val="000127A6"/>
    <w:rsid w:val="00014C93"/>
    <w:rsid w:val="00016787"/>
    <w:rsid w:val="0001686D"/>
    <w:rsid w:val="00016D56"/>
    <w:rsid w:val="0002090A"/>
    <w:rsid w:val="000223ED"/>
    <w:rsid w:val="000232C6"/>
    <w:rsid w:val="00023A40"/>
    <w:rsid w:val="000256A9"/>
    <w:rsid w:val="00025EFD"/>
    <w:rsid w:val="00026B0D"/>
    <w:rsid w:val="000305C6"/>
    <w:rsid w:val="00032723"/>
    <w:rsid w:val="00033090"/>
    <w:rsid w:val="0003385F"/>
    <w:rsid w:val="00034CC7"/>
    <w:rsid w:val="000357AB"/>
    <w:rsid w:val="00042749"/>
    <w:rsid w:val="0004304F"/>
    <w:rsid w:val="00046B11"/>
    <w:rsid w:val="000518C5"/>
    <w:rsid w:val="00052315"/>
    <w:rsid w:val="0005248B"/>
    <w:rsid w:val="00052520"/>
    <w:rsid w:val="00052982"/>
    <w:rsid w:val="00056A52"/>
    <w:rsid w:val="0005743E"/>
    <w:rsid w:val="00060A8A"/>
    <w:rsid w:val="0006140D"/>
    <w:rsid w:val="0006240E"/>
    <w:rsid w:val="0006263F"/>
    <w:rsid w:val="00062803"/>
    <w:rsid w:val="00063434"/>
    <w:rsid w:val="000646D0"/>
    <w:rsid w:val="00064F44"/>
    <w:rsid w:val="000659A2"/>
    <w:rsid w:val="000702D8"/>
    <w:rsid w:val="00074487"/>
    <w:rsid w:val="00075BD4"/>
    <w:rsid w:val="0008413C"/>
    <w:rsid w:val="00085D75"/>
    <w:rsid w:val="00087C6E"/>
    <w:rsid w:val="0009256C"/>
    <w:rsid w:val="00092B6E"/>
    <w:rsid w:val="00093D71"/>
    <w:rsid w:val="000941B8"/>
    <w:rsid w:val="0009634A"/>
    <w:rsid w:val="00096DBC"/>
    <w:rsid w:val="00097083"/>
    <w:rsid w:val="000A0D85"/>
    <w:rsid w:val="000A0F5F"/>
    <w:rsid w:val="000A104A"/>
    <w:rsid w:val="000A135A"/>
    <w:rsid w:val="000A1650"/>
    <w:rsid w:val="000A239A"/>
    <w:rsid w:val="000A3263"/>
    <w:rsid w:val="000A5A81"/>
    <w:rsid w:val="000A5CFD"/>
    <w:rsid w:val="000A6A90"/>
    <w:rsid w:val="000B1263"/>
    <w:rsid w:val="000B1E63"/>
    <w:rsid w:val="000B308F"/>
    <w:rsid w:val="000B398A"/>
    <w:rsid w:val="000B44EA"/>
    <w:rsid w:val="000B46AE"/>
    <w:rsid w:val="000B4A49"/>
    <w:rsid w:val="000B75DE"/>
    <w:rsid w:val="000B7ABD"/>
    <w:rsid w:val="000C06FC"/>
    <w:rsid w:val="000C5926"/>
    <w:rsid w:val="000C59B1"/>
    <w:rsid w:val="000C6BCD"/>
    <w:rsid w:val="000C70F9"/>
    <w:rsid w:val="000D00CE"/>
    <w:rsid w:val="000D2112"/>
    <w:rsid w:val="000D26DF"/>
    <w:rsid w:val="000D3218"/>
    <w:rsid w:val="000D431D"/>
    <w:rsid w:val="000D4E57"/>
    <w:rsid w:val="000D6DE1"/>
    <w:rsid w:val="000E4930"/>
    <w:rsid w:val="000F0414"/>
    <w:rsid w:val="000F042E"/>
    <w:rsid w:val="000F1308"/>
    <w:rsid w:val="000F2A3B"/>
    <w:rsid w:val="000F30C3"/>
    <w:rsid w:val="000F30D0"/>
    <w:rsid w:val="000F3369"/>
    <w:rsid w:val="000F4402"/>
    <w:rsid w:val="000F45E4"/>
    <w:rsid w:val="000F4A6F"/>
    <w:rsid w:val="000F52AE"/>
    <w:rsid w:val="000F5E98"/>
    <w:rsid w:val="000F72C2"/>
    <w:rsid w:val="000F739A"/>
    <w:rsid w:val="000F7F67"/>
    <w:rsid w:val="001006D4"/>
    <w:rsid w:val="001007B7"/>
    <w:rsid w:val="001012C6"/>
    <w:rsid w:val="00101CFA"/>
    <w:rsid w:val="00102855"/>
    <w:rsid w:val="00103B13"/>
    <w:rsid w:val="00104DB4"/>
    <w:rsid w:val="00105D40"/>
    <w:rsid w:val="00106D90"/>
    <w:rsid w:val="00107277"/>
    <w:rsid w:val="00113FB8"/>
    <w:rsid w:val="001150BE"/>
    <w:rsid w:val="001165C5"/>
    <w:rsid w:val="00117C9C"/>
    <w:rsid w:val="00121EC8"/>
    <w:rsid w:val="00122587"/>
    <w:rsid w:val="001269E6"/>
    <w:rsid w:val="00127D35"/>
    <w:rsid w:val="001301D1"/>
    <w:rsid w:val="00131D37"/>
    <w:rsid w:val="00131E5B"/>
    <w:rsid w:val="00132B30"/>
    <w:rsid w:val="001330F2"/>
    <w:rsid w:val="00133DBD"/>
    <w:rsid w:val="00135A09"/>
    <w:rsid w:val="00136C2F"/>
    <w:rsid w:val="00136CBB"/>
    <w:rsid w:val="00137900"/>
    <w:rsid w:val="00137DF1"/>
    <w:rsid w:val="0014045A"/>
    <w:rsid w:val="00140738"/>
    <w:rsid w:val="00141CF2"/>
    <w:rsid w:val="00142494"/>
    <w:rsid w:val="001445A7"/>
    <w:rsid w:val="00146417"/>
    <w:rsid w:val="00146B7C"/>
    <w:rsid w:val="0014754A"/>
    <w:rsid w:val="001478AE"/>
    <w:rsid w:val="001478E5"/>
    <w:rsid w:val="00147C72"/>
    <w:rsid w:val="00147E33"/>
    <w:rsid w:val="00147F0D"/>
    <w:rsid w:val="00151B31"/>
    <w:rsid w:val="00152BE7"/>
    <w:rsid w:val="00153577"/>
    <w:rsid w:val="001606C1"/>
    <w:rsid w:val="00164E7D"/>
    <w:rsid w:val="00165253"/>
    <w:rsid w:val="00165481"/>
    <w:rsid w:val="00165F65"/>
    <w:rsid w:val="001662C6"/>
    <w:rsid w:val="001673EA"/>
    <w:rsid w:val="00171388"/>
    <w:rsid w:val="00171CEC"/>
    <w:rsid w:val="00172238"/>
    <w:rsid w:val="0017281A"/>
    <w:rsid w:val="00173950"/>
    <w:rsid w:val="00175B44"/>
    <w:rsid w:val="00175C93"/>
    <w:rsid w:val="001768C8"/>
    <w:rsid w:val="00177CED"/>
    <w:rsid w:val="0018023C"/>
    <w:rsid w:val="00180D71"/>
    <w:rsid w:val="00181EC7"/>
    <w:rsid w:val="001821BB"/>
    <w:rsid w:val="0018227A"/>
    <w:rsid w:val="00184623"/>
    <w:rsid w:val="00184F59"/>
    <w:rsid w:val="0018577B"/>
    <w:rsid w:val="00187E6F"/>
    <w:rsid w:val="00190748"/>
    <w:rsid w:val="0019118C"/>
    <w:rsid w:val="001919C4"/>
    <w:rsid w:val="00191D26"/>
    <w:rsid w:val="00192806"/>
    <w:rsid w:val="0019547E"/>
    <w:rsid w:val="00195C56"/>
    <w:rsid w:val="001A0B46"/>
    <w:rsid w:val="001A1E5C"/>
    <w:rsid w:val="001A3EE4"/>
    <w:rsid w:val="001A7365"/>
    <w:rsid w:val="001A7FA1"/>
    <w:rsid w:val="001B0ADC"/>
    <w:rsid w:val="001B0E13"/>
    <w:rsid w:val="001B0F3A"/>
    <w:rsid w:val="001B1028"/>
    <w:rsid w:val="001B226A"/>
    <w:rsid w:val="001B5F39"/>
    <w:rsid w:val="001B66BC"/>
    <w:rsid w:val="001C0B0C"/>
    <w:rsid w:val="001C2CC6"/>
    <w:rsid w:val="001C3676"/>
    <w:rsid w:val="001C5D41"/>
    <w:rsid w:val="001C600B"/>
    <w:rsid w:val="001D1885"/>
    <w:rsid w:val="001D3078"/>
    <w:rsid w:val="001D3CB5"/>
    <w:rsid w:val="001D74F4"/>
    <w:rsid w:val="001E21B8"/>
    <w:rsid w:val="001E5468"/>
    <w:rsid w:val="001E54DD"/>
    <w:rsid w:val="001E75F5"/>
    <w:rsid w:val="001F19AC"/>
    <w:rsid w:val="001F1BC1"/>
    <w:rsid w:val="001F1C8F"/>
    <w:rsid w:val="001F28EE"/>
    <w:rsid w:val="001F35B8"/>
    <w:rsid w:val="001F4317"/>
    <w:rsid w:val="001F508B"/>
    <w:rsid w:val="001F6514"/>
    <w:rsid w:val="001F6E14"/>
    <w:rsid w:val="001F7461"/>
    <w:rsid w:val="00200C90"/>
    <w:rsid w:val="00202ABF"/>
    <w:rsid w:val="00203FDA"/>
    <w:rsid w:val="002058C2"/>
    <w:rsid w:val="002060F7"/>
    <w:rsid w:val="00206B15"/>
    <w:rsid w:val="00206DBD"/>
    <w:rsid w:val="00210935"/>
    <w:rsid w:val="002119C6"/>
    <w:rsid w:val="0021271F"/>
    <w:rsid w:val="002139A3"/>
    <w:rsid w:val="00216DD2"/>
    <w:rsid w:val="00220A6C"/>
    <w:rsid w:val="0022159C"/>
    <w:rsid w:val="00222C85"/>
    <w:rsid w:val="00223179"/>
    <w:rsid w:val="00223B7F"/>
    <w:rsid w:val="00223E58"/>
    <w:rsid w:val="00224BC2"/>
    <w:rsid w:val="00225E10"/>
    <w:rsid w:val="00227477"/>
    <w:rsid w:val="00227EA5"/>
    <w:rsid w:val="0023277E"/>
    <w:rsid w:val="00233BC2"/>
    <w:rsid w:val="00234F89"/>
    <w:rsid w:val="002364A5"/>
    <w:rsid w:val="00236BBB"/>
    <w:rsid w:val="00237BA9"/>
    <w:rsid w:val="0024067A"/>
    <w:rsid w:val="00240697"/>
    <w:rsid w:val="002426FD"/>
    <w:rsid w:val="0024325A"/>
    <w:rsid w:val="0024441E"/>
    <w:rsid w:val="002445B5"/>
    <w:rsid w:val="0025004C"/>
    <w:rsid w:val="002510EE"/>
    <w:rsid w:val="002524DF"/>
    <w:rsid w:val="002547C2"/>
    <w:rsid w:val="002561A5"/>
    <w:rsid w:val="0025724B"/>
    <w:rsid w:val="002606FB"/>
    <w:rsid w:val="0026363F"/>
    <w:rsid w:val="0026369E"/>
    <w:rsid w:val="00263A48"/>
    <w:rsid w:val="00265A98"/>
    <w:rsid w:val="002709E1"/>
    <w:rsid w:val="0027229D"/>
    <w:rsid w:val="00274E0A"/>
    <w:rsid w:val="00277669"/>
    <w:rsid w:val="002818EB"/>
    <w:rsid w:val="00283CA4"/>
    <w:rsid w:val="00284CD5"/>
    <w:rsid w:val="002857E3"/>
    <w:rsid w:val="00285BCA"/>
    <w:rsid w:val="00286518"/>
    <w:rsid w:val="00287144"/>
    <w:rsid w:val="00291DC3"/>
    <w:rsid w:val="00292270"/>
    <w:rsid w:val="0029229A"/>
    <w:rsid w:val="00293ED3"/>
    <w:rsid w:val="00293F60"/>
    <w:rsid w:val="00295FCB"/>
    <w:rsid w:val="00297C2D"/>
    <w:rsid w:val="002A0B9E"/>
    <w:rsid w:val="002A14F9"/>
    <w:rsid w:val="002A30A0"/>
    <w:rsid w:val="002A33CA"/>
    <w:rsid w:val="002A5C4B"/>
    <w:rsid w:val="002B07C6"/>
    <w:rsid w:val="002B1022"/>
    <w:rsid w:val="002B12DD"/>
    <w:rsid w:val="002B2079"/>
    <w:rsid w:val="002B4E56"/>
    <w:rsid w:val="002B73DE"/>
    <w:rsid w:val="002B7CFF"/>
    <w:rsid w:val="002C0382"/>
    <w:rsid w:val="002C06AF"/>
    <w:rsid w:val="002C1DB6"/>
    <w:rsid w:val="002C297E"/>
    <w:rsid w:val="002C2C49"/>
    <w:rsid w:val="002C3325"/>
    <w:rsid w:val="002C5902"/>
    <w:rsid w:val="002C644C"/>
    <w:rsid w:val="002D1C7E"/>
    <w:rsid w:val="002D26D3"/>
    <w:rsid w:val="002D29BB"/>
    <w:rsid w:val="002D3BE7"/>
    <w:rsid w:val="002D3EEF"/>
    <w:rsid w:val="002D407E"/>
    <w:rsid w:val="002D6B76"/>
    <w:rsid w:val="002D6EAF"/>
    <w:rsid w:val="002D7420"/>
    <w:rsid w:val="002E0284"/>
    <w:rsid w:val="002E0891"/>
    <w:rsid w:val="002E6249"/>
    <w:rsid w:val="002E71B9"/>
    <w:rsid w:val="002E79C6"/>
    <w:rsid w:val="002F0619"/>
    <w:rsid w:val="002F2670"/>
    <w:rsid w:val="002F337A"/>
    <w:rsid w:val="002F3AFC"/>
    <w:rsid w:val="002F42E1"/>
    <w:rsid w:val="002F4A75"/>
    <w:rsid w:val="002F54C1"/>
    <w:rsid w:val="002F5E5D"/>
    <w:rsid w:val="002F66AE"/>
    <w:rsid w:val="00300D4E"/>
    <w:rsid w:val="00301B91"/>
    <w:rsid w:val="00301BFD"/>
    <w:rsid w:val="0030341E"/>
    <w:rsid w:val="00305E33"/>
    <w:rsid w:val="00306A2A"/>
    <w:rsid w:val="00306ADF"/>
    <w:rsid w:val="003071C6"/>
    <w:rsid w:val="0030746E"/>
    <w:rsid w:val="003074A9"/>
    <w:rsid w:val="003101CC"/>
    <w:rsid w:val="00311153"/>
    <w:rsid w:val="00313013"/>
    <w:rsid w:val="00313F30"/>
    <w:rsid w:val="00315323"/>
    <w:rsid w:val="00315C60"/>
    <w:rsid w:val="003208C8"/>
    <w:rsid w:val="0032096C"/>
    <w:rsid w:val="00321D1E"/>
    <w:rsid w:val="00322565"/>
    <w:rsid w:val="0032383C"/>
    <w:rsid w:val="00323CD1"/>
    <w:rsid w:val="00324C4F"/>
    <w:rsid w:val="00325990"/>
    <w:rsid w:val="00325A18"/>
    <w:rsid w:val="003275A6"/>
    <w:rsid w:val="003300FC"/>
    <w:rsid w:val="00333C28"/>
    <w:rsid w:val="00333ED9"/>
    <w:rsid w:val="00334243"/>
    <w:rsid w:val="003357C4"/>
    <w:rsid w:val="00335EF6"/>
    <w:rsid w:val="0033744E"/>
    <w:rsid w:val="0034028B"/>
    <w:rsid w:val="003421C6"/>
    <w:rsid w:val="003432C7"/>
    <w:rsid w:val="00345EF6"/>
    <w:rsid w:val="003506C6"/>
    <w:rsid w:val="003520FE"/>
    <w:rsid w:val="00352375"/>
    <w:rsid w:val="0035375B"/>
    <w:rsid w:val="00355FC8"/>
    <w:rsid w:val="00361EE1"/>
    <w:rsid w:val="00362035"/>
    <w:rsid w:val="003631E1"/>
    <w:rsid w:val="0036388B"/>
    <w:rsid w:val="0036479D"/>
    <w:rsid w:val="00365002"/>
    <w:rsid w:val="00365969"/>
    <w:rsid w:val="003702A7"/>
    <w:rsid w:val="00372226"/>
    <w:rsid w:val="0037406E"/>
    <w:rsid w:val="0037557A"/>
    <w:rsid w:val="00376797"/>
    <w:rsid w:val="0038154C"/>
    <w:rsid w:val="00381E4D"/>
    <w:rsid w:val="00382DB1"/>
    <w:rsid w:val="003844B8"/>
    <w:rsid w:val="00384555"/>
    <w:rsid w:val="003864EC"/>
    <w:rsid w:val="00391853"/>
    <w:rsid w:val="00392AEC"/>
    <w:rsid w:val="0039303F"/>
    <w:rsid w:val="0039332F"/>
    <w:rsid w:val="00393D47"/>
    <w:rsid w:val="003943F6"/>
    <w:rsid w:val="00395D80"/>
    <w:rsid w:val="00396358"/>
    <w:rsid w:val="0039665B"/>
    <w:rsid w:val="00397636"/>
    <w:rsid w:val="003A0474"/>
    <w:rsid w:val="003A0A94"/>
    <w:rsid w:val="003A1F6B"/>
    <w:rsid w:val="003A2FEE"/>
    <w:rsid w:val="003A33BA"/>
    <w:rsid w:val="003A3564"/>
    <w:rsid w:val="003A3D63"/>
    <w:rsid w:val="003A757C"/>
    <w:rsid w:val="003B0142"/>
    <w:rsid w:val="003B2A28"/>
    <w:rsid w:val="003B40FC"/>
    <w:rsid w:val="003B4D58"/>
    <w:rsid w:val="003B571C"/>
    <w:rsid w:val="003C16C3"/>
    <w:rsid w:val="003C16E4"/>
    <w:rsid w:val="003C1EBC"/>
    <w:rsid w:val="003C5486"/>
    <w:rsid w:val="003C5F0E"/>
    <w:rsid w:val="003D0375"/>
    <w:rsid w:val="003D7A6B"/>
    <w:rsid w:val="003E05EC"/>
    <w:rsid w:val="003E10D9"/>
    <w:rsid w:val="003E398F"/>
    <w:rsid w:val="003E4422"/>
    <w:rsid w:val="003E4454"/>
    <w:rsid w:val="003E48EF"/>
    <w:rsid w:val="003E5B76"/>
    <w:rsid w:val="003E652A"/>
    <w:rsid w:val="003E6E9C"/>
    <w:rsid w:val="003F3F85"/>
    <w:rsid w:val="003F5078"/>
    <w:rsid w:val="003F6022"/>
    <w:rsid w:val="003F6889"/>
    <w:rsid w:val="003F6D2C"/>
    <w:rsid w:val="00403C5A"/>
    <w:rsid w:val="00407C05"/>
    <w:rsid w:val="004107E1"/>
    <w:rsid w:val="00411A0B"/>
    <w:rsid w:val="0041200B"/>
    <w:rsid w:val="00414F93"/>
    <w:rsid w:val="004171FA"/>
    <w:rsid w:val="004178DA"/>
    <w:rsid w:val="004205FE"/>
    <w:rsid w:val="00420E41"/>
    <w:rsid w:val="0042112D"/>
    <w:rsid w:val="0042325C"/>
    <w:rsid w:val="00423C87"/>
    <w:rsid w:val="004243F4"/>
    <w:rsid w:val="004257F8"/>
    <w:rsid w:val="00426722"/>
    <w:rsid w:val="00430820"/>
    <w:rsid w:val="00433D08"/>
    <w:rsid w:val="00434624"/>
    <w:rsid w:val="004347C8"/>
    <w:rsid w:val="00437706"/>
    <w:rsid w:val="00437AAD"/>
    <w:rsid w:val="004405A6"/>
    <w:rsid w:val="00441B2D"/>
    <w:rsid w:val="00443B6B"/>
    <w:rsid w:val="00453A79"/>
    <w:rsid w:val="00454513"/>
    <w:rsid w:val="00454633"/>
    <w:rsid w:val="00454B79"/>
    <w:rsid w:val="004629DB"/>
    <w:rsid w:val="0046724D"/>
    <w:rsid w:val="004676DF"/>
    <w:rsid w:val="00467C6B"/>
    <w:rsid w:val="0047256C"/>
    <w:rsid w:val="00472817"/>
    <w:rsid w:val="004729DA"/>
    <w:rsid w:val="004732C1"/>
    <w:rsid w:val="00475449"/>
    <w:rsid w:val="00475C63"/>
    <w:rsid w:val="00476095"/>
    <w:rsid w:val="0047706E"/>
    <w:rsid w:val="004800C5"/>
    <w:rsid w:val="00482ABB"/>
    <w:rsid w:val="00484716"/>
    <w:rsid w:val="00487640"/>
    <w:rsid w:val="00491281"/>
    <w:rsid w:val="004916EC"/>
    <w:rsid w:val="00491D98"/>
    <w:rsid w:val="00491EF5"/>
    <w:rsid w:val="00496025"/>
    <w:rsid w:val="004A1481"/>
    <w:rsid w:val="004A2D86"/>
    <w:rsid w:val="004A430E"/>
    <w:rsid w:val="004A4F32"/>
    <w:rsid w:val="004B1306"/>
    <w:rsid w:val="004B5EF1"/>
    <w:rsid w:val="004B6396"/>
    <w:rsid w:val="004B75FF"/>
    <w:rsid w:val="004B7F1D"/>
    <w:rsid w:val="004C11C1"/>
    <w:rsid w:val="004C11D5"/>
    <w:rsid w:val="004C20EC"/>
    <w:rsid w:val="004C2AB8"/>
    <w:rsid w:val="004C3727"/>
    <w:rsid w:val="004C412E"/>
    <w:rsid w:val="004C712E"/>
    <w:rsid w:val="004C721D"/>
    <w:rsid w:val="004C77AC"/>
    <w:rsid w:val="004D1757"/>
    <w:rsid w:val="004D468F"/>
    <w:rsid w:val="004D62FC"/>
    <w:rsid w:val="004D68FF"/>
    <w:rsid w:val="004E19CE"/>
    <w:rsid w:val="004E24FB"/>
    <w:rsid w:val="004E45BD"/>
    <w:rsid w:val="004E4E9B"/>
    <w:rsid w:val="004E5027"/>
    <w:rsid w:val="004E7AB0"/>
    <w:rsid w:val="004E7CB6"/>
    <w:rsid w:val="004F0DC3"/>
    <w:rsid w:val="004F396F"/>
    <w:rsid w:val="004F6559"/>
    <w:rsid w:val="004F666C"/>
    <w:rsid w:val="004F6710"/>
    <w:rsid w:val="004F71E7"/>
    <w:rsid w:val="005004BE"/>
    <w:rsid w:val="00500623"/>
    <w:rsid w:val="00501B28"/>
    <w:rsid w:val="005036D1"/>
    <w:rsid w:val="0050389A"/>
    <w:rsid w:val="00504556"/>
    <w:rsid w:val="00507BEA"/>
    <w:rsid w:val="00507FED"/>
    <w:rsid w:val="00510B9B"/>
    <w:rsid w:val="005112D8"/>
    <w:rsid w:val="00511632"/>
    <w:rsid w:val="00511996"/>
    <w:rsid w:val="0051307D"/>
    <w:rsid w:val="00513632"/>
    <w:rsid w:val="00514DBE"/>
    <w:rsid w:val="00514E07"/>
    <w:rsid w:val="005153CA"/>
    <w:rsid w:val="00515520"/>
    <w:rsid w:val="00515663"/>
    <w:rsid w:val="00515EC2"/>
    <w:rsid w:val="00522D8E"/>
    <w:rsid w:val="00522FCA"/>
    <w:rsid w:val="00523609"/>
    <w:rsid w:val="00524A7D"/>
    <w:rsid w:val="005262C7"/>
    <w:rsid w:val="005278B5"/>
    <w:rsid w:val="00527B40"/>
    <w:rsid w:val="00531371"/>
    <w:rsid w:val="005331FB"/>
    <w:rsid w:val="005339CD"/>
    <w:rsid w:val="005362DE"/>
    <w:rsid w:val="00542DB3"/>
    <w:rsid w:val="00543C8E"/>
    <w:rsid w:val="005446D7"/>
    <w:rsid w:val="0054519E"/>
    <w:rsid w:val="005460D9"/>
    <w:rsid w:val="00547140"/>
    <w:rsid w:val="005472AB"/>
    <w:rsid w:val="00547C5F"/>
    <w:rsid w:val="005527A8"/>
    <w:rsid w:val="00554F09"/>
    <w:rsid w:val="00556472"/>
    <w:rsid w:val="00557FDB"/>
    <w:rsid w:val="0056046B"/>
    <w:rsid w:val="0056085C"/>
    <w:rsid w:val="00562B40"/>
    <w:rsid w:val="005652CF"/>
    <w:rsid w:val="005715CD"/>
    <w:rsid w:val="005721F6"/>
    <w:rsid w:val="005734D9"/>
    <w:rsid w:val="00573CB0"/>
    <w:rsid w:val="00574689"/>
    <w:rsid w:val="005754CD"/>
    <w:rsid w:val="00576645"/>
    <w:rsid w:val="005776B7"/>
    <w:rsid w:val="00580473"/>
    <w:rsid w:val="00580EEB"/>
    <w:rsid w:val="0058107E"/>
    <w:rsid w:val="00581E2A"/>
    <w:rsid w:val="00582067"/>
    <w:rsid w:val="00583452"/>
    <w:rsid w:val="00583E99"/>
    <w:rsid w:val="00585307"/>
    <w:rsid w:val="00585FCC"/>
    <w:rsid w:val="00587391"/>
    <w:rsid w:val="00590D96"/>
    <w:rsid w:val="00591A9F"/>
    <w:rsid w:val="00592247"/>
    <w:rsid w:val="0059294A"/>
    <w:rsid w:val="00592FA4"/>
    <w:rsid w:val="005933EC"/>
    <w:rsid w:val="005946C7"/>
    <w:rsid w:val="005947A2"/>
    <w:rsid w:val="0059498D"/>
    <w:rsid w:val="00595433"/>
    <w:rsid w:val="00595471"/>
    <w:rsid w:val="00596F29"/>
    <w:rsid w:val="00597279"/>
    <w:rsid w:val="005A4D5E"/>
    <w:rsid w:val="005A786E"/>
    <w:rsid w:val="005B1520"/>
    <w:rsid w:val="005B1A4D"/>
    <w:rsid w:val="005B2724"/>
    <w:rsid w:val="005B2CCB"/>
    <w:rsid w:val="005B3C18"/>
    <w:rsid w:val="005B3D48"/>
    <w:rsid w:val="005B43B4"/>
    <w:rsid w:val="005B7049"/>
    <w:rsid w:val="005C11EC"/>
    <w:rsid w:val="005C2958"/>
    <w:rsid w:val="005C2DEB"/>
    <w:rsid w:val="005C3EC3"/>
    <w:rsid w:val="005C4A5A"/>
    <w:rsid w:val="005C4E08"/>
    <w:rsid w:val="005C554E"/>
    <w:rsid w:val="005D0A44"/>
    <w:rsid w:val="005D1C92"/>
    <w:rsid w:val="005D414F"/>
    <w:rsid w:val="005D5936"/>
    <w:rsid w:val="005D633B"/>
    <w:rsid w:val="005D71C3"/>
    <w:rsid w:val="005D75E5"/>
    <w:rsid w:val="005D7D27"/>
    <w:rsid w:val="005E360D"/>
    <w:rsid w:val="005E3E7E"/>
    <w:rsid w:val="005E7BA3"/>
    <w:rsid w:val="005F0411"/>
    <w:rsid w:val="005F1646"/>
    <w:rsid w:val="005F208B"/>
    <w:rsid w:val="005F20D7"/>
    <w:rsid w:val="005F3013"/>
    <w:rsid w:val="005F50AA"/>
    <w:rsid w:val="005F5977"/>
    <w:rsid w:val="005F59B9"/>
    <w:rsid w:val="005F5C29"/>
    <w:rsid w:val="006000A1"/>
    <w:rsid w:val="006000E7"/>
    <w:rsid w:val="00600BE5"/>
    <w:rsid w:val="00601017"/>
    <w:rsid w:val="006048DB"/>
    <w:rsid w:val="00604E53"/>
    <w:rsid w:val="00604EE5"/>
    <w:rsid w:val="0060741B"/>
    <w:rsid w:val="00607E5A"/>
    <w:rsid w:val="00611A4F"/>
    <w:rsid w:val="00613E8E"/>
    <w:rsid w:val="00614E84"/>
    <w:rsid w:val="006159FA"/>
    <w:rsid w:val="00616F51"/>
    <w:rsid w:val="00620217"/>
    <w:rsid w:val="0062087B"/>
    <w:rsid w:val="006232C1"/>
    <w:rsid w:val="006301FD"/>
    <w:rsid w:val="006308A0"/>
    <w:rsid w:val="00630C91"/>
    <w:rsid w:val="00631030"/>
    <w:rsid w:val="006313D3"/>
    <w:rsid w:val="0063145E"/>
    <w:rsid w:val="00631B36"/>
    <w:rsid w:val="00631C2F"/>
    <w:rsid w:val="00632125"/>
    <w:rsid w:val="00632599"/>
    <w:rsid w:val="0063580D"/>
    <w:rsid w:val="0063641C"/>
    <w:rsid w:val="00640689"/>
    <w:rsid w:val="00643245"/>
    <w:rsid w:val="00646823"/>
    <w:rsid w:val="0064695D"/>
    <w:rsid w:val="00646962"/>
    <w:rsid w:val="006479E1"/>
    <w:rsid w:val="006519F7"/>
    <w:rsid w:val="00651C5A"/>
    <w:rsid w:val="0065252C"/>
    <w:rsid w:val="00652620"/>
    <w:rsid w:val="00655499"/>
    <w:rsid w:val="0065716F"/>
    <w:rsid w:val="00661C01"/>
    <w:rsid w:val="00662C4D"/>
    <w:rsid w:val="00662C68"/>
    <w:rsid w:val="0066337A"/>
    <w:rsid w:val="006639BF"/>
    <w:rsid w:val="00663F23"/>
    <w:rsid w:val="00664411"/>
    <w:rsid w:val="0066551E"/>
    <w:rsid w:val="00667396"/>
    <w:rsid w:val="006673B2"/>
    <w:rsid w:val="006706FC"/>
    <w:rsid w:val="00670C46"/>
    <w:rsid w:val="00671382"/>
    <w:rsid w:val="006719E5"/>
    <w:rsid w:val="006724A0"/>
    <w:rsid w:val="00672669"/>
    <w:rsid w:val="0067296C"/>
    <w:rsid w:val="006747BC"/>
    <w:rsid w:val="00674A2E"/>
    <w:rsid w:val="00675304"/>
    <w:rsid w:val="00677281"/>
    <w:rsid w:val="006812D9"/>
    <w:rsid w:val="006836EC"/>
    <w:rsid w:val="00683B27"/>
    <w:rsid w:val="0068500D"/>
    <w:rsid w:val="00685736"/>
    <w:rsid w:val="00686D0B"/>
    <w:rsid w:val="006870B7"/>
    <w:rsid w:val="00693AE8"/>
    <w:rsid w:val="006944E3"/>
    <w:rsid w:val="00694A34"/>
    <w:rsid w:val="00694EE3"/>
    <w:rsid w:val="0069607C"/>
    <w:rsid w:val="006A0CFD"/>
    <w:rsid w:val="006A0F7F"/>
    <w:rsid w:val="006A5FF9"/>
    <w:rsid w:val="006B1EC5"/>
    <w:rsid w:val="006B23BB"/>
    <w:rsid w:val="006B490F"/>
    <w:rsid w:val="006B5F91"/>
    <w:rsid w:val="006C16EA"/>
    <w:rsid w:val="006C335F"/>
    <w:rsid w:val="006C40C8"/>
    <w:rsid w:val="006C4F0C"/>
    <w:rsid w:val="006D02F1"/>
    <w:rsid w:val="006D1360"/>
    <w:rsid w:val="006D1FD9"/>
    <w:rsid w:val="006D2949"/>
    <w:rsid w:val="006D2EA6"/>
    <w:rsid w:val="006D3934"/>
    <w:rsid w:val="006D3E74"/>
    <w:rsid w:val="006D67F6"/>
    <w:rsid w:val="006D72E3"/>
    <w:rsid w:val="006E052E"/>
    <w:rsid w:val="006E1193"/>
    <w:rsid w:val="006E3E0D"/>
    <w:rsid w:val="006E58E5"/>
    <w:rsid w:val="006E5AF3"/>
    <w:rsid w:val="006E67E9"/>
    <w:rsid w:val="006E758E"/>
    <w:rsid w:val="006F0A48"/>
    <w:rsid w:val="006F2520"/>
    <w:rsid w:val="006F2AC0"/>
    <w:rsid w:val="006F3436"/>
    <w:rsid w:val="006F4331"/>
    <w:rsid w:val="006F46A0"/>
    <w:rsid w:val="006F510C"/>
    <w:rsid w:val="00702EAA"/>
    <w:rsid w:val="00705212"/>
    <w:rsid w:val="00712885"/>
    <w:rsid w:val="00712C3D"/>
    <w:rsid w:val="00712EB7"/>
    <w:rsid w:val="00713F2E"/>
    <w:rsid w:val="007169F1"/>
    <w:rsid w:val="00724E51"/>
    <w:rsid w:val="00727188"/>
    <w:rsid w:val="0073005F"/>
    <w:rsid w:val="007301ED"/>
    <w:rsid w:val="00735C7A"/>
    <w:rsid w:val="00735CA5"/>
    <w:rsid w:val="0073619A"/>
    <w:rsid w:val="00737EFF"/>
    <w:rsid w:val="00742E93"/>
    <w:rsid w:val="00745EB5"/>
    <w:rsid w:val="007469DE"/>
    <w:rsid w:val="00747906"/>
    <w:rsid w:val="00752AB7"/>
    <w:rsid w:val="007548B2"/>
    <w:rsid w:val="007555C1"/>
    <w:rsid w:val="0075687F"/>
    <w:rsid w:val="007574B1"/>
    <w:rsid w:val="0076076D"/>
    <w:rsid w:val="00760EF4"/>
    <w:rsid w:val="00763336"/>
    <w:rsid w:val="00763F4D"/>
    <w:rsid w:val="007646FA"/>
    <w:rsid w:val="007650FF"/>
    <w:rsid w:val="0076529E"/>
    <w:rsid w:val="00765B8C"/>
    <w:rsid w:val="00766123"/>
    <w:rsid w:val="00767181"/>
    <w:rsid w:val="00770D9B"/>
    <w:rsid w:val="00771997"/>
    <w:rsid w:val="00771E44"/>
    <w:rsid w:val="007726B4"/>
    <w:rsid w:val="007728D1"/>
    <w:rsid w:val="0077377F"/>
    <w:rsid w:val="00773D7E"/>
    <w:rsid w:val="00774414"/>
    <w:rsid w:val="007751AC"/>
    <w:rsid w:val="0077702F"/>
    <w:rsid w:val="007778E9"/>
    <w:rsid w:val="007801AE"/>
    <w:rsid w:val="00784DC0"/>
    <w:rsid w:val="0078738E"/>
    <w:rsid w:val="00787C19"/>
    <w:rsid w:val="007900DB"/>
    <w:rsid w:val="00791497"/>
    <w:rsid w:val="007918D9"/>
    <w:rsid w:val="0079415F"/>
    <w:rsid w:val="00795406"/>
    <w:rsid w:val="0079584A"/>
    <w:rsid w:val="0079587D"/>
    <w:rsid w:val="007969D3"/>
    <w:rsid w:val="007A07E5"/>
    <w:rsid w:val="007A0C92"/>
    <w:rsid w:val="007A390C"/>
    <w:rsid w:val="007A5191"/>
    <w:rsid w:val="007A55B6"/>
    <w:rsid w:val="007A5A70"/>
    <w:rsid w:val="007A5DEF"/>
    <w:rsid w:val="007B0033"/>
    <w:rsid w:val="007B3263"/>
    <w:rsid w:val="007B3D00"/>
    <w:rsid w:val="007B4A63"/>
    <w:rsid w:val="007B55F4"/>
    <w:rsid w:val="007B5D39"/>
    <w:rsid w:val="007B62D2"/>
    <w:rsid w:val="007C0DCD"/>
    <w:rsid w:val="007C0FC5"/>
    <w:rsid w:val="007C4339"/>
    <w:rsid w:val="007C5DB9"/>
    <w:rsid w:val="007C5E48"/>
    <w:rsid w:val="007C62F4"/>
    <w:rsid w:val="007D03FB"/>
    <w:rsid w:val="007D190C"/>
    <w:rsid w:val="007D5BE7"/>
    <w:rsid w:val="007D6CFB"/>
    <w:rsid w:val="007D6FA7"/>
    <w:rsid w:val="007D7142"/>
    <w:rsid w:val="007D7272"/>
    <w:rsid w:val="007D78A9"/>
    <w:rsid w:val="007E046F"/>
    <w:rsid w:val="007E1C10"/>
    <w:rsid w:val="007E3311"/>
    <w:rsid w:val="007E337F"/>
    <w:rsid w:val="007E6254"/>
    <w:rsid w:val="007E6E6F"/>
    <w:rsid w:val="007E786B"/>
    <w:rsid w:val="007F122A"/>
    <w:rsid w:val="007F1B3C"/>
    <w:rsid w:val="007F29C5"/>
    <w:rsid w:val="007F3D75"/>
    <w:rsid w:val="007F539D"/>
    <w:rsid w:val="007F581F"/>
    <w:rsid w:val="007F71B8"/>
    <w:rsid w:val="00802919"/>
    <w:rsid w:val="00802961"/>
    <w:rsid w:val="00802CB6"/>
    <w:rsid w:val="00803811"/>
    <w:rsid w:val="008048D9"/>
    <w:rsid w:val="00804A48"/>
    <w:rsid w:val="008051CE"/>
    <w:rsid w:val="00805626"/>
    <w:rsid w:val="0080727F"/>
    <w:rsid w:val="008109F5"/>
    <w:rsid w:val="00813240"/>
    <w:rsid w:val="0081376A"/>
    <w:rsid w:val="00814588"/>
    <w:rsid w:val="008147A5"/>
    <w:rsid w:val="00817CC3"/>
    <w:rsid w:val="008215C4"/>
    <w:rsid w:val="00821873"/>
    <w:rsid w:val="00822566"/>
    <w:rsid w:val="00822FF4"/>
    <w:rsid w:val="00824E02"/>
    <w:rsid w:val="0082606A"/>
    <w:rsid w:val="0082699B"/>
    <w:rsid w:val="00830037"/>
    <w:rsid w:val="0083018A"/>
    <w:rsid w:val="00830814"/>
    <w:rsid w:val="00833522"/>
    <w:rsid w:val="00833F2A"/>
    <w:rsid w:val="00834238"/>
    <w:rsid w:val="00834493"/>
    <w:rsid w:val="008362FE"/>
    <w:rsid w:val="008366D8"/>
    <w:rsid w:val="00836A53"/>
    <w:rsid w:val="00836FB4"/>
    <w:rsid w:val="00840144"/>
    <w:rsid w:val="00841C0F"/>
    <w:rsid w:val="00841CEB"/>
    <w:rsid w:val="00841F4A"/>
    <w:rsid w:val="008425EB"/>
    <w:rsid w:val="0084263A"/>
    <w:rsid w:val="008449B8"/>
    <w:rsid w:val="00846B37"/>
    <w:rsid w:val="008503A0"/>
    <w:rsid w:val="0085194B"/>
    <w:rsid w:val="0085377F"/>
    <w:rsid w:val="008557C5"/>
    <w:rsid w:val="00857D6B"/>
    <w:rsid w:val="00862375"/>
    <w:rsid w:val="00862795"/>
    <w:rsid w:val="00862892"/>
    <w:rsid w:val="00865659"/>
    <w:rsid w:val="00866317"/>
    <w:rsid w:val="00872D60"/>
    <w:rsid w:val="0087435A"/>
    <w:rsid w:val="00874856"/>
    <w:rsid w:val="008750E5"/>
    <w:rsid w:val="0087552B"/>
    <w:rsid w:val="008769D8"/>
    <w:rsid w:val="00876DFA"/>
    <w:rsid w:val="00883046"/>
    <w:rsid w:val="00883345"/>
    <w:rsid w:val="00884028"/>
    <w:rsid w:val="00884847"/>
    <w:rsid w:val="00885499"/>
    <w:rsid w:val="00887A9A"/>
    <w:rsid w:val="0089368A"/>
    <w:rsid w:val="00893B1E"/>
    <w:rsid w:val="008A358D"/>
    <w:rsid w:val="008A48C2"/>
    <w:rsid w:val="008A4AF1"/>
    <w:rsid w:val="008A531C"/>
    <w:rsid w:val="008A5D20"/>
    <w:rsid w:val="008A66EB"/>
    <w:rsid w:val="008B22A8"/>
    <w:rsid w:val="008B276F"/>
    <w:rsid w:val="008B295E"/>
    <w:rsid w:val="008B450D"/>
    <w:rsid w:val="008B6AE1"/>
    <w:rsid w:val="008B6FAF"/>
    <w:rsid w:val="008B7283"/>
    <w:rsid w:val="008C026A"/>
    <w:rsid w:val="008C2392"/>
    <w:rsid w:val="008C26A7"/>
    <w:rsid w:val="008C45F4"/>
    <w:rsid w:val="008C67C4"/>
    <w:rsid w:val="008C78DE"/>
    <w:rsid w:val="008D0BCB"/>
    <w:rsid w:val="008D0C18"/>
    <w:rsid w:val="008D2A5D"/>
    <w:rsid w:val="008D3CE3"/>
    <w:rsid w:val="008D5CDF"/>
    <w:rsid w:val="008D687C"/>
    <w:rsid w:val="008E10CA"/>
    <w:rsid w:val="008E2395"/>
    <w:rsid w:val="008E2A0B"/>
    <w:rsid w:val="008E4CCF"/>
    <w:rsid w:val="008E59B1"/>
    <w:rsid w:val="008E61AD"/>
    <w:rsid w:val="008E78EA"/>
    <w:rsid w:val="008F1067"/>
    <w:rsid w:val="008F180E"/>
    <w:rsid w:val="008F237C"/>
    <w:rsid w:val="008F23BA"/>
    <w:rsid w:val="008F359D"/>
    <w:rsid w:val="008F3757"/>
    <w:rsid w:val="008F61B4"/>
    <w:rsid w:val="008F710D"/>
    <w:rsid w:val="009008AB"/>
    <w:rsid w:val="00900A9C"/>
    <w:rsid w:val="00900E93"/>
    <w:rsid w:val="009025FD"/>
    <w:rsid w:val="00912BC2"/>
    <w:rsid w:val="00912D1F"/>
    <w:rsid w:val="009145F6"/>
    <w:rsid w:val="00920F2C"/>
    <w:rsid w:val="00922773"/>
    <w:rsid w:val="00922FB2"/>
    <w:rsid w:val="00923C6D"/>
    <w:rsid w:val="0092419A"/>
    <w:rsid w:val="0092423E"/>
    <w:rsid w:val="00924D57"/>
    <w:rsid w:val="00925E97"/>
    <w:rsid w:val="00927195"/>
    <w:rsid w:val="009312DF"/>
    <w:rsid w:val="00931B59"/>
    <w:rsid w:val="00931D07"/>
    <w:rsid w:val="00931F9F"/>
    <w:rsid w:val="00933A30"/>
    <w:rsid w:val="00934931"/>
    <w:rsid w:val="009367F2"/>
    <w:rsid w:val="00936BCD"/>
    <w:rsid w:val="00942769"/>
    <w:rsid w:val="00942A96"/>
    <w:rsid w:val="00942B77"/>
    <w:rsid w:val="009437FF"/>
    <w:rsid w:val="00952F5D"/>
    <w:rsid w:val="00953A49"/>
    <w:rsid w:val="00954456"/>
    <w:rsid w:val="009544B3"/>
    <w:rsid w:val="00957E1D"/>
    <w:rsid w:val="00962830"/>
    <w:rsid w:val="00963D20"/>
    <w:rsid w:val="00966C76"/>
    <w:rsid w:val="00967A41"/>
    <w:rsid w:val="009738C6"/>
    <w:rsid w:val="0097465E"/>
    <w:rsid w:val="00974F82"/>
    <w:rsid w:val="00975463"/>
    <w:rsid w:val="009766FD"/>
    <w:rsid w:val="009767AA"/>
    <w:rsid w:val="00977DF5"/>
    <w:rsid w:val="00980038"/>
    <w:rsid w:val="009800D7"/>
    <w:rsid w:val="009818F3"/>
    <w:rsid w:val="00981BEF"/>
    <w:rsid w:val="00983221"/>
    <w:rsid w:val="0098549F"/>
    <w:rsid w:val="00985998"/>
    <w:rsid w:val="0099054E"/>
    <w:rsid w:val="00990B0E"/>
    <w:rsid w:val="00991671"/>
    <w:rsid w:val="0099477B"/>
    <w:rsid w:val="00994A0A"/>
    <w:rsid w:val="0099797D"/>
    <w:rsid w:val="00997F53"/>
    <w:rsid w:val="009B2745"/>
    <w:rsid w:val="009B2EC1"/>
    <w:rsid w:val="009B4497"/>
    <w:rsid w:val="009B4B13"/>
    <w:rsid w:val="009C2C74"/>
    <w:rsid w:val="009C2F09"/>
    <w:rsid w:val="009C568E"/>
    <w:rsid w:val="009C601A"/>
    <w:rsid w:val="009C6469"/>
    <w:rsid w:val="009D04C1"/>
    <w:rsid w:val="009D0B11"/>
    <w:rsid w:val="009D0C5B"/>
    <w:rsid w:val="009D0E9B"/>
    <w:rsid w:val="009D101A"/>
    <w:rsid w:val="009D4D64"/>
    <w:rsid w:val="009D4F44"/>
    <w:rsid w:val="009D5ABA"/>
    <w:rsid w:val="009E2798"/>
    <w:rsid w:val="009E47A4"/>
    <w:rsid w:val="009E4C7D"/>
    <w:rsid w:val="009E5045"/>
    <w:rsid w:val="009E51AE"/>
    <w:rsid w:val="009E5A1E"/>
    <w:rsid w:val="009E7393"/>
    <w:rsid w:val="009E7EA5"/>
    <w:rsid w:val="009F0935"/>
    <w:rsid w:val="009F0C07"/>
    <w:rsid w:val="009F0E83"/>
    <w:rsid w:val="009F3D93"/>
    <w:rsid w:val="009F40BE"/>
    <w:rsid w:val="009F6FE6"/>
    <w:rsid w:val="00A00955"/>
    <w:rsid w:val="00A00F64"/>
    <w:rsid w:val="00A03709"/>
    <w:rsid w:val="00A04E8C"/>
    <w:rsid w:val="00A0611F"/>
    <w:rsid w:val="00A06C08"/>
    <w:rsid w:val="00A077EC"/>
    <w:rsid w:val="00A07A74"/>
    <w:rsid w:val="00A07BA2"/>
    <w:rsid w:val="00A1439C"/>
    <w:rsid w:val="00A15A5C"/>
    <w:rsid w:val="00A16A6A"/>
    <w:rsid w:val="00A2021C"/>
    <w:rsid w:val="00A2023F"/>
    <w:rsid w:val="00A22514"/>
    <w:rsid w:val="00A22C47"/>
    <w:rsid w:val="00A22C90"/>
    <w:rsid w:val="00A23922"/>
    <w:rsid w:val="00A23B29"/>
    <w:rsid w:val="00A23ECD"/>
    <w:rsid w:val="00A25937"/>
    <w:rsid w:val="00A25E7D"/>
    <w:rsid w:val="00A306C0"/>
    <w:rsid w:val="00A3178D"/>
    <w:rsid w:val="00A31E20"/>
    <w:rsid w:val="00A321A6"/>
    <w:rsid w:val="00A321F8"/>
    <w:rsid w:val="00A323D8"/>
    <w:rsid w:val="00A32DC5"/>
    <w:rsid w:val="00A35079"/>
    <w:rsid w:val="00A35730"/>
    <w:rsid w:val="00A360BD"/>
    <w:rsid w:val="00A37F8A"/>
    <w:rsid w:val="00A403D2"/>
    <w:rsid w:val="00A41BA1"/>
    <w:rsid w:val="00A41F19"/>
    <w:rsid w:val="00A43F9C"/>
    <w:rsid w:val="00A44838"/>
    <w:rsid w:val="00A45E5B"/>
    <w:rsid w:val="00A474CB"/>
    <w:rsid w:val="00A47913"/>
    <w:rsid w:val="00A5179D"/>
    <w:rsid w:val="00A53AE2"/>
    <w:rsid w:val="00A54778"/>
    <w:rsid w:val="00A556C0"/>
    <w:rsid w:val="00A5731F"/>
    <w:rsid w:val="00A600EC"/>
    <w:rsid w:val="00A62098"/>
    <w:rsid w:val="00A62E03"/>
    <w:rsid w:val="00A654D1"/>
    <w:rsid w:val="00A663B8"/>
    <w:rsid w:val="00A670F3"/>
    <w:rsid w:val="00A671DB"/>
    <w:rsid w:val="00A721E8"/>
    <w:rsid w:val="00A748AB"/>
    <w:rsid w:val="00A74F43"/>
    <w:rsid w:val="00A75070"/>
    <w:rsid w:val="00A76821"/>
    <w:rsid w:val="00A776FF"/>
    <w:rsid w:val="00A779A1"/>
    <w:rsid w:val="00A82014"/>
    <w:rsid w:val="00A85BB9"/>
    <w:rsid w:val="00A926D2"/>
    <w:rsid w:val="00A936CC"/>
    <w:rsid w:val="00A943E5"/>
    <w:rsid w:val="00A94D3D"/>
    <w:rsid w:val="00AA02CB"/>
    <w:rsid w:val="00AA1E8D"/>
    <w:rsid w:val="00AA349B"/>
    <w:rsid w:val="00AA5FC1"/>
    <w:rsid w:val="00AB0AF2"/>
    <w:rsid w:val="00AB15F6"/>
    <w:rsid w:val="00AB1BCD"/>
    <w:rsid w:val="00AB426D"/>
    <w:rsid w:val="00AB69A3"/>
    <w:rsid w:val="00AC03A6"/>
    <w:rsid w:val="00AC17EF"/>
    <w:rsid w:val="00AC37F8"/>
    <w:rsid w:val="00AC48C0"/>
    <w:rsid w:val="00AC5242"/>
    <w:rsid w:val="00AC6B4B"/>
    <w:rsid w:val="00AC6FE4"/>
    <w:rsid w:val="00AC7838"/>
    <w:rsid w:val="00AC7C63"/>
    <w:rsid w:val="00AD2A91"/>
    <w:rsid w:val="00AD344B"/>
    <w:rsid w:val="00AD3B70"/>
    <w:rsid w:val="00AD3CAA"/>
    <w:rsid w:val="00AD451E"/>
    <w:rsid w:val="00AD4EE7"/>
    <w:rsid w:val="00AE0521"/>
    <w:rsid w:val="00AE1315"/>
    <w:rsid w:val="00AE487F"/>
    <w:rsid w:val="00AE550A"/>
    <w:rsid w:val="00AE7F57"/>
    <w:rsid w:val="00AF1488"/>
    <w:rsid w:val="00AF1DE9"/>
    <w:rsid w:val="00AF2A4B"/>
    <w:rsid w:val="00AF2A77"/>
    <w:rsid w:val="00AF31AA"/>
    <w:rsid w:val="00AF39AE"/>
    <w:rsid w:val="00AF42EB"/>
    <w:rsid w:val="00AF717C"/>
    <w:rsid w:val="00AF7760"/>
    <w:rsid w:val="00B0081B"/>
    <w:rsid w:val="00B02B61"/>
    <w:rsid w:val="00B037DE"/>
    <w:rsid w:val="00B03B91"/>
    <w:rsid w:val="00B041D6"/>
    <w:rsid w:val="00B04592"/>
    <w:rsid w:val="00B045C9"/>
    <w:rsid w:val="00B05347"/>
    <w:rsid w:val="00B054EF"/>
    <w:rsid w:val="00B05665"/>
    <w:rsid w:val="00B07F9E"/>
    <w:rsid w:val="00B10833"/>
    <w:rsid w:val="00B14132"/>
    <w:rsid w:val="00B144CF"/>
    <w:rsid w:val="00B2104E"/>
    <w:rsid w:val="00B210C0"/>
    <w:rsid w:val="00B2275C"/>
    <w:rsid w:val="00B22FD3"/>
    <w:rsid w:val="00B2440B"/>
    <w:rsid w:val="00B24F64"/>
    <w:rsid w:val="00B250B7"/>
    <w:rsid w:val="00B25516"/>
    <w:rsid w:val="00B25901"/>
    <w:rsid w:val="00B27382"/>
    <w:rsid w:val="00B27492"/>
    <w:rsid w:val="00B3020A"/>
    <w:rsid w:val="00B31627"/>
    <w:rsid w:val="00B346A8"/>
    <w:rsid w:val="00B34802"/>
    <w:rsid w:val="00B356D9"/>
    <w:rsid w:val="00B35B48"/>
    <w:rsid w:val="00B36FB9"/>
    <w:rsid w:val="00B4028B"/>
    <w:rsid w:val="00B42328"/>
    <w:rsid w:val="00B42E9A"/>
    <w:rsid w:val="00B42F96"/>
    <w:rsid w:val="00B43726"/>
    <w:rsid w:val="00B4449A"/>
    <w:rsid w:val="00B45D61"/>
    <w:rsid w:val="00B45E29"/>
    <w:rsid w:val="00B463A5"/>
    <w:rsid w:val="00B46DCB"/>
    <w:rsid w:val="00B478E0"/>
    <w:rsid w:val="00B47AB5"/>
    <w:rsid w:val="00B514F7"/>
    <w:rsid w:val="00B51E10"/>
    <w:rsid w:val="00B527E8"/>
    <w:rsid w:val="00B52AE6"/>
    <w:rsid w:val="00B5427D"/>
    <w:rsid w:val="00B64D81"/>
    <w:rsid w:val="00B655C4"/>
    <w:rsid w:val="00B67B94"/>
    <w:rsid w:val="00B71082"/>
    <w:rsid w:val="00B71931"/>
    <w:rsid w:val="00B71961"/>
    <w:rsid w:val="00B7240E"/>
    <w:rsid w:val="00B7316B"/>
    <w:rsid w:val="00B73BE7"/>
    <w:rsid w:val="00B7427C"/>
    <w:rsid w:val="00B75D3F"/>
    <w:rsid w:val="00B76A57"/>
    <w:rsid w:val="00B8271B"/>
    <w:rsid w:val="00B83229"/>
    <w:rsid w:val="00B85419"/>
    <w:rsid w:val="00B9136B"/>
    <w:rsid w:val="00B9407E"/>
    <w:rsid w:val="00BA0CA4"/>
    <w:rsid w:val="00BA2B45"/>
    <w:rsid w:val="00BA4722"/>
    <w:rsid w:val="00BA6A27"/>
    <w:rsid w:val="00BA6BBD"/>
    <w:rsid w:val="00BA7432"/>
    <w:rsid w:val="00BB07B8"/>
    <w:rsid w:val="00BB09AB"/>
    <w:rsid w:val="00BB0E03"/>
    <w:rsid w:val="00BB1A66"/>
    <w:rsid w:val="00BB1F01"/>
    <w:rsid w:val="00BB4254"/>
    <w:rsid w:val="00BB4FC6"/>
    <w:rsid w:val="00BB5738"/>
    <w:rsid w:val="00BB75EB"/>
    <w:rsid w:val="00BC0602"/>
    <w:rsid w:val="00BC08D9"/>
    <w:rsid w:val="00BC1642"/>
    <w:rsid w:val="00BC1E4B"/>
    <w:rsid w:val="00BC2034"/>
    <w:rsid w:val="00BC2894"/>
    <w:rsid w:val="00BC3214"/>
    <w:rsid w:val="00BC4584"/>
    <w:rsid w:val="00BC5487"/>
    <w:rsid w:val="00BC6C3B"/>
    <w:rsid w:val="00BD65DF"/>
    <w:rsid w:val="00BD6DA8"/>
    <w:rsid w:val="00BE01D0"/>
    <w:rsid w:val="00BE13D1"/>
    <w:rsid w:val="00BE1FB3"/>
    <w:rsid w:val="00BE60C8"/>
    <w:rsid w:val="00BF0745"/>
    <w:rsid w:val="00BF1255"/>
    <w:rsid w:val="00BF4945"/>
    <w:rsid w:val="00BF5F61"/>
    <w:rsid w:val="00BF6365"/>
    <w:rsid w:val="00BF67EE"/>
    <w:rsid w:val="00BF6926"/>
    <w:rsid w:val="00C00348"/>
    <w:rsid w:val="00C003F5"/>
    <w:rsid w:val="00C007DA"/>
    <w:rsid w:val="00C017A8"/>
    <w:rsid w:val="00C01870"/>
    <w:rsid w:val="00C03BFF"/>
    <w:rsid w:val="00C03D18"/>
    <w:rsid w:val="00C043DB"/>
    <w:rsid w:val="00C05EC8"/>
    <w:rsid w:val="00C07C02"/>
    <w:rsid w:val="00C10371"/>
    <w:rsid w:val="00C10A35"/>
    <w:rsid w:val="00C10D8F"/>
    <w:rsid w:val="00C1257E"/>
    <w:rsid w:val="00C14CBC"/>
    <w:rsid w:val="00C15165"/>
    <w:rsid w:val="00C2191D"/>
    <w:rsid w:val="00C225AC"/>
    <w:rsid w:val="00C246F6"/>
    <w:rsid w:val="00C24F26"/>
    <w:rsid w:val="00C26BDD"/>
    <w:rsid w:val="00C27487"/>
    <w:rsid w:val="00C33A20"/>
    <w:rsid w:val="00C33FBB"/>
    <w:rsid w:val="00C34271"/>
    <w:rsid w:val="00C34F74"/>
    <w:rsid w:val="00C41779"/>
    <w:rsid w:val="00C42CC4"/>
    <w:rsid w:val="00C42E48"/>
    <w:rsid w:val="00C4329D"/>
    <w:rsid w:val="00C43DCB"/>
    <w:rsid w:val="00C43F0D"/>
    <w:rsid w:val="00C44465"/>
    <w:rsid w:val="00C45E23"/>
    <w:rsid w:val="00C47516"/>
    <w:rsid w:val="00C47DF0"/>
    <w:rsid w:val="00C504E7"/>
    <w:rsid w:val="00C54FE8"/>
    <w:rsid w:val="00C55B4C"/>
    <w:rsid w:val="00C55F00"/>
    <w:rsid w:val="00C5688C"/>
    <w:rsid w:val="00C569AB"/>
    <w:rsid w:val="00C60DA6"/>
    <w:rsid w:val="00C611E2"/>
    <w:rsid w:val="00C65869"/>
    <w:rsid w:val="00C658FE"/>
    <w:rsid w:val="00C67237"/>
    <w:rsid w:val="00C67456"/>
    <w:rsid w:val="00C7237B"/>
    <w:rsid w:val="00C7341E"/>
    <w:rsid w:val="00C7625F"/>
    <w:rsid w:val="00C779E6"/>
    <w:rsid w:val="00C77B00"/>
    <w:rsid w:val="00C77C69"/>
    <w:rsid w:val="00C810D4"/>
    <w:rsid w:val="00C81A43"/>
    <w:rsid w:val="00C82A95"/>
    <w:rsid w:val="00C82E91"/>
    <w:rsid w:val="00C82EB5"/>
    <w:rsid w:val="00C83ACB"/>
    <w:rsid w:val="00C8516A"/>
    <w:rsid w:val="00C85EF1"/>
    <w:rsid w:val="00C87C71"/>
    <w:rsid w:val="00C91683"/>
    <w:rsid w:val="00C92C5F"/>
    <w:rsid w:val="00C97974"/>
    <w:rsid w:val="00CA0A54"/>
    <w:rsid w:val="00CA6CF4"/>
    <w:rsid w:val="00CA6EE5"/>
    <w:rsid w:val="00CA6F26"/>
    <w:rsid w:val="00CA7C1F"/>
    <w:rsid w:val="00CA7DB5"/>
    <w:rsid w:val="00CB051C"/>
    <w:rsid w:val="00CB1C03"/>
    <w:rsid w:val="00CB33A3"/>
    <w:rsid w:val="00CB44E6"/>
    <w:rsid w:val="00CB4E7F"/>
    <w:rsid w:val="00CB69A6"/>
    <w:rsid w:val="00CB7C49"/>
    <w:rsid w:val="00CC02C8"/>
    <w:rsid w:val="00CC28DC"/>
    <w:rsid w:val="00CC304D"/>
    <w:rsid w:val="00CC3F7B"/>
    <w:rsid w:val="00CC4F63"/>
    <w:rsid w:val="00CC5DFB"/>
    <w:rsid w:val="00CC636D"/>
    <w:rsid w:val="00CD1BB2"/>
    <w:rsid w:val="00CD3118"/>
    <w:rsid w:val="00CD50A3"/>
    <w:rsid w:val="00CD6634"/>
    <w:rsid w:val="00CD7787"/>
    <w:rsid w:val="00CD7FD7"/>
    <w:rsid w:val="00CE241D"/>
    <w:rsid w:val="00CE24D5"/>
    <w:rsid w:val="00CE2583"/>
    <w:rsid w:val="00CE2AF4"/>
    <w:rsid w:val="00CE3017"/>
    <w:rsid w:val="00CE3391"/>
    <w:rsid w:val="00CE3ED2"/>
    <w:rsid w:val="00CE4FBA"/>
    <w:rsid w:val="00CE57F5"/>
    <w:rsid w:val="00CE6AE8"/>
    <w:rsid w:val="00CE7838"/>
    <w:rsid w:val="00CF084B"/>
    <w:rsid w:val="00CF0BE1"/>
    <w:rsid w:val="00CF1FA6"/>
    <w:rsid w:val="00CF51BA"/>
    <w:rsid w:val="00CF5D32"/>
    <w:rsid w:val="00CF71A8"/>
    <w:rsid w:val="00D00E4B"/>
    <w:rsid w:val="00D01745"/>
    <w:rsid w:val="00D02DCD"/>
    <w:rsid w:val="00D03CF7"/>
    <w:rsid w:val="00D048A4"/>
    <w:rsid w:val="00D07644"/>
    <w:rsid w:val="00D11F69"/>
    <w:rsid w:val="00D12AB8"/>
    <w:rsid w:val="00D1358B"/>
    <w:rsid w:val="00D13AD3"/>
    <w:rsid w:val="00D1443D"/>
    <w:rsid w:val="00D14C19"/>
    <w:rsid w:val="00D16465"/>
    <w:rsid w:val="00D16BC0"/>
    <w:rsid w:val="00D21F5C"/>
    <w:rsid w:val="00D25E5C"/>
    <w:rsid w:val="00D269B9"/>
    <w:rsid w:val="00D30F5C"/>
    <w:rsid w:val="00D3183B"/>
    <w:rsid w:val="00D31BF2"/>
    <w:rsid w:val="00D33B7D"/>
    <w:rsid w:val="00D35314"/>
    <w:rsid w:val="00D35EC6"/>
    <w:rsid w:val="00D36ABC"/>
    <w:rsid w:val="00D40698"/>
    <w:rsid w:val="00D409FB"/>
    <w:rsid w:val="00D43C18"/>
    <w:rsid w:val="00D43E66"/>
    <w:rsid w:val="00D444CD"/>
    <w:rsid w:val="00D45236"/>
    <w:rsid w:val="00D45735"/>
    <w:rsid w:val="00D468FA"/>
    <w:rsid w:val="00D50112"/>
    <w:rsid w:val="00D51629"/>
    <w:rsid w:val="00D5180E"/>
    <w:rsid w:val="00D519A8"/>
    <w:rsid w:val="00D54D16"/>
    <w:rsid w:val="00D5501B"/>
    <w:rsid w:val="00D55313"/>
    <w:rsid w:val="00D55D33"/>
    <w:rsid w:val="00D57D1E"/>
    <w:rsid w:val="00D60671"/>
    <w:rsid w:val="00D62517"/>
    <w:rsid w:val="00D679E9"/>
    <w:rsid w:val="00D7069A"/>
    <w:rsid w:val="00D7320D"/>
    <w:rsid w:val="00D75ECD"/>
    <w:rsid w:val="00D76E51"/>
    <w:rsid w:val="00D774B0"/>
    <w:rsid w:val="00D7790B"/>
    <w:rsid w:val="00D81053"/>
    <w:rsid w:val="00D81F70"/>
    <w:rsid w:val="00D8304C"/>
    <w:rsid w:val="00D854F5"/>
    <w:rsid w:val="00D86514"/>
    <w:rsid w:val="00D8768C"/>
    <w:rsid w:val="00D87DA0"/>
    <w:rsid w:val="00D90B10"/>
    <w:rsid w:val="00D93234"/>
    <w:rsid w:val="00D93F4A"/>
    <w:rsid w:val="00D95D97"/>
    <w:rsid w:val="00D95F65"/>
    <w:rsid w:val="00D97107"/>
    <w:rsid w:val="00DA06AD"/>
    <w:rsid w:val="00DA0A96"/>
    <w:rsid w:val="00DA2E73"/>
    <w:rsid w:val="00DA62B3"/>
    <w:rsid w:val="00DA67D3"/>
    <w:rsid w:val="00DA78FF"/>
    <w:rsid w:val="00DB071D"/>
    <w:rsid w:val="00DB10D5"/>
    <w:rsid w:val="00DB162C"/>
    <w:rsid w:val="00DB1D0C"/>
    <w:rsid w:val="00DB2FB0"/>
    <w:rsid w:val="00DB58DD"/>
    <w:rsid w:val="00DB605C"/>
    <w:rsid w:val="00DC23D7"/>
    <w:rsid w:val="00DC2790"/>
    <w:rsid w:val="00DC2B6D"/>
    <w:rsid w:val="00DC4F0A"/>
    <w:rsid w:val="00DC62E5"/>
    <w:rsid w:val="00DC72E5"/>
    <w:rsid w:val="00DC7BF5"/>
    <w:rsid w:val="00DD4E52"/>
    <w:rsid w:val="00DD54C3"/>
    <w:rsid w:val="00DD5906"/>
    <w:rsid w:val="00DD5D02"/>
    <w:rsid w:val="00DE054E"/>
    <w:rsid w:val="00DE0669"/>
    <w:rsid w:val="00DE0E69"/>
    <w:rsid w:val="00DE1649"/>
    <w:rsid w:val="00DE267E"/>
    <w:rsid w:val="00DE45B1"/>
    <w:rsid w:val="00DE60FA"/>
    <w:rsid w:val="00DE6928"/>
    <w:rsid w:val="00DF024F"/>
    <w:rsid w:val="00DF0BAA"/>
    <w:rsid w:val="00DF24D0"/>
    <w:rsid w:val="00DF3E20"/>
    <w:rsid w:val="00DF44BF"/>
    <w:rsid w:val="00DF4C32"/>
    <w:rsid w:val="00DF508F"/>
    <w:rsid w:val="00DF568D"/>
    <w:rsid w:val="00DF591D"/>
    <w:rsid w:val="00DF5C24"/>
    <w:rsid w:val="00DF67F0"/>
    <w:rsid w:val="00DF6E28"/>
    <w:rsid w:val="00DF761D"/>
    <w:rsid w:val="00E000F5"/>
    <w:rsid w:val="00E027EF"/>
    <w:rsid w:val="00E02F40"/>
    <w:rsid w:val="00E03859"/>
    <w:rsid w:val="00E04BD4"/>
    <w:rsid w:val="00E06886"/>
    <w:rsid w:val="00E06B00"/>
    <w:rsid w:val="00E06F40"/>
    <w:rsid w:val="00E118C5"/>
    <w:rsid w:val="00E11A85"/>
    <w:rsid w:val="00E149AA"/>
    <w:rsid w:val="00E14ECB"/>
    <w:rsid w:val="00E2100A"/>
    <w:rsid w:val="00E21B2B"/>
    <w:rsid w:val="00E22DB5"/>
    <w:rsid w:val="00E238B4"/>
    <w:rsid w:val="00E26FC9"/>
    <w:rsid w:val="00E2734B"/>
    <w:rsid w:val="00E27ADA"/>
    <w:rsid w:val="00E30025"/>
    <w:rsid w:val="00E303C0"/>
    <w:rsid w:val="00E30F7C"/>
    <w:rsid w:val="00E311AC"/>
    <w:rsid w:val="00E3137B"/>
    <w:rsid w:val="00E34A86"/>
    <w:rsid w:val="00E35EE3"/>
    <w:rsid w:val="00E37F19"/>
    <w:rsid w:val="00E4179E"/>
    <w:rsid w:val="00E422E2"/>
    <w:rsid w:val="00E43C83"/>
    <w:rsid w:val="00E43E11"/>
    <w:rsid w:val="00E44599"/>
    <w:rsid w:val="00E44F31"/>
    <w:rsid w:val="00E45D47"/>
    <w:rsid w:val="00E5004C"/>
    <w:rsid w:val="00E53757"/>
    <w:rsid w:val="00E54340"/>
    <w:rsid w:val="00E5644A"/>
    <w:rsid w:val="00E57F04"/>
    <w:rsid w:val="00E6021E"/>
    <w:rsid w:val="00E6210C"/>
    <w:rsid w:val="00E63EAD"/>
    <w:rsid w:val="00E6596A"/>
    <w:rsid w:val="00E65C36"/>
    <w:rsid w:val="00E67F2D"/>
    <w:rsid w:val="00E7169B"/>
    <w:rsid w:val="00E72458"/>
    <w:rsid w:val="00E756C4"/>
    <w:rsid w:val="00E75E9F"/>
    <w:rsid w:val="00E80295"/>
    <w:rsid w:val="00E80C05"/>
    <w:rsid w:val="00E810B3"/>
    <w:rsid w:val="00E82055"/>
    <w:rsid w:val="00E820BE"/>
    <w:rsid w:val="00E832EB"/>
    <w:rsid w:val="00E83D7F"/>
    <w:rsid w:val="00E85664"/>
    <w:rsid w:val="00E85F32"/>
    <w:rsid w:val="00E865B0"/>
    <w:rsid w:val="00E90879"/>
    <w:rsid w:val="00E917BF"/>
    <w:rsid w:val="00E91A9F"/>
    <w:rsid w:val="00E939DE"/>
    <w:rsid w:val="00E93BD1"/>
    <w:rsid w:val="00E94C8F"/>
    <w:rsid w:val="00E9525E"/>
    <w:rsid w:val="00E954A9"/>
    <w:rsid w:val="00E9683A"/>
    <w:rsid w:val="00E96A95"/>
    <w:rsid w:val="00E96FDF"/>
    <w:rsid w:val="00EA030D"/>
    <w:rsid w:val="00EA47B3"/>
    <w:rsid w:val="00EA54FC"/>
    <w:rsid w:val="00EA5A33"/>
    <w:rsid w:val="00EA74F6"/>
    <w:rsid w:val="00EB0831"/>
    <w:rsid w:val="00EB2090"/>
    <w:rsid w:val="00EB3427"/>
    <w:rsid w:val="00EB4476"/>
    <w:rsid w:val="00EB488D"/>
    <w:rsid w:val="00EB5A91"/>
    <w:rsid w:val="00EB64E0"/>
    <w:rsid w:val="00EB68EA"/>
    <w:rsid w:val="00EB7610"/>
    <w:rsid w:val="00EB7FA9"/>
    <w:rsid w:val="00EC2AD4"/>
    <w:rsid w:val="00EC3B88"/>
    <w:rsid w:val="00EC4A57"/>
    <w:rsid w:val="00EC4B9E"/>
    <w:rsid w:val="00EC4D40"/>
    <w:rsid w:val="00EC69D3"/>
    <w:rsid w:val="00ED0434"/>
    <w:rsid w:val="00ED0A9C"/>
    <w:rsid w:val="00ED1C75"/>
    <w:rsid w:val="00ED1EF5"/>
    <w:rsid w:val="00ED2102"/>
    <w:rsid w:val="00ED2D9C"/>
    <w:rsid w:val="00ED696E"/>
    <w:rsid w:val="00EE1339"/>
    <w:rsid w:val="00EE185D"/>
    <w:rsid w:val="00EE1E57"/>
    <w:rsid w:val="00EE263E"/>
    <w:rsid w:val="00EE3EC4"/>
    <w:rsid w:val="00EE5034"/>
    <w:rsid w:val="00EE7502"/>
    <w:rsid w:val="00EF119D"/>
    <w:rsid w:val="00EF1BC1"/>
    <w:rsid w:val="00EF232E"/>
    <w:rsid w:val="00EF35D0"/>
    <w:rsid w:val="00EF377F"/>
    <w:rsid w:val="00EF5437"/>
    <w:rsid w:val="00EF6F39"/>
    <w:rsid w:val="00EF7D98"/>
    <w:rsid w:val="00F0096C"/>
    <w:rsid w:val="00F0117B"/>
    <w:rsid w:val="00F01871"/>
    <w:rsid w:val="00F02020"/>
    <w:rsid w:val="00F030DE"/>
    <w:rsid w:val="00F04CA3"/>
    <w:rsid w:val="00F06C9C"/>
    <w:rsid w:val="00F1088B"/>
    <w:rsid w:val="00F10C83"/>
    <w:rsid w:val="00F1100F"/>
    <w:rsid w:val="00F122E7"/>
    <w:rsid w:val="00F127B4"/>
    <w:rsid w:val="00F12A9B"/>
    <w:rsid w:val="00F13AA9"/>
    <w:rsid w:val="00F13D75"/>
    <w:rsid w:val="00F146E0"/>
    <w:rsid w:val="00F14813"/>
    <w:rsid w:val="00F21E32"/>
    <w:rsid w:val="00F2258E"/>
    <w:rsid w:val="00F238BF"/>
    <w:rsid w:val="00F23905"/>
    <w:rsid w:val="00F26609"/>
    <w:rsid w:val="00F26EB5"/>
    <w:rsid w:val="00F32169"/>
    <w:rsid w:val="00F3303C"/>
    <w:rsid w:val="00F33759"/>
    <w:rsid w:val="00F37475"/>
    <w:rsid w:val="00F37AF5"/>
    <w:rsid w:val="00F4144C"/>
    <w:rsid w:val="00F41820"/>
    <w:rsid w:val="00F4500F"/>
    <w:rsid w:val="00F46660"/>
    <w:rsid w:val="00F46767"/>
    <w:rsid w:val="00F4712B"/>
    <w:rsid w:val="00F479AE"/>
    <w:rsid w:val="00F50546"/>
    <w:rsid w:val="00F52511"/>
    <w:rsid w:val="00F54C6C"/>
    <w:rsid w:val="00F553B7"/>
    <w:rsid w:val="00F55427"/>
    <w:rsid w:val="00F62465"/>
    <w:rsid w:val="00F62B90"/>
    <w:rsid w:val="00F6364E"/>
    <w:rsid w:val="00F65471"/>
    <w:rsid w:val="00F67C1B"/>
    <w:rsid w:val="00F70CB8"/>
    <w:rsid w:val="00F72316"/>
    <w:rsid w:val="00F732A1"/>
    <w:rsid w:val="00F75917"/>
    <w:rsid w:val="00F75F19"/>
    <w:rsid w:val="00F76184"/>
    <w:rsid w:val="00F770EF"/>
    <w:rsid w:val="00F80BD3"/>
    <w:rsid w:val="00F81C87"/>
    <w:rsid w:val="00F8262E"/>
    <w:rsid w:val="00F8293D"/>
    <w:rsid w:val="00F85A90"/>
    <w:rsid w:val="00F86CF4"/>
    <w:rsid w:val="00F86DA0"/>
    <w:rsid w:val="00F90AAB"/>
    <w:rsid w:val="00F90B56"/>
    <w:rsid w:val="00F91AF4"/>
    <w:rsid w:val="00F92308"/>
    <w:rsid w:val="00F93C5E"/>
    <w:rsid w:val="00F944C8"/>
    <w:rsid w:val="00FA06BD"/>
    <w:rsid w:val="00FA0A68"/>
    <w:rsid w:val="00FA25C5"/>
    <w:rsid w:val="00FA2677"/>
    <w:rsid w:val="00FA3456"/>
    <w:rsid w:val="00FA4271"/>
    <w:rsid w:val="00FA46F0"/>
    <w:rsid w:val="00FA51C9"/>
    <w:rsid w:val="00FA5DF8"/>
    <w:rsid w:val="00FA714F"/>
    <w:rsid w:val="00FB059B"/>
    <w:rsid w:val="00FB3897"/>
    <w:rsid w:val="00FB4075"/>
    <w:rsid w:val="00FB4352"/>
    <w:rsid w:val="00FC11A8"/>
    <w:rsid w:val="00FC1D3F"/>
    <w:rsid w:val="00FC1E82"/>
    <w:rsid w:val="00FC21D6"/>
    <w:rsid w:val="00FC3C7F"/>
    <w:rsid w:val="00FC43D7"/>
    <w:rsid w:val="00FC4CDD"/>
    <w:rsid w:val="00FC6F79"/>
    <w:rsid w:val="00FC7128"/>
    <w:rsid w:val="00FD00B2"/>
    <w:rsid w:val="00FD1EC1"/>
    <w:rsid w:val="00FD26D0"/>
    <w:rsid w:val="00FD5000"/>
    <w:rsid w:val="00FD77E2"/>
    <w:rsid w:val="00FE055A"/>
    <w:rsid w:val="00FE0D7E"/>
    <w:rsid w:val="00FE4F2A"/>
    <w:rsid w:val="00FE5DD7"/>
    <w:rsid w:val="00FF1648"/>
    <w:rsid w:val="00FF2356"/>
    <w:rsid w:val="00FF26B0"/>
    <w:rsid w:val="00FF26EC"/>
    <w:rsid w:val="00FF3AE3"/>
    <w:rsid w:val="00FF3F08"/>
    <w:rsid w:val="00FF7E23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F3C1AE"/>
  <w15:docId w15:val="{2D784CDF-502D-4F28-88C6-10CC681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663B8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36FB9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link w:val="TitleChar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,Forth level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character" w:customStyle="1" w:styleId="HeaderChar">
    <w:name w:val="Header Char"/>
    <w:link w:val="Header"/>
    <w:rsid w:val="00DC72E5"/>
    <w:rPr>
      <w:rFonts w:ascii="EYInterstate" w:hAnsi="EYInterstate"/>
      <w:kern w:val="20"/>
      <w:szCs w:val="24"/>
      <w:lang w:val="en-GB"/>
    </w:rPr>
  </w:style>
  <w:style w:type="paragraph" w:styleId="BodyText2">
    <w:name w:val="Body Text 2"/>
    <w:basedOn w:val="Normal"/>
    <w:link w:val="BodyText2Char"/>
    <w:unhideWhenUsed/>
    <w:rsid w:val="00B45D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5D61"/>
    <w:rPr>
      <w:rFonts w:ascii="EYInterstate" w:hAnsi="EYInterstate"/>
      <w:szCs w:val="24"/>
      <w:lang w:val="en-GB"/>
    </w:rPr>
  </w:style>
  <w:style w:type="paragraph" w:styleId="NoSpacing">
    <w:name w:val="No Spacing"/>
    <w:link w:val="NoSpacingChar"/>
    <w:uiPriority w:val="1"/>
    <w:qFormat/>
    <w:rsid w:val="00B45D61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character" w:styleId="Strong">
    <w:name w:val="Strong"/>
    <w:basedOn w:val="DefaultParagraphFont"/>
    <w:uiPriority w:val="22"/>
    <w:qFormat/>
    <w:rsid w:val="003F6889"/>
    <w:rPr>
      <w:b/>
      <w:bCs/>
    </w:rPr>
  </w:style>
  <w:style w:type="character" w:customStyle="1" w:styleId="ng-binding">
    <w:name w:val="ng-binding"/>
    <w:basedOn w:val="DefaultParagraphFont"/>
    <w:rsid w:val="00E832EB"/>
  </w:style>
  <w:style w:type="character" w:customStyle="1" w:styleId="NoSpacingChar">
    <w:name w:val="No Spacing Char"/>
    <w:link w:val="NoSpacing"/>
    <w:uiPriority w:val="1"/>
    <w:rsid w:val="00D519A8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paragraph" w:customStyle="1" w:styleId="post-byline">
    <w:name w:val="post-byline"/>
    <w:basedOn w:val="Normal"/>
    <w:rsid w:val="00BC2034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uiPriority w:val="99"/>
    <w:qFormat/>
    <w:rsid w:val="00482AB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A323D8"/>
    <w:pPr>
      <w:spacing w:after="120"/>
    </w:pPr>
    <w:rPr>
      <w:rFonts w:ascii="Times New Roman" w:hAnsi="Times New Roman"/>
      <w:sz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323D8"/>
    <w:rPr>
      <w:sz w:val="24"/>
      <w:szCs w:val="24"/>
      <w:lang w:val="ro-RO" w:eastAsia="ro-RO"/>
    </w:rPr>
  </w:style>
  <w:style w:type="numbering" w:customStyle="1" w:styleId="WW8Num15">
    <w:name w:val="WW8Num15"/>
    <w:basedOn w:val="NoList"/>
    <w:rsid w:val="00476095"/>
    <w:pPr>
      <w:numPr>
        <w:numId w:val="46"/>
      </w:numPr>
    </w:pPr>
  </w:style>
  <w:style w:type="paragraph" w:customStyle="1" w:styleId="NoSpacing1">
    <w:name w:val="No Spacing1"/>
    <w:uiPriority w:val="1"/>
    <w:rsid w:val="00B037DE"/>
    <w:rPr>
      <w:rFonts w:ascii="Calibri" w:hAnsi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5527A8"/>
    <w:rPr>
      <w:rFonts w:ascii="EYInterstate" w:hAnsi="EYInterstate" w:cs="Arial"/>
      <w:bCs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527A8"/>
    <w:rPr>
      <w:rFonts w:ascii="EYInterstate" w:hAnsi="EYInterstate" w:cs="Arial"/>
      <w:b/>
      <w:bCs/>
      <w:iCs/>
      <w:noProof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5527A8"/>
    <w:rPr>
      <w:rFonts w:ascii="EYInterstate" w:hAnsi="EYInterstate"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5527A8"/>
    <w:rPr>
      <w:rFonts w:ascii="EYInterstate" w:hAnsi="EYInterstate"/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5527A8"/>
    <w:rPr>
      <w:rFonts w:ascii="EYInterstate" w:hAnsi="EYInterstate"/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5527A8"/>
    <w:rPr>
      <w:rFonts w:ascii="EYInterstate" w:hAnsi="EYInterstate"/>
      <w:bCs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5527A8"/>
    <w:rPr>
      <w:rFonts w:ascii="EYInterstate" w:hAnsi="EYInterstate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5527A8"/>
    <w:rPr>
      <w:rFonts w:ascii="EYInterstate" w:hAnsi="EYInterstate"/>
      <w:iCs/>
      <w:szCs w:val="24"/>
      <w:lang w:val="en-GB"/>
    </w:rPr>
  </w:style>
  <w:style w:type="character" w:customStyle="1" w:styleId="tax1">
    <w:name w:val="tax1"/>
    <w:rsid w:val="005527A8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527A8"/>
  </w:style>
  <w:style w:type="character" w:customStyle="1" w:styleId="pt1">
    <w:name w:val="pt1"/>
    <w:rsid w:val="005527A8"/>
    <w:rPr>
      <w:b/>
      <w:bCs/>
      <w:color w:val="8F0000"/>
    </w:rPr>
  </w:style>
  <w:style w:type="character" w:customStyle="1" w:styleId="tpt1">
    <w:name w:val="tpt1"/>
    <w:basedOn w:val="DefaultParagraphFont"/>
    <w:rsid w:val="005527A8"/>
  </w:style>
  <w:style w:type="paragraph" w:customStyle="1" w:styleId="TableText">
    <w:name w:val="Table Text"/>
    <w:basedOn w:val="Normal"/>
    <w:rsid w:val="005527A8"/>
    <w:pPr>
      <w:tabs>
        <w:tab w:val="decimal" w:pos="0"/>
      </w:tabs>
      <w:suppressAutoHyphens/>
    </w:pPr>
    <w:rPr>
      <w:rFonts w:ascii="Times New Roman" w:hAnsi="Times New Roman"/>
      <w:sz w:val="24"/>
      <w:szCs w:val="20"/>
      <w:lang w:val="en-US" w:eastAsia="ar-SA"/>
    </w:rPr>
  </w:style>
  <w:style w:type="paragraph" w:customStyle="1" w:styleId="DefaultText">
    <w:name w:val="Default Text"/>
    <w:basedOn w:val="Normal"/>
    <w:link w:val="DefaultTextChar"/>
    <w:uiPriority w:val="99"/>
    <w:rsid w:val="005527A8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szCs w:val="20"/>
      <w:lang w:val="ro-RO" w:eastAsia="ar-SA"/>
    </w:rPr>
  </w:style>
  <w:style w:type="paragraph" w:customStyle="1" w:styleId="WW-Textbody">
    <w:name w:val="WW-Text body"/>
    <w:basedOn w:val="Normal"/>
    <w:rsid w:val="005527A8"/>
    <w:pPr>
      <w:widowControl w:val="0"/>
      <w:suppressAutoHyphens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cn">
    <w:name w:val="cn"/>
    <w:basedOn w:val="Normal"/>
    <w:rsid w:val="005527A8"/>
    <w:pPr>
      <w:jc w:val="center"/>
    </w:pPr>
    <w:rPr>
      <w:rFonts w:ascii="Times New Roman" w:hAnsi="Times New Roman"/>
      <w:sz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5527A8"/>
    <w:pPr>
      <w:spacing w:after="120"/>
      <w:ind w:left="283"/>
    </w:pPr>
    <w:rPr>
      <w:rFonts w:ascii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527A8"/>
    <w:rPr>
      <w:sz w:val="24"/>
      <w:szCs w:val="24"/>
    </w:rPr>
  </w:style>
  <w:style w:type="character" w:customStyle="1" w:styleId="noticetext">
    <w:name w:val="noticetext"/>
    <w:basedOn w:val="DefaultParagraphFont"/>
    <w:rsid w:val="005527A8"/>
  </w:style>
  <w:style w:type="character" w:customStyle="1" w:styleId="do1">
    <w:name w:val="do1"/>
    <w:rsid w:val="005527A8"/>
    <w:rPr>
      <w:rFonts w:cs="Times New Roman"/>
      <w:b/>
      <w:bCs/>
      <w:sz w:val="26"/>
      <w:szCs w:val="26"/>
    </w:rPr>
  </w:style>
  <w:style w:type="character" w:customStyle="1" w:styleId="FootnoteCharacters">
    <w:name w:val="Footnote Characters"/>
    <w:rsid w:val="005527A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7A8"/>
    <w:rPr>
      <w:rFonts w:ascii="EYInterstate" w:hAnsi="EYInterstate"/>
      <w:kern w:val="20"/>
      <w:sz w:val="16"/>
      <w:lang w:val="en-GB"/>
    </w:rPr>
  </w:style>
  <w:style w:type="paragraph" w:customStyle="1" w:styleId="heading2plain">
    <w:name w:val="heading 2 plain"/>
    <w:basedOn w:val="Heading2"/>
    <w:next w:val="Normal"/>
    <w:rsid w:val="005527A8"/>
    <w:pPr>
      <w:keepLines/>
      <w:numPr>
        <w:numId w:val="0"/>
      </w:numPr>
      <w:tabs>
        <w:tab w:val="left" w:pos="720"/>
      </w:tabs>
      <w:spacing w:before="60" w:after="60"/>
      <w:jc w:val="center"/>
    </w:pPr>
    <w:rPr>
      <w:rFonts w:ascii="Arial" w:hAnsi="Arial" w:cs="Times New Roman"/>
      <w:noProof w:val="0"/>
      <w:sz w:val="24"/>
      <w:szCs w:val="20"/>
    </w:rPr>
  </w:style>
  <w:style w:type="paragraph" w:customStyle="1" w:styleId="WW-Default">
    <w:name w:val="WW-Default"/>
    <w:rsid w:val="005527A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normaltableau">
    <w:name w:val="normal_tableau"/>
    <w:basedOn w:val="Normal"/>
    <w:uiPriority w:val="99"/>
    <w:rsid w:val="005527A8"/>
    <w:pPr>
      <w:suppressAutoHyphens/>
      <w:spacing w:before="120" w:after="120"/>
      <w:jc w:val="both"/>
    </w:pPr>
    <w:rPr>
      <w:rFonts w:ascii="Optima" w:hAnsi="Optima"/>
      <w:sz w:val="22"/>
      <w:szCs w:val="22"/>
      <w:lang w:eastAsia="ar-SA"/>
    </w:rPr>
  </w:style>
  <w:style w:type="paragraph" w:customStyle="1" w:styleId="Annexetitle">
    <w:name w:val="Annexe_title"/>
    <w:basedOn w:val="Heading1"/>
    <w:next w:val="Normal"/>
    <w:uiPriority w:val="99"/>
    <w:rsid w:val="005527A8"/>
    <w:pPr>
      <w:suppressAutoHyphens/>
      <w:jc w:val="center"/>
      <w:outlineLvl w:val="9"/>
    </w:pPr>
    <w:rPr>
      <w:rFonts w:ascii="Arial" w:hAnsi="Arial"/>
      <w:b/>
      <w:kern w:val="1"/>
      <w:sz w:val="24"/>
      <w:szCs w:val="24"/>
      <w:lang w:val="ro-RO" w:eastAsia="ar-SA"/>
    </w:rPr>
  </w:style>
  <w:style w:type="paragraph" w:customStyle="1" w:styleId="oddl-nadpis">
    <w:name w:val="oddíl-nadpis"/>
    <w:basedOn w:val="Normal"/>
    <w:uiPriority w:val="99"/>
    <w:rsid w:val="005527A8"/>
    <w:pPr>
      <w:keepNext/>
      <w:widowControl w:val="0"/>
      <w:tabs>
        <w:tab w:val="left" w:pos="567"/>
      </w:tabs>
      <w:suppressAutoHyphens/>
      <w:spacing w:before="240" w:line="240" w:lineRule="atLeast"/>
    </w:pPr>
    <w:rPr>
      <w:rFonts w:ascii="Arial" w:hAnsi="Arial" w:cs="Arial"/>
      <w:b/>
      <w:bCs/>
      <w:szCs w:val="20"/>
      <w:lang w:val="cs-CZ" w:eastAsia="ar-SA"/>
    </w:rPr>
  </w:style>
  <w:style w:type="paragraph" w:customStyle="1" w:styleId="Style3">
    <w:name w:val="Style3"/>
    <w:basedOn w:val="Normal"/>
    <w:rsid w:val="005527A8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lang w:val="en-US"/>
    </w:rPr>
  </w:style>
  <w:style w:type="paragraph" w:customStyle="1" w:styleId="Style5">
    <w:name w:val="Style5"/>
    <w:basedOn w:val="Normal"/>
    <w:rsid w:val="005527A8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sz w:val="24"/>
      <w:lang w:val="en-US"/>
    </w:rPr>
  </w:style>
  <w:style w:type="paragraph" w:customStyle="1" w:styleId="Style6">
    <w:name w:val="Style6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paragraph" w:customStyle="1" w:styleId="Style7">
    <w:name w:val="Style7"/>
    <w:basedOn w:val="Normal"/>
    <w:rsid w:val="005527A8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lang w:val="en-US"/>
    </w:rPr>
  </w:style>
  <w:style w:type="paragraph" w:customStyle="1" w:styleId="Style8">
    <w:name w:val="Style8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paragraph" w:customStyle="1" w:styleId="Style9">
    <w:name w:val="Style9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character" w:customStyle="1" w:styleId="FontStyle25">
    <w:name w:val="Font Style25"/>
    <w:rsid w:val="005527A8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26">
    <w:name w:val="Font Style26"/>
    <w:rsid w:val="005527A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5527A8"/>
    <w:rPr>
      <w:rFonts w:ascii="Times New Roman" w:hAnsi="Times New Roman" w:cs="Times New Roman"/>
      <w:b/>
      <w:bCs/>
      <w:sz w:val="22"/>
      <w:szCs w:val="22"/>
    </w:rPr>
  </w:style>
  <w:style w:type="numbering" w:styleId="1ai">
    <w:name w:val="Outline List 1"/>
    <w:basedOn w:val="NoList"/>
    <w:rsid w:val="005527A8"/>
    <w:pPr>
      <w:numPr>
        <w:numId w:val="47"/>
      </w:numPr>
    </w:pPr>
  </w:style>
  <w:style w:type="paragraph" w:customStyle="1" w:styleId="text-3mezera">
    <w:name w:val="text - 3 mezera"/>
    <w:basedOn w:val="Normal"/>
    <w:rsid w:val="005527A8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customStyle="1" w:styleId="StyleFormularItalic">
    <w:name w:val="Style Formular + Italic"/>
    <w:basedOn w:val="Normal"/>
    <w:autoRedefine/>
    <w:rsid w:val="005527A8"/>
    <w:pPr>
      <w:keepNext/>
      <w:tabs>
        <w:tab w:val="left" w:pos="0"/>
      </w:tabs>
      <w:jc w:val="right"/>
      <w:outlineLvl w:val="0"/>
    </w:pPr>
    <w:rPr>
      <w:rFonts w:ascii="Times New Roman" w:hAnsi="Times New Roman"/>
      <w:b/>
      <w:iCs/>
      <w:kern w:val="32"/>
      <w:sz w:val="22"/>
      <w:szCs w:val="22"/>
      <w:lang w:val="ro-RO" w:eastAsia="en-GB"/>
    </w:rPr>
  </w:style>
  <w:style w:type="character" w:customStyle="1" w:styleId="Bodytext0">
    <w:name w:val="Body text_"/>
    <w:link w:val="BodyText4"/>
    <w:rsid w:val="005527A8"/>
    <w:rPr>
      <w:b/>
      <w:bCs/>
      <w:shd w:val="clear" w:color="auto" w:fill="FFFFFF"/>
    </w:rPr>
  </w:style>
  <w:style w:type="character" w:customStyle="1" w:styleId="BodytextItalic">
    <w:name w:val="Body text + Italic"/>
    <w:rsid w:val="005527A8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1">
    <w:name w:val="Body Text1"/>
    <w:rsid w:val="005527A8"/>
    <w:rPr>
      <w:rFonts w:eastAsia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BodyText20">
    <w:name w:val="Body Text2"/>
    <w:rsid w:val="005527A8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paragraph" w:customStyle="1" w:styleId="BodyText4">
    <w:name w:val="Body Text4"/>
    <w:basedOn w:val="Normal"/>
    <w:link w:val="Bodytext0"/>
    <w:rsid w:val="005527A8"/>
    <w:pPr>
      <w:widowControl w:val="0"/>
      <w:shd w:val="clear" w:color="auto" w:fill="FFFFFF"/>
      <w:spacing w:after="720" w:line="379" w:lineRule="exact"/>
      <w:ind w:hanging="1080"/>
      <w:jc w:val="center"/>
    </w:pPr>
    <w:rPr>
      <w:rFonts w:ascii="Times New Roman" w:hAnsi="Times New Roman"/>
      <w:b/>
      <w:bCs/>
      <w:szCs w:val="20"/>
      <w:lang w:val="en-US"/>
    </w:rPr>
  </w:style>
  <w:style w:type="paragraph" w:customStyle="1" w:styleId="Style2">
    <w:name w:val="Style2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4">
    <w:name w:val="Style4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0">
    <w:name w:val="Style10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1">
    <w:name w:val="Style11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2">
    <w:name w:val="Style12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3">
    <w:name w:val="Style13"/>
    <w:basedOn w:val="Normal"/>
    <w:rsid w:val="005527A8"/>
    <w:pPr>
      <w:widowControl w:val="0"/>
      <w:autoSpaceDE w:val="0"/>
      <w:autoSpaceDN w:val="0"/>
      <w:adjustRightInd w:val="0"/>
      <w:spacing w:line="250" w:lineRule="exact"/>
    </w:pPr>
    <w:rPr>
      <w:rFonts w:ascii="Times New Roman" w:hAnsi="Times New Roman"/>
      <w:sz w:val="24"/>
      <w:lang w:val="ro-RO" w:eastAsia="ro-RO"/>
    </w:rPr>
  </w:style>
  <w:style w:type="paragraph" w:customStyle="1" w:styleId="Style14">
    <w:name w:val="Style14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character" w:customStyle="1" w:styleId="FontStyle16">
    <w:name w:val="Font Style16"/>
    <w:rsid w:val="005527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5527A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5527A8"/>
    <w:rPr>
      <w:rFonts w:ascii="Times New Roman" w:hAnsi="Times New Roman" w:cs="Times New Roman"/>
      <w:i/>
      <w:iCs/>
      <w:sz w:val="18"/>
      <w:szCs w:val="18"/>
    </w:rPr>
  </w:style>
  <w:style w:type="paragraph" w:customStyle="1" w:styleId="CharChar17CharCharCharCharCharCharCharCharCharCharCharChar">
    <w:name w:val="Char Char17 Char Char Char Char Char Char Char Char Char Char Char Char"/>
    <w:basedOn w:val="Normal"/>
    <w:rsid w:val="005527A8"/>
    <w:rPr>
      <w:rFonts w:ascii="Times New Roman" w:hAnsi="Times New Roman"/>
      <w:szCs w:val="20"/>
      <w:lang w:val="pl-PL" w:eastAsia="pl-PL"/>
    </w:rPr>
  </w:style>
  <w:style w:type="paragraph" w:styleId="HTMLPreformatted">
    <w:name w:val="HTML Preformatted"/>
    <w:basedOn w:val="Normal"/>
    <w:link w:val="HTMLPreformattedChar"/>
    <w:rsid w:val="00552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5527A8"/>
    <w:rPr>
      <w:rFonts w:ascii="Courier New" w:hAnsi="Courier New"/>
      <w:color w:val="000000"/>
      <w:lang w:val="x-none" w:eastAsia="x-none"/>
    </w:rPr>
  </w:style>
  <w:style w:type="paragraph" w:customStyle="1" w:styleId="NormalWeb1">
    <w:name w:val="Normal (Web)1"/>
    <w:basedOn w:val="Normal"/>
    <w:rsid w:val="005527A8"/>
    <w:rPr>
      <w:rFonts w:ascii="Arial Unicode MS" w:eastAsia="Arial Unicode MS" w:hAnsi="Arial Unicode MS" w:cs="Arial Unicode MS"/>
      <w:color w:val="000000"/>
      <w:szCs w:val="20"/>
      <w:lang w:val="en-US" w:eastAsia="ro-RO"/>
    </w:rPr>
  </w:style>
  <w:style w:type="character" w:customStyle="1" w:styleId="Bodytext3NotItalic">
    <w:name w:val="Body text (3) + Not Italic"/>
    <w:rsid w:val="005527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0">
    <w:name w:val="Heading #1"/>
    <w:rsid w:val="00552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Bodytext5pt">
    <w:name w:val="Body text + 5 pt"/>
    <w:aliases w:val="Not Bold"/>
    <w:rsid w:val="005527A8"/>
    <w:rPr>
      <w:rFonts w:eastAsia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30">
    <w:name w:val="Body text (3)"/>
    <w:rsid w:val="005527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">
    <w:name w:val="Table caption"/>
    <w:rsid w:val="00552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2">
    <w:name w:val="Table caption (2)_"/>
    <w:link w:val="Tablecaption20"/>
    <w:rsid w:val="005527A8"/>
    <w:rPr>
      <w:b/>
      <w:bCs/>
      <w:i/>
      <w:i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527A8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i/>
      <w:iCs/>
      <w:szCs w:val="20"/>
      <w:lang w:val="en-US"/>
    </w:rPr>
  </w:style>
  <w:style w:type="character" w:customStyle="1" w:styleId="DefaultTextChar">
    <w:name w:val="Default Text Char"/>
    <w:link w:val="DefaultText"/>
    <w:uiPriority w:val="99"/>
    <w:rsid w:val="005527A8"/>
    <w:rPr>
      <w:sz w:val="24"/>
      <w:lang w:val="ro-RO" w:eastAsia="ar-SA"/>
    </w:rPr>
  </w:style>
  <w:style w:type="character" w:customStyle="1" w:styleId="yiv679653513labeldatatext">
    <w:name w:val="yiv679653513labeldatatext"/>
    <w:basedOn w:val="DefaultParagraphFont"/>
    <w:rsid w:val="005527A8"/>
  </w:style>
  <w:style w:type="paragraph" w:customStyle="1" w:styleId="CharChar1CharChar">
    <w:name w:val="Char Char1 Char Char"/>
    <w:basedOn w:val="Normal"/>
    <w:rsid w:val="005527A8"/>
    <w:rPr>
      <w:rFonts w:ascii="Arial" w:hAnsi="Arial"/>
      <w:sz w:val="24"/>
      <w:lang w:val="pl-PL" w:eastAsia="pl-PL"/>
    </w:rPr>
  </w:style>
  <w:style w:type="paragraph" w:customStyle="1" w:styleId="TableContents">
    <w:name w:val="Table Contents"/>
    <w:basedOn w:val="Normal"/>
    <w:rsid w:val="005527A8"/>
    <w:pPr>
      <w:widowControl w:val="0"/>
      <w:suppressLineNumbers/>
      <w:suppressAutoHyphens/>
    </w:pPr>
    <w:rPr>
      <w:rFonts w:ascii="Times New Roman" w:eastAsia="Lucida Sans Unicode" w:hAnsi="Times New Roman"/>
      <w:sz w:val="24"/>
      <w:lang w:val="en-US"/>
    </w:rPr>
  </w:style>
  <w:style w:type="table" w:customStyle="1" w:styleId="Tabelgril1">
    <w:name w:val="Tabel grilă1"/>
    <w:basedOn w:val="TableNormal"/>
    <w:next w:val="TableGrid"/>
    <w:uiPriority w:val="39"/>
    <w:rsid w:val="005527A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leNormal"/>
    <w:next w:val="TableGrid"/>
    <w:uiPriority w:val="39"/>
    <w:rsid w:val="005527A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180E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C91683"/>
    <w:rPr>
      <w:rFonts w:ascii="EYInterstate" w:hAnsi="EYInterstate" w:cs="Arial"/>
      <w:szCs w:val="22"/>
      <w:lang w:val="en-GB"/>
    </w:rPr>
  </w:style>
  <w:style w:type="character" w:customStyle="1" w:styleId="TitleChar">
    <w:name w:val="Title Char"/>
    <w:basedOn w:val="DefaultParagraphFont"/>
    <w:link w:val="Title"/>
    <w:rsid w:val="00C91683"/>
    <w:rPr>
      <w:rFonts w:ascii="EYInterstate" w:hAnsi="EYInterstate" w:cs="Arial"/>
      <w:b/>
      <w:bCs/>
      <w:kern w:val="28"/>
      <w:sz w:val="25"/>
      <w:szCs w:val="32"/>
      <w:lang w:val="en-GB"/>
    </w:rPr>
  </w:style>
  <w:style w:type="character" w:customStyle="1" w:styleId="DateChar">
    <w:name w:val="Date Char"/>
    <w:basedOn w:val="DefaultParagraphFont"/>
    <w:link w:val="Date"/>
    <w:rsid w:val="00C91683"/>
    <w:rPr>
      <w:rFonts w:ascii="EYInterstate" w:hAnsi="EYInterstate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C91683"/>
    <w:rPr>
      <w:rFonts w:ascii="EYInterstate" w:hAnsi="EYInterstate"/>
      <w:lang w:val="en-GB"/>
    </w:rPr>
  </w:style>
  <w:style w:type="numbering" w:customStyle="1" w:styleId="WW8Num151">
    <w:name w:val="WW8Num151"/>
    <w:basedOn w:val="NoList"/>
    <w:rsid w:val="00C91683"/>
  </w:style>
  <w:style w:type="numbering" w:customStyle="1" w:styleId="1ai1">
    <w:name w:val="1 / a / i1"/>
    <w:basedOn w:val="NoList"/>
    <w:next w:val="1ai"/>
    <w:rsid w:val="00C91683"/>
  </w:style>
  <w:style w:type="numbering" w:customStyle="1" w:styleId="WW8Num152">
    <w:name w:val="WW8Num152"/>
    <w:basedOn w:val="NoList"/>
    <w:rsid w:val="00AC7838"/>
  </w:style>
  <w:style w:type="numbering" w:customStyle="1" w:styleId="1ai2">
    <w:name w:val="1 / a / i2"/>
    <w:basedOn w:val="NoList"/>
    <w:next w:val="1ai"/>
    <w:rsid w:val="00AC7838"/>
  </w:style>
  <w:style w:type="numbering" w:customStyle="1" w:styleId="WW8Num153">
    <w:name w:val="WW8Num153"/>
    <w:basedOn w:val="NoList"/>
    <w:rsid w:val="00771E44"/>
  </w:style>
  <w:style w:type="numbering" w:customStyle="1" w:styleId="1ai3">
    <w:name w:val="1 / a / i3"/>
    <w:basedOn w:val="NoList"/>
    <w:next w:val="1ai"/>
    <w:rsid w:val="00771E44"/>
  </w:style>
  <w:style w:type="numbering" w:customStyle="1" w:styleId="WW8Num154">
    <w:name w:val="WW8Num154"/>
    <w:basedOn w:val="NoList"/>
    <w:rsid w:val="00BA7432"/>
  </w:style>
  <w:style w:type="numbering" w:customStyle="1" w:styleId="1ai4">
    <w:name w:val="1 / a / i4"/>
    <w:basedOn w:val="NoList"/>
    <w:next w:val="1ai"/>
    <w:rsid w:val="00BA7432"/>
  </w:style>
  <w:style w:type="numbering" w:customStyle="1" w:styleId="WW8Num155">
    <w:name w:val="WW8Num155"/>
    <w:basedOn w:val="NoList"/>
    <w:rsid w:val="00EE185D"/>
  </w:style>
  <w:style w:type="numbering" w:customStyle="1" w:styleId="1ai5">
    <w:name w:val="1 / a / i5"/>
    <w:basedOn w:val="NoList"/>
    <w:next w:val="1ai"/>
    <w:rsid w:val="00EE185D"/>
  </w:style>
  <w:style w:type="numbering" w:customStyle="1" w:styleId="WW8Num156">
    <w:name w:val="WW8Num156"/>
    <w:basedOn w:val="NoList"/>
    <w:rsid w:val="009767AA"/>
  </w:style>
  <w:style w:type="numbering" w:customStyle="1" w:styleId="1ai6">
    <w:name w:val="1 / a / i6"/>
    <w:basedOn w:val="NoList"/>
    <w:next w:val="1ai"/>
    <w:rsid w:val="009767AA"/>
  </w:style>
  <w:style w:type="numbering" w:customStyle="1" w:styleId="WW8Num157">
    <w:name w:val="WW8Num157"/>
    <w:basedOn w:val="NoList"/>
    <w:rsid w:val="00127D35"/>
  </w:style>
  <w:style w:type="numbering" w:customStyle="1" w:styleId="1ai7">
    <w:name w:val="1 / a / i7"/>
    <w:basedOn w:val="NoList"/>
    <w:next w:val="1ai"/>
    <w:rsid w:val="0012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C9600-07CC-4EDC-BD2B-9D745CB2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8</TotalTime>
  <Pages>9</Pages>
  <Words>2528</Words>
  <Characters>14412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Sima</dc:creator>
  <cp:keywords/>
  <dc:description/>
  <cp:lastModifiedBy>Cristina Sima</cp:lastModifiedBy>
  <cp:revision>5</cp:revision>
  <cp:lastPrinted>2026-03-10T10:19:00Z</cp:lastPrinted>
  <dcterms:created xsi:type="dcterms:W3CDTF">2026-03-11T10:32:00Z</dcterms:created>
  <dcterms:modified xsi:type="dcterms:W3CDTF">2026-03-12T15:02:00Z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