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BFC" w:rsidRPr="00E96C0D" w:rsidRDefault="00EB1BFC" w:rsidP="00EB1BFC">
      <w:pPr>
        <w:spacing w:after="0"/>
        <w:jc w:val="center"/>
        <w:rPr>
          <w:rFonts w:cs="Arial"/>
          <w:b/>
        </w:rPr>
      </w:pPr>
      <w:bookmarkStart w:id="0" w:name="_GoBack"/>
      <w:bookmarkEnd w:id="0"/>
      <w:r w:rsidRPr="00E96C0D">
        <w:rPr>
          <w:rFonts w:cs="Arial"/>
          <w:b/>
        </w:rPr>
        <w:t xml:space="preserve">CONTRACT SUBSECVENT </w:t>
      </w:r>
    </w:p>
    <w:p w:rsidR="00EB1BFC" w:rsidRDefault="00EB1BFC" w:rsidP="00EB1BFC">
      <w:pPr>
        <w:spacing w:after="0"/>
        <w:jc w:val="center"/>
        <w:rPr>
          <w:rFonts w:cs="Arial"/>
          <w:b/>
        </w:rPr>
      </w:pPr>
      <w:r w:rsidRPr="00E96C0D">
        <w:rPr>
          <w:rFonts w:cs="Arial"/>
          <w:b/>
        </w:rPr>
        <w:t>DE PRESTARE DE SERVICII NR. ...</w:t>
      </w:r>
    </w:p>
    <w:p w:rsidR="00EA65D4" w:rsidRDefault="00EA65D4" w:rsidP="00EB1BFC">
      <w:pPr>
        <w:spacing w:after="0"/>
        <w:jc w:val="center"/>
        <w:rPr>
          <w:rFonts w:cs="Arial"/>
          <w:b/>
        </w:rPr>
      </w:pPr>
      <w:r>
        <w:rPr>
          <w:rFonts w:cs="Arial"/>
          <w:b/>
        </w:rPr>
        <w:t>PROIECT</w:t>
      </w:r>
    </w:p>
    <w:p w:rsidR="00EA65D4" w:rsidRPr="00E96C0D" w:rsidRDefault="00EA65D4" w:rsidP="00EB1BFC">
      <w:pPr>
        <w:spacing w:after="0"/>
        <w:jc w:val="center"/>
        <w:rPr>
          <w:rFonts w:cs="Arial"/>
          <w:b/>
        </w:rPr>
      </w:pPr>
      <w:r>
        <w:rPr>
          <w:rFonts w:cs="Arial"/>
          <w:b/>
        </w:rPr>
        <w:t xml:space="preserve">COD CPV </w:t>
      </w:r>
      <w:r w:rsidRPr="00EA65D4">
        <w:rPr>
          <w:rFonts w:cs="Arial"/>
          <w:b/>
        </w:rPr>
        <w:t xml:space="preserve">66172000-6 Servicii de gestionare a </w:t>
      </w:r>
      <w:proofErr w:type="spellStart"/>
      <w:r w:rsidRPr="00EA65D4">
        <w:rPr>
          <w:rFonts w:cs="Arial"/>
          <w:b/>
        </w:rPr>
        <w:t>tranzacţiilor</w:t>
      </w:r>
      <w:proofErr w:type="spellEnd"/>
      <w:r w:rsidRPr="00EA65D4">
        <w:rPr>
          <w:rFonts w:cs="Arial"/>
          <w:b/>
        </w:rPr>
        <w:t xml:space="preserve"> financiare </w:t>
      </w:r>
      <w:proofErr w:type="spellStart"/>
      <w:r w:rsidRPr="00EA65D4">
        <w:rPr>
          <w:rFonts w:cs="Arial"/>
          <w:b/>
        </w:rPr>
        <w:t>şi</w:t>
      </w:r>
      <w:proofErr w:type="spellEnd"/>
      <w:r w:rsidRPr="00EA65D4">
        <w:rPr>
          <w:rFonts w:cs="Arial"/>
          <w:b/>
        </w:rPr>
        <w:t xml:space="preserve"> servicii de case de compensare</w:t>
      </w:r>
    </w:p>
    <w:p w:rsidR="00EB1BFC" w:rsidRPr="00E96C0D" w:rsidRDefault="00EB1BFC" w:rsidP="00EB1BFC">
      <w:pPr>
        <w:spacing w:after="0"/>
        <w:jc w:val="center"/>
        <w:rPr>
          <w:rFonts w:cs="Arial"/>
          <w:b/>
        </w:rPr>
      </w:pPr>
    </w:p>
    <w:p w:rsidR="00EB1BFC" w:rsidRPr="00E96C0D" w:rsidRDefault="00EB1BFC" w:rsidP="00EB1BFC">
      <w:pPr>
        <w:spacing w:after="0"/>
        <w:jc w:val="center"/>
        <w:rPr>
          <w:rFonts w:cs="Arial"/>
        </w:rPr>
      </w:pPr>
      <w:r w:rsidRPr="00E96C0D">
        <w:rPr>
          <w:rFonts w:cs="Arial"/>
        </w:rPr>
        <w:t>Nr. _____________ din _____________</w:t>
      </w:r>
    </w:p>
    <w:p w:rsidR="00EB1BFC" w:rsidRPr="00E96C0D" w:rsidRDefault="00EB1BFC" w:rsidP="00EB1BFC">
      <w:pPr>
        <w:rPr>
          <w:rFonts w:cs="Arial"/>
        </w:rPr>
      </w:pPr>
    </w:p>
    <w:p w:rsidR="00EB1BFC" w:rsidRDefault="00EB1BFC" w:rsidP="00EB1BFC">
      <w:pPr>
        <w:ind w:firstLine="432"/>
        <w:rPr>
          <w:rFonts w:cs="Arial"/>
          <w:szCs w:val="24"/>
        </w:rPr>
      </w:pPr>
      <w:r w:rsidRPr="00E96C0D">
        <w:rPr>
          <w:rFonts w:cs="Arial"/>
          <w:szCs w:val="24"/>
        </w:rPr>
        <w:t>În temeiul prevederilor Legii nr. 98/2016 privind achizițiile publice, cu modificările și completările ulterioare, în baza Acordului-cadru nr. ................... din data de ........................</w:t>
      </w:r>
      <w:r w:rsidR="00241DE0">
        <w:rPr>
          <w:rFonts w:cs="Arial"/>
          <w:szCs w:val="24"/>
        </w:rPr>
        <w:t xml:space="preserve"> </w:t>
      </w:r>
      <w:r w:rsidR="0008007F">
        <w:rPr>
          <w:rFonts w:cs="Arial"/>
          <w:szCs w:val="24"/>
        </w:rPr>
        <w:t xml:space="preserve">(anunț de atribuire </w:t>
      </w:r>
      <w:r w:rsidR="0008007F">
        <w:rPr>
          <w:rFonts w:cs="Arial"/>
          <w:szCs w:val="24"/>
          <w:highlight w:val="cyan"/>
        </w:rPr>
        <w:t>CAN</w:t>
      </w:r>
      <w:r w:rsidR="0008007F">
        <w:rPr>
          <w:rFonts w:cs="Arial"/>
          <w:szCs w:val="24"/>
          <w:highlight w:val="yellow"/>
        </w:rPr>
        <w:t xml:space="preserve">...................... </w:t>
      </w:r>
      <w:r w:rsidR="0008007F">
        <w:rPr>
          <w:rFonts w:cs="Arial"/>
          <w:szCs w:val="24"/>
        </w:rPr>
        <w:t xml:space="preserve">și cod angajament </w:t>
      </w:r>
      <w:r w:rsidR="0008007F">
        <w:rPr>
          <w:rFonts w:cs="Arial"/>
          <w:szCs w:val="24"/>
          <w:highlight w:val="yellow"/>
        </w:rPr>
        <w:t>.......................................</w:t>
      </w:r>
      <w:r w:rsidR="0008007F">
        <w:rPr>
          <w:rFonts w:cs="Arial"/>
          <w:szCs w:val="24"/>
        </w:rPr>
        <w:t>)</w:t>
      </w:r>
      <w:r w:rsidRPr="00E96C0D">
        <w:rPr>
          <w:rFonts w:cs="Arial"/>
          <w:szCs w:val="24"/>
        </w:rPr>
        <w:t>, a intervenit prezentul contract subsecvent, încheiat între</w:t>
      </w:r>
    </w:p>
    <w:p w:rsidR="00241DE0" w:rsidRPr="00EB1BFC" w:rsidRDefault="00241DE0" w:rsidP="00EB1BFC">
      <w:pPr>
        <w:ind w:firstLine="432"/>
        <w:rPr>
          <w:rFonts w:cs="Arial"/>
          <w:szCs w:val="24"/>
        </w:rPr>
      </w:pPr>
    </w:p>
    <w:p w:rsidR="008D38AE" w:rsidRPr="008D38AE" w:rsidRDefault="008D38AE" w:rsidP="003C03C4">
      <w:pPr>
        <w:pStyle w:val="Heading1"/>
        <w:keepNext w:val="0"/>
        <w:spacing w:before="0"/>
      </w:pPr>
      <w:r>
        <w:t>Părțile contractului</w:t>
      </w:r>
    </w:p>
    <w:p w:rsidR="005E2355" w:rsidRDefault="005E2355" w:rsidP="003C03C4">
      <w:pPr>
        <w:pStyle w:val="Heading2"/>
      </w:pPr>
      <w:r w:rsidRPr="005E2355">
        <w:t xml:space="preserve">MINISTERUL FINANŢELOR, cu sediul în București, </w:t>
      </w:r>
      <w:proofErr w:type="spellStart"/>
      <w:r w:rsidRPr="005E2355">
        <w:t>Bdul</w:t>
      </w:r>
      <w:proofErr w:type="spellEnd"/>
      <w:r w:rsidRPr="005E2355">
        <w:t xml:space="preserve">. Libertății nr.16, sector 5, telefon </w:t>
      </w:r>
      <w:r w:rsidRPr="008C0188">
        <w:rPr>
          <w:highlight w:val="lightGray"/>
        </w:rPr>
        <w:t>021.226.</w:t>
      </w:r>
      <w:r w:rsidR="005760E4">
        <w:rPr>
          <w:highlight w:val="lightGray"/>
        </w:rPr>
        <w:t>24.91</w:t>
      </w:r>
      <w:r w:rsidRPr="005E2355">
        <w:t xml:space="preserve">,  cod fiscal 4221306, cont  </w:t>
      </w:r>
      <w:r w:rsidR="005760E4">
        <w:rPr>
          <w:rFonts w:cs="Arial"/>
          <w:bCs/>
          <w:szCs w:val="24"/>
        </w:rPr>
        <w:t>RO68TREZ23A510103203030X</w:t>
      </w:r>
      <w:r w:rsidR="001B4085" w:rsidRPr="005E2355">
        <w:t xml:space="preserve"> </w:t>
      </w:r>
      <w:r w:rsidRPr="005E2355">
        <w:t>deschis la Activitatea de Trezorerie și Contabilitate Publică a Municipiului București, reprezentat prin</w:t>
      </w:r>
      <w:r w:rsidR="004B3FE3">
        <w:t xml:space="preserve"> domn</w:t>
      </w:r>
      <w:r w:rsidR="005B34D5">
        <w:t>ul</w:t>
      </w:r>
      <w:r w:rsidRPr="005E2355">
        <w:t xml:space="preserve"> </w:t>
      </w:r>
      <w:r w:rsidR="005760E4">
        <w:rPr>
          <w:rFonts w:cs="Arial"/>
        </w:rPr>
        <w:t xml:space="preserve">Bogdan -Alexandru MOISII </w:t>
      </w:r>
      <w:r w:rsidRPr="005E2355">
        <w:t xml:space="preserve">– Secretar </w:t>
      </w:r>
      <w:r w:rsidR="005A1CC8">
        <w:t>g</w:t>
      </w:r>
      <w:r w:rsidRPr="005E2355">
        <w:t>eneral,</w:t>
      </w:r>
      <w:r w:rsidR="004B3FE3">
        <w:t xml:space="preserve"> pentru </w:t>
      </w:r>
      <w:r w:rsidR="004B3FE3" w:rsidRPr="005E2355">
        <w:t>Ordonator principal de credite</w:t>
      </w:r>
      <w:r w:rsidRPr="005E2355">
        <w:t xml:space="preserve"> în calitat</w:t>
      </w:r>
      <w:r w:rsidR="00A206A5">
        <w:t xml:space="preserve">e de </w:t>
      </w:r>
      <w:r w:rsidR="001B4085">
        <w:rPr>
          <w:b/>
        </w:rPr>
        <w:t>beneficiar</w:t>
      </w:r>
      <w:r w:rsidR="00A206A5">
        <w:t xml:space="preserve">, pe de o parte  </w:t>
      </w:r>
    </w:p>
    <w:p w:rsidR="00241DE0" w:rsidRPr="00241DE0" w:rsidRDefault="00241DE0" w:rsidP="00241DE0"/>
    <w:p w:rsidR="005E2355" w:rsidRPr="005E2355" w:rsidRDefault="00A206A5" w:rsidP="003C03C4">
      <w:pPr>
        <w:spacing w:before="120" w:after="240"/>
      </w:pPr>
      <w:proofErr w:type="spellStart"/>
      <w:r>
        <w:t>şi</w:t>
      </w:r>
      <w:proofErr w:type="spellEnd"/>
      <w:r>
        <w:t xml:space="preserve"> </w:t>
      </w:r>
    </w:p>
    <w:p w:rsidR="005E2355" w:rsidRPr="00DA2A84" w:rsidRDefault="005E2355" w:rsidP="003C03C4">
      <w:pPr>
        <w:pStyle w:val="Heading2"/>
      </w:pPr>
      <w:r w:rsidRPr="00DA2A84">
        <w:t xml:space="preserve">SC </w:t>
      </w:r>
      <w:r w:rsidRPr="00DA2A84">
        <w:rPr>
          <w:highlight w:val="yellow"/>
        </w:rPr>
        <w:t>....................................</w:t>
      </w:r>
      <w:r w:rsidRPr="00DA2A84">
        <w:t xml:space="preserve">, cu sediul în </w:t>
      </w:r>
      <w:r w:rsidRPr="00DA2A84">
        <w:rPr>
          <w:highlight w:val="yellow"/>
        </w:rPr>
        <w:t>...........................</w:t>
      </w:r>
      <w:r w:rsidRPr="00DA2A84">
        <w:t xml:space="preserve">, telefon </w:t>
      </w:r>
      <w:r w:rsidRPr="00DA2A84">
        <w:rPr>
          <w:highlight w:val="yellow"/>
        </w:rPr>
        <w:t>.....................</w:t>
      </w:r>
      <w:r w:rsidRPr="00DA2A84">
        <w:t xml:space="preserve">, număr de înmatriculare la Registrul Comerțului </w:t>
      </w:r>
      <w:r w:rsidRPr="00DA2A84">
        <w:rPr>
          <w:highlight w:val="yellow"/>
        </w:rPr>
        <w:t>............................</w:t>
      </w:r>
      <w:r w:rsidRPr="00DA2A84">
        <w:t xml:space="preserve">, cod fiscal </w:t>
      </w:r>
      <w:r w:rsidRPr="00DA2A84">
        <w:rPr>
          <w:highlight w:val="yellow"/>
        </w:rPr>
        <w:t>.....................</w:t>
      </w:r>
      <w:r w:rsidRPr="00DA2A84">
        <w:t xml:space="preserve">, cont </w:t>
      </w:r>
      <w:r w:rsidRPr="00DA2A84">
        <w:rPr>
          <w:highlight w:val="yellow"/>
        </w:rPr>
        <w:t>...............................................................................</w:t>
      </w:r>
      <w:r w:rsidRPr="00DA2A84">
        <w:t>, deschis la Trezoreria</w:t>
      </w:r>
      <w:r w:rsidRPr="00DA2A84">
        <w:rPr>
          <w:highlight w:val="yellow"/>
        </w:rPr>
        <w:t>.......................</w:t>
      </w:r>
      <w:r w:rsidRPr="00DA2A84">
        <w:t xml:space="preserve">, reprezentată prin </w:t>
      </w:r>
      <w:r w:rsidRPr="00DA2A84">
        <w:rPr>
          <w:highlight w:val="yellow"/>
        </w:rPr>
        <w:t>....................................</w:t>
      </w:r>
      <w:r w:rsidRPr="00DA2A84">
        <w:t xml:space="preserve">, în calitate de </w:t>
      </w:r>
      <w:r w:rsidR="001D23F9" w:rsidRPr="00DA2A84">
        <w:rPr>
          <w:b/>
        </w:rPr>
        <w:t>prestator</w:t>
      </w:r>
      <w:r w:rsidRPr="00DA2A84">
        <w:t>, pe de altă parte.</w:t>
      </w:r>
    </w:p>
    <w:p w:rsidR="005E2355" w:rsidRPr="005E2355" w:rsidRDefault="005E2355" w:rsidP="003C03C4">
      <w:pPr>
        <w:pStyle w:val="Heading1"/>
        <w:keepNext w:val="0"/>
        <w:spacing w:after="240"/>
      </w:pPr>
      <w:proofErr w:type="spellStart"/>
      <w:r w:rsidRPr="005E2355">
        <w:t>Definiţii</w:t>
      </w:r>
      <w:proofErr w:type="spellEnd"/>
      <w:r w:rsidRPr="005E2355">
        <w:t xml:space="preserve"> </w:t>
      </w:r>
    </w:p>
    <w:p w:rsidR="005E2355" w:rsidRPr="005E2355" w:rsidRDefault="005E2355" w:rsidP="003C03C4">
      <w:r w:rsidRPr="005E2355">
        <w:t xml:space="preserve">În prezentul contract următorii termeni vor fi </w:t>
      </w:r>
      <w:proofErr w:type="spellStart"/>
      <w:r w:rsidRPr="005E2355">
        <w:t>interpretaţi</w:t>
      </w:r>
      <w:proofErr w:type="spellEnd"/>
      <w:r w:rsidRPr="005E2355">
        <w:t xml:space="preserve"> astfel:</w:t>
      </w:r>
    </w:p>
    <w:p w:rsidR="005E2355" w:rsidRPr="005E2355" w:rsidRDefault="001D23F9" w:rsidP="003C03C4">
      <w:pPr>
        <w:pStyle w:val="Listparagraphletters"/>
      </w:pPr>
      <w:r>
        <w:rPr>
          <w:b/>
        </w:rPr>
        <w:t>beneficiar</w:t>
      </w:r>
      <w:r w:rsidR="005E2355" w:rsidRPr="005A270C">
        <w:rPr>
          <w:b/>
        </w:rPr>
        <w:t xml:space="preserve"> </w:t>
      </w:r>
      <w:proofErr w:type="spellStart"/>
      <w:r w:rsidR="005E2355" w:rsidRPr="005A270C">
        <w:rPr>
          <w:b/>
        </w:rPr>
        <w:t>şi</w:t>
      </w:r>
      <w:proofErr w:type="spellEnd"/>
      <w:r w:rsidR="005E2355" w:rsidRPr="005A270C">
        <w:rPr>
          <w:b/>
        </w:rPr>
        <w:t xml:space="preserve"> </w:t>
      </w:r>
      <w:r>
        <w:rPr>
          <w:b/>
        </w:rPr>
        <w:t>prestator</w:t>
      </w:r>
      <w:r w:rsidR="005E2355" w:rsidRPr="005E2355">
        <w:t xml:space="preserve"> - </w:t>
      </w:r>
      <w:proofErr w:type="spellStart"/>
      <w:r w:rsidR="005E2355" w:rsidRPr="005E2355">
        <w:t>părţile</w:t>
      </w:r>
      <w:proofErr w:type="spellEnd"/>
      <w:r w:rsidR="005E2355" w:rsidRPr="005E2355">
        <w:t xml:space="preserve"> contractante, </w:t>
      </w:r>
      <w:proofErr w:type="spellStart"/>
      <w:r w:rsidR="005E2355" w:rsidRPr="005E2355">
        <w:t>aşa</w:t>
      </w:r>
      <w:proofErr w:type="spellEnd"/>
      <w:r w:rsidR="005E2355" w:rsidRPr="005E2355">
        <w:t xml:space="preserve"> cum sunt acestea numite în prezentul contract;</w:t>
      </w:r>
    </w:p>
    <w:p w:rsidR="00AB7998" w:rsidRPr="005E2355" w:rsidRDefault="00AB7998" w:rsidP="00AB7998">
      <w:pPr>
        <w:pStyle w:val="Listparagraphletters"/>
      </w:pPr>
      <w:r w:rsidRPr="005A270C">
        <w:rPr>
          <w:b/>
        </w:rPr>
        <w:t>contract</w:t>
      </w:r>
      <w:r w:rsidRPr="005E2355">
        <w:t xml:space="preserve"> - prezentul contract </w:t>
      </w:r>
      <w:r>
        <w:t xml:space="preserve">subsecvent </w:t>
      </w:r>
      <w:proofErr w:type="spellStart"/>
      <w:r w:rsidRPr="005E2355">
        <w:t>şi</w:t>
      </w:r>
      <w:proofErr w:type="spellEnd"/>
      <w:r w:rsidRPr="005E2355">
        <w:t xml:space="preserve"> toate anexele sale;</w:t>
      </w:r>
    </w:p>
    <w:p w:rsidR="00AB7998" w:rsidRPr="00706534" w:rsidRDefault="00AB7998" w:rsidP="00AB7998">
      <w:pPr>
        <w:pStyle w:val="Listparagraphletters"/>
      </w:pPr>
      <w:r>
        <w:rPr>
          <w:b/>
        </w:rPr>
        <w:t>c</w:t>
      </w:r>
      <w:r w:rsidRPr="00706534">
        <w:rPr>
          <w:b/>
        </w:rPr>
        <w:t xml:space="preserve">onflictul de interese - </w:t>
      </w:r>
      <w:r w:rsidRPr="00706534">
        <w:t>orice situație definită ca atare în legislația națională și comunitară.</w:t>
      </w:r>
    </w:p>
    <w:p w:rsidR="00AB7998" w:rsidRPr="005E2355" w:rsidRDefault="00AB7998" w:rsidP="00AB7998">
      <w:pPr>
        <w:pStyle w:val="Listparagraphletters"/>
      </w:pPr>
      <w:proofErr w:type="spellStart"/>
      <w:r w:rsidRPr="00BE0416">
        <w:rPr>
          <w:b/>
        </w:rPr>
        <w:t>forţa</w:t>
      </w:r>
      <w:proofErr w:type="spellEnd"/>
      <w:r w:rsidRPr="00BE0416">
        <w:rPr>
          <w:b/>
        </w:rPr>
        <w:t xml:space="preserve"> majoră</w:t>
      </w:r>
      <w:r w:rsidRPr="005E2355">
        <w:t xml:space="preserve"> - reprezintă o împrejurare de origine externă, cu caracter extraordinar, absolut imprevizibilă </w:t>
      </w:r>
      <w:proofErr w:type="spellStart"/>
      <w:r w:rsidRPr="005E2355">
        <w:t>şi</w:t>
      </w:r>
      <w:proofErr w:type="spellEnd"/>
      <w:r w:rsidRPr="005E2355">
        <w:t xml:space="preserve"> inevitabilă, care se află în afara controlului oricărei </w:t>
      </w:r>
      <w:proofErr w:type="spellStart"/>
      <w:r w:rsidRPr="005E2355">
        <w:t>părţi</w:t>
      </w:r>
      <w:proofErr w:type="spellEnd"/>
      <w:r w:rsidRPr="005E2355">
        <w:t xml:space="preserve">, care nu se datorează </w:t>
      </w:r>
      <w:proofErr w:type="spellStart"/>
      <w:r w:rsidRPr="005E2355">
        <w:t>greşelii</w:t>
      </w:r>
      <w:proofErr w:type="spellEnd"/>
      <w:r w:rsidRPr="005E2355">
        <w:t xml:space="preserve"> sau vinei acestora, </w:t>
      </w:r>
      <w:proofErr w:type="spellStart"/>
      <w:r w:rsidRPr="005E2355">
        <w:t>şi</w:t>
      </w:r>
      <w:proofErr w:type="spellEnd"/>
      <w:r w:rsidRPr="005E2355">
        <w:t xml:space="preserve"> care face imposibilă executarea </w:t>
      </w:r>
      <w:proofErr w:type="spellStart"/>
      <w:r w:rsidRPr="005E2355">
        <w:t>şi</w:t>
      </w:r>
      <w:proofErr w:type="spellEnd"/>
      <w:r w:rsidRPr="005E2355">
        <w:t xml:space="preserve">, respectiv, îndeplinirea contractului; sunt considerate asemenea evenimente: războaie, </w:t>
      </w:r>
      <w:proofErr w:type="spellStart"/>
      <w:r w:rsidRPr="005E2355">
        <w:t>revoluţii</w:t>
      </w:r>
      <w:proofErr w:type="spellEnd"/>
      <w:r w:rsidRPr="005E2355">
        <w:t xml:space="preserve">, incendii, </w:t>
      </w:r>
      <w:proofErr w:type="spellStart"/>
      <w:r w:rsidRPr="005E2355">
        <w:t>inundaţii</w:t>
      </w:r>
      <w:proofErr w:type="spellEnd"/>
      <w:r w:rsidRPr="005E2355">
        <w:t xml:space="preserve"> sau orice alte catastrofe naturale, </w:t>
      </w:r>
      <w:proofErr w:type="spellStart"/>
      <w:r w:rsidRPr="005E2355">
        <w:t>restricţii</w:t>
      </w:r>
      <w:proofErr w:type="spellEnd"/>
      <w:r w:rsidRPr="005E2355">
        <w:t xml:space="preserve"> apărute ca urmare a unei carantine, embargou, enumerarea nefiind exhaustivă, ci </w:t>
      </w:r>
      <w:proofErr w:type="spellStart"/>
      <w:r w:rsidRPr="005E2355">
        <w:t>enunţiativă</w:t>
      </w:r>
      <w:proofErr w:type="spellEnd"/>
      <w:r w:rsidRPr="005E2355">
        <w:t xml:space="preserve">. Nu este considerat </w:t>
      </w:r>
      <w:proofErr w:type="spellStart"/>
      <w:r w:rsidRPr="005E2355">
        <w:t>forţă</w:t>
      </w:r>
      <w:proofErr w:type="spellEnd"/>
      <w:r w:rsidRPr="005E2355">
        <w:t xml:space="preserve"> majoră un eveniment asemenea celor de mai sus care, fără a crea o imposibilitate de executare, face extrem de costisitoare executarea </w:t>
      </w:r>
      <w:proofErr w:type="spellStart"/>
      <w:r w:rsidRPr="005E2355">
        <w:t>obligaţiilor</w:t>
      </w:r>
      <w:proofErr w:type="spellEnd"/>
      <w:r w:rsidRPr="005E2355">
        <w:t xml:space="preserve"> uneia din </w:t>
      </w:r>
      <w:proofErr w:type="spellStart"/>
      <w:r w:rsidRPr="005E2355">
        <w:t>părţi</w:t>
      </w:r>
      <w:proofErr w:type="spellEnd"/>
      <w:r w:rsidRPr="005E2355">
        <w:t>;</w:t>
      </w:r>
    </w:p>
    <w:p w:rsidR="005E2355" w:rsidRPr="005E2355" w:rsidRDefault="005E2355" w:rsidP="003C03C4">
      <w:pPr>
        <w:pStyle w:val="Listparagraphletters"/>
      </w:pPr>
      <w:proofErr w:type="spellStart"/>
      <w:r w:rsidRPr="00BE0416">
        <w:rPr>
          <w:b/>
        </w:rPr>
        <w:t>preţul</w:t>
      </w:r>
      <w:proofErr w:type="spellEnd"/>
      <w:r w:rsidRPr="00BE0416">
        <w:rPr>
          <w:b/>
        </w:rPr>
        <w:t xml:space="preserve"> contractului</w:t>
      </w:r>
      <w:r w:rsidRPr="005E2355">
        <w:t xml:space="preserve"> - </w:t>
      </w:r>
      <w:proofErr w:type="spellStart"/>
      <w:r w:rsidRPr="005E2355">
        <w:t>preţul</w:t>
      </w:r>
      <w:proofErr w:type="spellEnd"/>
      <w:r w:rsidRPr="005E2355">
        <w:t xml:space="preserve"> plătibil </w:t>
      </w:r>
      <w:r w:rsidR="001D23F9">
        <w:t>prestatorului</w:t>
      </w:r>
      <w:r w:rsidRPr="005E2355">
        <w:t xml:space="preserve"> de către</w:t>
      </w:r>
      <w:r w:rsidR="001D23F9">
        <w:rPr>
          <w:rFonts w:cs="Arial"/>
          <w:bCs/>
          <w:snapToGrid w:val="0"/>
        </w:rPr>
        <w:t xml:space="preserve"> beneficiar</w:t>
      </w:r>
      <w:r w:rsidRPr="005E2355">
        <w:t xml:space="preserve">, în baza contractului, pentru îndeplinirea integrală </w:t>
      </w:r>
      <w:proofErr w:type="spellStart"/>
      <w:r w:rsidRPr="005E2355">
        <w:t>şi</w:t>
      </w:r>
      <w:proofErr w:type="spellEnd"/>
      <w:r w:rsidRPr="005E2355">
        <w:t xml:space="preserve"> corespunzătoare a tuturor </w:t>
      </w:r>
      <w:proofErr w:type="spellStart"/>
      <w:r w:rsidRPr="005E2355">
        <w:t>obligaţiilor</w:t>
      </w:r>
      <w:proofErr w:type="spellEnd"/>
      <w:r w:rsidRPr="005E2355">
        <w:t xml:space="preserve"> asumate prin contract;</w:t>
      </w:r>
    </w:p>
    <w:p w:rsidR="005E2355" w:rsidRPr="00A07864" w:rsidRDefault="001D23F9" w:rsidP="003C03C4">
      <w:pPr>
        <w:pStyle w:val="Listparagraphletters"/>
      </w:pPr>
      <w:r>
        <w:rPr>
          <w:b/>
        </w:rPr>
        <w:t>servicii</w:t>
      </w:r>
      <w:r w:rsidRPr="002F4C42">
        <w:rPr>
          <w:rFonts w:cs="Arial"/>
          <w:i/>
          <w:szCs w:val="24"/>
        </w:rPr>
        <w:t xml:space="preserve"> –</w:t>
      </w:r>
      <w:r w:rsidRPr="002F4C42">
        <w:rPr>
          <w:rFonts w:cs="Arial"/>
          <w:szCs w:val="24"/>
        </w:rPr>
        <w:t xml:space="preserve"> </w:t>
      </w:r>
      <w:proofErr w:type="spellStart"/>
      <w:r w:rsidRPr="002F4C42">
        <w:rPr>
          <w:rFonts w:cs="Arial"/>
          <w:szCs w:val="24"/>
        </w:rPr>
        <w:t>activităţi</w:t>
      </w:r>
      <w:proofErr w:type="spellEnd"/>
      <w:r w:rsidRPr="002F4C42">
        <w:rPr>
          <w:rFonts w:cs="Arial"/>
          <w:szCs w:val="24"/>
        </w:rPr>
        <w:t xml:space="preserve"> a căror prestare face obiectul contractului;</w:t>
      </w:r>
    </w:p>
    <w:p w:rsidR="00A07864" w:rsidRDefault="00A07864" w:rsidP="00A07864">
      <w:pPr>
        <w:pStyle w:val="Listparagraphletters"/>
        <w:rPr>
          <w:rFonts w:cs="Arial"/>
        </w:rPr>
      </w:pPr>
      <w:bookmarkStart w:id="1" w:name="_Hlk108078669"/>
      <w:r>
        <w:rPr>
          <w:b/>
        </w:rPr>
        <w:lastRenderedPageBreak/>
        <w:t>subcontractant</w:t>
      </w:r>
      <w:r>
        <w:t xml:space="preserve">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w:t>
      </w:r>
      <w:bookmarkEnd w:id="1"/>
    </w:p>
    <w:p w:rsidR="005E2355" w:rsidRPr="005E2355" w:rsidRDefault="005E2355" w:rsidP="003C03C4">
      <w:pPr>
        <w:pStyle w:val="Heading1"/>
        <w:keepNext w:val="0"/>
      </w:pPr>
      <w:r w:rsidRPr="005E2355">
        <w:t>Interpretare</w:t>
      </w:r>
    </w:p>
    <w:p w:rsidR="005E2355" w:rsidRPr="005E2355" w:rsidRDefault="005E2355" w:rsidP="003C03C4">
      <w:pPr>
        <w:pStyle w:val="Heading2"/>
      </w:pPr>
      <w:r w:rsidRPr="005E2355">
        <w:t xml:space="preserve">În prezentul contract, cu </w:t>
      </w:r>
      <w:proofErr w:type="spellStart"/>
      <w:r w:rsidRPr="005E2355">
        <w:t>excepţia</w:t>
      </w:r>
      <w:proofErr w:type="spellEnd"/>
      <w:r w:rsidRPr="005E2355">
        <w:t xml:space="preserve"> unei prevederi contrare, cuvintele la forma singular vor include forma de plural </w:t>
      </w:r>
      <w:proofErr w:type="spellStart"/>
      <w:r w:rsidRPr="005E2355">
        <w:t>şi</w:t>
      </w:r>
      <w:proofErr w:type="spellEnd"/>
      <w:r w:rsidRPr="005E2355">
        <w:t xml:space="preserve"> vice </w:t>
      </w:r>
      <w:proofErr w:type="spellStart"/>
      <w:r w:rsidRPr="005E2355">
        <w:t>versa</w:t>
      </w:r>
      <w:proofErr w:type="spellEnd"/>
      <w:r w:rsidRPr="005E2355">
        <w:t>, acolo unde acest lucru este permis de context.</w:t>
      </w:r>
    </w:p>
    <w:p w:rsidR="005E2355" w:rsidRPr="00413CF5" w:rsidRDefault="005E2355" w:rsidP="00F8533C">
      <w:pPr>
        <w:pStyle w:val="Heading2"/>
        <w:spacing w:before="0" w:line="276" w:lineRule="auto"/>
      </w:pPr>
      <w:r w:rsidRPr="005E2355">
        <w:t>Termenul “</w:t>
      </w:r>
      <w:proofErr w:type="spellStart"/>
      <w:r w:rsidRPr="005E2355">
        <w:t>zi”sau</w:t>
      </w:r>
      <w:proofErr w:type="spellEnd"/>
      <w:r w:rsidRPr="005E2355">
        <w:t xml:space="preserve"> “zile” sau orice referire la zile reprezintă zile calendaristice dacă nu se specifică în mod diferit.</w:t>
      </w:r>
    </w:p>
    <w:p w:rsidR="005E2355" w:rsidRPr="005E2355" w:rsidRDefault="005E2355" w:rsidP="00F8533C">
      <w:pPr>
        <w:pStyle w:val="Heading1"/>
        <w:keepNext w:val="0"/>
        <w:spacing w:line="276" w:lineRule="auto"/>
      </w:pPr>
      <w:r w:rsidRPr="005E2355">
        <w:t xml:space="preserve">Obiectul contractului </w:t>
      </w:r>
    </w:p>
    <w:p w:rsidR="005E2355" w:rsidRDefault="005E2355" w:rsidP="009B215C">
      <w:pPr>
        <w:pStyle w:val="Heading2"/>
      </w:pPr>
      <w:r w:rsidRPr="009B215C">
        <w:t xml:space="preserve">Obiectul contractului îl </w:t>
      </w:r>
      <w:r w:rsidR="004E4167" w:rsidRPr="009B215C">
        <w:t xml:space="preserve">reprezintă prestarea de servicii </w:t>
      </w:r>
      <w:r w:rsidR="009B215C" w:rsidRPr="009B215C">
        <w:t xml:space="preserve">bancare pentru </w:t>
      </w:r>
      <w:proofErr w:type="spellStart"/>
      <w:r w:rsidR="009B215C" w:rsidRPr="009B215C">
        <w:t>desfăşurarea</w:t>
      </w:r>
      <w:proofErr w:type="spellEnd"/>
      <w:r w:rsidR="009B215C" w:rsidRPr="009B215C">
        <w:t xml:space="preserve"> </w:t>
      </w:r>
      <w:proofErr w:type="spellStart"/>
      <w:r w:rsidR="009B215C" w:rsidRPr="009B215C">
        <w:t>operaţiunilor</w:t>
      </w:r>
      <w:proofErr w:type="spellEnd"/>
      <w:r w:rsidR="009B215C" w:rsidRPr="009B215C">
        <w:t xml:space="preserve"> financiare aferente Ministerului </w:t>
      </w:r>
      <w:proofErr w:type="spellStart"/>
      <w:r w:rsidR="009B215C" w:rsidRPr="009B215C">
        <w:t>Finanţelor</w:t>
      </w:r>
      <w:proofErr w:type="spellEnd"/>
      <w:r w:rsidR="009B215C" w:rsidRPr="009B215C">
        <w:t>– Direcția Generală Economică</w:t>
      </w:r>
      <w:r w:rsidRPr="009B215C">
        <w:t xml:space="preserve">, </w:t>
      </w:r>
      <w:r w:rsidR="004E4167" w:rsidRPr="009B215C">
        <w:t xml:space="preserve">în condițiile </w:t>
      </w:r>
      <w:r w:rsidRPr="009B215C">
        <w:t xml:space="preserve">prevăzute în </w:t>
      </w:r>
      <w:r w:rsidRPr="009B215C">
        <w:rPr>
          <w:highlight w:val="lightGray"/>
        </w:rPr>
        <w:t>caietul de sarcini și propunerea tehnică</w:t>
      </w:r>
      <w:r w:rsidRPr="009B215C">
        <w:t>, în perioada convenită și în conformitate cu obligațiile asumate prin prezentul contract.</w:t>
      </w:r>
    </w:p>
    <w:p w:rsidR="009B215C" w:rsidRPr="009B215C" w:rsidRDefault="009B215C" w:rsidP="009B215C">
      <w:pPr>
        <w:pStyle w:val="Heading2"/>
      </w:pPr>
      <w:r w:rsidRPr="009B215C">
        <w:t>Prestatorul va presta serviciile bancare conform instrucțiunilor dispuse DGE din cadrul Ministerului Finanțelor, în calitate de Titular de Cont.</w:t>
      </w:r>
    </w:p>
    <w:p w:rsidR="009B215C" w:rsidRPr="009B215C" w:rsidRDefault="009B215C" w:rsidP="009B215C"/>
    <w:p w:rsidR="006740DD" w:rsidRPr="006740DD" w:rsidRDefault="006740DD" w:rsidP="003C03C4">
      <w:pPr>
        <w:pStyle w:val="Heading1"/>
        <w:keepNext w:val="0"/>
      </w:pPr>
      <w:r>
        <w:t>Prețul contractului și modalități de plată</w:t>
      </w:r>
    </w:p>
    <w:p w:rsidR="009B215C" w:rsidRDefault="009B215C" w:rsidP="009B215C">
      <w:pPr>
        <w:pStyle w:val="Heading2"/>
      </w:pPr>
      <w:r w:rsidRPr="009B215C">
        <w:t xml:space="preserve">Valoarea serviciilor bancare, plătibilă prestatorului de către beneficiar este de </w:t>
      </w:r>
      <w:r w:rsidR="009C5C8D">
        <w:t xml:space="preserve">maxim </w:t>
      </w:r>
      <w:r w:rsidR="004F40F1">
        <w:t>......</w:t>
      </w:r>
      <w:r w:rsidRPr="009B215C">
        <w:t xml:space="preserve"> lei (marja de schimb valutar și comisionul băncilor corespondente).</w:t>
      </w:r>
    </w:p>
    <w:p w:rsidR="009C5C8D" w:rsidRPr="009C5C8D" w:rsidRDefault="009C5C8D" w:rsidP="009C5C8D">
      <w:pPr>
        <w:pStyle w:val="Heading2"/>
      </w:pPr>
      <w:r>
        <w:t xml:space="preserve">Valorile </w:t>
      </w:r>
      <w:r w:rsidR="00CD45CA">
        <w:t xml:space="preserve">ratei de schimb valutar, al comisioanelor și dobânzilor sunt cele </w:t>
      </w:r>
      <w:proofErr w:type="spellStart"/>
      <w:r w:rsidR="00CD45CA">
        <w:t>delarate</w:t>
      </w:r>
      <w:proofErr w:type="spellEnd"/>
      <w:r w:rsidR="00F747FE">
        <w:t xml:space="preserve"> de prestator</w:t>
      </w:r>
      <w:r w:rsidR="00CD45CA">
        <w:t xml:space="preserve"> în </w:t>
      </w:r>
      <w:r w:rsidR="0096433E">
        <w:t xml:space="preserve">formularele </w:t>
      </w:r>
      <w:r w:rsidR="00A37598">
        <w:t xml:space="preserve">privind factorii financiari, </w:t>
      </w:r>
      <w:r w:rsidR="0096433E">
        <w:t xml:space="preserve">anexe </w:t>
      </w:r>
      <w:r w:rsidR="00A37598">
        <w:t xml:space="preserve">ale </w:t>
      </w:r>
      <w:r w:rsidR="0096433E">
        <w:t xml:space="preserve">propunerii financiare </w:t>
      </w:r>
      <w:r w:rsidR="00A37598">
        <w:t>și contractului.</w:t>
      </w:r>
    </w:p>
    <w:p w:rsidR="009B215C" w:rsidRDefault="009B215C" w:rsidP="009B215C">
      <w:pPr>
        <w:pStyle w:val="Heading2"/>
      </w:pPr>
      <w:r w:rsidRPr="009B215C">
        <w:t>Plata se va face din conturile corespunzătoare de lei/valută prin reținere directă.</w:t>
      </w:r>
    </w:p>
    <w:p w:rsidR="009B215C" w:rsidRPr="009B215C" w:rsidRDefault="009B215C" w:rsidP="009B215C">
      <w:pPr>
        <w:pStyle w:val="Heading2"/>
      </w:pPr>
      <w:r w:rsidRPr="009B215C">
        <w:t xml:space="preserve">În situația în care operațiunea bancară nu a fost recepționată conform pct. </w:t>
      </w:r>
      <w:r w:rsidR="00FB6770">
        <w:t>K</w:t>
      </w:r>
      <w:r w:rsidR="00FB6770" w:rsidRPr="009B215C">
        <w:t xml:space="preserve"> </w:t>
      </w:r>
      <w:r w:rsidRPr="009B215C">
        <w:t>din Caietul de sarcini, dar reținerea a fost efectuată, prestatorul va credita contul bancar al beneficiarului cu suma reținută și nerecepționată.</w:t>
      </w:r>
    </w:p>
    <w:p w:rsidR="00C3040F" w:rsidRPr="005E2355" w:rsidRDefault="00C3040F" w:rsidP="003C03C4">
      <w:pPr>
        <w:pStyle w:val="Heading1"/>
        <w:keepNext w:val="0"/>
      </w:pPr>
      <w:r w:rsidRPr="005E2355">
        <w:t xml:space="preserve">Ajustarea </w:t>
      </w:r>
      <w:proofErr w:type="spellStart"/>
      <w:r w:rsidRPr="005E2355">
        <w:t>preţului</w:t>
      </w:r>
      <w:proofErr w:type="spellEnd"/>
      <w:r w:rsidRPr="005E2355">
        <w:t xml:space="preserve"> contractului</w:t>
      </w:r>
    </w:p>
    <w:p w:rsidR="006E27DF" w:rsidRPr="00FC322C" w:rsidRDefault="006E27DF" w:rsidP="00FC322C">
      <w:pPr>
        <w:pStyle w:val="Heading2"/>
        <w:numPr>
          <w:ilvl w:val="0"/>
          <w:numId w:val="0"/>
        </w:numPr>
        <w:rPr>
          <w:szCs w:val="24"/>
        </w:rPr>
      </w:pPr>
      <w:r w:rsidRPr="00FC322C">
        <w:rPr>
          <w:szCs w:val="24"/>
        </w:rPr>
        <w:t xml:space="preserve">Pentru </w:t>
      </w:r>
      <w:proofErr w:type="spellStart"/>
      <w:r w:rsidRPr="00FC322C">
        <w:rPr>
          <w:szCs w:val="24"/>
        </w:rPr>
        <w:t>seviciile</w:t>
      </w:r>
      <w:proofErr w:type="spellEnd"/>
      <w:r w:rsidRPr="00FC322C">
        <w:rPr>
          <w:szCs w:val="24"/>
        </w:rPr>
        <w:t xml:space="preserve"> efectiv prestate, </w:t>
      </w:r>
      <w:proofErr w:type="spellStart"/>
      <w:r w:rsidRPr="00FC322C">
        <w:rPr>
          <w:szCs w:val="24"/>
        </w:rPr>
        <w:t>plăţile</w:t>
      </w:r>
      <w:proofErr w:type="spellEnd"/>
      <w:r w:rsidRPr="00FC322C">
        <w:rPr>
          <w:szCs w:val="24"/>
        </w:rPr>
        <w:t xml:space="preserve"> datorate de către beneficiar prestatorului sunt cele declarate în propunerea financiară  și formularul de factor financiar (</w:t>
      </w:r>
      <w:r w:rsidR="00DD55A3">
        <w:rPr>
          <w:szCs w:val="24"/>
        </w:rPr>
        <w:t xml:space="preserve">Formularul </w:t>
      </w:r>
      <w:r w:rsidRPr="00FC322C">
        <w:rPr>
          <w:szCs w:val="24"/>
        </w:rPr>
        <w:t>3</w:t>
      </w:r>
      <w:r w:rsidR="00DD55A3">
        <w:rPr>
          <w:szCs w:val="24"/>
        </w:rPr>
        <w:t xml:space="preserve">, Formularul </w:t>
      </w:r>
      <w:r w:rsidRPr="00FC322C">
        <w:rPr>
          <w:szCs w:val="24"/>
        </w:rPr>
        <w:t>3A</w:t>
      </w:r>
      <w:r w:rsidR="00F747FE">
        <w:rPr>
          <w:szCs w:val="24"/>
        </w:rPr>
        <w:t xml:space="preserve">, </w:t>
      </w:r>
      <w:r w:rsidR="00DD55A3">
        <w:rPr>
          <w:szCs w:val="24"/>
        </w:rPr>
        <w:t xml:space="preserve">Formularul </w:t>
      </w:r>
      <w:r w:rsidR="00F747FE">
        <w:rPr>
          <w:szCs w:val="24"/>
        </w:rPr>
        <w:t>3B</w:t>
      </w:r>
      <w:r w:rsidR="00DD55A3">
        <w:rPr>
          <w:szCs w:val="24"/>
        </w:rPr>
        <w:t xml:space="preserve"> și Formularul </w:t>
      </w:r>
      <w:r w:rsidR="00F747FE">
        <w:rPr>
          <w:szCs w:val="24"/>
        </w:rPr>
        <w:t>3C</w:t>
      </w:r>
      <w:r w:rsidRPr="00FC322C">
        <w:rPr>
          <w:szCs w:val="24"/>
        </w:rPr>
        <w:t xml:space="preserve">), precum și </w:t>
      </w:r>
      <w:proofErr w:type="spellStart"/>
      <w:r w:rsidRPr="00FC322C">
        <w:rPr>
          <w:szCs w:val="24"/>
        </w:rPr>
        <w:t>comisionele</w:t>
      </w:r>
      <w:proofErr w:type="spellEnd"/>
      <w:r w:rsidRPr="00FC322C">
        <w:rPr>
          <w:szCs w:val="24"/>
        </w:rPr>
        <w:t xml:space="preserve"> pentru băncile corespondente.</w:t>
      </w:r>
    </w:p>
    <w:p w:rsidR="004C70B2" w:rsidRDefault="004C70B2" w:rsidP="003C03C4">
      <w:pPr>
        <w:pStyle w:val="Heading1"/>
        <w:keepNext w:val="0"/>
      </w:pPr>
      <w:r>
        <w:t>Valabilitatea contractului și termenul de execuție a obligațiilor</w:t>
      </w:r>
    </w:p>
    <w:p w:rsidR="0098769D" w:rsidRDefault="004C70B2" w:rsidP="003C03C4">
      <w:pPr>
        <w:pStyle w:val="Heading2"/>
      </w:pPr>
      <w:r>
        <w:t>Valabilitatea prezentului contract începe de la data semnării lui de către ambele părți și se termină la epuizarea convențională sau legală a oricărui efect pe care îl produce.</w:t>
      </w:r>
      <w:bookmarkStart w:id="2" w:name="_Ref521510128"/>
    </w:p>
    <w:p w:rsidR="004C70B2" w:rsidRPr="004C70B2" w:rsidRDefault="0098769D" w:rsidP="003C03C4">
      <w:pPr>
        <w:pStyle w:val="Heading2"/>
      </w:pPr>
      <w:bookmarkStart w:id="3" w:name="_Ref72825635"/>
      <w:bookmarkStart w:id="4" w:name="_Ref208576066"/>
      <w:r>
        <w:t xml:space="preserve">Perioada </w:t>
      </w:r>
      <w:r w:rsidR="004C70B2">
        <w:t xml:space="preserve">pentru </w:t>
      </w:r>
      <w:r w:rsidR="00F87746" w:rsidRPr="0098769D">
        <w:rPr>
          <w:highlight w:val="yellow"/>
        </w:rPr>
        <w:t xml:space="preserve">prestarea serviciilor </w:t>
      </w:r>
      <w:r w:rsidR="006E27DF">
        <w:rPr>
          <w:highlight w:val="yellow"/>
        </w:rPr>
        <w:t>bancare</w:t>
      </w:r>
      <w:r w:rsidR="004C70B2">
        <w:t xml:space="preserve"> este de la data semnării acestuia de către ambele părți până la data de </w:t>
      </w:r>
      <w:bookmarkEnd w:id="2"/>
      <w:bookmarkEnd w:id="3"/>
      <w:r w:rsidR="006E27DF">
        <w:rPr>
          <w:highlight w:val="yellow"/>
        </w:rPr>
        <w:t>.......</w:t>
      </w:r>
      <w:bookmarkEnd w:id="4"/>
    </w:p>
    <w:p w:rsidR="005E2355" w:rsidRPr="005E2355" w:rsidRDefault="005E2355" w:rsidP="003C03C4">
      <w:pPr>
        <w:pStyle w:val="Heading1"/>
        <w:keepNext w:val="0"/>
      </w:pPr>
      <w:bookmarkStart w:id="5" w:name="_Ref518566251"/>
      <w:r w:rsidRPr="005E2355">
        <w:t>Documentele contractului</w:t>
      </w:r>
      <w:bookmarkEnd w:id="5"/>
      <w:r w:rsidRPr="005E2355">
        <w:t xml:space="preserve"> </w:t>
      </w:r>
    </w:p>
    <w:p w:rsidR="005E2355" w:rsidRPr="005E2355" w:rsidRDefault="005E2355" w:rsidP="003C03C4">
      <w:pPr>
        <w:pStyle w:val="Heading2"/>
      </w:pPr>
      <w:bookmarkStart w:id="6" w:name="_Ref518585941"/>
      <w:r w:rsidRPr="005E2355">
        <w:t>Documentele contractului sunt:</w:t>
      </w:r>
      <w:bookmarkEnd w:id="6"/>
    </w:p>
    <w:p w:rsidR="005E2355" w:rsidRPr="005E2355" w:rsidRDefault="008B7EFE" w:rsidP="003C03C4">
      <w:pPr>
        <w:pStyle w:val="Listparagraphletters"/>
        <w:numPr>
          <w:ilvl w:val="0"/>
          <w:numId w:val="9"/>
        </w:numPr>
      </w:pPr>
      <w:r w:rsidRPr="00DD55A3">
        <w:t xml:space="preserve">Caietul de sarcini </w:t>
      </w:r>
      <w:r w:rsidR="005E2355" w:rsidRPr="003C0207">
        <w:rPr>
          <w:highlight w:val="lightGray"/>
        </w:rPr>
        <w:t xml:space="preserve">și </w:t>
      </w:r>
      <w:r w:rsidR="00F8533C">
        <w:rPr>
          <w:highlight w:val="lightGray"/>
        </w:rPr>
        <w:t>răspunsurile la</w:t>
      </w:r>
      <w:r w:rsidR="005E2355" w:rsidRPr="003C0207">
        <w:rPr>
          <w:highlight w:val="lightGray"/>
        </w:rPr>
        <w:t xml:space="preserve"> clarificări</w:t>
      </w:r>
      <w:r w:rsidR="00F8533C">
        <w:rPr>
          <w:highlight w:val="lightGray"/>
        </w:rPr>
        <w:t>, dacă este cazul</w:t>
      </w:r>
      <w:r w:rsidR="005E2355" w:rsidRPr="003C0207">
        <w:rPr>
          <w:highlight w:val="lightGray"/>
        </w:rPr>
        <w:t xml:space="preserve"> – Anexa nr. 1</w:t>
      </w:r>
      <w:r w:rsidR="005E2355" w:rsidRPr="005E2355">
        <w:t>;</w:t>
      </w:r>
    </w:p>
    <w:p w:rsidR="005E2355" w:rsidRPr="005E2355" w:rsidRDefault="005E2355" w:rsidP="003C03C4">
      <w:pPr>
        <w:pStyle w:val="Listparagraphletters"/>
        <w:numPr>
          <w:ilvl w:val="0"/>
          <w:numId w:val="9"/>
        </w:numPr>
      </w:pPr>
      <w:r w:rsidRPr="005E2355">
        <w:lastRenderedPageBreak/>
        <w:t>Propunerea tehnică</w:t>
      </w:r>
      <w:r w:rsidR="00F8533C">
        <w:t xml:space="preserve"> și </w:t>
      </w:r>
      <w:r w:rsidRPr="005E2355">
        <w:t xml:space="preserve"> </w:t>
      </w:r>
      <w:r w:rsidR="00F8533C">
        <w:rPr>
          <w:highlight w:val="lightGray"/>
        </w:rPr>
        <w:t>răspunsurile la</w:t>
      </w:r>
      <w:r w:rsidR="00F8533C" w:rsidRPr="003C0207">
        <w:rPr>
          <w:highlight w:val="lightGray"/>
        </w:rPr>
        <w:t xml:space="preserve"> </w:t>
      </w:r>
      <w:r w:rsidRPr="003C0207">
        <w:rPr>
          <w:highlight w:val="lightGray"/>
        </w:rPr>
        <w:t>clarificări – Anexa nr. 2</w:t>
      </w:r>
      <w:r w:rsidRPr="005E2355">
        <w:t>;</w:t>
      </w:r>
    </w:p>
    <w:p w:rsidR="005E2355" w:rsidRDefault="005E2355" w:rsidP="003C03C4">
      <w:pPr>
        <w:pStyle w:val="Listparagraphletters"/>
        <w:numPr>
          <w:ilvl w:val="0"/>
          <w:numId w:val="9"/>
        </w:numPr>
      </w:pPr>
      <w:r w:rsidRPr="005E2355">
        <w:t>Propunerea financiară</w:t>
      </w:r>
      <w:r w:rsidR="008D3696">
        <w:t xml:space="preserve">, </w:t>
      </w:r>
      <w:bookmarkStart w:id="7" w:name="_Hlk208237107"/>
      <w:r w:rsidR="008D3696">
        <w:t xml:space="preserve">inclusiv </w:t>
      </w:r>
      <w:r w:rsidR="00C74DE2" w:rsidRPr="00965C27">
        <w:t>Formularele de factori financiari (</w:t>
      </w:r>
      <w:r w:rsidR="00DD55A3">
        <w:t>F</w:t>
      </w:r>
      <w:r w:rsidR="009F153C">
        <w:t xml:space="preserve">ormularul </w:t>
      </w:r>
      <w:r w:rsidR="00DD55A3">
        <w:t xml:space="preserve">3, </w:t>
      </w:r>
      <w:r w:rsidR="00C74DE2" w:rsidRPr="00965C27">
        <w:t>F</w:t>
      </w:r>
      <w:r w:rsidR="009F153C">
        <w:t xml:space="preserve">ormularul </w:t>
      </w:r>
      <w:r w:rsidR="00C74DE2" w:rsidRPr="00965C27">
        <w:t>3A</w:t>
      </w:r>
      <w:r w:rsidR="004A3588">
        <w:t xml:space="preserve">, </w:t>
      </w:r>
      <w:r w:rsidR="00C74DE2" w:rsidRPr="00965C27">
        <w:t>F</w:t>
      </w:r>
      <w:r w:rsidR="009F153C">
        <w:t xml:space="preserve">ormularul </w:t>
      </w:r>
      <w:r w:rsidR="00C74DE2" w:rsidRPr="00965C27">
        <w:t>3B</w:t>
      </w:r>
      <w:r w:rsidR="00DD55A3">
        <w:t xml:space="preserve">, </w:t>
      </w:r>
      <w:r w:rsidR="004A3588">
        <w:t>F</w:t>
      </w:r>
      <w:r w:rsidR="009F153C">
        <w:t xml:space="preserve">ormularul </w:t>
      </w:r>
      <w:r w:rsidR="004A3588">
        <w:t>3C</w:t>
      </w:r>
      <w:r w:rsidR="00DD55A3">
        <w:t xml:space="preserve"> și F</w:t>
      </w:r>
      <w:r w:rsidR="009F153C">
        <w:t xml:space="preserve">ormularul </w:t>
      </w:r>
      <w:r w:rsidR="00DD55A3">
        <w:t>3D</w:t>
      </w:r>
      <w:r w:rsidR="00C74DE2" w:rsidRPr="00965C27">
        <w:t>)</w:t>
      </w:r>
      <w:bookmarkEnd w:id="7"/>
      <w:r w:rsidR="00DD55A3">
        <w:t xml:space="preserve"> </w:t>
      </w:r>
      <w:r w:rsidRPr="003C0207">
        <w:rPr>
          <w:highlight w:val="lightGray"/>
        </w:rPr>
        <w:t xml:space="preserve">și </w:t>
      </w:r>
      <w:r w:rsidR="00F8533C">
        <w:rPr>
          <w:highlight w:val="lightGray"/>
        </w:rPr>
        <w:t>răspunsurile la</w:t>
      </w:r>
      <w:r w:rsidRPr="003C0207">
        <w:rPr>
          <w:highlight w:val="lightGray"/>
        </w:rPr>
        <w:t xml:space="preserve"> clarificări – Anexa nr. 3</w:t>
      </w:r>
      <w:r w:rsidRPr="005E2355">
        <w:t>;</w:t>
      </w:r>
      <w:r w:rsidR="008500DF">
        <w:t xml:space="preserve"> </w:t>
      </w:r>
    </w:p>
    <w:p w:rsidR="00FC322C" w:rsidRPr="00965C27" w:rsidRDefault="00C94915" w:rsidP="00FC322C">
      <w:pPr>
        <w:pStyle w:val="ListParagraph"/>
        <w:numPr>
          <w:ilvl w:val="0"/>
          <w:numId w:val="9"/>
        </w:numPr>
      </w:pPr>
      <w:r>
        <w:t>Garanția de bună execuție</w:t>
      </w:r>
      <w:r w:rsidR="00794C65">
        <w:t xml:space="preserve"> – Anexa nr. 4</w:t>
      </w:r>
      <w:r w:rsidR="00FC322C" w:rsidRPr="00965C27">
        <w:t>.</w:t>
      </w:r>
    </w:p>
    <w:p w:rsidR="005E2355" w:rsidRDefault="008B7EFE" w:rsidP="003C03C4">
      <w:pPr>
        <w:pStyle w:val="Heading2"/>
      </w:pPr>
      <w:r w:rsidRPr="005E2355">
        <w:t xml:space="preserve">În cazul </w:t>
      </w:r>
      <w:proofErr w:type="spellStart"/>
      <w:r w:rsidRPr="005E2355">
        <w:t>apariţiei</w:t>
      </w:r>
      <w:proofErr w:type="spellEnd"/>
      <w:r w:rsidRPr="005E2355">
        <w:t xml:space="preserve"> de neconcordanțe între propunerea tehnică și </w:t>
      </w:r>
      <w:r w:rsidRPr="00FC322C">
        <w:t>Caietul de sarcini, primează prevederile din Caietul de sarcini.</w:t>
      </w:r>
    </w:p>
    <w:p w:rsidR="00AD6210" w:rsidRPr="00DA2A84" w:rsidRDefault="00AD6210" w:rsidP="003C03C4">
      <w:pPr>
        <w:autoSpaceDE w:val="0"/>
        <w:rPr>
          <w:rFonts w:cs="Arial"/>
          <w:lang w:eastAsia="ar-SA"/>
        </w:rPr>
      </w:pPr>
      <w:r>
        <w:rPr>
          <w:rFonts w:cs="Arial"/>
          <w:lang w:eastAsia="ar-SA"/>
        </w:rPr>
        <w:t>8.3. (1) Beneficiarul și prestatorul au obligația să își constituie propriul set de documente ale contractului, așa cum sunt acestea prevăzute la art.8.1.</w:t>
      </w:r>
    </w:p>
    <w:p w:rsidR="00F8533C" w:rsidRPr="009A6A23" w:rsidRDefault="00AD6210" w:rsidP="00F8533C">
      <w:pPr>
        <w:suppressAutoHyphens/>
        <w:autoSpaceDE w:val="0"/>
        <w:spacing w:before="40" w:after="0"/>
        <w:rPr>
          <w:rFonts w:cs="Arial"/>
          <w:lang w:eastAsia="ar-SA"/>
        </w:rPr>
      </w:pPr>
      <w:r>
        <w:rPr>
          <w:rFonts w:cs="Arial"/>
          <w:lang w:eastAsia="ar-SA"/>
        </w:rPr>
        <w:t>(2) Documentele contractului  prevăzute la art.</w:t>
      </w:r>
      <w:r w:rsidR="00227659">
        <w:rPr>
          <w:rFonts w:cs="Arial"/>
          <w:lang w:eastAsia="ar-SA"/>
        </w:rPr>
        <w:fldChar w:fldCharType="begin"/>
      </w:r>
      <w:r w:rsidR="00227659">
        <w:rPr>
          <w:rFonts w:cs="Arial"/>
          <w:lang w:eastAsia="ar-SA"/>
        </w:rPr>
        <w:instrText xml:space="preserve"> REF _Ref518585941 \r \h </w:instrText>
      </w:r>
      <w:r w:rsidR="00227659">
        <w:rPr>
          <w:rFonts w:cs="Arial"/>
          <w:lang w:eastAsia="ar-SA"/>
        </w:rPr>
      </w:r>
      <w:r w:rsidR="00227659">
        <w:rPr>
          <w:rFonts w:cs="Arial"/>
          <w:lang w:eastAsia="ar-SA"/>
        </w:rPr>
        <w:fldChar w:fldCharType="separate"/>
      </w:r>
      <w:r w:rsidR="008500DF">
        <w:rPr>
          <w:rFonts w:cs="Arial"/>
          <w:lang w:eastAsia="ar-SA"/>
        </w:rPr>
        <w:t>8.1</w:t>
      </w:r>
      <w:r w:rsidR="00227659">
        <w:rPr>
          <w:rFonts w:cs="Arial"/>
          <w:lang w:eastAsia="ar-SA"/>
        </w:rPr>
        <w:fldChar w:fldCharType="end"/>
      </w:r>
      <w:r>
        <w:rPr>
          <w:rFonts w:cs="Arial"/>
          <w:lang w:eastAsia="ar-SA"/>
        </w:rPr>
        <w:t xml:space="preserve"> </w:t>
      </w:r>
      <w:proofErr w:type="spellStart"/>
      <w:r>
        <w:rPr>
          <w:rFonts w:cs="Arial"/>
          <w:lang w:eastAsia="ar-SA"/>
        </w:rPr>
        <w:t>lit.a</w:t>
      </w:r>
      <w:proofErr w:type="spellEnd"/>
      <w:r>
        <w:rPr>
          <w:rFonts w:cs="Arial"/>
          <w:lang w:eastAsia="ar-SA"/>
        </w:rPr>
        <w:t>) sunt cele încărcate de beneficiar, iar documentele contractului  prevăzute la art.</w:t>
      </w:r>
      <w:r w:rsidR="00227659">
        <w:rPr>
          <w:rFonts w:cs="Arial"/>
          <w:lang w:eastAsia="ar-SA"/>
        </w:rPr>
        <w:fldChar w:fldCharType="begin"/>
      </w:r>
      <w:r w:rsidR="00227659">
        <w:rPr>
          <w:rFonts w:cs="Arial"/>
          <w:lang w:eastAsia="ar-SA"/>
        </w:rPr>
        <w:instrText xml:space="preserve"> REF _Ref518585941 \r \h </w:instrText>
      </w:r>
      <w:r w:rsidR="00227659">
        <w:rPr>
          <w:rFonts w:cs="Arial"/>
          <w:lang w:eastAsia="ar-SA"/>
        </w:rPr>
      </w:r>
      <w:r w:rsidR="00227659">
        <w:rPr>
          <w:rFonts w:cs="Arial"/>
          <w:lang w:eastAsia="ar-SA"/>
        </w:rPr>
        <w:fldChar w:fldCharType="separate"/>
      </w:r>
      <w:r w:rsidR="008500DF">
        <w:rPr>
          <w:rFonts w:cs="Arial"/>
          <w:lang w:eastAsia="ar-SA"/>
        </w:rPr>
        <w:t>8.1</w:t>
      </w:r>
      <w:r w:rsidR="00227659">
        <w:rPr>
          <w:rFonts w:cs="Arial"/>
          <w:lang w:eastAsia="ar-SA"/>
        </w:rPr>
        <w:fldChar w:fldCharType="end"/>
      </w:r>
      <w:r>
        <w:rPr>
          <w:rFonts w:cs="Arial"/>
          <w:lang w:eastAsia="ar-SA"/>
        </w:rPr>
        <w:t xml:space="preserve"> </w:t>
      </w:r>
      <w:proofErr w:type="spellStart"/>
      <w:r>
        <w:rPr>
          <w:rFonts w:cs="Arial"/>
          <w:lang w:eastAsia="ar-SA"/>
        </w:rPr>
        <w:t>lit.b</w:t>
      </w:r>
      <w:proofErr w:type="spellEnd"/>
      <w:r w:rsidR="003321B4">
        <w:rPr>
          <w:rFonts w:cs="Arial"/>
          <w:lang w:eastAsia="ar-SA"/>
        </w:rPr>
        <w:t xml:space="preserve">) și </w:t>
      </w:r>
      <w:proofErr w:type="spellStart"/>
      <w:r>
        <w:rPr>
          <w:rFonts w:cs="Arial"/>
          <w:lang w:eastAsia="ar-SA"/>
        </w:rPr>
        <w:t>lit.c</w:t>
      </w:r>
      <w:proofErr w:type="spellEnd"/>
      <w:r>
        <w:rPr>
          <w:rFonts w:cs="Arial"/>
          <w:lang w:eastAsia="ar-SA"/>
        </w:rPr>
        <w:t xml:space="preserve">) sunt cele încărcate de prestator, în Sistemul Electronic de Achiziții Publice, în cadrul procedurii de atribuire pentru care a fost publicat </w:t>
      </w:r>
      <w:r w:rsidR="00F8533C" w:rsidRPr="00FC322C">
        <w:rPr>
          <w:rFonts w:cs="Arial"/>
          <w:lang w:eastAsia="ar-SA"/>
        </w:rPr>
        <w:t>Anunțul de participare  CN</w:t>
      </w:r>
      <w:r w:rsidR="00F8533C" w:rsidRPr="00BF04C1">
        <w:rPr>
          <w:rFonts w:cs="Arial"/>
          <w:lang w:eastAsia="ar-SA"/>
        </w:rPr>
        <w:t xml:space="preserve"> </w:t>
      </w:r>
      <w:r w:rsidR="00F8533C" w:rsidRPr="00056CC0">
        <w:rPr>
          <w:rFonts w:cs="Arial"/>
          <w:highlight w:val="yellow"/>
          <w:lang w:eastAsia="ar-SA"/>
        </w:rPr>
        <w:t>………………………….</w:t>
      </w:r>
      <w:r w:rsidR="00F8533C" w:rsidRPr="00BF04C1">
        <w:rPr>
          <w:rFonts w:cs="Arial"/>
          <w:lang w:eastAsia="ar-SA"/>
        </w:rPr>
        <w:t>.</w:t>
      </w:r>
    </w:p>
    <w:p w:rsidR="005E2355" w:rsidRPr="005E2355" w:rsidRDefault="005E2355" w:rsidP="003C03C4">
      <w:pPr>
        <w:pStyle w:val="Heading1"/>
        <w:keepNext w:val="0"/>
      </w:pPr>
      <w:proofErr w:type="spellStart"/>
      <w:r w:rsidRPr="005E2355">
        <w:t>Obligaţiile</w:t>
      </w:r>
      <w:proofErr w:type="spellEnd"/>
      <w:r w:rsidRPr="005E2355">
        <w:t xml:space="preserve"> </w:t>
      </w:r>
      <w:r w:rsidR="00677AEC">
        <w:t>p</w:t>
      </w:r>
      <w:r w:rsidR="00823D9C">
        <w:t>restatorul</w:t>
      </w:r>
      <w:r w:rsidRPr="005E2355">
        <w:t>ui</w:t>
      </w:r>
    </w:p>
    <w:p w:rsidR="00EC1417" w:rsidRDefault="00EC1417" w:rsidP="00EC1417">
      <w:pPr>
        <w:pStyle w:val="Heading2"/>
      </w:pPr>
      <w:r>
        <w:t xml:space="preserve">Prestatorul are </w:t>
      </w:r>
      <w:proofErr w:type="spellStart"/>
      <w:r>
        <w:t>obligaţia</w:t>
      </w:r>
      <w:proofErr w:type="spellEnd"/>
      <w:r>
        <w:t xml:space="preserve"> de a presta serviciile prevăzute în prezentul contract cu profesionalismul </w:t>
      </w:r>
      <w:proofErr w:type="spellStart"/>
      <w:r>
        <w:t>şi</w:t>
      </w:r>
      <w:proofErr w:type="spellEnd"/>
      <w:r>
        <w:t xml:space="preserve"> promptitudinea cuvenite angajamentului asumat în conformitate cu cerințele din caietul de sarcini și propunerea tehnică.</w:t>
      </w:r>
    </w:p>
    <w:p w:rsidR="00EC1417" w:rsidRDefault="00EC1417" w:rsidP="00EC1417">
      <w:pPr>
        <w:pStyle w:val="Heading2"/>
      </w:pPr>
      <w:r>
        <w:t>Prestatorul se obligă să despăgubească beneficiarul împotriva oricăror:</w:t>
      </w:r>
    </w:p>
    <w:p w:rsidR="00EC1417" w:rsidRDefault="00EC1417" w:rsidP="007A72E0">
      <w:pPr>
        <w:pStyle w:val="Heading2"/>
        <w:numPr>
          <w:ilvl w:val="0"/>
          <w:numId w:val="40"/>
        </w:numPr>
      </w:pPr>
      <w:bookmarkStart w:id="8" w:name="_Hlk219976745"/>
      <w:proofErr w:type="spellStart"/>
      <w:r>
        <w:t>reclamaţii</w:t>
      </w:r>
      <w:proofErr w:type="spellEnd"/>
      <w:r>
        <w:t xml:space="preserve"> </w:t>
      </w:r>
      <w:proofErr w:type="spellStart"/>
      <w:r>
        <w:t>şi</w:t>
      </w:r>
      <w:proofErr w:type="spellEnd"/>
      <w:r>
        <w:t xml:space="preserve"> </w:t>
      </w:r>
      <w:proofErr w:type="spellStart"/>
      <w:r>
        <w:t>acţiuni</w:t>
      </w:r>
      <w:proofErr w:type="spellEnd"/>
      <w:r>
        <w:t xml:space="preserve"> în </w:t>
      </w:r>
      <w:proofErr w:type="spellStart"/>
      <w:r>
        <w:t>justiţie</w:t>
      </w:r>
      <w:proofErr w:type="spellEnd"/>
      <w:r>
        <w:t xml:space="preserve">, ce rezultă din încălcarea unor drepturi de proprietate intelectuală legate de serviciile prestate în cadrul contractului </w:t>
      </w:r>
      <w:proofErr w:type="spellStart"/>
      <w:r>
        <w:t>şi</w:t>
      </w:r>
      <w:bookmarkEnd w:id="8"/>
      <w:proofErr w:type="spellEnd"/>
    </w:p>
    <w:p w:rsidR="00EC1417" w:rsidRDefault="00EC1417" w:rsidP="00834560">
      <w:pPr>
        <w:pStyle w:val="Heading2"/>
        <w:numPr>
          <w:ilvl w:val="0"/>
          <w:numId w:val="40"/>
        </w:numPr>
      </w:pPr>
      <w:r>
        <w:t xml:space="preserve">daune-interese, costuri, taxe </w:t>
      </w:r>
      <w:proofErr w:type="spellStart"/>
      <w:r>
        <w:t>şi</w:t>
      </w:r>
      <w:proofErr w:type="spellEnd"/>
      <w:r>
        <w:t xml:space="preserve"> cheltuieli de orice natură, aferente, cu </w:t>
      </w:r>
      <w:proofErr w:type="spellStart"/>
      <w:r>
        <w:t>excepţia</w:t>
      </w:r>
      <w:proofErr w:type="spellEnd"/>
      <w:r>
        <w:t xml:space="preserve"> </w:t>
      </w:r>
      <w:proofErr w:type="spellStart"/>
      <w:r>
        <w:t>situaţiei</w:t>
      </w:r>
      <w:proofErr w:type="spellEnd"/>
      <w:r>
        <w:t xml:space="preserve"> în care o astfel de încălcare rezultă din respectarea caietului de sarcini  întocmit de către beneficiar.</w:t>
      </w:r>
    </w:p>
    <w:p w:rsidR="00EC1417" w:rsidRDefault="00EC1417" w:rsidP="00EC1417">
      <w:pPr>
        <w:pStyle w:val="Heading2"/>
      </w:pPr>
      <w:r>
        <w:rPr>
          <w:rFonts w:cs="Arial"/>
        </w:rPr>
        <w:t xml:space="preserve">Prestatorul </w:t>
      </w:r>
      <w:r>
        <w:rPr>
          <w:bCs/>
        </w:rPr>
        <w:t xml:space="preserve">este pe deplin responsabil pentru calitatea </w:t>
      </w:r>
      <w:r>
        <w:t>serviciilor</w:t>
      </w:r>
      <w:r>
        <w:rPr>
          <w:rStyle w:val="ln2tpunct"/>
          <w:rFonts w:cs="Arial"/>
          <w:szCs w:val="24"/>
        </w:rPr>
        <w:t xml:space="preserve"> prestate</w:t>
      </w:r>
      <w:r>
        <w:t>.</w:t>
      </w:r>
    </w:p>
    <w:p w:rsidR="00EC1417" w:rsidRDefault="00EC1417" w:rsidP="00EC1417">
      <w:pPr>
        <w:pStyle w:val="Heading2"/>
      </w:pPr>
      <w:r>
        <w:rPr>
          <w:rFonts w:cs="Arial"/>
        </w:rPr>
        <w:t xml:space="preserve">Prestatorul </w:t>
      </w:r>
      <w:r>
        <w:t xml:space="preserve">este răspunzător atât de </w:t>
      </w:r>
      <w:proofErr w:type="spellStart"/>
      <w:r>
        <w:t>siguranţa</w:t>
      </w:r>
      <w:proofErr w:type="spellEnd"/>
      <w:r>
        <w:t xml:space="preserve"> tuturor </w:t>
      </w:r>
      <w:proofErr w:type="spellStart"/>
      <w:r>
        <w:t>operaţiunilor</w:t>
      </w:r>
      <w:proofErr w:type="spellEnd"/>
      <w:r>
        <w:t xml:space="preserve"> </w:t>
      </w:r>
      <w:proofErr w:type="spellStart"/>
      <w:r>
        <w:t>şi</w:t>
      </w:r>
      <w:proofErr w:type="spellEnd"/>
      <w:r>
        <w:t xml:space="preserve"> metodelor utilizate, cât </w:t>
      </w:r>
      <w:proofErr w:type="spellStart"/>
      <w:r>
        <w:t>şi</w:t>
      </w:r>
      <w:proofErr w:type="spellEnd"/>
      <w:r>
        <w:t xml:space="preserve"> de calificarea personalului folosit pe toată durata contractului.</w:t>
      </w:r>
    </w:p>
    <w:p w:rsidR="00EC1417" w:rsidRDefault="00EC1417" w:rsidP="00EC1417">
      <w:pPr>
        <w:pStyle w:val="Heading2"/>
      </w:pPr>
      <w:r>
        <w:rPr>
          <w:rFonts w:cs="Arial"/>
        </w:rPr>
        <w:t xml:space="preserve">Prestatorul </w:t>
      </w:r>
      <w:r>
        <w:t>se obligă să nu transfere total sau parțial obligațiile asumate prin prezentul contract.</w:t>
      </w:r>
    </w:p>
    <w:p w:rsidR="00EC1417" w:rsidRDefault="00EC1417" w:rsidP="00EC1417">
      <w:pPr>
        <w:pStyle w:val="Heading2"/>
      </w:pPr>
      <w:r>
        <w:rPr>
          <w:rFonts w:cs="Arial"/>
        </w:rPr>
        <w:t xml:space="preserve">Prestatorul </w:t>
      </w:r>
      <w:r>
        <w:rPr>
          <w:lang w:val="es-ES"/>
        </w:rPr>
        <w:t xml:space="preserve">se </w:t>
      </w:r>
      <w:proofErr w:type="spellStart"/>
      <w:r>
        <w:rPr>
          <w:lang w:val="es-ES"/>
        </w:rPr>
        <w:t>obligă</w:t>
      </w:r>
      <w:proofErr w:type="spellEnd"/>
      <w:r>
        <w:rPr>
          <w:lang w:val="es-ES"/>
        </w:rPr>
        <w:t xml:space="preserve"> </w:t>
      </w:r>
      <w:proofErr w:type="spellStart"/>
      <w:r>
        <w:rPr>
          <w:lang w:val="es-ES"/>
        </w:rPr>
        <w:t>să</w:t>
      </w:r>
      <w:proofErr w:type="spellEnd"/>
      <w:r>
        <w:rPr>
          <w:lang w:val="es-ES"/>
        </w:rPr>
        <w:t xml:space="preserve"> respecte </w:t>
      </w:r>
      <w:proofErr w:type="spellStart"/>
      <w:r>
        <w:rPr>
          <w:lang w:val="es-ES"/>
        </w:rPr>
        <w:t>legislația</w:t>
      </w:r>
      <w:proofErr w:type="spellEnd"/>
      <w:r>
        <w:rPr>
          <w:lang w:val="es-ES"/>
        </w:rPr>
        <w:t xml:space="preserve"> </w:t>
      </w:r>
      <w:proofErr w:type="spellStart"/>
      <w:r>
        <w:rPr>
          <w:lang w:val="es-ES"/>
        </w:rPr>
        <w:t>incidentă</w:t>
      </w:r>
      <w:proofErr w:type="spellEnd"/>
      <w:r>
        <w:rPr>
          <w:lang w:val="es-ES"/>
        </w:rPr>
        <w:t xml:space="preserve"> </w:t>
      </w:r>
      <w:proofErr w:type="spellStart"/>
      <w:r>
        <w:rPr>
          <w:lang w:val="es-ES"/>
        </w:rPr>
        <w:t>referitoare</w:t>
      </w:r>
      <w:proofErr w:type="spellEnd"/>
      <w:r>
        <w:rPr>
          <w:lang w:val="es-ES"/>
        </w:rPr>
        <w:t xml:space="preserve"> la </w:t>
      </w:r>
      <w:proofErr w:type="spellStart"/>
      <w:r>
        <w:rPr>
          <w:lang w:val="es-ES"/>
        </w:rPr>
        <w:t>confidențialitatea</w:t>
      </w:r>
      <w:proofErr w:type="spellEnd"/>
      <w:r>
        <w:rPr>
          <w:lang w:val="es-ES"/>
        </w:rPr>
        <w:t xml:space="preserve"> </w:t>
      </w:r>
      <w:proofErr w:type="spellStart"/>
      <w:r>
        <w:rPr>
          <w:lang w:val="es-ES"/>
        </w:rPr>
        <w:t>informațiilor</w:t>
      </w:r>
      <w:proofErr w:type="spellEnd"/>
      <w:r>
        <w:rPr>
          <w:lang w:val="es-ES"/>
        </w:rPr>
        <w:t xml:space="preserve"> </w:t>
      </w:r>
      <w:proofErr w:type="spellStart"/>
      <w:r>
        <w:rPr>
          <w:lang w:val="es-ES"/>
        </w:rPr>
        <w:t>prelucrate</w:t>
      </w:r>
      <w:proofErr w:type="spellEnd"/>
      <w:r>
        <w:rPr>
          <w:lang w:val="es-ES"/>
        </w:rPr>
        <w:t>.</w:t>
      </w:r>
    </w:p>
    <w:p w:rsidR="00EC1417" w:rsidRDefault="00EC1417" w:rsidP="00EC1417">
      <w:pPr>
        <w:pStyle w:val="Heading2"/>
      </w:pPr>
      <w:r>
        <w:rPr>
          <w:rFonts w:cs="Arial"/>
        </w:rPr>
        <w:t xml:space="preserve">Prestatorul </w:t>
      </w:r>
      <w:r>
        <w:t>se obligă să acorde dobânda la vedere practicată de acesta pentru disponibilitățile în lei și valută.</w:t>
      </w:r>
    </w:p>
    <w:p w:rsidR="00EC1417" w:rsidRDefault="00EC1417" w:rsidP="00EC1417">
      <w:pPr>
        <w:pStyle w:val="Heading2"/>
        <w:rPr>
          <w:lang w:val="es-ES"/>
        </w:rPr>
      </w:pPr>
      <w:r>
        <w:rPr>
          <w:rFonts w:cs="Arial"/>
        </w:rPr>
        <w:t xml:space="preserve">Prestatorul </w:t>
      </w:r>
      <w:r>
        <w:rPr>
          <w:lang w:val="es-ES"/>
        </w:rPr>
        <w:t xml:space="preserve">se </w:t>
      </w:r>
      <w:proofErr w:type="spellStart"/>
      <w:r>
        <w:rPr>
          <w:lang w:val="es-ES"/>
        </w:rPr>
        <w:t>obligă</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justifice</w:t>
      </w:r>
      <w:proofErr w:type="spellEnd"/>
      <w:r>
        <w:rPr>
          <w:lang w:val="es-ES"/>
        </w:rPr>
        <w:t xml:space="preserve"> </w:t>
      </w:r>
      <w:proofErr w:type="spellStart"/>
      <w:r>
        <w:rPr>
          <w:lang w:val="es-ES"/>
        </w:rPr>
        <w:t>beneficiarului</w:t>
      </w:r>
      <w:proofErr w:type="spellEnd"/>
      <w:r>
        <w:rPr>
          <w:lang w:val="es-ES"/>
        </w:rPr>
        <w:t xml:space="preserve"> </w:t>
      </w:r>
      <w:proofErr w:type="spellStart"/>
      <w:r>
        <w:rPr>
          <w:lang w:val="es-ES"/>
        </w:rPr>
        <w:t>motivul</w:t>
      </w:r>
      <w:proofErr w:type="spellEnd"/>
      <w:r>
        <w:rPr>
          <w:lang w:val="es-ES"/>
        </w:rPr>
        <w:t xml:space="preserve"> </w:t>
      </w:r>
      <w:proofErr w:type="spellStart"/>
      <w:r>
        <w:rPr>
          <w:lang w:val="es-ES"/>
        </w:rPr>
        <w:t>refuzului</w:t>
      </w:r>
      <w:proofErr w:type="spellEnd"/>
      <w:r>
        <w:rPr>
          <w:lang w:val="es-ES"/>
        </w:rPr>
        <w:t xml:space="preserve"> </w:t>
      </w:r>
      <w:proofErr w:type="spellStart"/>
      <w:r>
        <w:rPr>
          <w:lang w:val="es-ES"/>
        </w:rPr>
        <w:t>executării</w:t>
      </w:r>
      <w:proofErr w:type="spellEnd"/>
      <w:r>
        <w:rPr>
          <w:lang w:val="es-ES"/>
        </w:rPr>
        <w:t xml:space="preserve"> </w:t>
      </w:r>
      <w:proofErr w:type="spellStart"/>
      <w:r>
        <w:rPr>
          <w:lang w:val="es-ES"/>
        </w:rPr>
        <w:t>instrumentelor</w:t>
      </w:r>
      <w:proofErr w:type="spellEnd"/>
      <w:r>
        <w:rPr>
          <w:lang w:val="es-ES"/>
        </w:rPr>
        <w:t xml:space="preserve"> de plata.</w:t>
      </w:r>
    </w:p>
    <w:p w:rsidR="00EC1417" w:rsidRDefault="00EC1417" w:rsidP="00EC1417">
      <w:pPr>
        <w:pStyle w:val="Heading2"/>
      </w:pPr>
      <w:r>
        <w:rPr>
          <w:rFonts w:cs="Arial"/>
        </w:rPr>
        <w:t xml:space="preserve">Prestatorul </w:t>
      </w:r>
      <w:r>
        <w:t>se obligă să asigure consultanță bancară, dacă este cazul, fără costuri, pentru realizarea operațiunilor stabilite.</w:t>
      </w:r>
      <w:r>
        <w:rPr>
          <w:lang w:val="es-ES"/>
        </w:rPr>
        <w:t xml:space="preserve"> </w:t>
      </w:r>
      <w:proofErr w:type="spellStart"/>
      <w:r>
        <w:rPr>
          <w:lang w:val="es-ES"/>
        </w:rPr>
        <w:t>Astfel</w:t>
      </w:r>
      <w:proofErr w:type="spellEnd"/>
      <w:r>
        <w:rPr>
          <w:lang w:val="es-ES"/>
        </w:rPr>
        <w:t>,</w:t>
      </w:r>
      <w:r>
        <w:rPr>
          <w:rFonts w:eastAsia="Arial"/>
          <w:lang w:eastAsia="ro-RO"/>
        </w:rPr>
        <w:t xml:space="preserve"> p</w:t>
      </w:r>
      <w:r>
        <w:rPr>
          <w:rFonts w:cs="Arial"/>
        </w:rPr>
        <w:t xml:space="preserve">restatorul </w:t>
      </w:r>
      <w:r>
        <w:rPr>
          <w:rFonts w:eastAsia="Arial"/>
          <w:lang w:eastAsia="ro-RO"/>
        </w:rPr>
        <w:t xml:space="preserve">are obligația să supravegheze prestarea serviciilor și să acorde consultanță la solicitarea beneficiarului în ceea ce privește acțiunile pe care le poate efectua </w:t>
      </w:r>
      <w:r>
        <w:rPr>
          <w:rFonts w:cs="Arial"/>
        </w:rPr>
        <w:t xml:space="preserve">prestatorul </w:t>
      </w:r>
      <w:r>
        <w:rPr>
          <w:rFonts w:eastAsia="Arial"/>
          <w:lang w:eastAsia="ro-RO"/>
        </w:rPr>
        <w:t xml:space="preserve">în mod </w:t>
      </w:r>
      <w:r>
        <w:rPr>
          <w:rFonts w:cs="Arial"/>
        </w:rPr>
        <w:t>direct. În acest sens, prestatorul se obligă să desemneze cel puțin 2 persoane autorizate pentru derularea contractului.</w:t>
      </w:r>
      <w:r>
        <w:rPr>
          <w:lang w:val="es-ES"/>
        </w:rPr>
        <w:t xml:space="preserve">  </w:t>
      </w:r>
    </w:p>
    <w:p w:rsidR="00EC1417" w:rsidRDefault="00EC1417" w:rsidP="00EC1417">
      <w:pPr>
        <w:pStyle w:val="Heading2"/>
        <w:rPr>
          <w:lang w:val="af-ZA"/>
        </w:rPr>
      </w:pPr>
      <w:r>
        <w:rPr>
          <w:rFonts w:cs="Arial"/>
        </w:rPr>
        <w:t xml:space="preserve">Prestatorul </w:t>
      </w:r>
      <w:r>
        <w:rPr>
          <w:lang w:val="af-ZA"/>
        </w:rPr>
        <w:t>are obligația de a înștiința beneficiarul dacă una din persoanele autorizate nu își mai desfășoară activitatea în cadrul băncii și de a o înlocui, furnizând toate datele de contact ale acesteia.</w:t>
      </w:r>
      <w:bookmarkStart w:id="9" w:name="_Hlk63086521"/>
      <w:bookmarkEnd w:id="9"/>
    </w:p>
    <w:p w:rsidR="00EC1417" w:rsidRDefault="00EC1417" w:rsidP="00EC1417">
      <w:pPr>
        <w:pStyle w:val="Heading2"/>
      </w:pPr>
      <w:r>
        <w:rPr>
          <w:rFonts w:cs="Arial"/>
        </w:rPr>
        <w:t xml:space="preserve">Prestatorul </w:t>
      </w:r>
      <w:r>
        <w:t xml:space="preserve">va pune la </w:t>
      </w:r>
      <w:proofErr w:type="spellStart"/>
      <w:r>
        <w:t>dispoziţia</w:t>
      </w:r>
      <w:proofErr w:type="spellEnd"/>
      <w:r>
        <w:t xml:space="preserve"> beneficiarului un serviciu de tip </w:t>
      </w:r>
      <w:r>
        <w:rPr>
          <w:bCs/>
        </w:rPr>
        <w:t>internet banking/</w:t>
      </w:r>
      <w:proofErr w:type="spellStart"/>
      <w:r>
        <w:rPr>
          <w:bCs/>
        </w:rPr>
        <w:t>multicash</w:t>
      </w:r>
      <w:proofErr w:type="spellEnd"/>
      <w:r>
        <w:rPr>
          <w:bCs/>
        </w:rPr>
        <w:t xml:space="preserve"> sau echivalent.</w:t>
      </w:r>
    </w:p>
    <w:p w:rsidR="00EC1417" w:rsidRDefault="00EC1417" w:rsidP="00EC1417">
      <w:pPr>
        <w:pStyle w:val="Heading2"/>
      </w:pPr>
      <w:r>
        <w:rPr>
          <w:rFonts w:cs="Arial"/>
        </w:rPr>
        <w:t xml:space="preserve">Prestatorul </w:t>
      </w:r>
      <w:r>
        <w:t xml:space="preserve">va pune la dispoziția beneficiarului </w:t>
      </w:r>
      <w:proofErr w:type="spellStart"/>
      <w:r>
        <w:rPr>
          <w:bCs/>
        </w:rPr>
        <w:t>tokenurile</w:t>
      </w:r>
      <w:proofErr w:type="spellEnd"/>
      <w:r>
        <w:rPr>
          <w:bCs/>
        </w:rPr>
        <w:t xml:space="preserve"> necesare </w:t>
      </w:r>
      <w:r>
        <w:t>efectuării acestui tip de serviciu, în mod gratuit (minim 3</w:t>
      </w:r>
      <w:r w:rsidR="00672B78">
        <w:t>0</w:t>
      </w:r>
      <w:r>
        <w:t xml:space="preserve"> </w:t>
      </w:r>
      <w:proofErr w:type="spellStart"/>
      <w:r>
        <w:t>token</w:t>
      </w:r>
      <w:proofErr w:type="spellEnd"/>
      <w:r>
        <w:t xml:space="preserve">-uri, maxim 45 </w:t>
      </w:r>
      <w:proofErr w:type="spellStart"/>
      <w:r>
        <w:t>token</w:t>
      </w:r>
      <w:proofErr w:type="spellEnd"/>
      <w:r>
        <w:t>-uri).</w:t>
      </w:r>
    </w:p>
    <w:p w:rsidR="00EC1417" w:rsidRDefault="00EC1417" w:rsidP="00EC1417">
      <w:pPr>
        <w:pStyle w:val="Heading2"/>
        <w:rPr>
          <w:rFonts w:cs="Arial"/>
        </w:rPr>
      </w:pPr>
      <w:r>
        <w:rPr>
          <w:rFonts w:cs="Arial"/>
        </w:rPr>
        <w:t xml:space="preserve">Prestatorul are </w:t>
      </w:r>
      <w:proofErr w:type="spellStart"/>
      <w:r>
        <w:rPr>
          <w:rFonts w:cs="Arial"/>
        </w:rPr>
        <w:t>obligaţia</w:t>
      </w:r>
      <w:proofErr w:type="spellEnd"/>
      <w:r>
        <w:rPr>
          <w:rFonts w:cs="Arial"/>
        </w:rPr>
        <w:t xml:space="preserve"> de a efectua </w:t>
      </w:r>
      <w:proofErr w:type="spellStart"/>
      <w:r>
        <w:rPr>
          <w:rFonts w:cs="Arial"/>
        </w:rPr>
        <w:t>operaţiunile</w:t>
      </w:r>
      <w:proofErr w:type="spellEnd"/>
      <w:r>
        <w:rPr>
          <w:rFonts w:cs="Arial"/>
        </w:rPr>
        <w:t xml:space="preserve"> în conturi (</w:t>
      </w:r>
      <w:proofErr w:type="spellStart"/>
      <w:r>
        <w:rPr>
          <w:rFonts w:cs="Arial"/>
        </w:rPr>
        <w:t>plăţi</w:t>
      </w:r>
      <w:proofErr w:type="spellEnd"/>
      <w:r>
        <w:rPr>
          <w:rFonts w:cs="Arial"/>
        </w:rPr>
        <w:t xml:space="preserve"> în valuta/lei, </w:t>
      </w:r>
      <w:proofErr w:type="spellStart"/>
      <w:r>
        <w:rPr>
          <w:rFonts w:cs="Arial"/>
        </w:rPr>
        <w:t>operaţiuni</w:t>
      </w:r>
      <w:proofErr w:type="spellEnd"/>
      <w:r>
        <w:rPr>
          <w:rFonts w:cs="Arial"/>
        </w:rPr>
        <w:t xml:space="preserve"> de schimb valutar, retrageri sau depuneri de numerar în valută la casierie sau </w:t>
      </w:r>
      <w:r>
        <w:rPr>
          <w:rFonts w:cs="Arial"/>
        </w:rPr>
        <w:lastRenderedPageBreak/>
        <w:t xml:space="preserve">alte operațiuni bancare) potrivit </w:t>
      </w:r>
      <w:proofErr w:type="spellStart"/>
      <w:r>
        <w:rPr>
          <w:rFonts w:cs="Arial"/>
        </w:rPr>
        <w:t>dispoziţiei</w:t>
      </w:r>
      <w:proofErr w:type="spellEnd"/>
      <w:r>
        <w:rPr>
          <w:rFonts w:cs="Arial"/>
        </w:rPr>
        <w:t xml:space="preserve"> beneficiarului consemnată în documentele bancare în limita </w:t>
      </w:r>
      <w:proofErr w:type="spellStart"/>
      <w:r>
        <w:rPr>
          <w:rFonts w:cs="Arial"/>
        </w:rPr>
        <w:t>disponibilităţilor</w:t>
      </w:r>
      <w:proofErr w:type="spellEnd"/>
      <w:r>
        <w:rPr>
          <w:rFonts w:cs="Arial"/>
        </w:rPr>
        <w:t xml:space="preserve"> din conturi, care trebuie să acopere valoarea </w:t>
      </w:r>
      <w:proofErr w:type="spellStart"/>
      <w:r>
        <w:rPr>
          <w:rFonts w:cs="Arial"/>
        </w:rPr>
        <w:t>operaţiunilor</w:t>
      </w:r>
      <w:proofErr w:type="spellEnd"/>
      <w:r>
        <w:rPr>
          <w:rFonts w:cs="Arial"/>
        </w:rPr>
        <w:t xml:space="preserve"> </w:t>
      </w:r>
      <w:proofErr w:type="spellStart"/>
      <w:r>
        <w:rPr>
          <w:rFonts w:cs="Arial"/>
        </w:rPr>
        <w:t>instructate</w:t>
      </w:r>
      <w:proofErr w:type="spellEnd"/>
      <w:r>
        <w:rPr>
          <w:rFonts w:cs="Arial"/>
        </w:rPr>
        <w:t xml:space="preserve">, în zilele de Luni până Vineri în intervalul orar 09:00-16.00, fără a impune condiții beneficiarului în legătură cu informarea băncii în prealabil cu privire la operațiunile pe care urmează să le inițieze, cu excepția operațiunilor de schimb valutar, având în vedere specificul operațiunilor derulate de beneficiar (unele operațiuni derulate nu sunt cu caracter de regularitate, astfel necesitatea de a avea acces la disponibilitățile din conturi în perioada precizată este una obligatorie pentru ca beneficiarul să-și îndeplinească obligațiile în termenele legale). </w:t>
      </w:r>
    </w:p>
    <w:p w:rsidR="00EC1417" w:rsidRDefault="00EC1417" w:rsidP="00EC1417">
      <w:pPr>
        <w:pStyle w:val="Heading2"/>
      </w:pPr>
      <w:r>
        <w:rPr>
          <w:rFonts w:cs="Arial"/>
        </w:rPr>
        <w:t xml:space="preserve">Prestatorul </w:t>
      </w:r>
      <w:r>
        <w:t xml:space="preserve">are </w:t>
      </w:r>
      <w:proofErr w:type="spellStart"/>
      <w:r>
        <w:t>obligaţia</w:t>
      </w:r>
      <w:proofErr w:type="spellEnd"/>
      <w:r>
        <w:t xml:space="preserve"> ca, în cazul în care din conturi au fost prelucrate sume altfel decât conform </w:t>
      </w:r>
      <w:proofErr w:type="spellStart"/>
      <w:r>
        <w:t>instrucţiunilor</w:t>
      </w:r>
      <w:proofErr w:type="spellEnd"/>
      <w:r>
        <w:t xml:space="preserve"> beneficiarului, să realizeze </w:t>
      </w:r>
      <w:proofErr w:type="spellStart"/>
      <w:r>
        <w:t>operaţiunea</w:t>
      </w:r>
      <w:proofErr w:type="spellEnd"/>
      <w:r>
        <w:t xml:space="preserve"> de reîntregire a soldului contului respectiv, urmând  a suporta costurile legate de data valutei </w:t>
      </w:r>
      <w:proofErr w:type="spellStart"/>
      <w:r>
        <w:t>şi</w:t>
      </w:r>
      <w:proofErr w:type="spellEnd"/>
      <w:r>
        <w:t xml:space="preserve"> de dobânda corespunzătoare.</w:t>
      </w:r>
    </w:p>
    <w:p w:rsidR="00EC1417" w:rsidRDefault="00EC1417" w:rsidP="00EC1417">
      <w:pPr>
        <w:pStyle w:val="Heading2"/>
      </w:pPr>
      <w:r>
        <w:t xml:space="preserve">Prestatorul se obligă să respecte prevederile art.5K </w:t>
      </w:r>
      <w:r>
        <w:rPr>
          <w:rFonts w:cs="Arial"/>
        </w:rPr>
        <w:t>din Regulamentul (UE) 2022/576 al Consiliului din 8 aprilie 2022 de modificare a Regulamentului (UE) nr. 833/2014 privind măsuri restrictive având în vedere acțiunile Rusiei de destabilizare a situației în Ucraina.</w:t>
      </w:r>
    </w:p>
    <w:p w:rsidR="00EC1417" w:rsidRDefault="00EC1417" w:rsidP="00EC1417">
      <w:pPr>
        <w:pStyle w:val="Heading2"/>
        <w:rPr>
          <w:rFonts w:eastAsia="Arial"/>
          <w:color w:val="000000"/>
        </w:rPr>
      </w:pPr>
      <w:r>
        <w:t xml:space="preserve">Prestatorul se obligă să </w:t>
      </w:r>
      <w:r>
        <w:rPr>
          <w:rFonts w:eastAsia="Arial"/>
          <w:color w:val="000000"/>
        </w:rPr>
        <w:t>actualizeze, în mod regulat până la încetarea valabilității prezentului contract, datele și informațiile privind beneficiarii reali ai fondurilor alocate prin prezentul contract în conformitate cu prevederile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Legii nr. 129 / 2019 pentru prevenirea și combaterea spălării banilor și finanțării terorismului, precum și pentru modificarea și completarea unor acte normative.</w:t>
      </w:r>
    </w:p>
    <w:p w:rsidR="00116A4F" w:rsidRPr="00E75AC7" w:rsidRDefault="00116A4F" w:rsidP="00116A4F">
      <w:pPr>
        <w:pStyle w:val="Heading2"/>
        <w:spacing w:line="276" w:lineRule="auto"/>
        <w:rPr>
          <w:szCs w:val="24"/>
        </w:rPr>
      </w:pPr>
      <w:r w:rsidRPr="00E75AC7">
        <w:rPr>
          <w:szCs w:val="24"/>
        </w:rPr>
        <w:t>Prestatorul are obligația de a garanta lucrătorilor plata salariului de bază minim brut pe țară garantat în plată și a salariilor minime stabilite prin contracte colective de muncă, după caz.</w:t>
      </w:r>
    </w:p>
    <w:p w:rsidR="00EC1417" w:rsidRPr="00EC1417" w:rsidRDefault="00EC1417" w:rsidP="00EC1417">
      <w:pPr>
        <w:pStyle w:val="Heading1"/>
      </w:pPr>
      <w:proofErr w:type="spellStart"/>
      <w:r w:rsidRPr="00EC1417">
        <w:t>Obligaţiile</w:t>
      </w:r>
      <w:proofErr w:type="spellEnd"/>
      <w:r w:rsidRPr="00EC1417">
        <w:t xml:space="preserve"> beneficiarului </w:t>
      </w:r>
    </w:p>
    <w:p w:rsidR="00EC1417" w:rsidRPr="00EC1417" w:rsidRDefault="00EC1417" w:rsidP="00EC1417">
      <w:pPr>
        <w:pStyle w:val="Heading2"/>
      </w:pPr>
      <w:bookmarkStart w:id="10" w:name="_Ref208237324"/>
      <w:r w:rsidRPr="00EC1417">
        <w:t xml:space="preserve">Beneficiarul se obligă să plătească </w:t>
      </w:r>
      <w:proofErr w:type="spellStart"/>
      <w:r w:rsidRPr="00EC1417">
        <w:t>preţul</w:t>
      </w:r>
      <w:proofErr w:type="spellEnd"/>
      <w:r w:rsidRPr="00EC1417">
        <w:t xml:space="preserve"> serviciilor prestate, în conformitate cu prevederile art.6 alin. (1) lit. a) din Legea nr. 72/2013 privind măsurile pentru combaterea întârzierii în executarea </w:t>
      </w:r>
      <w:proofErr w:type="spellStart"/>
      <w:r w:rsidRPr="00EC1417">
        <w:t>obligaţiilor</w:t>
      </w:r>
      <w:proofErr w:type="spellEnd"/>
      <w:r w:rsidRPr="00EC1417">
        <w:t xml:space="preserve"> de plată a unor sume de bani rezultând din contracte încheiate între </w:t>
      </w:r>
      <w:proofErr w:type="spellStart"/>
      <w:r w:rsidRPr="00EC1417">
        <w:t>profesionişti</w:t>
      </w:r>
      <w:proofErr w:type="spellEnd"/>
      <w:r w:rsidRPr="00EC1417">
        <w:t xml:space="preserve"> </w:t>
      </w:r>
      <w:proofErr w:type="spellStart"/>
      <w:r w:rsidRPr="00EC1417">
        <w:t>şi</w:t>
      </w:r>
      <w:proofErr w:type="spellEnd"/>
      <w:r w:rsidRPr="00EC1417">
        <w:t xml:space="preserve"> între </w:t>
      </w:r>
      <w:proofErr w:type="spellStart"/>
      <w:r w:rsidRPr="00EC1417">
        <w:t>aceştia</w:t>
      </w:r>
      <w:proofErr w:type="spellEnd"/>
      <w:r w:rsidRPr="00EC1417">
        <w:t xml:space="preserve"> </w:t>
      </w:r>
      <w:proofErr w:type="spellStart"/>
      <w:r w:rsidRPr="00EC1417">
        <w:t>şi</w:t>
      </w:r>
      <w:proofErr w:type="spellEnd"/>
      <w:r w:rsidRPr="00EC1417">
        <w:t xml:space="preserve"> </w:t>
      </w:r>
      <w:proofErr w:type="spellStart"/>
      <w:r w:rsidRPr="00EC1417">
        <w:t>autorităţi</w:t>
      </w:r>
      <w:proofErr w:type="spellEnd"/>
      <w:r w:rsidRPr="00EC1417">
        <w:t xml:space="preserve"> contractante.</w:t>
      </w:r>
      <w:bookmarkEnd w:id="10"/>
    </w:p>
    <w:p w:rsidR="00EC1417" w:rsidRPr="00EC1417" w:rsidRDefault="00EC1417" w:rsidP="00EC1417">
      <w:pPr>
        <w:pStyle w:val="Heading2"/>
      </w:pPr>
      <w:r w:rsidRPr="00EC1417">
        <w:t xml:space="preserve">Beneficiarul se obligă să pună la </w:t>
      </w:r>
      <w:proofErr w:type="spellStart"/>
      <w:r w:rsidRPr="00EC1417">
        <w:t>dispoziţia</w:t>
      </w:r>
      <w:proofErr w:type="spellEnd"/>
      <w:r w:rsidRPr="00EC1417">
        <w:t xml:space="preserve"> prestatorului orice </w:t>
      </w:r>
      <w:proofErr w:type="spellStart"/>
      <w:r w:rsidRPr="00EC1417">
        <w:t>informaţii</w:t>
      </w:r>
      <w:proofErr w:type="spellEnd"/>
      <w:r w:rsidRPr="00EC1417">
        <w:t xml:space="preserve"> </w:t>
      </w:r>
      <w:proofErr w:type="spellStart"/>
      <w:r w:rsidRPr="00EC1417">
        <w:t>şi</w:t>
      </w:r>
      <w:proofErr w:type="spellEnd"/>
      <w:r w:rsidRPr="00EC1417">
        <w:t xml:space="preserve">/sau </w:t>
      </w:r>
      <w:proofErr w:type="spellStart"/>
      <w:r w:rsidRPr="00EC1417">
        <w:t>facilităţi</w:t>
      </w:r>
      <w:proofErr w:type="spellEnd"/>
      <w:r w:rsidRPr="00EC1417">
        <w:t xml:space="preserve"> pe care le consideră relevante </w:t>
      </w:r>
      <w:proofErr w:type="spellStart"/>
      <w:r w:rsidRPr="00EC1417">
        <w:t>şi</w:t>
      </w:r>
      <w:proofErr w:type="spellEnd"/>
      <w:r w:rsidRPr="00EC1417">
        <w:t xml:space="preserve"> necesare pentru îndeplinirea contractului.</w:t>
      </w:r>
    </w:p>
    <w:p w:rsidR="00002D95" w:rsidRPr="00F8346A" w:rsidRDefault="00002D95" w:rsidP="003C03C4">
      <w:pPr>
        <w:pStyle w:val="Heading1"/>
        <w:keepNext w:val="0"/>
      </w:pPr>
      <w:r w:rsidRPr="00F8346A">
        <w:t xml:space="preserve">Caracterul </w:t>
      </w:r>
      <w:proofErr w:type="spellStart"/>
      <w:r w:rsidRPr="00F8346A">
        <w:t>confidenţial</w:t>
      </w:r>
      <w:proofErr w:type="spellEnd"/>
      <w:r w:rsidRPr="00F8346A">
        <w:t xml:space="preserve"> al contractului</w:t>
      </w:r>
    </w:p>
    <w:p w:rsidR="00002D95" w:rsidRPr="00F8346A" w:rsidRDefault="00002D95" w:rsidP="003C03C4">
      <w:pPr>
        <w:pStyle w:val="Heading2"/>
        <w:rPr>
          <w:noProof/>
        </w:rPr>
      </w:pPr>
      <w:r w:rsidRPr="00F8346A">
        <w:rPr>
          <w:noProof/>
        </w:rPr>
        <w:t xml:space="preserve">Fără a aduce atingere derulării şi execuţiei prezentului contract, </w:t>
      </w:r>
      <w:r>
        <w:rPr>
          <w:noProof/>
        </w:rPr>
        <w:t>b</w:t>
      </w:r>
      <w:r w:rsidRPr="00F8346A">
        <w:rPr>
          <w:noProof/>
        </w:rPr>
        <w:t xml:space="preserve">eneficiarul are obligaţia de a asigura garantarea protejării acelor informaţii pe care </w:t>
      </w:r>
      <w:r>
        <w:rPr>
          <w:noProof/>
        </w:rPr>
        <w:t>p</w:t>
      </w:r>
      <w:r w:rsidRPr="00F8346A">
        <w:rPr>
          <w:noProof/>
        </w:rPr>
        <w:t>restatorul le precizează ca fiind confidenţiale, în măsura în care, în mod obiectiv, dezvăluirea acestor informaţii ar prejudicia interesele legitime ale acestuia, în special în ceea ce priveste secretul comercial si proprietatea intelectuală.</w:t>
      </w:r>
    </w:p>
    <w:p w:rsidR="00260754" w:rsidRPr="00DA2A84" w:rsidRDefault="00725C4A" w:rsidP="003C03C4">
      <w:pPr>
        <w:pStyle w:val="Heading2"/>
        <w:rPr>
          <w:noProof/>
          <w:lang w:val="es-419"/>
        </w:rPr>
      </w:pPr>
      <w:r>
        <w:rPr>
          <w:noProof/>
        </w:rPr>
        <w:t>Prestatorul</w:t>
      </w:r>
      <w:r w:rsidR="00260754" w:rsidRPr="002F4258">
        <w:rPr>
          <w:noProof/>
        </w:rPr>
        <w:t xml:space="preserve"> va trata toate documentele și informa</w:t>
      </w:r>
      <w:r w:rsidR="00260754">
        <w:rPr>
          <w:noProof/>
        </w:rPr>
        <w:t>ț</w:t>
      </w:r>
      <w:r w:rsidR="00260754" w:rsidRPr="002F4258">
        <w:rPr>
          <w:noProof/>
        </w:rPr>
        <w:t>iile care îi sunt puse la dispoziție referitoare la contract ca avân</w:t>
      </w:r>
      <w:r w:rsidR="00460E57">
        <w:rPr>
          <w:noProof/>
        </w:rPr>
        <w:t>d caracter personal și confidenț</w:t>
      </w:r>
      <w:r w:rsidR="00260754" w:rsidRPr="002F4258">
        <w:rPr>
          <w:noProof/>
        </w:rPr>
        <w:t>i</w:t>
      </w:r>
      <w:r w:rsidR="00260754">
        <w:rPr>
          <w:noProof/>
        </w:rPr>
        <w:t>al, cu excepț</w:t>
      </w:r>
      <w:r w:rsidR="00460E57">
        <w:rPr>
          <w:noProof/>
        </w:rPr>
        <w:t>ia celor care, fă</w:t>
      </w:r>
      <w:r w:rsidR="00260754" w:rsidRPr="002F4258">
        <w:rPr>
          <w:noProof/>
        </w:rPr>
        <w:t>când parte di</w:t>
      </w:r>
      <w:r w:rsidR="00260754">
        <w:rPr>
          <w:noProof/>
        </w:rPr>
        <w:t>n dosarul achiziț</w:t>
      </w:r>
      <w:r w:rsidR="00260754" w:rsidRPr="002F4258">
        <w:rPr>
          <w:noProof/>
        </w:rPr>
        <w:t>iei publice, așa cum acesta este defin</w:t>
      </w:r>
      <w:r w:rsidR="002B23C1">
        <w:rPr>
          <w:noProof/>
        </w:rPr>
        <w:t>it î</w:t>
      </w:r>
      <w:r w:rsidR="002B23C1" w:rsidRPr="002F4258">
        <w:rPr>
          <w:noProof/>
        </w:rPr>
        <w:t xml:space="preserve">n Legea </w:t>
      </w:r>
      <w:r w:rsidR="002B23C1">
        <w:rPr>
          <w:noProof/>
        </w:rPr>
        <w:t xml:space="preserve">nr. </w:t>
      </w:r>
      <w:r w:rsidR="002B23C1" w:rsidRPr="002F4258">
        <w:rPr>
          <w:noProof/>
        </w:rPr>
        <w:t>98/2016</w:t>
      </w:r>
      <w:r w:rsidR="002B23C1">
        <w:rPr>
          <w:noProof/>
        </w:rPr>
        <w:t xml:space="preserve"> privind achizițiile publice</w:t>
      </w:r>
      <w:r w:rsidR="00260754" w:rsidRPr="002F4258">
        <w:rPr>
          <w:noProof/>
        </w:rPr>
        <w:t xml:space="preserve">, cu modificările și completările ulterioare, au caracter de informație publică. </w:t>
      </w:r>
      <w:r w:rsidRPr="00DA2A84">
        <w:rPr>
          <w:noProof/>
          <w:lang w:val="es-419"/>
        </w:rPr>
        <w:t>Prestatorul</w:t>
      </w:r>
      <w:r w:rsidR="00260754" w:rsidRPr="00DA2A84">
        <w:rPr>
          <w:noProof/>
          <w:lang w:val="es-419"/>
        </w:rPr>
        <w:t xml:space="preserve"> nu va publica sau divulga nicio informație cu privire la contract fără acordul scris, prealabil, al </w:t>
      </w:r>
      <w:r w:rsidRPr="00DA2A84">
        <w:rPr>
          <w:noProof/>
          <w:lang w:val="es-419"/>
        </w:rPr>
        <w:t>beneficiarului</w:t>
      </w:r>
      <w:r w:rsidR="00260754" w:rsidRPr="00DA2A84">
        <w:rPr>
          <w:noProof/>
          <w:lang w:val="es-419"/>
        </w:rPr>
        <w:t>.</w:t>
      </w:r>
    </w:p>
    <w:p w:rsidR="00002D95" w:rsidRDefault="00002D95" w:rsidP="003C03C4">
      <w:pPr>
        <w:pStyle w:val="Heading2"/>
        <w:rPr>
          <w:rFonts w:eastAsia="MS Mincho"/>
        </w:rPr>
      </w:pPr>
      <w:r w:rsidRPr="002F4C42">
        <w:t>Prestatorul</w:t>
      </w:r>
      <w:r w:rsidRPr="002F4C42">
        <w:rPr>
          <w:rFonts w:eastAsia="MS Mincho"/>
        </w:rPr>
        <w:t xml:space="preserve"> va asigura confidențialitatea </w:t>
      </w:r>
      <w:proofErr w:type="spellStart"/>
      <w:r w:rsidRPr="002F4C42">
        <w:rPr>
          <w:rFonts w:eastAsia="MS Mincho"/>
        </w:rPr>
        <w:t>informaţiilor</w:t>
      </w:r>
      <w:proofErr w:type="spellEnd"/>
      <w:r w:rsidRPr="002F4C42">
        <w:rPr>
          <w:rFonts w:eastAsia="MS Mincho"/>
        </w:rPr>
        <w:t xml:space="preserve"> </w:t>
      </w:r>
      <w:r>
        <w:rPr>
          <w:rFonts w:eastAsia="MS Mincho"/>
        </w:rPr>
        <w:t xml:space="preserve">și protecția datelor cu </w:t>
      </w:r>
      <w:r>
        <w:rPr>
          <w:rFonts w:eastAsia="MS Mincho"/>
        </w:rPr>
        <w:lastRenderedPageBreak/>
        <w:t xml:space="preserve">caracter personal </w:t>
      </w:r>
      <w:r w:rsidRPr="002F4C42">
        <w:rPr>
          <w:rFonts w:eastAsia="MS Mincho"/>
        </w:rPr>
        <w:t xml:space="preserve">la care are acces </w:t>
      </w:r>
      <w:proofErr w:type="spellStart"/>
      <w:r w:rsidRPr="002F4C42">
        <w:rPr>
          <w:rFonts w:eastAsia="MS Mincho"/>
        </w:rPr>
        <w:t>şi</w:t>
      </w:r>
      <w:proofErr w:type="spellEnd"/>
      <w:r w:rsidRPr="002F4C42">
        <w:rPr>
          <w:rFonts w:eastAsia="MS Mincho"/>
        </w:rPr>
        <w:t xml:space="preserve"> se va asigura că, atât pe perioada de derulare a contractului, cât </w:t>
      </w:r>
      <w:proofErr w:type="spellStart"/>
      <w:r w:rsidRPr="002F4C42">
        <w:rPr>
          <w:rFonts w:eastAsia="MS Mincho"/>
        </w:rPr>
        <w:t>şi</w:t>
      </w:r>
      <w:proofErr w:type="spellEnd"/>
      <w:r w:rsidRPr="002F4C42">
        <w:rPr>
          <w:rFonts w:eastAsia="MS Mincho"/>
        </w:rPr>
        <w:t xml:space="preserve"> după încetarea acestuia, </w:t>
      </w:r>
      <w:proofErr w:type="spellStart"/>
      <w:r w:rsidRPr="002F4C42">
        <w:rPr>
          <w:rFonts w:eastAsia="MS Mincho"/>
        </w:rPr>
        <w:t>informaţiile</w:t>
      </w:r>
      <w:proofErr w:type="spellEnd"/>
      <w:r w:rsidRPr="002F4C42">
        <w:rPr>
          <w:rFonts w:eastAsia="MS Mincho"/>
        </w:rPr>
        <w:t xml:space="preserve"> sau documentele la care a avut acces nu vor fi utilizate în alt scop decât pentru îndepli</w:t>
      </w:r>
      <w:r>
        <w:rPr>
          <w:rFonts w:eastAsia="MS Mincho"/>
        </w:rPr>
        <w:t xml:space="preserve">nirea </w:t>
      </w:r>
      <w:proofErr w:type="spellStart"/>
      <w:r>
        <w:rPr>
          <w:rFonts w:eastAsia="MS Mincho"/>
        </w:rPr>
        <w:t>obligaţiilor</w:t>
      </w:r>
      <w:proofErr w:type="spellEnd"/>
      <w:r>
        <w:rPr>
          <w:rFonts w:eastAsia="MS Mincho"/>
        </w:rPr>
        <w:t xml:space="preserve"> contractuale.</w:t>
      </w:r>
    </w:p>
    <w:p w:rsidR="00002D95" w:rsidRPr="00002D95" w:rsidRDefault="00002D95" w:rsidP="003C03C4">
      <w:pPr>
        <w:pStyle w:val="Heading2"/>
      </w:pPr>
      <w:r w:rsidRPr="00F8346A">
        <w:t>Prestatorul are obligația de a instrui personalul folosit în scopul îndeplinirii contractului pentru ca acesta să asigure păstrarea confidențialității informațiilor și securitatea documentelor, datelor și bunurilor cu care intră în contact în timpul prestării serviciilor care fac obiectul contractului.</w:t>
      </w:r>
    </w:p>
    <w:p w:rsidR="00AB7998" w:rsidRDefault="00AB7998" w:rsidP="00AB7998">
      <w:pPr>
        <w:pStyle w:val="Heading1"/>
        <w:rPr>
          <w:rFonts w:eastAsia="Trebuchet MS"/>
          <w:color w:val="000000"/>
          <w:szCs w:val="24"/>
        </w:rPr>
      </w:pPr>
      <w:r w:rsidRPr="00706534">
        <w:rPr>
          <w:rFonts w:eastAsia="Trebuchet MS"/>
          <w:color w:val="000000"/>
          <w:szCs w:val="24"/>
        </w:rPr>
        <w:t>Conflictul de interese</w:t>
      </w:r>
    </w:p>
    <w:p w:rsidR="00AB7998" w:rsidRPr="00706534" w:rsidRDefault="00AB7998" w:rsidP="00AB7998">
      <w:pPr>
        <w:pStyle w:val="Heading2"/>
        <w:rPr>
          <w:rFonts w:eastAsia="Trebuchet MS"/>
          <w:color w:val="000000"/>
        </w:rPr>
      </w:pPr>
      <w:r w:rsidRPr="00706534">
        <w:rPr>
          <w:rFonts w:eastAsia="Trebuchet MS"/>
          <w:color w:val="000000"/>
        </w:rPr>
        <w:t>Părțile se oblig</w:t>
      </w:r>
      <w:r>
        <w:rPr>
          <w:rFonts w:eastAsia="Trebuchet MS"/>
          <w:color w:val="000000"/>
        </w:rPr>
        <w:t>ă</w:t>
      </w:r>
      <w:r w:rsidRPr="00706534">
        <w:rPr>
          <w:rFonts w:eastAsia="Trebuchet MS"/>
          <w:color w:val="000000"/>
        </w:rPr>
        <w:t xml:space="preserve"> să respecte prevederile </w:t>
      </w:r>
      <w:r w:rsidR="000F7E2D" w:rsidRPr="00463D70">
        <w:rPr>
          <w:rFonts w:cs="Arial"/>
          <w:bCs/>
          <w:szCs w:val="24"/>
        </w:rPr>
        <w:t xml:space="preserve">art. 61 alin. (1) din </w:t>
      </w:r>
      <w:r w:rsidR="000F7E2D" w:rsidRPr="00463D70">
        <w:t>Regulamentul (UE, Euratom) 2018/1046 al Parlamentului European și al Consiliului din 18 iulie 2018</w:t>
      </w:r>
      <w:r w:rsidRPr="00706534">
        <w:rPr>
          <w:lang w:eastAsia="ro-RO"/>
        </w:rPr>
        <w:t xml:space="preserve"> și legislația națională în vigoare cu privire la conflictul de interese</w:t>
      </w:r>
      <w:r>
        <w:rPr>
          <w:lang w:eastAsia="ro-RO"/>
        </w:rPr>
        <w:t>.</w:t>
      </w:r>
    </w:p>
    <w:p w:rsidR="00AB7998" w:rsidRPr="00B52FD3" w:rsidRDefault="00AB7998" w:rsidP="00AB7998">
      <w:pPr>
        <w:pStyle w:val="Heading2"/>
        <w:rPr>
          <w:rFonts w:eastAsia="Trebuchet MS"/>
          <w:color w:val="000000"/>
        </w:rPr>
      </w:pPr>
      <w:r>
        <w:rPr>
          <w:rFonts w:eastAsia="Trebuchet MS"/>
          <w:color w:val="000000"/>
        </w:rPr>
        <w:t xml:space="preserve">Părțile se obligă să instruiască atât personalul cu funcție de </w:t>
      </w:r>
      <w:r w:rsidRPr="00706534">
        <w:t>conducere</w:t>
      </w:r>
      <w:r>
        <w:t xml:space="preserve">, cât </w:t>
      </w:r>
      <w:r w:rsidRPr="00706534">
        <w:t xml:space="preserve">și salariații </w:t>
      </w:r>
      <w:r>
        <w:t xml:space="preserve">implicați în derularea prezentului contract cu privire la conflictul de interese și măsurile </w:t>
      </w:r>
      <w:r w:rsidRPr="00706534">
        <w:t>necesare pentru a preveni ori stopa orice situație</w:t>
      </w:r>
      <w:r>
        <w:t xml:space="preserve"> care ar putea genera un conflict de interese.</w:t>
      </w:r>
    </w:p>
    <w:p w:rsidR="00AB7998" w:rsidRDefault="00AB7998" w:rsidP="00AB7998">
      <w:pPr>
        <w:pStyle w:val="Heading2"/>
        <w:rPr>
          <w:rFonts w:eastAsia="Trebuchet MS"/>
          <w:color w:val="000000"/>
        </w:rPr>
      </w:pPr>
      <w:r w:rsidRPr="00706534">
        <w:t xml:space="preserve"> </w:t>
      </w:r>
      <w:r w:rsidRPr="00706534">
        <w:rPr>
          <w:rFonts w:eastAsia="Trebuchet MS"/>
          <w:color w:val="000000"/>
        </w:rPr>
        <w:t>Părțile se obligă să întreprindă toate diligențele necesare pentru a evita orice conflict de interese și să se informeze reciproc, în termen de maxim 5(cinci) zile lucrătoare de la luarea la cunoștință, în legătură cu orice situație care dă sau este posibil să dea naștere unui astfel de conflict.</w:t>
      </w:r>
    </w:p>
    <w:p w:rsidR="00AB7998" w:rsidRDefault="00AB7998" w:rsidP="00AB7998">
      <w:pPr>
        <w:pStyle w:val="Heading2"/>
        <w:rPr>
          <w:rFonts w:eastAsia="Trebuchet MS"/>
          <w:color w:val="000000"/>
        </w:rPr>
      </w:pPr>
      <w:bookmarkStart w:id="11" w:name="_Ref102563867"/>
      <w:r w:rsidRPr="00845785">
        <w:rPr>
          <w:rFonts w:eastAsia="Trebuchet MS"/>
          <w:color w:val="000000"/>
        </w:rPr>
        <w:t xml:space="preserve">Părțile vor lua </w:t>
      </w:r>
      <w:r w:rsidRPr="00845785">
        <w:t>toate măsurile necesare pentru a preveni ori stopa orice situație care ar putea compromite executarea obiectivă și imparțială a contractului. Măsurile adoptate nu vor genera vreo compensație din partea părților.</w:t>
      </w:r>
      <w:bookmarkEnd w:id="11"/>
    </w:p>
    <w:p w:rsidR="00AB7998" w:rsidRPr="00EE65DD" w:rsidRDefault="00AB7998" w:rsidP="00AB7998">
      <w:pPr>
        <w:pStyle w:val="Heading2"/>
        <w:rPr>
          <w:rFonts w:eastAsia="Trebuchet MS"/>
          <w:color w:val="000000"/>
        </w:rPr>
      </w:pPr>
      <w:r>
        <w:t>Beneficiarul</w:t>
      </w:r>
      <w:r w:rsidRPr="00EE65DD">
        <w:t xml:space="preserve"> își rezervă dreptul de a verifica dacă măsurile luate de </w:t>
      </w:r>
      <w:r>
        <w:t>prestator</w:t>
      </w:r>
      <w:r w:rsidRPr="00EE65DD">
        <w:t xml:space="preserve"> conform art. </w:t>
      </w:r>
      <w:r>
        <w:fldChar w:fldCharType="begin"/>
      </w:r>
      <w:r>
        <w:instrText xml:space="preserve"> REF _Ref102563867 \r \h </w:instrText>
      </w:r>
      <w:r>
        <w:fldChar w:fldCharType="separate"/>
      </w:r>
      <w:r w:rsidR="008500DF">
        <w:t>12.4</w:t>
      </w:r>
      <w:r>
        <w:fldChar w:fldCharType="end"/>
      </w:r>
      <w:r>
        <w:t xml:space="preserve"> </w:t>
      </w:r>
      <w:r w:rsidRPr="00EE65DD">
        <w:t>sunt corespunzătoare și poate solicita măsuri suplimentare dacă este necesar.</w:t>
      </w:r>
    </w:p>
    <w:p w:rsidR="00AB7998" w:rsidRPr="00BF0A4C" w:rsidRDefault="00AB7998" w:rsidP="00AB7998">
      <w:pPr>
        <w:pStyle w:val="Heading2"/>
        <w:rPr>
          <w:rFonts w:eastAsia="Trebuchet MS"/>
          <w:color w:val="000000"/>
        </w:rPr>
      </w:pPr>
      <w:r w:rsidRPr="00845785">
        <w:t xml:space="preserve">În cazul în care </w:t>
      </w:r>
      <w:r>
        <w:t>prestatorul</w:t>
      </w:r>
      <w:r w:rsidRPr="00845785">
        <w:t xml:space="preserve"> nu poate înlătura situația de conflict de interese, </w:t>
      </w:r>
      <w:r>
        <w:t>beneficiarul</w:t>
      </w:r>
      <w:r w:rsidRPr="00845785">
        <w:t>, fără afectarea dreptului acesteia de a obține repararea prejudiciului ce i-a fost cauzat ca urmare a situației de conflict de interese, va putea decide încetarea de plin drept și cu efect imediat a contractului, în condițiile prevăzute în prezentul contract.</w:t>
      </w:r>
    </w:p>
    <w:p w:rsidR="00AB7998" w:rsidRPr="001D3ECD" w:rsidRDefault="00AB7998" w:rsidP="00AB7998">
      <w:pPr>
        <w:pStyle w:val="Heading2"/>
        <w:rPr>
          <w:rFonts w:eastAsia="Trebuchet MS"/>
        </w:rPr>
      </w:pPr>
      <w:r w:rsidRPr="001D3ECD">
        <w:rPr>
          <w:rFonts w:eastAsia="Trebuchet MS"/>
        </w:rPr>
        <w:t xml:space="preserve">Pentru a evita chiar și aparența unor conflicte de interese, membrilor personalului </w:t>
      </w:r>
      <w:r>
        <w:rPr>
          <w:rFonts w:eastAsia="Trebuchet MS"/>
        </w:rPr>
        <w:t>beneficiarului</w:t>
      </w:r>
      <w:r w:rsidRPr="001D3ECD">
        <w:rPr>
          <w:rFonts w:eastAsia="Trebuchet MS"/>
        </w:rPr>
        <w:t xml:space="preserve"> nu li se permite să accepte niciun avantaj oferit de prestator direct sau prin intermediari. Este o restricție care se aplică tuturor beneficiilor, indiferent de natura acestora, inclusiv cadouri și ospitalitate.</w:t>
      </w:r>
    </w:p>
    <w:p w:rsidR="00AB7998" w:rsidRPr="00AB7998" w:rsidRDefault="00AB7998" w:rsidP="00AB7998">
      <w:pPr>
        <w:pStyle w:val="Heading2"/>
        <w:rPr>
          <w:rFonts w:eastAsia="Trebuchet MS"/>
          <w:color w:val="000000"/>
        </w:rPr>
      </w:pPr>
      <w:bookmarkStart w:id="12" w:name="_Hlk124859467"/>
      <w:r>
        <w:rPr>
          <w:rFonts w:cs="Arial"/>
          <w:lang w:eastAsia="ro-RO"/>
        </w:rPr>
        <w:t>Prestatorul</w:t>
      </w:r>
      <w:r w:rsidRPr="00A23424">
        <w:rPr>
          <w:rFonts w:cs="Arial"/>
          <w:lang w:eastAsia="ro-RO"/>
        </w:rPr>
        <w:t xml:space="preserve"> cu care </w:t>
      </w:r>
      <w:r>
        <w:rPr>
          <w:rFonts w:cs="Arial"/>
          <w:lang w:eastAsia="ro-RO"/>
        </w:rPr>
        <w:t>beneficiarul</w:t>
      </w:r>
      <w:r w:rsidRPr="00A23424">
        <w:rPr>
          <w:rFonts w:cs="Arial"/>
          <w:lang w:eastAsia="ro-RO"/>
        </w:rPr>
        <w:t xml:space="preserve"> a încheiat contractul de achizi</w:t>
      </w:r>
      <w:r>
        <w:rPr>
          <w:rFonts w:cs="Arial"/>
          <w:lang w:eastAsia="ro-RO"/>
        </w:rPr>
        <w:t>ț</w:t>
      </w:r>
      <w:r w:rsidRPr="00A23424">
        <w:rPr>
          <w:rFonts w:cs="Arial"/>
          <w:lang w:eastAsia="ro-RO"/>
        </w:rPr>
        <w:t>ie publică nu are dreptul de a angaja sau încheia orice alte în</w:t>
      </w:r>
      <w:r>
        <w:rPr>
          <w:rFonts w:cs="Arial"/>
          <w:lang w:eastAsia="ro-RO"/>
        </w:rPr>
        <w:t>ț</w:t>
      </w:r>
      <w:r w:rsidRPr="00A23424">
        <w:rPr>
          <w:rFonts w:cs="Arial"/>
          <w:lang w:eastAsia="ro-RO"/>
        </w:rPr>
        <w:t>elegeri privind prestarea de servicii, direct ori indirect, în scopul îndeplinirii contractului de achizi</w:t>
      </w:r>
      <w:r>
        <w:rPr>
          <w:rFonts w:cs="Arial"/>
          <w:lang w:eastAsia="ro-RO"/>
        </w:rPr>
        <w:t>ț</w:t>
      </w:r>
      <w:r w:rsidRPr="00A23424">
        <w:rPr>
          <w:rFonts w:cs="Arial"/>
          <w:lang w:eastAsia="ro-RO"/>
        </w:rPr>
        <w:t>ie publică, cu persoane fizice sau juridice care au fost implicate în procesul de verificare/evaluare a solicitărilor de participare/ofertelor depuse în cadrul unei proceduri de atribuire ori angaja</w:t>
      </w:r>
      <w:r>
        <w:rPr>
          <w:rFonts w:cs="Arial"/>
          <w:lang w:eastAsia="ro-RO"/>
        </w:rPr>
        <w:t>ț</w:t>
      </w:r>
      <w:r w:rsidRPr="00A23424">
        <w:rPr>
          <w:rFonts w:cs="Arial"/>
          <w:lang w:eastAsia="ro-RO"/>
        </w:rPr>
        <w:t>i/fo</w:t>
      </w:r>
      <w:r>
        <w:rPr>
          <w:rFonts w:cs="Arial"/>
          <w:lang w:eastAsia="ro-RO"/>
        </w:rPr>
        <w:t>ș</w:t>
      </w:r>
      <w:r w:rsidRPr="00A23424">
        <w:rPr>
          <w:rFonts w:cs="Arial"/>
          <w:lang w:eastAsia="ro-RO"/>
        </w:rPr>
        <w:t>ti angaja</w:t>
      </w:r>
      <w:r>
        <w:rPr>
          <w:rFonts w:cs="Arial"/>
          <w:lang w:eastAsia="ro-RO"/>
        </w:rPr>
        <w:t>ț</w:t>
      </w:r>
      <w:r w:rsidRPr="00A23424">
        <w:rPr>
          <w:rFonts w:cs="Arial"/>
          <w:lang w:eastAsia="ro-RO"/>
        </w:rPr>
        <w:t xml:space="preserve">i ai </w:t>
      </w:r>
      <w:r>
        <w:rPr>
          <w:rFonts w:cs="Arial"/>
          <w:lang w:eastAsia="ro-RO"/>
        </w:rPr>
        <w:t>beneficiarului</w:t>
      </w:r>
      <w:r w:rsidRPr="00A23424">
        <w:rPr>
          <w:rFonts w:cs="Arial"/>
          <w:lang w:eastAsia="ro-RO"/>
        </w:rPr>
        <w:t xml:space="preserve"> implicat în procedura de atribuire</w:t>
      </w:r>
      <w:r w:rsidR="00834560">
        <w:rPr>
          <w:rFonts w:cs="Arial"/>
          <w:lang w:eastAsia="ro-RO"/>
        </w:rPr>
        <w:t xml:space="preserve"> cu care beneficiarul </w:t>
      </w:r>
      <w:r w:rsidRPr="00A23424">
        <w:rPr>
          <w:rFonts w:cs="Arial"/>
          <w:lang w:eastAsia="ro-RO"/>
        </w:rPr>
        <w:t>a încetat rela</w:t>
      </w:r>
      <w:r>
        <w:rPr>
          <w:rFonts w:cs="Arial"/>
          <w:lang w:eastAsia="ro-RO"/>
        </w:rPr>
        <w:t>ț</w:t>
      </w:r>
      <w:r w:rsidRPr="00A23424">
        <w:rPr>
          <w:rFonts w:cs="Arial"/>
          <w:lang w:eastAsia="ro-RO"/>
        </w:rPr>
        <w:t>iile contractuale ulterior atribuirii contractului de achizi</w:t>
      </w:r>
      <w:r>
        <w:rPr>
          <w:rFonts w:cs="Arial"/>
          <w:lang w:eastAsia="ro-RO"/>
        </w:rPr>
        <w:t>ț</w:t>
      </w:r>
      <w:r w:rsidRPr="00A23424">
        <w:rPr>
          <w:rFonts w:cs="Arial"/>
          <w:lang w:eastAsia="ro-RO"/>
        </w:rPr>
        <w:t>ie publică, pe parcursul unei perioade de cel pu</w:t>
      </w:r>
      <w:r>
        <w:rPr>
          <w:rFonts w:cs="Arial"/>
          <w:lang w:eastAsia="ro-RO"/>
        </w:rPr>
        <w:t>ț</w:t>
      </w:r>
      <w:r w:rsidRPr="00A23424">
        <w:rPr>
          <w:rFonts w:cs="Arial"/>
          <w:lang w:eastAsia="ro-RO"/>
        </w:rPr>
        <w:t>in 12 luni de la încheierea contractului, sub sanc</w:t>
      </w:r>
      <w:r>
        <w:rPr>
          <w:rFonts w:cs="Arial"/>
          <w:lang w:eastAsia="ro-RO"/>
        </w:rPr>
        <w:t>ț</w:t>
      </w:r>
      <w:r w:rsidRPr="00A23424">
        <w:rPr>
          <w:rFonts w:cs="Arial"/>
          <w:lang w:eastAsia="ro-RO"/>
        </w:rPr>
        <w:t>iunea rezolu</w:t>
      </w:r>
      <w:r>
        <w:rPr>
          <w:rFonts w:cs="Arial"/>
          <w:lang w:eastAsia="ro-RO"/>
        </w:rPr>
        <w:t>ț</w:t>
      </w:r>
      <w:r w:rsidRPr="00A23424">
        <w:rPr>
          <w:rFonts w:cs="Arial"/>
          <w:lang w:eastAsia="ro-RO"/>
        </w:rPr>
        <w:t xml:space="preserve">iunii ori rezilierii de drept a contractului respectiv. </w:t>
      </w:r>
    </w:p>
    <w:bookmarkEnd w:id="12"/>
    <w:p w:rsidR="005E2355" w:rsidRPr="005E2355" w:rsidRDefault="005E2355" w:rsidP="003C03C4">
      <w:pPr>
        <w:pStyle w:val="Heading1"/>
        <w:keepNext w:val="0"/>
      </w:pPr>
      <w:proofErr w:type="spellStart"/>
      <w:r w:rsidRPr="005E2355">
        <w:t>Sancţiuni</w:t>
      </w:r>
      <w:proofErr w:type="spellEnd"/>
      <w:r w:rsidRPr="005E2355">
        <w:t xml:space="preserve"> pentru neîndeplinirea culpabilă a </w:t>
      </w:r>
      <w:proofErr w:type="spellStart"/>
      <w:r w:rsidRPr="005E2355">
        <w:t>obligaţiilor</w:t>
      </w:r>
      <w:proofErr w:type="spellEnd"/>
      <w:r w:rsidRPr="005E2355">
        <w:t xml:space="preserve"> </w:t>
      </w:r>
    </w:p>
    <w:p w:rsidR="002E217C" w:rsidRDefault="002E217C" w:rsidP="002E217C">
      <w:pPr>
        <w:pStyle w:val="Heading2"/>
      </w:pPr>
      <w:bookmarkStart w:id="13" w:name="_Ref208237413"/>
      <w:bookmarkStart w:id="14" w:name="_Hlk114044666"/>
      <w:bookmarkStart w:id="15" w:name="_Hlk114044370"/>
      <w:bookmarkStart w:id="16" w:name="_Ref518566934"/>
      <w:r>
        <w:t>(1) În cazul în care prestatorul</w:t>
      </w:r>
      <w:r w:rsidR="00D35A74">
        <w:t xml:space="preserve"> </w:t>
      </w:r>
      <w:r>
        <w:t xml:space="preserve">nu își onorează </w:t>
      </w:r>
      <w:proofErr w:type="spellStart"/>
      <w:r>
        <w:t>obligaţiile</w:t>
      </w:r>
      <w:proofErr w:type="spellEnd"/>
      <w:r>
        <w:t xml:space="preserve"> stabilite prin contract sau le îndeplinește necorespunzător, începând cu ziua următoare </w:t>
      </w:r>
      <w:proofErr w:type="spellStart"/>
      <w:r>
        <w:t>benficiarul</w:t>
      </w:r>
      <w:proofErr w:type="spellEnd"/>
      <w:r>
        <w:t xml:space="preserve"> are dreptul de a emite o notificare însoțită de factură pentru valoarea dobânzii penalizatoare prevăzută la art.3</w:t>
      </w:r>
      <w:r w:rsidR="00D35A74">
        <w:t xml:space="preserve"> </w:t>
      </w:r>
      <w:r>
        <w:t>alin.(2¹) din Ordonanța Guvernului</w:t>
      </w:r>
      <w:r w:rsidR="00D35A74">
        <w:t xml:space="preserve"> </w:t>
      </w:r>
      <w:r>
        <w:t xml:space="preserve">nr. 13/2011 privind dobânda legală remuneratorie și penalizatoare pentru obligații bănești, precum și pentru reglementarea unor măsuri financiar- fiscale în domeniul bancar, aprobată prin Legea nr. 43/2012, cu </w:t>
      </w:r>
      <w:r>
        <w:lastRenderedPageBreak/>
        <w:t>completările ulterioare, calculată la valoarea obligației neîndeplinite.</w:t>
      </w:r>
      <w:bookmarkEnd w:id="13"/>
      <w:r>
        <w:t xml:space="preserve">  </w:t>
      </w:r>
    </w:p>
    <w:p w:rsidR="002E217C" w:rsidRDefault="002E217C" w:rsidP="002E217C">
      <w:pPr>
        <w:pStyle w:val="Heading2"/>
        <w:numPr>
          <w:ilvl w:val="0"/>
          <w:numId w:val="0"/>
        </w:numPr>
      </w:pPr>
      <w:r>
        <w:t>(2) În acest sens, în termen de maximum 10 zile de la constatare, beneficiarul va notifica prestatorul cu privire la obligațiile neîndeplinite sau îndeplinite necorespunzător și îi va aduce la cunoștință acestuia data de la care încep să curgă penalitățile și modalitatea de calcul a acestora.</w:t>
      </w:r>
    </w:p>
    <w:p w:rsidR="00672B78" w:rsidRPr="00E70DA2" w:rsidRDefault="00A53267" w:rsidP="004265EB">
      <w:pPr>
        <w:pStyle w:val="Heading2"/>
        <w:numPr>
          <w:ilvl w:val="0"/>
          <w:numId w:val="0"/>
        </w:numPr>
      </w:pPr>
      <w:r>
        <w:t xml:space="preserve">(3) </w:t>
      </w:r>
      <w:r w:rsidR="002E217C">
        <w:t>Dobânda se aplică la valoarea obligației neîndeplinite pentru fiecare zi de întârziere, dar nu mai mult de valoarea contractului.</w:t>
      </w:r>
      <w:bookmarkStart w:id="17" w:name="_Hlk114044884"/>
    </w:p>
    <w:p w:rsidR="00A02D76" w:rsidRPr="005E2355" w:rsidRDefault="00A02D76" w:rsidP="00A02D76">
      <w:pPr>
        <w:pStyle w:val="Heading2"/>
      </w:pPr>
      <w:r w:rsidRPr="005E2355">
        <w:t xml:space="preserve">În cazul în care </w:t>
      </w:r>
      <w:r>
        <w:t>beneficiar</w:t>
      </w:r>
      <w:r w:rsidR="008D0FD6">
        <w:t>ul</w:t>
      </w:r>
      <w:r w:rsidRPr="005E2355">
        <w:t xml:space="preserve">, din vina sa exclusivă, nu </w:t>
      </w:r>
      <w:proofErr w:type="spellStart"/>
      <w:r w:rsidRPr="005E2355">
        <w:t>îşi</w:t>
      </w:r>
      <w:proofErr w:type="spellEnd"/>
      <w:r w:rsidRPr="005E2355">
        <w:t xml:space="preserve"> onorează </w:t>
      </w:r>
      <w:proofErr w:type="spellStart"/>
      <w:r w:rsidRPr="005E2355">
        <w:t>obligaţiile</w:t>
      </w:r>
      <w:proofErr w:type="spellEnd"/>
      <w:r w:rsidRPr="005E2355">
        <w:t xml:space="preserve"> în termenul prevăzut la art.</w:t>
      </w:r>
      <w:r>
        <w:t xml:space="preserve"> </w:t>
      </w:r>
      <w:r w:rsidR="00B7151D">
        <w:fldChar w:fldCharType="begin"/>
      </w:r>
      <w:r w:rsidR="00B7151D">
        <w:instrText xml:space="preserve"> REF _Ref208237324 \r \h </w:instrText>
      </w:r>
      <w:r w:rsidR="00B7151D">
        <w:fldChar w:fldCharType="separate"/>
      </w:r>
      <w:r w:rsidR="008500DF">
        <w:t>10.1</w:t>
      </w:r>
      <w:r w:rsidR="00B7151D">
        <w:fldChar w:fldCharType="end"/>
      </w:r>
      <w:r w:rsidRPr="005E2355">
        <w:t xml:space="preserve">, </w:t>
      </w:r>
      <w:r>
        <w:rPr>
          <w:noProof/>
        </w:rPr>
        <w:t>prestator</w:t>
      </w:r>
      <w:r w:rsidR="008D0FD6">
        <w:rPr>
          <w:noProof/>
        </w:rPr>
        <w:t>ul</w:t>
      </w:r>
      <w:r w:rsidRPr="005E2355">
        <w:t xml:space="preserve"> are dreptul de a solicita plata dobânzii legale penalizatoare, aplicată la valoarea </w:t>
      </w:r>
      <w:proofErr w:type="spellStart"/>
      <w:r w:rsidRPr="005E2355">
        <w:t>plăţii</w:t>
      </w:r>
      <w:proofErr w:type="spellEnd"/>
      <w:r w:rsidRPr="005E2355">
        <w:t xml:space="preserve"> neefectuate, în conformitate cu prevederile art.4 din Legea nr. 72/2013 privind măsurile pentru combaterea întârzierii în executarea </w:t>
      </w:r>
      <w:proofErr w:type="spellStart"/>
      <w:r w:rsidRPr="005E2355">
        <w:t>obligaţiilor</w:t>
      </w:r>
      <w:proofErr w:type="spellEnd"/>
      <w:r w:rsidRPr="005E2355">
        <w:t xml:space="preserve"> de plată a unor sume de bani rezultând din contracte încheiate între </w:t>
      </w:r>
      <w:proofErr w:type="spellStart"/>
      <w:r w:rsidRPr="005E2355">
        <w:t>profesionişti</w:t>
      </w:r>
      <w:proofErr w:type="spellEnd"/>
      <w:r w:rsidRPr="005E2355">
        <w:t xml:space="preserve"> </w:t>
      </w:r>
      <w:proofErr w:type="spellStart"/>
      <w:r w:rsidRPr="005E2355">
        <w:t>şi</w:t>
      </w:r>
      <w:proofErr w:type="spellEnd"/>
      <w:r w:rsidRPr="005E2355">
        <w:t xml:space="preserve"> între </w:t>
      </w:r>
      <w:proofErr w:type="spellStart"/>
      <w:r w:rsidRPr="005E2355">
        <w:t>aceştia</w:t>
      </w:r>
      <w:proofErr w:type="spellEnd"/>
      <w:r w:rsidRPr="005E2355">
        <w:t xml:space="preserve"> </w:t>
      </w:r>
      <w:proofErr w:type="spellStart"/>
      <w:r w:rsidRPr="005E2355">
        <w:t>şi</w:t>
      </w:r>
      <w:proofErr w:type="spellEnd"/>
      <w:r w:rsidRPr="005E2355">
        <w:t xml:space="preserve"> </w:t>
      </w:r>
      <w:proofErr w:type="spellStart"/>
      <w:r w:rsidRPr="005E2355">
        <w:t>autorităţi</w:t>
      </w:r>
      <w:proofErr w:type="spellEnd"/>
      <w:r w:rsidRPr="005E2355">
        <w:t xml:space="preserve"> contractante.</w:t>
      </w:r>
    </w:p>
    <w:p w:rsidR="00A02D76" w:rsidRPr="00C966DD" w:rsidRDefault="00A02D76" w:rsidP="00A02D76">
      <w:pPr>
        <w:pStyle w:val="Heading2"/>
        <w:rPr>
          <w:rFonts w:cs="Arial"/>
          <w:szCs w:val="24"/>
        </w:rPr>
      </w:pPr>
      <w:bookmarkStart w:id="18" w:name="_Ref521679688"/>
      <w:r w:rsidRPr="005E2355">
        <w:t xml:space="preserve">Nerespectarea </w:t>
      </w:r>
      <w:proofErr w:type="spellStart"/>
      <w:r w:rsidRPr="005E2355">
        <w:t>obligaţiilor</w:t>
      </w:r>
      <w:proofErr w:type="spellEnd"/>
      <w:r w:rsidRPr="005E2355">
        <w:t xml:space="preserve"> asumate prin prezentul </w:t>
      </w:r>
      <w:r w:rsidR="008D0FD6">
        <w:t>contract subsecvent</w:t>
      </w:r>
      <w:r w:rsidRPr="005E2355">
        <w:t xml:space="preserve"> de către una dintre </w:t>
      </w:r>
      <w:proofErr w:type="spellStart"/>
      <w:r w:rsidRPr="005E2355">
        <w:t>părţi</w:t>
      </w:r>
      <w:proofErr w:type="spellEnd"/>
      <w:r w:rsidRPr="005E2355">
        <w:t>, în mod culpabil</w:t>
      </w:r>
      <w:r w:rsidR="00834560">
        <w:t xml:space="preserve"> și repetat</w:t>
      </w:r>
      <w:r w:rsidRPr="005E2355">
        <w:t xml:space="preserve">, </w:t>
      </w:r>
      <w:bookmarkStart w:id="19" w:name="_Ref521679865"/>
      <w:bookmarkEnd w:id="18"/>
      <w:r w:rsidRPr="006F269A">
        <w:rPr>
          <w:rFonts w:cs="Arial"/>
          <w:szCs w:val="24"/>
        </w:rPr>
        <w:t xml:space="preserve">dă dreptul </w:t>
      </w:r>
      <w:proofErr w:type="spellStart"/>
      <w:r w:rsidRPr="006F269A">
        <w:rPr>
          <w:rFonts w:cs="Arial"/>
          <w:szCs w:val="24"/>
        </w:rPr>
        <w:t>părţii</w:t>
      </w:r>
      <w:proofErr w:type="spellEnd"/>
      <w:r w:rsidRPr="006F269A">
        <w:rPr>
          <w:rFonts w:cs="Arial"/>
          <w:szCs w:val="24"/>
        </w:rPr>
        <w:t xml:space="preserve"> lezate de a</w:t>
      </w:r>
      <w:r>
        <w:rPr>
          <w:rFonts w:cs="Arial"/>
          <w:szCs w:val="24"/>
        </w:rPr>
        <w:t xml:space="preserve"> cere reziliere </w:t>
      </w:r>
      <w:r w:rsidR="008D0FD6">
        <w:rPr>
          <w:rFonts w:cs="Arial"/>
          <w:szCs w:val="24"/>
        </w:rPr>
        <w:t>contractului subsecvent</w:t>
      </w:r>
      <w:r>
        <w:rPr>
          <w:rFonts w:cs="Arial"/>
          <w:szCs w:val="24"/>
        </w:rPr>
        <w:t xml:space="preserve"> </w:t>
      </w:r>
      <w:proofErr w:type="spellStart"/>
      <w:r w:rsidRPr="006F269A">
        <w:rPr>
          <w:rFonts w:cs="Arial"/>
          <w:szCs w:val="24"/>
        </w:rPr>
        <w:t>şi</w:t>
      </w:r>
      <w:proofErr w:type="spellEnd"/>
      <w:r w:rsidRPr="006F269A">
        <w:rPr>
          <w:rFonts w:cs="Arial"/>
          <w:szCs w:val="24"/>
        </w:rPr>
        <w:t xml:space="preserve"> de a pretinde plata de daune-interese.</w:t>
      </w:r>
      <w:bookmarkEnd w:id="19"/>
    </w:p>
    <w:p w:rsidR="00A02D76" w:rsidRPr="00A02D76" w:rsidRDefault="00A02D76" w:rsidP="00A02D76">
      <w:pPr>
        <w:rPr>
          <w:highlight w:val="yellow"/>
        </w:rPr>
      </w:pPr>
    </w:p>
    <w:p w:rsidR="005E2355" w:rsidRPr="005E2355" w:rsidRDefault="005E2355" w:rsidP="003C03C4">
      <w:pPr>
        <w:pStyle w:val="Heading1"/>
        <w:keepNext w:val="0"/>
      </w:pPr>
      <w:bookmarkStart w:id="20" w:name="_Ref518566035"/>
      <w:bookmarkEnd w:id="14"/>
      <w:bookmarkEnd w:id="15"/>
      <w:bookmarkEnd w:id="16"/>
      <w:bookmarkEnd w:id="17"/>
      <w:proofErr w:type="spellStart"/>
      <w:r w:rsidRPr="005E2355">
        <w:t>Garanţia</w:t>
      </w:r>
      <w:proofErr w:type="spellEnd"/>
      <w:r w:rsidRPr="005E2355">
        <w:t xml:space="preserve"> de bună </w:t>
      </w:r>
      <w:proofErr w:type="spellStart"/>
      <w:r w:rsidRPr="005E2355">
        <w:t>execuţie</w:t>
      </w:r>
      <w:proofErr w:type="spellEnd"/>
      <w:r w:rsidRPr="005E2355">
        <w:t xml:space="preserve"> a contractului</w:t>
      </w:r>
      <w:bookmarkEnd w:id="20"/>
    </w:p>
    <w:p w:rsidR="00CE27F0" w:rsidRDefault="00823D9C" w:rsidP="003C03C4">
      <w:pPr>
        <w:pStyle w:val="Heading2"/>
      </w:pPr>
      <w:r>
        <w:t>Prestatorul</w:t>
      </w:r>
      <w:r w:rsidR="005E2355" w:rsidRPr="005E2355">
        <w:t xml:space="preserve"> se obligă să constituie </w:t>
      </w:r>
      <w:proofErr w:type="spellStart"/>
      <w:r w:rsidR="005E2355" w:rsidRPr="005E2355">
        <w:t>garanţia</w:t>
      </w:r>
      <w:proofErr w:type="spellEnd"/>
      <w:r w:rsidR="005E2355" w:rsidRPr="005E2355">
        <w:t xml:space="preserve"> de bună </w:t>
      </w:r>
      <w:proofErr w:type="spellStart"/>
      <w:r w:rsidR="005E2355" w:rsidRPr="005E2355">
        <w:t>execuţie</w:t>
      </w:r>
      <w:proofErr w:type="spellEnd"/>
      <w:r w:rsidR="005E2355" w:rsidRPr="005E2355">
        <w:t xml:space="preserve"> a contractului în termen de </w:t>
      </w:r>
      <w:r w:rsidR="005E2355" w:rsidRPr="0034553B">
        <w:rPr>
          <w:highlight w:val="yellow"/>
        </w:rPr>
        <w:t>5 zile lucrătoare</w:t>
      </w:r>
      <w:r w:rsidR="005E2355" w:rsidRPr="005E2355">
        <w:t xml:space="preserve"> de la semnarea acestuia de către ambele părți, în cuantum de </w:t>
      </w:r>
      <w:r w:rsidR="005E2355" w:rsidRPr="0034553B">
        <w:rPr>
          <w:highlight w:val="yellow"/>
        </w:rPr>
        <w:t>.............. lei</w:t>
      </w:r>
      <w:r w:rsidR="005E2355" w:rsidRPr="005E2355">
        <w:t xml:space="preserve">, reprezentând </w:t>
      </w:r>
      <w:r w:rsidR="005E2355" w:rsidRPr="0034553B">
        <w:rPr>
          <w:highlight w:val="yellow"/>
        </w:rPr>
        <w:t>10%</w:t>
      </w:r>
      <w:r w:rsidR="005E2355" w:rsidRPr="005E2355">
        <w:t xml:space="preserve"> din </w:t>
      </w:r>
      <w:r w:rsidR="00834560">
        <w:t>prețul</w:t>
      </w:r>
      <w:r w:rsidR="005E2355" w:rsidRPr="005E2355">
        <w:t xml:space="preserve"> contractului fără TVA. </w:t>
      </w:r>
      <w:bookmarkStart w:id="21" w:name="_Hlk108079580"/>
      <w:bookmarkStart w:id="22" w:name="_Hlk108087729"/>
      <w:bookmarkStart w:id="23" w:name="_Hlk108079464"/>
      <w:r w:rsidR="00FF7B35" w:rsidRPr="00B87BFC">
        <w:rPr>
          <w:rFonts w:cs="Arial"/>
          <w:szCs w:val="24"/>
        </w:rPr>
        <w:t xml:space="preserve">Acest termen poate fi prelungit la solicitarea justificată a </w:t>
      </w:r>
      <w:r w:rsidR="001B237D">
        <w:rPr>
          <w:rFonts w:cs="Arial"/>
          <w:szCs w:val="24"/>
        </w:rPr>
        <w:t>prestatorului</w:t>
      </w:r>
      <w:r w:rsidR="00FF7B35" w:rsidRPr="00B87BFC">
        <w:rPr>
          <w:rFonts w:cs="Arial"/>
          <w:szCs w:val="24"/>
        </w:rPr>
        <w:t>, fără a depăși 15 zile de la data semnării contractului.</w:t>
      </w:r>
      <w:bookmarkEnd w:id="21"/>
      <w:r w:rsidR="00FF7B35" w:rsidRPr="00B87BFC">
        <w:rPr>
          <w:rFonts w:cs="Arial"/>
          <w:szCs w:val="24"/>
        </w:rPr>
        <w:t xml:space="preserve"> Garanția de bună execuție se constituie în conformitate cu prevederile </w:t>
      </w:r>
      <w:r w:rsidR="003B71D4">
        <w:rPr>
          <w:rFonts w:cs="Arial"/>
          <w:szCs w:val="24"/>
        </w:rPr>
        <w:t>legale</w:t>
      </w:r>
      <w:r w:rsidR="00FF7B35" w:rsidRPr="00B87BFC">
        <w:rPr>
          <w:rFonts w:cs="Arial"/>
          <w:szCs w:val="24"/>
        </w:rPr>
        <w:t>.</w:t>
      </w:r>
      <w:bookmarkEnd w:id="22"/>
      <w:bookmarkEnd w:id="23"/>
    </w:p>
    <w:p w:rsidR="005E2355" w:rsidRPr="005E2355" w:rsidRDefault="005E2355" w:rsidP="003C03C4">
      <w:pPr>
        <w:pStyle w:val="Heading2"/>
      </w:pPr>
      <w:r w:rsidRPr="005E2355">
        <w:t xml:space="preserve">Perioada de valabilitate a garanției de bună execuție </w:t>
      </w:r>
      <w:r w:rsidR="00324A7B">
        <w:t xml:space="preserve">trebuie să </w:t>
      </w:r>
      <w:proofErr w:type="spellStart"/>
      <w:r w:rsidR="00324A7B">
        <w:t>depăşească</w:t>
      </w:r>
      <w:proofErr w:type="spellEnd"/>
      <w:r w:rsidR="00324A7B">
        <w:t xml:space="preserve"> </w:t>
      </w:r>
      <w:r w:rsidR="00820825">
        <w:t xml:space="preserve">cu cel </w:t>
      </w:r>
      <w:proofErr w:type="spellStart"/>
      <w:r w:rsidR="00820825">
        <w:t>puţin</w:t>
      </w:r>
      <w:proofErr w:type="spellEnd"/>
      <w:r w:rsidR="00820825">
        <w:t xml:space="preserve"> 14 zile </w:t>
      </w:r>
      <w:r w:rsidR="00D03F7C">
        <w:t>perioada de prestare a serviciilor</w:t>
      </w:r>
      <w:r w:rsidRPr="005E2355">
        <w:t xml:space="preserve"> prevăzută la art.</w:t>
      </w:r>
      <w:r w:rsidR="00EA3E82">
        <w:fldChar w:fldCharType="begin"/>
      </w:r>
      <w:r w:rsidR="00EA3E82">
        <w:instrText xml:space="preserve"> REF _Ref72825635 \r \h </w:instrText>
      </w:r>
      <w:r w:rsidR="00EA3E82">
        <w:fldChar w:fldCharType="separate"/>
      </w:r>
      <w:r w:rsidR="008500DF">
        <w:t>7.2</w:t>
      </w:r>
      <w:r w:rsidR="00EA3E82">
        <w:fldChar w:fldCharType="end"/>
      </w:r>
      <w:r w:rsidR="00EA3E82">
        <w:t>.</w:t>
      </w:r>
      <w:r w:rsidR="00EA3E82" w:rsidRPr="005E2355">
        <w:t xml:space="preserve"> </w:t>
      </w:r>
    </w:p>
    <w:p w:rsidR="005E2355" w:rsidRPr="005E2355" w:rsidRDefault="005E2355" w:rsidP="003C03C4">
      <w:pPr>
        <w:pStyle w:val="Heading2"/>
      </w:pPr>
      <w:r w:rsidRPr="005E2355">
        <w:t xml:space="preserve">În cazul modificării valorii și /sau a </w:t>
      </w:r>
      <w:r w:rsidR="00D03F7C">
        <w:t>perioadei de prestare a serviciilor</w:t>
      </w:r>
      <w:r w:rsidRPr="005E2355">
        <w:t xml:space="preserve">, prin act adițional, </w:t>
      </w:r>
      <w:r w:rsidR="00AD701B">
        <w:t>p</w:t>
      </w:r>
      <w:r w:rsidR="00823D9C">
        <w:t>restatorul</w:t>
      </w:r>
      <w:r w:rsidRPr="005E2355">
        <w:t xml:space="preserve"> se obligă să suplimenteze cuantumul și/ sau să extindă perioada garanției de bună execuție, dacă este cazul.</w:t>
      </w:r>
    </w:p>
    <w:p w:rsidR="00D21292" w:rsidRDefault="00823D9C" w:rsidP="00D24C18">
      <w:pPr>
        <w:pStyle w:val="Heading2"/>
      </w:pPr>
      <w:r>
        <w:t>Prestatorul</w:t>
      </w:r>
      <w:r w:rsidR="005E2355" w:rsidRPr="005E2355">
        <w:t xml:space="preserve"> </w:t>
      </w:r>
      <w:r w:rsidR="00D24C18" w:rsidRPr="00037107">
        <w:t xml:space="preserve">se obligă să constituie </w:t>
      </w:r>
      <w:proofErr w:type="spellStart"/>
      <w:r w:rsidR="00D24C18" w:rsidRPr="00037107">
        <w:t>garanţia</w:t>
      </w:r>
      <w:proofErr w:type="spellEnd"/>
      <w:r w:rsidR="00D24C18" w:rsidRPr="00037107">
        <w:t xml:space="preserve"> de bună </w:t>
      </w:r>
      <w:proofErr w:type="spellStart"/>
      <w:r w:rsidR="00D24C18" w:rsidRPr="00037107">
        <w:t>execuţie</w:t>
      </w:r>
      <w:proofErr w:type="spellEnd"/>
      <w:r w:rsidR="00D24C18" w:rsidRPr="00037107">
        <w:t xml:space="preserve"> a contractului prin</w:t>
      </w:r>
      <w:r w:rsidR="00D21292">
        <w:t>:</w:t>
      </w:r>
    </w:p>
    <w:p w:rsidR="00D21292" w:rsidRDefault="00D21292" w:rsidP="00D21292">
      <w:pPr>
        <w:pStyle w:val="ListParagraph"/>
        <w:numPr>
          <w:ilvl w:val="0"/>
          <w:numId w:val="27"/>
        </w:numPr>
      </w:pPr>
      <w:r>
        <w:t xml:space="preserve">virament bancar în contul </w:t>
      </w:r>
      <w:r>
        <w:rPr>
          <w:bCs/>
        </w:rPr>
        <w:t>RO06TREZ7005005XXX000153 – deschis la ATCPMB</w:t>
      </w:r>
      <w:r>
        <w:t xml:space="preserve"> </w:t>
      </w:r>
    </w:p>
    <w:p w:rsidR="00D21292" w:rsidRDefault="00D21292" w:rsidP="00D21292">
      <w:pPr>
        <w:pStyle w:val="ListParagraph"/>
        <w:numPr>
          <w:ilvl w:val="0"/>
          <w:numId w:val="27"/>
        </w:numPr>
        <w:rPr>
          <w:rStyle w:val="noticetext"/>
        </w:rPr>
      </w:pPr>
      <w:r>
        <w:rPr>
          <w:rStyle w:val="noticetext"/>
          <w:rFonts w:cs="Arial"/>
          <w:szCs w:val="24"/>
        </w:rPr>
        <w:t>printr-un instrument de garantare emis în condițiile legii, astfel:</w:t>
      </w:r>
    </w:p>
    <w:p w:rsidR="00D21292" w:rsidRPr="008D0FD6" w:rsidRDefault="00D21292" w:rsidP="00D21292">
      <w:pPr>
        <w:ind w:left="4" w:firstLine="847"/>
        <w:rPr>
          <w:rStyle w:val="noticetext"/>
          <w:rFonts w:cs="Arial"/>
          <w:szCs w:val="24"/>
        </w:rPr>
      </w:pPr>
      <w:r>
        <w:rPr>
          <w:rStyle w:val="noticetext"/>
          <w:rFonts w:cs="Arial"/>
          <w:szCs w:val="24"/>
        </w:rPr>
        <w:t xml:space="preserve">(i) scrisori de garanție emise de instituții de credit bancare din România sau din </w:t>
      </w:r>
      <w:r w:rsidRPr="008D0FD6">
        <w:rPr>
          <w:rStyle w:val="noticetext"/>
          <w:rFonts w:cs="Arial"/>
          <w:szCs w:val="24"/>
        </w:rPr>
        <w:t>alt stat;</w:t>
      </w:r>
    </w:p>
    <w:p w:rsidR="008D0FD6" w:rsidRPr="008D0FD6" w:rsidRDefault="00D21292" w:rsidP="00D21292">
      <w:pPr>
        <w:ind w:firstLine="851"/>
        <w:rPr>
          <w:rStyle w:val="noticetext"/>
          <w:rFonts w:cs="Arial"/>
          <w:color w:val="FF0000"/>
          <w:szCs w:val="24"/>
        </w:rPr>
      </w:pPr>
      <w:r w:rsidRPr="008D0FD6">
        <w:rPr>
          <w:rStyle w:val="noticetext"/>
          <w:rFonts w:cs="Arial"/>
          <w:szCs w:val="24"/>
        </w:rPr>
        <w:t xml:space="preserve">(ii) scrisori de garanție emise de instituții financiare nebancare din România sau din alt stat; </w:t>
      </w:r>
    </w:p>
    <w:p w:rsidR="00D21292" w:rsidRDefault="00D21292" w:rsidP="00D21292">
      <w:pPr>
        <w:ind w:firstLine="851"/>
        <w:rPr>
          <w:rStyle w:val="noticetext"/>
          <w:rFonts w:cs="Arial"/>
          <w:szCs w:val="24"/>
        </w:rPr>
      </w:pPr>
      <w:r w:rsidRPr="008D0FD6">
        <w:rPr>
          <w:rStyle w:val="noticetext"/>
          <w:rFonts w:cs="Arial"/>
          <w:szCs w:val="24"/>
        </w:rPr>
        <w:t>(iii) asigurări de garanții emise:</w:t>
      </w:r>
    </w:p>
    <w:p w:rsidR="00D21292" w:rsidRDefault="00D21292" w:rsidP="00D21292">
      <w:pPr>
        <w:ind w:firstLine="851"/>
        <w:rPr>
          <w:rStyle w:val="noticetext"/>
          <w:rFonts w:cs="Arial"/>
          <w:szCs w:val="24"/>
        </w:rPr>
      </w:pPr>
      <w:r>
        <w:rPr>
          <w:rStyle w:val="noticetext"/>
          <w:rFonts w:cs="Arial"/>
          <w:szCs w:val="24"/>
        </w:rPr>
        <w:t>– fie de societăți de asigurare care dețin autorizații de funcționare emise în România sau într-un alt stat membru al Uniunii Europene și/sau care sunt înscrise în registrele publicate pe site-ul Autorității de Supraveghere Financiară, după caz;</w:t>
      </w:r>
    </w:p>
    <w:p w:rsidR="00D21292" w:rsidRDefault="00D21292" w:rsidP="00D21292">
      <w:pPr>
        <w:ind w:firstLine="851"/>
      </w:pPr>
      <w:r>
        <w:rPr>
          <w:rStyle w:val="noticetext"/>
          <w:rFonts w:cs="Arial"/>
          <w:szCs w:val="24"/>
        </w:rPr>
        <w:t xml:space="preserve">– fie de societăți de asigurare din state terțe prin sucursale autorizate în România de către Autoritatea de Supraveghere Financiară;        </w:t>
      </w:r>
    </w:p>
    <w:p w:rsidR="005E2355" w:rsidRPr="008D0FD6" w:rsidRDefault="001D23F9" w:rsidP="00D24C18">
      <w:pPr>
        <w:pStyle w:val="Heading2"/>
      </w:pPr>
      <w:r>
        <w:t>Beneficiar</w:t>
      </w:r>
      <w:r w:rsidR="005E2355" w:rsidRPr="005E2355">
        <w:t xml:space="preserve">ul are dreptul de a emite </w:t>
      </w:r>
      <w:proofErr w:type="spellStart"/>
      <w:r w:rsidR="005E2355" w:rsidRPr="005E2355">
        <w:t>pretenţii</w:t>
      </w:r>
      <w:proofErr w:type="spellEnd"/>
      <w:r w:rsidR="005E2355" w:rsidRPr="005E2355">
        <w:t xml:space="preserve"> asupra </w:t>
      </w:r>
      <w:proofErr w:type="spellStart"/>
      <w:r w:rsidR="005E2355" w:rsidRPr="005E2355">
        <w:t>garanţiei</w:t>
      </w:r>
      <w:proofErr w:type="spellEnd"/>
      <w:r w:rsidR="005E2355" w:rsidRPr="005E2355">
        <w:t xml:space="preserve"> de bună </w:t>
      </w:r>
      <w:proofErr w:type="spellStart"/>
      <w:r w:rsidR="005E2355" w:rsidRPr="005E2355">
        <w:t>execuţie</w:t>
      </w:r>
      <w:proofErr w:type="spellEnd"/>
      <w:r w:rsidR="005E2355" w:rsidRPr="005E2355">
        <w:t xml:space="preserve"> oricând pe parcursul îndeplinirii contractului, în limita prejudiciului creat, dacă </w:t>
      </w:r>
      <w:r w:rsidR="00AD701B">
        <w:t>p</w:t>
      </w:r>
      <w:r w:rsidR="00823D9C">
        <w:t>restatorul</w:t>
      </w:r>
      <w:r w:rsidR="005E2355" w:rsidRPr="005E2355">
        <w:t xml:space="preserve"> nu </w:t>
      </w:r>
      <w:proofErr w:type="spellStart"/>
      <w:r w:rsidR="005E2355" w:rsidRPr="005E2355">
        <w:t>îşi</w:t>
      </w:r>
      <w:proofErr w:type="spellEnd"/>
      <w:r w:rsidR="005E2355" w:rsidRPr="005E2355">
        <w:t xml:space="preserve"> execută, execută cu întârziere sau execută necorespunzător </w:t>
      </w:r>
      <w:proofErr w:type="spellStart"/>
      <w:r w:rsidR="005E2355" w:rsidRPr="005E2355">
        <w:t>obligaţiile</w:t>
      </w:r>
      <w:proofErr w:type="spellEnd"/>
      <w:r w:rsidR="005E2355" w:rsidRPr="005E2355">
        <w:t xml:space="preserve"> asumate prin prezentul contract. Anterior emiterii unei </w:t>
      </w:r>
      <w:proofErr w:type="spellStart"/>
      <w:r w:rsidR="005E2355" w:rsidRPr="005E2355">
        <w:t>pretenţii</w:t>
      </w:r>
      <w:proofErr w:type="spellEnd"/>
      <w:r w:rsidR="005E2355" w:rsidRPr="005E2355">
        <w:t xml:space="preserve"> asupra </w:t>
      </w:r>
      <w:proofErr w:type="spellStart"/>
      <w:r w:rsidR="005E2355" w:rsidRPr="005E2355">
        <w:t>garanţiei</w:t>
      </w:r>
      <w:proofErr w:type="spellEnd"/>
      <w:r w:rsidR="005E2355" w:rsidRPr="005E2355">
        <w:t xml:space="preserve"> de bună </w:t>
      </w:r>
      <w:proofErr w:type="spellStart"/>
      <w:r w:rsidR="005E2355" w:rsidRPr="005E2355">
        <w:t>execuţie</w:t>
      </w:r>
      <w:proofErr w:type="spellEnd"/>
      <w:r w:rsidR="005E2355" w:rsidRPr="005E2355">
        <w:t xml:space="preserve">, </w:t>
      </w:r>
      <w:r>
        <w:t>beneficiar</w:t>
      </w:r>
      <w:r w:rsidR="005E2355" w:rsidRPr="005E2355">
        <w:t xml:space="preserve">ul are </w:t>
      </w:r>
      <w:proofErr w:type="spellStart"/>
      <w:r w:rsidR="005E2355" w:rsidRPr="005E2355">
        <w:t>obligaţia</w:t>
      </w:r>
      <w:proofErr w:type="spellEnd"/>
      <w:r w:rsidR="005E2355" w:rsidRPr="005E2355">
        <w:t xml:space="preserve"> de a notifica pretenția, atât </w:t>
      </w:r>
      <w:r w:rsidR="00823D9C">
        <w:t>Prestatorul</w:t>
      </w:r>
      <w:r w:rsidR="005E2355" w:rsidRPr="005E2355">
        <w:t xml:space="preserve">ui cât și emitentului instrumentului de garantare, precizând totodată </w:t>
      </w:r>
      <w:proofErr w:type="spellStart"/>
      <w:r w:rsidR="005E2355" w:rsidRPr="005E2355">
        <w:t>obligaţiile</w:t>
      </w:r>
      <w:proofErr w:type="spellEnd"/>
      <w:r w:rsidR="005E2355" w:rsidRPr="005E2355">
        <w:t xml:space="preserve"> care nu au fost respectate, precum și modul de calcul al prejudiciului. În situația executării garanției de </w:t>
      </w:r>
      <w:r w:rsidR="005E2355" w:rsidRPr="005E2355">
        <w:lastRenderedPageBreak/>
        <w:t xml:space="preserve">bună execuție, parțial sau total, </w:t>
      </w:r>
      <w:r w:rsidR="00AD701B">
        <w:t>p</w:t>
      </w:r>
      <w:r w:rsidR="00823D9C">
        <w:t>restatorul</w:t>
      </w:r>
      <w:r w:rsidR="005E2355" w:rsidRPr="005E2355">
        <w:t xml:space="preserve"> are obligația de a reîntregi garanția în cauză raportat la restul </w:t>
      </w:r>
      <w:r w:rsidR="005E2355" w:rsidRPr="008D0FD6">
        <w:t xml:space="preserve">rămas de executat. </w:t>
      </w:r>
    </w:p>
    <w:p w:rsidR="005E2355" w:rsidRDefault="001D23F9" w:rsidP="003C03C4">
      <w:pPr>
        <w:pStyle w:val="Heading2"/>
        <w:rPr>
          <w:rFonts w:cs="Arial"/>
          <w:szCs w:val="24"/>
        </w:rPr>
      </w:pPr>
      <w:r w:rsidRPr="008D0FD6">
        <w:t>Beneficiar</w:t>
      </w:r>
      <w:r w:rsidR="005E2355" w:rsidRPr="008D0FD6">
        <w:t xml:space="preserve">ul se obligă să restituie </w:t>
      </w:r>
      <w:proofErr w:type="spellStart"/>
      <w:r w:rsidR="005E2355" w:rsidRPr="008D0FD6">
        <w:t>garanţia</w:t>
      </w:r>
      <w:proofErr w:type="spellEnd"/>
      <w:r w:rsidR="005E2355" w:rsidRPr="008D0FD6">
        <w:t xml:space="preserve"> de bună </w:t>
      </w:r>
      <w:proofErr w:type="spellStart"/>
      <w:r w:rsidR="005E2355" w:rsidRPr="008D0FD6">
        <w:t>execuţie</w:t>
      </w:r>
      <w:proofErr w:type="spellEnd"/>
      <w:r w:rsidR="005E2355" w:rsidRPr="008D0FD6">
        <w:t xml:space="preserve"> în ter</w:t>
      </w:r>
      <w:r w:rsidR="005E2355" w:rsidRPr="008D0FD6">
        <w:rPr>
          <w:rFonts w:cs="Arial"/>
          <w:szCs w:val="24"/>
        </w:rPr>
        <w:t>men de</w:t>
      </w:r>
      <w:r w:rsidR="0024637B" w:rsidRPr="008D0FD6">
        <w:rPr>
          <w:rFonts w:cs="Arial"/>
          <w:szCs w:val="24"/>
        </w:rPr>
        <w:t xml:space="preserve"> </w:t>
      </w:r>
      <w:r w:rsidR="0024637B" w:rsidRPr="008D0FD6">
        <w:rPr>
          <w:rFonts w:cs="Arial"/>
          <w:color w:val="000000"/>
          <w:szCs w:val="24"/>
          <w:shd w:val="clear" w:color="auto" w:fill="FFFFFF"/>
        </w:rPr>
        <w:t xml:space="preserve">cel mult 14 zile de la data îndeplinirii de către </w:t>
      </w:r>
      <w:r w:rsidR="00C74114" w:rsidRPr="008D0FD6">
        <w:rPr>
          <w:rFonts w:cs="Arial"/>
          <w:color w:val="000000"/>
          <w:szCs w:val="24"/>
          <w:shd w:val="clear" w:color="auto" w:fill="FFFFFF"/>
        </w:rPr>
        <w:t>prestator</w:t>
      </w:r>
      <w:r w:rsidR="0024637B" w:rsidRPr="008D0FD6">
        <w:rPr>
          <w:rFonts w:cs="Arial"/>
          <w:color w:val="000000"/>
          <w:szCs w:val="24"/>
          <w:shd w:val="clear" w:color="auto" w:fill="FFFFFF"/>
        </w:rPr>
        <w:t xml:space="preserve"> a </w:t>
      </w:r>
      <w:proofErr w:type="spellStart"/>
      <w:r w:rsidR="0024637B" w:rsidRPr="008D0FD6">
        <w:rPr>
          <w:rFonts w:cs="Arial"/>
          <w:color w:val="000000"/>
          <w:szCs w:val="24"/>
          <w:shd w:val="clear" w:color="auto" w:fill="FFFFFF"/>
        </w:rPr>
        <w:t>obligaţiilor</w:t>
      </w:r>
      <w:proofErr w:type="spellEnd"/>
      <w:r w:rsidR="0024637B" w:rsidRPr="008D0FD6">
        <w:rPr>
          <w:rFonts w:cs="Arial"/>
          <w:color w:val="000000"/>
          <w:szCs w:val="24"/>
          <w:shd w:val="clear" w:color="auto" w:fill="FFFFFF"/>
        </w:rPr>
        <w:t xml:space="preserve"> asumate prin prezentul contract, dacă nu a ridicat până la acea dată </w:t>
      </w:r>
      <w:proofErr w:type="spellStart"/>
      <w:r w:rsidR="0024637B" w:rsidRPr="008D0FD6">
        <w:rPr>
          <w:rFonts w:cs="Arial"/>
          <w:color w:val="000000"/>
          <w:szCs w:val="24"/>
          <w:shd w:val="clear" w:color="auto" w:fill="FFFFFF"/>
        </w:rPr>
        <w:t>pretenţii</w:t>
      </w:r>
      <w:proofErr w:type="spellEnd"/>
      <w:r w:rsidR="0024637B" w:rsidRPr="008D0FD6">
        <w:rPr>
          <w:rFonts w:cs="Arial"/>
          <w:color w:val="000000"/>
          <w:szCs w:val="24"/>
          <w:shd w:val="clear" w:color="auto" w:fill="FFFFFF"/>
        </w:rPr>
        <w:t xml:space="preserve"> asupra ei.</w:t>
      </w:r>
      <w:r w:rsidR="005E2355" w:rsidRPr="008D0FD6">
        <w:rPr>
          <w:rFonts w:cs="Arial"/>
          <w:szCs w:val="24"/>
        </w:rPr>
        <w:t xml:space="preserve"> </w:t>
      </w:r>
    </w:p>
    <w:p w:rsidR="00834560" w:rsidRPr="00834560" w:rsidRDefault="00834560" w:rsidP="00834560"/>
    <w:p w:rsidR="005E2355" w:rsidRPr="005E2355" w:rsidRDefault="00AD701B" w:rsidP="003C03C4">
      <w:pPr>
        <w:pStyle w:val="Heading1"/>
        <w:keepNext w:val="0"/>
      </w:pPr>
      <w:r>
        <w:t>R</w:t>
      </w:r>
      <w:r w:rsidR="005E2355" w:rsidRPr="005E2355">
        <w:t>ecepție</w:t>
      </w:r>
      <w:r>
        <w:t xml:space="preserve"> și verificări</w:t>
      </w:r>
      <w:r w:rsidR="005E2355" w:rsidRPr="005E2355">
        <w:t xml:space="preserve"> </w:t>
      </w:r>
    </w:p>
    <w:p w:rsidR="008D0FD6" w:rsidRPr="008D0FD6" w:rsidRDefault="008D0FD6" w:rsidP="008D0FD6">
      <w:pPr>
        <w:pStyle w:val="Heading2"/>
      </w:pPr>
      <w:r w:rsidRPr="008D0FD6">
        <w:t>Operațiunile bancare se consideră efectuate și recepționate, dacă beneficiarul nu depune în termen de 10 zile lucrătoare o notificare prestatorului referitoare la neexecutarea operațiunii.</w:t>
      </w:r>
    </w:p>
    <w:p w:rsidR="008D0FD6" w:rsidRPr="008D0FD6" w:rsidRDefault="008D0FD6" w:rsidP="008D0FD6">
      <w:pPr>
        <w:pStyle w:val="Heading2"/>
      </w:pPr>
      <w:r w:rsidRPr="008D0FD6">
        <w:t xml:space="preserve">Prestatorul va înscrie în extrasul de cont, detaliat, fiecare operațiune bancară și cursul valutar aferent acesteia. </w:t>
      </w:r>
    </w:p>
    <w:p w:rsidR="005E2355" w:rsidRPr="005E2355" w:rsidRDefault="005E2355" w:rsidP="003C03C4">
      <w:pPr>
        <w:pStyle w:val="Heading1"/>
        <w:keepNext w:val="0"/>
      </w:pPr>
      <w:r w:rsidRPr="005E2355">
        <w:t>Întârzieri în îndeplinirea contractului</w:t>
      </w:r>
    </w:p>
    <w:p w:rsidR="005E2355" w:rsidRPr="005E2355" w:rsidRDefault="002A23E6" w:rsidP="003C03C4">
      <w:pPr>
        <w:pStyle w:val="Heading2"/>
      </w:pPr>
      <w:r w:rsidRPr="005E2355">
        <w:t>Dacă pe parcursul îndeplinirii con</w:t>
      </w:r>
      <w:r>
        <w:t xml:space="preserve">tractului </w:t>
      </w:r>
      <w:r w:rsidR="00725C4A">
        <w:t>prestatorul</w:t>
      </w:r>
      <w:r>
        <w:t xml:space="preserve"> constată că nu poate respecta </w:t>
      </w:r>
      <w:r w:rsidRPr="005E2355">
        <w:t xml:space="preserve">termenul de </w:t>
      </w:r>
      <w:r>
        <w:t>prestare</w:t>
      </w:r>
      <w:r w:rsidR="005E2355" w:rsidRPr="005E2355">
        <w:t xml:space="preserve"> convenit</w:t>
      </w:r>
      <w:r w:rsidRPr="005E2355">
        <w:t xml:space="preserve">, atunci acesta are </w:t>
      </w:r>
      <w:proofErr w:type="spellStart"/>
      <w:r w:rsidRPr="005E2355">
        <w:t>obligaţia</w:t>
      </w:r>
      <w:proofErr w:type="spellEnd"/>
      <w:r w:rsidRPr="005E2355">
        <w:t xml:space="preserve"> de a notifica </w:t>
      </w:r>
      <w:r>
        <w:t>beneficiarul</w:t>
      </w:r>
      <w:r w:rsidRPr="005E2355">
        <w:t xml:space="preserve"> </w:t>
      </w:r>
      <w:r>
        <w:t xml:space="preserve">cu cel puțin </w:t>
      </w:r>
      <w:r w:rsidR="00723FE8">
        <w:rPr>
          <w:highlight w:val="yellow"/>
        </w:rPr>
        <w:t>15</w:t>
      </w:r>
      <w:r w:rsidRPr="0086140B">
        <w:rPr>
          <w:highlight w:val="yellow"/>
        </w:rPr>
        <w:t xml:space="preserve"> zile</w:t>
      </w:r>
      <w:r>
        <w:t xml:space="preserve"> înainte de expirarea termenului;</w:t>
      </w:r>
      <w:r w:rsidRPr="005E2355">
        <w:t xml:space="preserve"> </w:t>
      </w:r>
      <w:r w:rsidR="005E2355" w:rsidRPr="005E2355">
        <w:t xml:space="preserve">modificarea </w:t>
      </w:r>
      <w:r>
        <w:t>termenului de finalizare a prestării serviciilor</w:t>
      </w:r>
      <w:r w:rsidR="005E2355" w:rsidRPr="005E2355">
        <w:t xml:space="preserve"> asumate prin prezentul contract se va face cu acordul</w:t>
      </w:r>
      <w:r>
        <w:t xml:space="preserve"> scris al</w:t>
      </w:r>
      <w:r w:rsidR="005E2355" w:rsidRPr="005E2355">
        <w:t xml:space="preserve"> </w:t>
      </w:r>
      <w:proofErr w:type="spellStart"/>
      <w:r w:rsidR="005E2355" w:rsidRPr="005E2355">
        <w:t>părţilor</w:t>
      </w:r>
      <w:proofErr w:type="spellEnd"/>
      <w:r w:rsidR="005E2355" w:rsidRPr="005E2355">
        <w:t>.</w:t>
      </w:r>
    </w:p>
    <w:p w:rsidR="005E2355" w:rsidRPr="003F365D" w:rsidRDefault="005E2355" w:rsidP="003C03C4">
      <w:pPr>
        <w:pStyle w:val="Heading2"/>
      </w:pPr>
      <w:r w:rsidRPr="005E2355">
        <w:t xml:space="preserve">În afara cazului în care </w:t>
      </w:r>
      <w:r w:rsidR="001D23F9">
        <w:t>beneficiar</w:t>
      </w:r>
      <w:r w:rsidRPr="005E2355">
        <w:t>ul este de acord cu o pr</w:t>
      </w:r>
      <w:r w:rsidR="00B406CC">
        <w:t>elungire a termenului de pretare</w:t>
      </w:r>
      <w:r w:rsidRPr="005E2355">
        <w:t xml:space="preserve">, orice întârziere în îndeplinirea contractului dă dreptul </w:t>
      </w:r>
      <w:r w:rsidR="001D23F9">
        <w:t>beneficiar</w:t>
      </w:r>
      <w:r w:rsidRPr="005E2355">
        <w:t xml:space="preserve">ului de a solicita </w:t>
      </w:r>
      <w:proofErr w:type="spellStart"/>
      <w:r w:rsidRPr="005E2355">
        <w:t>penalităţi</w:t>
      </w:r>
      <w:proofErr w:type="spellEnd"/>
      <w:r w:rsidRPr="005E2355">
        <w:t xml:space="preserve"> </w:t>
      </w:r>
      <w:r w:rsidR="00EB05CD">
        <w:t>p</w:t>
      </w:r>
      <w:r w:rsidR="00823D9C">
        <w:t>restatorul</w:t>
      </w:r>
      <w:r w:rsidRPr="005E2355">
        <w:t>ui în condițiile art.</w:t>
      </w:r>
      <w:r w:rsidR="00697558">
        <w:fldChar w:fldCharType="begin"/>
      </w:r>
      <w:r w:rsidR="00697558">
        <w:instrText xml:space="preserve"> REF _Ref208237413 \r \h </w:instrText>
      </w:r>
      <w:r w:rsidR="00697558">
        <w:fldChar w:fldCharType="separate"/>
      </w:r>
      <w:r w:rsidR="008500DF">
        <w:t>13.1</w:t>
      </w:r>
      <w:r w:rsidR="00697558">
        <w:fldChar w:fldCharType="end"/>
      </w:r>
      <w:r w:rsidRPr="005E2355">
        <w:t>.</w:t>
      </w:r>
    </w:p>
    <w:p w:rsidR="005E2355" w:rsidRPr="005E2355" w:rsidRDefault="005E2355" w:rsidP="003C03C4">
      <w:pPr>
        <w:pStyle w:val="Heading1"/>
        <w:keepNext w:val="0"/>
      </w:pPr>
      <w:r w:rsidRPr="005E2355">
        <w:t xml:space="preserve">Cesiunea </w:t>
      </w:r>
    </w:p>
    <w:p w:rsidR="005E2355" w:rsidRPr="005E2355" w:rsidRDefault="00823D9C" w:rsidP="003C03C4">
      <w:pPr>
        <w:pStyle w:val="Heading2"/>
      </w:pPr>
      <w:bookmarkStart w:id="24" w:name="_Ref518566977"/>
      <w:r>
        <w:t>Prestatorul</w:t>
      </w:r>
      <w:r w:rsidR="005E2355" w:rsidRPr="005E2355">
        <w:t xml:space="preserve"> poate transmite, total sau parțial, prin acte juridice, creanțele născute din prezentul contract numai cu acordul prealabil, exprimat în scris, al </w:t>
      </w:r>
      <w:r w:rsidR="001D23F9">
        <w:t>beneficiar</w:t>
      </w:r>
      <w:r w:rsidR="005E2355" w:rsidRPr="005E2355">
        <w:t>ului.</w:t>
      </w:r>
      <w:bookmarkEnd w:id="24"/>
    </w:p>
    <w:p w:rsidR="005E2355" w:rsidRPr="005E2355" w:rsidRDefault="00823D9C" w:rsidP="003C03C4">
      <w:pPr>
        <w:pStyle w:val="Heading2"/>
      </w:pPr>
      <w:bookmarkStart w:id="25" w:name="_Ref518566981"/>
      <w:r>
        <w:t>Prestatorul</w:t>
      </w:r>
      <w:r w:rsidR="005E2355" w:rsidRPr="005E2355">
        <w:t xml:space="preserve"> nu poate transmite, total sau parțial, </w:t>
      </w:r>
      <w:proofErr w:type="spellStart"/>
      <w:r w:rsidR="005E2355" w:rsidRPr="005E2355">
        <w:t>obligaţiile</w:t>
      </w:r>
      <w:proofErr w:type="spellEnd"/>
      <w:r w:rsidR="005E2355" w:rsidRPr="005E2355">
        <w:t xml:space="preserve"> ce îi revin în temeiul prezentului contract.</w:t>
      </w:r>
      <w:bookmarkEnd w:id="25"/>
      <w:r w:rsidR="005E2355" w:rsidRPr="005E2355">
        <w:t xml:space="preserve"> </w:t>
      </w:r>
    </w:p>
    <w:p w:rsidR="005E2355" w:rsidRPr="00002A59" w:rsidRDefault="005E2355" w:rsidP="003C03C4">
      <w:pPr>
        <w:pStyle w:val="Heading2"/>
      </w:pPr>
      <w:bookmarkStart w:id="26" w:name="_Ref529777515"/>
      <w:r w:rsidRPr="005E2355">
        <w:t>Încălcarea art.</w:t>
      </w:r>
      <w:r w:rsidR="00697558">
        <w:fldChar w:fldCharType="begin"/>
      </w:r>
      <w:r w:rsidR="00697558">
        <w:instrText xml:space="preserve"> REF _Ref518566977 \r \h </w:instrText>
      </w:r>
      <w:r w:rsidR="00697558">
        <w:fldChar w:fldCharType="separate"/>
      </w:r>
      <w:r w:rsidR="008500DF">
        <w:t>17.1</w:t>
      </w:r>
      <w:r w:rsidR="00697558">
        <w:fldChar w:fldCharType="end"/>
      </w:r>
      <w:r w:rsidR="004712E0">
        <w:t xml:space="preserve"> și art. </w:t>
      </w:r>
      <w:r w:rsidR="00697558">
        <w:fldChar w:fldCharType="begin"/>
      </w:r>
      <w:r w:rsidR="00697558">
        <w:instrText xml:space="preserve"> REF _Ref518566981 \r \h </w:instrText>
      </w:r>
      <w:r w:rsidR="00697558">
        <w:fldChar w:fldCharType="separate"/>
      </w:r>
      <w:r w:rsidR="008500DF">
        <w:t>17.2</w:t>
      </w:r>
      <w:r w:rsidR="00697558">
        <w:fldChar w:fldCharType="end"/>
      </w:r>
      <w:r w:rsidR="004712E0">
        <w:t xml:space="preserve"> </w:t>
      </w:r>
      <w:r w:rsidRPr="005E2355">
        <w:t xml:space="preserve">dă dreptul </w:t>
      </w:r>
      <w:r w:rsidR="001D23F9">
        <w:t>beneficiar</w:t>
      </w:r>
      <w:r w:rsidRPr="005E2355">
        <w:t xml:space="preserve">ului la aplicarea pactului comisoriu reglementat de art.1553 alin.(2) teza finală din Legea nr.287/2009 privind Codul Civil, republicată cu modificările </w:t>
      </w:r>
      <w:r w:rsidR="00834560">
        <w:t xml:space="preserve">și completările </w:t>
      </w:r>
      <w:r w:rsidRPr="005E2355">
        <w:t xml:space="preserve">ulterioare, contractul </w:t>
      </w:r>
      <w:proofErr w:type="spellStart"/>
      <w:r w:rsidRPr="005E2355">
        <w:t>desfiinţându</w:t>
      </w:r>
      <w:proofErr w:type="spellEnd"/>
      <w:r w:rsidRPr="005E2355">
        <w:t xml:space="preserve">-se de plin drept, fără punere în întârziere, fără </w:t>
      </w:r>
      <w:proofErr w:type="spellStart"/>
      <w:r w:rsidRPr="005E2355">
        <w:t>acţiune</w:t>
      </w:r>
      <w:proofErr w:type="spellEnd"/>
      <w:r w:rsidRPr="005E2355">
        <w:t xml:space="preserve"> în </w:t>
      </w:r>
      <w:proofErr w:type="spellStart"/>
      <w:r w:rsidRPr="005E2355">
        <w:t>justiţie</w:t>
      </w:r>
      <w:proofErr w:type="spellEnd"/>
      <w:r w:rsidRPr="005E2355">
        <w:t xml:space="preserve"> </w:t>
      </w:r>
      <w:proofErr w:type="spellStart"/>
      <w:r w:rsidRPr="005E2355">
        <w:t>şi</w:t>
      </w:r>
      <w:proofErr w:type="spellEnd"/>
      <w:r w:rsidRPr="005E2355">
        <w:t xml:space="preserve"> fără nicio altă formalitate prealabilă.</w:t>
      </w:r>
      <w:bookmarkEnd w:id="26"/>
    </w:p>
    <w:p w:rsidR="006D3958" w:rsidRDefault="005E2355" w:rsidP="003C03C4">
      <w:pPr>
        <w:pStyle w:val="Heading1"/>
        <w:keepNext w:val="0"/>
      </w:pPr>
      <w:r w:rsidRPr="005E2355">
        <w:t>Încetarea contractulu</w:t>
      </w:r>
      <w:r w:rsidR="006D3958">
        <w:t>i</w:t>
      </w:r>
    </w:p>
    <w:p w:rsidR="006D3958" w:rsidRPr="003C03C4" w:rsidRDefault="006D3958" w:rsidP="003C03C4">
      <w:pPr>
        <w:pStyle w:val="Heading2"/>
      </w:pPr>
      <w:r w:rsidRPr="003C03C4">
        <w:t>Prezentul contract încetează de drept prin ajungere la termen sau la momentul la care toate obligațiile stabilite în sarcina părților au fost executate.</w:t>
      </w:r>
    </w:p>
    <w:p w:rsidR="006D3958" w:rsidRPr="003C03C4" w:rsidRDefault="006D3958" w:rsidP="003C03C4">
      <w:pPr>
        <w:pStyle w:val="Heading2"/>
      </w:pPr>
      <w:bookmarkStart w:id="27" w:name="_Ref71705437"/>
      <w:r w:rsidRPr="003C03C4">
        <w:t xml:space="preserve">Beneficiarul își rezervă dreptul de a </w:t>
      </w:r>
      <w:r w:rsidR="00126FB8">
        <w:t xml:space="preserve">cere </w:t>
      </w:r>
      <w:r w:rsidRPr="003C03C4">
        <w:t>rezoluți</w:t>
      </w:r>
      <w:r w:rsidR="00126FB8">
        <w:t>une</w:t>
      </w:r>
      <w:r w:rsidRPr="003C03C4">
        <w:t>a/rezilia contractul, fără însă a fi afectat dreptul părților de a pretinde plata unor daune sau alte prejudicii, dacă:</w:t>
      </w:r>
      <w:bookmarkEnd w:id="27"/>
    </w:p>
    <w:p w:rsidR="006D3958" w:rsidRPr="003C03C4" w:rsidRDefault="006D3958" w:rsidP="000207A0">
      <w:pPr>
        <w:pStyle w:val="ListParagraph"/>
        <w:numPr>
          <w:ilvl w:val="0"/>
          <w:numId w:val="24"/>
        </w:numPr>
        <w:ind w:left="0" w:firstLine="142"/>
      </w:pPr>
      <w:r w:rsidRPr="003C03C4">
        <w:t>prestatorul nu se conformează, în perioada de timp, conform notificării emise de către beneficiar, prin care i se solicită remedierea neconformității sau executarea obligațiilor care decurg din prezentul contract;</w:t>
      </w:r>
    </w:p>
    <w:p w:rsidR="006D3958" w:rsidRPr="003C03C4" w:rsidRDefault="006D3958" w:rsidP="000207A0">
      <w:pPr>
        <w:pStyle w:val="ListParagraph"/>
        <w:numPr>
          <w:ilvl w:val="0"/>
          <w:numId w:val="24"/>
        </w:numPr>
        <w:ind w:left="0" w:firstLine="142"/>
      </w:pPr>
      <w:r w:rsidRPr="003C03C4">
        <w:t>prestatorul subcontractează părți din contract fără a avea acordul scris al beneficiarului;</w:t>
      </w:r>
    </w:p>
    <w:p w:rsidR="006D3958" w:rsidRPr="003C03C4" w:rsidRDefault="006D3958" w:rsidP="000207A0">
      <w:pPr>
        <w:pStyle w:val="ListParagraph"/>
        <w:numPr>
          <w:ilvl w:val="0"/>
          <w:numId w:val="24"/>
        </w:numPr>
        <w:ind w:left="0" w:firstLine="142"/>
      </w:pPr>
      <w:r w:rsidRPr="003C03C4">
        <w:t>prestatorul cesionează drepturile și obligațiile sale fără acordul scris al beneficiarului;</w:t>
      </w:r>
    </w:p>
    <w:p w:rsidR="006D3958" w:rsidRPr="003C03C4" w:rsidRDefault="006D3958" w:rsidP="000207A0">
      <w:pPr>
        <w:pStyle w:val="ListParagraph"/>
        <w:numPr>
          <w:ilvl w:val="0"/>
          <w:numId w:val="24"/>
        </w:numPr>
        <w:ind w:left="0" w:firstLine="142"/>
      </w:pPr>
      <w:r w:rsidRPr="003C03C4">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6D3958" w:rsidRPr="003C03C4" w:rsidRDefault="006D3958" w:rsidP="000207A0">
      <w:pPr>
        <w:pStyle w:val="ListParagraph"/>
        <w:numPr>
          <w:ilvl w:val="0"/>
          <w:numId w:val="24"/>
        </w:numPr>
        <w:ind w:left="0" w:firstLine="142"/>
      </w:pPr>
      <w:r w:rsidRPr="003C03C4">
        <w:t xml:space="preserve">devin incidente oricare alte incapacități legale care să împiedice executarea </w:t>
      </w:r>
      <w:r w:rsidRPr="003C03C4">
        <w:lastRenderedPageBreak/>
        <w:t>contractului;</w:t>
      </w:r>
    </w:p>
    <w:p w:rsidR="006D3958" w:rsidRPr="003C03C4" w:rsidRDefault="006D3958" w:rsidP="000207A0">
      <w:pPr>
        <w:pStyle w:val="ListParagraph"/>
        <w:numPr>
          <w:ilvl w:val="0"/>
          <w:numId w:val="24"/>
        </w:numPr>
        <w:ind w:left="0" w:firstLine="142"/>
      </w:pPr>
      <w:r w:rsidRPr="003C03C4">
        <w:t>prestatorul eșuează în a furniza/menține/prelungi/reîntregi/completa garanțiile ori asigurările solicitate prin contract;</w:t>
      </w:r>
    </w:p>
    <w:p w:rsidR="006D3958" w:rsidRPr="003C03C4" w:rsidRDefault="006D3958" w:rsidP="000207A0">
      <w:pPr>
        <w:pStyle w:val="ListParagraph"/>
        <w:numPr>
          <w:ilvl w:val="0"/>
          <w:numId w:val="24"/>
        </w:numPr>
        <w:ind w:left="0" w:firstLine="142"/>
      </w:pPr>
      <w:r w:rsidRPr="003C03C4">
        <w:t>în cazul în care, printr-un act normativ, se modifică interesul public al beneficiarului în legătură cu care se prestează serviciile care fac obiectul contractului;</w:t>
      </w:r>
    </w:p>
    <w:p w:rsidR="006D3958" w:rsidRPr="003C03C4" w:rsidRDefault="006D3958" w:rsidP="000207A0">
      <w:pPr>
        <w:pStyle w:val="ListParagraph"/>
        <w:numPr>
          <w:ilvl w:val="0"/>
          <w:numId w:val="24"/>
        </w:numPr>
        <w:ind w:left="0" w:firstLine="142"/>
      </w:pPr>
      <w:r w:rsidRPr="003C03C4">
        <w:t>la momentul atribuirii contractului, prestatorul se afla în una dintre situațiile care ar fi determinat excluderea sa din procedura de atribuire;</w:t>
      </w:r>
    </w:p>
    <w:p w:rsidR="006D3958" w:rsidRPr="003C03C4" w:rsidRDefault="006D3958" w:rsidP="000207A0">
      <w:pPr>
        <w:pStyle w:val="ListParagraph"/>
        <w:numPr>
          <w:ilvl w:val="0"/>
          <w:numId w:val="24"/>
        </w:numPr>
        <w:ind w:left="0" w:firstLine="142"/>
      </w:pPr>
      <w:r w:rsidRPr="003C03C4">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6D3958" w:rsidRPr="003C03C4" w:rsidRDefault="006D3958" w:rsidP="000207A0">
      <w:pPr>
        <w:pStyle w:val="ListParagraph"/>
        <w:numPr>
          <w:ilvl w:val="0"/>
          <w:numId w:val="24"/>
        </w:numPr>
        <w:ind w:left="0" w:firstLine="142"/>
      </w:pPr>
      <w:r w:rsidRPr="003C03C4">
        <w:t>în cazul în care împotriva prestatorului se deschide procedura falimentului;</w:t>
      </w:r>
    </w:p>
    <w:p w:rsidR="006D3958" w:rsidRPr="003C03C4" w:rsidRDefault="006D3958" w:rsidP="000207A0">
      <w:pPr>
        <w:pStyle w:val="ListParagraph"/>
        <w:numPr>
          <w:ilvl w:val="0"/>
          <w:numId w:val="24"/>
        </w:numPr>
        <w:ind w:left="0" w:firstLine="142"/>
      </w:pPr>
      <w:r w:rsidRPr="003C03C4">
        <w:t>prestatorul a săvârșit nereguli sau fraude în cadrul procedurii de atribuire a contractului sau în legătură cu executare acestuia, ce au provocat o vătămare beneficiarului;</w:t>
      </w:r>
    </w:p>
    <w:p w:rsidR="000207A0" w:rsidRDefault="006D3958" w:rsidP="000207A0">
      <w:pPr>
        <w:pStyle w:val="ListParagraph"/>
        <w:numPr>
          <w:ilvl w:val="0"/>
          <w:numId w:val="24"/>
        </w:numPr>
        <w:ind w:left="0" w:firstLine="142"/>
      </w:pPr>
      <w:r w:rsidRPr="003C03C4">
        <w:t>valorificarea de către beneficiar a rezultatelor prezentului contract este grav compromisă ca urmare a întârzierii prestațiilor din vina prestatorului.</w:t>
      </w:r>
    </w:p>
    <w:p w:rsidR="000207A0" w:rsidRPr="003C03C4" w:rsidRDefault="000207A0" w:rsidP="003C03C4">
      <w:pPr>
        <w:pStyle w:val="ListParagraph"/>
        <w:numPr>
          <w:ilvl w:val="0"/>
          <w:numId w:val="24"/>
        </w:numPr>
        <w:ind w:left="0" w:firstLine="142"/>
      </w:pPr>
      <w:r w:rsidRPr="000207A0">
        <w:t xml:space="preserve">pe parcursul derulării contractului devin incidente prevederile </w:t>
      </w:r>
      <w:r w:rsidRPr="000207A0">
        <w:rPr>
          <w:rFonts w:cs="Arial"/>
        </w:rPr>
        <w:t>art. 5K din Regulamentul (UE) 2022/576 al Consiliului din 8 aprilie 2022 de modificare a Regulamentului (UE) nr. 833/2014 privind măsuri restrictive având în vedere acțiunile Rusiei de destabilizare a situației în Ucraina.</w:t>
      </w:r>
    </w:p>
    <w:p w:rsidR="006D3958" w:rsidRPr="003C03C4" w:rsidRDefault="006D3958" w:rsidP="003C03C4">
      <w:pPr>
        <w:pStyle w:val="Heading2"/>
      </w:pPr>
      <w:bookmarkStart w:id="28" w:name="_Ref71705450"/>
      <w:r w:rsidRPr="003C03C4">
        <w:t xml:space="preserve">Prestatorul </w:t>
      </w:r>
      <w:r w:rsidR="006170F8">
        <w:t>are dreptul de a cere</w:t>
      </w:r>
      <w:r w:rsidRPr="003C03C4">
        <w:t xml:space="preserve"> rezoluți</w:t>
      </w:r>
      <w:r w:rsidR="006170F8">
        <w:t>unea</w:t>
      </w:r>
      <w:r w:rsidRPr="003C03C4">
        <w:t>/rezilia contractul fără însă a fi afectat dreptul părților de a pretinde plata unor daune sau alte prejudicii, în cazul în care:</w:t>
      </w:r>
      <w:bookmarkEnd w:id="28"/>
    </w:p>
    <w:p w:rsidR="006D3958" w:rsidRPr="003C03C4" w:rsidRDefault="006D3958" w:rsidP="003C03C4">
      <w:r w:rsidRPr="003C03C4">
        <w:t>(i)</w:t>
      </w:r>
      <w:r w:rsidRPr="003C03C4">
        <w:tab/>
        <w:t>beneficiarul a comis erori esențiale, nereguli sau fraude în cadrul procedurii de atribuire a contractului sau în legătură cu executarea acestuia, ce au provocat o vătămare prestatorului;</w:t>
      </w:r>
    </w:p>
    <w:p w:rsidR="006D3958" w:rsidRPr="003C03C4" w:rsidRDefault="006D3958" w:rsidP="003C03C4">
      <w:r w:rsidRPr="003C03C4">
        <w:t>(ii)</w:t>
      </w:r>
      <w:r w:rsidRPr="003C03C4">
        <w:tab/>
        <w:t>beneficiarul nu își îndeplinește obligațiile de plată a serviciilor prestate de prestator, în condițiile stabilite prin prezentul contract.</w:t>
      </w:r>
    </w:p>
    <w:p w:rsidR="006D3958" w:rsidRPr="003C03C4" w:rsidRDefault="006D3958" w:rsidP="003C03C4">
      <w:pPr>
        <w:pStyle w:val="Heading2"/>
      </w:pPr>
      <w:r w:rsidRPr="003C03C4">
        <w:t xml:space="preserve">Rezoluțiunea/rezilierea contractului în condițiile art. </w:t>
      </w:r>
      <w:r w:rsidR="00697558">
        <w:fldChar w:fldCharType="begin"/>
      </w:r>
      <w:r w:rsidR="00697558">
        <w:instrText xml:space="preserve"> REF _Ref71705437 \r \h </w:instrText>
      </w:r>
      <w:r w:rsidR="00697558">
        <w:fldChar w:fldCharType="separate"/>
      </w:r>
      <w:r w:rsidR="008500DF">
        <w:t>18.2</w:t>
      </w:r>
      <w:r w:rsidR="00697558">
        <w:fldChar w:fldCharType="end"/>
      </w:r>
      <w:r w:rsidRPr="003C03C4">
        <w:t xml:space="preserve"> și a art. </w:t>
      </w:r>
      <w:r w:rsidR="00697558">
        <w:fldChar w:fldCharType="begin"/>
      </w:r>
      <w:r w:rsidR="00697558">
        <w:instrText xml:space="preserve"> REF _Ref71705450 \r \h </w:instrText>
      </w:r>
      <w:r w:rsidR="00697558">
        <w:fldChar w:fldCharType="separate"/>
      </w:r>
      <w:r w:rsidR="008500DF">
        <w:t>18.3</w:t>
      </w:r>
      <w:r w:rsidR="00697558">
        <w:fldChar w:fldCharType="end"/>
      </w:r>
      <w:r w:rsidRPr="003C03C4">
        <w:t xml:space="preserve"> intervine cu efecte depline, fără a mai fi necesară îndeplinirea vreunei formalități prealabile și fără a mai fi necesară intervenția vreunei instanțe judecătorești și/sau arbitrale.</w:t>
      </w:r>
    </w:p>
    <w:p w:rsidR="006D3958" w:rsidRPr="003C03C4" w:rsidRDefault="006D3958" w:rsidP="003C03C4">
      <w:pPr>
        <w:pStyle w:val="Heading2"/>
      </w:pPr>
      <w:r w:rsidRPr="003C03C4">
        <w:t>Prevederile prezentului contract în materia rezoluțiunii/rezilierii contractului se completează cu prevederile în materie ale Codului civil în vigoare.</w:t>
      </w:r>
    </w:p>
    <w:p w:rsidR="006D3958" w:rsidRPr="003C03C4" w:rsidRDefault="006D3958" w:rsidP="003C03C4">
      <w:pPr>
        <w:pStyle w:val="Heading2"/>
      </w:pPr>
      <w:r w:rsidRPr="003C03C4">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rsidR="006D3958" w:rsidRPr="003C03C4" w:rsidRDefault="006D3958" w:rsidP="003C03C4">
      <w:pPr>
        <w:pStyle w:val="Heading2"/>
      </w:pPr>
      <w:r w:rsidRPr="003C03C4">
        <w:t>Beneficiarul își rezervă dreptul de a denunța unilateral contractul, în cel mult 15 zile de la apariția unor circumstanțe care nu au putut fi prevăzute la data încheierii contractului, cu condiția notificării prestatorului cu cel puțin 3 zile înainte de momentul denunțării.</w:t>
      </w:r>
    </w:p>
    <w:p w:rsidR="005E2355" w:rsidRPr="005E2355" w:rsidRDefault="005E2355" w:rsidP="003C03C4">
      <w:pPr>
        <w:pStyle w:val="Heading1"/>
        <w:keepNext w:val="0"/>
      </w:pPr>
      <w:proofErr w:type="spellStart"/>
      <w:r w:rsidRPr="005E2355">
        <w:t>Forţa</w:t>
      </w:r>
      <w:proofErr w:type="spellEnd"/>
      <w:r w:rsidRPr="005E2355">
        <w:t xml:space="preserve"> majoră</w:t>
      </w:r>
    </w:p>
    <w:p w:rsidR="005E2355" w:rsidRPr="005E2355" w:rsidRDefault="005E2355" w:rsidP="003C03C4">
      <w:pPr>
        <w:pStyle w:val="Heading2"/>
      </w:pPr>
      <w:proofErr w:type="spellStart"/>
      <w:r w:rsidRPr="005E2355">
        <w:t>Forţa</w:t>
      </w:r>
      <w:proofErr w:type="spellEnd"/>
      <w:r w:rsidRPr="005E2355">
        <w:t xml:space="preserve"> majoră este constatată de o autoritate competentă.</w:t>
      </w:r>
    </w:p>
    <w:p w:rsidR="005E2355" w:rsidRPr="005E2355" w:rsidRDefault="005E2355" w:rsidP="003C03C4">
      <w:pPr>
        <w:pStyle w:val="Heading2"/>
      </w:pPr>
      <w:proofErr w:type="spellStart"/>
      <w:r w:rsidRPr="005E2355">
        <w:t>Forţa</w:t>
      </w:r>
      <w:proofErr w:type="spellEnd"/>
      <w:r w:rsidRPr="005E2355">
        <w:t xml:space="preserve"> majoră exonerează </w:t>
      </w:r>
      <w:proofErr w:type="spellStart"/>
      <w:r w:rsidRPr="005E2355">
        <w:t>părţile</w:t>
      </w:r>
      <w:proofErr w:type="spellEnd"/>
      <w:r w:rsidRPr="005E2355">
        <w:t xml:space="preserve"> contractante de îndeplinirea </w:t>
      </w:r>
      <w:proofErr w:type="spellStart"/>
      <w:r w:rsidRPr="005E2355">
        <w:t>obligaţiilor</w:t>
      </w:r>
      <w:proofErr w:type="spellEnd"/>
      <w:r w:rsidRPr="005E2355">
        <w:t xml:space="preserve"> asumate prin prezentul contract, pe toată perioada în care aceasta </w:t>
      </w:r>
      <w:proofErr w:type="spellStart"/>
      <w:r w:rsidRPr="005E2355">
        <w:t>acţionează</w:t>
      </w:r>
      <w:proofErr w:type="spellEnd"/>
      <w:r w:rsidRPr="005E2355">
        <w:t>.</w:t>
      </w:r>
    </w:p>
    <w:p w:rsidR="005E2355" w:rsidRPr="005E2355" w:rsidRDefault="005E2355" w:rsidP="003C03C4">
      <w:pPr>
        <w:pStyle w:val="Heading2"/>
      </w:pPr>
      <w:r w:rsidRPr="005E2355">
        <w:t xml:space="preserve">Îndeplinirea contractului va fi suspendată în perioada de </w:t>
      </w:r>
      <w:proofErr w:type="spellStart"/>
      <w:r w:rsidRPr="005E2355">
        <w:t>acţiune</w:t>
      </w:r>
      <w:proofErr w:type="spellEnd"/>
      <w:r w:rsidRPr="005E2355">
        <w:t xml:space="preserve"> a </w:t>
      </w:r>
      <w:proofErr w:type="spellStart"/>
      <w:r w:rsidRPr="005E2355">
        <w:t>forţei</w:t>
      </w:r>
      <w:proofErr w:type="spellEnd"/>
      <w:r w:rsidRPr="005E2355">
        <w:t xml:space="preserve"> majore, dar fără a prejudicia drepturile ce li se cuveneau </w:t>
      </w:r>
      <w:proofErr w:type="spellStart"/>
      <w:r w:rsidRPr="005E2355">
        <w:t>părţilor</w:t>
      </w:r>
      <w:proofErr w:type="spellEnd"/>
      <w:r w:rsidRPr="005E2355">
        <w:t xml:space="preserve"> până la </w:t>
      </w:r>
      <w:proofErr w:type="spellStart"/>
      <w:r w:rsidRPr="005E2355">
        <w:t>apariţia</w:t>
      </w:r>
      <w:proofErr w:type="spellEnd"/>
      <w:r w:rsidRPr="005E2355">
        <w:t xml:space="preserve"> acesteia.</w:t>
      </w:r>
    </w:p>
    <w:p w:rsidR="005E2355" w:rsidRPr="005E2355" w:rsidRDefault="005E2355" w:rsidP="003C03C4">
      <w:pPr>
        <w:pStyle w:val="Heading2"/>
      </w:pPr>
      <w:r w:rsidRPr="005E2355">
        <w:t xml:space="preserve">Partea contractantă care invocă </w:t>
      </w:r>
      <w:proofErr w:type="spellStart"/>
      <w:r w:rsidRPr="005E2355">
        <w:t>forţa</w:t>
      </w:r>
      <w:proofErr w:type="spellEnd"/>
      <w:r w:rsidRPr="005E2355">
        <w:t xml:space="preserve"> majoră are </w:t>
      </w:r>
      <w:proofErr w:type="spellStart"/>
      <w:r w:rsidRPr="005E2355">
        <w:t>obligaţia</w:t>
      </w:r>
      <w:proofErr w:type="spellEnd"/>
      <w:r w:rsidRPr="005E2355">
        <w:t xml:space="preserve"> de a notifica celeilalte </w:t>
      </w:r>
      <w:proofErr w:type="spellStart"/>
      <w:r w:rsidRPr="005E2355">
        <w:t>părţi</w:t>
      </w:r>
      <w:proofErr w:type="spellEnd"/>
      <w:r w:rsidRPr="005E2355">
        <w:t xml:space="preserve">, imediat </w:t>
      </w:r>
      <w:proofErr w:type="spellStart"/>
      <w:r w:rsidRPr="005E2355">
        <w:t>şi</w:t>
      </w:r>
      <w:proofErr w:type="spellEnd"/>
      <w:r w:rsidRPr="005E2355">
        <w:t xml:space="preserve"> în mod complet, producerea acesteia </w:t>
      </w:r>
      <w:proofErr w:type="spellStart"/>
      <w:r w:rsidRPr="005E2355">
        <w:t>şi</w:t>
      </w:r>
      <w:proofErr w:type="spellEnd"/>
      <w:r w:rsidRPr="005E2355">
        <w:t xml:space="preserve"> să ia orice măsuri care îi stau la </w:t>
      </w:r>
      <w:proofErr w:type="spellStart"/>
      <w:r w:rsidRPr="005E2355">
        <w:lastRenderedPageBreak/>
        <w:t>dispoziţie</w:t>
      </w:r>
      <w:proofErr w:type="spellEnd"/>
      <w:r w:rsidRPr="005E2355">
        <w:t xml:space="preserve"> în vederea limitării </w:t>
      </w:r>
      <w:proofErr w:type="spellStart"/>
      <w:r w:rsidRPr="005E2355">
        <w:t>consecinţelor</w:t>
      </w:r>
      <w:proofErr w:type="spellEnd"/>
      <w:r w:rsidRPr="005E2355">
        <w:t>.</w:t>
      </w:r>
    </w:p>
    <w:p w:rsidR="005E2355" w:rsidRPr="005E2355" w:rsidRDefault="005E2355" w:rsidP="003C03C4">
      <w:pPr>
        <w:pStyle w:val="Heading2"/>
      </w:pPr>
      <w:r w:rsidRPr="005E2355">
        <w:t xml:space="preserve">Partea contractantă care invocă </w:t>
      </w:r>
      <w:proofErr w:type="spellStart"/>
      <w:r w:rsidRPr="005E2355">
        <w:t>forţa</w:t>
      </w:r>
      <w:proofErr w:type="spellEnd"/>
      <w:r w:rsidRPr="005E2355">
        <w:t xml:space="preserve"> majoră are </w:t>
      </w:r>
      <w:proofErr w:type="spellStart"/>
      <w:r w:rsidRPr="005E2355">
        <w:t>obligaţia</w:t>
      </w:r>
      <w:proofErr w:type="spellEnd"/>
      <w:r w:rsidRPr="005E2355">
        <w:t xml:space="preserve"> de a notifica celeilalte </w:t>
      </w:r>
      <w:proofErr w:type="spellStart"/>
      <w:r w:rsidRPr="005E2355">
        <w:t>părţi</w:t>
      </w:r>
      <w:proofErr w:type="spellEnd"/>
      <w:r w:rsidRPr="005E2355">
        <w:t xml:space="preserve"> încetarea cauzei acesteia în </w:t>
      </w:r>
      <w:r w:rsidRPr="00D37217">
        <w:t xml:space="preserve">maximum </w:t>
      </w:r>
      <w:r w:rsidRPr="00167D4A">
        <w:rPr>
          <w:highlight w:val="yellow"/>
        </w:rPr>
        <w:t>15 zile</w:t>
      </w:r>
      <w:r w:rsidRPr="005E2355">
        <w:t xml:space="preserve"> de la încetare.</w:t>
      </w:r>
    </w:p>
    <w:p w:rsidR="005E2355" w:rsidRPr="004E15F9" w:rsidRDefault="005E2355" w:rsidP="003C03C4">
      <w:pPr>
        <w:pStyle w:val="Heading2"/>
      </w:pPr>
      <w:r w:rsidRPr="005E2355">
        <w:t xml:space="preserve">Dacă </w:t>
      </w:r>
      <w:proofErr w:type="spellStart"/>
      <w:r w:rsidRPr="005E2355">
        <w:t>forţa</w:t>
      </w:r>
      <w:proofErr w:type="spellEnd"/>
      <w:r w:rsidRPr="005E2355">
        <w:t xml:space="preserve"> majoră </w:t>
      </w:r>
      <w:proofErr w:type="spellStart"/>
      <w:r w:rsidRPr="005E2355">
        <w:t>acţionează</w:t>
      </w:r>
      <w:proofErr w:type="spellEnd"/>
      <w:r w:rsidRPr="005E2355">
        <w:t xml:space="preserve"> sau se estimează că va </w:t>
      </w:r>
      <w:proofErr w:type="spellStart"/>
      <w:r w:rsidRPr="005E2355">
        <w:t>acţiona</w:t>
      </w:r>
      <w:proofErr w:type="spellEnd"/>
      <w:r w:rsidRPr="005E2355">
        <w:t xml:space="preserve"> o perioadă mai mare de </w:t>
      </w:r>
      <w:r w:rsidRPr="00167D4A">
        <w:rPr>
          <w:highlight w:val="yellow"/>
        </w:rPr>
        <w:t>1 lună</w:t>
      </w:r>
      <w:r w:rsidRPr="005E2355">
        <w:t xml:space="preserve">, fiecare parte va avea dreptul să notifice celeilalte </w:t>
      </w:r>
      <w:proofErr w:type="spellStart"/>
      <w:r w:rsidRPr="005E2355">
        <w:t>părţi</w:t>
      </w:r>
      <w:proofErr w:type="spellEnd"/>
      <w:r w:rsidRPr="005E2355">
        <w:t xml:space="preserve"> încetarea de drept a prezentului contract, fără ca vreuna din </w:t>
      </w:r>
      <w:proofErr w:type="spellStart"/>
      <w:r w:rsidRPr="005E2355">
        <w:t>părţi</w:t>
      </w:r>
      <w:proofErr w:type="spellEnd"/>
      <w:r w:rsidRPr="005E2355">
        <w:t xml:space="preserve"> să poată pretinde celeilalte daune-interese.</w:t>
      </w:r>
    </w:p>
    <w:p w:rsidR="005E2355" w:rsidRPr="005E2355" w:rsidRDefault="005E2355" w:rsidP="003C03C4">
      <w:pPr>
        <w:pStyle w:val="Heading1"/>
        <w:keepNext w:val="0"/>
      </w:pPr>
      <w:proofErr w:type="spellStart"/>
      <w:r w:rsidRPr="005E2355">
        <w:t>Soluţionarea</w:t>
      </w:r>
      <w:proofErr w:type="spellEnd"/>
      <w:r w:rsidRPr="005E2355">
        <w:t xml:space="preserve"> litigiilor</w:t>
      </w:r>
    </w:p>
    <w:p w:rsidR="005E2355" w:rsidRPr="005E2355" w:rsidRDefault="001D23F9" w:rsidP="003C03C4">
      <w:pPr>
        <w:pStyle w:val="Heading2"/>
      </w:pPr>
      <w:r>
        <w:t>Beneficiar</w:t>
      </w:r>
      <w:r w:rsidR="005E2355" w:rsidRPr="005E2355">
        <w:t xml:space="preserve">ul </w:t>
      </w:r>
      <w:proofErr w:type="spellStart"/>
      <w:r w:rsidR="005E2355" w:rsidRPr="005E2355">
        <w:t>şi</w:t>
      </w:r>
      <w:proofErr w:type="spellEnd"/>
      <w:r w:rsidR="005E2355" w:rsidRPr="005E2355">
        <w:t xml:space="preserve"> </w:t>
      </w:r>
      <w:r w:rsidR="00D37217">
        <w:t>p</w:t>
      </w:r>
      <w:r w:rsidR="00823D9C">
        <w:t>restatorul</w:t>
      </w:r>
      <w:r w:rsidR="005E2355" w:rsidRPr="005E2355">
        <w:t xml:space="preserve"> vor depune toate eforturile pentru a rezolva pe cale amiabilă, prin tratative directe, orice </w:t>
      </w:r>
      <w:proofErr w:type="spellStart"/>
      <w:r w:rsidR="005E2355" w:rsidRPr="005E2355">
        <w:t>neînţelegere</w:t>
      </w:r>
      <w:proofErr w:type="spellEnd"/>
      <w:r w:rsidR="005E2355" w:rsidRPr="005E2355">
        <w:t xml:space="preserve"> sau dispută care se poate ivi între ei în cadrul sau în legătură cu îndeplinirea contractului.</w:t>
      </w:r>
    </w:p>
    <w:p w:rsidR="005E2355" w:rsidRPr="004948B1" w:rsidRDefault="007872FD" w:rsidP="003C03C4">
      <w:pPr>
        <w:pStyle w:val="Heading2"/>
      </w:pPr>
      <w:r>
        <w:t xml:space="preserve">Dacă, după </w:t>
      </w:r>
      <w:r w:rsidRPr="007872FD">
        <w:rPr>
          <w:highlight w:val="yellow"/>
        </w:rPr>
        <w:t>15</w:t>
      </w:r>
      <w:r w:rsidR="005E2355" w:rsidRPr="007872FD">
        <w:rPr>
          <w:highlight w:val="yellow"/>
        </w:rPr>
        <w:t xml:space="preserve"> zile</w:t>
      </w:r>
      <w:r w:rsidR="005E2355" w:rsidRPr="005E2355">
        <w:t xml:space="preserve"> de la începerea acestor tratative, </w:t>
      </w:r>
      <w:r w:rsidR="001D23F9">
        <w:t>beneficiar</w:t>
      </w:r>
      <w:r w:rsidR="005E2355" w:rsidRPr="005E2355">
        <w:t xml:space="preserve">ul </w:t>
      </w:r>
      <w:proofErr w:type="spellStart"/>
      <w:r w:rsidR="005E2355" w:rsidRPr="005E2355">
        <w:t>şi</w:t>
      </w:r>
      <w:proofErr w:type="spellEnd"/>
      <w:r w:rsidR="005E2355" w:rsidRPr="005E2355">
        <w:t xml:space="preserve"> </w:t>
      </w:r>
      <w:r w:rsidR="00D37217">
        <w:t>p</w:t>
      </w:r>
      <w:r w:rsidR="00823D9C">
        <w:t>restatorul</w:t>
      </w:r>
      <w:r w:rsidR="005E2355" w:rsidRPr="005E2355">
        <w:t xml:space="preserve"> nu </w:t>
      </w:r>
      <w:proofErr w:type="spellStart"/>
      <w:r w:rsidR="005E2355" w:rsidRPr="005E2355">
        <w:t>reuşesc</w:t>
      </w:r>
      <w:proofErr w:type="spellEnd"/>
      <w:r w:rsidR="005E2355" w:rsidRPr="005E2355">
        <w:t xml:space="preserve"> să rezolve în mod amiabil o </w:t>
      </w:r>
      <w:proofErr w:type="spellStart"/>
      <w:r w:rsidR="005E2355" w:rsidRPr="005E2355">
        <w:t>divergenţă</w:t>
      </w:r>
      <w:proofErr w:type="spellEnd"/>
      <w:r w:rsidR="005E2355" w:rsidRPr="005E2355">
        <w:t xml:space="preserve"> contractuală, fiecare parte poate solicita ca disputa să se </w:t>
      </w:r>
      <w:proofErr w:type="spellStart"/>
      <w:r w:rsidR="005E2355" w:rsidRPr="005E2355">
        <w:t>soluţioneze</w:t>
      </w:r>
      <w:proofErr w:type="spellEnd"/>
      <w:r w:rsidR="005E2355" w:rsidRPr="005E2355">
        <w:t xml:space="preserve"> de către </w:t>
      </w:r>
      <w:proofErr w:type="spellStart"/>
      <w:r w:rsidR="005E2355" w:rsidRPr="005E2355">
        <w:t>instanţele</w:t>
      </w:r>
      <w:proofErr w:type="spellEnd"/>
      <w:r w:rsidR="005E2355" w:rsidRPr="005E2355">
        <w:t xml:space="preserve"> </w:t>
      </w:r>
      <w:proofErr w:type="spellStart"/>
      <w:r w:rsidR="005E2355" w:rsidRPr="005E2355">
        <w:t>judecătoreşti</w:t>
      </w:r>
      <w:proofErr w:type="spellEnd"/>
      <w:r w:rsidR="005E2355" w:rsidRPr="005E2355">
        <w:t xml:space="preserve"> din România.</w:t>
      </w:r>
    </w:p>
    <w:p w:rsidR="005E2355" w:rsidRPr="005E2355" w:rsidRDefault="00CC7854" w:rsidP="003C03C4">
      <w:pPr>
        <w:pStyle w:val="Heading1"/>
        <w:keepNext w:val="0"/>
      </w:pPr>
      <w:r>
        <w:t>Amendamente</w:t>
      </w:r>
    </w:p>
    <w:p w:rsidR="0021402C" w:rsidRDefault="0021402C" w:rsidP="0021402C">
      <w:pPr>
        <w:pStyle w:val="Heading2"/>
      </w:pPr>
      <w:proofErr w:type="spellStart"/>
      <w:r>
        <w:t>Părţile</w:t>
      </w:r>
      <w:proofErr w:type="spellEnd"/>
      <w:r>
        <w:t xml:space="preserve"> contractante au dreptul, pe durata îndeplinirii contractului, de a conveni modificarea clauzelor acestuia prin acte </w:t>
      </w:r>
      <w:proofErr w:type="spellStart"/>
      <w:r>
        <w:t>adiţionale</w:t>
      </w:r>
      <w:proofErr w:type="spellEnd"/>
      <w:r>
        <w:t>, cu aplicarea prevederilor art.221 din Legea nr.98/2016 privind achizițiile publice cu modificările și completările ulterioare, dacă este cazul.</w:t>
      </w:r>
    </w:p>
    <w:p w:rsidR="0021402C" w:rsidRDefault="0021402C" w:rsidP="0021402C">
      <w:pPr>
        <w:pStyle w:val="Heading2"/>
        <w:rPr>
          <w:rFonts w:cs="Arial"/>
        </w:rPr>
      </w:pPr>
      <w:r>
        <w:rPr>
          <w:rFonts w:cs="Arial"/>
        </w:rPr>
        <w:t xml:space="preserve">Pe durata perioadei de </w:t>
      </w:r>
      <w:proofErr w:type="spellStart"/>
      <w:r>
        <w:rPr>
          <w:rFonts w:cs="Arial"/>
        </w:rPr>
        <w:t>executie</w:t>
      </w:r>
      <w:proofErr w:type="spellEnd"/>
      <w:r>
        <w:rPr>
          <w:rFonts w:cs="Arial"/>
        </w:rPr>
        <w:t xml:space="preserve"> a </w:t>
      </w:r>
      <w:r>
        <w:t>contractului</w:t>
      </w:r>
      <w:r>
        <w:rPr>
          <w:rFonts w:cs="Arial"/>
        </w:rPr>
        <w:t xml:space="preserve"> părțile au dreptul de a conveni, de comun acord, modificarea și/sau completarea clauzelor acestuia în limitele dispozițiilor prevăzute de actele normative în vigoare.</w:t>
      </w:r>
    </w:p>
    <w:p w:rsidR="0021402C" w:rsidRDefault="0021402C" w:rsidP="0021402C">
      <w:pPr>
        <w:pStyle w:val="Heading2"/>
        <w:rPr>
          <w:rFonts w:cs="Arial"/>
        </w:rPr>
      </w:pPr>
      <w:r>
        <w:rPr>
          <w:rFonts w:cs="Arial"/>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rsidR="0021402C" w:rsidRDefault="0021402C" w:rsidP="0021402C">
      <w:pPr>
        <w:pStyle w:val="Heading2"/>
        <w:rPr>
          <w:rFonts w:cs="Arial"/>
        </w:rPr>
      </w:pPr>
      <w:r>
        <w:rPr>
          <w:rFonts w:cs="Arial"/>
        </w:rPr>
        <w:t xml:space="preserve">Identificarea circumstanțelor care generează modificarea </w:t>
      </w:r>
      <w:r>
        <w:t>contractului</w:t>
      </w:r>
      <w:r>
        <w:rPr>
          <w:rFonts w:cs="Arial"/>
        </w:rPr>
        <w:t xml:space="preserve"> este în sarcina ambelor părți.</w:t>
      </w:r>
    </w:p>
    <w:p w:rsidR="0021402C" w:rsidRDefault="0021402C" w:rsidP="0021402C">
      <w:pPr>
        <w:pStyle w:val="Heading2"/>
      </w:pPr>
      <w:r>
        <w:rPr>
          <w:rFonts w:cs="Arial"/>
        </w:rPr>
        <w:t xml:space="preserve">Partea care propune modificarea </w:t>
      </w:r>
      <w:r>
        <w:t>contractului</w:t>
      </w:r>
      <w:r>
        <w:rPr>
          <w:rFonts w:cs="Arial"/>
        </w:rPr>
        <w:t xml:space="preserve"> are obligația de a transmite celeilalte părți propunerea de modificare a </w:t>
      </w:r>
      <w:r>
        <w:t>contractului</w:t>
      </w:r>
      <w:r>
        <w:rPr>
          <w:rFonts w:cs="Arial"/>
        </w:rPr>
        <w:t xml:space="preserve"> însoțită de justificarea acesteia cu respectarea clauzelor prevăzute la art. </w:t>
      </w:r>
      <w:r w:rsidR="00697558">
        <w:rPr>
          <w:rFonts w:cs="Arial"/>
        </w:rPr>
        <w:fldChar w:fldCharType="begin"/>
      </w:r>
      <w:r w:rsidR="00697558">
        <w:rPr>
          <w:rFonts w:cs="Arial"/>
        </w:rPr>
        <w:instrText xml:space="preserve"> REF _Ref13580385 \r \h </w:instrText>
      </w:r>
      <w:r w:rsidR="00697558">
        <w:rPr>
          <w:rFonts w:cs="Arial"/>
        </w:rPr>
      </w:r>
      <w:r w:rsidR="00697558">
        <w:rPr>
          <w:rFonts w:cs="Arial"/>
        </w:rPr>
        <w:fldChar w:fldCharType="separate"/>
      </w:r>
      <w:r w:rsidR="008500DF">
        <w:rPr>
          <w:rFonts w:cs="Arial"/>
        </w:rPr>
        <w:t>24</w:t>
      </w:r>
      <w:r w:rsidR="00697558">
        <w:rPr>
          <w:rFonts w:cs="Arial"/>
        </w:rPr>
        <w:fldChar w:fldCharType="end"/>
      </w:r>
      <w:r>
        <w:rPr>
          <w:rFonts w:cs="Arial"/>
        </w:rPr>
        <w:t xml:space="preserve"> cu cel puțin 15 zile lucrătoare înainte de data la care se consideră că modificarea ar trebui să producă efecte. </w:t>
      </w:r>
    </w:p>
    <w:p w:rsidR="0021402C" w:rsidRDefault="0021402C" w:rsidP="0021402C">
      <w:pPr>
        <w:pStyle w:val="Heading2"/>
      </w:pPr>
      <w:r>
        <w:rPr>
          <w:rFonts w:cs="Arial"/>
        </w:rPr>
        <w:t>Modificările contractului se realizează de părți, în cadrul perioadei de prestare a serviciilor prevăzute la art.</w:t>
      </w:r>
      <w:r w:rsidR="00834560">
        <w:rPr>
          <w:rFonts w:cs="Arial"/>
        </w:rPr>
        <w:t xml:space="preserve"> </w:t>
      </w:r>
      <w:r w:rsidR="00834560">
        <w:rPr>
          <w:rFonts w:cs="Arial"/>
        </w:rPr>
        <w:fldChar w:fldCharType="begin"/>
      </w:r>
      <w:r w:rsidR="00834560">
        <w:rPr>
          <w:rFonts w:cs="Arial"/>
        </w:rPr>
        <w:instrText xml:space="preserve"> REF _Ref208576066 \r \h </w:instrText>
      </w:r>
      <w:r w:rsidR="00834560">
        <w:rPr>
          <w:rFonts w:cs="Arial"/>
        </w:rPr>
      </w:r>
      <w:r w:rsidR="00834560">
        <w:rPr>
          <w:rFonts w:cs="Arial"/>
        </w:rPr>
        <w:fldChar w:fldCharType="separate"/>
      </w:r>
      <w:r w:rsidR="008500DF">
        <w:rPr>
          <w:rFonts w:cs="Arial"/>
        </w:rPr>
        <w:t>7.2</w:t>
      </w:r>
      <w:r w:rsidR="00834560">
        <w:rPr>
          <w:rFonts w:cs="Arial"/>
        </w:rPr>
        <w:fldChar w:fldCharType="end"/>
      </w:r>
      <w:r>
        <w:rPr>
          <w:rFonts w:cs="Arial"/>
        </w:rPr>
        <w:t xml:space="preserve"> și cu respectarea prevederilor art.</w:t>
      </w:r>
      <w:r w:rsidR="00697558">
        <w:rPr>
          <w:rFonts w:cs="Arial"/>
        </w:rPr>
        <w:fldChar w:fldCharType="begin"/>
      </w:r>
      <w:r w:rsidR="00697558">
        <w:rPr>
          <w:rFonts w:cs="Arial"/>
        </w:rPr>
        <w:instrText xml:space="preserve"> REF _Ref13580385 \r \h </w:instrText>
      </w:r>
      <w:r w:rsidR="00697558">
        <w:rPr>
          <w:rFonts w:cs="Arial"/>
        </w:rPr>
      </w:r>
      <w:r w:rsidR="00697558">
        <w:rPr>
          <w:rFonts w:cs="Arial"/>
        </w:rPr>
        <w:fldChar w:fldCharType="separate"/>
      </w:r>
      <w:r w:rsidR="008500DF">
        <w:rPr>
          <w:rFonts w:cs="Arial"/>
        </w:rPr>
        <w:t>24</w:t>
      </w:r>
      <w:r w:rsidR="00697558">
        <w:rPr>
          <w:rFonts w:cs="Arial"/>
        </w:rPr>
        <w:fldChar w:fldCharType="end"/>
      </w:r>
      <w:r>
        <w:rPr>
          <w:rFonts w:cs="Arial"/>
        </w:rPr>
        <w:t>, ca urmare a:</w:t>
      </w:r>
    </w:p>
    <w:p w:rsidR="0021402C" w:rsidRDefault="0021402C" w:rsidP="006B3500">
      <w:pPr>
        <w:pStyle w:val="Heading2"/>
        <w:numPr>
          <w:ilvl w:val="0"/>
          <w:numId w:val="43"/>
        </w:numPr>
        <w:ind w:left="0" w:firstLine="360"/>
      </w:pPr>
      <w:r>
        <w:t>identificării, determinării și documentării de soluții juste și necesare, raportat la circumstanțele care ar putea împiedica îndeplinirea obiectului contractului și obiectivelor urmărite de beneficiar, astfel cum sunt precizate aceste obiective în caietul de sarcini și/sau</w:t>
      </w:r>
    </w:p>
    <w:p w:rsidR="0021402C" w:rsidRDefault="0021402C" w:rsidP="006B3500">
      <w:pPr>
        <w:pStyle w:val="Heading2"/>
        <w:numPr>
          <w:ilvl w:val="0"/>
          <w:numId w:val="43"/>
        </w:numPr>
        <w:ind w:left="0" w:firstLine="360"/>
      </w:pPr>
      <w: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produselor, astfel cum fac acestea obiectul contractului. Efectele cuantificate ale soluțiilor devin modificări contractuale, putând consta în:</w:t>
      </w:r>
    </w:p>
    <w:p w:rsidR="0021402C" w:rsidRDefault="0021402C" w:rsidP="0021402C">
      <w:pPr>
        <w:pStyle w:val="Heading2"/>
        <w:numPr>
          <w:ilvl w:val="1"/>
          <w:numId w:val="39"/>
        </w:numPr>
        <w:ind w:firstLine="450"/>
        <w:rPr>
          <w:rFonts w:cs="Arial"/>
        </w:rPr>
      </w:pPr>
      <w:r>
        <w:rPr>
          <w:rFonts w:cs="Arial"/>
        </w:rPr>
        <w:t>prelungirea termenului/termenelor de prestare și/sau</w:t>
      </w:r>
    </w:p>
    <w:p w:rsidR="0021402C" w:rsidRDefault="0021402C" w:rsidP="0021402C">
      <w:pPr>
        <w:pStyle w:val="Heading2"/>
        <w:numPr>
          <w:ilvl w:val="1"/>
          <w:numId w:val="39"/>
        </w:numPr>
        <w:ind w:firstLine="450"/>
        <w:rPr>
          <w:rFonts w:cs="Arial"/>
        </w:rPr>
      </w:pPr>
      <w:r>
        <w:rPr>
          <w:rFonts w:cs="Arial"/>
        </w:rPr>
        <w:t xml:space="preserve">suplimentarea prețului </w:t>
      </w:r>
      <w:r>
        <w:t>contractului</w:t>
      </w:r>
      <w:r>
        <w:rPr>
          <w:rFonts w:cs="Arial"/>
        </w:rPr>
        <w:t xml:space="preserve">, ca urmare a cheltuielilor suplimentare realizate de prestator și a profitului rezonabil stabilit de părți ca necesar a fi asociat cheltuielilor suplimentare. </w:t>
      </w:r>
    </w:p>
    <w:p w:rsidR="0021402C" w:rsidRDefault="0021402C" w:rsidP="0021402C">
      <w:pPr>
        <w:pStyle w:val="Heading2"/>
        <w:rPr>
          <w:rFonts w:cs="Arial"/>
        </w:rPr>
      </w:pPr>
      <w:r>
        <w:rPr>
          <w:rFonts w:cs="Arial"/>
        </w:rPr>
        <w:t xml:space="preserve">În cazul în care prestatorul înregistrează întârzieri și/sau se produc costuri suplimentare ca urmare a unei erori, omisiuni, viciu în cerințele beneficiarului și prestatorul dovedește că a fost în imposibilitatea de a depista/sesiza o astfel de </w:t>
      </w:r>
      <w:r>
        <w:rPr>
          <w:rFonts w:cs="Arial"/>
        </w:rPr>
        <w:lastRenderedPageBreak/>
        <w:t xml:space="preserve">eroare/omisiune/viciu până la depunerea ofertei, prestatorul notifică beneficiarul, având dreptul de a solicita modificarea </w:t>
      </w:r>
      <w:r>
        <w:t>contractului</w:t>
      </w:r>
      <w:r>
        <w:rPr>
          <w:rFonts w:cs="Arial"/>
        </w:rPr>
        <w:t xml:space="preserve">. </w:t>
      </w:r>
    </w:p>
    <w:p w:rsidR="0021402C" w:rsidRDefault="0021402C" w:rsidP="0021402C">
      <w:pPr>
        <w:pStyle w:val="Heading2"/>
        <w:rPr>
          <w:rFonts w:cs="Arial"/>
        </w:rPr>
      </w:pPr>
      <w:r>
        <w:rPr>
          <w:rFonts w:cs="Arial"/>
        </w:rPr>
        <w:t xml:space="preserve">Modificările </w:t>
      </w:r>
      <w:r>
        <w:t>contractului</w:t>
      </w:r>
      <w:r>
        <w:rPr>
          <w:rFonts w:cs="Arial"/>
        </w:rPr>
        <w:t xml:space="preserve"> vor produce efecte doar dacă părțile au convenit asupra acestui aspect prin semnarea unui act adițional.  </w:t>
      </w:r>
    </w:p>
    <w:p w:rsidR="0021402C" w:rsidRDefault="0021402C" w:rsidP="0021402C">
      <w:pPr>
        <w:pStyle w:val="Heading2"/>
        <w:rPr>
          <w:rFonts w:cs="Arial"/>
        </w:rPr>
      </w:pPr>
      <w:r>
        <w:rPr>
          <w:rFonts w:cs="Arial"/>
        </w:rPr>
        <w:t xml:space="preserve">Revizuirea prezentului </w:t>
      </w:r>
      <w:r>
        <w:t>contract</w:t>
      </w:r>
      <w:r>
        <w:rPr>
          <w:rFonts w:cs="Arial"/>
        </w:rPr>
        <w:t xml:space="preserve"> se realizează ca urmare a evaluării activităților, rezultatelor și performanțelor prestatorului în cadrul </w:t>
      </w:r>
      <w:r>
        <w:t>contractului</w:t>
      </w:r>
      <w:r>
        <w:rPr>
          <w:rFonts w:cs="Arial"/>
        </w:rPr>
        <w:t xml:space="preserve">. Modificarea </w:t>
      </w:r>
      <w:r>
        <w:t>contractului</w:t>
      </w:r>
      <w:r>
        <w:rPr>
          <w:rFonts w:cs="Arial"/>
        </w:rPr>
        <w:t xml:space="preserve"> prin revizuire intervine cu scopul atingerii obiectului </w:t>
      </w:r>
      <w:r>
        <w:t>contractului</w:t>
      </w:r>
      <w:r>
        <w:rPr>
          <w:rFonts w:cs="Arial"/>
        </w:rPr>
        <w:t xml:space="preserve">, care constă în prestarea serviciilor de către prestator în conformitate cu prevederile din prezentul </w:t>
      </w:r>
      <w:r>
        <w:t>contract</w:t>
      </w:r>
      <w:r>
        <w:rPr>
          <w:rFonts w:cs="Arial"/>
        </w:rPr>
        <w:t>, cu dispozițiile legale și conform cerințelor din caietul  de sarcini.</w:t>
      </w:r>
    </w:p>
    <w:p w:rsidR="0021402C" w:rsidRDefault="0021402C" w:rsidP="0021402C">
      <w:pPr>
        <w:pStyle w:val="Heading2"/>
        <w:rPr>
          <w:rFonts w:cs="Arial"/>
        </w:rPr>
      </w:pPr>
      <w:r>
        <w:rPr>
          <w:rFonts w:cs="Arial"/>
        </w:rPr>
        <w:t xml:space="preserve"> Clauzele de modificare a </w:t>
      </w:r>
      <w:r>
        <w:t>contractului</w:t>
      </w:r>
      <w:r>
        <w:rPr>
          <w:rFonts w:cs="Arial"/>
        </w:rPr>
        <w:t xml:space="preserve"> se pot referi, fără a se limita la:</w:t>
      </w:r>
    </w:p>
    <w:p w:rsidR="0021402C" w:rsidRDefault="0021402C" w:rsidP="0021402C">
      <w:pPr>
        <w:pStyle w:val="Heading2"/>
        <w:numPr>
          <w:ilvl w:val="0"/>
          <w:numId w:val="38"/>
        </w:numPr>
        <w:rPr>
          <w:rFonts w:cs="Arial"/>
        </w:rPr>
      </w:pPr>
      <w:r>
        <w:rPr>
          <w:rFonts w:cs="Arial"/>
        </w:rPr>
        <w:t xml:space="preserve">Variații ale activităților din </w:t>
      </w:r>
      <w:r>
        <w:t>contract</w:t>
      </w:r>
      <w:r>
        <w:rPr>
          <w:rFonts w:cs="Arial"/>
        </w:rPr>
        <w:t xml:space="preserve"> necesare în scopul îndeplinirii obiectului </w:t>
      </w:r>
      <w:r>
        <w:t>contractului</w:t>
      </w:r>
      <w:r>
        <w:rPr>
          <w:rFonts w:cs="Arial"/>
        </w:rPr>
        <w:t xml:space="preserve"> (diferențele dintre cantitățile estimate inițial (în </w:t>
      </w:r>
      <w:r>
        <w:t>contract</w:t>
      </w:r>
      <w:r>
        <w:rPr>
          <w:rFonts w:cs="Arial"/>
        </w:rPr>
        <w:t>) și cele real realizate, fără modificarea caietului de sarcini);</w:t>
      </w:r>
    </w:p>
    <w:p w:rsidR="0021402C" w:rsidRDefault="0021402C" w:rsidP="0021402C">
      <w:pPr>
        <w:pStyle w:val="Heading2"/>
        <w:numPr>
          <w:ilvl w:val="0"/>
          <w:numId w:val="38"/>
        </w:numPr>
        <w:rPr>
          <w:rFonts w:cs="Arial"/>
        </w:rPr>
      </w:pPr>
      <w:r>
        <w:rPr>
          <w:rFonts w:cs="Arial"/>
        </w:rPr>
        <w:t xml:space="preserve">Necesitatea extinderii duratei de prestare a serviciilor. </w:t>
      </w:r>
      <w:bookmarkStart w:id="29" w:name="_Hlk67312199"/>
      <w:bookmarkEnd w:id="29"/>
    </w:p>
    <w:p w:rsidR="00D47E06" w:rsidRPr="00711260" w:rsidRDefault="00D47E06" w:rsidP="00D47E06">
      <w:pPr>
        <w:pStyle w:val="Heading1"/>
        <w:rPr>
          <w:rFonts w:cs="Arial"/>
          <w:szCs w:val="24"/>
        </w:rPr>
      </w:pPr>
      <w:r w:rsidRPr="00711260">
        <w:rPr>
          <w:rFonts w:cs="Arial"/>
          <w:szCs w:val="24"/>
        </w:rPr>
        <w:t>Impreviziunea</w:t>
      </w:r>
    </w:p>
    <w:p w:rsidR="00D47E06" w:rsidRDefault="005A1CC8" w:rsidP="00D47E06">
      <w:r>
        <w:t>Prestatorul</w:t>
      </w:r>
      <w:r w:rsidR="00D47E06" w:rsidRPr="00711260">
        <w:t xml:space="preserve">, având cunoștință de prevederile art. 1271 alin.(3) </w:t>
      </w:r>
      <w:proofErr w:type="spellStart"/>
      <w:r w:rsidR="00D47E06" w:rsidRPr="00711260">
        <w:t>lit.c</w:t>
      </w:r>
      <w:proofErr w:type="spellEnd"/>
      <w:r w:rsidR="00D47E06" w:rsidRPr="00711260">
        <w:t>) din Codul Civil, renunță la invocarea impreviziunii în legătură cu perioada de execuție a obligațiilor prevăzută la art.</w:t>
      </w:r>
      <w:r w:rsidR="00D47E06">
        <w:fldChar w:fldCharType="begin"/>
      </w:r>
      <w:r w:rsidR="00D47E06">
        <w:instrText xml:space="preserve"> REF _Ref72825635 \r \h </w:instrText>
      </w:r>
      <w:r w:rsidR="00D47E06">
        <w:fldChar w:fldCharType="separate"/>
      </w:r>
      <w:r w:rsidR="008500DF">
        <w:t>7.2</w:t>
      </w:r>
      <w:r w:rsidR="00D47E06">
        <w:fldChar w:fldCharType="end"/>
      </w:r>
      <w:r w:rsidR="00D47E06">
        <w:t>.</w:t>
      </w:r>
      <w:r w:rsidR="00D47E06" w:rsidRPr="00711260">
        <w:t xml:space="preserve"> </w:t>
      </w:r>
    </w:p>
    <w:p w:rsidR="005E2355" w:rsidRPr="005E2355" w:rsidRDefault="005E2355" w:rsidP="003C03C4">
      <w:pPr>
        <w:pStyle w:val="Heading1"/>
        <w:keepNext w:val="0"/>
      </w:pPr>
      <w:r w:rsidRPr="005E2355">
        <w:t xml:space="preserve">Limba care guvernează contractul </w:t>
      </w:r>
    </w:p>
    <w:p w:rsidR="005E2355" w:rsidRPr="005E2355" w:rsidRDefault="005E2355" w:rsidP="003C03C4">
      <w:r w:rsidRPr="005E2355">
        <w:t>Limba care guverneaz</w:t>
      </w:r>
      <w:r w:rsidR="004948B1">
        <w:t>ă contractul este limba română.</w:t>
      </w:r>
    </w:p>
    <w:p w:rsidR="00DB7E3C" w:rsidRPr="00552A18" w:rsidRDefault="00DB7E3C" w:rsidP="003C03C4">
      <w:pPr>
        <w:pStyle w:val="Heading1"/>
        <w:keepNext w:val="0"/>
        <w:spacing w:before="0" w:after="0"/>
        <w:rPr>
          <w:rFonts w:cs="Arial"/>
          <w:szCs w:val="24"/>
        </w:rPr>
      </w:pPr>
      <w:bookmarkStart w:id="30" w:name="_Ref13580385"/>
      <w:r w:rsidRPr="00552A18">
        <w:rPr>
          <w:rFonts w:cs="Arial"/>
          <w:szCs w:val="24"/>
        </w:rPr>
        <w:t>Comunicarea între părți</w:t>
      </w:r>
      <w:bookmarkEnd w:id="30"/>
    </w:p>
    <w:p w:rsidR="00DB7E3C" w:rsidRDefault="00DB7E3C" w:rsidP="003C03C4">
      <w:pPr>
        <w:pStyle w:val="Heading2"/>
        <w:spacing w:before="0"/>
        <w:rPr>
          <w:rFonts w:cs="Arial"/>
          <w:szCs w:val="24"/>
        </w:rPr>
      </w:pPr>
      <w:r w:rsidRPr="00552A18">
        <w:rPr>
          <w:rFonts w:cs="Arial"/>
          <w:szCs w:val="24"/>
        </w:rPr>
        <w:t>Orice comunicare făcută de părți va fi redactată în scris.</w:t>
      </w:r>
    </w:p>
    <w:p w:rsidR="00DB7E3C" w:rsidRPr="004D1988" w:rsidRDefault="00DB7E3C" w:rsidP="003C03C4">
      <w:pPr>
        <w:pStyle w:val="Heading2"/>
        <w:rPr>
          <w:rFonts w:cs="Arial"/>
          <w:szCs w:val="24"/>
        </w:rPr>
      </w:pPr>
      <w:r w:rsidRPr="00552A18">
        <w:rPr>
          <w:rFonts w:cs="Arial"/>
          <w:szCs w:val="24"/>
        </w:rPr>
        <w:t xml:space="preserve">Orice comunicare între părți trebuie să conțină precizări cu privire la elementele de identificare ale contractului (număr/dată înregistrare și </w:t>
      </w:r>
      <w:r>
        <w:rPr>
          <w:rFonts w:cs="Arial"/>
          <w:szCs w:val="24"/>
        </w:rPr>
        <w:t>obiectul pe scurt</w:t>
      </w:r>
      <w:r w:rsidRPr="00552A18">
        <w:rPr>
          <w:rFonts w:cs="Arial"/>
          <w:szCs w:val="24"/>
        </w:rPr>
        <w:t>) și să fie transmisă la adresa/adresele menționate la art.</w:t>
      </w:r>
      <w:r w:rsidR="00697558">
        <w:rPr>
          <w:szCs w:val="24"/>
        </w:rPr>
        <w:fldChar w:fldCharType="begin"/>
      </w:r>
      <w:r w:rsidR="00697558">
        <w:rPr>
          <w:rFonts w:cs="Arial"/>
          <w:szCs w:val="24"/>
        </w:rPr>
        <w:instrText xml:space="preserve"> REF _Ref5640944 \r \h </w:instrText>
      </w:r>
      <w:r w:rsidR="00697558">
        <w:rPr>
          <w:szCs w:val="24"/>
        </w:rPr>
      </w:r>
      <w:r w:rsidR="00697558">
        <w:rPr>
          <w:szCs w:val="24"/>
        </w:rPr>
        <w:fldChar w:fldCharType="separate"/>
      </w:r>
      <w:r w:rsidR="008500DF">
        <w:rPr>
          <w:rFonts w:cs="Arial"/>
          <w:szCs w:val="24"/>
        </w:rPr>
        <w:t>24.6</w:t>
      </w:r>
      <w:r w:rsidR="00697558">
        <w:rPr>
          <w:szCs w:val="24"/>
        </w:rPr>
        <w:fldChar w:fldCharType="end"/>
      </w:r>
      <w:r w:rsidRPr="00552A18">
        <w:rPr>
          <w:rFonts w:cs="Arial"/>
          <w:szCs w:val="24"/>
        </w:rPr>
        <w:t>.</w:t>
      </w:r>
    </w:p>
    <w:p w:rsidR="00DB7E3C" w:rsidRPr="00552A18" w:rsidRDefault="00DB7E3C" w:rsidP="003C03C4">
      <w:pPr>
        <w:pStyle w:val="Heading2"/>
        <w:spacing w:before="0"/>
        <w:rPr>
          <w:rFonts w:cs="Arial"/>
          <w:szCs w:val="24"/>
        </w:rPr>
      </w:pPr>
      <w:r w:rsidRPr="00552A18">
        <w:rPr>
          <w:rFonts w:cs="Arial"/>
          <w:szCs w:val="24"/>
        </w:rPr>
        <w:t>Comunicările între părți se pot face prin depunere personală, expediat</w:t>
      </w:r>
      <w:r>
        <w:rPr>
          <w:rFonts w:cs="Arial"/>
          <w:szCs w:val="24"/>
        </w:rPr>
        <w:t>e</w:t>
      </w:r>
      <w:r w:rsidRPr="00552A18">
        <w:rPr>
          <w:rFonts w:cs="Arial"/>
          <w:szCs w:val="24"/>
        </w:rPr>
        <w:t xml:space="preserve"> prin scrisoare recomandată sau e-mail, cu condiția confirmării în scris a primirii comunicării.</w:t>
      </w:r>
    </w:p>
    <w:p w:rsidR="00DB7E3C" w:rsidRDefault="00DB7E3C" w:rsidP="003C03C4">
      <w:pPr>
        <w:pStyle w:val="Heading2"/>
        <w:spacing w:before="0"/>
        <w:rPr>
          <w:rFonts w:cs="Arial"/>
          <w:szCs w:val="24"/>
        </w:rPr>
      </w:pPr>
      <w:bookmarkStart w:id="31" w:name="_Ref105657131"/>
      <w:r w:rsidRPr="00552A18">
        <w:rPr>
          <w:rFonts w:cs="Arial"/>
          <w:szCs w:val="24"/>
        </w:rPr>
        <w:t>Pentru toate comunicările realizate prin e-mail, părțile se obligă să confirme primirea în maximum 48 de ore de la primire.</w:t>
      </w:r>
      <w:bookmarkEnd w:id="31"/>
    </w:p>
    <w:p w:rsidR="00DB7E3C" w:rsidRPr="00552A18" w:rsidRDefault="00DB7E3C" w:rsidP="003C03C4">
      <w:pPr>
        <w:pStyle w:val="Heading2"/>
        <w:spacing w:before="60" w:after="60"/>
        <w:rPr>
          <w:rFonts w:cs="Arial"/>
          <w:szCs w:val="24"/>
        </w:rPr>
      </w:pPr>
      <w:r w:rsidRPr="00552A18">
        <w:rPr>
          <w:rFonts w:cs="Arial"/>
          <w:szCs w:val="24"/>
        </w:rPr>
        <w:t>Orice comunicare făcută de una dintre părți va fi considerată primită:</w:t>
      </w:r>
    </w:p>
    <w:p w:rsidR="00DB7E3C" w:rsidRPr="00552A18" w:rsidRDefault="00DB7E3C" w:rsidP="003C03C4">
      <w:pPr>
        <w:numPr>
          <w:ilvl w:val="0"/>
          <w:numId w:val="18"/>
        </w:numPr>
        <w:spacing w:before="60" w:after="60"/>
        <w:ind w:left="720" w:hanging="357"/>
        <w:rPr>
          <w:rFonts w:cs="Arial"/>
          <w:szCs w:val="24"/>
        </w:rPr>
      </w:pPr>
      <w:r w:rsidRPr="00552A18">
        <w:rPr>
          <w:rFonts w:cs="Arial"/>
          <w:szCs w:val="24"/>
        </w:rPr>
        <w:t>la momentul înmânării, dacă este depusă personal de către una dintre părți,</w:t>
      </w:r>
    </w:p>
    <w:p w:rsidR="00DB7E3C" w:rsidRPr="00552A18" w:rsidRDefault="00DB7E3C" w:rsidP="003C03C4">
      <w:pPr>
        <w:numPr>
          <w:ilvl w:val="0"/>
          <w:numId w:val="18"/>
        </w:numPr>
        <w:spacing w:before="60" w:after="60"/>
        <w:ind w:left="720" w:hanging="357"/>
        <w:rPr>
          <w:rFonts w:cs="Arial"/>
          <w:szCs w:val="24"/>
        </w:rPr>
      </w:pPr>
      <w:r w:rsidRPr="00552A18">
        <w:rPr>
          <w:rFonts w:cs="Arial"/>
          <w:szCs w:val="24"/>
        </w:rPr>
        <w:t>la momentul primirii de către destinatar, în cazul trimiterii prin scrisoare recomandată cu confirmare de primire,</w:t>
      </w:r>
    </w:p>
    <w:p w:rsidR="00DB7E3C" w:rsidRPr="006F5D93" w:rsidRDefault="006F5D93" w:rsidP="006F5D93">
      <w:pPr>
        <w:numPr>
          <w:ilvl w:val="0"/>
          <w:numId w:val="18"/>
        </w:numPr>
        <w:tabs>
          <w:tab w:val="left" w:pos="993"/>
        </w:tabs>
        <w:spacing w:before="40" w:after="0"/>
        <w:rPr>
          <w:rFonts w:cs="Arial"/>
          <w:szCs w:val="24"/>
        </w:rPr>
      </w:pPr>
      <w:r>
        <w:rPr>
          <w:rFonts w:cs="Arial"/>
          <w:szCs w:val="24"/>
        </w:rPr>
        <w:t>la momentul primirii confirmării de către expeditor sau la expirarea termenului prevăzut la art.</w:t>
      </w:r>
      <w:r w:rsidR="00697558">
        <w:rPr>
          <w:rFonts w:cs="Arial"/>
          <w:szCs w:val="24"/>
        </w:rPr>
        <w:fldChar w:fldCharType="begin"/>
      </w:r>
      <w:r w:rsidR="00697558">
        <w:rPr>
          <w:rFonts w:cs="Arial"/>
          <w:szCs w:val="24"/>
        </w:rPr>
        <w:instrText xml:space="preserve"> REF _Ref105657131 \r \h </w:instrText>
      </w:r>
      <w:r w:rsidR="00697558">
        <w:rPr>
          <w:rFonts w:cs="Arial"/>
          <w:szCs w:val="24"/>
        </w:rPr>
      </w:r>
      <w:r w:rsidR="00697558">
        <w:rPr>
          <w:rFonts w:cs="Arial"/>
          <w:szCs w:val="24"/>
        </w:rPr>
        <w:fldChar w:fldCharType="separate"/>
      </w:r>
      <w:r w:rsidR="008500DF">
        <w:rPr>
          <w:rFonts w:cs="Arial"/>
          <w:szCs w:val="24"/>
        </w:rPr>
        <w:t>24.4</w:t>
      </w:r>
      <w:r w:rsidR="00697558">
        <w:rPr>
          <w:rFonts w:cs="Arial"/>
          <w:szCs w:val="24"/>
        </w:rPr>
        <w:fldChar w:fldCharType="end"/>
      </w:r>
      <w:r>
        <w:rPr>
          <w:rFonts w:cs="Arial"/>
          <w:szCs w:val="24"/>
        </w:rPr>
        <w:t>, în cazul în care comunicarea este făcută prin e-mail. În cazul în care termenul se împlinește într-o zi nelucrătoare, comunicarea pe email va fi considerată primită la prima oră a zilei lucrătoare următoare</w:t>
      </w:r>
      <w:r w:rsidR="00DB7E3C" w:rsidRPr="006F5D93">
        <w:rPr>
          <w:rFonts w:cs="Arial"/>
          <w:szCs w:val="24"/>
        </w:rPr>
        <w:t>.</w:t>
      </w:r>
    </w:p>
    <w:p w:rsidR="00DB7E3C" w:rsidRPr="00552A18" w:rsidRDefault="00DB7E3C" w:rsidP="003C03C4">
      <w:pPr>
        <w:pStyle w:val="Heading2"/>
        <w:spacing w:before="60" w:after="60"/>
        <w:rPr>
          <w:rFonts w:cs="Arial"/>
          <w:szCs w:val="24"/>
        </w:rPr>
      </w:pPr>
      <w:bookmarkStart w:id="32" w:name="_Ref5640944"/>
      <w:r w:rsidRPr="00552A18">
        <w:rPr>
          <w:rFonts w:cs="Arial"/>
          <w:szCs w:val="24"/>
        </w:rPr>
        <w:t>Adresele la care se transmit comunicările sunt următoarele:</w:t>
      </w:r>
      <w:bookmarkEnd w:id="32"/>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698"/>
        <w:gridCol w:w="4658"/>
      </w:tblGrid>
      <w:tr w:rsidR="00DB7E3C" w:rsidRPr="00DB7E3C" w:rsidTr="00587FC4">
        <w:tc>
          <w:tcPr>
            <w:tcW w:w="4698" w:type="dxa"/>
            <w:shd w:val="clear" w:color="auto" w:fill="auto"/>
          </w:tcPr>
          <w:p w:rsidR="00DB7E3C" w:rsidRPr="00DB7E3C" w:rsidRDefault="00DB7E3C" w:rsidP="003C03C4">
            <w:pPr>
              <w:spacing w:after="0"/>
              <w:rPr>
                <w:rFonts w:cs="Arial"/>
                <w:szCs w:val="24"/>
              </w:rPr>
            </w:pPr>
            <w:r w:rsidRPr="00DB7E3C">
              <w:rPr>
                <w:rFonts w:cs="Arial"/>
                <w:szCs w:val="24"/>
              </w:rPr>
              <w:t>Pentru</w:t>
            </w:r>
          </w:p>
          <w:p w:rsidR="00DB7E3C" w:rsidRPr="00DB7E3C" w:rsidRDefault="00DB7E3C" w:rsidP="003C03C4">
            <w:pPr>
              <w:spacing w:after="0"/>
              <w:jc w:val="left"/>
              <w:rPr>
                <w:rFonts w:cs="Arial"/>
                <w:szCs w:val="24"/>
              </w:rPr>
            </w:pPr>
            <w:r w:rsidRPr="00DB7E3C">
              <w:rPr>
                <w:rFonts w:cs="Arial"/>
                <w:szCs w:val="28"/>
              </w:rPr>
              <w:t>Beneficiar</w:t>
            </w:r>
            <w:r w:rsidRPr="00DB7E3C">
              <w:rPr>
                <w:rFonts w:cs="Arial"/>
                <w:szCs w:val="24"/>
              </w:rPr>
              <w:t>: MINISTERUL FINANȚELOR</w:t>
            </w:r>
          </w:p>
        </w:tc>
        <w:tc>
          <w:tcPr>
            <w:tcW w:w="4658" w:type="dxa"/>
            <w:shd w:val="clear" w:color="auto" w:fill="auto"/>
          </w:tcPr>
          <w:p w:rsidR="00DB7E3C" w:rsidRPr="00DB7E3C" w:rsidRDefault="00DB7E3C" w:rsidP="003C03C4">
            <w:pPr>
              <w:spacing w:after="0"/>
              <w:rPr>
                <w:rFonts w:cs="Arial"/>
                <w:szCs w:val="24"/>
              </w:rPr>
            </w:pPr>
            <w:r w:rsidRPr="00DB7E3C">
              <w:rPr>
                <w:rFonts w:cs="Arial"/>
                <w:szCs w:val="24"/>
              </w:rPr>
              <w:t>Pentru</w:t>
            </w:r>
          </w:p>
          <w:p w:rsidR="00DB7E3C" w:rsidRPr="00DB7E3C" w:rsidRDefault="00DB7E3C" w:rsidP="003C03C4">
            <w:pPr>
              <w:spacing w:after="0"/>
              <w:rPr>
                <w:rFonts w:cs="Arial"/>
                <w:szCs w:val="24"/>
              </w:rPr>
            </w:pPr>
            <w:r w:rsidRPr="00DB7E3C">
              <w:rPr>
                <w:rFonts w:cs="Arial"/>
                <w:szCs w:val="28"/>
              </w:rPr>
              <w:t>Prestator</w:t>
            </w:r>
            <w:r w:rsidRPr="00DB7E3C">
              <w:rPr>
                <w:rFonts w:cs="Arial"/>
                <w:szCs w:val="24"/>
              </w:rPr>
              <w:t>:</w:t>
            </w:r>
            <w:r w:rsidRPr="00DB7E3C">
              <w:rPr>
                <w:szCs w:val="24"/>
              </w:rPr>
              <w:t xml:space="preserve"> </w:t>
            </w:r>
          </w:p>
        </w:tc>
      </w:tr>
      <w:tr w:rsidR="00DB7E3C" w:rsidRPr="00552A18" w:rsidTr="00587FC4">
        <w:tc>
          <w:tcPr>
            <w:tcW w:w="4698" w:type="dxa"/>
            <w:shd w:val="clear" w:color="auto" w:fill="auto"/>
          </w:tcPr>
          <w:p w:rsidR="00DB7E3C" w:rsidRPr="00552A18" w:rsidRDefault="00DB7E3C" w:rsidP="003C03C4">
            <w:pPr>
              <w:spacing w:after="0"/>
              <w:rPr>
                <w:rFonts w:cs="Arial"/>
                <w:szCs w:val="24"/>
              </w:rPr>
            </w:pPr>
            <w:r w:rsidRPr="00552A18">
              <w:rPr>
                <w:rFonts w:cs="Arial"/>
                <w:szCs w:val="24"/>
              </w:rPr>
              <w:t>Adresă: București, B-dul Libertății, nr. 16, sector 5</w:t>
            </w:r>
          </w:p>
        </w:tc>
        <w:tc>
          <w:tcPr>
            <w:tcW w:w="4658" w:type="dxa"/>
            <w:shd w:val="clear" w:color="auto" w:fill="auto"/>
          </w:tcPr>
          <w:p w:rsidR="00DB7E3C" w:rsidRPr="00552A18" w:rsidRDefault="00DB7E3C" w:rsidP="003C03C4">
            <w:pPr>
              <w:spacing w:after="0"/>
              <w:rPr>
                <w:rFonts w:cs="Arial"/>
                <w:szCs w:val="24"/>
              </w:rPr>
            </w:pPr>
            <w:r w:rsidRPr="00552A18">
              <w:rPr>
                <w:rFonts w:cs="Arial"/>
                <w:szCs w:val="24"/>
              </w:rPr>
              <w:t>Adresă:</w:t>
            </w:r>
            <w:r w:rsidRPr="00552A18">
              <w:rPr>
                <w:color w:val="000000"/>
                <w:szCs w:val="24"/>
                <w:lang w:eastAsia="ro-RO"/>
              </w:rPr>
              <w:t xml:space="preserve"> </w:t>
            </w:r>
          </w:p>
        </w:tc>
      </w:tr>
      <w:tr w:rsidR="00DB7E3C" w:rsidRPr="00552A18" w:rsidTr="00587FC4">
        <w:tc>
          <w:tcPr>
            <w:tcW w:w="4698" w:type="dxa"/>
            <w:shd w:val="clear" w:color="auto" w:fill="auto"/>
          </w:tcPr>
          <w:p w:rsidR="00DB7E3C" w:rsidRPr="00552A18" w:rsidRDefault="00DB7E3C" w:rsidP="003C03C4">
            <w:pPr>
              <w:spacing w:after="0"/>
              <w:rPr>
                <w:rFonts w:cs="Arial"/>
                <w:szCs w:val="24"/>
              </w:rPr>
            </w:pPr>
            <w:r w:rsidRPr="00552A18">
              <w:rPr>
                <w:rFonts w:cs="Arial"/>
                <w:szCs w:val="24"/>
              </w:rPr>
              <w:t xml:space="preserve">Telefon: </w:t>
            </w:r>
          </w:p>
        </w:tc>
        <w:tc>
          <w:tcPr>
            <w:tcW w:w="4658" w:type="dxa"/>
            <w:shd w:val="clear" w:color="auto" w:fill="auto"/>
          </w:tcPr>
          <w:p w:rsidR="00DB7E3C" w:rsidRPr="00552A18" w:rsidRDefault="00DB7E3C" w:rsidP="003C03C4">
            <w:pPr>
              <w:spacing w:after="0"/>
              <w:rPr>
                <w:rFonts w:cs="Arial"/>
                <w:szCs w:val="24"/>
              </w:rPr>
            </w:pPr>
            <w:r w:rsidRPr="00552A18">
              <w:rPr>
                <w:rFonts w:cs="Arial"/>
                <w:szCs w:val="24"/>
              </w:rPr>
              <w:t>Telefon:</w:t>
            </w:r>
            <w:r w:rsidRPr="00552A18">
              <w:rPr>
                <w:color w:val="000000"/>
                <w:szCs w:val="24"/>
              </w:rPr>
              <w:t xml:space="preserve"> </w:t>
            </w:r>
          </w:p>
        </w:tc>
      </w:tr>
      <w:tr w:rsidR="00DB7E3C" w:rsidRPr="00552A18" w:rsidTr="00587FC4">
        <w:tc>
          <w:tcPr>
            <w:tcW w:w="4698" w:type="dxa"/>
            <w:shd w:val="clear" w:color="auto" w:fill="auto"/>
          </w:tcPr>
          <w:p w:rsidR="00DB7E3C" w:rsidRPr="00552A18" w:rsidRDefault="00DB7E3C" w:rsidP="003C03C4">
            <w:pPr>
              <w:spacing w:after="0"/>
              <w:rPr>
                <w:rFonts w:cs="Arial"/>
                <w:szCs w:val="24"/>
              </w:rPr>
            </w:pPr>
            <w:r w:rsidRPr="00552A18">
              <w:rPr>
                <w:rFonts w:cs="Arial"/>
                <w:szCs w:val="24"/>
              </w:rPr>
              <w:t>E-mail:</w:t>
            </w:r>
            <w:r w:rsidRPr="00552A18">
              <w:rPr>
                <w:rFonts w:cs="Arial"/>
                <w:color w:val="000000"/>
                <w:szCs w:val="24"/>
                <w:lang w:val="fr-FR"/>
              </w:rPr>
              <w:t xml:space="preserve"> </w:t>
            </w:r>
          </w:p>
        </w:tc>
        <w:tc>
          <w:tcPr>
            <w:tcW w:w="4658" w:type="dxa"/>
            <w:shd w:val="clear" w:color="auto" w:fill="auto"/>
          </w:tcPr>
          <w:p w:rsidR="00DB7E3C" w:rsidRPr="00552A18" w:rsidRDefault="00DB7E3C" w:rsidP="003C03C4">
            <w:pPr>
              <w:spacing w:after="0"/>
              <w:rPr>
                <w:rFonts w:cs="Arial"/>
                <w:szCs w:val="24"/>
              </w:rPr>
            </w:pPr>
            <w:r w:rsidRPr="00552A18">
              <w:rPr>
                <w:rFonts w:cs="Arial"/>
                <w:szCs w:val="24"/>
              </w:rPr>
              <w:t xml:space="preserve">E-mail: </w:t>
            </w:r>
          </w:p>
        </w:tc>
      </w:tr>
      <w:tr w:rsidR="00DB7E3C" w:rsidRPr="00552A18" w:rsidTr="00587FC4">
        <w:tc>
          <w:tcPr>
            <w:tcW w:w="4698" w:type="dxa"/>
            <w:shd w:val="clear" w:color="auto" w:fill="auto"/>
          </w:tcPr>
          <w:p w:rsidR="00DB7E3C" w:rsidRPr="00552A18" w:rsidRDefault="00DB7E3C" w:rsidP="003C03C4">
            <w:pPr>
              <w:spacing w:after="0"/>
              <w:rPr>
                <w:rFonts w:cs="Arial"/>
                <w:szCs w:val="24"/>
              </w:rPr>
            </w:pPr>
            <w:r w:rsidRPr="00552A18">
              <w:rPr>
                <w:rFonts w:cs="Arial"/>
                <w:szCs w:val="24"/>
              </w:rPr>
              <w:t>Persoana de contact:</w:t>
            </w:r>
          </w:p>
        </w:tc>
        <w:tc>
          <w:tcPr>
            <w:tcW w:w="4658" w:type="dxa"/>
            <w:shd w:val="clear" w:color="auto" w:fill="auto"/>
          </w:tcPr>
          <w:p w:rsidR="00DB7E3C" w:rsidRPr="00552A18" w:rsidRDefault="00DB7E3C" w:rsidP="003C03C4">
            <w:pPr>
              <w:spacing w:after="0"/>
              <w:rPr>
                <w:rFonts w:cs="Arial"/>
                <w:szCs w:val="24"/>
              </w:rPr>
            </w:pPr>
            <w:r w:rsidRPr="00552A18">
              <w:rPr>
                <w:rFonts w:cs="Arial"/>
                <w:szCs w:val="24"/>
              </w:rPr>
              <w:t>Persoana de contact:</w:t>
            </w:r>
          </w:p>
        </w:tc>
      </w:tr>
    </w:tbl>
    <w:p w:rsidR="00DB7E3C" w:rsidRPr="00552A18" w:rsidRDefault="00DB7E3C" w:rsidP="003C03C4">
      <w:pPr>
        <w:pStyle w:val="Heading2"/>
        <w:rPr>
          <w:rFonts w:cs="Arial"/>
          <w:szCs w:val="24"/>
        </w:rPr>
      </w:pPr>
      <w:r w:rsidRPr="00552A18">
        <w:rPr>
          <w:rFonts w:cs="Arial"/>
          <w:szCs w:val="24"/>
        </w:rPr>
        <w:t>Părțile se declară de acord că nerespectarea cerințelor referitoare la modalitățile de comunicare stabilite în prezentul contract să fie sancționate cu inopozabilitatea respectivei comunicări.</w:t>
      </w:r>
    </w:p>
    <w:p w:rsidR="00DB7E3C" w:rsidRPr="00552A18" w:rsidRDefault="00DB7E3C" w:rsidP="003C03C4">
      <w:pPr>
        <w:pStyle w:val="Heading2"/>
        <w:rPr>
          <w:rFonts w:cs="Arial"/>
          <w:szCs w:val="24"/>
        </w:rPr>
      </w:pPr>
      <w:r w:rsidRPr="00552A18">
        <w:rPr>
          <w:rFonts w:cs="Arial"/>
          <w:szCs w:val="24"/>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DB7E3C" w:rsidRPr="00DB7E3C" w:rsidRDefault="00DB7E3C" w:rsidP="003C03C4">
      <w:pPr>
        <w:pStyle w:val="Heading2"/>
        <w:rPr>
          <w:rFonts w:cs="Arial"/>
          <w:szCs w:val="24"/>
        </w:rPr>
      </w:pPr>
      <w:r w:rsidRPr="00552A18">
        <w:rPr>
          <w:rFonts w:cs="Arial"/>
          <w:szCs w:val="24"/>
        </w:rPr>
        <w:t>Nicio modificare a datelor de contact prevăzute în prezentul contract nu este opozabilă celeilalte părți, decât în cazul în care a fost notificată în prealabil.</w:t>
      </w:r>
    </w:p>
    <w:p w:rsidR="005E2355" w:rsidRPr="005E2355" w:rsidRDefault="005E2355" w:rsidP="003C03C4">
      <w:pPr>
        <w:pStyle w:val="Heading1"/>
        <w:keepNext w:val="0"/>
      </w:pPr>
      <w:bookmarkStart w:id="33" w:name="_Ref124930801"/>
      <w:r w:rsidRPr="005E2355">
        <w:t>Legea aplicabilă contractului</w:t>
      </w:r>
      <w:bookmarkEnd w:id="33"/>
      <w:r w:rsidRPr="005E2355">
        <w:t xml:space="preserve"> </w:t>
      </w:r>
    </w:p>
    <w:p w:rsidR="005E2355" w:rsidRPr="005E2355" w:rsidRDefault="005E2355" w:rsidP="003C03C4">
      <w:r w:rsidRPr="005E2355">
        <w:t>Contractul va fi interpretat conform legilor din România.</w:t>
      </w:r>
    </w:p>
    <w:p w:rsidR="005E2355" w:rsidRPr="00AB23C1" w:rsidRDefault="005E2355" w:rsidP="003C03C4">
      <w:pPr>
        <w:rPr>
          <w:sz w:val="12"/>
        </w:rPr>
      </w:pPr>
    </w:p>
    <w:p w:rsidR="005E2355" w:rsidRPr="005E2355" w:rsidRDefault="005E2355" w:rsidP="003C03C4">
      <w:proofErr w:type="spellStart"/>
      <w:r w:rsidRPr="005E2355">
        <w:t>Părţile</w:t>
      </w:r>
      <w:proofErr w:type="spellEnd"/>
      <w:r w:rsidRPr="005E2355">
        <w:t xml:space="preserve"> au </w:t>
      </w:r>
      <w:proofErr w:type="spellStart"/>
      <w:r w:rsidRPr="005E2355">
        <w:t>înţeles</w:t>
      </w:r>
      <w:proofErr w:type="spellEnd"/>
      <w:r w:rsidRPr="005E2355">
        <w:t xml:space="preserve"> să încheie prezentul contract în 2 (două) exemplare, câte unul pentru fiecare parte. </w:t>
      </w:r>
    </w:p>
    <w:tbl>
      <w:tblPr>
        <w:tblW w:w="9828" w:type="dxa"/>
        <w:tblLayout w:type="fixed"/>
        <w:tblLook w:val="0000" w:firstRow="0" w:lastRow="0" w:firstColumn="0" w:lastColumn="0" w:noHBand="0" w:noVBand="0"/>
      </w:tblPr>
      <w:tblGrid>
        <w:gridCol w:w="4703"/>
        <w:gridCol w:w="422"/>
        <w:gridCol w:w="4281"/>
        <w:gridCol w:w="422"/>
      </w:tblGrid>
      <w:tr w:rsidR="00CA01B5" w:rsidRPr="00FF1215" w:rsidTr="0021402C">
        <w:trPr>
          <w:trHeight w:val="341"/>
        </w:trPr>
        <w:tc>
          <w:tcPr>
            <w:tcW w:w="5125" w:type="dxa"/>
            <w:gridSpan w:val="2"/>
            <w:shd w:val="clear" w:color="auto" w:fill="auto"/>
          </w:tcPr>
          <w:p w:rsidR="00CA01B5" w:rsidRPr="00FF1215" w:rsidRDefault="00CC5090" w:rsidP="003C03C4">
            <w:pPr>
              <w:spacing w:after="0"/>
              <w:rPr>
                <w:rFonts w:cs="Arial"/>
                <w:b/>
                <w:szCs w:val="28"/>
              </w:rPr>
            </w:pPr>
            <w:r>
              <w:rPr>
                <w:rFonts w:cs="Arial"/>
                <w:b/>
                <w:szCs w:val="28"/>
              </w:rPr>
              <w:t xml:space="preserve">                       </w:t>
            </w:r>
            <w:r w:rsidR="00725C4A">
              <w:rPr>
                <w:rFonts w:cs="Arial"/>
                <w:b/>
                <w:szCs w:val="28"/>
              </w:rPr>
              <w:t>Beneficiar</w:t>
            </w:r>
            <w:r w:rsidR="00CA01B5" w:rsidRPr="00FF1215">
              <w:rPr>
                <w:rFonts w:cs="Arial"/>
                <w:b/>
                <w:szCs w:val="28"/>
              </w:rPr>
              <w:t>,</w:t>
            </w:r>
          </w:p>
        </w:tc>
        <w:tc>
          <w:tcPr>
            <w:tcW w:w="4703" w:type="dxa"/>
            <w:gridSpan w:val="2"/>
            <w:shd w:val="clear" w:color="auto" w:fill="auto"/>
          </w:tcPr>
          <w:p w:rsidR="00CA01B5" w:rsidRPr="00FF1215" w:rsidRDefault="00CC5090" w:rsidP="003C03C4">
            <w:pPr>
              <w:spacing w:after="0"/>
              <w:rPr>
                <w:rFonts w:cs="Arial"/>
                <w:b/>
                <w:szCs w:val="28"/>
              </w:rPr>
            </w:pPr>
            <w:r>
              <w:rPr>
                <w:rFonts w:cs="Arial"/>
                <w:b/>
                <w:szCs w:val="28"/>
              </w:rPr>
              <w:t xml:space="preserve">                  </w:t>
            </w:r>
            <w:r w:rsidR="00725C4A">
              <w:rPr>
                <w:rFonts w:cs="Arial"/>
                <w:b/>
                <w:szCs w:val="28"/>
              </w:rPr>
              <w:t>Prestator,</w:t>
            </w:r>
          </w:p>
        </w:tc>
      </w:tr>
      <w:tr w:rsidR="003832FB" w:rsidRPr="00FF1215" w:rsidTr="0021402C">
        <w:trPr>
          <w:gridAfter w:val="1"/>
          <w:wAfter w:w="422" w:type="dxa"/>
          <w:trHeight w:val="1478"/>
        </w:trPr>
        <w:tc>
          <w:tcPr>
            <w:tcW w:w="4703" w:type="dxa"/>
          </w:tcPr>
          <w:p w:rsidR="003832FB" w:rsidRPr="00DD7D05" w:rsidRDefault="003832FB" w:rsidP="003C03C4">
            <w:pPr>
              <w:spacing w:after="0"/>
              <w:jc w:val="center"/>
              <w:rPr>
                <w:rFonts w:cs="Arial"/>
                <w:b/>
                <w:szCs w:val="24"/>
              </w:rPr>
            </w:pPr>
            <w:r w:rsidRPr="00DD7D05">
              <w:rPr>
                <w:rFonts w:cs="Arial"/>
                <w:b/>
                <w:szCs w:val="24"/>
              </w:rPr>
              <w:t xml:space="preserve">Ministerul Finanțelor </w:t>
            </w:r>
          </w:p>
          <w:p w:rsidR="003832FB" w:rsidRPr="00B65227" w:rsidRDefault="003832FB" w:rsidP="003C03C4">
            <w:pPr>
              <w:spacing w:after="0"/>
              <w:jc w:val="center"/>
              <w:rPr>
                <w:rFonts w:cs="Arial"/>
                <w:szCs w:val="24"/>
              </w:rPr>
            </w:pPr>
            <w:r w:rsidRPr="00B65227">
              <w:rPr>
                <w:rFonts w:cs="Arial"/>
                <w:szCs w:val="24"/>
              </w:rPr>
              <w:t>Ordonator principal de credite,</w:t>
            </w:r>
          </w:p>
          <w:p w:rsidR="003832FB" w:rsidRPr="00B65227" w:rsidRDefault="003832FB" w:rsidP="003C03C4">
            <w:pPr>
              <w:spacing w:after="0"/>
              <w:jc w:val="center"/>
              <w:rPr>
                <w:rFonts w:cs="Arial"/>
                <w:szCs w:val="24"/>
              </w:rPr>
            </w:pPr>
            <w:r w:rsidRPr="00B65227">
              <w:rPr>
                <w:rFonts w:cs="Arial"/>
                <w:szCs w:val="24"/>
              </w:rPr>
              <w:t xml:space="preserve">Secretar </w:t>
            </w:r>
            <w:r w:rsidR="00CC5A6D">
              <w:rPr>
                <w:rFonts w:cs="Arial"/>
                <w:szCs w:val="24"/>
              </w:rPr>
              <w:t>g</w:t>
            </w:r>
            <w:r w:rsidRPr="00B65227">
              <w:rPr>
                <w:rFonts w:cs="Arial"/>
                <w:szCs w:val="24"/>
              </w:rPr>
              <w:t>eneral,</w:t>
            </w:r>
          </w:p>
          <w:p w:rsidR="003832FB" w:rsidRPr="00DD7D05" w:rsidRDefault="0021402C" w:rsidP="00CC5A6D">
            <w:pPr>
              <w:spacing w:after="0"/>
              <w:jc w:val="center"/>
              <w:rPr>
                <w:rFonts w:cs="Arial"/>
                <w:szCs w:val="24"/>
              </w:rPr>
            </w:pPr>
            <w:r>
              <w:rPr>
                <w:rFonts w:cs="Arial"/>
              </w:rPr>
              <w:t>Bogdan – Alexandru MOISII</w:t>
            </w:r>
          </w:p>
        </w:tc>
        <w:tc>
          <w:tcPr>
            <w:tcW w:w="4703" w:type="dxa"/>
            <w:gridSpan w:val="2"/>
          </w:tcPr>
          <w:p w:rsidR="003832FB" w:rsidRPr="00B13C09" w:rsidRDefault="003832FB" w:rsidP="003C03C4">
            <w:pPr>
              <w:spacing w:after="0"/>
              <w:jc w:val="center"/>
              <w:rPr>
                <w:rFonts w:cs="Arial"/>
                <w:szCs w:val="28"/>
                <w:highlight w:val="yellow"/>
              </w:rPr>
            </w:pPr>
            <w:r>
              <w:rPr>
                <w:rFonts w:cs="Arial"/>
                <w:szCs w:val="28"/>
                <w:highlight w:val="yellow"/>
              </w:rPr>
              <w:t>SC ……………… SRL</w:t>
            </w:r>
          </w:p>
          <w:p w:rsidR="003832FB" w:rsidRPr="00B13C09" w:rsidRDefault="003832FB" w:rsidP="003C03C4">
            <w:pPr>
              <w:spacing w:after="0"/>
              <w:jc w:val="center"/>
              <w:rPr>
                <w:rFonts w:cs="Arial"/>
                <w:szCs w:val="28"/>
                <w:highlight w:val="yellow"/>
              </w:rPr>
            </w:pPr>
            <w:r w:rsidRPr="00B13C09">
              <w:rPr>
                <w:rFonts w:cs="Arial"/>
                <w:szCs w:val="28"/>
                <w:highlight w:val="yellow"/>
              </w:rPr>
              <w:t>Reprezentant legal</w:t>
            </w:r>
          </w:p>
          <w:p w:rsidR="003832FB" w:rsidRPr="00FF1215" w:rsidRDefault="003832FB" w:rsidP="003C03C4">
            <w:pPr>
              <w:spacing w:after="0"/>
              <w:jc w:val="center"/>
              <w:rPr>
                <w:rFonts w:cs="Arial"/>
                <w:szCs w:val="28"/>
              </w:rPr>
            </w:pPr>
            <w:r w:rsidRPr="00B13C09">
              <w:rPr>
                <w:rFonts w:cs="Arial"/>
                <w:szCs w:val="28"/>
                <w:highlight w:val="yellow"/>
              </w:rPr>
              <w:t>Prenume NUME</w:t>
            </w:r>
          </w:p>
        </w:tc>
      </w:tr>
      <w:tr w:rsidR="00A1578B" w:rsidRPr="00FF1215" w:rsidTr="0021402C">
        <w:trPr>
          <w:gridAfter w:val="1"/>
          <w:wAfter w:w="422" w:type="dxa"/>
          <w:trHeight w:val="1130"/>
        </w:trPr>
        <w:tc>
          <w:tcPr>
            <w:tcW w:w="4703" w:type="dxa"/>
          </w:tcPr>
          <w:p w:rsidR="00A1578B" w:rsidRDefault="00A1578B" w:rsidP="003C03C4">
            <w:pPr>
              <w:spacing w:after="0"/>
              <w:jc w:val="center"/>
              <w:rPr>
                <w:rFonts w:cs="Arial"/>
                <w:b/>
                <w:szCs w:val="24"/>
              </w:rPr>
            </w:pPr>
            <w:r>
              <w:rPr>
                <w:rFonts w:cs="Arial"/>
                <w:b/>
                <w:szCs w:val="24"/>
              </w:rPr>
              <w:t>DIRECŢIA GENERALĂ JURIDICĂ</w:t>
            </w:r>
          </w:p>
          <w:p w:rsidR="00A1578B" w:rsidRDefault="00A1578B" w:rsidP="003C03C4">
            <w:pPr>
              <w:spacing w:after="0"/>
              <w:jc w:val="center"/>
              <w:rPr>
                <w:rFonts w:cs="Arial"/>
                <w:szCs w:val="24"/>
              </w:rPr>
            </w:pPr>
            <w:r>
              <w:rPr>
                <w:rFonts w:cs="Arial"/>
                <w:szCs w:val="24"/>
              </w:rPr>
              <w:t xml:space="preserve">Director </w:t>
            </w:r>
            <w:r w:rsidR="00CC5A6D">
              <w:rPr>
                <w:rFonts w:cs="Arial"/>
                <w:szCs w:val="24"/>
              </w:rPr>
              <w:t>g</w:t>
            </w:r>
            <w:r>
              <w:rPr>
                <w:rFonts w:cs="Arial"/>
                <w:szCs w:val="24"/>
              </w:rPr>
              <w:t>eneral,</w:t>
            </w:r>
          </w:p>
          <w:p w:rsidR="00A1578B" w:rsidRPr="00DD7D05" w:rsidRDefault="00BB6E28" w:rsidP="003C03C4">
            <w:pPr>
              <w:spacing w:after="0"/>
              <w:jc w:val="center"/>
              <w:rPr>
                <w:rFonts w:cs="Arial"/>
                <w:szCs w:val="24"/>
              </w:rPr>
            </w:pPr>
            <w:r>
              <w:rPr>
                <w:rFonts w:cs="Arial"/>
                <w:szCs w:val="24"/>
              </w:rPr>
              <w:t>Mădălina GHEORGHE</w:t>
            </w:r>
          </w:p>
        </w:tc>
        <w:tc>
          <w:tcPr>
            <w:tcW w:w="4703" w:type="dxa"/>
            <w:gridSpan w:val="2"/>
          </w:tcPr>
          <w:p w:rsidR="00A1578B" w:rsidRPr="00FF1215" w:rsidRDefault="00A1578B" w:rsidP="003C03C4">
            <w:pPr>
              <w:spacing w:after="0"/>
              <w:jc w:val="center"/>
              <w:rPr>
                <w:rFonts w:cs="Arial"/>
                <w:szCs w:val="28"/>
              </w:rPr>
            </w:pPr>
          </w:p>
        </w:tc>
      </w:tr>
      <w:tr w:rsidR="003832FB" w:rsidRPr="00FF1215" w:rsidTr="0021402C">
        <w:trPr>
          <w:gridAfter w:val="1"/>
          <w:wAfter w:w="422" w:type="dxa"/>
          <w:trHeight w:val="1274"/>
        </w:trPr>
        <w:tc>
          <w:tcPr>
            <w:tcW w:w="4703" w:type="dxa"/>
          </w:tcPr>
          <w:p w:rsidR="003832FB" w:rsidRPr="00DD7D05" w:rsidRDefault="003832FB" w:rsidP="003C03C4">
            <w:pPr>
              <w:spacing w:after="0"/>
              <w:jc w:val="center"/>
              <w:rPr>
                <w:rFonts w:cs="Arial"/>
                <w:b/>
                <w:szCs w:val="24"/>
              </w:rPr>
            </w:pPr>
            <w:r w:rsidRPr="00DD7D05">
              <w:rPr>
                <w:rFonts w:cs="Arial"/>
                <w:b/>
                <w:szCs w:val="24"/>
              </w:rPr>
              <w:t>DIRECŢIA GENERALĂ ECONOMICĂ</w:t>
            </w:r>
          </w:p>
          <w:p w:rsidR="003832FB" w:rsidRPr="00DD7D05" w:rsidRDefault="003832FB" w:rsidP="003C03C4">
            <w:pPr>
              <w:spacing w:after="0"/>
              <w:jc w:val="center"/>
              <w:rPr>
                <w:rFonts w:cs="Arial"/>
                <w:szCs w:val="24"/>
              </w:rPr>
            </w:pPr>
            <w:r w:rsidRPr="00DD7D05">
              <w:rPr>
                <w:rFonts w:cs="Arial"/>
                <w:szCs w:val="24"/>
              </w:rPr>
              <w:t xml:space="preserve">Director </w:t>
            </w:r>
            <w:r w:rsidR="00CC5A6D">
              <w:rPr>
                <w:rFonts w:cs="Arial"/>
                <w:szCs w:val="24"/>
              </w:rPr>
              <w:t>G</w:t>
            </w:r>
            <w:r w:rsidRPr="00DD7D05">
              <w:rPr>
                <w:rFonts w:cs="Arial"/>
                <w:szCs w:val="24"/>
              </w:rPr>
              <w:t>eneral,</w:t>
            </w:r>
          </w:p>
          <w:p w:rsidR="003832FB" w:rsidRPr="00DD7D05" w:rsidRDefault="00241DE0" w:rsidP="003C03C4">
            <w:pPr>
              <w:spacing w:after="0"/>
              <w:jc w:val="center"/>
              <w:rPr>
                <w:rFonts w:cs="Arial"/>
                <w:szCs w:val="24"/>
              </w:rPr>
            </w:pPr>
            <w:r>
              <w:rPr>
                <w:rStyle w:val="Strong"/>
                <w:rFonts w:cs="Arial"/>
                <w:b w:val="0"/>
                <w:szCs w:val="24"/>
              </w:rPr>
              <w:t>Lăcrămioara ALEXANDRU</w:t>
            </w:r>
          </w:p>
        </w:tc>
        <w:tc>
          <w:tcPr>
            <w:tcW w:w="4703" w:type="dxa"/>
            <w:gridSpan w:val="2"/>
          </w:tcPr>
          <w:p w:rsidR="003832FB" w:rsidRPr="00FF1215" w:rsidRDefault="003832FB" w:rsidP="003C03C4">
            <w:pPr>
              <w:spacing w:after="0"/>
              <w:jc w:val="center"/>
              <w:rPr>
                <w:rFonts w:cs="Arial"/>
                <w:szCs w:val="28"/>
              </w:rPr>
            </w:pPr>
          </w:p>
        </w:tc>
      </w:tr>
      <w:tr w:rsidR="003832FB" w:rsidRPr="00FF1215" w:rsidTr="0021402C">
        <w:trPr>
          <w:gridAfter w:val="1"/>
          <w:wAfter w:w="422" w:type="dxa"/>
          <w:trHeight w:val="512"/>
        </w:trPr>
        <w:tc>
          <w:tcPr>
            <w:tcW w:w="4703" w:type="dxa"/>
          </w:tcPr>
          <w:p w:rsidR="003832FB" w:rsidRDefault="003832FB" w:rsidP="003C03C4">
            <w:pPr>
              <w:spacing w:after="0"/>
              <w:jc w:val="center"/>
              <w:rPr>
                <w:rFonts w:cs="Arial"/>
                <w:b/>
                <w:szCs w:val="24"/>
              </w:rPr>
            </w:pPr>
            <w:r w:rsidRPr="00DA2A84">
              <w:rPr>
                <w:rFonts w:cs="Arial"/>
                <w:b/>
                <w:szCs w:val="24"/>
                <w:lang w:val="es-419"/>
              </w:rPr>
              <w:t>DIRECŢIA GENERALĂ DE SERVICII INTERNE ȘI ACHIZIȚII PUBLICE,</w:t>
            </w:r>
            <w:r w:rsidRPr="00DD7D05">
              <w:rPr>
                <w:rFonts w:cs="Arial"/>
                <w:b/>
                <w:szCs w:val="24"/>
              </w:rPr>
              <w:t xml:space="preserve"> </w:t>
            </w:r>
          </w:p>
          <w:p w:rsidR="0021402C" w:rsidRDefault="0021402C" w:rsidP="003C03C4">
            <w:pPr>
              <w:spacing w:after="0"/>
              <w:jc w:val="center"/>
              <w:rPr>
                <w:rFonts w:cs="Arial"/>
                <w:szCs w:val="24"/>
              </w:rPr>
            </w:pPr>
            <w:proofErr w:type="spellStart"/>
            <w:r>
              <w:rPr>
                <w:rFonts w:cs="Arial"/>
                <w:szCs w:val="24"/>
              </w:rPr>
              <w:t>p.</w:t>
            </w:r>
            <w:r w:rsidR="001A7F91" w:rsidRPr="001A7F91">
              <w:rPr>
                <w:rFonts w:cs="Arial"/>
                <w:szCs w:val="24"/>
              </w:rPr>
              <w:t>Director</w:t>
            </w:r>
            <w:proofErr w:type="spellEnd"/>
            <w:r w:rsidR="001A7F91" w:rsidRPr="001A7F91">
              <w:rPr>
                <w:rFonts w:cs="Arial"/>
                <w:szCs w:val="24"/>
              </w:rPr>
              <w:t xml:space="preserve"> general</w:t>
            </w:r>
          </w:p>
          <w:p w:rsidR="001A7F91" w:rsidRDefault="0021402C" w:rsidP="003C03C4">
            <w:pPr>
              <w:spacing w:after="0"/>
              <w:jc w:val="center"/>
              <w:rPr>
                <w:rFonts w:cs="Arial"/>
                <w:szCs w:val="24"/>
              </w:rPr>
            </w:pPr>
            <w:r>
              <w:rPr>
                <w:rFonts w:cs="Arial"/>
                <w:szCs w:val="24"/>
              </w:rPr>
              <w:t>Șef serviciu</w:t>
            </w:r>
            <w:r w:rsidR="001A7F91" w:rsidRPr="001A7F91">
              <w:rPr>
                <w:rFonts w:cs="Arial"/>
                <w:szCs w:val="24"/>
              </w:rPr>
              <w:t>,</w:t>
            </w:r>
          </w:p>
          <w:p w:rsidR="009314D1" w:rsidRDefault="0021402C" w:rsidP="003C03C4">
            <w:pPr>
              <w:spacing w:after="0"/>
              <w:jc w:val="center"/>
              <w:rPr>
                <w:rFonts w:cs="Arial"/>
                <w:szCs w:val="24"/>
              </w:rPr>
            </w:pPr>
            <w:r>
              <w:rPr>
                <w:rFonts w:cs="Arial"/>
                <w:szCs w:val="24"/>
              </w:rPr>
              <w:t>Marius TĂNASIE</w:t>
            </w:r>
          </w:p>
          <w:p w:rsidR="009314D1" w:rsidRPr="001A7F91" w:rsidRDefault="009314D1" w:rsidP="003C03C4">
            <w:pPr>
              <w:spacing w:after="0"/>
              <w:jc w:val="center"/>
              <w:rPr>
                <w:rFonts w:cs="Arial"/>
                <w:szCs w:val="24"/>
              </w:rPr>
            </w:pPr>
          </w:p>
          <w:p w:rsidR="003832FB" w:rsidRPr="00DD7D05" w:rsidRDefault="003832FB" w:rsidP="003C03C4">
            <w:pPr>
              <w:spacing w:after="0"/>
              <w:jc w:val="center"/>
              <w:rPr>
                <w:rFonts w:cs="Arial"/>
                <w:szCs w:val="24"/>
              </w:rPr>
            </w:pPr>
            <w:r w:rsidRPr="00DD7D05">
              <w:rPr>
                <w:rFonts w:cs="Arial"/>
                <w:szCs w:val="24"/>
              </w:rPr>
              <w:t xml:space="preserve">Director </w:t>
            </w:r>
            <w:r w:rsidR="00CC5A6D">
              <w:rPr>
                <w:rFonts w:cs="Arial"/>
                <w:szCs w:val="24"/>
              </w:rPr>
              <w:t>g</w:t>
            </w:r>
            <w:r w:rsidRPr="00DD7D05">
              <w:rPr>
                <w:rFonts w:cs="Arial"/>
                <w:szCs w:val="24"/>
              </w:rPr>
              <w:t xml:space="preserve">eneral </w:t>
            </w:r>
            <w:r w:rsidR="00CC5A6D">
              <w:rPr>
                <w:rFonts w:cs="Arial"/>
                <w:szCs w:val="24"/>
              </w:rPr>
              <w:t>a</w:t>
            </w:r>
            <w:r w:rsidRPr="00DD7D05">
              <w:rPr>
                <w:rFonts w:cs="Arial"/>
                <w:szCs w:val="24"/>
              </w:rPr>
              <w:t>djunct,</w:t>
            </w:r>
          </w:p>
          <w:p w:rsidR="003832FB" w:rsidRPr="00DD7D05" w:rsidRDefault="0021402C" w:rsidP="003C03C4">
            <w:pPr>
              <w:spacing w:after="0"/>
              <w:jc w:val="center"/>
              <w:rPr>
                <w:rFonts w:cs="Arial"/>
                <w:szCs w:val="24"/>
              </w:rPr>
            </w:pPr>
            <w:r>
              <w:rPr>
                <w:rFonts w:cs="Arial"/>
                <w:szCs w:val="24"/>
              </w:rPr>
              <w:t>Claudiu PÂRVU</w:t>
            </w:r>
          </w:p>
          <w:p w:rsidR="003832FB" w:rsidRPr="000F146C" w:rsidRDefault="003832FB" w:rsidP="00CC5A6D">
            <w:pPr>
              <w:spacing w:after="0"/>
              <w:rPr>
                <w:rFonts w:cs="Arial"/>
                <w:szCs w:val="24"/>
                <w:lang w:val="fr-FR"/>
              </w:rPr>
            </w:pPr>
          </w:p>
          <w:p w:rsidR="003832FB" w:rsidRDefault="003832FB" w:rsidP="00CC5A6D">
            <w:pPr>
              <w:spacing w:after="0"/>
              <w:rPr>
                <w:rFonts w:cs="Arial"/>
                <w:szCs w:val="24"/>
                <w:lang w:val="fr-FR"/>
              </w:rPr>
            </w:pPr>
          </w:p>
          <w:p w:rsidR="003832FB" w:rsidRPr="00F60851" w:rsidRDefault="003832FB" w:rsidP="003C03C4">
            <w:pPr>
              <w:spacing w:after="0"/>
              <w:jc w:val="center"/>
              <w:rPr>
                <w:rFonts w:cs="Arial"/>
                <w:szCs w:val="28"/>
              </w:rPr>
            </w:pPr>
            <w:r w:rsidRPr="00F60851">
              <w:rPr>
                <w:rFonts w:cs="Arial"/>
                <w:szCs w:val="28"/>
              </w:rPr>
              <w:t>Întocmit,</w:t>
            </w:r>
          </w:p>
          <w:p w:rsidR="003832FB" w:rsidRPr="00DD7D05" w:rsidRDefault="00EE52E3" w:rsidP="00D16A2E">
            <w:pPr>
              <w:spacing w:after="0"/>
              <w:jc w:val="center"/>
              <w:rPr>
                <w:rFonts w:cs="Arial"/>
                <w:szCs w:val="24"/>
                <w:lang w:val="fr-FR"/>
              </w:rPr>
            </w:pPr>
            <w:sdt>
              <w:sdtPr>
                <w:alias w:val="Responsabil achizitie"/>
                <w:tag w:val="Resp_achizitie"/>
                <w:id w:val="-1017389061"/>
                <w:placeholder>
                  <w:docPart w:val="15332A46D0874B00B918AD04B02E6B45"/>
                </w:placeholder>
                <w:dropDownList>
                  <w:listItem w:value="Alege responsabil achiz."/>
                  <w:listItem w:displayText="Alina HORIA - Consilier achiziții publice superior" w:value="alina"/>
                  <w:listItem w:displayText="Allice HERSCHER-DOBRE - Consilier achiziții publice superior" w:value="AH"/>
                  <w:listItem w:displayText="Ana PETCU - Consilier achiziții publice superior" w:value="AP"/>
                  <w:listItem w:displayText="Anca CREȚU - Consilier achiziții publice superior" w:value="anca"/>
                  <w:listItem w:displayText="Andrei-Bogdan CIPERE - Consilier achiziții publice principal" w:value="BC"/>
                  <w:listItem w:displayText="Carmen CÎMPEANU - Consilier achiziții publice superior" w:value="carmen"/>
                  <w:listItem w:displayText="Diana DIMA - Consilier achiziții publice asistent" w:value="DD"/>
                  <w:listItem w:displayText="Elena BĂCNEANU - Consilier achiziții publice debutant " w:value="Elena BĂCNEANU - Consilier achiziții publice debutant "/>
                  <w:listItem w:displayText="Lavinia VASILE - Consilier superior" w:value="LV"/>
                  <w:listItem w:displayText="Margareta TEODORESCU - Consilier achiziții publice superior" w:value="margareta"/>
                  <w:listItem w:displayText="Marius-Leon TĂNASIE - Consilier achiziții publice superior" w:value="MT"/>
                  <w:listItem w:displayText="Marilena NEDELOIU - Consilier achiziții publice superior" w:value="MN"/>
                  <w:listItem w:displayText="Mihai BOCĂNEȚ - Consilier achiziții publice superior" w:value="MB"/>
                  <w:listItem w:displayText="Mioara APOSTU - Consilier achiziții publice superior" w:value="MA"/>
                  <w:listItem w:displayText="Monica LAZĂR - Consilier achiziții publice asistent" w:value="ML"/>
                  <w:listItem w:displayText="Romina RĂCESCU - Consilier superior" w:value="RR"/>
                  <w:listItem w:displayText="Vlad MOISA - Consilier achiziții publice principal" w:value="VM"/>
                </w:dropDownList>
              </w:sdtPr>
              <w:sdtEndPr/>
              <w:sdtContent>
                <w:r w:rsidR="0021402C">
                  <w:t>Romina RĂCESCU - Consilier superior</w:t>
                </w:r>
              </w:sdtContent>
            </w:sdt>
          </w:p>
        </w:tc>
        <w:tc>
          <w:tcPr>
            <w:tcW w:w="4703" w:type="dxa"/>
            <w:gridSpan w:val="2"/>
          </w:tcPr>
          <w:p w:rsidR="003832FB" w:rsidRPr="00FF1215" w:rsidRDefault="003832FB" w:rsidP="003C03C4">
            <w:pPr>
              <w:spacing w:after="0"/>
              <w:jc w:val="center"/>
              <w:rPr>
                <w:rFonts w:cs="Arial"/>
                <w:szCs w:val="28"/>
              </w:rPr>
            </w:pPr>
          </w:p>
        </w:tc>
      </w:tr>
    </w:tbl>
    <w:p w:rsidR="00017A4A" w:rsidRPr="004B786D" w:rsidRDefault="00017A4A" w:rsidP="003C03C4">
      <w:pPr>
        <w:rPr>
          <w:sz w:val="10"/>
        </w:rPr>
      </w:pPr>
    </w:p>
    <w:sectPr w:rsidR="00017A4A" w:rsidRPr="004B786D" w:rsidSect="0021402C">
      <w:headerReference w:type="default" r:id="rId8"/>
      <w:footerReference w:type="default" r:id="rId9"/>
      <w:footerReference w:type="first" r:id="rId10"/>
      <w:pgSz w:w="11909" w:h="16834" w:code="9"/>
      <w:pgMar w:top="720" w:right="929" w:bottom="990" w:left="1440" w:header="426" w:footer="2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0F4" w:rsidRDefault="006420F4" w:rsidP="006225F4">
      <w:pPr>
        <w:spacing w:after="0"/>
      </w:pPr>
      <w:r>
        <w:separator/>
      </w:r>
    </w:p>
  </w:endnote>
  <w:endnote w:type="continuationSeparator" w:id="0">
    <w:p w:rsidR="006420F4" w:rsidRDefault="006420F4"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Default="00577FE7" w:rsidP="003C2F75">
    <w:pPr>
      <w:pStyle w:val="Footer"/>
      <w:pBdr>
        <w:top w:val="single" w:sz="4" w:space="1" w:color="7F7F7F"/>
      </w:pBdr>
      <w:jc w:val="right"/>
    </w:pPr>
    <w:r>
      <w:rPr>
        <w:color w:val="7F7F7F"/>
        <w:spacing w:val="60"/>
      </w:rPr>
      <w:t>Pag</w:t>
    </w:r>
    <w:r>
      <w:t xml:space="preserve">| </w:t>
    </w:r>
    <w:r>
      <w:fldChar w:fldCharType="begin"/>
    </w:r>
    <w:r>
      <w:instrText xml:space="preserve"> PAGE   \* MERGEFORMAT </w:instrText>
    </w:r>
    <w:r>
      <w:fldChar w:fldCharType="separate"/>
    </w:r>
    <w:r w:rsidR="000A330A">
      <w:rPr>
        <w:noProof/>
      </w:rPr>
      <w:t>7</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Default="00577FE7" w:rsidP="00577FE7">
    <w:pPr>
      <w:pStyle w:val="Footer"/>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sidR="000A330A">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0F4" w:rsidRDefault="006420F4" w:rsidP="006225F4">
      <w:pPr>
        <w:spacing w:after="0"/>
      </w:pPr>
      <w:r>
        <w:separator/>
      </w:r>
    </w:p>
  </w:footnote>
  <w:footnote w:type="continuationSeparator" w:id="0">
    <w:p w:rsidR="006420F4" w:rsidRDefault="006420F4"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1FA" w:rsidRPr="004536F8" w:rsidRDefault="00BC11FA" w:rsidP="00BC11FA">
    <w:pPr>
      <w:pStyle w:val="Header"/>
      <w:pBdr>
        <w:bottom w:val="single" w:sz="4" w:space="1" w:color="auto"/>
      </w:pBdr>
      <w:rPr>
        <w:rFonts w:cs="Arial"/>
        <w:i/>
        <w:sz w:val="16"/>
        <w:szCs w:val="18"/>
        <w:lang w:val="fr-FR"/>
      </w:rPr>
    </w:pPr>
    <w:proofErr w:type="spellStart"/>
    <w:r w:rsidRPr="004536F8">
      <w:rPr>
        <w:rFonts w:cs="Arial"/>
        <w:i/>
        <w:sz w:val="16"/>
        <w:szCs w:val="18"/>
        <w:highlight w:val="yellow"/>
        <w:lang w:val="fr-FR"/>
      </w:rPr>
      <w:t>Proiect</w:t>
    </w:r>
    <w:proofErr w:type="spellEnd"/>
    <w:r w:rsidRPr="004536F8">
      <w:rPr>
        <w:rFonts w:cs="Arial"/>
        <w:i/>
        <w:sz w:val="16"/>
        <w:szCs w:val="18"/>
        <w:lang w:val="fr-FR"/>
      </w:rPr>
      <w:t xml:space="preserve"> </w:t>
    </w:r>
    <w:proofErr w:type="spellStart"/>
    <w:r w:rsidRPr="004536F8">
      <w:rPr>
        <w:rFonts w:cs="Arial"/>
        <w:i/>
        <w:sz w:val="16"/>
        <w:szCs w:val="18"/>
        <w:lang w:val="fr-FR"/>
      </w:rPr>
      <w:t>Contract</w:t>
    </w:r>
    <w:proofErr w:type="spellEnd"/>
    <w:r w:rsidRPr="004536F8">
      <w:rPr>
        <w:rFonts w:cs="Arial"/>
        <w:i/>
        <w:sz w:val="16"/>
        <w:szCs w:val="18"/>
        <w:lang w:val="fr-FR"/>
      </w:rPr>
      <w:t xml:space="preserve"> </w:t>
    </w:r>
    <w:proofErr w:type="spellStart"/>
    <w:r w:rsidR="00EB1BFC">
      <w:rPr>
        <w:rFonts w:cs="Arial"/>
        <w:i/>
        <w:sz w:val="16"/>
        <w:szCs w:val="18"/>
        <w:lang w:val="fr-FR"/>
      </w:rPr>
      <w:t>subsecvent</w:t>
    </w:r>
    <w:proofErr w:type="spellEnd"/>
    <w:r w:rsidR="00EB1BFC">
      <w:rPr>
        <w:rFonts w:cs="Arial"/>
        <w:i/>
        <w:sz w:val="16"/>
        <w:szCs w:val="18"/>
        <w:lang w:val="fr-FR"/>
      </w:rPr>
      <w:t xml:space="preserve"> nr…</w:t>
    </w:r>
    <w:proofErr w:type="gramStart"/>
    <w:r w:rsidR="00EB1BFC">
      <w:rPr>
        <w:rFonts w:cs="Arial"/>
        <w:i/>
        <w:sz w:val="16"/>
        <w:szCs w:val="18"/>
        <w:lang w:val="fr-FR"/>
      </w:rPr>
      <w:t>…….</w:t>
    </w:r>
    <w:proofErr w:type="gramEnd"/>
    <w:r w:rsidR="00EB1BFC">
      <w:rPr>
        <w:rFonts w:cs="Arial"/>
        <w:i/>
        <w:sz w:val="16"/>
        <w:szCs w:val="18"/>
        <w:lang w:val="fr-FR"/>
      </w:rPr>
      <w:t xml:space="preserve">. </w:t>
    </w:r>
    <w:proofErr w:type="gramStart"/>
    <w:r w:rsidRPr="004536F8">
      <w:rPr>
        <w:rFonts w:cs="Arial"/>
        <w:i/>
        <w:sz w:val="16"/>
        <w:szCs w:val="18"/>
        <w:lang w:val="fr-FR"/>
      </w:rPr>
      <w:t>de</w:t>
    </w:r>
    <w:proofErr w:type="gramEnd"/>
    <w:r w:rsidRPr="004536F8">
      <w:rPr>
        <w:rFonts w:cs="Arial"/>
        <w:i/>
        <w:sz w:val="16"/>
        <w:szCs w:val="18"/>
        <w:lang w:val="fr-FR"/>
      </w:rPr>
      <w:t xml:space="preserve"> </w:t>
    </w:r>
    <w:proofErr w:type="spellStart"/>
    <w:r>
      <w:rPr>
        <w:rFonts w:cs="Arial"/>
        <w:i/>
        <w:sz w:val="16"/>
        <w:szCs w:val="18"/>
        <w:lang w:val="fr-FR"/>
      </w:rPr>
      <w:t>prestări</w:t>
    </w:r>
    <w:proofErr w:type="spellEnd"/>
    <w:r>
      <w:rPr>
        <w:rFonts w:cs="Arial"/>
        <w:i/>
        <w:sz w:val="16"/>
        <w:szCs w:val="18"/>
        <w:lang w:val="fr-FR"/>
      </w:rPr>
      <w:t xml:space="preserve"> </w:t>
    </w:r>
    <w:proofErr w:type="spellStart"/>
    <w:r>
      <w:rPr>
        <w:rFonts w:cs="Arial"/>
        <w:i/>
        <w:sz w:val="16"/>
        <w:szCs w:val="18"/>
        <w:lang w:val="fr-FR"/>
      </w:rPr>
      <w:t>servicii</w:t>
    </w:r>
    <w:proofErr w:type="spellEnd"/>
    <w:r>
      <w:rPr>
        <w:rFonts w:cs="Arial"/>
        <w:i/>
        <w:sz w:val="16"/>
        <w:szCs w:val="18"/>
        <w:lang w:val="fr-FR"/>
      </w:rPr>
      <w:t xml:space="preserve"> </w:t>
    </w:r>
    <w:r w:rsidR="00EA65D4" w:rsidRPr="00DB7875">
      <w:rPr>
        <w:rFonts w:cs="Arial"/>
        <w:i/>
        <w:sz w:val="14"/>
        <w:szCs w:val="16"/>
      </w:rPr>
      <w:t xml:space="preserve">bancare pentru </w:t>
    </w:r>
    <w:proofErr w:type="spellStart"/>
    <w:r w:rsidR="00EA65D4" w:rsidRPr="00DB7875">
      <w:rPr>
        <w:rFonts w:cs="Arial"/>
        <w:i/>
        <w:sz w:val="14"/>
        <w:szCs w:val="16"/>
      </w:rPr>
      <w:t>desfăşurarea</w:t>
    </w:r>
    <w:proofErr w:type="spellEnd"/>
    <w:r w:rsidR="00EA65D4" w:rsidRPr="00DB7875">
      <w:rPr>
        <w:rFonts w:cs="Arial"/>
        <w:i/>
        <w:sz w:val="14"/>
        <w:szCs w:val="16"/>
      </w:rPr>
      <w:t xml:space="preserve"> </w:t>
    </w:r>
    <w:proofErr w:type="spellStart"/>
    <w:r w:rsidR="00EA65D4" w:rsidRPr="00DB7875">
      <w:rPr>
        <w:rFonts w:cs="Arial"/>
        <w:i/>
        <w:sz w:val="14"/>
        <w:szCs w:val="16"/>
      </w:rPr>
      <w:t>operaţiunilor</w:t>
    </w:r>
    <w:proofErr w:type="spellEnd"/>
    <w:r w:rsidR="00EA65D4" w:rsidRPr="00DB7875">
      <w:rPr>
        <w:rFonts w:cs="Arial"/>
        <w:i/>
        <w:sz w:val="14"/>
        <w:szCs w:val="16"/>
      </w:rPr>
      <w:t xml:space="preserve"> financiare aferente Ministerului </w:t>
    </w:r>
    <w:proofErr w:type="spellStart"/>
    <w:r w:rsidR="00EA65D4" w:rsidRPr="00DB7875">
      <w:rPr>
        <w:rFonts w:cs="Arial"/>
        <w:i/>
        <w:sz w:val="14"/>
        <w:szCs w:val="16"/>
      </w:rPr>
      <w:t>Finanţelor</w:t>
    </w:r>
    <w:proofErr w:type="spellEnd"/>
    <w:r w:rsidR="00EA65D4" w:rsidRPr="00DB7875">
      <w:rPr>
        <w:rFonts w:cs="Arial"/>
        <w:i/>
        <w:sz w:val="14"/>
        <w:szCs w:val="16"/>
      </w:rPr>
      <w:t>– Direcția Generală Economică</w:t>
    </w:r>
    <w:r w:rsidRPr="004536F8">
      <w:rPr>
        <w:rFonts w:cs="Arial"/>
        <w:i/>
        <w:sz w:val="16"/>
        <w:szCs w:val="18"/>
        <w:lang w:val="fr-FR"/>
      </w:rPr>
      <w:t xml:space="preserve">, </w:t>
    </w:r>
    <w:proofErr w:type="spellStart"/>
    <w:r w:rsidRPr="004536F8">
      <w:rPr>
        <w:rFonts w:cs="Arial"/>
        <w:i/>
        <w:sz w:val="16"/>
        <w:szCs w:val="18"/>
        <w:lang w:val="fr-FR"/>
      </w:rPr>
      <w:t>încheiat</w:t>
    </w:r>
    <w:proofErr w:type="spellEnd"/>
    <w:r w:rsidRPr="004536F8">
      <w:rPr>
        <w:rFonts w:cs="Arial"/>
        <w:i/>
        <w:sz w:val="16"/>
        <w:szCs w:val="18"/>
        <w:lang w:val="fr-FR"/>
      </w:rPr>
      <w:t xml:space="preserve"> </w:t>
    </w:r>
    <w:proofErr w:type="spellStart"/>
    <w:r w:rsidRPr="004536F8">
      <w:rPr>
        <w:rFonts w:cs="Arial"/>
        <w:i/>
        <w:sz w:val="16"/>
        <w:szCs w:val="18"/>
        <w:lang w:val="fr-FR"/>
      </w:rPr>
      <w:t>cu</w:t>
    </w:r>
    <w:proofErr w:type="spellEnd"/>
    <w:r w:rsidRPr="004536F8">
      <w:rPr>
        <w:rFonts w:cs="Arial"/>
        <w:i/>
        <w:sz w:val="16"/>
        <w:szCs w:val="18"/>
        <w:lang w:val="fr-FR"/>
      </w:rPr>
      <w:t xml:space="preserve"> SC </w:t>
    </w:r>
    <w:r w:rsidRPr="004536F8">
      <w:rPr>
        <w:rFonts w:cs="Arial"/>
        <w:i/>
        <w:sz w:val="16"/>
        <w:szCs w:val="18"/>
        <w:highlight w:val="yellow"/>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35D"/>
    <w:multiLevelType w:val="hybridMultilevel"/>
    <w:tmpl w:val="2FDC72E0"/>
    <w:lvl w:ilvl="0" w:tplc="3B7A0C70">
      <w:start w:val="1"/>
      <w:numFmt w:val="lowerLetter"/>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B09A0"/>
    <w:multiLevelType w:val="multilevel"/>
    <w:tmpl w:val="86C46CEC"/>
    <w:numStyleLink w:val="letterlist"/>
  </w:abstractNum>
  <w:abstractNum w:abstractNumId="2" w15:restartNumberingAfterBreak="0">
    <w:nsid w:val="0F46270B"/>
    <w:multiLevelType w:val="hybridMultilevel"/>
    <w:tmpl w:val="32C2C512"/>
    <w:lvl w:ilvl="0" w:tplc="0000000D">
      <w:start w:val="1"/>
      <w:numFmt w:val="lowerRoman"/>
      <w:lvlText w:val="%1."/>
      <w:lvlJc w:val="right"/>
      <w:pPr>
        <w:ind w:left="720" w:hanging="360"/>
      </w:pPr>
      <w:rPr>
        <w:b/>
        <w:lang w:val="ro-RO" w:eastAsia="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35D4A"/>
    <w:multiLevelType w:val="singleLevel"/>
    <w:tmpl w:val="3DD43C18"/>
    <w:lvl w:ilvl="0">
      <w:start w:val="1"/>
      <w:numFmt w:val="lowerLetter"/>
      <w:lvlText w:val="%1)"/>
      <w:lvlJc w:val="left"/>
      <w:pPr>
        <w:tabs>
          <w:tab w:val="num" w:pos="615"/>
        </w:tabs>
        <w:ind w:left="615" w:hanging="360"/>
      </w:pPr>
      <w:rPr>
        <w:rFonts w:hint="default"/>
      </w:rPr>
    </w:lvl>
  </w:abstractNum>
  <w:abstractNum w:abstractNumId="4" w15:restartNumberingAfterBreak="0">
    <w:nsid w:val="18CC0416"/>
    <w:multiLevelType w:val="multilevel"/>
    <w:tmpl w:val="A3662CC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B5950B7"/>
    <w:multiLevelType w:val="hybridMultilevel"/>
    <w:tmpl w:val="6BE81198"/>
    <w:lvl w:ilvl="0" w:tplc="D574783E">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FE09C5"/>
    <w:multiLevelType w:val="hybridMultilevel"/>
    <w:tmpl w:val="8B3E485C"/>
    <w:lvl w:ilvl="0" w:tplc="45F05452">
      <w:start w:val="1"/>
      <w:numFmt w:val="lowerLetter"/>
      <w:lvlText w:val="%1)"/>
      <w:lvlJc w:val="left"/>
      <w:pPr>
        <w:ind w:left="750" w:hanging="39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52374"/>
    <w:multiLevelType w:val="hybridMultilevel"/>
    <w:tmpl w:val="94D63DE4"/>
    <w:lvl w:ilvl="0" w:tplc="0000000D">
      <w:start w:val="1"/>
      <w:numFmt w:val="lowerRoman"/>
      <w:lvlText w:val="%1."/>
      <w:lvlJc w:val="right"/>
      <w:pPr>
        <w:ind w:left="720" w:hanging="360"/>
      </w:pPr>
      <w:rPr>
        <w:b/>
        <w:lang w:val="ro-RO" w:eastAsia="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5208E"/>
    <w:multiLevelType w:val="hybridMultilevel"/>
    <w:tmpl w:val="6F6A9D9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73E0306"/>
    <w:multiLevelType w:val="multilevel"/>
    <w:tmpl w:val="761815D2"/>
    <w:lvl w:ilvl="0">
      <w:start w:val="1"/>
      <w:numFmt w:val="decimal"/>
      <w:suff w:val="space"/>
      <w:lvlText w:val="%1."/>
      <w:lvlJc w:val="left"/>
      <w:pPr>
        <w:ind w:left="2232" w:hanging="432"/>
      </w:pPr>
    </w:lvl>
    <w:lvl w:ilvl="1">
      <w:start w:val="1"/>
      <w:numFmt w:val="decimal"/>
      <w:suff w:val="space"/>
      <w:lvlText w:val="%1.%2"/>
      <w:lvlJc w:val="left"/>
      <w:pPr>
        <w:ind w:left="0" w:firstLine="0"/>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9216EC5"/>
    <w:multiLevelType w:val="multilevel"/>
    <w:tmpl w:val="BBC893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EF56BD"/>
    <w:multiLevelType w:val="hybridMultilevel"/>
    <w:tmpl w:val="57581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A10B6"/>
    <w:multiLevelType w:val="multilevel"/>
    <w:tmpl w:val="86C46CEC"/>
    <w:numStyleLink w:val="letterlist"/>
  </w:abstractNum>
  <w:abstractNum w:abstractNumId="15" w15:restartNumberingAfterBreak="0">
    <w:nsid w:val="3DF70032"/>
    <w:multiLevelType w:val="hybridMultilevel"/>
    <w:tmpl w:val="6472DBFC"/>
    <w:lvl w:ilvl="0" w:tplc="0409001B">
      <w:start w:val="1"/>
      <w:numFmt w:val="lowerRoman"/>
      <w:lvlText w:val="%1."/>
      <w:lvlJc w:val="righ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6"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130D5"/>
    <w:multiLevelType w:val="hybridMultilevel"/>
    <w:tmpl w:val="2422764E"/>
    <w:lvl w:ilvl="0" w:tplc="0000000D">
      <w:start w:val="1"/>
      <w:numFmt w:val="lowerRoman"/>
      <w:lvlText w:val="%1."/>
      <w:lvlJc w:val="right"/>
      <w:pPr>
        <w:ind w:left="720" w:hanging="360"/>
      </w:pPr>
      <w:rPr>
        <w:b/>
        <w:lang w:val="ro-RO" w:eastAsia="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7982124"/>
    <w:multiLevelType w:val="multilevel"/>
    <w:tmpl w:val="23DC0A62"/>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0" w15:restartNumberingAfterBreak="0">
    <w:nsid w:val="5AC335BD"/>
    <w:multiLevelType w:val="multilevel"/>
    <w:tmpl w:val="A9F242BA"/>
    <w:lvl w:ilvl="0">
      <w:start w:val="1"/>
      <w:numFmt w:val="bullet"/>
      <w:lvlText w:val=""/>
      <w:lvlJc w:val="left"/>
      <w:pPr>
        <w:ind w:left="720" w:hanging="360"/>
      </w:pPr>
      <w:rPr>
        <w:rFonts w:ascii="Symbol" w:hAnsi="Symbol" w:cs="Symbol" w:hint="default"/>
      </w:rPr>
    </w:lvl>
    <w:lvl w:ilvl="1">
      <w:start w:val="1"/>
      <w:numFmt w:val="lowerRoman"/>
      <w:lvlText w:val="%2."/>
      <w:lvlJc w:val="righ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5E5F2E1A"/>
    <w:multiLevelType w:val="hybridMultilevel"/>
    <w:tmpl w:val="BD54D2A8"/>
    <w:lvl w:ilvl="0" w:tplc="04090017">
      <w:start w:val="1"/>
      <w:numFmt w:val="lowerLetter"/>
      <w:lvlText w:val="%1)"/>
      <w:lvlJc w:val="left"/>
      <w:pPr>
        <w:ind w:left="722" w:hanging="360"/>
      </w:pPr>
    </w:lvl>
    <w:lvl w:ilvl="1" w:tplc="04180019" w:tentative="1">
      <w:start w:val="1"/>
      <w:numFmt w:val="lowerLetter"/>
      <w:lvlText w:val="%2."/>
      <w:lvlJc w:val="left"/>
      <w:pPr>
        <w:ind w:left="1442" w:hanging="360"/>
      </w:pPr>
    </w:lvl>
    <w:lvl w:ilvl="2" w:tplc="0418001B" w:tentative="1">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24" w15:restartNumberingAfterBreak="0">
    <w:nsid w:val="621C2475"/>
    <w:multiLevelType w:val="multilevel"/>
    <w:tmpl w:val="CE4E4420"/>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b/>
        <w:lang w:val="ro-RO" w:eastAsia="en-U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46D791B"/>
    <w:multiLevelType w:val="hybridMultilevel"/>
    <w:tmpl w:val="8722A132"/>
    <w:lvl w:ilvl="0" w:tplc="04090019">
      <w:start w:val="1"/>
      <w:numFmt w:val="lowerLetter"/>
      <w:lvlText w:val="%1."/>
      <w:lvlJc w:val="left"/>
      <w:pPr>
        <w:ind w:left="720" w:hanging="360"/>
      </w:pPr>
      <w:rPr>
        <w:b/>
        <w:lang w:val="ro-RO" w:eastAsia="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545AF"/>
    <w:multiLevelType w:val="hybridMultilevel"/>
    <w:tmpl w:val="03AC1874"/>
    <w:lvl w:ilvl="0" w:tplc="1310C3E6">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B3AD8"/>
    <w:multiLevelType w:val="multilevel"/>
    <w:tmpl w:val="456C9F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79370454"/>
    <w:multiLevelType w:val="hybridMultilevel"/>
    <w:tmpl w:val="6218BFFE"/>
    <w:lvl w:ilvl="0" w:tplc="0A047B20">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731855"/>
    <w:multiLevelType w:val="multilevel"/>
    <w:tmpl w:val="59A6C0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4"/>
  </w:num>
  <w:num w:numId="3">
    <w:abstractNumId w:val="21"/>
  </w:num>
  <w:num w:numId="4">
    <w:abstractNumId w:val="13"/>
  </w:num>
  <w:num w:numId="5">
    <w:abstractNumId w:val="18"/>
  </w:num>
  <w:num w:numId="6">
    <w:abstractNumId w:val="1"/>
  </w:num>
  <w:num w:numId="7">
    <w:abstractNumId w:val="14"/>
  </w:num>
  <w:num w:numId="8">
    <w:abstractNumId w:val="26"/>
  </w:num>
  <w:num w:numId="9">
    <w:abstractNumId w:val="26"/>
    <w:lvlOverride w:ilvl="0">
      <w:startOverride w:val="1"/>
    </w:lvlOverride>
  </w:num>
  <w:num w:numId="10">
    <w:abstractNumId w:val="7"/>
  </w:num>
  <w:num w:numId="11">
    <w:abstractNumId w:val="16"/>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5"/>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5"/>
  </w:num>
  <w:num w:numId="25">
    <w:abstractNumId w:val="23"/>
  </w:num>
  <w:num w:numId="26">
    <w:abstractNumId w:val="2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0"/>
  </w:num>
  <w:num w:numId="30">
    <w:abstractNumId w:val="11"/>
  </w:num>
  <w:num w:numId="31">
    <w:abstractNumId w:val="9"/>
  </w:num>
  <w:num w:numId="32">
    <w:abstractNumId w:val="8"/>
  </w:num>
  <w:num w:numId="33">
    <w:abstractNumId w:val="30"/>
  </w:num>
  <w:num w:numId="34">
    <w:abstractNumId w:val="19"/>
  </w:num>
  <w:num w:numId="35">
    <w:abstractNumId w:val="20"/>
  </w:num>
  <w:num w:numId="36">
    <w:abstractNumId w:val="27"/>
  </w:num>
  <w:num w:numId="37">
    <w:abstractNumId w:val="2"/>
  </w:num>
  <w:num w:numId="38">
    <w:abstractNumId w:val="17"/>
  </w:num>
  <w:num w:numId="39">
    <w:abstractNumId w:val="24"/>
  </w:num>
  <w:num w:numId="40">
    <w:abstractNumId w:val="12"/>
  </w:num>
  <w:num w:numId="41">
    <w:abstractNumId w:val="4"/>
  </w:num>
  <w:num w:numId="42">
    <w:abstractNumId w:val="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36"/>
    <w:rsid w:val="00001E4E"/>
    <w:rsid w:val="00002A59"/>
    <w:rsid w:val="00002D95"/>
    <w:rsid w:val="000079E9"/>
    <w:rsid w:val="000151B9"/>
    <w:rsid w:val="00016936"/>
    <w:rsid w:val="00017524"/>
    <w:rsid w:val="00017A4A"/>
    <w:rsid w:val="000207A0"/>
    <w:rsid w:val="00035BD4"/>
    <w:rsid w:val="000401E5"/>
    <w:rsid w:val="00046F67"/>
    <w:rsid w:val="00050E2C"/>
    <w:rsid w:val="00065A18"/>
    <w:rsid w:val="00073E1B"/>
    <w:rsid w:val="0008007F"/>
    <w:rsid w:val="000817BC"/>
    <w:rsid w:val="00087766"/>
    <w:rsid w:val="00096C2D"/>
    <w:rsid w:val="000A330A"/>
    <w:rsid w:val="000B7CBD"/>
    <w:rsid w:val="000C386D"/>
    <w:rsid w:val="000C40A8"/>
    <w:rsid w:val="000C72FC"/>
    <w:rsid w:val="000D0E8E"/>
    <w:rsid w:val="000E652F"/>
    <w:rsid w:val="000F0388"/>
    <w:rsid w:val="000F146C"/>
    <w:rsid w:val="000F76AB"/>
    <w:rsid w:val="000F7E2D"/>
    <w:rsid w:val="00116A4F"/>
    <w:rsid w:val="001222BF"/>
    <w:rsid w:val="00126FB8"/>
    <w:rsid w:val="001310B7"/>
    <w:rsid w:val="00132480"/>
    <w:rsid w:val="00134400"/>
    <w:rsid w:val="00135C65"/>
    <w:rsid w:val="0013782C"/>
    <w:rsid w:val="00155A07"/>
    <w:rsid w:val="0016673C"/>
    <w:rsid w:val="00167D4A"/>
    <w:rsid w:val="001856CE"/>
    <w:rsid w:val="00193F94"/>
    <w:rsid w:val="001A664D"/>
    <w:rsid w:val="001A7F91"/>
    <w:rsid w:val="001B237D"/>
    <w:rsid w:val="001B4085"/>
    <w:rsid w:val="001C2F35"/>
    <w:rsid w:val="001C6F0B"/>
    <w:rsid w:val="001D07A8"/>
    <w:rsid w:val="001D0D04"/>
    <w:rsid w:val="001D23F9"/>
    <w:rsid w:val="001E31C4"/>
    <w:rsid w:val="001F561C"/>
    <w:rsid w:val="00212EDB"/>
    <w:rsid w:val="0021402C"/>
    <w:rsid w:val="00216622"/>
    <w:rsid w:val="00221D9E"/>
    <w:rsid w:val="002232AA"/>
    <w:rsid w:val="00227659"/>
    <w:rsid w:val="0023070B"/>
    <w:rsid w:val="00241DE0"/>
    <w:rsid w:val="0024637B"/>
    <w:rsid w:val="00260754"/>
    <w:rsid w:val="002621D6"/>
    <w:rsid w:val="00263362"/>
    <w:rsid w:val="00271852"/>
    <w:rsid w:val="002731A5"/>
    <w:rsid w:val="00273F06"/>
    <w:rsid w:val="00273FCC"/>
    <w:rsid w:val="00290301"/>
    <w:rsid w:val="002940CF"/>
    <w:rsid w:val="002A1338"/>
    <w:rsid w:val="002A23E6"/>
    <w:rsid w:val="002A3FE6"/>
    <w:rsid w:val="002A4E88"/>
    <w:rsid w:val="002A505A"/>
    <w:rsid w:val="002B23C1"/>
    <w:rsid w:val="002B26FD"/>
    <w:rsid w:val="002B2E63"/>
    <w:rsid w:val="002D044F"/>
    <w:rsid w:val="002E078D"/>
    <w:rsid w:val="002E217C"/>
    <w:rsid w:val="002F4840"/>
    <w:rsid w:val="002F590F"/>
    <w:rsid w:val="002F6DA9"/>
    <w:rsid w:val="00301F35"/>
    <w:rsid w:val="003122E6"/>
    <w:rsid w:val="00315831"/>
    <w:rsid w:val="00317873"/>
    <w:rsid w:val="00322633"/>
    <w:rsid w:val="00322EFE"/>
    <w:rsid w:val="00324A7B"/>
    <w:rsid w:val="003321B4"/>
    <w:rsid w:val="00336523"/>
    <w:rsid w:val="00340EDD"/>
    <w:rsid w:val="0034553B"/>
    <w:rsid w:val="00354EB0"/>
    <w:rsid w:val="00360105"/>
    <w:rsid w:val="0037147A"/>
    <w:rsid w:val="00372408"/>
    <w:rsid w:val="003832FB"/>
    <w:rsid w:val="00397D7A"/>
    <w:rsid w:val="003B2BC4"/>
    <w:rsid w:val="003B4C4A"/>
    <w:rsid w:val="003B4F56"/>
    <w:rsid w:val="003B71D4"/>
    <w:rsid w:val="003C0207"/>
    <w:rsid w:val="003C03C4"/>
    <w:rsid w:val="003C0881"/>
    <w:rsid w:val="003C2F75"/>
    <w:rsid w:val="003C4506"/>
    <w:rsid w:val="003F2895"/>
    <w:rsid w:val="003F365D"/>
    <w:rsid w:val="00401B1C"/>
    <w:rsid w:val="00405249"/>
    <w:rsid w:val="00412069"/>
    <w:rsid w:val="00413CF5"/>
    <w:rsid w:val="00422EB6"/>
    <w:rsid w:val="004265EB"/>
    <w:rsid w:val="0043422C"/>
    <w:rsid w:val="00460E57"/>
    <w:rsid w:val="00463679"/>
    <w:rsid w:val="00466A0E"/>
    <w:rsid w:val="00467C4E"/>
    <w:rsid w:val="004703EC"/>
    <w:rsid w:val="004712E0"/>
    <w:rsid w:val="00477B22"/>
    <w:rsid w:val="00493B9C"/>
    <w:rsid w:val="004948B1"/>
    <w:rsid w:val="004A3427"/>
    <w:rsid w:val="004A3588"/>
    <w:rsid w:val="004A56A3"/>
    <w:rsid w:val="004B0C32"/>
    <w:rsid w:val="004B0E7E"/>
    <w:rsid w:val="004B3FE3"/>
    <w:rsid w:val="004B786D"/>
    <w:rsid w:val="004C184A"/>
    <w:rsid w:val="004C3E5E"/>
    <w:rsid w:val="004C70B2"/>
    <w:rsid w:val="004E15F9"/>
    <w:rsid w:val="004E4167"/>
    <w:rsid w:val="004F05D6"/>
    <w:rsid w:val="004F142F"/>
    <w:rsid w:val="004F40F1"/>
    <w:rsid w:val="004F7B5A"/>
    <w:rsid w:val="00554257"/>
    <w:rsid w:val="00571816"/>
    <w:rsid w:val="005760E4"/>
    <w:rsid w:val="005774F2"/>
    <w:rsid w:val="00577FE7"/>
    <w:rsid w:val="00580D4E"/>
    <w:rsid w:val="00586B13"/>
    <w:rsid w:val="00593A7E"/>
    <w:rsid w:val="005A03E8"/>
    <w:rsid w:val="005A1CC8"/>
    <w:rsid w:val="005A270C"/>
    <w:rsid w:val="005A7BED"/>
    <w:rsid w:val="005B2C81"/>
    <w:rsid w:val="005B34D5"/>
    <w:rsid w:val="005C595A"/>
    <w:rsid w:val="005D318C"/>
    <w:rsid w:val="005E2355"/>
    <w:rsid w:val="005E7948"/>
    <w:rsid w:val="005F5547"/>
    <w:rsid w:val="006015BE"/>
    <w:rsid w:val="006030B4"/>
    <w:rsid w:val="00606259"/>
    <w:rsid w:val="006074C7"/>
    <w:rsid w:val="006170F8"/>
    <w:rsid w:val="006225F4"/>
    <w:rsid w:val="006253AD"/>
    <w:rsid w:val="00625764"/>
    <w:rsid w:val="00634995"/>
    <w:rsid w:val="00634BAB"/>
    <w:rsid w:val="00640727"/>
    <w:rsid w:val="006420F4"/>
    <w:rsid w:val="00647A97"/>
    <w:rsid w:val="00662FA8"/>
    <w:rsid w:val="006645A0"/>
    <w:rsid w:val="0067254A"/>
    <w:rsid w:val="00672B78"/>
    <w:rsid w:val="006740DD"/>
    <w:rsid w:val="006775EE"/>
    <w:rsid w:val="00677AEC"/>
    <w:rsid w:val="006845F6"/>
    <w:rsid w:val="006965BC"/>
    <w:rsid w:val="00697558"/>
    <w:rsid w:val="006A3132"/>
    <w:rsid w:val="006A4542"/>
    <w:rsid w:val="006B3500"/>
    <w:rsid w:val="006C1AFC"/>
    <w:rsid w:val="006D2AD8"/>
    <w:rsid w:val="006D3958"/>
    <w:rsid w:val="006D691B"/>
    <w:rsid w:val="006E27DF"/>
    <w:rsid w:val="006E5BF6"/>
    <w:rsid w:val="006E7416"/>
    <w:rsid w:val="006E7C26"/>
    <w:rsid w:val="006F46EB"/>
    <w:rsid w:val="006F5D93"/>
    <w:rsid w:val="006F7B1D"/>
    <w:rsid w:val="0070238D"/>
    <w:rsid w:val="00710880"/>
    <w:rsid w:val="00715132"/>
    <w:rsid w:val="00716862"/>
    <w:rsid w:val="00723FE8"/>
    <w:rsid w:val="00725C4A"/>
    <w:rsid w:val="00743752"/>
    <w:rsid w:val="007625BD"/>
    <w:rsid w:val="007702A1"/>
    <w:rsid w:val="007727AC"/>
    <w:rsid w:val="00773015"/>
    <w:rsid w:val="00773D87"/>
    <w:rsid w:val="00776277"/>
    <w:rsid w:val="00776C02"/>
    <w:rsid w:val="007810F3"/>
    <w:rsid w:val="007872FD"/>
    <w:rsid w:val="00794C65"/>
    <w:rsid w:val="007A4AC7"/>
    <w:rsid w:val="007A72E0"/>
    <w:rsid w:val="007A778B"/>
    <w:rsid w:val="007B4D14"/>
    <w:rsid w:val="007C1F20"/>
    <w:rsid w:val="007C56BC"/>
    <w:rsid w:val="007D11A6"/>
    <w:rsid w:val="007D73F7"/>
    <w:rsid w:val="007E2F2A"/>
    <w:rsid w:val="007F5535"/>
    <w:rsid w:val="008028AB"/>
    <w:rsid w:val="008169C0"/>
    <w:rsid w:val="00820825"/>
    <w:rsid w:val="00823D9C"/>
    <w:rsid w:val="00824896"/>
    <w:rsid w:val="00825182"/>
    <w:rsid w:val="00834560"/>
    <w:rsid w:val="00842390"/>
    <w:rsid w:val="008500DF"/>
    <w:rsid w:val="00857A8B"/>
    <w:rsid w:val="0086303F"/>
    <w:rsid w:val="0086678C"/>
    <w:rsid w:val="0087111A"/>
    <w:rsid w:val="00877B87"/>
    <w:rsid w:val="00880CBA"/>
    <w:rsid w:val="0088394F"/>
    <w:rsid w:val="00892F86"/>
    <w:rsid w:val="00895CFD"/>
    <w:rsid w:val="008A3A42"/>
    <w:rsid w:val="008B74B4"/>
    <w:rsid w:val="008B7EFE"/>
    <w:rsid w:val="008C0188"/>
    <w:rsid w:val="008D0FD6"/>
    <w:rsid w:val="008D3696"/>
    <w:rsid w:val="008D38AE"/>
    <w:rsid w:val="008F2EFD"/>
    <w:rsid w:val="009041BC"/>
    <w:rsid w:val="0090628E"/>
    <w:rsid w:val="00914F3A"/>
    <w:rsid w:val="00920B1E"/>
    <w:rsid w:val="00922F4C"/>
    <w:rsid w:val="00926BDE"/>
    <w:rsid w:val="009314D1"/>
    <w:rsid w:val="00932B88"/>
    <w:rsid w:val="00933783"/>
    <w:rsid w:val="00945512"/>
    <w:rsid w:val="009464CC"/>
    <w:rsid w:val="00950A18"/>
    <w:rsid w:val="009523DD"/>
    <w:rsid w:val="0095639C"/>
    <w:rsid w:val="0096433E"/>
    <w:rsid w:val="0098769D"/>
    <w:rsid w:val="009A46E6"/>
    <w:rsid w:val="009B215C"/>
    <w:rsid w:val="009B2C4E"/>
    <w:rsid w:val="009B6E68"/>
    <w:rsid w:val="009C0058"/>
    <w:rsid w:val="009C5C8D"/>
    <w:rsid w:val="009D3D82"/>
    <w:rsid w:val="009E0ED9"/>
    <w:rsid w:val="009F153C"/>
    <w:rsid w:val="00A02D76"/>
    <w:rsid w:val="00A07864"/>
    <w:rsid w:val="00A1578B"/>
    <w:rsid w:val="00A17A51"/>
    <w:rsid w:val="00A17F58"/>
    <w:rsid w:val="00A206A5"/>
    <w:rsid w:val="00A22113"/>
    <w:rsid w:val="00A237B3"/>
    <w:rsid w:val="00A276AD"/>
    <w:rsid w:val="00A37598"/>
    <w:rsid w:val="00A42DF6"/>
    <w:rsid w:val="00A44A56"/>
    <w:rsid w:val="00A44C2E"/>
    <w:rsid w:val="00A5042F"/>
    <w:rsid w:val="00A5191C"/>
    <w:rsid w:val="00A53267"/>
    <w:rsid w:val="00AA175B"/>
    <w:rsid w:val="00AA5445"/>
    <w:rsid w:val="00AB23C1"/>
    <w:rsid w:val="00AB2B6C"/>
    <w:rsid w:val="00AB7998"/>
    <w:rsid w:val="00AC08B1"/>
    <w:rsid w:val="00AD23A0"/>
    <w:rsid w:val="00AD4192"/>
    <w:rsid w:val="00AD6210"/>
    <w:rsid w:val="00AD701B"/>
    <w:rsid w:val="00B115A5"/>
    <w:rsid w:val="00B13C09"/>
    <w:rsid w:val="00B144F5"/>
    <w:rsid w:val="00B20AC6"/>
    <w:rsid w:val="00B22F7C"/>
    <w:rsid w:val="00B23603"/>
    <w:rsid w:val="00B36001"/>
    <w:rsid w:val="00B406CC"/>
    <w:rsid w:val="00B47439"/>
    <w:rsid w:val="00B50893"/>
    <w:rsid w:val="00B531DD"/>
    <w:rsid w:val="00B64CD5"/>
    <w:rsid w:val="00B7151D"/>
    <w:rsid w:val="00B741B6"/>
    <w:rsid w:val="00B84B09"/>
    <w:rsid w:val="00B863B7"/>
    <w:rsid w:val="00BA1D4A"/>
    <w:rsid w:val="00BB5EF2"/>
    <w:rsid w:val="00BB6E28"/>
    <w:rsid w:val="00BC11FA"/>
    <w:rsid w:val="00BE0416"/>
    <w:rsid w:val="00BE781D"/>
    <w:rsid w:val="00C17994"/>
    <w:rsid w:val="00C3040F"/>
    <w:rsid w:val="00C318F6"/>
    <w:rsid w:val="00C326BF"/>
    <w:rsid w:val="00C4105D"/>
    <w:rsid w:val="00C474CF"/>
    <w:rsid w:val="00C53600"/>
    <w:rsid w:val="00C55C6C"/>
    <w:rsid w:val="00C607F4"/>
    <w:rsid w:val="00C6248F"/>
    <w:rsid w:val="00C70FEB"/>
    <w:rsid w:val="00C74114"/>
    <w:rsid w:val="00C74DE2"/>
    <w:rsid w:val="00C9075C"/>
    <w:rsid w:val="00C94915"/>
    <w:rsid w:val="00CA01B5"/>
    <w:rsid w:val="00CA0744"/>
    <w:rsid w:val="00CA2119"/>
    <w:rsid w:val="00CC5090"/>
    <w:rsid w:val="00CC5A6D"/>
    <w:rsid w:val="00CC5CC0"/>
    <w:rsid w:val="00CC7854"/>
    <w:rsid w:val="00CD2EED"/>
    <w:rsid w:val="00CD45CA"/>
    <w:rsid w:val="00CD460C"/>
    <w:rsid w:val="00CE27F0"/>
    <w:rsid w:val="00D0098C"/>
    <w:rsid w:val="00D03F7C"/>
    <w:rsid w:val="00D12626"/>
    <w:rsid w:val="00D1408F"/>
    <w:rsid w:val="00D16A2E"/>
    <w:rsid w:val="00D17F0A"/>
    <w:rsid w:val="00D21292"/>
    <w:rsid w:val="00D24C18"/>
    <w:rsid w:val="00D35A74"/>
    <w:rsid w:val="00D37217"/>
    <w:rsid w:val="00D37F16"/>
    <w:rsid w:val="00D4618E"/>
    <w:rsid w:val="00D47E06"/>
    <w:rsid w:val="00D62B13"/>
    <w:rsid w:val="00D80427"/>
    <w:rsid w:val="00D81436"/>
    <w:rsid w:val="00D8296B"/>
    <w:rsid w:val="00D853F0"/>
    <w:rsid w:val="00D87C24"/>
    <w:rsid w:val="00D92CD7"/>
    <w:rsid w:val="00DA2A84"/>
    <w:rsid w:val="00DA5D9B"/>
    <w:rsid w:val="00DB27A2"/>
    <w:rsid w:val="00DB7E3C"/>
    <w:rsid w:val="00DC440B"/>
    <w:rsid w:val="00DC7555"/>
    <w:rsid w:val="00DD55A3"/>
    <w:rsid w:val="00DD56E5"/>
    <w:rsid w:val="00DD74BC"/>
    <w:rsid w:val="00DF177E"/>
    <w:rsid w:val="00E02422"/>
    <w:rsid w:val="00E35C33"/>
    <w:rsid w:val="00E5230B"/>
    <w:rsid w:val="00E53F6C"/>
    <w:rsid w:val="00E70DA2"/>
    <w:rsid w:val="00E77D59"/>
    <w:rsid w:val="00EA3E82"/>
    <w:rsid w:val="00EA65D4"/>
    <w:rsid w:val="00EB05CD"/>
    <w:rsid w:val="00EB1BFC"/>
    <w:rsid w:val="00EB52E5"/>
    <w:rsid w:val="00EC1417"/>
    <w:rsid w:val="00ED355C"/>
    <w:rsid w:val="00ED4DA1"/>
    <w:rsid w:val="00EE383F"/>
    <w:rsid w:val="00EE52E3"/>
    <w:rsid w:val="00F0562C"/>
    <w:rsid w:val="00F43433"/>
    <w:rsid w:val="00F46631"/>
    <w:rsid w:val="00F54DAC"/>
    <w:rsid w:val="00F65BC7"/>
    <w:rsid w:val="00F7316D"/>
    <w:rsid w:val="00F747FE"/>
    <w:rsid w:val="00F8533C"/>
    <w:rsid w:val="00F87746"/>
    <w:rsid w:val="00F927FB"/>
    <w:rsid w:val="00F960B3"/>
    <w:rsid w:val="00FA1393"/>
    <w:rsid w:val="00FB1F97"/>
    <w:rsid w:val="00FB3AB9"/>
    <w:rsid w:val="00FB5E64"/>
    <w:rsid w:val="00FB6770"/>
    <w:rsid w:val="00FC24F4"/>
    <w:rsid w:val="00FC322C"/>
    <w:rsid w:val="00FC3DE9"/>
    <w:rsid w:val="00FE2F64"/>
    <w:rsid w:val="00FF1215"/>
    <w:rsid w:val="00FF4BC8"/>
    <w:rsid w:val="00FF7A25"/>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D340D6B-5823-4DFD-A729-BD9D111A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C6C"/>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uiPriority w:val="9"/>
    <w:qFormat/>
    <w:rsid w:val="00C55C6C"/>
    <w:pPr>
      <w:keepNext/>
      <w:numPr>
        <w:numId w:val="2"/>
      </w:numPr>
      <w:spacing w:before="240"/>
      <w:ind w:left="431" w:hanging="431"/>
      <w:outlineLvl w:val="0"/>
    </w:pPr>
    <w:rPr>
      <w:rFonts w:eastAsia="Times New Roman"/>
      <w:b/>
      <w:szCs w:val="32"/>
    </w:rPr>
  </w:style>
  <w:style w:type="paragraph" w:styleId="Heading2">
    <w:name w:val="heading 2"/>
    <w:basedOn w:val="Normal"/>
    <w:next w:val="Normal"/>
    <w:link w:val="Heading2Char"/>
    <w:uiPriority w:val="9"/>
    <w:unhideWhenUsed/>
    <w:qFormat/>
    <w:rsid w:val="00C474CF"/>
    <w:pPr>
      <w:numPr>
        <w:ilvl w:val="1"/>
        <w:numId w:val="2"/>
      </w:numPr>
      <w:spacing w:before="40" w:after="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8"/>
      <w:sz w:val="40"/>
      <w:szCs w:val="56"/>
    </w:rPr>
  </w:style>
  <w:style w:type="character" w:customStyle="1" w:styleId="TitleChar">
    <w:name w:val="Title Char"/>
    <w:link w:val="Title"/>
    <w:uiPriority w:val="10"/>
    <w:rsid w:val="005E2355"/>
    <w:rPr>
      <w:rFonts w:ascii="Arial" w:eastAsia="Times New Roman" w:hAnsi="Arial"/>
      <w:caps/>
      <w:spacing w:val="-10"/>
      <w:kern w:val="28"/>
      <w:sz w:val="40"/>
      <w:szCs w:val="56"/>
    </w:rPr>
  </w:style>
  <w:style w:type="character" w:customStyle="1" w:styleId="Heading1Char">
    <w:name w:val="Heading 1 Char"/>
    <w:link w:val="Heading1"/>
    <w:uiPriority w:val="9"/>
    <w:rsid w:val="00C55C6C"/>
    <w:rPr>
      <w:rFonts w:ascii="Trebuchet MS" w:eastAsia="Times New Roman" w:hAnsi="Trebuchet MS"/>
      <w:b/>
      <w:sz w:val="24"/>
      <w:szCs w:val="32"/>
      <w:lang w:val="ro-RO"/>
    </w:rPr>
  </w:style>
  <w:style w:type="character" w:customStyle="1" w:styleId="Heading2Char">
    <w:name w:val="Heading 2 Char"/>
    <w:link w:val="Heading2"/>
    <w:uiPriority w:val="9"/>
    <w:rsid w:val="00C474CF"/>
    <w:rPr>
      <w:rFonts w:ascii="Arial" w:eastAsia="Times New Roman" w:hAnsi="Arial"/>
      <w:sz w:val="24"/>
      <w:szCs w:val="26"/>
    </w:rPr>
  </w:style>
  <w:style w:type="paragraph" w:styleId="Subtitle">
    <w:name w:val="Subtitle"/>
    <w:basedOn w:val="Normal"/>
    <w:next w:val="Normal"/>
    <w:link w:val="SubtitleChar"/>
    <w:uiPriority w:val="11"/>
    <w:qFormat/>
    <w:rsid w:val="00CC5A6D"/>
    <w:pPr>
      <w:spacing w:after="60"/>
      <w:jc w:val="center"/>
      <w:outlineLvl w:val="1"/>
    </w:pPr>
    <w:rPr>
      <w:rFonts w:eastAsia="Times New Roman"/>
      <w:szCs w:val="24"/>
    </w:rPr>
  </w:style>
  <w:style w:type="character" w:customStyle="1" w:styleId="SubtitleChar">
    <w:name w:val="Subtitle Char"/>
    <w:link w:val="Subtitle"/>
    <w:uiPriority w:val="11"/>
    <w:rsid w:val="00CC5A6D"/>
    <w:rPr>
      <w:rFonts w:ascii="Trebuchet MS" w:eastAsia="Times New Roman" w:hAnsi="Trebuchet MS"/>
      <w:sz w:val="24"/>
      <w:szCs w:val="24"/>
      <w:lang w:val="ro-RO"/>
    </w:rPr>
  </w:style>
  <w:style w:type="character" w:styleId="SubtleEmphasis">
    <w:name w:val="Subtle Emphasis"/>
    <w:uiPriority w:val="19"/>
    <w:qFormat/>
    <w:rsid w:val="002A1338"/>
    <w:rPr>
      <w:i/>
      <w:iCs/>
      <w:color w:val="404040"/>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phChar"/>
    <w:uiPriority w:val="34"/>
    <w:qFormat/>
    <w:rsid w:val="00F46631"/>
    <w:pPr>
      <w:numPr>
        <w:numId w:val="1"/>
      </w:numPr>
      <w:spacing w:after="0"/>
      <w:ind w:left="1368" w:hanging="288"/>
    </w:pPr>
  </w:style>
  <w:style w:type="character" w:customStyle="1" w:styleId="Heading3Char">
    <w:name w:val="Heading 3 Char"/>
    <w:link w:val="Heading3"/>
    <w:uiPriority w:val="9"/>
    <w:semiHidden/>
    <w:rsid w:val="00A206A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A206A5"/>
    <w:rPr>
      <w:rFonts w:ascii="Calibri" w:eastAsia="Times New Roman" w:hAnsi="Calibri" w:cs="Times New Roman"/>
      <w:b/>
      <w:bCs/>
      <w:sz w:val="28"/>
      <w:szCs w:val="28"/>
    </w:rPr>
  </w:style>
  <w:style w:type="character" w:customStyle="1" w:styleId="Heading5Char">
    <w:name w:val="Heading 5 Char"/>
    <w:link w:val="Heading5"/>
    <w:uiPriority w:val="9"/>
    <w:semiHidden/>
    <w:rsid w:val="00A206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206A5"/>
    <w:rPr>
      <w:rFonts w:ascii="Calibri" w:eastAsia="Times New Roman" w:hAnsi="Calibri" w:cs="Times New Roman"/>
      <w:b/>
      <w:bCs/>
      <w:sz w:val="22"/>
      <w:szCs w:val="22"/>
    </w:rPr>
  </w:style>
  <w:style w:type="character" w:customStyle="1" w:styleId="Heading7Char">
    <w:name w:val="Heading 7 Char"/>
    <w:link w:val="Heading7"/>
    <w:uiPriority w:val="9"/>
    <w:semiHidden/>
    <w:rsid w:val="00A206A5"/>
    <w:rPr>
      <w:rFonts w:ascii="Calibri" w:eastAsia="Times New Roman" w:hAnsi="Calibri" w:cs="Times New Roman"/>
      <w:sz w:val="24"/>
      <w:szCs w:val="24"/>
    </w:rPr>
  </w:style>
  <w:style w:type="character" w:customStyle="1" w:styleId="Heading8Char">
    <w:name w:val="Heading 8 Char"/>
    <w:link w:val="Heading8"/>
    <w:uiPriority w:val="9"/>
    <w:semiHidden/>
    <w:rsid w:val="00A206A5"/>
    <w:rPr>
      <w:rFonts w:ascii="Calibri" w:eastAsia="Times New Roman" w:hAnsi="Calibri" w:cs="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cs="Times New Roman"/>
      <w:sz w:val="22"/>
      <w:szCs w:val="22"/>
    </w:rPr>
  </w:style>
  <w:style w:type="numbering" w:customStyle="1" w:styleId="letterlist">
    <w:name w:val="letter list"/>
    <w:basedOn w:val="NoList"/>
    <w:uiPriority w:val="99"/>
    <w:rsid w:val="005A270C"/>
    <w:pPr>
      <w:numPr>
        <w:numId w:val="5"/>
      </w:numPr>
    </w:pPr>
  </w:style>
  <w:style w:type="paragraph" w:customStyle="1" w:styleId="Listparagraphletters">
    <w:name w:val="List paragraph letters"/>
    <w:basedOn w:val="Normal"/>
    <w:qFormat/>
    <w:rsid w:val="00776277"/>
    <w:pPr>
      <w:numPr>
        <w:numId w:val="8"/>
      </w:numPr>
      <w:spacing w:after="60"/>
      <w:ind w:left="360" w:firstLine="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rsid w:val="006225F4"/>
    <w:pPr>
      <w:tabs>
        <w:tab w:val="center" w:pos="4680"/>
        <w:tab w:val="right" w:pos="9360"/>
      </w:tabs>
    </w:pPr>
  </w:style>
  <w:style w:type="character" w:customStyle="1" w:styleId="HeaderChar">
    <w:name w:val="Header Char"/>
    <w:link w:val="Header"/>
    <w:uiPriority w:val="99"/>
    <w:rsid w:val="006225F4"/>
    <w:rPr>
      <w:rFonts w:ascii="Arial" w:hAnsi="Arial"/>
      <w:sz w:val="24"/>
      <w:szCs w:val="22"/>
    </w:rPr>
  </w:style>
  <w:style w:type="paragraph" w:styleId="Footer">
    <w:name w:val="footer"/>
    <w:basedOn w:val="Normal"/>
    <w:link w:val="FooterChar"/>
    <w:uiPriority w:val="99"/>
    <w:unhideWhenUsed/>
    <w:rsid w:val="006225F4"/>
    <w:pPr>
      <w:tabs>
        <w:tab w:val="center" w:pos="4680"/>
        <w:tab w:val="right" w:pos="9360"/>
      </w:tabs>
    </w:pPr>
  </w:style>
  <w:style w:type="character" w:customStyle="1" w:styleId="FooterChar">
    <w:name w:val="Footer Char"/>
    <w:link w:val="Footer"/>
    <w:uiPriority w:val="99"/>
    <w:rsid w:val="006225F4"/>
    <w:rPr>
      <w:rFonts w:ascii="Arial" w:hAnsi="Arial"/>
      <w:sz w:val="24"/>
      <w:szCs w:val="22"/>
    </w:rPr>
  </w:style>
  <w:style w:type="paragraph" w:customStyle="1" w:styleId="DefaultText">
    <w:name w:val="Default Text"/>
    <w:basedOn w:val="Normal"/>
    <w:link w:val="DefaultTextCaracter"/>
    <w:rsid w:val="006740DD"/>
    <w:pPr>
      <w:spacing w:after="0"/>
      <w:jc w:val="left"/>
    </w:pPr>
    <w:rPr>
      <w:rFonts w:ascii="Times New Roman" w:eastAsia="Times New Roman" w:hAnsi="Times New Roman"/>
      <w:snapToGrid w:val="0"/>
      <w:szCs w:val="20"/>
    </w:rPr>
  </w:style>
  <w:style w:type="character" w:customStyle="1" w:styleId="DefaultTextCaracter">
    <w:name w:val="Default Text Caracter"/>
    <w:link w:val="DefaultText"/>
    <w:rsid w:val="006740DD"/>
    <w:rPr>
      <w:rFonts w:ascii="Times New Roman" w:eastAsia="Times New Roman" w:hAnsi="Times New Roman"/>
      <w:snapToGrid w:val="0"/>
      <w:sz w:val="24"/>
    </w:rPr>
  </w:style>
  <w:style w:type="paragraph" w:styleId="FootnoteText">
    <w:name w:val="footnote text"/>
    <w:basedOn w:val="Normal"/>
    <w:link w:val="FootnoteTextChar"/>
    <w:semiHidden/>
    <w:rsid w:val="00BB5EF2"/>
    <w:pPr>
      <w:spacing w:after="0"/>
      <w:jc w:val="left"/>
    </w:pPr>
    <w:rPr>
      <w:rFonts w:ascii="Times New Roman" w:eastAsia="Times New Roman" w:hAnsi="Times New Roman"/>
      <w:sz w:val="20"/>
      <w:szCs w:val="20"/>
      <w:lang w:val="en-AU" w:eastAsia="ro-RO"/>
    </w:rPr>
  </w:style>
  <w:style w:type="character" w:customStyle="1" w:styleId="FootnoteTextChar">
    <w:name w:val="Footnote Text Char"/>
    <w:basedOn w:val="DefaultParagraphFont"/>
    <w:link w:val="FootnoteText"/>
    <w:semiHidden/>
    <w:rsid w:val="00BB5EF2"/>
    <w:rPr>
      <w:rFonts w:ascii="Times New Roman" w:eastAsia="Times New Roman" w:hAnsi="Times New Roman"/>
      <w:lang w:val="en-AU" w:eastAsia="ro-RO"/>
    </w:rPr>
  </w:style>
  <w:style w:type="table" w:styleId="TableGrid">
    <w:name w:val="Table Grid"/>
    <w:basedOn w:val="TableNormal"/>
    <w:uiPriority w:val="39"/>
    <w:rsid w:val="00CA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330A"/>
    <w:rPr>
      <w:b/>
      <w:bCs/>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
    <w:link w:val="ListParagraph"/>
    <w:qFormat/>
    <w:locked/>
    <w:rsid w:val="003832FB"/>
    <w:rPr>
      <w:rFonts w:ascii="Arial" w:hAnsi="Arial"/>
      <w:sz w:val="24"/>
      <w:szCs w:val="22"/>
      <w:lang w:val="ro-RO"/>
    </w:rPr>
  </w:style>
  <w:style w:type="paragraph" w:customStyle="1" w:styleId="DefaultText2">
    <w:name w:val="Default Text:2"/>
    <w:basedOn w:val="Normal"/>
    <w:rsid w:val="00EB1BFC"/>
    <w:pPr>
      <w:overflowPunct w:val="0"/>
      <w:autoSpaceDE w:val="0"/>
      <w:autoSpaceDN w:val="0"/>
      <w:adjustRightInd w:val="0"/>
      <w:spacing w:after="0"/>
      <w:jc w:val="left"/>
      <w:textAlignment w:val="baseline"/>
    </w:pPr>
    <w:rPr>
      <w:rFonts w:ascii="Times New Roman" w:eastAsia="Times New Roman" w:hAnsi="Times New Roman"/>
      <w:szCs w:val="20"/>
      <w:lang w:val="en-US"/>
    </w:rPr>
  </w:style>
  <w:style w:type="character" w:styleId="PlaceholderText">
    <w:name w:val="Placeholder Text"/>
    <w:basedOn w:val="DefaultParagraphFont"/>
    <w:uiPriority w:val="99"/>
    <w:semiHidden/>
    <w:rsid w:val="00340EDD"/>
    <w:rPr>
      <w:color w:val="808080"/>
    </w:rPr>
  </w:style>
  <w:style w:type="character" w:customStyle="1" w:styleId="slitbdy">
    <w:name w:val="s_lit_bdy"/>
    <w:basedOn w:val="DefaultParagraphFont"/>
    <w:rsid w:val="00FF7B35"/>
  </w:style>
  <w:style w:type="character" w:customStyle="1" w:styleId="slinbdy">
    <w:name w:val="s_lin_bdy"/>
    <w:basedOn w:val="DefaultParagraphFont"/>
    <w:rsid w:val="00FF7B35"/>
  </w:style>
  <w:style w:type="character" w:customStyle="1" w:styleId="noticetext">
    <w:name w:val="noticetext"/>
    <w:basedOn w:val="DefaultParagraphFont"/>
    <w:rsid w:val="00D24C18"/>
  </w:style>
  <w:style w:type="character" w:customStyle="1" w:styleId="ln2tpunct">
    <w:name w:val="ln2tpunct"/>
    <w:basedOn w:val="DefaultParagraphFont"/>
    <w:qFormat/>
    <w:rsid w:val="00EC1417"/>
  </w:style>
  <w:style w:type="paragraph" w:styleId="BalloonText">
    <w:name w:val="Balloon Text"/>
    <w:basedOn w:val="Normal"/>
    <w:link w:val="BalloonTextChar"/>
    <w:uiPriority w:val="99"/>
    <w:semiHidden/>
    <w:unhideWhenUsed/>
    <w:rsid w:val="002E21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17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08499">
      <w:bodyDiv w:val="1"/>
      <w:marLeft w:val="0"/>
      <w:marRight w:val="0"/>
      <w:marTop w:val="0"/>
      <w:marBottom w:val="0"/>
      <w:divBdr>
        <w:top w:val="none" w:sz="0" w:space="0" w:color="auto"/>
        <w:left w:val="none" w:sz="0" w:space="0" w:color="auto"/>
        <w:bottom w:val="none" w:sz="0" w:space="0" w:color="auto"/>
        <w:right w:val="none" w:sz="0" w:space="0" w:color="auto"/>
      </w:divBdr>
    </w:div>
    <w:div w:id="211962593">
      <w:bodyDiv w:val="1"/>
      <w:marLeft w:val="0"/>
      <w:marRight w:val="0"/>
      <w:marTop w:val="0"/>
      <w:marBottom w:val="0"/>
      <w:divBdr>
        <w:top w:val="none" w:sz="0" w:space="0" w:color="auto"/>
        <w:left w:val="none" w:sz="0" w:space="0" w:color="auto"/>
        <w:bottom w:val="none" w:sz="0" w:space="0" w:color="auto"/>
        <w:right w:val="none" w:sz="0" w:space="0" w:color="auto"/>
      </w:divBdr>
    </w:div>
    <w:div w:id="270287013">
      <w:bodyDiv w:val="1"/>
      <w:marLeft w:val="0"/>
      <w:marRight w:val="0"/>
      <w:marTop w:val="0"/>
      <w:marBottom w:val="0"/>
      <w:divBdr>
        <w:top w:val="none" w:sz="0" w:space="0" w:color="auto"/>
        <w:left w:val="none" w:sz="0" w:space="0" w:color="auto"/>
        <w:bottom w:val="none" w:sz="0" w:space="0" w:color="auto"/>
        <w:right w:val="none" w:sz="0" w:space="0" w:color="auto"/>
      </w:divBdr>
    </w:div>
    <w:div w:id="691417869">
      <w:bodyDiv w:val="1"/>
      <w:marLeft w:val="0"/>
      <w:marRight w:val="0"/>
      <w:marTop w:val="0"/>
      <w:marBottom w:val="0"/>
      <w:divBdr>
        <w:top w:val="none" w:sz="0" w:space="0" w:color="auto"/>
        <w:left w:val="none" w:sz="0" w:space="0" w:color="auto"/>
        <w:bottom w:val="none" w:sz="0" w:space="0" w:color="auto"/>
        <w:right w:val="none" w:sz="0" w:space="0" w:color="auto"/>
      </w:divBdr>
    </w:div>
    <w:div w:id="1242107734">
      <w:bodyDiv w:val="1"/>
      <w:marLeft w:val="0"/>
      <w:marRight w:val="0"/>
      <w:marTop w:val="0"/>
      <w:marBottom w:val="0"/>
      <w:divBdr>
        <w:top w:val="none" w:sz="0" w:space="0" w:color="auto"/>
        <w:left w:val="none" w:sz="0" w:space="0" w:color="auto"/>
        <w:bottom w:val="none" w:sz="0" w:space="0" w:color="auto"/>
        <w:right w:val="none" w:sz="0" w:space="0" w:color="auto"/>
      </w:divBdr>
    </w:div>
    <w:div w:id="1330132085">
      <w:bodyDiv w:val="1"/>
      <w:marLeft w:val="0"/>
      <w:marRight w:val="0"/>
      <w:marTop w:val="0"/>
      <w:marBottom w:val="0"/>
      <w:divBdr>
        <w:top w:val="none" w:sz="0" w:space="0" w:color="auto"/>
        <w:left w:val="none" w:sz="0" w:space="0" w:color="auto"/>
        <w:bottom w:val="none" w:sz="0" w:space="0" w:color="auto"/>
        <w:right w:val="none" w:sz="0" w:space="0" w:color="auto"/>
      </w:divBdr>
    </w:div>
    <w:div w:id="1453985849">
      <w:bodyDiv w:val="1"/>
      <w:marLeft w:val="0"/>
      <w:marRight w:val="0"/>
      <w:marTop w:val="0"/>
      <w:marBottom w:val="0"/>
      <w:divBdr>
        <w:top w:val="none" w:sz="0" w:space="0" w:color="auto"/>
        <w:left w:val="none" w:sz="0" w:space="0" w:color="auto"/>
        <w:bottom w:val="none" w:sz="0" w:space="0" w:color="auto"/>
        <w:right w:val="none" w:sz="0" w:space="0" w:color="auto"/>
      </w:divBdr>
    </w:div>
    <w:div w:id="1457067785">
      <w:bodyDiv w:val="1"/>
      <w:marLeft w:val="0"/>
      <w:marRight w:val="0"/>
      <w:marTop w:val="0"/>
      <w:marBottom w:val="0"/>
      <w:divBdr>
        <w:top w:val="none" w:sz="0" w:space="0" w:color="auto"/>
        <w:left w:val="none" w:sz="0" w:space="0" w:color="auto"/>
        <w:bottom w:val="none" w:sz="0" w:space="0" w:color="auto"/>
        <w:right w:val="none" w:sz="0" w:space="0" w:color="auto"/>
      </w:divBdr>
    </w:div>
    <w:div w:id="1578401482">
      <w:bodyDiv w:val="1"/>
      <w:marLeft w:val="0"/>
      <w:marRight w:val="0"/>
      <w:marTop w:val="0"/>
      <w:marBottom w:val="0"/>
      <w:divBdr>
        <w:top w:val="none" w:sz="0" w:space="0" w:color="auto"/>
        <w:left w:val="none" w:sz="0" w:space="0" w:color="auto"/>
        <w:bottom w:val="none" w:sz="0" w:space="0" w:color="auto"/>
        <w:right w:val="none" w:sz="0" w:space="0" w:color="auto"/>
      </w:divBdr>
    </w:div>
    <w:div w:id="1693800442">
      <w:bodyDiv w:val="1"/>
      <w:marLeft w:val="0"/>
      <w:marRight w:val="0"/>
      <w:marTop w:val="0"/>
      <w:marBottom w:val="0"/>
      <w:divBdr>
        <w:top w:val="none" w:sz="0" w:space="0" w:color="auto"/>
        <w:left w:val="none" w:sz="0" w:space="0" w:color="auto"/>
        <w:bottom w:val="none" w:sz="0" w:space="0" w:color="auto"/>
        <w:right w:val="none" w:sz="0" w:space="0" w:color="auto"/>
      </w:divBdr>
    </w:div>
    <w:div w:id="1703555050">
      <w:bodyDiv w:val="1"/>
      <w:marLeft w:val="0"/>
      <w:marRight w:val="0"/>
      <w:marTop w:val="0"/>
      <w:marBottom w:val="0"/>
      <w:divBdr>
        <w:top w:val="none" w:sz="0" w:space="0" w:color="auto"/>
        <w:left w:val="none" w:sz="0" w:space="0" w:color="auto"/>
        <w:bottom w:val="none" w:sz="0" w:space="0" w:color="auto"/>
        <w:right w:val="none" w:sz="0" w:space="0" w:color="auto"/>
      </w:divBdr>
    </w:div>
    <w:div w:id="1809929234">
      <w:bodyDiv w:val="1"/>
      <w:marLeft w:val="0"/>
      <w:marRight w:val="0"/>
      <w:marTop w:val="0"/>
      <w:marBottom w:val="0"/>
      <w:divBdr>
        <w:top w:val="none" w:sz="0" w:space="0" w:color="auto"/>
        <w:left w:val="none" w:sz="0" w:space="0" w:color="auto"/>
        <w:bottom w:val="none" w:sz="0" w:space="0" w:color="auto"/>
        <w:right w:val="none" w:sz="0" w:space="0" w:color="auto"/>
      </w:divBdr>
    </w:div>
    <w:div w:id="18485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6_Contracte%20servicii\02_2023_06_13_Template_CS%20prestari%20servicii_Procedu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332A46D0874B00B918AD04B02E6B45"/>
        <w:category>
          <w:name w:val="General"/>
          <w:gallery w:val="placeholder"/>
        </w:category>
        <w:types>
          <w:type w:val="bbPlcHdr"/>
        </w:types>
        <w:behaviors>
          <w:behavior w:val="content"/>
        </w:behaviors>
        <w:guid w:val="{CDC5ACDC-F0E4-47B8-9C35-B8BCFDC8E350}"/>
      </w:docPartPr>
      <w:docPartBody>
        <w:p w:rsidR="00A74FDE" w:rsidRDefault="00EA5669">
          <w:pPr>
            <w:pStyle w:val="15332A46D0874B00B918AD04B02E6B45"/>
          </w:pPr>
          <w:r>
            <w:rPr>
              <w:rStyle w:val="PlaceholderText"/>
              <w:rFonts w:eastAsiaTheme="majorEastAsia"/>
              <w:color w:val="FF0000"/>
              <w:highlight w:val="yellow"/>
              <w:lang w:val="es-419"/>
            </w:rPr>
            <w:t>Responsabil achiziție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69"/>
    <w:rsid w:val="00281A72"/>
    <w:rsid w:val="004B4FD0"/>
    <w:rsid w:val="00592B99"/>
    <w:rsid w:val="005F188B"/>
    <w:rsid w:val="00800E36"/>
    <w:rsid w:val="00A74FDE"/>
    <w:rsid w:val="00A95059"/>
    <w:rsid w:val="00B80E81"/>
    <w:rsid w:val="00D722E4"/>
    <w:rsid w:val="00D97877"/>
    <w:rsid w:val="00EA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332A46D0874B00B918AD04B02E6B45">
    <w:name w:val="15332A46D0874B00B918AD04B02E6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B127-5A54-4A78-A1C7-E0355DA1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02_2023_06_13_Template_CS prestari servicii_Proceduri.dotx</Template>
  <TotalTime>0</TotalTime>
  <Pages>11</Pages>
  <Words>5207</Words>
  <Characters>29683</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02 CS V0</vt:lpstr>
      <vt:lpstr>02 CS V0</vt:lpstr>
    </vt:vector>
  </TitlesOfParts>
  <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CS V0</dc:title>
  <dc:subject/>
  <dc:creator>ROMINA-MARIA RĂCESCU</dc:creator>
  <cp:keywords/>
  <dc:description/>
  <cp:lastModifiedBy>ROMINA-MARIA RĂCESCU</cp:lastModifiedBy>
  <cp:revision>3</cp:revision>
  <cp:lastPrinted>2026-01-29T10:50:00Z</cp:lastPrinted>
  <dcterms:created xsi:type="dcterms:W3CDTF">2026-02-16T08:21:00Z</dcterms:created>
  <dcterms:modified xsi:type="dcterms:W3CDTF">2026-02-16T08:29:00Z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